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Тест по теме: «Экономика»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1.Признаками рыночной экономики является: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1) преобладание государственной собственности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2)директивное планирование производства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3)централизованное ценообразование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4) конкуренция товаропроизводителей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2. Рыночная система хозяйствования функционирует при обязательном условии: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1) низкого уровня безработицы;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2)высокого потребительского спроса;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3) разделения труда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4) частной собственности на средства производства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3. Экономические отношения производителей и потребителей, основанные на взаимовыгодных условиях, - это…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1) коммерция;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2)рынок;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3) торговый оборот;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4) обмен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4. Уровень жизни населения в значительной степени определяется: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1) числом частных предприятий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2)уровнем предоставляемых политических свобод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3) уровнем экономического развития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4)занятостью населения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5. Основной целью экономической деятельности является: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1)регулирование социальных отношений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2) производство материальных благ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3) внедрение новых технологий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4) поддержание жизнедеятельности людей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6. В рыночной экономике, в отличие от административно-командной экономики, производителя характеризует: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1) экономное ведение дела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2) экономическая самостоятельность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3)соблюдение трудовой этики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4)стремление повышать квалификацию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7. Что является причиной низкой эффективности производства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1) использование устаревших технологий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2) научно-технический прогресс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3)размеры дотаций государства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4) размеры потребления на душу населения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8.Рыночная экономика всегда побуждает товаропроизводителя: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1) увеличивать расходы материалов на единицу продукции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2) повышать эффективность производства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3) выделять крупные средства на фундаментальные научные исследования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4)сохранять природную среду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9. Государство регулирует рыночную экономику: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1) устанавливая цены на товары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2) изменяя систему налогов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3)определяя объёмы производства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>4)снабжая предприятия сырьём и материалами</w:t>
      </w:r>
    </w:p>
    <w:p w:rsidR="00602C90" w:rsidRPr="00060026" w:rsidRDefault="00602C90" w:rsidP="006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026">
        <w:rPr>
          <w:rFonts w:ascii="Times New Roman" w:hAnsi="Times New Roman"/>
          <w:sz w:val="24"/>
          <w:szCs w:val="24"/>
        </w:rPr>
        <w:t xml:space="preserve"> 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Тест по теме: «Экономика»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1.Признаками рыночной экономики является: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1) преобладание государственной собственности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2)директивное планирование производства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3)централизованное ценообразование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4) конкуренция товаропроизводителей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2. Рыночная система хозяйствования функционирует при обязательном условии: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1) низкого уровня безработицы;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2)высокого потребительского спроса;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3) разделения труда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4) частной собственности на средства производства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3. Экономические отношения производителей и потребителей, основанные на взаимовыгодных условиях, - это…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1) коммерция;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2)рынок;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3) торговый оборот;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4) обмен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4. Уровень жизни населения в значительной степени определяется: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1) числом частных предприятий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2)уровнем предоставляемых политических свобод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3) уровнем экономического развития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4)занятостью населения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5. Основной целью экономической деятельности является: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1)регулирование социальных отношений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2) производство материальных благ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3) внедрение новых технологий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4) поддержание жизнедеятельности людей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6. В рыночной экономике, в отличие от административно-командной экономики, производителя характеризует: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1) экономное ведение дела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2) экономическая самостоятельность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3)соблюдение трудовой этики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4)стремление повышать квалификацию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7. Что является причиной низкой эффективности производства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1) использование устаревших технологий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2) научно-технический прогресс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3)размеры дотаций государства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4) размеры потребления на душу населения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8.Рыночная экономика всегда побуждает товаропроизводителя: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1) увеличивать расходы материалов на единицу продукции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2) повышать эф</w:t>
      </w:r>
      <w:bookmarkStart w:id="0" w:name="_GoBack"/>
      <w:bookmarkEnd w:id="0"/>
      <w:r w:rsidRPr="006A7E16">
        <w:rPr>
          <w:rFonts w:ascii="Times New Roman" w:hAnsi="Times New Roman"/>
          <w:b/>
          <w:sz w:val="24"/>
          <w:szCs w:val="24"/>
        </w:rPr>
        <w:t>фективность производства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3) выделять крупные средства на фундаментальные научные исследования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4)сохранять природную среду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9. Государство регулирует рыночную экономику: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1) устанавливая цены на товары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2) изменяя систему налогов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3)определяя объёмы производства</w:t>
      </w:r>
    </w:p>
    <w:p w:rsidR="00602C90" w:rsidRPr="006A7E16" w:rsidRDefault="00602C90" w:rsidP="006A7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E16">
        <w:rPr>
          <w:rFonts w:ascii="Times New Roman" w:hAnsi="Times New Roman"/>
          <w:b/>
          <w:sz w:val="24"/>
          <w:szCs w:val="24"/>
        </w:rPr>
        <w:t>4)снабжая предприятия сырьём и материалами</w:t>
      </w:r>
    </w:p>
    <w:sectPr w:rsidR="00602C90" w:rsidRPr="006A7E16" w:rsidSect="006A7E16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547"/>
    <w:rsid w:val="00060026"/>
    <w:rsid w:val="001611ED"/>
    <w:rsid w:val="001852E1"/>
    <w:rsid w:val="001A4290"/>
    <w:rsid w:val="005A7A5B"/>
    <w:rsid w:val="00602C90"/>
    <w:rsid w:val="006061B1"/>
    <w:rsid w:val="006A7E16"/>
    <w:rsid w:val="007067A3"/>
    <w:rsid w:val="00736B43"/>
    <w:rsid w:val="00741547"/>
    <w:rsid w:val="007B7750"/>
    <w:rsid w:val="0096303B"/>
    <w:rsid w:val="00A75A3F"/>
    <w:rsid w:val="00AA73E0"/>
    <w:rsid w:val="00E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552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7</cp:revision>
  <cp:lastPrinted>2014-02-07T06:03:00Z</cp:lastPrinted>
  <dcterms:created xsi:type="dcterms:W3CDTF">2014-01-31T09:31:00Z</dcterms:created>
  <dcterms:modified xsi:type="dcterms:W3CDTF">2015-08-11T11:58:00Z</dcterms:modified>
</cp:coreProperties>
</file>