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54" w:rsidRPr="00553099" w:rsidRDefault="00746E54" w:rsidP="00553099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53099">
        <w:rPr>
          <w:rFonts w:ascii="Arial" w:hAnsi="Arial" w:cs="Arial"/>
          <w:kern w:val="36"/>
          <w:sz w:val="28"/>
          <w:szCs w:val="28"/>
          <w:lang w:eastAsia="ru-RU"/>
        </w:rPr>
        <w:t xml:space="preserve"> </w:t>
      </w:r>
      <w:r w:rsidRPr="00553099">
        <w:rPr>
          <w:rFonts w:ascii="Times New Roman" w:hAnsi="Times New Roman"/>
          <w:kern w:val="36"/>
          <w:sz w:val="28"/>
          <w:szCs w:val="28"/>
          <w:lang w:eastAsia="ru-RU"/>
        </w:rPr>
        <w:t>СЦЕНАРИЙ ПРАЗДНИКА В ДЕТСКОМ САДУ</w:t>
      </w:r>
    </w:p>
    <w:p w:rsidR="00746E54" w:rsidRPr="00553099" w:rsidRDefault="00746E54" w:rsidP="00B13D15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  <w:r w:rsidRPr="00553099">
        <w:rPr>
          <w:rFonts w:ascii="Times New Roman" w:hAnsi="Times New Roman"/>
          <w:b/>
          <w:color w:val="555555"/>
          <w:sz w:val="28"/>
          <w:szCs w:val="28"/>
          <w:lang w:eastAsia="ru-RU"/>
        </w:rPr>
        <w:t>«День матери»</w:t>
      </w:r>
    </w:p>
    <w:p w:rsidR="00746E54" w:rsidRPr="00553099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3099">
        <w:rPr>
          <w:rFonts w:ascii="Times New Roman" w:hAnsi="Times New Roman"/>
          <w:b/>
          <w:sz w:val="28"/>
          <w:szCs w:val="28"/>
          <w:lang w:eastAsia="ru-RU"/>
        </w:rPr>
        <w:t>Ход праздника</w:t>
      </w:r>
    </w:p>
    <w:p w:rsidR="00746E54" w:rsidRPr="00AA61BA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Сценарий праздника в детском саду, посвященного дню матери. Совместная деятельность родителей с детьми старшей группы.</w:t>
      </w:r>
    </w:p>
    <w:p w:rsidR="00746E54" w:rsidRPr="00553099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3099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746E54" w:rsidRPr="00AA61BA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1) Развивать у детей интерес к традициям, способствовать созданию теплых взаимоотношений в семье.</w:t>
      </w:r>
    </w:p>
    <w:p w:rsidR="00746E54" w:rsidRPr="00AA61BA" w:rsidRDefault="00746E54" w:rsidP="00553099">
      <w:pPr>
        <w:shd w:val="clear" w:color="auto" w:fill="FFFFFF"/>
        <w:spacing w:before="225" w:after="0" w:line="315" w:lineRule="atLeast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 xml:space="preserve">2) Воспитывать уважительное отношение к мамам.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AA61BA">
        <w:rPr>
          <w:rFonts w:ascii="Times New Roman" w:hAnsi="Times New Roman"/>
          <w:sz w:val="28"/>
          <w:szCs w:val="28"/>
          <w:lang w:eastAsia="ru-RU"/>
        </w:rPr>
        <w:t>Предварительная работа: беседа о мамах, выставка</w:t>
      </w:r>
      <w:r>
        <w:rPr>
          <w:rFonts w:ascii="Times New Roman" w:hAnsi="Times New Roman"/>
          <w:sz w:val="28"/>
          <w:szCs w:val="28"/>
          <w:lang w:eastAsia="ru-RU"/>
        </w:rPr>
        <w:t xml:space="preserve"> рисунков: «Моя любимая мамочка</w:t>
      </w:r>
      <w:r w:rsidRPr="00AA61BA">
        <w:rPr>
          <w:rFonts w:ascii="Times New Roman" w:hAnsi="Times New Roman"/>
          <w:sz w:val="28"/>
          <w:szCs w:val="28"/>
          <w:lang w:eastAsia="ru-RU"/>
        </w:rPr>
        <w:t>»</w:t>
      </w:r>
    </w:p>
    <w:p w:rsidR="00746E54" w:rsidRPr="00FE59EE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E59EE">
        <w:rPr>
          <w:rFonts w:ascii="Times New Roman" w:hAnsi="Times New Roman"/>
          <w:i/>
          <w:sz w:val="24"/>
          <w:szCs w:val="24"/>
          <w:lang w:eastAsia="ru-RU"/>
        </w:rPr>
        <w:t>Мамы садятся в зрительные ряды. Под звуки торжественного марша в зал входят парами дети и рассаживаются на стульчики, напротив мам. Стульчики лучше поставить полукругом.</w:t>
      </w:r>
    </w:p>
    <w:p w:rsidR="00746E54" w:rsidRPr="00553099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Звучит фон музыки «Милая мама». На фоне музыки читается текст</w:t>
      </w:r>
      <w:r w:rsidRPr="0055309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46E54" w:rsidRPr="00AA61BA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РЕБЕНОК:</w:t>
      </w:r>
      <w:r w:rsidRPr="00AA61B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A61BA">
        <w:rPr>
          <w:rFonts w:ascii="Times New Roman" w:hAnsi="Times New Roman"/>
          <w:sz w:val="28"/>
          <w:szCs w:val="28"/>
          <w:lang w:eastAsia="ru-RU"/>
        </w:rPr>
        <w:tab/>
        <w:t xml:space="preserve"> Свет мой. Зеркальце. Скажи</w:t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Да всю правду доложи:</w:t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Кто на свете всех мудрее.</w:t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Всех любимей и добрее?</w:t>
      </w:r>
    </w:p>
    <w:p w:rsidR="00746E54" w:rsidRPr="00AA61BA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A61BA">
        <w:rPr>
          <w:rFonts w:ascii="Times New Roman" w:hAnsi="Times New Roman"/>
          <w:sz w:val="28"/>
          <w:szCs w:val="28"/>
          <w:lang w:eastAsia="ru-RU"/>
        </w:rPr>
        <w:t xml:space="preserve">      И ей зеркальце в ответ:</w:t>
      </w:r>
    </w:p>
    <w:p w:rsidR="00746E54" w:rsidRPr="00AA61BA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ЗЕРКАЛО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A61BA">
        <w:rPr>
          <w:rFonts w:ascii="Times New Roman" w:hAnsi="Times New Roman"/>
          <w:sz w:val="28"/>
          <w:szCs w:val="28"/>
          <w:lang w:eastAsia="ru-RU"/>
        </w:rPr>
        <w:tab/>
        <w:t>Все тут девицы прекрасны.</w:t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В том, конечно, спора нет!</w:t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Только есть такое слово,</w:t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Что дороже дорогого!</w:t>
      </w:r>
    </w:p>
    <w:p w:rsidR="00746E54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Это слово - мама! </w:t>
      </w:r>
    </w:p>
    <w:p w:rsidR="00746E54" w:rsidRPr="00AA61BA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A61BA">
        <w:rPr>
          <w:rFonts w:ascii="Times New Roman" w:hAnsi="Times New Roman"/>
          <w:sz w:val="28"/>
          <w:szCs w:val="28"/>
          <w:lang w:eastAsia="ru-RU"/>
        </w:rPr>
        <w:tab/>
        <w:t>День мамы, праздник не простой,</w:t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Для наших малышей любимый.</w:t>
      </w:r>
    </w:p>
    <w:p w:rsidR="00746E54" w:rsidRPr="00AA61BA" w:rsidRDefault="00746E54" w:rsidP="00D9794F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 xml:space="preserve">Пусть мама будет вечно молодой </w:t>
      </w:r>
      <w:r w:rsidRPr="00AA61BA">
        <w:rPr>
          <w:rFonts w:ascii="Times New Roman" w:hAnsi="Times New Roman"/>
          <w:sz w:val="28"/>
          <w:szCs w:val="28"/>
          <w:lang w:eastAsia="ru-RU"/>
        </w:rPr>
        <w:tab/>
      </w:r>
    </w:p>
    <w:p w:rsidR="00746E54" w:rsidRPr="00AA61BA" w:rsidRDefault="00746E54" w:rsidP="00D9794F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 xml:space="preserve">И самой нежной, милой и красивой. </w:t>
      </w:r>
      <w:r w:rsidRPr="00AA61BA">
        <w:rPr>
          <w:rFonts w:ascii="Times New Roman" w:hAnsi="Times New Roman"/>
          <w:sz w:val="28"/>
          <w:szCs w:val="28"/>
          <w:lang w:eastAsia="ru-RU"/>
        </w:rPr>
        <w:tab/>
      </w:r>
      <w:r w:rsidRPr="00AA61BA">
        <w:rPr>
          <w:rFonts w:ascii="Times New Roman" w:hAnsi="Times New Roman"/>
          <w:sz w:val="28"/>
          <w:szCs w:val="28"/>
          <w:lang w:eastAsia="ru-RU"/>
        </w:rPr>
        <w:tab/>
      </w:r>
      <w:r w:rsidRPr="00AA61BA">
        <w:rPr>
          <w:rFonts w:ascii="Times New Roman" w:hAnsi="Times New Roman"/>
          <w:sz w:val="28"/>
          <w:szCs w:val="28"/>
          <w:lang w:eastAsia="ru-RU"/>
        </w:rPr>
        <w:tab/>
      </w:r>
      <w:r w:rsidRPr="00AA61BA">
        <w:rPr>
          <w:rFonts w:ascii="Times New Roman" w:hAnsi="Times New Roman"/>
          <w:sz w:val="28"/>
          <w:szCs w:val="28"/>
          <w:lang w:eastAsia="ru-RU"/>
        </w:rPr>
        <w:tab/>
      </w:r>
      <w:r w:rsidRPr="00AA61BA">
        <w:rPr>
          <w:rFonts w:ascii="Times New Roman" w:hAnsi="Times New Roman"/>
          <w:sz w:val="28"/>
          <w:szCs w:val="28"/>
          <w:lang w:eastAsia="ru-RU"/>
        </w:rPr>
        <w:tab/>
      </w:r>
      <w:r w:rsidRPr="00AA61BA">
        <w:rPr>
          <w:rFonts w:ascii="Times New Roman" w:hAnsi="Times New Roman"/>
          <w:sz w:val="28"/>
          <w:szCs w:val="28"/>
          <w:lang w:eastAsia="ru-RU"/>
        </w:rPr>
        <w:tab/>
      </w:r>
    </w:p>
    <w:p w:rsidR="00746E54" w:rsidRPr="00AA61BA" w:rsidRDefault="00746E54" w:rsidP="008D6D49">
      <w:pPr>
        <w:shd w:val="clear" w:color="auto" w:fill="FFFFFF"/>
        <w:spacing w:before="225" w:after="225" w:line="315" w:lineRule="atLeast"/>
        <w:ind w:left="708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61BA">
        <w:rPr>
          <w:rFonts w:ascii="Times New Roman" w:hAnsi="Times New Roman"/>
          <w:b/>
          <w:sz w:val="28"/>
          <w:szCs w:val="28"/>
          <w:lang w:eastAsia="ru-RU"/>
        </w:rPr>
        <w:t>Дети хором:</w:t>
      </w:r>
    </w:p>
    <w:p w:rsidR="00746E54" w:rsidRPr="00AA61BA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1BA">
        <w:rPr>
          <w:rFonts w:ascii="Times New Roman" w:hAnsi="Times New Roman"/>
          <w:sz w:val="28"/>
          <w:szCs w:val="28"/>
          <w:lang w:eastAsia="ru-RU"/>
        </w:rPr>
        <w:t>— Мама, милая моя! Поздравляем мы тебя!</w:t>
      </w:r>
    </w:p>
    <w:p w:rsidR="00746E54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555555"/>
          <w:sz w:val="28"/>
          <w:szCs w:val="28"/>
          <w:lang w:eastAsia="ru-RU"/>
        </w:rPr>
        <w:t>Исполняется п</w:t>
      </w:r>
      <w:r w:rsidRPr="00394DFB">
        <w:rPr>
          <w:rFonts w:ascii="Times New Roman" w:hAnsi="Times New Roman"/>
          <w:b/>
          <w:i/>
          <w:color w:val="555555"/>
          <w:sz w:val="28"/>
          <w:szCs w:val="28"/>
          <w:lang w:eastAsia="ru-RU"/>
        </w:rPr>
        <w:t>есня «Мамонтёнок»</w:t>
      </w:r>
    </w:p>
    <w:p w:rsidR="00746E54" w:rsidRPr="00394DFB" w:rsidRDefault="00746E54" w:rsidP="000913D9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i/>
          <w:color w:val="555555"/>
          <w:sz w:val="28"/>
          <w:szCs w:val="28"/>
          <w:lang w:eastAsia="ru-RU"/>
        </w:rPr>
      </w:pPr>
    </w:p>
    <w:p w:rsidR="00746E54" w:rsidRPr="00B13D15" w:rsidRDefault="00746E54" w:rsidP="00D9794F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color w:val="555555"/>
          <w:sz w:val="28"/>
          <w:szCs w:val="28"/>
        </w:rPr>
        <w:t>РЕБЁНОК</w:t>
      </w:r>
      <w:r>
        <w:rPr>
          <w:color w:val="555555"/>
          <w:sz w:val="28"/>
          <w:szCs w:val="28"/>
        </w:rPr>
        <w:t>:</w:t>
      </w:r>
      <w:r w:rsidRPr="00B13D15">
        <w:rPr>
          <w:color w:val="555555"/>
          <w:sz w:val="28"/>
          <w:szCs w:val="28"/>
        </w:rPr>
        <w:tab/>
      </w:r>
      <w:r w:rsidRPr="00B13D15">
        <w:rPr>
          <w:color w:val="555555"/>
          <w:sz w:val="28"/>
          <w:szCs w:val="28"/>
        </w:rPr>
        <w:tab/>
      </w:r>
      <w:r w:rsidRPr="00B13D15">
        <w:rPr>
          <w:rStyle w:val="c2"/>
          <w:color w:val="000000"/>
          <w:sz w:val="28"/>
          <w:szCs w:val="28"/>
        </w:rPr>
        <w:t xml:space="preserve"> На свете добрых слов не мало,</w:t>
      </w:r>
    </w:p>
    <w:p w:rsidR="00746E54" w:rsidRPr="00B13D15" w:rsidRDefault="00746E54" w:rsidP="00D9794F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 xml:space="preserve">                </w:t>
      </w:r>
      <w:r w:rsidRPr="00B13D15">
        <w:rPr>
          <w:rStyle w:val="c2"/>
          <w:color w:val="000000"/>
          <w:sz w:val="28"/>
          <w:szCs w:val="28"/>
        </w:rPr>
        <w:tab/>
      </w:r>
      <w:r w:rsidRPr="00B13D15">
        <w:rPr>
          <w:rStyle w:val="c2"/>
          <w:color w:val="000000"/>
          <w:sz w:val="28"/>
          <w:szCs w:val="28"/>
        </w:rPr>
        <w:tab/>
        <w:t> Но всех добрее и важней одно:</w:t>
      </w:r>
    </w:p>
    <w:p w:rsidR="00746E54" w:rsidRPr="00B13D15" w:rsidRDefault="00746E54" w:rsidP="00D9794F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                 </w:t>
      </w:r>
      <w:r w:rsidRPr="00B13D15">
        <w:rPr>
          <w:rStyle w:val="c2"/>
          <w:color w:val="000000"/>
          <w:sz w:val="28"/>
          <w:szCs w:val="28"/>
        </w:rPr>
        <w:tab/>
      </w:r>
      <w:r w:rsidRPr="00B13D15">
        <w:rPr>
          <w:rStyle w:val="c2"/>
          <w:color w:val="000000"/>
          <w:sz w:val="28"/>
          <w:szCs w:val="28"/>
        </w:rPr>
        <w:tab/>
        <w:t>Из двух слогов простое слово «мама»</w:t>
      </w:r>
    </w:p>
    <w:p w:rsidR="00746E54" w:rsidRPr="00B13D15" w:rsidRDefault="00746E54" w:rsidP="00D9794F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 xml:space="preserve">                </w:t>
      </w:r>
      <w:r w:rsidRPr="00B13D15">
        <w:rPr>
          <w:rStyle w:val="c2"/>
          <w:color w:val="000000"/>
          <w:sz w:val="28"/>
          <w:szCs w:val="28"/>
        </w:rPr>
        <w:tab/>
      </w:r>
      <w:r w:rsidRPr="00B13D15">
        <w:rPr>
          <w:rStyle w:val="c2"/>
          <w:color w:val="000000"/>
          <w:sz w:val="28"/>
          <w:szCs w:val="28"/>
        </w:rPr>
        <w:tab/>
        <w:t> И нету слов дороже, чем оно.</w:t>
      </w:r>
    </w:p>
    <w:p w:rsidR="00746E54" w:rsidRDefault="00746E54" w:rsidP="00D9794F">
      <w:pPr>
        <w:pStyle w:val="c0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</w:p>
    <w:p w:rsidR="00746E54" w:rsidRPr="00B13D15" w:rsidRDefault="00746E54" w:rsidP="00D9794F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b/>
          <w:color w:val="000000"/>
          <w:sz w:val="32"/>
          <w:szCs w:val="32"/>
        </w:rPr>
        <w:t>Ведущая</w:t>
      </w:r>
      <w:r>
        <w:rPr>
          <w:rStyle w:val="c2"/>
          <w:b/>
          <w:color w:val="000000"/>
          <w:sz w:val="32"/>
          <w:szCs w:val="32"/>
        </w:rPr>
        <w:t>:</w:t>
      </w:r>
      <w:r w:rsidRPr="00B13D15">
        <w:rPr>
          <w:rStyle w:val="c2"/>
          <w:color w:val="000000"/>
          <w:sz w:val="28"/>
          <w:szCs w:val="28"/>
        </w:rPr>
        <w:t xml:space="preserve">  Слово «Мама», «мать»-одно из самых древних на земле. Все люди уважают и любят своих матерей. Словом «мать» называют и свою Родину, чтобы подчеркнуть, что она по матерински относится к своим детям.</w:t>
      </w:r>
    </w:p>
    <w:p w:rsidR="00746E54" w:rsidRPr="00B13D15" w:rsidRDefault="00746E54" w:rsidP="00D9794F">
      <w:pPr>
        <w:pStyle w:val="c10"/>
        <w:spacing w:before="0" w:beforeAutospacing="0" w:after="0" w:afterAutospacing="0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Во многих странах отмечается «День матери». Люди поздравляют своих матерей и приезжают к ним в гости, дарят подарки, устраивают для них праздник. Мы сегодня собрались поговорить о маме.</w:t>
      </w:r>
      <w:r w:rsidRPr="00B13D15">
        <w:rPr>
          <w:color w:val="000000"/>
          <w:sz w:val="28"/>
          <w:szCs w:val="28"/>
        </w:rPr>
        <w:br/>
      </w:r>
    </w:p>
    <w:p w:rsidR="00746E54" w:rsidRDefault="00746E54" w:rsidP="00D9794F">
      <w:pPr>
        <w:pStyle w:val="c10"/>
        <w:spacing w:before="0" w:beforeAutospacing="0" w:after="0" w:afterAutospacing="0" w:line="270" w:lineRule="atLeast"/>
        <w:rPr>
          <w:rStyle w:val="c2"/>
          <w:b/>
          <w:bCs/>
          <w:color w:val="000000"/>
          <w:sz w:val="28"/>
          <w:szCs w:val="28"/>
        </w:rPr>
      </w:pPr>
      <w:r w:rsidRPr="00B13D15">
        <w:rPr>
          <w:rStyle w:val="c2"/>
          <w:b/>
          <w:bCs/>
          <w:color w:val="000000"/>
          <w:sz w:val="28"/>
          <w:szCs w:val="28"/>
        </w:rPr>
        <w:t>Дети поздравляют своих мам:</w:t>
      </w: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746E54" w:rsidRDefault="00746E54" w:rsidP="00D9794F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13D15">
        <w:rPr>
          <w:rStyle w:val="c2"/>
          <w:color w:val="000000"/>
          <w:sz w:val="28"/>
          <w:szCs w:val="28"/>
        </w:rPr>
        <w:t>Ребенок 1: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Я сегодня утром встал,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С удивлением узнал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Что у нашей мамы праздник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Вот такой вот я проказник.</w:t>
      </w:r>
      <w:r w:rsidRPr="00B13D15">
        <w:rPr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Ребенок 2: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Мамочка родная,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Я тебя люблю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Я сорву цветочки,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Тебе их подарю.</w:t>
      </w:r>
      <w:r w:rsidRPr="00B13D15">
        <w:rPr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Ребенок 3: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Нарисую солнышко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Для мамочки моей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Светит пусть в окошечко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Ей будет веселей</w:t>
      </w:r>
      <w:r w:rsidRPr="00B13D15">
        <w:rPr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</w:p>
    <w:p w:rsidR="00746E54" w:rsidRDefault="00746E54" w:rsidP="00D9794F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6E54" w:rsidRDefault="00746E54" w:rsidP="00D9794F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Ребенок 4: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А меня сегодня в садик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Папа утром провожал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«Не скучай, моя мамуля»-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Крикнул я и убежал</w:t>
      </w:r>
      <w:r w:rsidRPr="00B13D15">
        <w:rPr>
          <w:rStyle w:val="c15"/>
          <w:color w:val="3B33D6"/>
          <w:sz w:val="20"/>
          <w:szCs w:val="20"/>
        </w:rPr>
        <w:t> </w:t>
      </w: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746E54" w:rsidRDefault="00746E54" w:rsidP="00EE2862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B13D15">
        <w:rPr>
          <w:rStyle w:val="c2"/>
          <w:color w:val="000000"/>
          <w:sz w:val="28"/>
          <w:szCs w:val="28"/>
        </w:rPr>
        <w:t>Ребенок</w:t>
      </w:r>
      <w:r>
        <w:rPr>
          <w:rStyle w:val="c2"/>
          <w:color w:val="000000"/>
          <w:sz w:val="28"/>
          <w:szCs w:val="28"/>
        </w:rPr>
        <w:t xml:space="preserve"> </w:t>
      </w:r>
      <w:r w:rsidRPr="00B13D15">
        <w:rPr>
          <w:rStyle w:val="c2"/>
          <w:color w:val="000000"/>
          <w:sz w:val="28"/>
          <w:szCs w:val="28"/>
        </w:rPr>
        <w:t>5: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А я для своей мамочки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Возьму да и станцую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Всем нам будет веселей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И для мам и для детей</w:t>
      </w:r>
    </w:p>
    <w:p w:rsidR="00746E54" w:rsidRPr="00B13D15" w:rsidRDefault="00746E54" w:rsidP="00EE2862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746E54" w:rsidRPr="00394DFB" w:rsidRDefault="00746E54" w:rsidP="00EE2862">
      <w:pPr>
        <w:pStyle w:val="c10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Исполняется танец с листочками</w:t>
      </w: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Ребенок</w:t>
      </w:r>
      <w:r>
        <w:rPr>
          <w:rStyle w:val="c2"/>
          <w:color w:val="000000"/>
          <w:sz w:val="28"/>
          <w:szCs w:val="28"/>
        </w:rPr>
        <w:t xml:space="preserve"> </w:t>
      </w:r>
      <w:r w:rsidRPr="00B13D15">
        <w:rPr>
          <w:rStyle w:val="c2"/>
          <w:color w:val="000000"/>
          <w:sz w:val="28"/>
          <w:szCs w:val="28"/>
        </w:rPr>
        <w:t>6: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Я сегодня по утру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Заплела сама косу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Ты поспи моя мамуля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Я тихонько посижу</w:t>
      </w:r>
      <w:r w:rsidRPr="00B13D15">
        <w:rPr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Ребенок</w:t>
      </w:r>
      <w:r>
        <w:rPr>
          <w:rStyle w:val="c2"/>
          <w:color w:val="000000"/>
          <w:sz w:val="28"/>
          <w:szCs w:val="28"/>
        </w:rPr>
        <w:t xml:space="preserve"> </w:t>
      </w:r>
      <w:r w:rsidRPr="00B13D15">
        <w:rPr>
          <w:rStyle w:val="c2"/>
          <w:color w:val="000000"/>
          <w:sz w:val="28"/>
          <w:szCs w:val="28"/>
        </w:rPr>
        <w:t>7: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У меня большой медведь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Тихо, мишка, не реветь!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Строго я ему сказала-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Видишь, мамочка устала</w:t>
      </w:r>
      <w:r w:rsidRPr="00B13D15">
        <w:rPr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Ребенок 8: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Моя мама очень важный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И серьезный человек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Ну а дома самый славный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Приготовит нам обед</w:t>
      </w:r>
      <w:r w:rsidRPr="00B13D15">
        <w:rPr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Ребенок 9: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Мама милая моя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Сказки мне читает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Я еще совсем не сплю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А мама засыпает</w:t>
      </w:r>
      <w:r w:rsidRPr="00B13D15">
        <w:rPr>
          <w:color w:val="000000"/>
          <w:sz w:val="28"/>
          <w:szCs w:val="28"/>
        </w:rPr>
        <w:br/>
      </w:r>
      <w:r w:rsidRPr="00B13D15">
        <w:rPr>
          <w:b/>
          <w:bCs/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Ребенок 10: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Подарю я маме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звездочку красу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а большое небо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когда я подрасту</w:t>
      </w:r>
      <w:r w:rsidRPr="00B13D15">
        <w:rPr>
          <w:color w:val="000000"/>
          <w:sz w:val="28"/>
          <w:szCs w:val="28"/>
        </w:rPr>
        <w:br/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Ребенок 11: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Я для мамы розу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Выращу в саду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Чтобы не кололась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В пакетик заверну</w:t>
      </w: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B13D15">
        <w:rPr>
          <w:rStyle w:val="c2"/>
          <w:color w:val="000000"/>
          <w:sz w:val="28"/>
          <w:szCs w:val="28"/>
        </w:rPr>
        <w:t>Ребенок12: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— Самая прекрасная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Мамочка моя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Поздравляет с праздником</w:t>
      </w:r>
      <w:r w:rsidRPr="00B13D15">
        <w:rPr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Вся наша семья</w:t>
      </w:r>
      <w:r w:rsidRPr="00B13D15">
        <w:rPr>
          <w:color w:val="000000"/>
          <w:sz w:val="28"/>
          <w:szCs w:val="28"/>
        </w:rPr>
        <w:br/>
      </w:r>
    </w:p>
    <w:p w:rsidR="00746E54" w:rsidRPr="00B13D15" w:rsidRDefault="00746E54" w:rsidP="003E2B91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6E54" w:rsidRPr="00B13D15" w:rsidRDefault="00746E54" w:rsidP="003E2B91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94DFB">
        <w:rPr>
          <w:b/>
          <w:color w:val="000000"/>
          <w:sz w:val="28"/>
          <w:szCs w:val="28"/>
        </w:rPr>
        <w:t>Ведущая:</w:t>
      </w:r>
      <w:r w:rsidRPr="00394DFB">
        <w:rPr>
          <w:b/>
          <w:color w:val="000000"/>
          <w:sz w:val="28"/>
          <w:szCs w:val="28"/>
        </w:rPr>
        <w:tab/>
      </w:r>
      <w:r w:rsidRPr="00B13D15">
        <w:rPr>
          <w:color w:val="000000"/>
          <w:sz w:val="28"/>
          <w:szCs w:val="28"/>
        </w:rPr>
        <w:t>Наши мам</w:t>
      </w:r>
      <w:r>
        <w:rPr>
          <w:color w:val="000000"/>
          <w:sz w:val="28"/>
          <w:szCs w:val="28"/>
        </w:rPr>
        <w:t xml:space="preserve">ы хорошие хозяюшки они трудятся  и на работе, и </w:t>
      </w:r>
      <w:r w:rsidRPr="00B13D15">
        <w:rPr>
          <w:color w:val="000000"/>
          <w:sz w:val="28"/>
          <w:szCs w:val="28"/>
        </w:rPr>
        <w:t>дома в саду и огороде.</w:t>
      </w:r>
    </w:p>
    <w:p w:rsidR="00746E54" w:rsidRPr="00B13D15" w:rsidRDefault="00746E54" w:rsidP="003E2B91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6E54" w:rsidRPr="00394DFB" w:rsidRDefault="00746E54" w:rsidP="003E2B91">
      <w:pPr>
        <w:pStyle w:val="c10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394DFB">
        <w:rPr>
          <w:i/>
          <w:color w:val="000000"/>
          <w:sz w:val="28"/>
          <w:szCs w:val="28"/>
        </w:rPr>
        <w:t>Сценка « Огород»</w:t>
      </w:r>
    </w:p>
    <w:p w:rsidR="00746E54" w:rsidRPr="00B13D15" w:rsidRDefault="00746E54" w:rsidP="003E2B91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6E54" w:rsidRPr="00B13D15" w:rsidRDefault="00746E54" w:rsidP="003E2B91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94DFB">
        <w:rPr>
          <w:b/>
          <w:color w:val="000000"/>
          <w:sz w:val="28"/>
          <w:szCs w:val="28"/>
        </w:rPr>
        <w:t>Ведущая:</w:t>
      </w:r>
      <w:r w:rsidRPr="00B13D15">
        <w:rPr>
          <w:color w:val="000000"/>
          <w:sz w:val="28"/>
          <w:szCs w:val="28"/>
        </w:rPr>
        <w:t xml:space="preserve">   С давних времён русские  женщины славились своей  красотой, их всегда сравнивали с нашей русской берёзкой.</w:t>
      </w:r>
    </w:p>
    <w:p w:rsidR="00746E54" w:rsidRPr="00B13D15" w:rsidRDefault="00746E54" w:rsidP="003E2B91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13D15">
        <w:rPr>
          <w:color w:val="000000"/>
          <w:sz w:val="28"/>
          <w:szCs w:val="28"/>
        </w:rPr>
        <w:t xml:space="preserve"> </w:t>
      </w:r>
    </w:p>
    <w:p w:rsidR="00746E54" w:rsidRDefault="00746E54" w:rsidP="003E2B91">
      <w:pPr>
        <w:pStyle w:val="c10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394DFB">
        <w:rPr>
          <w:i/>
          <w:color w:val="000000"/>
          <w:sz w:val="28"/>
          <w:szCs w:val="28"/>
        </w:rPr>
        <w:t>Исполняется танец «Во поле берёзка стояла».</w:t>
      </w:r>
    </w:p>
    <w:p w:rsidR="00746E54" w:rsidRPr="00394DFB" w:rsidRDefault="00746E54" w:rsidP="003E2B91">
      <w:pPr>
        <w:pStyle w:val="c10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746E54" w:rsidRPr="00B13D15" w:rsidRDefault="00746E54" w:rsidP="003E2B91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6E54" w:rsidRPr="00B13D15" w:rsidRDefault="00746E54" w:rsidP="00D9794F">
      <w:pPr>
        <w:pStyle w:val="c1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B13D15">
        <w:rPr>
          <w:rStyle w:val="c2"/>
          <w:b/>
          <w:bCs/>
          <w:color w:val="000000"/>
          <w:sz w:val="28"/>
          <w:szCs w:val="28"/>
        </w:rPr>
        <w:t>Ведущий:  </w:t>
      </w:r>
      <w:r w:rsidRPr="00B13D15">
        <w:rPr>
          <w:rStyle w:val="c2"/>
          <w:color w:val="000000"/>
          <w:sz w:val="28"/>
          <w:szCs w:val="28"/>
        </w:rPr>
        <w:t>Для того, чтобы внести разнообразие в наш праздник, давайте проведем конкурс « Мамули- лапули»</w:t>
      </w:r>
    </w:p>
    <w:p w:rsidR="00746E54" w:rsidRPr="00AA61BA" w:rsidRDefault="00746E54" w:rsidP="00394DFB">
      <w:pPr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61BA">
        <w:rPr>
          <w:rFonts w:ascii="Times New Roman" w:hAnsi="Times New Roman"/>
          <w:color w:val="000000"/>
          <w:sz w:val="28"/>
          <w:szCs w:val="28"/>
        </w:rPr>
        <w:t>Конкурс «Мы знаем друг друга. »</w:t>
      </w:r>
    </w:p>
    <w:p w:rsidR="00746E54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 xml:space="preserve">Первое задание оно очень простое: Предстоит мамам с закрытыми глазами найти своего ребенка. </w:t>
      </w:r>
      <w:r w:rsidRPr="00394DFB">
        <w:rPr>
          <w:i/>
          <w:color w:val="000000"/>
          <w:sz w:val="28"/>
          <w:szCs w:val="28"/>
        </w:rPr>
        <w:t>(Участвуют все дети и все мамы. Дети выстраиваются, мамы проходят мимо них с закрытыми глазами и пытаются найти своего ребенка.)</w:t>
      </w: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>2 Конкурс «Наряди маму»</w:t>
      </w:r>
      <w:r>
        <w:rPr>
          <w:color w:val="000000"/>
          <w:sz w:val="28"/>
          <w:szCs w:val="28"/>
        </w:rPr>
        <w:t>.</w:t>
      </w:r>
      <w:r w:rsidRPr="00AA6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94DFB">
        <w:rPr>
          <w:i/>
          <w:color w:val="000000"/>
          <w:sz w:val="28"/>
          <w:szCs w:val="28"/>
        </w:rPr>
        <w:t>Мамы стоят в кругу и под музыку передают «волшебный» мешок, не</w:t>
      </w:r>
      <w:r>
        <w:rPr>
          <w:i/>
          <w:color w:val="000000"/>
          <w:sz w:val="28"/>
          <w:szCs w:val="28"/>
        </w:rPr>
        <w:t xml:space="preserve"> </w:t>
      </w:r>
      <w:r w:rsidRPr="00394DFB">
        <w:rPr>
          <w:i/>
          <w:color w:val="000000"/>
          <w:sz w:val="28"/>
          <w:szCs w:val="28"/>
        </w:rPr>
        <w:t>глядя</w:t>
      </w:r>
      <w:r>
        <w:rPr>
          <w:i/>
          <w:color w:val="000000"/>
          <w:sz w:val="28"/>
          <w:szCs w:val="28"/>
        </w:rPr>
        <w:t>,</w:t>
      </w:r>
      <w:r w:rsidRPr="00394DFB">
        <w:rPr>
          <w:i/>
          <w:color w:val="000000"/>
          <w:sz w:val="28"/>
          <w:szCs w:val="28"/>
        </w:rPr>
        <w:t xml:space="preserve"> вытаскивают одну вещь и надевают под музыку</w:t>
      </w:r>
      <w:r>
        <w:rPr>
          <w:i/>
          <w:color w:val="000000"/>
          <w:sz w:val="28"/>
          <w:szCs w:val="28"/>
        </w:rPr>
        <w:t>)</w:t>
      </w:r>
      <w:r w:rsidRPr="00394DFB">
        <w:rPr>
          <w:i/>
          <w:color w:val="000000"/>
          <w:sz w:val="28"/>
          <w:szCs w:val="28"/>
        </w:rPr>
        <w:t>.</w:t>
      </w:r>
    </w:p>
    <w:p w:rsidR="00746E54" w:rsidRPr="00AA61BA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>3 Конкурс  загадок</w:t>
      </w:r>
    </w:p>
    <w:p w:rsidR="00746E54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>А сейчас предлагаю вам</w:t>
      </w:r>
      <w:r>
        <w:rPr>
          <w:color w:val="000000"/>
          <w:sz w:val="28"/>
          <w:szCs w:val="28"/>
        </w:rPr>
        <w:t>,</w:t>
      </w:r>
      <w:r w:rsidRPr="00AA61BA">
        <w:rPr>
          <w:color w:val="000000"/>
          <w:sz w:val="28"/>
          <w:szCs w:val="28"/>
        </w:rPr>
        <w:t xml:space="preserve"> милые мамы</w:t>
      </w:r>
      <w:r>
        <w:rPr>
          <w:color w:val="000000"/>
          <w:sz w:val="28"/>
          <w:szCs w:val="28"/>
        </w:rPr>
        <w:t>,</w:t>
      </w:r>
      <w:r w:rsidRPr="00AA61BA">
        <w:rPr>
          <w:color w:val="000000"/>
          <w:sz w:val="28"/>
          <w:szCs w:val="28"/>
        </w:rPr>
        <w:t xml:space="preserve"> ответить на шуточные вопросы.</w:t>
      </w: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 xml:space="preserve"> 1. Хлебобулочное изделие - название русской народной сказки. </w:t>
      </w:r>
      <w:r w:rsidRPr="00394DFB">
        <w:rPr>
          <w:i/>
          <w:color w:val="000000"/>
          <w:sz w:val="28"/>
          <w:szCs w:val="28"/>
        </w:rPr>
        <w:t>(Колобок)</w:t>
      </w: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 xml:space="preserve">2. Торт, названный в честь знаменитого полководца. </w:t>
      </w:r>
      <w:r w:rsidRPr="00394DFB">
        <w:rPr>
          <w:i/>
          <w:color w:val="000000"/>
          <w:sz w:val="28"/>
          <w:szCs w:val="28"/>
        </w:rPr>
        <w:t>(Наполеон)</w:t>
      </w:r>
    </w:p>
    <w:p w:rsidR="00746E54" w:rsidRPr="00AA61BA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>3. Одно яйцо варят 4 минуты. Сколько минут нужно варить 5 яиц?</w:t>
      </w: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 xml:space="preserve">4. В какой сказке впервые показан механизм семейного подряда? </w:t>
      </w:r>
      <w:r w:rsidRPr="00394DFB">
        <w:rPr>
          <w:i/>
          <w:color w:val="000000"/>
          <w:sz w:val="28"/>
          <w:szCs w:val="28"/>
        </w:rPr>
        <w:t>("Репка")</w:t>
      </w: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 xml:space="preserve">5. В какой сказке говорится о плохой работе режиссера, о его злом характере и тяжелой судьбе актеров? </w:t>
      </w:r>
      <w:r w:rsidRPr="00394DFB">
        <w:rPr>
          <w:i/>
          <w:color w:val="000000"/>
          <w:sz w:val="28"/>
          <w:szCs w:val="28"/>
        </w:rPr>
        <w:t>(А. Толстой. "Приключения Буратино, или Золотой ключик".)</w:t>
      </w: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 xml:space="preserve">6. Сколько раз князь Гвидон летал в царство царя Салтана и в кого он при этом превращался? </w:t>
      </w:r>
      <w:r w:rsidRPr="00394DFB">
        <w:rPr>
          <w:i/>
          <w:color w:val="000000"/>
          <w:sz w:val="28"/>
          <w:szCs w:val="28"/>
        </w:rPr>
        <w:t>(Три раза: комар, муха, шмель.)</w:t>
      </w:r>
    </w:p>
    <w:p w:rsidR="00746E54" w:rsidRPr="00394DFB" w:rsidRDefault="00746E54" w:rsidP="008D6D49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AA61BA">
        <w:rPr>
          <w:color w:val="000000"/>
          <w:sz w:val="28"/>
          <w:szCs w:val="28"/>
        </w:rPr>
        <w:t xml:space="preserve">7. Как звали героев сказки "Теремок"? </w:t>
      </w:r>
      <w:r w:rsidRPr="00394DFB">
        <w:rPr>
          <w:i/>
          <w:color w:val="000000"/>
          <w:sz w:val="28"/>
          <w:szCs w:val="28"/>
        </w:rPr>
        <w:t>(Мышка-норушка, Лягушка-квакушка, Зайка-попрыгайка, Лисичка-сестричка, Волк-зубами щёлк, Медведь.)</w:t>
      </w:r>
    </w:p>
    <w:p w:rsidR="00746E54" w:rsidRPr="00394DFB" w:rsidRDefault="00746E54" w:rsidP="008D6D49">
      <w:pPr>
        <w:pStyle w:val="c10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94DFB">
        <w:rPr>
          <w:rStyle w:val="c2"/>
          <w:b/>
          <w:bCs/>
          <w:i/>
          <w:color w:val="000000"/>
          <w:sz w:val="28"/>
          <w:szCs w:val="28"/>
        </w:rPr>
        <w:t> </w:t>
      </w:r>
    </w:p>
    <w:p w:rsidR="00746E54" w:rsidRPr="00B13D15" w:rsidRDefault="00746E54" w:rsidP="008D6D49">
      <w:pPr>
        <w:pStyle w:val="c1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B13D15">
        <w:rPr>
          <w:rStyle w:val="c2"/>
          <w:b/>
          <w:bCs/>
          <w:color w:val="000000"/>
          <w:sz w:val="28"/>
          <w:szCs w:val="28"/>
        </w:rPr>
        <w:t>Ведущий :</w:t>
      </w:r>
    </w:p>
    <w:p w:rsidR="00746E54" w:rsidRDefault="00746E54" w:rsidP="008D6D49">
      <w:pPr>
        <w:pStyle w:val="c10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</w:rPr>
      </w:pPr>
      <w:r w:rsidRPr="00B13D15">
        <w:rPr>
          <w:rStyle w:val="c2"/>
          <w:color w:val="000000"/>
          <w:sz w:val="28"/>
          <w:szCs w:val="28"/>
        </w:rPr>
        <w:t>Накануне праздника мы с детьми рисовали портреты мам. Сегодня эта Выставка перед вами. Сейчас вы должны узнать по портрету себя и своего художника (</w:t>
      </w:r>
      <w:r w:rsidRPr="00394DFB">
        <w:rPr>
          <w:rStyle w:val="c2"/>
          <w:i/>
          <w:color w:val="000000"/>
          <w:sz w:val="28"/>
          <w:szCs w:val="28"/>
        </w:rPr>
        <w:t xml:space="preserve">родители встают с мест и выбирают свои портреты)  </w:t>
      </w:r>
    </w:p>
    <w:p w:rsidR="00746E54" w:rsidRPr="00394DFB" w:rsidRDefault="00746E54" w:rsidP="008D6D49">
      <w:pPr>
        <w:pStyle w:val="c10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</w:rPr>
      </w:pPr>
    </w:p>
    <w:p w:rsidR="00746E54" w:rsidRPr="00B13D15" w:rsidRDefault="00746E54" w:rsidP="008D6D49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394DFB">
        <w:rPr>
          <w:i/>
          <w:color w:val="000000"/>
          <w:sz w:val="28"/>
          <w:szCs w:val="28"/>
        </w:rPr>
        <w:br/>
      </w:r>
      <w:r w:rsidRPr="00B13D15">
        <w:rPr>
          <w:rStyle w:val="c2"/>
          <w:color w:val="000000"/>
          <w:sz w:val="28"/>
          <w:szCs w:val="28"/>
        </w:rPr>
        <w:t>Уважаемые родители, на обратной стороне написаны имена ваших детей, если имя вашего ребенка, значит, вы выбрали свой портрет. </w:t>
      </w:r>
      <w:r w:rsidRPr="00B13D15">
        <w:rPr>
          <w:color w:val="000000"/>
          <w:sz w:val="28"/>
          <w:szCs w:val="28"/>
        </w:rPr>
        <w:br/>
      </w:r>
    </w:p>
    <w:p w:rsidR="00746E54" w:rsidRDefault="00746E54" w:rsidP="008D6D49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B13D15">
        <w:rPr>
          <w:rStyle w:val="c2"/>
          <w:color w:val="000000"/>
          <w:sz w:val="28"/>
          <w:szCs w:val="28"/>
        </w:rPr>
        <w:t>Молодцы, уважаемые мамы. Все постарались, выбрали правильно свой портрет, и за это вам музыкальный подарок.</w:t>
      </w:r>
    </w:p>
    <w:p w:rsidR="00746E54" w:rsidRPr="00B13D15" w:rsidRDefault="00746E54" w:rsidP="008D6D49">
      <w:pPr>
        <w:pStyle w:val="c1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746E54" w:rsidRPr="00394DFB" w:rsidRDefault="00746E54" w:rsidP="008D6D49">
      <w:pPr>
        <w:pStyle w:val="c10"/>
        <w:spacing w:before="0" w:beforeAutospacing="0" w:after="0" w:afterAutospacing="0" w:line="270" w:lineRule="atLeast"/>
        <w:rPr>
          <w:i/>
          <w:color w:val="000000"/>
          <w:sz w:val="22"/>
          <w:szCs w:val="22"/>
        </w:rPr>
      </w:pPr>
      <w:r w:rsidRPr="00394DFB">
        <w:rPr>
          <w:rStyle w:val="c2"/>
          <w:i/>
          <w:color w:val="000000"/>
          <w:sz w:val="28"/>
          <w:szCs w:val="28"/>
        </w:rPr>
        <w:t xml:space="preserve">Исполняется песня </w:t>
      </w:r>
      <w:r>
        <w:rPr>
          <w:rStyle w:val="c2"/>
          <w:i/>
          <w:color w:val="000000"/>
          <w:sz w:val="28"/>
          <w:szCs w:val="28"/>
        </w:rPr>
        <w:t>«Листопад»</w:t>
      </w:r>
    </w:p>
    <w:p w:rsidR="00746E54" w:rsidRPr="00B13D15" w:rsidRDefault="00746E54" w:rsidP="008D6D49">
      <w:pPr>
        <w:pStyle w:val="c1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b/>
          <w:bCs/>
          <w:color w:val="000000"/>
          <w:sz w:val="28"/>
          <w:szCs w:val="28"/>
        </w:rPr>
        <w:t>Ведущий:</w:t>
      </w:r>
      <w:r w:rsidRPr="00B13D15">
        <w:rPr>
          <w:rStyle w:val="c2"/>
          <w:color w:val="000000"/>
          <w:sz w:val="28"/>
          <w:szCs w:val="28"/>
        </w:rPr>
        <w:t> Алексей Максимович Горький писал: «Без солнца не цветут цветы, без любви нет счастья, без женщины нет любви, без матери нет нет ни поэта, ни героя. Вся радость мира-от матерей.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Поздравляем вас с Днём матери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Без сна ночей прошло не мало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Забот, тревог не перечесть.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Земной покой вам все родные мамы.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За то, что вы на свете есть.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Пусть ваши лица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устают только от улыбок,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а руки от букетов цветов.</w:t>
      </w:r>
    </w:p>
    <w:p w:rsidR="00746E54" w:rsidRPr="00B13D15" w:rsidRDefault="00746E54" w:rsidP="008D6D49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13D15">
        <w:rPr>
          <w:rStyle w:val="c2"/>
          <w:color w:val="000000"/>
          <w:sz w:val="28"/>
          <w:szCs w:val="28"/>
        </w:rPr>
        <w:t>Пусть ваши дети будут послушными, а мужья внимательными! Пусть ваш домашний очаг всегда украшают уют, достаток, любовь. Счастья вам дорогие.</w:t>
      </w:r>
    </w:p>
    <w:p w:rsidR="00746E54" w:rsidRPr="00B13D15" w:rsidRDefault="00746E54">
      <w:pPr>
        <w:rPr>
          <w:rFonts w:ascii="Times New Roman" w:hAnsi="Times New Roman"/>
        </w:rPr>
      </w:pPr>
    </w:p>
    <w:sectPr w:rsidR="00746E54" w:rsidRPr="00B13D15" w:rsidSect="00B6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0CCF"/>
    <w:multiLevelType w:val="hybridMultilevel"/>
    <w:tmpl w:val="F09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3D9"/>
    <w:rsid w:val="000913D9"/>
    <w:rsid w:val="000E6D82"/>
    <w:rsid w:val="00137D15"/>
    <w:rsid w:val="001C69D8"/>
    <w:rsid w:val="00245F87"/>
    <w:rsid w:val="00344165"/>
    <w:rsid w:val="00394DFB"/>
    <w:rsid w:val="003E2B91"/>
    <w:rsid w:val="00416C6B"/>
    <w:rsid w:val="00482DF3"/>
    <w:rsid w:val="00553099"/>
    <w:rsid w:val="00665427"/>
    <w:rsid w:val="00746E54"/>
    <w:rsid w:val="00880AE9"/>
    <w:rsid w:val="008D6D49"/>
    <w:rsid w:val="00A90E27"/>
    <w:rsid w:val="00AA61BA"/>
    <w:rsid w:val="00AC025A"/>
    <w:rsid w:val="00B13D15"/>
    <w:rsid w:val="00B60FFC"/>
    <w:rsid w:val="00C51B47"/>
    <w:rsid w:val="00D9794F"/>
    <w:rsid w:val="00E072BA"/>
    <w:rsid w:val="00E827A5"/>
    <w:rsid w:val="00EE2862"/>
    <w:rsid w:val="00FE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F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1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13D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Normal"/>
    <w:uiPriority w:val="99"/>
    <w:rsid w:val="00091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913D9"/>
    <w:rPr>
      <w:rFonts w:cs="Times New Roman"/>
    </w:rPr>
  </w:style>
  <w:style w:type="paragraph" w:customStyle="1" w:styleId="c0">
    <w:name w:val="c0"/>
    <w:basedOn w:val="Normal"/>
    <w:uiPriority w:val="99"/>
    <w:rsid w:val="00091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091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091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8D6D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5</Pages>
  <Words>821</Words>
  <Characters>4686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Максимовна</dc:creator>
  <cp:keywords/>
  <dc:description/>
  <cp:lastModifiedBy>Admin</cp:lastModifiedBy>
  <cp:revision>7</cp:revision>
  <cp:lastPrinted>2013-11-15T10:07:00Z</cp:lastPrinted>
  <dcterms:created xsi:type="dcterms:W3CDTF">2013-11-15T08:58:00Z</dcterms:created>
  <dcterms:modified xsi:type="dcterms:W3CDTF">2014-01-11T18:51:00Z</dcterms:modified>
</cp:coreProperties>
</file>