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ED" w:rsidRPr="00E914FB" w:rsidRDefault="009B72ED" w:rsidP="00F0589E">
      <w:pPr>
        <w:rPr>
          <w:b/>
          <w:sz w:val="32"/>
          <w:szCs w:val="32"/>
        </w:rPr>
      </w:pPr>
      <w:r w:rsidRPr="00E914FB">
        <w:rPr>
          <w:b/>
          <w:sz w:val="32"/>
          <w:szCs w:val="32"/>
        </w:rPr>
        <w:t>Совместная деятельность детей и воспитателя</w:t>
      </w:r>
    </w:p>
    <w:p w:rsidR="009B72ED" w:rsidRPr="00724C9B" w:rsidRDefault="009B72ED" w:rsidP="00F0589E">
      <w:pPr>
        <w:rPr>
          <w:szCs w:val="28"/>
        </w:rPr>
      </w:pPr>
      <w:r w:rsidRPr="00724C9B">
        <w:rPr>
          <w:szCs w:val="28"/>
        </w:rPr>
        <w:t>Образовательная область «Безопасность»</w:t>
      </w:r>
    </w:p>
    <w:p w:rsidR="009B72ED" w:rsidRPr="00724C9B" w:rsidRDefault="009B72ED" w:rsidP="00F0589E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3190"/>
        <w:gridCol w:w="3190"/>
        <w:gridCol w:w="3190"/>
      </w:tblGrid>
      <w:tr w:rsidR="009B72ED" w:rsidRPr="00724C9B" w:rsidTr="00FB263A">
        <w:tc>
          <w:tcPr>
            <w:tcW w:w="3190" w:type="dxa"/>
            <w:gridSpan w:val="2"/>
          </w:tcPr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Месяц</w:t>
            </w:r>
          </w:p>
        </w:tc>
        <w:tc>
          <w:tcPr>
            <w:tcW w:w="3190" w:type="dxa"/>
          </w:tcPr>
          <w:p w:rsidR="009B72ED" w:rsidRPr="00724C9B" w:rsidRDefault="009B72ED" w:rsidP="00FB263A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Формы организации</w:t>
            </w: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b/>
                <w:szCs w:val="28"/>
              </w:rPr>
              <w:t>образовательной деятельности</w:t>
            </w:r>
          </w:p>
        </w:tc>
        <w:tc>
          <w:tcPr>
            <w:tcW w:w="3190" w:type="dxa"/>
          </w:tcPr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Цели</w:t>
            </w:r>
          </w:p>
        </w:tc>
      </w:tr>
      <w:tr w:rsidR="009B72ED" w:rsidRPr="00724C9B" w:rsidTr="00FB263A">
        <w:trPr>
          <w:gridBefore w:val="1"/>
        </w:trPr>
        <w:tc>
          <w:tcPr>
            <w:tcW w:w="3190" w:type="dxa"/>
          </w:tcPr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Сентябрь</w:t>
            </w: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Октябрь</w:t>
            </w: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Ноябрь</w:t>
            </w: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41C1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Декабрь</w:t>
            </w: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9308B6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Январь</w:t>
            </w: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9308B6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Февраль</w:t>
            </w: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9308B6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9308B6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Март</w:t>
            </w: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9308B6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Апрель</w:t>
            </w: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70187B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70187B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Май</w:t>
            </w: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Беседа «Давайте            познакомимся»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«Мы по улице идем»</w:t>
            </w: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(рассказ воспитателя)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Чтение Е. Янковская «Я хожу в детский сад»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Д/игра «Наведи  порядок»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F70858" w:rsidRDefault="009B72ED" w:rsidP="00FB263A">
            <w:pPr>
              <w:jc w:val="both"/>
              <w:rPr>
                <w:color w:val="FF6600"/>
                <w:szCs w:val="28"/>
              </w:rPr>
            </w:pPr>
            <w:r w:rsidRPr="00F70858">
              <w:rPr>
                <w:color w:val="FF6600"/>
                <w:szCs w:val="28"/>
              </w:rPr>
              <w:t>Беседа «Таблетки растут на грядке»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0589E">
            <w:pPr>
              <w:jc w:val="both"/>
              <w:rPr>
                <w:szCs w:val="28"/>
              </w:rPr>
            </w:pPr>
          </w:p>
          <w:p w:rsidR="009B72ED" w:rsidRDefault="009B72ED" w:rsidP="00F0589E">
            <w:pPr>
              <w:jc w:val="both"/>
              <w:rPr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Д/игра «Кто это?»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С/ролевая игра «Семья»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Беседа «Моя семья и другие люди»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Рассказ воспитателя «Я человек»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Беседа «От шалости до беды один шаг»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Рассказ воспитателя «Знакомство со светофором и пешеходным переходом»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Д/игра «Собери грузовик»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Чтение М. Приходькина «По улицам города»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6D402A">
            <w:pPr>
              <w:jc w:val="both"/>
              <w:rPr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П/игра «Красный, зеленый»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С/ролевая игра «Автобус»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Default="009B72ED" w:rsidP="00F0589E">
            <w:pPr>
              <w:jc w:val="both"/>
              <w:rPr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szCs w:val="28"/>
              </w:rPr>
            </w:pPr>
          </w:p>
          <w:p w:rsidR="009B72ED" w:rsidRPr="00F70858" w:rsidRDefault="009B72ED" w:rsidP="00FB263A">
            <w:pPr>
              <w:rPr>
                <w:color w:val="FF6600"/>
                <w:szCs w:val="28"/>
              </w:rPr>
            </w:pPr>
            <w:r w:rsidRPr="00F70858">
              <w:rPr>
                <w:color w:val="FF6600"/>
                <w:szCs w:val="28"/>
              </w:rPr>
              <w:t>Рассказ воспитателя «Серенькая кошечка села на окошечко»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Беседа «Готовимся встречать гостей»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Default="009B72ED" w:rsidP="00F0589E">
            <w:pPr>
              <w:jc w:val="both"/>
              <w:rPr>
                <w:szCs w:val="28"/>
              </w:rPr>
            </w:pPr>
          </w:p>
          <w:p w:rsidR="009B72ED" w:rsidRDefault="009B72ED" w:rsidP="00F0589E">
            <w:pPr>
              <w:jc w:val="both"/>
              <w:rPr>
                <w:szCs w:val="28"/>
              </w:rPr>
            </w:pPr>
          </w:p>
          <w:p w:rsidR="009B72ED" w:rsidRDefault="009B72ED" w:rsidP="00F0589E">
            <w:pPr>
              <w:jc w:val="both"/>
              <w:rPr>
                <w:szCs w:val="28"/>
              </w:rPr>
            </w:pPr>
          </w:p>
          <w:p w:rsidR="009B72ED" w:rsidRDefault="009B72ED" w:rsidP="00F0589E">
            <w:pPr>
              <w:jc w:val="both"/>
              <w:rPr>
                <w:szCs w:val="28"/>
              </w:rPr>
            </w:pPr>
          </w:p>
          <w:p w:rsidR="009B72ED" w:rsidRDefault="009B72ED" w:rsidP="00F0589E">
            <w:pPr>
              <w:jc w:val="both"/>
              <w:rPr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Д/игра «Отгадай загадку по картинке»</w:t>
            </w:r>
          </w:p>
          <w:p w:rsidR="009B72ED" w:rsidRPr="00724C9B" w:rsidRDefault="009B72ED" w:rsidP="00F0589E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41C1C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Беседа «Не шали с огнем!»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>Чтение «Новогодние забавы» И. Гурина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6D402A">
            <w:pPr>
              <w:jc w:val="both"/>
              <w:rPr>
                <w:szCs w:val="28"/>
              </w:rPr>
            </w:pPr>
          </w:p>
          <w:p w:rsidR="009B72ED" w:rsidRPr="00F70858" w:rsidRDefault="009B72ED" w:rsidP="00FB263A">
            <w:pPr>
              <w:rPr>
                <w:color w:val="FF6600"/>
                <w:szCs w:val="28"/>
              </w:rPr>
            </w:pPr>
            <w:r w:rsidRPr="00F70858">
              <w:rPr>
                <w:color w:val="FF6600"/>
                <w:szCs w:val="28"/>
              </w:rPr>
              <w:t>Беседа «Как надо одеваться, чтобы не болеть»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0589E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Default="009B72ED" w:rsidP="006D402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  <w:r w:rsidRPr="00724C9B">
              <w:rPr>
                <w:szCs w:val="28"/>
              </w:rPr>
              <w:t xml:space="preserve">С/ролевая «Дети на прогулке» </w:t>
            </w: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Д/игра «Нельзя драться»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Игра-тренинг «На день рождения к кукле Кате»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Чтение «Веселый хоккей» И. Гурина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Беседа «Чтобы вырасти большими»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Д/игра «Что говорит светофор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Чтение «Поступай только хорошо» О. Крас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С/ролевая игра «Разные машины едут по улице, пешеходы идут по дорожке»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Продуктивная деятельность «Построим самолет»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Беседа «Хочу быть как мама»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С/ролевая игра «Семья»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Игра-тренинг «Я потерялся»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Д/игра «Хорошо-плохо»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Рассказ воспитателя «Организация быта в семье в праздники»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Рассказ воспитателя «О правилах обращения с электроприборами»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Беседа «Безопасность в доме»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Рассказ воспитателя «Безопасность при общении с незнакомыми животными»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С/ролевая игра «Мы пассажиры»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Д/игра «Отбери предметы, которые трогать нельзя»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Инсценировка «Приключения Колобка»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Чтение «Путаница»  К. Чуковский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Беседа «Вспомним важные правила»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Д/игра «Найди и назови»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С/ролевая игра «Поедем на дачу»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Рассказ воспитателя «Опасные растения в лесу»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Чтение «Моя улица» 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С. Михалков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Учить детей называть свое имя, фамилию и возраст; развивать связную речь; воспитывать  вежливость при общении со сверстниками.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Дать знания о том, что автомобили ездят по дороге (проезжая часть); пешеходы ходят по тротуару; светофор регулирует движение транспорта и пешеходов. Развивать речевое общение; воспитывать умение внимательно слушать взрослого. 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Продолжать знакомить детей с элементарными правилами в детском саду. Развивать чувство взаимопомощи. Воспитывать умение слушать авторские произведения.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Расширять представления детей об окружающем мире. Развивать их природные способности. Воспитывать интерес детей к д/играм. 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Познакомить с понятием «витамины»; дать знания детям о том, что овощи и фрукты перед употреблением необходимо мыть; соблюдать правила гигиены; развивать активную речь;  воспитывать заботливое отношение к близким, желание им помочь.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Учить элементарным правилам взаимодействия в семье; развивать умение называть имена своих родителей их трудовые обязанности в семье; прививать любовь к близким.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Учить объединять игровые действия несложными сюжетом; закреплять названия ближайших родственников: мама, папа, бабушка, дедушка, брат, сестра, а также их имена; воспитывать доброжелательное отношение к членам семьи.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Формировать у детей представление о своей семье, как о людях которые живут вместе, любят друг друга; познакомить с элементарными правилами поведения с незнакомыми людьми;  развивать связную речь;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воспитывать желание заботиться о близких.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Обогащать представления о себе и своих сверстниках; учить различать людей по полу, возрасту, индивидуальным особенностям; воспитывать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и развивать образ Я. 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Дать представление о возможных негативных последствиях  неправильных действий (игра на улице, возле проезжей части); воспитывать чувство ответственности за свои поступки, способствовать развитию речевой активности.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Познакомить детей с элементарными правилами дорожного движения, светофором, пешеходным переходом; учить внимательно слушать и отвечать на вопросы; воспитывать интерес к правилам дорожного движения.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Обучать детей умению собирать из частей целое; развивать мелкую моторику; воспитывать интерес детей к выполнению задания.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Закреплять у детей знания о транспорте, его назначении; развивать зрительное слуховое восприятие; воспитывать усидчивость, интерес к художественной литературе.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Закреплять у детей умение различать цвета (красный, зеленый); развивать умение ориентироваться в пространстве; воспитывать умение играть дружно.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Закреплять у детей знания об автобусе, его назначении; развивать диалогическую речь; воспитывать умение играть дружно.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Формировать знания у детей об источниках опасности в квартире и в группе; разъяснять правило «Нельзя!»; воспитывать 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осторожность при обращении с опасными предметами.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Учить в различных ситуациях договариваться, избегать конфликтов со сверстниками; продолжать учить наводить порядок в группе, правильно пользоваться столовыми приборами;  способствовать развитию диалогической речи; воспитывать вежливость.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Тренировать детей в запоминании основной группы опасных предметов; развивать слуховое внимание; воспитывать уважительное отношение друг к другу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Знакомить с опасностью исходящей от огня; дать элементарные навыки поведения при пожаре; воспитывать осторожность при обращении с огнеопасными предметами (свечи, спички, гирлянды).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Приучать слушать и понимать доступные по содержанию сказки и  стихотворения; закреплять правила поведения с незнакомыми людьми; воспитывать чувство сопереживания сказочным героям.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Способствовать формированию привычки к здоровому образу жизни- как надо одеваться, чтобы не болеть;  развивать умение замечать непорядок в одежде и устранять его  при небольшой помощи взрослых; воспитывать опрятность.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Продолжать знакомить с правилами безопасного  поведения на улице зимой; развивать умение правильно взаимодействовать с выносным материалом; воспитывать доброжелательное отношение к сверстникам.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Учить детей играя с другими детьми не мешать им и не причинять боль; развивать диалогическую речь; воспитывать дружелюбие.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Формировать навыки безопасного поведения за столом; развивать диалогическую речь; воспитывать интерес к выполнению задания.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Обучать умению внимательно слушать и понимать содержание прочитанного; развивать слуховое и зрительное восприятие; воспитывать 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у детей положительное эмоциональное отношение к героям стихотворения.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Способствовать формированию желания сохранять и укреплять свое здоровье, путем выполнения физических упражнения, соблюдения режима дня, правильного питания; развивать речевую активность; воспитывать потребность в организации правильного образа жизни.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Учить детей обсуждать проблемные ситуации в которых оказались невнимательные пешеходы; расширять представления о работе светофора: желтый сигнал; воспитывать внимание, умение ориентироваться в пространстве.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Способствовать формированию элементарных правил  поведения при общении со сверстниками; развивать умение внимательно слушать и отвечать на вопросы; воспитывать доброжелательность в детях.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Расширять знания детей о профессии водителя, о транспорте, показать его общественную значимость; развивать внимание; воспитывать культуру поведения на проезжей части и на пешеходной зоне. 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Обучать детей умению создавать из строительного материала конструкции; развивать мелкую моторику; воспитывать интерес к выполнению задания.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Формировать у детей представление о семье как о людях которые живут вместе, любят друг друга; учить проявлять заботу о близких соблюдая правила безопасности в быту; воспитывать уважение к членам семьи.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Учить объединять игровые действия несложными сюжетом; закреплять названия ближайших родственников: мама, папа, бабушка, дедушка, брат, сестра, а также их имена; воспитывать доброжелательное отношение к членам семьи.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Учить правильно себя  вести, если потерялся на улице; развивать память; воспитывать чувство собственной безопасности.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Формировать знания детей о причинах возникновения пожара, о  последствиях пожара в доме; развивать способность наблюдать, описывать; воспитывать умение  ориентироваться в сложившейся ситуации.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Формировать представления детей о семейных традициях; развивать активную речь; воспитывать чувство гордости за свою семью.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Знакомить детей с правилами обращения с электроприборами; развивать память, связную речь; воспитывать чувство собственной безопасности.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Знакомить с правилами личной безопасности в доме, на даче; развивать умение правильно обращаться с предметами домашнего обихода; воспитывать осторожность.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Учить детей правилам безопасного поведения  с животными; развивать зрительное внимание; воспитывать чувство самосохранения.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Закреплять у детей знания о пассажирском транспорте; развивать умение играть дружно; воспитывать культуру поведения в транспорте. 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Закреплять знания детей об опасных предметах в быту; развивать логическое мышление; воспитывать осторожность. 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Продолжать знакомить с правилами поведения в разных  опасных ситуациях; развивать логическое мышление; воспитывать чувство самосохранения.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Продолжать разъяснять запрет на игру со спичками, причины возникновения пожара; развивать умение внимательно слушать;  воспитывать чувство сопереживания.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Закрепить у детей знания о  правилах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перехода проезжей части, о светофоре, его назначении; развивать зрительное внимание; воспитывать  культуру поведения на улице.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Закрепить знания детей о видах транспорта; развивать связную речь; воспитывать интерес к различным видам транспорта.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Закреплять у детей знания о пассажирском транспорте; развивать умение играть дружно; воспитывать культуру поведения в транспорте. 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Дать знания детям об ядовитых растениях и грибах; развивать  память; воспитывать бережное отношение к природе.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Обучать умению внимательно слушать и понимать содержание прочитанного; развивать слуховое и зрительное восприятие; воспитывать 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у детей положительное эмоциональное отношение к героям стихотворения.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</w:tc>
      </w:tr>
    </w:tbl>
    <w:p w:rsidR="009B72ED" w:rsidRPr="00724C9B" w:rsidRDefault="009B72ED">
      <w:pPr>
        <w:rPr>
          <w:szCs w:val="28"/>
        </w:rPr>
      </w:pPr>
    </w:p>
    <w:p w:rsidR="009B72ED" w:rsidRPr="00724C9B" w:rsidRDefault="009B72ED">
      <w:pPr>
        <w:rPr>
          <w:szCs w:val="28"/>
        </w:rPr>
      </w:pPr>
    </w:p>
    <w:p w:rsidR="009B72ED" w:rsidRPr="00724C9B" w:rsidRDefault="009B72ED">
      <w:pPr>
        <w:rPr>
          <w:szCs w:val="28"/>
        </w:rPr>
      </w:pPr>
    </w:p>
    <w:p w:rsidR="009B72ED" w:rsidRPr="00724C9B" w:rsidRDefault="009B72ED">
      <w:pPr>
        <w:rPr>
          <w:szCs w:val="28"/>
        </w:rPr>
      </w:pPr>
    </w:p>
    <w:p w:rsidR="009B72ED" w:rsidRPr="00724C9B" w:rsidRDefault="009B72ED">
      <w:pPr>
        <w:rPr>
          <w:szCs w:val="28"/>
        </w:rPr>
      </w:pPr>
    </w:p>
    <w:p w:rsidR="009B72ED" w:rsidRPr="00724C9B" w:rsidRDefault="009B72ED">
      <w:pPr>
        <w:rPr>
          <w:szCs w:val="28"/>
        </w:rPr>
      </w:pPr>
    </w:p>
    <w:p w:rsidR="009B72ED" w:rsidRPr="00724C9B" w:rsidRDefault="009B72ED">
      <w:pPr>
        <w:rPr>
          <w:szCs w:val="28"/>
        </w:rPr>
      </w:pPr>
    </w:p>
    <w:p w:rsidR="009B72ED" w:rsidRPr="00724C9B" w:rsidRDefault="009B72ED">
      <w:pPr>
        <w:rPr>
          <w:szCs w:val="28"/>
        </w:rPr>
      </w:pPr>
    </w:p>
    <w:p w:rsidR="009B72ED" w:rsidRPr="00724C9B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Default="009B72ED">
      <w:pPr>
        <w:rPr>
          <w:szCs w:val="28"/>
        </w:rPr>
      </w:pPr>
    </w:p>
    <w:p w:rsidR="009B72ED" w:rsidRPr="00724C9B" w:rsidRDefault="009B72ED">
      <w:pPr>
        <w:rPr>
          <w:szCs w:val="28"/>
        </w:rPr>
      </w:pPr>
    </w:p>
    <w:p w:rsidR="009B72ED" w:rsidRPr="00724C9B" w:rsidRDefault="009B72ED">
      <w:pPr>
        <w:rPr>
          <w:szCs w:val="28"/>
        </w:rPr>
      </w:pPr>
    </w:p>
    <w:p w:rsidR="009B72ED" w:rsidRPr="00724C9B" w:rsidRDefault="009B72ED">
      <w:pPr>
        <w:rPr>
          <w:szCs w:val="28"/>
        </w:rPr>
      </w:pPr>
    </w:p>
    <w:p w:rsidR="009B72ED" w:rsidRPr="00E914FB" w:rsidRDefault="009B72ED" w:rsidP="0060641D">
      <w:pPr>
        <w:rPr>
          <w:b/>
          <w:sz w:val="32"/>
          <w:szCs w:val="32"/>
        </w:rPr>
      </w:pPr>
      <w:r w:rsidRPr="00E914FB">
        <w:rPr>
          <w:b/>
          <w:sz w:val="32"/>
          <w:szCs w:val="32"/>
        </w:rPr>
        <w:t>Самостоятельная деятельность детей</w:t>
      </w:r>
    </w:p>
    <w:p w:rsidR="009B72ED" w:rsidRDefault="009B72ED" w:rsidP="0060641D">
      <w:pPr>
        <w:rPr>
          <w:szCs w:val="28"/>
        </w:rPr>
      </w:pPr>
      <w:r w:rsidRPr="00E914FB">
        <w:rPr>
          <w:szCs w:val="28"/>
        </w:rPr>
        <w:t>Образовательная область «Безопасность»</w:t>
      </w:r>
    </w:p>
    <w:p w:rsidR="009B72ED" w:rsidRPr="00E914FB" w:rsidRDefault="009B72ED" w:rsidP="0060641D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9B72ED" w:rsidRPr="00724C9B" w:rsidTr="0060641D">
        <w:tc>
          <w:tcPr>
            <w:tcW w:w="3190" w:type="dxa"/>
          </w:tcPr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  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Месяц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 xml:space="preserve">       Материалы</w:t>
            </w:r>
          </w:p>
        </w:tc>
        <w:tc>
          <w:tcPr>
            <w:tcW w:w="3190" w:type="dxa"/>
          </w:tcPr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Цели</w:t>
            </w:r>
          </w:p>
        </w:tc>
      </w:tr>
      <w:tr w:rsidR="009B72ED" w:rsidRPr="00724C9B" w:rsidTr="0060641D">
        <w:tc>
          <w:tcPr>
            <w:tcW w:w="3190" w:type="dxa"/>
          </w:tcPr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Сентябрь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Октябрь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FF31F3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Ноябрь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Декабрь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Январь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Февраль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316A08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Март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Default="009B72ED" w:rsidP="00316A08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316A08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Апрель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Май</w:t>
            </w:r>
          </w:p>
        </w:tc>
        <w:tc>
          <w:tcPr>
            <w:tcW w:w="3190" w:type="dxa"/>
          </w:tcPr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 w:rsidP="00FF31F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 группе: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Иллюстрации по теме   «Безопасное поведение детей в природе».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b/>
                <w:szCs w:val="28"/>
              </w:rPr>
              <w:t>Игровая деятельность</w:t>
            </w:r>
            <w:r w:rsidRPr="00724C9B">
              <w:rPr>
                <w:szCs w:val="28"/>
              </w:rPr>
              <w:t>:</w:t>
            </w: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szCs w:val="28"/>
              </w:rPr>
              <w:t>с/ролевые игры: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«Полицейские», «Пожарные», «Водители», «Семья», Д/игры «Почемучка», «Найди и угадай», П/игры «Светофор», «Цветные автомобили», «Кто быстрее потушит пожар?».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маски животных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макет светофора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коляски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муляжи овощей и фруктов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корзины</w:t>
            </w:r>
          </w:p>
          <w:p w:rsidR="009B72ED" w:rsidRPr="00724C9B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Продуктивная деятельность: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60641D">
            <w:pPr>
              <w:numPr>
                <w:ilvl w:val="0"/>
                <w:numId w:val="4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краски</w:t>
            </w:r>
          </w:p>
          <w:p w:rsidR="009B72ED" w:rsidRPr="00724C9B" w:rsidRDefault="009B72ED" w:rsidP="0060641D">
            <w:pPr>
              <w:numPr>
                <w:ilvl w:val="0"/>
                <w:numId w:val="4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альбомы</w:t>
            </w:r>
          </w:p>
          <w:p w:rsidR="009B72ED" w:rsidRPr="00724C9B" w:rsidRDefault="009B72ED" w:rsidP="0060641D">
            <w:pPr>
              <w:numPr>
                <w:ilvl w:val="0"/>
                <w:numId w:val="4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кисти</w:t>
            </w:r>
          </w:p>
          <w:p w:rsidR="009B72ED" w:rsidRPr="00724C9B" w:rsidRDefault="009B72ED" w:rsidP="0060641D">
            <w:pPr>
              <w:numPr>
                <w:ilvl w:val="0"/>
                <w:numId w:val="4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пластилин</w:t>
            </w:r>
          </w:p>
          <w:p w:rsidR="009B72ED" w:rsidRPr="00724C9B" w:rsidRDefault="009B72ED" w:rsidP="0060641D">
            <w:pPr>
              <w:numPr>
                <w:ilvl w:val="0"/>
                <w:numId w:val="4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раскраски</w:t>
            </w:r>
          </w:p>
          <w:p w:rsidR="009B72ED" w:rsidRPr="00724C9B" w:rsidRDefault="009B72ED" w:rsidP="0060641D">
            <w:pPr>
              <w:numPr>
                <w:ilvl w:val="0"/>
                <w:numId w:val="4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трафареты</w:t>
            </w:r>
          </w:p>
          <w:p w:rsidR="009B72ED" w:rsidRPr="00724C9B" w:rsidRDefault="009B72ED" w:rsidP="0060641D">
            <w:pPr>
              <w:numPr>
                <w:ilvl w:val="0"/>
                <w:numId w:val="4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карандаши</w:t>
            </w:r>
          </w:p>
          <w:p w:rsidR="009B72ED" w:rsidRDefault="009B72ED" w:rsidP="00FB263A">
            <w:pPr>
              <w:numPr>
                <w:ilvl w:val="0"/>
                <w:numId w:val="4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фломастеры</w:t>
            </w:r>
          </w:p>
          <w:p w:rsidR="009B72ED" w:rsidRDefault="009B72ED" w:rsidP="006D402A">
            <w:pPr>
              <w:jc w:val="left"/>
              <w:rPr>
                <w:szCs w:val="28"/>
              </w:rPr>
            </w:pPr>
          </w:p>
          <w:p w:rsidR="009B72ED" w:rsidRDefault="009B72ED" w:rsidP="006D402A">
            <w:pPr>
              <w:jc w:val="left"/>
              <w:rPr>
                <w:szCs w:val="28"/>
              </w:rPr>
            </w:pPr>
          </w:p>
          <w:p w:rsidR="009B72ED" w:rsidRDefault="009B72ED" w:rsidP="006D402A">
            <w:pPr>
              <w:jc w:val="left"/>
              <w:rPr>
                <w:szCs w:val="28"/>
              </w:rPr>
            </w:pPr>
          </w:p>
          <w:p w:rsidR="009B72ED" w:rsidRPr="00724C9B" w:rsidRDefault="009B72ED" w:rsidP="006D402A">
            <w:pPr>
              <w:jc w:val="left"/>
              <w:rPr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лейки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рыхлители</w:t>
            </w:r>
          </w:p>
          <w:p w:rsidR="009B72ED" w:rsidRPr="00724C9B" w:rsidRDefault="009B72ED">
            <w:pPr>
              <w:ind w:left="720"/>
              <w:jc w:val="left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F31F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 прогулке: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Игровая деятельность: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П/игра «Воробышки и автомобиль»,  «Красный, зеленый», С/ролевая игра «Автобус», «Семья», «Магазин»; Д/игра «Собери грузовик», «Узнай и назови»</w:t>
            </w:r>
            <w:r>
              <w:rPr>
                <w:szCs w:val="28"/>
              </w:rPr>
              <w:t>, «Покатаем на машине игрушки».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маски животных, птиц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макет светофора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коляски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муляжи овощей и фруктов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корзины</w:t>
            </w:r>
          </w:p>
          <w:p w:rsidR="009B72ED" w:rsidRPr="00FF31F3" w:rsidRDefault="009B72ED" w:rsidP="006D402A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мячи</w:t>
            </w:r>
          </w:p>
          <w:p w:rsidR="009B72ED" w:rsidRPr="00724C9B" w:rsidRDefault="009B72ED" w:rsidP="006D402A">
            <w:pPr>
              <w:jc w:val="left"/>
              <w:rPr>
                <w:szCs w:val="28"/>
              </w:rPr>
            </w:pPr>
          </w:p>
          <w:p w:rsidR="009B72ED" w:rsidRPr="00724C9B" w:rsidRDefault="009B72ED" w:rsidP="00FF31F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ведерки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лопатки</w:t>
            </w:r>
          </w:p>
          <w:p w:rsidR="009B72ED" w:rsidRPr="00FF31F3" w:rsidRDefault="009B72ED" w:rsidP="00FF31F3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грабли</w:t>
            </w:r>
          </w:p>
          <w:p w:rsidR="009B72ED" w:rsidRPr="00724C9B" w:rsidRDefault="009B72ED" w:rsidP="00FF31F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Продуктивная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штампы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трафареты</w:t>
            </w: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FF31F3" w:rsidRDefault="009B72ED" w:rsidP="00FF31F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 группе: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Иллюстрации по теме  «Безопасное поведение детей в быту в семье».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b/>
                <w:szCs w:val="28"/>
              </w:rPr>
              <w:t>Игровая деятельность</w:t>
            </w:r>
            <w:r w:rsidRPr="00724C9B">
              <w:rPr>
                <w:szCs w:val="28"/>
              </w:rPr>
              <w:t>:</w:t>
            </w: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szCs w:val="28"/>
              </w:rPr>
              <w:t>с/ролевые игры: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«Полицейские», «Больница», «Пожарные», «Водители», «Семья», Д/игры «Кто это?», «Опасно –не опасно», «Найди опасный предмет»,  П/игры «Светофор», «Огонь – вода», «Найди свой дом».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жилеты полицейского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шлемы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макет светофора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коляски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муляжи овощей и фруктов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корзины</w:t>
            </w:r>
          </w:p>
          <w:p w:rsidR="009B72ED" w:rsidRPr="00FF31F3" w:rsidRDefault="009B72ED" w:rsidP="00FF31F3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мяч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лейки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рыхлители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FF31F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 прогулке:</w:t>
            </w:r>
          </w:p>
          <w:p w:rsidR="009B72ED" w:rsidRPr="00FF31F3" w:rsidRDefault="009B72ED" w:rsidP="00FF31F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Игровая деятельность: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П/игры «Перекресток»,  «Красный, зеленый», С/ролевые игры «Автобус», «Семья», «Магазин»; Д/игры «Как звать на помощь?», «Выбери предмет», «Внимание всем!».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флажки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коляски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муляжи фруктов и овощей</w:t>
            </w: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ведерки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лопатки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грабли</w:t>
            </w:r>
          </w:p>
          <w:p w:rsidR="009B72ED" w:rsidRPr="00724C9B" w:rsidRDefault="009B72ED">
            <w:pPr>
              <w:ind w:left="720"/>
              <w:jc w:val="left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left"/>
              <w:rPr>
                <w:szCs w:val="28"/>
              </w:rPr>
            </w:pPr>
          </w:p>
          <w:p w:rsidR="009B72ED" w:rsidRPr="00724C9B" w:rsidRDefault="009B72ED">
            <w:pPr>
              <w:jc w:val="left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Продуктивная деятельность: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штампы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 xml:space="preserve">трафареты 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карандаши</w:t>
            </w: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Pr="00FF31F3" w:rsidRDefault="009B72ED" w:rsidP="00FF31F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 группе:</w:t>
            </w:r>
          </w:p>
          <w:p w:rsidR="009B72ED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Иллюстрации по теме  «Безопасное поведение детей на улицах города».</w:t>
            </w: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b/>
                <w:szCs w:val="28"/>
              </w:rPr>
              <w:t>Игровая деятельность</w:t>
            </w:r>
            <w:r w:rsidRPr="00724C9B">
              <w:rPr>
                <w:szCs w:val="28"/>
              </w:rPr>
              <w:t>:</w:t>
            </w: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szCs w:val="28"/>
              </w:rPr>
              <w:t>с/ролевые игры:</w:t>
            </w:r>
          </w:p>
          <w:p w:rsidR="009B72ED" w:rsidRPr="00724C9B" w:rsidRDefault="009B72ED" w:rsidP="00FB263A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«Полицейские», «Магазин», «Больница», «Пожарные», «Водители», «Семья», Д/игры «Да-нет», «Внимание всем!», «Кто что делает»,  П/игры «Светофор», «Огонь – вода», «Ловкий пешеход».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макет светофора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коляски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муляжи овощей и фруктов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корзины</w:t>
            </w:r>
          </w:p>
          <w:p w:rsidR="009B72ED" w:rsidRPr="00724C9B" w:rsidRDefault="009B72ED" w:rsidP="00FB263A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мячи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лейки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рыхлители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губки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F31F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 прогулке:</w:t>
            </w:r>
          </w:p>
          <w:p w:rsidR="009B72ED" w:rsidRPr="00FF31F3" w:rsidRDefault="009B72ED" w:rsidP="00FF31F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Игровая деятельность: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П/игры «Кто быстрее потушит пожар»,  «Красный, зеленый», С/ролевые игры «Автобус», «Семья», «Магазин»; Д/игры «Опасно-не опасно», «Четвертый лишний», «Внимание всем!».</w:t>
            </w:r>
          </w:p>
          <w:p w:rsidR="009B72ED" w:rsidRPr="00724C9B" w:rsidRDefault="009B72ED" w:rsidP="0060641D">
            <w:pPr>
              <w:numPr>
                <w:ilvl w:val="0"/>
                <w:numId w:val="8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жилеты</w:t>
            </w:r>
          </w:p>
          <w:p w:rsidR="009B72ED" w:rsidRPr="00724C9B" w:rsidRDefault="009B72ED" w:rsidP="0060641D">
            <w:pPr>
              <w:numPr>
                <w:ilvl w:val="0"/>
                <w:numId w:val="8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ведерки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флажки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санки</w:t>
            </w:r>
          </w:p>
          <w:p w:rsidR="009B72ED" w:rsidRDefault="009B72ED" w:rsidP="00FB263A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 w:rsidP="00FB263A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 w:rsidP="00FF31F3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ведерки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лопатки</w:t>
            </w:r>
          </w:p>
          <w:p w:rsidR="009B72ED" w:rsidRPr="00724C9B" w:rsidRDefault="009B72ED" w:rsidP="00127C0C">
            <w:pPr>
              <w:jc w:val="both"/>
              <w:rPr>
                <w:szCs w:val="28"/>
              </w:rPr>
            </w:pPr>
          </w:p>
          <w:p w:rsidR="009B72ED" w:rsidRPr="00724C9B" w:rsidRDefault="009B72ED" w:rsidP="00127C0C">
            <w:pPr>
              <w:jc w:val="both"/>
              <w:rPr>
                <w:szCs w:val="28"/>
              </w:rPr>
            </w:pPr>
          </w:p>
          <w:p w:rsidR="009B72ED" w:rsidRPr="00724C9B" w:rsidRDefault="009B72ED" w:rsidP="00127C0C">
            <w:pPr>
              <w:jc w:val="both"/>
              <w:rPr>
                <w:szCs w:val="28"/>
              </w:rPr>
            </w:pPr>
          </w:p>
          <w:p w:rsidR="009B72ED" w:rsidRDefault="009B72ED" w:rsidP="00127C0C">
            <w:pPr>
              <w:jc w:val="both"/>
              <w:rPr>
                <w:szCs w:val="28"/>
              </w:rPr>
            </w:pPr>
          </w:p>
          <w:p w:rsidR="009B72ED" w:rsidRDefault="009B72ED" w:rsidP="00127C0C">
            <w:pPr>
              <w:jc w:val="both"/>
              <w:rPr>
                <w:szCs w:val="28"/>
              </w:rPr>
            </w:pPr>
          </w:p>
          <w:p w:rsidR="009B72ED" w:rsidRPr="00724C9B" w:rsidRDefault="009B72ED" w:rsidP="00127C0C">
            <w:pPr>
              <w:jc w:val="both"/>
              <w:rPr>
                <w:szCs w:val="28"/>
              </w:rPr>
            </w:pPr>
          </w:p>
          <w:p w:rsidR="009B72ED" w:rsidRPr="00724C9B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Продуктивная деятельность: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штампы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трафареты</w:t>
            </w: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FF31F3" w:rsidRDefault="009B72ED" w:rsidP="00FF31F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 группе: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Иллюстрации по теме  «Безопасное поведение детей вовремя проведения праздников».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B263A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b/>
                <w:szCs w:val="28"/>
              </w:rPr>
              <w:t>Игровая деятельность</w:t>
            </w:r>
            <w:r w:rsidRPr="00724C9B">
              <w:rPr>
                <w:szCs w:val="28"/>
              </w:rPr>
              <w:t>:</w:t>
            </w: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szCs w:val="28"/>
              </w:rPr>
              <w:t>с/ролевые игры: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«Полицейские», «Магазин», «Больница», «Пожарные», «Водители», «Семья», Д/игры «Умею –не умею», «Что хорошо, что плохо», «Найди опасный предмет»,  П/игры «Найди флажок», «Береги предмет», «Ловкий пешеход».</w:t>
            </w:r>
          </w:p>
          <w:p w:rsidR="009B72ED" w:rsidRPr="00724C9B" w:rsidRDefault="009B72ED" w:rsidP="0060641D">
            <w:pPr>
              <w:numPr>
                <w:ilvl w:val="0"/>
                <w:numId w:val="8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жилеты</w:t>
            </w:r>
          </w:p>
          <w:p w:rsidR="009B72ED" w:rsidRPr="00724C9B" w:rsidRDefault="009B72ED" w:rsidP="0060641D">
            <w:pPr>
              <w:numPr>
                <w:ilvl w:val="0"/>
                <w:numId w:val="8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ведерки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флажки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санки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 w:rsidP="00FB263A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мелкие игрушки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лейки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рыхлители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губки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F31F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 прогулке:</w:t>
            </w:r>
          </w:p>
          <w:p w:rsidR="009B72ED" w:rsidRPr="00FF31F3" w:rsidRDefault="009B72ED" w:rsidP="00FF31F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Игровая деятельность: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П/игры «Мы выходим со двора»,  «Красный, желтый, зеленый», С/ролевые игры  «Водители и пешеходы»,  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«Автобус», «Семья», «Магазин»; Д/игры «Назови картинку», «Спрячь мышку», «Отгадай загадку по картинке».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флажки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санки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ленты</w:t>
            </w:r>
          </w:p>
          <w:p w:rsidR="009B72ED" w:rsidRPr="00724C9B" w:rsidRDefault="009B72ED" w:rsidP="00127C0C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султанчики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ведерки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лопатки</w:t>
            </w:r>
          </w:p>
          <w:p w:rsidR="009B72ED" w:rsidRPr="00724C9B" w:rsidRDefault="009B72ED">
            <w:pPr>
              <w:ind w:left="360"/>
              <w:jc w:val="left"/>
              <w:rPr>
                <w:szCs w:val="28"/>
              </w:rPr>
            </w:pPr>
          </w:p>
          <w:p w:rsidR="009B72ED" w:rsidRPr="00724C9B" w:rsidRDefault="009B72ED">
            <w:pPr>
              <w:ind w:left="720"/>
              <w:jc w:val="left"/>
              <w:rPr>
                <w:szCs w:val="28"/>
              </w:rPr>
            </w:pPr>
          </w:p>
          <w:p w:rsidR="009B72ED" w:rsidRPr="00724C9B" w:rsidRDefault="009B72ED">
            <w:pPr>
              <w:jc w:val="left"/>
              <w:rPr>
                <w:szCs w:val="28"/>
              </w:rPr>
            </w:pPr>
          </w:p>
          <w:p w:rsidR="009B72ED" w:rsidRPr="00724C9B" w:rsidRDefault="009B72ED">
            <w:pPr>
              <w:jc w:val="left"/>
              <w:rPr>
                <w:szCs w:val="28"/>
              </w:rPr>
            </w:pPr>
          </w:p>
          <w:p w:rsidR="009B72ED" w:rsidRPr="00724C9B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FF31F3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Пр</w:t>
            </w:r>
            <w:r>
              <w:rPr>
                <w:b/>
                <w:szCs w:val="28"/>
              </w:rPr>
              <w:t>одуктивная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штампы</w:t>
            </w:r>
          </w:p>
          <w:p w:rsidR="009B72ED" w:rsidRDefault="009B72ED" w:rsidP="00127C0C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трафареты</w:t>
            </w:r>
          </w:p>
          <w:p w:rsidR="009B72ED" w:rsidRDefault="009B72ED" w:rsidP="00FF31F3">
            <w:pPr>
              <w:ind w:left="720"/>
              <w:jc w:val="left"/>
              <w:rPr>
                <w:szCs w:val="28"/>
              </w:rPr>
            </w:pPr>
          </w:p>
          <w:p w:rsidR="009B72ED" w:rsidRDefault="009B72ED" w:rsidP="00FF31F3">
            <w:pPr>
              <w:ind w:left="720"/>
              <w:jc w:val="left"/>
              <w:rPr>
                <w:szCs w:val="28"/>
              </w:rPr>
            </w:pPr>
          </w:p>
          <w:p w:rsidR="009B72ED" w:rsidRDefault="009B72ED" w:rsidP="00FF31F3">
            <w:pPr>
              <w:ind w:left="720"/>
              <w:jc w:val="left"/>
              <w:rPr>
                <w:szCs w:val="28"/>
              </w:rPr>
            </w:pPr>
          </w:p>
          <w:p w:rsidR="009B72ED" w:rsidRPr="00724C9B" w:rsidRDefault="009B72ED" w:rsidP="00FF31F3">
            <w:pPr>
              <w:ind w:left="720"/>
              <w:jc w:val="left"/>
              <w:rPr>
                <w:szCs w:val="28"/>
              </w:rPr>
            </w:pPr>
          </w:p>
          <w:p w:rsidR="009B72ED" w:rsidRPr="00FF31F3" w:rsidRDefault="009B72ED" w:rsidP="00FF31F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 группе: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Иллюстрации по теме  «Безопасное поведение в зимний период времени на улицах города».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b/>
                <w:szCs w:val="28"/>
              </w:rPr>
              <w:t>Игровая деятельность</w:t>
            </w:r>
            <w:r w:rsidRPr="00724C9B">
              <w:rPr>
                <w:szCs w:val="28"/>
              </w:rPr>
              <w:t>:</w:t>
            </w: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szCs w:val="28"/>
              </w:rPr>
              <w:t>с/ролевые игры: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«Едем в гости», «Магазин», «Больница», «Пожарные», «Водители», «Семья», Д/игры «Собери машинку по частям», «Если дома ты один», «Найди опасный предмет»,  П/игры 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«Построй светофор», «Стой-иди», «Ловкий пешеход».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флажки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жилеты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санки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ленты</w:t>
            </w:r>
          </w:p>
          <w:p w:rsidR="009B72ED" w:rsidRPr="00724C9B" w:rsidRDefault="009B72ED" w:rsidP="00127C0C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султанчики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лейки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рыхлители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губки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127C0C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На прогулке: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Игровая деятельность: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П/игры «Светофор»,  «Грузовики»,  «Веселые пешеходы», С/ролевые игры  «Перекресток»,  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«Цветные автомобили», 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«Семья», «Магазин»; Д/игры «Строим дом», «Найди и покажи отгадку», «Один- много».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флажки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сумочки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санки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муляжи овощей и фруктов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ленты</w:t>
            </w:r>
          </w:p>
          <w:p w:rsidR="009B72ED" w:rsidRPr="00724C9B" w:rsidRDefault="009B72ED" w:rsidP="00127C0C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султанчики</w:t>
            </w:r>
          </w:p>
          <w:p w:rsidR="009B72ED" w:rsidRPr="00724C9B" w:rsidRDefault="009B72ED" w:rsidP="00F76A0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ведерки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лопатки</w:t>
            </w:r>
          </w:p>
          <w:p w:rsidR="009B72ED" w:rsidRPr="00724C9B" w:rsidRDefault="009B72ED">
            <w:pPr>
              <w:ind w:left="360"/>
              <w:jc w:val="left"/>
              <w:rPr>
                <w:szCs w:val="28"/>
              </w:rPr>
            </w:pPr>
          </w:p>
          <w:p w:rsidR="009B72ED" w:rsidRPr="00724C9B" w:rsidRDefault="009B72ED">
            <w:pPr>
              <w:ind w:left="720"/>
              <w:jc w:val="left"/>
              <w:rPr>
                <w:szCs w:val="28"/>
              </w:rPr>
            </w:pPr>
          </w:p>
          <w:p w:rsidR="009B72ED" w:rsidRPr="00724C9B" w:rsidRDefault="009B72ED">
            <w:pPr>
              <w:jc w:val="left"/>
              <w:rPr>
                <w:szCs w:val="28"/>
              </w:rPr>
            </w:pPr>
          </w:p>
          <w:p w:rsidR="009B72ED" w:rsidRPr="00724C9B" w:rsidRDefault="009B72ED">
            <w:pPr>
              <w:jc w:val="left"/>
              <w:rPr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127C0C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127C0C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Продуктивная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штампы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трафареты</w:t>
            </w:r>
          </w:p>
          <w:p w:rsidR="009B72ED" w:rsidRDefault="009B72ED">
            <w:pPr>
              <w:jc w:val="left"/>
              <w:rPr>
                <w:szCs w:val="28"/>
              </w:rPr>
            </w:pPr>
          </w:p>
          <w:p w:rsidR="009B72ED" w:rsidRDefault="009B72ED">
            <w:pPr>
              <w:jc w:val="left"/>
              <w:rPr>
                <w:szCs w:val="28"/>
              </w:rPr>
            </w:pPr>
          </w:p>
          <w:p w:rsidR="009B72ED" w:rsidRDefault="009B72ED">
            <w:pPr>
              <w:jc w:val="left"/>
              <w:rPr>
                <w:szCs w:val="28"/>
              </w:rPr>
            </w:pPr>
          </w:p>
          <w:p w:rsidR="009B72ED" w:rsidRDefault="009B72ED">
            <w:pPr>
              <w:jc w:val="left"/>
              <w:rPr>
                <w:szCs w:val="28"/>
              </w:rPr>
            </w:pPr>
          </w:p>
          <w:p w:rsidR="009B72ED" w:rsidRPr="00724C9B" w:rsidRDefault="009B72ED">
            <w:pPr>
              <w:jc w:val="left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 w:rsidP="00127C0C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В группе:</w:t>
            </w:r>
          </w:p>
          <w:p w:rsidR="009B72ED" w:rsidRDefault="009B72ED" w:rsidP="00127C0C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Иллюстрации по теме  «День защитника отечества».</w:t>
            </w:r>
          </w:p>
          <w:p w:rsidR="009B72ED" w:rsidRDefault="009B72ED" w:rsidP="00127C0C">
            <w:pPr>
              <w:jc w:val="both"/>
              <w:rPr>
                <w:szCs w:val="28"/>
              </w:rPr>
            </w:pPr>
          </w:p>
          <w:p w:rsidR="009B72ED" w:rsidRDefault="009B72ED" w:rsidP="00127C0C">
            <w:pPr>
              <w:jc w:val="both"/>
              <w:rPr>
                <w:szCs w:val="28"/>
              </w:rPr>
            </w:pPr>
          </w:p>
          <w:p w:rsidR="009B72ED" w:rsidRPr="00724C9B" w:rsidRDefault="009B72ED" w:rsidP="00127C0C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b/>
                <w:szCs w:val="28"/>
              </w:rPr>
              <w:t>Игровая деятельность</w:t>
            </w:r>
            <w:r w:rsidRPr="00724C9B">
              <w:rPr>
                <w:szCs w:val="28"/>
              </w:rPr>
              <w:t>:</w:t>
            </w: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szCs w:val="28"/>
              </w:rPr>
              <w:t>с/ролевые игры: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«Самолет», «Больница», «Солдаты», «Корабль», «Семья», Д/игры «Закончи предложение»,  «Найди опасный предмет»,  П/игры «Мы идем с флажками», «На машине», «Подбери и назови».</w:t>
            </w:r>
          </w:p>
          <w:p w:rsidR="009B72ED" w:rsidRPr="00724C9B" w:rsidRDefault="009B72ED" w:rsidP="0060641D">
            <w:pPr>
              <w:numPr>
                <w:ilvl w:val="0"/>
                <w:numId w:val="8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жилеты</w:t>
            </w:r>
          </w:p>
          <w:p w:rsidR="009B72ED" w:rsidRPr="00724C9B" w:rsidRDefault="009B72ED" w:rsidP="0060641D">
            <w:pPr>
              <w:numPr>
                <w:ilvl w:val="0"/>
                <w:numId w:val="8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ведерки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флажки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санки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 w:rsidP="00127C0C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мелкие игрушки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лейки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рыхлители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губки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127C0C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На прогулке:</w:t>
            </w:r>
          </w:p>
          <w:p w:rsidR="009B72ED" w:rsidRPr="00724C9B" w:rsidRDefault="009B72ED" w:rsidP="00127C0C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Игровая деятельность:</w:t>
            </w:r>
          </w:p>
          <w:p w:rsidR="009B72ED" w:rsidRPr="00724C9B" w:rsidRDefault="009B72ED" w:rsidP="00316A08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П/игры «Птицы и автомобиль»,  «Слышим-делаем», С/ролевые игры «На корабле», «Семья»; Д/игры «Как звать на помощь?», «Выбери предмет», «Внимание всем!».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эмблемы птиц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флажки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санки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 w:rsidP="00316A08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 xml:space="preserve">игрушки по теме: «День защитника отечества». </w:t>
            </w:r>
          </w:p>
          <w:p w:rsidR="009B72ED" w:rsidRPr="00724C9B" w:rsidRDefault="009B72ED" w:rsidP="00316A08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ведерки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лопатки</w:t>
            </w:r>
          </w:p>
          <w:p w:rsidR="009B72ED" w:rsidRPr="00724C9B" w:rsidRDefault="009B72ED">
            <w:pPr>
              <w:ind w:left="720"/>
              <w:jc w:val="left"/>
              <w:rPr>
                <w:szCs w:val="28"/>
              </w:rPr>
            </w:pPr>
          </w:p>
          <w:p w:rsidR="009B72ED" w:rsidRPr="00724C9B" w:rsidRDefault="009B72ED">
            <w:pPr>
              <w:ind w:left="720"/>
              <w:jc w:val="left"/>
              <w:rPr>
                <w:szCs w:val="28"/>
              </w:rPr>
            </w:pPr>
          </w:p>
          <w:p w:rsidR="009B72ED" w:rsidRPr="00724C9B" w:rsidRDefault="009B72ED">
            <w:pPr>
              <w:jc w:val="left"/>
              <w:rPr>
                <w:szCs w:val="28"/>
              </w:rPr>
            </w:pPr>
          </w:p>
          <w:p w:rsidR="009B72ED" w:rsidRPr="00724C9B" w:rsidRDefault="009B72ED">
            <w:pPr>
              <w:jc w:val="left"/>
              <w:rPr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316A08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Продуктивная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штампы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трафареты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 w:rsidP="00316A08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В группе: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Иллюстрации по теме  «Мамин праздник», «Знакомство с народной культурой и традициями».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316A08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b/>
                <w:szCs w:val="28"/>
              </w:rPr>
              <w:t>Игровая деятельность</w:t>
            </w:r>
            <w:r w:rsidRPr="00724C9B">
              <w:rPr>
                <w:szCs w:val="28"/>
              </w:rPr>
              <w:t>:</w:t>
            </w: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szCs w:val="28"/>
              </w:rPr>
              <w:t>с/ролевые игры:</w:t>
            </w:r>
          </w:p>
          <w:p w:rsidR="009B72ED" w:rsidRPr="00724C9B" w:rsidRDefault="009B72ED" w:rsidP="00316A08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«Больница», «Магазин», «Автомобиль», «Семья», Д/игры «»,  «Найди опасный предмет»,  П/игры «», «На машине», «Подбери и назови».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флажки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санки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сумочки</w:t>
            </w:r>
          </w:p>
          <w:p w:rsidR="009B72ED" w:rsidRPr="00724C9B" w:rsidRDefault="009B72ED" w:rsidP="00316A08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игрушки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лейки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рыхлители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губки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316A08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На прогулке:</w:t>
            </w:r>
          </w:p>
          <w:p w:rsidR="009B72ED" w:rsidRPr="00724C9B" w:rsidRDefault="009B72ED" w:rsidP="00316A08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Игровая деятельность: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П/игры «Заинька, выйди в сад»,  «Ладушки-оладушки», С/ролевые игры «Магазин», «Семья»; Д/игры «Собери цветок для мамы», «Помощники», «Внимание всем!».</w:t>
            </w:r>
          </w:p>
          <w:p w:rsidR="009B72ED" w:rsidRPr="00724C9B" w:rsidRDefault="009B72ED" w:rsidP="0060641D">
            <w:pPr>
              <w:numPr>
                <w:ilvl w:val="0"/>
                <w:numId w:val="9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маски зайчиков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флажки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сумочки</w:t>
            </w:r>
          </w:p>
          <w:p w:rsidR="009B72ED" w:rsidRPr="00724C9B" w:rsidRDefault="009B72ED" w:rsidP="00316A08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ведерки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лопатки</w:t>
            </w:r>
          </w:p>
          <w:p w:rsidR="009B72ED" w:rsidRPr="00724C9B" w:rsidRDefault="009B72ED">
            <w:pPr>
              <w:ind w:left="720"/>
              <w:jc w:val="left"/>
              <w:rPr>
                <w:szCs w:val="28"/>
              </w:rPr>
            </w:pPr>
          </w:p>
          <w:p w:rsidR="009B72ED" w:rsidRDefault="009B72ED">
            <w:pPr>
              <w:jc w:val="left"/>
              <w:rPr>
                <w:szCs w:val="28"/>
              </w:rPr>
            </w:pPr>
          </w:p>
          <w:p w:rsidR="009B72ED" w:rsidRDefault="009B72ED">
            <w:pPr>
              <w:jc w:val="left"/>
              <w:rPr>
                <w:szCs w:val="28"/>
              </w:rPr>
            </w:pPr>
          </w:p>
          <w:p w:rsidR="009B72ED" w:rsidRDefault="009B72ED">
            <w:pPr>
              <w:jc w:val="left"/>
              <w:rPr>
                <w:szCs w:val="28"/>
              </w:rPr>
            </w:pPr>
          </w:p>
          <w:p w:rsidR="009B72ED" w:rsidRPr="00724C9B" w:rsidRDefault="009B72ED">
            <w:pPr>
              <w:jc w:val="left"/>
              <w:rPr>
                <w:szCs w:val="28"/>
              </w:rPr>
            </w:pPr>
          </w:p>
          <w:p w:rsidR="009B72ED" w:rsidRPr="00724C9B" w:rsidRDefault="009B72ED" w:rsidP="00316A08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316A08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Продуктивная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штампы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трафареты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 w:rsidP="00316A08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В группе: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Иллюстрации по теме  «Безопасное поведение на улице весной».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F76A00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b/>
                <w:szCs w:val="28"/>
              </w:rPr>
              <w:t>Игровая деятельность</w:t>
            </w:r>
            <w:r w:rsidRPr="00724C9B">
              <w:rPr>
                <w:szCs w:val="28"/>
              </w:rPr>
              <w:t>:</w:t>
            </w: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szCs w:val="28"/>
              </w:rPr>
              <w:t>с/ролевые игры: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«Магазин», «Больница»,  «Корабль», «Семья», Д/игры «В саду, в огороде»,  «Хорошо-плохо»,  П/игры «Волчок, волчок», «Зверюшки навострите ушки», «Деревья и я».</w:t>
            </w:r>
          </w:p>
          <w:p w:rsidR="009B72ED" w:rsidRPr="00724C9B" w:rsidRDefault="009B72ED" w:rsidP="0060641D">
            <w:pPr>
              <w:numPr>
                <w:ilvl w:val="0"/>
                <w:numId w:val="9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маски зайчиков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флажки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муляжи фруктов и овощей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сумочки</w:t>
            </w:r>
          </w:p>
          <w:p w:rsidR="009B72ED" w:rsidRPr="00724C9B" w:rsidRDefault="009B72ED" w:rsidP="00316A08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рыхлители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губки</w:t>
            </w:r>
          </w:p>
          <w:p w:rsidR="009B72ED" w:rsidRPr="00724C9B" w:rsidRDefault="009B72ED" w:rsidP="00316A08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лейки</w:t>
            </w:r>
          </w:p>
          <w:p w:rsidR="009B72ED" w:rsidRPr="00724C9B" w:rsidRDefault="009B72ED" w:rsidP="00316A08">
            <w:pPr>
              <w:jc w:val="left"/>
              <w:rPr>
                <w:szCs w:val="28"/>
              </w:rPr>
            </w:pPr>
          </w:p>
          <w:p w:rsidR="009B72ED" w:rsidRPr="00724C9B" w:rsidRDefault="009B72ED" w:rsidP="00316A08">
            <w:pPr>
              <w:jc w:val="left"/>
              <w:rPr>
                <w:szCs w:val="28"/>
              </w:rPr>
            </w:pPr>
          </w:p>
          <w:p w:rsidR="009B72ED" w:rsidRDefault="009B72ED" w:rsidP="00316A08">
            <w:pPr>
              <w:jc w:val="left"/>
              <w:rPr>
                <w:szCs w:val="28"/>
              </w:rPr>
            </w:pPr>
          </w:p>
          <w:p w:rsidR="009B72ED" w:rsidRPr="00724C9B" w:rsidRDefault="009B72ED" w:rsidP="00316A08">
            <w:pPr>
              <w:jc w:val="left"/>
              <w:rPr>
                <w:szCs w:val="28"/>
              </w:rPr>
            </w:pPr>
          </w:p>
          <w:p w:rsidR="009B72ED" w:rsidRPr="00724C9B" w:rsidRDefault="009B72ED" w:rsidP="00316A08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На прогулке:</w:t>
            </w:r>
          </w:p>
          <w:p w:rsidR="009B72ED" w:rsidRPr="00724C9B" w:rsidRDefault="009B72ED" w:rsidP="00316A08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Игровая деятельность:</w:t>
            </w:r>
          </w:p>
          <w:p w:rsidR="009B72ED" w:rsidRPr="00724C9B" w:rsidRDefault="009B72ED" w:rsidP="00316A08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П/игры «Птицы и автомобиль»,  «Веселый воробей», «По мостику через ручеек», С/ролевые игры «В гости к бабушке», «Семья»; Д/игры «Кто как кричит», «Съедобное -несъедобное», «Внимание всем!».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эмблемы птиц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флажки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сумочки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 w:rsidP="00316A08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корзины</w:t>
            </w:r>
          </w:p>
          <w:p w:rsidR="009B72ED" w:rsidRPr="00724C9B" w:rsidRDefault="009B72ED" w:rsidP="00316A08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ведерки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лопатки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грабли</w:t>
            </w:r>
          </w:p>
          <w:p w:rsidR="009B72ED" w:rsidRPr="00724C9B" w:rsidRDefault="009B72ED">
            <w:pPr>
              <w:jc w:val="left"/>
              <w:rPr>
                <w:szCs w:val="28"/>
              </w:rPr>
            </w:pPr>
          </w:p>
          <w:p w:rsidR="009B72ED" w:rsidRPr="00724C9B" w:rsidRDefault="009B72ED">
            <w:pPr>
              <w:jc w:val="left"/>
              <w:rPr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316A08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Продуктивная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штампы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трафареты</w:t>
            </w: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 w:rsidP="00316A08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В группе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Иллюстрации по теме  «Безопасное поведение летом на улицах города, в лесу, парке». «Безопасное взаимодействие с растениями  и животными».</w:t>
            </w: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F76A00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b/>
                <w:szCs w:val="28"/>
              </w:rPr>
              <w:t>Игровая деятельность</w:t>
            </w:r>
            <w:r w:rsidRPr="00724C9B">
              <w:rPr>
                <w:szCs w:val="28"/>
              </w:rPr>
              <w:t>:</w:t>
            </w: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szCs w:val="28"/>
              </w:rPr>
              <w:t>с/ролевые игры:</w:t>
            </w:r>
          </w:p>
          <w:p w:rsidR="009B72ED" w:rsidRPr="00724C9B" w:rsidRDefault="009B72ED" w:rsidP="00B2639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«Магазин», «Больница»,  «Корабль», «Семья», Д/игры «В саду, в огороде»,  «Хорошо-плохо»,  П/игры «Цветные автомобили», «Зверюшки навострите ушки», «Через ручеек».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эмблемы птиц  и животных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флажки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коляски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сумочки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 w:rsidP="00316A08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муляжи фруктов и овощей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рыхлители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губки</w:t>
            </w:r>
          </w:p>
          <w:p w:rsidR="009B72ED" w:rsidRPr="00724C9B" w:rsidRDefault="009B72ED" w:rsidP="0060641D">
            <w:pPr>
              <w:numPr>
                <w:ilvl w:val="0"/>
                <w:numId w:val="5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лейки</w:t>
            </w:r>
          </w:p>
          <w:p w:rsidR="009B72ED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316A08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На прогулке:</w:t>
            </w:r>
          </w:p>
          <w:p w:rsidR="009B72ED" w:rsidRPr="00724C9B" w:rsidRDefault="009B72ED" w:rsidP="00316A08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Игровая деятельность:</w:t>
            </w:r>
          </w:p>
          <w:p w:rsidR="009B72ED" w:rsidRPr="00724C9B" w:rsidRDefault="009B72ED" w:rsidP="00B2639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П/игры «Птицы и автомобиль»,  «Веселый воробей», «По мостику через ручеек», С/ролевые игры «В гости к бабушке», «Семья»; Д/игры «Кто как кричит», «Съедобное -несъедобное», «Внимание всем!».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машины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флажки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рули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куклы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сумочки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коляски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посудка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пасочки</w:t>
            </w:r>
          </w:p>
          <w:p w:rsidR="009B72ED" w:rsidRPr="00724C9B" w:rsidRDefault="009B72ED" w:rsidP="0060641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формочки</w:t>
            </w:r>
          </w:p>
          <w:p w:rsidR="009B72ED" w:rsidRPr="00724C9B" w:rsidRDefault="009B72ED" w:rsidP="00B2639D">
            <w:pPr>
              <w:numPr>
                <w:ilvl w:val="0"/>
                <w:numId w:val="3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ведерки</w:t>
            </w:r>
          </w:p>
          <w:p w:rsidR="009B72ED" w:rsidRPr="00724C9B" w:rsidRDefault="009B72ED" w:rsidP="00B2639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Трудовая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ведерки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лопатки</w:t>
            </w:r>
          </w:p>
          <w:p w:rsidR="009B72ED" w:rsidRPr="00724C9B" w:rsidRDefault="009B72ED" w:rsidP="0060641D">
            <w:pPr>
              <w:numPr>
                <w:ilvl w:val="0"/>
                <w:numId w:val="6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грабли</w:t>
            </w:r>
          </w:p>
          <w:p w:rsidR="009B72ED" w:rsidRPr="00724C9B" w:rsidRDefault="009B72ED">
            <w:pPr>
              <w:jc w:val="left"/>
              <w:rPr>
                <w:szCs w:val="28"/>
              </w:rPr>
            </w:pPr>
          </w:p>
          <w:p w:rsidR="009B72ED" w:rsidRPr="00724C9B" w:rsidRDefault="009B72ED">
            <w:pPr>
              <w:jc w:val="left"/>
              <w:rPr>
                <w:szCs w:val="28"/>
              </w:rPr>
            </w:pPr>
          </w:p>
          <w:p w:rsidR="009B72ED" w:rsidRPr="00724C9B" w:rsidRDefault="009B72ED">
            <w:pPr>
              <w:jc w:val="left"/>
              <w:rPr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B2639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Продуктивная деятельность: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трафареты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цветные мелки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карандаши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раскраски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фломастеры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краски</w:t>
            </w:r>
          </w:p>
          <w:p w:rsidR="009B72ED" w:rsidRPr="00724C9B" w:rsidRDefault="009B72ED" w:rsidP="0060641D">
            <w:pPr>
              <w:numPr>
                <w:ilvl w:val="0"/>
                <w:numId w:val="7"/>
              </w:numPr>
              <w:jc w:val="left"/>
              <w:rPr>
                <w:szCs w:val="28"/>
              </w:rPr>
            </w:pPr>
            <w:r w:rsidRPr="00724C9B">
              <w:rPr>
                <w:szCs w:val="28"/>
              </w:rPr>
              <w:t>кисти</w:t>
            </w:r>
          </w:p>
          <w:p w:rsidR="009B72ED" w:rsidRPr="00724C9B" w:rsidRDefault="009B72ED">
            <w:pPr>
              <w:rPr>
                <w:szCs w:val="28"/>
              </w:rPr>
            </w:pPr>
          </w:p>
          <w:p w:rsidR="009B72ED" w:rsidRPr="00724C9B" w:rsidRDefault="009B72ED">
            <w:pPr>
              <w:rPr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Совершенствовать умение детей рассматривать иллюстрации; знакомить детей с правилами безопасного поведения детей в природе; развивать диалогическую речь; воспитывать культуру общения.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Формировать умение детей объединяться для игры в группы по 2-3 человека; развивать умение выбирать роль, выполнять в игре с игрушками несколько взаимосвязанных действий (готовить обед, накрывать на стол). Развивать умение взаимодействовать в сюжетах с двумя действующими лицами (шофер – пассажир, мама –дочка); учить умению соблюдать правила безопасного поведения в группе.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Воспитывать доброжелательное отношение к сверстникам. 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Совершенствовать умение детей правильно держать карандаш, фломастер, кисть. Закреплять названия цветов (красный, синий, зеленый). Развивать умение ритмично наносить мазки. Развивать умение аккуратно пользоваться пластилином. Воспитывать интерес к своей деятельности.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Формировать умение детей выполнять элементарные поручения соблюдая правила безопасности; развивать умение соблюдать чистоту и порядок в группе; воспитывать желание принимать участие в посильном труде.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Формировать умение детей объединяться для игры в группы по несколько человек; развивать умение выбирать роль, выполнять в игре с игрушками несколько взаимосвязанных действий. Развивать умение взаимодействовать в сюжетах с двумя действующими лицами (шофер – пассажир, мама –дочка); умение соблюдать правила безопасного поведения  на прогулке.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Воспитывать доброжелательное отношение к сверстникам.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Совершенствовать умение детей выполнять элементарные поручения; учить детей безопасному обращению с инвентарем;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развивать умение соблюдать чистоту и порядок на участке; воспитывать желание принимать участие в посильном труде.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Формировать умение детей использовать материал по назначению; развивать мелкую моторику, наглядно-действенное мышление; воспитывать аккуратность.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Побуждать детей рассматривать иллюстрации; закреплять  правила безопасности детей в быту; развивать диалогическую речь; воспитывать доброжелательное отношение к сверстникам.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Формировать умение детей объединяться для игры в группы по 2-3 человека; развивать умение выбирать роль, выполнять в игре с игрушками несколько взаимосвязанных действий (готовить обед, накрывать на стол). Развивать  умение взаимодействовать в сюжетах с двумя действующими лицами (шофер – пассажир, мама –дочка).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Воспитывать доброжелательное отношение к сверстникам. 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Продолжать формировать умения  детей выполнять элементарные поручения; развивать умение соблюдать чистоту и порядок в группе; воспитывать желание прини</w:t>
            </w:r>
            <w:r>
              <w:rPr>
                <w:szCs w:val="28"/>
              </w:rPr>
              <w:t>мать участие в посильном труде.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Формировать умение детей объединяться для игры в группы по 2-3 человека; соблюдать элементарные правила поведения в играх; развивать умение выбирать роль, выполнять в игре с игрушками несколько взаимосвязанных действий (готовить обед, накрывать на стол). Развивать  умение взаимодействовать в сюжетах с двумя действующими лицами (шофер – пассажир, мама –дочка).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Воспитывать доброжелат</w:t>
            </w:r>
            <w:r>
              <w:rPr>
                <w:szCs w:val="28"/>
              </w:rPr>
              <w:t>ельное отношение к сверстникам.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Продолжать развивать умение выполнять элементарные поручения; соблюдать правила безопасного обращения с инвентарем; развивать умение соблюдать чистоту и порядок на участке; воспитывать желание прини</w:t>
            </w:r>
            <w:r>
              <w:rPr>
                <w:szCs w:val="28"/>
              </w:rPr>
              <w:t>мать участие в посильном труде.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Совершенствовать умение детей использовать материал по назначению; развивать мелкую моторику, наглядно-действенное мышление; воспитывать аккуратность.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Совершенствовать умение детей рассматривать иллюстрации; учить детей соблюдать элементарные правила поведения на улицах города; развивать диалогическую речь; воспитывать доброжелательное отношение к сверстникам.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Закреплять умение детей выбирать роль;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развивать интерес к различным играм;  учить соблюдать элементарные правила безопасности детей в играх;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воспитывать умение взаимодействовать и ладить друг с другом.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Продолжать развивать умение детей выполнять элементарные поручения; развивать умение правильно пользоваться трудовым инвентарем; развивать умение соблюдать чистоту и порядок в группе; воспитывать желание принимать участие в посильном труде.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Совершенствовать умение детей объединяться для игры в группы; формировать представления детей о безопасных правилах поведения в играх на прогулке; развивать умение выбирать роль. Формировать умение взаимодействовать в сюжетах с двумя действующими лицами (шофер – пассажир, мама –дочка).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Воспитывать доброжелательное отношение к сверстникам.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Продолжать формировать умение выполнять элементарные поручения соблюдая правила безопасности; развивать умение соблюдать чистоту и порядок на участке; воспитывать желание принимать участие в посильном труде.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Совершенствовать детей использовать материал по назначению соблюдая правила безопасности; развивать мелкую моторику, наглядно-действенное мышление; воспитывать аккуратность.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Побуждать детей к  рассматриванию иллюстраций; продолжать обогащать знания детей о безопасном поведении во время праздничных мероприятий в помещении и на улице;   развивать диалогическую речь; воспитывать доброжелательное отношение к сверстникам.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 Совершенствовать умения детей умению выбирать роль; закреплять правила безопасного поведения во время игр;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развивать интерес к различным играм игр;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воспитывать умение взаимодействовать и ладить друг с другом.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Побуждать детей выполнять элементарные поручения соблюдая безопасность при обращении с инвентарем; развивать умение соблюдать чистоту и порядок в группе; воспитывать желание принимать участие в посильном труде.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Продолжать побуждать детей объединяться для игры в группы по 2-3 человека; соблюдать правила безопасного поведения во время игр; развивать умение выбирать роль, выполнять в игре с игрушками несколько взаимосвязанных действий; продолжать развивать умение соблюдать правила безопасного поведения во время игр;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воспитывать доброжелательное отношение к сверстникам.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Побуждать детей выполнять элементарные поручения взрослых; развивать умение соблюдать чистоту и порядок на участке; воспитывать желание принимать участие в посильном труде.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Побуждать детей использовать материал по назначению; развивать мелкую моторику, наглядно-действенное мышление; воспитывать аккуратность.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Побуждать детей рассматривать иллюстрации; закреплять у детей правила безопасного поведения на прогулке в детском саду и на улицах города; развивать диалогическую речь; мышление; воспитывать эстетическое восприятие.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Развивать у  детей умение выбирать роль; расширять интерес к различным видам игр; воспитывать умение взаимодействовать и ладить друг с другом.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Продолжать побуждать детей выполнять элементарные поручения соблюдая правила безопасного обращения с инвентарем; развивать умение соблюдать чистоту и порядок в группе; воспитывать желание принимать участие в посильном труде.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Побуждать детей объединяться для игры в группы; продолжать закреплять у  детей  правила безопасного поведения во время игр; развивать умение выбирать роль, выполнять в игре с игрушками несколько взаимосвязанных действий. Формировать умение взаимодействовать в сюжетах с двумя действующими лицами.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Воспитывать доброжелательное отношение к сверстникам.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Побуждать детей выполнять элементарные поручения; продолжать  соблюдать правила безопасности при работе с инвентарем; развивать умение соблюдать чистоту и порядок на участке; воспитывать умение преодолевать небольшие трудности.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Побуждать детей использовать материал по назначению; развивать мелкую моторику, наглядно-действенное мышление, эстетическое восприятие; воспитывать аккуратность.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Развивать желание детей рассматривать иллюстрации;  развивать диалогическую речь; мышление; воспитывать чувство патриотизма.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Формировать у детей умение самостоятельно подбирать атрибуты для  той или иной роли, дополнять игровую обстановку недостающими предметами, игрушками; развивать умение взаимодействовать и ладить друг с другом в непродолжительной совместной игре.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Побуждать детей выполнять элементарные поручения соблюдая правила безопасности; развивать умение соблюдать чистоту и порядок в группе; воспитывать желание принимать участие в посильном труде. 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Продолжать развивать умение  объединяться для игры в группы; закреплять умение   соблюдать правила безопасного поведения во время игр; развивать умение выбирать роль, выполнять в игре с игрушками несколько взаимосвязанных действий;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воспитывать доброжелательное отношение к сверстникам.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Развивать умение детей выполнять элементарные поручения; развивать умение соблюдать правила безопасности; чистоту и порядок на участке; воспитывать умение преодолевать небольшие трудности.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Формировать у детей умение использовать материал по назначению соблюдая правила безопасности; развивать мелкую моторику, наглядно-действенное мышление, эстетическое восприятие; воспитывать аккуратность.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Побуждать детей рассматривать иллюстрации;  продолжать знакомить с народными промыслами; формировать представления о семейных традициях развивать диалогическую форму речи; мышление; воспитывать доброжелательность и уважение к взрослым.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Совершенствовать умение детей самостоятельно подбирать атрибуты для  той или иной роли, дополнять игровую обстановку недостающими предметами, игрушками; развивать умение взаимодействовать и ладить друг с другом в непродолжительной совместной игре.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Формировать у детей умение выполнять элементарные поручения; развивать умение соблюдать чистоту и порядок в группе; воспитывать желание приним</w:t>
            </w:r>
            <w:r>
              <w:rPr>
                <w:szCs w:val="28"/>
              </w:rPr>
              <w:t xml:space="preserve">ать участие в посильном труде. 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Побуждать детей объединяться для игры в группы; соблюдать правила безопасного поведения во время игр;  развивать умение выбирать роль, выполнять в игре с игрушками несколько взаимосвязанных действий. Формировать умение взаимодействовать в сюжетах с двумя действующими лицами.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Воспитывать доброжелательное отношение к сверстникам.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Продолжать формировать умение детей выполнять элементарные поручения; развивать умение соблюдать чистоту и порядок на участке; воспитывать умение преодолевать небольшие трудности.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Развивать у детей умение использовать материал по назначению; развивать мелкую моторику, наглядно-действенное мышление, эстетическое восприятие; воспитывать аккуратность.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Стимулировать желание у детей рассматривать иллюстрации; знакомить с характерными особенностями весенней природы; закрепить правила безопасного поведения на улицах города; развивать диалогическую речь; мышление; воспитывать эстетическое восприятие.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Формировать у детей умение выбирать роль;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развивать интерес к различным видам игр; воспитывать умение взаимодействовать и ладить друг с другом.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Развивать у детей умение выполнять элементарные поручения; развивать умение соблюдать чистоту и порядок в группе; воспитывать желание принимать участие в посильном труде. 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Побуждать детей объединяться для игры в группы;  соблюдать правила безопасного поведения во время игр;  развивать умение выбирать роль, выполнять в игре с игрушками несколько взаимосвязанных действий. Формировать умение взаимодействовать в сюжетах с двумя действующими лицами.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Воспитывать доброжелательное отношение к сверстникам.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Побуждать детей выполнять элементарные поручения; развивать умение соблюдать чистоту и порядок на участке; воспитывать умение преодолевать небольшие трудности.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Продолжать формировать умение детей использовать материал по назначению; развивать мелкую моторику, наглядно-действенное мышление, эстетическое восприятие; воспитывать аккуратность.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Развивать у детей желание рассматривать иллюстрации; продолжать знакомить с правилами безопасного поведения на улицах города, взаимодействия с растениями и животными; воспитывать умение взаимодействовать и ладить друг с другом.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Продолжать формировать умение у детей самостоятельно подбирать атрибуты для  той или иной роли, дополнять игровую обстановку недостающими предметами, игрушками; продолжать развивать умение детей соблюдать правила безопасного поведения во время игр;  развивать умение взаимодействовать и ладить друг с другом в непродолжительной совместной игре.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Совершенствовать умение детей выполнять элементарные поручения; развивать умение соблюдать чистоту и порядок на участке; воспитывать умение преодолевать небольшие трудности.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Побуждать детей объединяться для игры в группы; соблюдать правила безопасного поведения во время игр;  развивать умение выбирать роль, выполнять в игре с игрушками несколько взаимосвязанных действий. Формировать умение взаимодействовать в сюжетах с двумя действующими лицами.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Воспитывать доброжелательное отношение к сверстникам.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Продолжать развивать умение детей выполнять элементарные поручения; развивать умение соблюдать чистоту и порядок на участке; воспитывать умение преодолевать небольшие трудности.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Формировать у детей умение использовать материал по назначению;  развивать мелкую моторику, наглядно-действенное мышление, эстетическое восприятие; воспитывать аккуратность.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</w:tc>
      </w:tr>
    </w:tbl>
    <w:p w:rsidR="009B72ED" w:rsidRPr="00724C9B" w:rsidRDefault="009B72ED" w:rsidP="00B2639D">
      <w:pPr>
        <w:jc w:val="both"/>
        <w:rPr>
          <w:szCs w:val="28"/>
        </w:rPr>
      </w:pPr>
    </w:p>
    <w:p w:rsidR="009B72ED" w:rsidRDefault="009B72ED" w:rsidP="00B2639D">
      <w:pPr>
        <w:jc w:val="both"/>
        <w:rPr>
          <w:szCs w:val="28"/>
        </w:rPr>
      </w:pPr>
    </w:p>
    <w:p w:rsidR="009B72ED" w:rsidRDefault="009B72ED" w:rsidP="00B2639D">
      <w:pPr>
        <w:jc w:val="both"/>
        <w:rPr>
          <w:szCs w:val="28"/>
        </w:rPr>
      </w:pPr>
    </w:p>
    <w:p w:rsidR="009B72ED" w:rsidRDefault="009B72ED" w:rsidP="00B2639D">
      <w:pPr>
        <w:jc w:val="both"/>
        <w:rPr>
          <w:szCs w:val="28"/>
        </w:rPr>
      </w:pPr>
    </w:p>
    <w:p w:rsidR="009B72ED" w:rsidRDefault="009B72ED" w:rsidP="00B2639D">
      <w:pPr>
        <w:jc w:val="both"/>
        <w:rPr>
          <w:szCs w:val="28"/>
        </w:rPr>
      </w:pPr>
    </w:p>
    <w:p w:rsidR="009B72ED" w:rsidRDefault="009B72ED" w:rsidP="00B2639D">
      <w:pPr>
        <w:jc w:val="both"/>
        <w:rPr>
          <w:szCs w:val="28"/>
        </w:rPr>
      </w:pPr>
    </w:p>
    <w:p w:rsidR="009B72ED" w:rsidRDefault="009B72ED" w:rsidP="00B2639D">
      <w:pPr>
        <w:jc w:val="both"/>
        <w:rPr>
          <w:szCs w:val="28"/>
        </w:rPr>
      </w:pPr>
    </w:p>
    <w:p w:rsidR="009B72ED" w:rsidRDefault="009B72ED" w:rsidP="00B2639D">
      <w:pPr>
        <w:jc w:val="both"/>
        <w:rPr>
          <w:szCs w:val="28"/>
        </w:rPr>
      </w:pPr>
    </w:p>
    <w:p w:rsidR="009B72ED" w:rsidRDefault="009B72ED" w:rsidP="00B2639D">
      <w:pPr>
        <w:jc w:val="both"/>
        <w:rPr>
          <w:szCs w:val="28"/>
        </w:rPr>
      </w:pPr>
    </w:p>
    <w:p w:rsidR="009B72ED" w:rsidRDefault="009B72ED" w:rsidP="00B2639D">
      <w:pPr>
        <w:jc w:val="both"/>
        <w:rPr>
          <w:szCs w:val="28"/>
        </w:rPr>
      </w:pPr>
    </w:p>
    <w:p w:rsidR="009B72ED" w:rsidRDefault="009B72ED" w:rsidP="00B2639D">
      <w:pPr>
        <w:jc w:val="both"/>
        <w:rPr>
          <w:szCs w:val="28"/>
        </w:rPr>
      </w:pPr>
    </w:p>
    <w:p w:rsidR="009B72ED" w:rsidRDefault="009B72ED" w:rsidP="00B2639D">
      <w:pPr>
        <w:jc w:val="both"/>
        <w:rPr>
          <w:szCs w:val="28"/>
        </w:rPr>
      </w:pPr>
    </w:p>
    <w:p w:rsidR="009B72ED" w:rsidRDefault="009B72ED" w:rsidP="00B2639D">
      <w:pPr>
        <w:jc w:val="both"/>
        <w:rPr>
          <w:szCs w:val="28"/>
        </w:rPr>
      </w:pPr>
    </w:p>
    <w:p w:rsidR="009B72ED" w:rsidRDefault="009B72ED" w:rsidP="00B2639D">
      <w:pPr>
        <w:jc w:val="both"/>
        <w:rPr>
          <w:szCs w:val="28"/>
        </w:rPr>
      </w:pPr>
    </w:p>
    <w:p w:rsidR="009B72ED" w:rsidRDefault="009B72ED" w:rsidP="00B2639D">
      <w:pPr>
        <w:jc w:val="both"/>
        <w:rPr>
          <w:szCs w:val="28"/>
        </w:rPr>
      </w:pPr>
    </w:p>
    <w:p w:rsidR="009B72ED" w:rsidRPr="00724C9B" w:rsidRDefault="009B72ED" w:rsidP="00B2639D">
      <w:pPr>
        <w:jc w:val="both"/>
        <w:rPr>
          <w:szCs w:val="28"/>
        </w:rPr>
      </w:pPr>
    </w:p>
    <w:p w:rsidR="009B72ED" w:rsidRPr="00724C9B" w:rsidRDefault="009B72ED" w:rsidP="00B2639D">
      <w:pPr>
        <w:rPr>
          <w:b/>
          <w:szCs w:val="28"/>
        </w:rPr>
      </w:pPr>
      <w:r w:rsidRPr="00724C9B">
        <w:rPr>
          <w:b/>
          <w:szCs w:val="28"/>
        </w:rPr>
        <w:t>Взаимодействие с родителями</w:t>
      </w:r>
    </w:p>
    <w:p w:rsidR="009B72ED" w:rsidRPr="00724C9B" w:rsidRDefault="009B72ED" w:rsidP="009E5AED">
      <w:pPr>
        <w:rPr>
          <w:b/>
          <w:szCs w:val="28"/>
        </w:rPr>
      </w:pPr>
      <w:r w:rsidRPr="00724C9B">
        <w:rPr>
          <w:b/>
          <w:szCs w:val="28"/>
        </w:rPr>
        <w:t>Образовательная область  «Безопасность»</w:t>
      </w:r>
    </w:p>
    <w:p w:rsidR="009B72ED" w:rsidRPr="00724C9B" w:rsidRDefault="009B72ED" w:rsidP="009E5AED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9B72ED" w:rsidRPr="00724C9B" w:rsidTr="009E5AED">
        <w:tc>
          <w:tcPr>
            <w:tcW w:w="3190" w:type="dxa"/>
          </w:tcPr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   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Месяц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Формы</w:t>
            </w:r>
          </w:p>
          <w:p w:rsidR="009B72ED" w:rsidRPr="00724C9B" w:rsidRDefault="009B72ED">
            <w:pPr>
              <w:rPr>
                <w:szCs w:val="28"/>
              </w:rPr>
            </w:pPr>
            <w:r w:rsidRPr="00724C9B">
              <w:rPr>
                <w:b/>
                <w:szCs w:val="28"/>
              </w:rPr>
              <w:t>взаимодействия</w:t>
            </w:r>
          </w:p>
        </w:tc>
        <w:tc>
          <w:tcPr>
            <w:tcW w:w="3190" w:type="dxa"/>
          </w:tcPr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Цели</w:t>
            </w:r>
          </w:p>
        </w:tc>
      </w:tr>
      <w:tr w:rsidR="009B72ED" w:rsidRPr="00724C9B" w:rsidTr="009E5AED">
        <w:tc>
          <w:tcPr>
            <w:tcW w:w="3190" w:type="dxa"/>
          </w:tcPr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Сентябрь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9E5A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Октябрь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F76A00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Ноябрь</w:t>
            </w:r>
          </w:p>
          <w:p w:rsidR="009B72ED" w:rsidRPr="00724C9B" w:rsidRDefault="009B72ED" w:rsidP="009E5A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Декабрь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9E5A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Январь</w:t>
            </w:r>
          </w:p>
          <w:p w:rsidR="009B72ED" w:rsidRPr="00724C9B" w:rsidRDefault="009B72ED" w:rsidP="009E5AED">
            <w:pPr>
              <w:jc w:val="both"/>
              <w:rPr>
                <w:b/>
                <w:szCs w:val="28"/>
              </w:rPr>
            </w:pPr>
          </w:p>
          <w:p w:rsidR="009B72ED" w:rsidRDefault="009B72ED" w:rsidP="009E5A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9E5A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9E5A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Февраль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Pr="00724C9B" w:rsidRDefault="009B72ED" w:rsidP="009E5A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Март</w:t>
            </w:r>
          </w:p>
          <w:p w:rsidR="009B72ED" w:rsidRDefault="009B72ED" w:rsidP="009E5AED">
            <w:pPr>
              <w:jc w:val="both"/>
              <w:rPr>
                <w:b/>
                <w:szCs w:val="28"/>
              </w:rPr>
            </w:pPr>
          </w:p>
          <w:p w:rsidR="009B72ED" w:rsidRDefault="009B72ED" w:rsidP="009E5A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9E5AED">
            <w:pPr>
              <w:jc w:val="both"/>
              <w:rPr>
                <w:b/>
                <w:szCs w:val="28"/>
              </w:rPr>
            </w:pPr>
          </w:p>
          <w:p w:rsidR="009B72ED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Апрель</w:t>
            </w:r>
          </w:p>
          <w:p w:rsidR="009B72ED" w:rsidRPr="00724C9B" w:rsidRDefault="009B72ED">
            <w:pPr>
              <w:rPr>
                <w:b/>
                <w:szCs w:val="28"/>
              </w:rPr>
            </w:pPr>
          </w:p>
          <w:p w:rsidR="009B72ED" w:rsidRPr="00724C9B" w:rsidRDefault="009B72ED">
            <w:pPr>
              <w:jc w:val="both"/>
              <w:rPr>
                <w:b/>
                <w:szCs w:val="28"/>
              </w:rPr>
            </w:pPr>
          </w:p>
          <w:p w:rsidR="009B72ED" w:rsidRDefault="009B72ED" w:rsidP="009E5A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 w:rsidP="009E5AED">
            <w:pPr>
              <w:jc w:val="both"/>
              <w:rPr>
                <w:b/>
                <w:szCs w:val="28"/>
              </w:rPr>
            </w:pPr>
          </w:p>
          <w:p w:rsidR="009B72ED" w:rsidRPr="00724C9B" w:rsidRDefault="009B72ED">
            <w:pPr>
              <w:rPr>
                <w:b/>
                <w:szCs w:val="28"/>
              </w:rPr>
            </w:pPr>
            <w:r w:rsidRPr="00724C9B">
              <w:rPr>
                <w:b/>
                <w:szCs w:val="28"/>
              </w:rPr>
              <w:t>Май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Анкетирование родителей «Азбука безопасности»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Папка-пер</w:t>
            </w:r>
            <w:r>
              <w:rPr>
                <w:szCs w:val="28"/>
              </w:rPr>
              <w:t>едвижка «Школа пешеходных наук»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Совместная выставка рисунков «Изучаем правила безопасности»</w:t>
            </w: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Консультация на тему: «Безопасное поведение на улицах города»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Игротека «Страна светофория»</w:t>
            </w: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Встреча за круглым столом на тему: «Добрая дорога детства - родителям»</w:t>
            </w: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Консультация на тему: «Воспитание у детей навыков безопасного поведения в быту»</w:t>
            </w:r>
          </w:p>
          <w:p w:rsidR="009B72ED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Моделирование игровых и проблемных ситуаций на тему: «Улица полна неожиданностей»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Вечер вопросов и ответов на тему: «Как природа помогает нам здоровыми быть»</w:t>
            </w:r>
          </w:p>
        </w:tc>
        <w:tc>
          <w:tcPr>
            <w:tcW w:w="3190" w:type="dxa"/>
          </w:tcPr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Выяснение интересов, потребностей, запросов родителей, уровня их педагогической грамотности.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Активизировать знания родителей об особенностях обучения детей правилам дорожного движения. Ориентировать родителей на совместную работу с дошкольным учреждением по воспитанию и обучению, безопасному и адекватному поведению в окружающем мире.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Установление эмоционального контакта между педагогом, родителями и детьми. 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Изучение правил дорожного движения, предупреждение травматизма детей на дороге.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Знакомить родителей с историей возникновения уличного светофора.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Помочь родителям в составлении маршрутного листа «Дом-детский сад-дом».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Обогатить знания родителей о правилах личной безопасности детей в доме.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>Расширять воспитательный кругозор родителей по теме «ОБЖ».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  <w:r w:rsidRPr="00724C9B">
              <w:rPr>
                <w:szCs w:val="28"/>
              </w:rPr>
              <w:t xml:space="preserve">Обогащать опыт родителей педагогическими знаниями, в форме уроков педагогических раздумий. </w:t>
            </w: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  <w:p w:rsidR="009B72ED" w:rsidRPr="00724C9B" w:rsidRDefault="009B72ED">
            <w:pPr>
              <w:jc w:val="both"/>
              <w:rPr>
                <w:szCs w:val="28"/>
              </w:rPr>
            </w:pPr>
          </w:p>
        </w:tc>
      </w:tr>
    </w:tbl>
    <w:p w:rsidR="009B72ED" w:rsidRPr="00724C9B" w:rsidRDefault="009B72ED">
      <w:pPr>
        <w:rPr>
          <w:szCs w:val="28"/>
        </w:rPr>
      </w:pPr>
    </w:p>
    <w:p w:rsidR="009B72ED" w:rsidRDefault="009B72ED" w:rsidP="00312876">
      <w:pPr>
        <w:ind w:left="36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Комплекс программ и технологий по освоению образовательной области «Безопасность»</w:t>
      </w:r>
    </w:p>
    <w:p w:rsidR="009B72ED" w:rsidRDefault="009B72ED" w:rsidP="00312876">
      <w:pPr>
        <w:ind w:left="360"/>
        <w:rPr>
          <w:rFonts w:cs="Times New Roman"/>
          <w:b/>
          <w:szCs w:val="28"/>
        </w:rPr>
      </w:pPr>
    </w:p>
    <w:p w:rsidR="009B72ED" w:rsidRDefault="009B72ED" w:rsidP="00312876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D21F26">
        <w:rPr>
          <w:rFonts w:ascii="Times New Roman" w:hAnsi="Times New Roman"/>
          <w:sz w:val="28"/>
          <w:szCs w:val="28"/>
        </w:rPr>
        <w:t>Н.Е. Веракса, Т.С. Комарова, М.А. Васильева "Примерная основная общеобразовательная программа дошкольного образования "От рождения до школы"</w:t>
      </w:r>
      <w:r>
        <w:rPr>
          <w:rFonts w:ascii="Times New Roman" w:hAnsi="Times New Roman"/>
          <w:sz w:val="28"/>
          <w:szCs w:val="28"/>
        </w:rPr>
        <w:t>.</w:t>
      </w:r>
    </w:p>
    <w:p w:rsidR="009B72ED" w:rsidRDefault="009B72ED" w:rsidP="00312876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Анастасова Л.П. «Жизнь без опасности» –М.: Винтона Граф.1996.</w:t>
      </w:r>
    </w:p>
    <w:p w:rsidR="009B72ED" w:rsidRDefault="009B72ED" w:rsidP="00312876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И. Учим правилам безопасности. – М.: // Дошкольное воспитание № 2, 1980г.</w:t>
      </w:r>
    </w:p>
    <w:p w:rsidR="009B72ED" w:rsidRDefault="009B72ED" w:rsidP="00312876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Веселовская А. «Уважайте светофор». – М.: Молодая гвардия. 1972г.</w:t>
      </w:r>
    </w:p>
    <w:p w:rsidR="009B72ED" w:rsidRDefault="009B72ED" w:rsidP="00312876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Гарнышева Т.П. ОБЖ для дошкольников. Планирование работы. Конспекты занятий, игры.</w:t>
      </w:r>
      <w:r w:rsidRPr="00B265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СПб: ООО «Детство Пресс» 2011г., 128с.</w:t>
      </w:r>
    </w:p>
    <w:p w:rsidR="009B72ED" w:rsidRDefault="009B72ED" w:rsidP="00312876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Данилова Т.И. Программа светофор. Обучение детей дошкольного возраста правилам дорожного движения.</w:t>
      </w:r>
      <w:r w:rsidRPr="00B265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СПб., Издательство «Детство Пресс», 2009г.280с.</w:t>
      </w:r>
    </w:p>
    <w:p w:rsidR="009B72ED" w:rsidRDefault="009B72ED" w:rsidP="00312876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Дорохова Т.М. Программа «Радуга».</w:t>
      </w:r>
      <w:r w:rsidRPr="00B265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М.: Просвещение 1997г.</w:t>
      </w:r>
    </w:p>
    <w:p w:rsidR="009B72ED" w:rsidRDefault="009B72ED" w:rsidP="00312876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Извекова Н.А. «Правила дорожного движения для детей дошкольного возраста».</w:t>
      </w:r>
      <w:r w:rsidRPr="00B265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М.: Творческий центр 2005г.</w:t>
      </w:r>
    </w:p>
    <w:p w:rsidR="009B72ED" w:rsidRDefault="009B72ED" w:rsidP="00312876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Логинова Л. 365 уроков безопасности.</w:t>
      </w:r>
      <w:r w:rsidRPr="00B265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М.: Айрис 2000г.</w:t>
      </w:r>
    </w:p>
    <w:p w:rsidR="009B72ED" w:rsidRPr="00D21F26" w:rsidRDefault="009B72ED" w:rsidP="00312876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Останкина И. Дошкольникам о правилах дорожного движения.</w:t>
      </w:r>
      <w:r w:rsidRPr="00B265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М.:  // Дошкольное воспитание, № 4, 1993г.</w:t>
      </w:r>
    </w:p>
    <w:p w:rsidR="009B72ED" w:rsidRDefault="009B72ED" w:rsidP="00312876">
      <w:pPr>
        <w:rPr>
          <w:rFonts w:cs="Times New Roman"/>
          <w:szCs w:val="28"/>
        </w:rPr>
      </w:pPr>
    </w:p>
    <w:p w:rsidR="009B72ED" w:rsidRDefault="009B72ED" w:rsidP="00312876">
      <w:pPr>
        <w:rPr>
          <w:rFonts w:cs="Times New Roman"/>
          <w:szCs w:val="28"/>
        </w:rPr>
      </w:pPr>
    </w:p>
    <w:p w:rsidR="009B72ED" w:rsidRDefault="009B72ED" w:rsidP="00312876">
      <w:pPr>
        <w:rPr>
          <w:rFonts w:cs="Times New Roman"/>
          <w:szCs w:val="28"/>
        </w:rPr>
      </w:pPr>
    </w:p>
    <w:p w:rsidR="009B72ED" w:rsidRDefault="009B72ED" w:rsidP="00312876">
      <w:pPr>
        <w:rPr>
          <w:rFonts w:cs="Times New Roman"/>
          <w:szCs w:val="28"/>
        </w:rPr>
      </w:pPr>
    </w:p>
    <w:p w:rsidR="009B72ED" w:rsidRDefault="009B72ED" w:rsidP="00312876">
      <w:pPr>
        <w:rPr>
          <w:rFonts w:cs="Times New Roman"/>
          <w:szCs w:val="28"/>
        </w:rPr>
      </w:pPr>
    </w:p>
    <w:p w:rsidR="009B72ED" w:rsidRPr="00724C9B" w:rsidRDefault="009B72ED" w:rsidP="002A1A5C">
      <w:pPr>
        <w:jc w:val="both"/>
        <w:rPr>
          <w:szCs w:val="28"/>
        </w:rPr>
      </w:pPr>
      <w:bookmarkStart w:id="0" w:name="_GoBack"/>
      <w:bookmarkEnd w:id="0"/>
    </w:p>
    <w:sectPr w:rsidR="009B72ED" w:rsidRPr="00724C9B" w:rsidSect="00B76B8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D19"/>
    <w:multiLevelType w:val="hybridMultilevel"/>
    <w:tmpl w:val="FF06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340F0"/>
    <w:multiLevelType w:val="hybridMultilevel"/>
    <w:tmpl w:val="E95A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807F3"/>
    <w:multiLevelType w:val="hybridMultilevel"/>
    <w:tmpl w:val="5868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36A56"/>
    <w:multiLevelType w:val="hybridMultilevel"/>
    <w:tmpl w:val="8426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B0F88"/>
    <w:multiLevelType w:val="hybridMultilevel"/>
    <w:tmpl w:val="19F8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B5C0C"/>
    <w:multiLevelType w:val="hybridMultilevel"/>
    <w:tmpl w:val="0EA4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D6ADB"/>
    <w:multiLevelType w:val="hybridMultilevel"/>
    <w:tmpl w:val="5796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B02298"/>
    <w:multiLevelType w:val="hybridMultilevel"/>
    <w:tmpl w:val="B86E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63856"/>
    <w:multiLevelType w:val="hybridMultilevel"/>
    <w:tmpl w:val="1F48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876D85"/>
    <w:multiLevelType w:val="hybridMultilevel"/>
    <w:tmpl w:val="BB46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32925"/>
    <w:multiLevelType w:val="hybridMultilevel"/>
    <w:tmpl w:val="597C6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B0787"/>
    <w:multiLevelType w:val="hybridMultilevel"/>
    <w:tmpl w:val="C87CB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C1D"/>
    <w:rsid w:val="00044402"/>
    <w:rsid w:val="000537B8"/>
    <w:rsid w:val="000E22B6"/>
    <w:rsid w:val="000F6263"/>
    <w:rsid w:val="00127C0C"/>
    <w:rsid w:val="00197BE0"/>
    <w:rsid w:val="00207F7C"/>
    <w:rsid w:val="00210906"/>
    <w:rsid w:val="00254CCA"/>
    <w:rsid w:val="002565BC"/>
    <w:rsid w:val="00260D93"/>
    <w:rsid w:val="002A03C1"/>
    <w:rsid w:val="002A1A5C"/>
    <w:rsid w:val="002D5C1D"/>
    <w:rsid w:val="00312876"/>
    <w:rsid w:val="00316A08"/>
    <w:rsid w:val="003574DB"/>
    <w:rsid w:val="00485968"/>
    <w:rsid w:val="004A2639"/>
    <w:rsid w:val="004B3BCD"/>
    <w:rsid w:val="004D7C43"/>
    <w:rsid w:val="005B04F8"/>
    <w:rsid w:val="005B5F43"/>
    <w:rsid w:val="005F1F54"/>
    <w:rsid w:val="0060641D"/>
    <w:rsid w:val="0068486A"/>
    <w:rsid w:val="006A4DC9"/>
    <w:rsid w:val="006D402A"/>
    <w:rsid w:val="006E5F11"/>
    <w:rsid w:val="0070187B"/>
    <w:rsid w:val="007030F3"/>
    <w:rsid w:val="00724C9B"/>
    <w:rsid w:val="00777A2A"/>
    <w:rsid w:val="007B192D"/>
    <w:rsid w:val="008B107D"/>
    <w:rsid w:val="008D594E"/>
    <w:rsid w:val="009114E2"/>
    <w:rsid w:val="009308B6"/>
    <w:rsid w:val="00997598"/>
    <w:rsid w:val="009B036A"/>
    <w:rsid w:val="009B72ED"/>
    <w:rsid w:val="009E5AED"/>
    <w:rsid w:val="00A33861"/>
    <w:rsid w:val="00AA1945"/>
    <w:rsid w:val="00AF72AD"/>
    <w:rsid w:val="00B2639D"/>
    <w:rsid w:val="00B26543"/>
    <w:rsid w:val="00B3014C"/>
    <w:rsid w:val="00B76B85"/>
    <w:rsid w:val="00BE3429"/>
    <w:rsid w:val="00C03B61"/>
    <w:rsid w:val="00C10882"/>
    <w:rsid w:val="00D21F26"/>
    <w:rsid w:val="00D27B5A"/>
    <w:rsid w:val="00D560AA"/>
    <w:rsid w:val="00DB3F85"/>
    <w:rsid w:val="00DD6454"/>
    <w:rsid w:val="00E259FE"/>
    <w:rsid w:val="00E32DEB"/>
    <w:rsid w:val="00E676E9"/>
    <w:rsid w:val="00E914FB"/>
    <w:rsid w:val="00EA2437"/>
    <w:rsid w:val="00F0589E"/>
    <w:rsid w:val="00F21876"/>
    <w:rsid w:val="00F41C1C"/>
    <w:rsid w:val="00F70858"/>
    <w:rsid w:val="00F76A00"/>
    <w:rsid w:val="00FB263A"/>
    <w:rsid w:val="00FF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9E"/>
    <w:pPr>
      <w:jc w:val="center"/>
    </w:pPr>
    <w:rPr>
      <w:rFonts w:ascii="Times New Roman" w:hAnsi="Times New Roman" w:cs="Calibri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641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641D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aliases w:val="Обычный (Web),Знак"/>
    <w:basedOn w:val="Normal"/>
    <w:uiPriority w:val="99"/>
    <w:rsid w:val="0060641D"/>
  </w:style>
  <w:style w:type="table" w:styleId="TableGrid">
    <w:name w:val="Table Grid"/>
    <w:basedOn w:val="TableNormal"/>
    <w:uiPriority w:val="99"/>
    <w:rsid w:val="0060641D"/>
    <w:rPr>
      <w:rFonts w:ascii="Times New Roman" w:hAnsi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32DEB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FontStyle128">
    <w:name w:val="Font Style128"/>
    <w:basedOn w:val="DefaultParagraphFont"/>
    <w:uiPriority w:val="99"/>
    <w:rsid w:val="00312876"/>
    <w:rPr>
      <w:rFonts w:ascii="Times New Roman" w:hAnsi="Times New Roman" w:cs="Times New Roman"/>
      <w:b/>
      <w:bCs/>
      <w:spacing w:val="-1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30</Pages>
  <Words>5150</Words>
  <Characters>29359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АБЫШЕВА</dc:creator>
  <cp:keywords/>
  <dc:description/>
  <cp:lastModifiedBy>Ольга</cp:lastModifiedBy>
  <cp:revision>48</cp:revision>
  <dcterms:created xsi:type="dcterms:W3CDTF">2012-06-05T15:12:00Z</dcterms:created>
  <dcterms:modified xsi:type="dcterms:W3CDTF">2014-10-25T20:41:00Z</dcterms:modified>
</cp:coreProperties>
</file>