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F2" w:rsidRDefault="00D57AF2">
      <w:r>
        <w:rPr>
          <w:sz w:val="28"/>
          <w:lang w:val="en-US"/>
        </w:rPr>
        <w:t xml:space="preserve">                                                                                     </w:t>
      </w:r>
      <w:r>
        <w:t>МБОУ «Гимназия №4»</w:t>
      </w:r>
    </w:p>
    <w:p w:rsidR="00D57AF2" w:rsidRDefault="00D57AF2" w:rsidP="006F5D29">
      <w:pPr>
        <w:tabs>
          <w:tab w:val="left" w:pos="6000"/>
        </w:tabs>
      </w:pPr>
      <w:r>
        <w:tab/>
        <w:t xml:space="preserve">г.о.Дзержинский Московская об. </w:t>
      </w:r>
    </w:p>
    <w:p w:rsidR="00D57AF2" w:rsidRDefault="00D57AF2">
      <w:r>
        <w:t xml:space="preserve">                                                                                                   Воспитатель ГПД</w:t>
      </w:r>
    </w:p>
    <w:p w:rsidR="00D57AF2" w:rsidRPr="006F5D29" w:rsidRDefault="00D57AF2">
      <w:r>
        <w:t xml:space="preserve">                                                                                                   Загудаева Т.В.</w:t>
      </w:r>
    </w:p>
    <w:p w:rsidR="00D57AF2" w:rsidRPr="006F5D29" w:rsidRDefault="00D57AF2">
      <w:r w:rsidRPr="006F5D29">
        <w:rPr>
          <w:sz w:val="28"/>
        </w:rPr>
        <w:t xml:space="preserve">                                                      </w:t>
      </w:r>
    </w:p>
    <w:p w:rsidR="00D57AF2" w:rsidRDefault="00D57AF2">
      <w:pPr>
        <w:rPr>
          <w:sz w:val="28"/>
        </w:rPr>
      </w:pPr>
    </w:p>
    <w:p w:rsidR="00D57AF2" w:rsidRDefault="00D57AF2">
      <w:pPr>
        <w:rPr>
          <w:sz w:val="28"/>
        </w:rPr>
      </w:pPr>
    </w:p>
    <w:p w:rsidR="00D57AF2" w:rsidRDefault="00D57AF2">
      <w:pPr>
        <w:rPr>
          <w:sz w:val="28"/>
        </w:rPr>
      </w:pPr>
    </w:p>
    <w:p w:rsidR="00D57AF2" w:rsidRDefault="00D57AF2">
      <w:pPr>
        <w:rPr>
          <w:sz w:val="28"/>
        </w:rPr>
      </w:pPr>
    </w:p>
    <w:p w:rsidR="00D57AF2" w:rsidRDefault="00D57AF2">
      <w:pPr>
        <w:rPr>
          <w:sz w:val="28"/>
        </w:rPr>
      </w:pPr>
    </w:p>
    <w:p w:rsidR="00D57AF2" w:rsidRDefault="00D57AF2">
      <w:pPr>
        <w:rPr>
          <w:sz w:val="28"/>
        </w:rPr>
      </w:pPr>
    </w:p>
    <w:p w:rsidR="00D57AF2" w:rsidRDefault="00D57AF2">
      <w:pPr>
        <w:rPr>
          <w:sz w:val="28"/>
        </w:rPr>
      </w:pPr>
    </w:p>
    <w:p w:rsidR="00D57AF2" w:rsidRDefault="00D57AF2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Pr="00101A2F">
        <w:rPr>
          <w:sz w:val="28"/>
        </w:rPr>
        <w:t>Классный</w:t>
      </w:r>
      <w:r w:rsidRPr="00101A2F">
        <w:rPr>
          <w:rFonts w:ascii="Blackadder ITC" w:hAnsi="Blackadder ITC"/>
          <w:sz w:val="28"/>
        </w:rPr>
        <w:t xml:space="preserve"> </w:t>
      </w:r>
      <w:r w:rsidRPr="00101A2F">
        <w:rPr>
          <w:sz w:val="28"/>
        </w:rPr>
        <w:t>час</w:t>
      </w:r>
      <w:r>
        <w:rPr>
          <w:sz w:val="28"/>
        </w:rPr>
        <w:t xml:space="preserve">     </w:t>
      </w:r>
      <w:r w:rsidRPr="005D6872">
        <w:rPr>
          <w:sz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54.5pt;height:81.75pt" fillcolor="#99f" stroked="f">
            <v:fill color2="#099" focus="100%" type="gradient"/>
            <v:shadow on="t" color="silver" opacity="52429f" offset="3pt,3pt"/>
            <v:textpath style="font-family:&quot;Times New Roman&quot;;font-size:54pt;v-text-kern:t" trim="t" fitpath="t" xscale="f" string="&quot;Зимние каникулы&quot;"/>
          </v:shape>
        </w:pict>
      </w:r>
    </w:p>
    <w:p w:rsidR="00D57AF2" w:rsidRDefault="00D57AF2">
      <w:pPr>
        <w:rPr>
          <w:sz w:val="28"/>
        </w:rPr>
      </w:pPr>
    </w:p>
    <w:p w:rsidR="00D57AF2" w:rsidRDefault="00D57AF2">
      <w:pPr>
        <w:rPr>
          <w:sz w:val="28"/>
        </w:rPr>
      </w:pPr>
      <w:r>
        <w:rPr>
          <w:sz w:val="28"/>
        </w:rPr>
        <w:t xml:space="preserve">   </w:t>
      </w:r>
    </w:p>
    <w:p w:rsidR="00D57AF2" w:rsidRDefault="00D57AF2">
      <w:pPr>
        <w:rPr>
          <w:sz w:val="28"/>
        </w:rPr>
      </w:pPr>
      <w:r w:rsidRPr="00D11E0E">
        <w:rPr>
          <w:noProof/>
          <w:sz w:val="28"/>
        </w:rPr>
        <w:pict>
          <v:shape id="Рисунок 6" o:spid="_x0000_i1027" type="#_x0000_t75" alt="IMG_6351.jpg" style="width:522pt;height:348pt;visibility:visible">
            <v:imagedata r:id="rId5" o:title="" croptop="5035f" cropbottom="1005f"/>
          </v:shape>
        </w:pict>
      </w:r>
    </w:p>
    <w:p w:rsidR="00D57AF2" w:rsidRDefault="00D57AF2">
      <w:pPr>
        <w:rPr>
          <w:sz w:val="28"/>
        </w:rPr>
      </w:pPr>
    </w:p>
    <w:p w:rsidR="00D57AF2" w:rsidRDefault="00D57AF2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>.</w:t>
      </w:r>
    </w:p>
    <w:p w:rsidR="00D57AF2" w:rsidRDefault="00D57AF2" w:rsidP="00DE7259">
      <w:pPr>
        <w:jc w:val="both"/>
        <w:rPr>
          <w:rFonts w:ascii="Constantia" w:hAnsi="Constantia"/>
          <w:i/>
          <w:sz w:val="28"/>
        </w:rPr>
      </w:pPr>
    </w:p>
    <w:p w:rsidR="00D57AF2" w:rsidRDefault="00D57AF2" w:rsidP="00DE7259">
      <w:pPr>
        <w:jc w:val="both"/>
        <w:rPr>
          <w:rFonts w:ascii="Constantia" w:hAnsi="Constantia"/>
          <w:i/>
          <w:sz w:val="28"/>
        </w:rPr>
      </w:pPr>
    </w:p>
    <w:p w:rsidR="00D57AF2" w:rsidRDefault="00D57AF2" w:rsidP="00DE7259">
      <w:pPr>
        <w:jc w:val="both"/>
        <w:rPr>
          <w:rFonts w:ascii="Constantia" w:hAnsi="Constantia"/>
          <w:i/>
          <w:sz w:val="28"/>
        </w:rPr>
      </w:pPr>
    </w:p>
    <w:p w:rsidR="00D57AF2" w:rsidRDefault="00D57AF2" w:rsidP="00DE7259">
      <w:pPr>
        <w:jc w:val="both"/>
        <w:rPr>
          <w:rFonts w:ascii="Constantia" w:hAnsi="Constantia"/>
          <w:i/>
          <w:sz w:val="28"/>
        </w:rPr>
      </w:pPr>
    </w:p>
    <w:p w:rsidR="00D57AF2" w:rsidRPr="00B820F8" w:rsidRDefault="00D57AF2" w:rsidP="00DE7259">
      <w:pPr>
        <w:jc w:val="both"/>
        <w:rPr>
          <w:rFonts w:ascii="Constantia" w:hAnsi="Constantia"/>
          <w:sz w:val="28"/>
        </w:rPr>
      </w:pPr>
      <w:r w:rsidRPr="00101A2F">
        <w:rPr>
          <w:rFonts w:ascii="Constantia" w:hAnsi="Constantia"/>
          <w:i/>
          <w:sz w:val="28"/>
        </w:rPr>
        <w:t>Задачи:  1</w:t>
      </w:r>
      <w:r>
        <w:rPr>
          <w:rFonts w:ascii="Constantia" w:hAnsi="Constantia"/>
          <w:i/>
          <w:sz w:val="28"/>
        </w:rPr>
        <w:t xml:space="preserve">) </w:t>
      </w:r>
      <w:r w:rsidRPr="00B820F8">
        <w:rPr>
          <w:rFonts w:ascii="Constantia" w:hAnsi="Constantia"/>
          <w:sz w:val="28"/>
        </w:rPr>
        <w:t xml:space="preserve">привлекать школьников к занятиям спортом, развивать силу,           </w:t>
      </w:r>
    </w:p>
    <w:p w:rsidR="00D57AF2" w:rsidRPr="00B820F8" w:rsidRDefault="00D57AF2" w:rsidP="00DE7259">
      <w:pPr>
        <w:jc w:val="both"/>
        <w:rPr>
          <w:rFonts w:ascii="Constantia" w:hAnsi="Constantia"/>
          <w:sz w:val="28"/>
        </w:rPr>
      </w:pPr>
      <w:r w:rsidRPr="00B820F8">
        <w:rPr>
          <w:rFonts w:ascii="Constantia" w:hAnsi="Constantia"/>
          <w:sz w:val="28"/>
        </w:rPr>
        <w:t xml:space="preserve">                      ловкость, смекалку;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ambria" w:hAnsi="Cambria"/>
          <w:sz w:val="28"/>
        </w:rPr>
        <w:t xml:space="preserve">                  </w:t>
      </w:r>
      <w:r>
        <w:rPr>
          <w:rFonts w:ascii="Constantia" w:hAnsi="Constantia"/>
          <w:i/>
          <w:sz w:val="28"/>
        </w:rPr>
        <w:t>2)</w:t>
      </w:r>
      <w:r>
        <w:rPr>
          <w:rFonts w:ascii="Constantia" w:hAnsi="Constantia"/>
          <w:sz w:val="28"/>
        </w:rPr>
        <w:t xml:space="preserve"> воспитывать самостоятельность, творческое отношение к </w:t>
      </w:r>
    </w:p>
    <w:p w:rsidR="00D57AF2" w:rsidRPr="00101A2F" w:rsidRDefault="00D57AF2" w:rsidP="00DE7259">
      <w:pPr>
        <w:jc w:val="both"/>
        <w:rPr>
          <w:rFonts w:ascii="Cambria" w:hAnsi="Cambria"/>
          <w:sz w:val="28"/>
        </w:rPr>
      </w:pPr>
      <w:r>
        <w:rPr>
          <w:rFonts w:ascii="Constantia" w:hAnsi="Constantia"/>
          <w:sz w:val="28"/>
        </w:rPr>
        <w:t xml:space="preserve">                    делу.</w:t>
      </w:r>
      <w:r>
        <w:rPr>
          <w:rFonts w:ascii="Cambria" w:hAnsi="Cambria"/>
          <w:sz w:val="28"/>
        </w:rPr>
        <w:t xml:space="preserve">            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i/>
          <w:sz w:val="28"/>
        </w:rPr>
        <w:t xml:space="preserve">Подготовка: </w:t>
      </w:r>
      <w:r>
        <w:rPr>
          <w:rFonts w:ascii="Constantia" w:hAnsi="Constantia"/>
          <w:sz w:val="28"/>
        </w:rPr>
        <w:t xml:space="preserve">дать задание нарисовать рисунок  «Мороз не велик, да 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                   стоять не велит», подготовить рассказ о любимом зимнем 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                   развлечении, оформить выставку работ.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</w:p>
    <w:p w:rsidR="00D57AF2" w:rsidRDefault="00D57AF2" w:rsidP="00DE7259">
      <w:pPr>
        <w:jc w:val="both"/>
        <w:rPr>
          <w:rFonts w:ascii="Constantia" w:hAnsi="Constantia"/>
          <w:i/>
          <w:color w:val="0070C0"/>
          <w:sz w:val="32"/>
        </w:rPr>
      </w:pPr>
      <w:r w:rsidRPr="00B820F8">
        <w:rPr>
          <w:rFonts w:ascii="Constantia" w:hAnsi="Constantia"/>
          <w:i/>
          <w:color w:val="0070C0"/>
          <w:sz w:val="32"/>
        </w:rPr>
        <w:t xml:space="preserve">                 </w:t>
      </w:r>
      <w:r>
        <w:rPr>
          <w:rFonts w:ascii="Constantia" w:hAnsi="Constantia"/>
          <w:i/>
          <w:color w:val="0070C0"/>
          <w:sz w:val="32"/>
        </w:rPr>
        <w:t xml:space="preserve">          </w:t>
      </w:r>
      <w:r w:rsidRPr="00B820F8">
        <w:rPr>
          <w:rFonts w:ascii="Constantia" w:hAnsi="Constantia"/>
          <w:i/>
          <w:color w:val="0070C0"/>
          <w:sz w:val="32"/>
        </w:rPr>
        <w:t xml:space="preserve"> Ход классного часа.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</w:t>
      </w:r>
      <w:r w:rsidRPr="00A579E5">
        <w:rPr>
          <w:rFonts w:ascii="Constantia" w:hAnsi="Constantia"/>
          <w:color w:val="0000FF"/>
          <w:sz w:val="28"/>
        </w:rPr>
        <w:t>Учитель:</w:t>
      </w:r>
      <w:r>
        <w:rPr>
          <w:rFonts w:ascii="Constantia" w:hAnsi="Constantia"/>
          <w:sz w:val="28"/>
        </w:rPr>
        <w:t xml:space="preserve">  «УРА!» - кричат ребята, когда наступают зимние каникулы. Убирают свои портфели и бегут на улицу. Многие, конечно, проводят немало времени за компьютером. Но каникулы придуманы для отдыха, укрепления здоровья, а это лучше делать на свежем воздухе.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 Сегодня мы поговорим о том, чем же можно заняться на зимних каникулах. И в этом нам помогут ваши рисунки и рассказы.</w:t>
      </w:r>
    </w:p>
    <w:p w:rsidR="00D57AF2" w:rsidRDefault="00D57AF2" w:rsidP="00DE7259">
      <w:pPr>
        <w:jc w:val="both"/>
        <w:rPr>
          <w:rFonts w:ascii="Constantia" w:hAnsi="Constantia"/>
          <w:i/>
          <w:sz w:val="28"/>
        </w:rPr>
      </w:pPr>
      <w:r w:rsidRPr="00A579E5">
        <w:rPr>
          <w:rFonts w:ascii="Constantia" w:hAnsi="Constantia"/>
          <w:i/>
          <w:sz w:val="28"/>
        </w:rPr>
        <w:t xml:space="preserve">   (ребята рассказывают о катании с горки на санках и без них, показывают рисунки и фотографии</w:t>
      </w:r>
      <w:r>
        <w:rPr>
          <w:rFonts w:ascii="Constantia" w:hAnsi="Constantia"/>
          <w:i/>
          <w:sz w:val="28"/>
        </w:rPr>
        <w:t>, презентация</w:t>
      </w:r>
      <w:r w:rsidRPr="00A579E5">
        <w:rPr>
          <w:rFonts w:ascii="Constantia" w:hAnsi="Constantia"/>
          <w:i/>
          <w:sz w:val="28"/>
        </w:rPr>
        <w:t>)</w:t>
      </w:r>
    </w:p>
    <w:p w:rsidR="00D57AF2" w:rsidRPr="002908BA" w:rsidRDefault="00D57AF2" w:rsidP="00DE7259">
      <w:pPr>
        <w:jc w:val="both"/>
        <w:rPr>
          <w:rFonts w:ascii="Constantia" w:hAnsi="Constantia"/>
          <w:i/>
          <w:sz w:val="28"/>
        </w:rPr>
      </w:pPr>
      <w:r w:rsidRPr="00A621A7">
        <w:rPr>
          <w:rFonts w:ascii="Constantia" w:hAnsi="Constantia"/>
          <w:color w:val="31849B"/>
          <w:sz w:val="28"/>
        </w:rPr>
        <w:t xml:space="preserve">    </w:t>
      </w:r>
      <w:r w:rsidRPr="00FF3344">
        <w:rPr>
          <w:rFonts w:ascii="Constantia" w:hAnsi="Constantia"/>
          <w:color w:val="31849B"/>
          <w:sz w:val="32"/>
          <w:u w:val="single"/>
        </w:rPr>
        <w:t>Санки</w:t>
      </w:r>
      <w:r w:rsidRPr="00FF3344">
        <w:rPr>
          <w:rFonts w:ascii="Constantia" w:hAnsi="Constantia"/>
          <w:sz w:val="32"/>
          <w:u w:val="single"/>
        </w:rPr>
        <w:t xml:space="preserve"> </w:t>
      </w:r>
      <w:r w:rsidRPr="00F808E6">
        <w:rPr>
          <w:rFonts w:ascii="Constantia" w:hAnsi="Constantia"/>
          <w:sz w:val="28"/>
        </w:rPr>
        <w:t xml:space="preserve">известны у нас с </w:t>
      </w:r>
      <w:r>
        <w:rPr>
          <w:rFonts w:ascii="Constantia" w:hAnsi="Constantia"/>
          <w:sz w:val="28"/>
        </w:rPr>
        <w:t xml:space="preserve">давних времен, о них упоминается еще в ХII веке. Это слово русского происхождения. Интересно, что слово </w:t>
      </w:r>
      <w:r w:rsidRPr="002908BA">
        <w:rPr>
          <w:rFonts w:ascii="Constantia" w:hAnsi="Constantia"/>
          <w:i/>
          <w:sz w:val="28"/>
        </w:rPr>
        <w:t>«САНЬ»</w:t>
      </w:r>
    </w:p>
    <w:p w:rsidR="00D57AF2" w:rsidRDefault="00D57AF2" w:rsidP="00DE7259">
      <w:pPr>
        <w:jc w:val="both"/>
        <w:rPr>
          <w:rFonts w:ascii="Constantia" w:hAnsi="Constantia"/>
          <w:i/>
          <w:sz w:val="28"/>
        </w:rPr>
      </w:pPr>
      <w:r w:rsidRPr="00F808E6">
        <w:rPr>
          <w:rFonts w:ascii="Constantia" w:hAnsi="Constantia"/>
          <w:sz w:val="28"/>
        </w:rPr>
        <w:t xml:space="preserve"> </w:t>
      </w:r>
      <w:r>
        <w:rPr>
          <w:rFonts w:ascii="Constantia" w:hAnsi="Constantia"/>
          <w:sz w:val="28"/>
        </w:rPr>
        <w:t xml:space="preserve">в старославянском языке означало … </w:t>
      </w:r>
      <w:r w:rsidRPr="002908BA">
        <w:rPr>
          <w:rFonts w:ascii="Constantia" w:hAnsi="Constantia"/>
          <w:i/>
          <w:sz w:val="28"/>
        </w:rPr>
        <w:t>«ЗМЕЯ».</w:t>
      </w:r>
      <w:r>
        <w:rPr>
          <w:rFonts w:ascii="Constantia" w:hAnsi="Constantia"/>
          <w:sz w:val="28"/>
        </w:rPr>
        <w:t xml:space="preserve"> Если подумать, то в этом нет ничего удивительного – след от санных полозьев действительно напоминает след проползшей змеи. Кстати, слово </w:t>
      </w:r>
      <w:r w:rsidRPr="002908BA">
        <w:rPr>
          <w:rFonts w:ascii="Constantia" w:hAnsi="Constantia"/>
          <w:i/>
          <w:sz w:val="28"/>
        </w:rPr>
        <w:t>«ПОЛОЗЬЯ»</w:t>
      </w:r>
      <w:r>
        <w:rPr>
          <w:rFonts w:ascii="Constantia" w:hAnsi="Constantia"/>
          <w:sz w:val="28"/>
        </w:rPr>
        <w:t xml:space="preserve"> похоже на название змеи – полоз. Оба слова, вероятно, произошли от глагола </w:t>
      </w:r>
      <w:r w:rsidRPr="002908BA">
        <w:rPr>
          <w:rFonts w:ascii="Constantia" w:hAnsi="Constantia"/>
          <w:i/>
          <w:sz w:val="28"/>
        </w:rPr>
        <w:t>«ПОЛЗАТЬ»</w:t>
      </w:r>
      <w:r>
        <w:rPr>
          <w:rFonts w:ascii="Constantia" w:hAnsi="Constantia"/>
          <w:i/>
          <w:sz w:val="28"/>
        </w:rPr>
        <w:t>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i/>
          <w:sz w:val="28"/>
        </w:rPr>
        <w:t xml:space="preserve">  </w:t>
      </w:r>
      <w:r>
        <w:rPr>
          <w:rFonts w:ascii="Constantia" w:hAnsi="Constantia"/>
          <w:sz w:val="28"/>
        </w:rPr>
        <w:t xml:space="preserve">А знаете ли вы, что санки – это игрушка, да еще и спортивная? Само слово </w:t>
      </w:r>
      <w:r w:rsidRPr="009E31A8">
        <w:rPr>
          <w:rFonts w:ascii="Constantia" w:hAnsi="Constantia"/>
          <w:i/>
          <w:sz w:val="28"/>
        </w:rPr>
        <w:t>«СПОРТ»</w:t>
      </w:r>
      <w:r>
        <w:rPr>
          <w:rFonts w:ascii="Constantia" w:hAnsi="Constantia"/>
          <w:sz w:val="28"/>
        </w:rPr>
        <w:t xml:space="preserve"> родилось во Франции и первоначально звучало несколько иначе – </w:t>
      </w:r>
      <w:r w:rsidRPr="009E31A8">
        <w:rPr>
          <w:rFonts w:ascii="Constantia" w:hAnsi="Constantia"/>
          <w:i/>
          <w:sz w:val="28"/>
        </w:rPr>
        <w:t>«ДЕПОРТ»,</w:t>
      </w:r>
      <w:r>
        <w:rPr>
          <w:rFonts w:ascii="Constantia" w:hAnsi="Constantia"/>
          <w:sz w:val="28"/>
        </w:rPr>
        <w:t xml:space="preserve"> что значит «развлечение», «забава». В Англии его стали произносить как </w:t>
      </w:r>
      <w:r w:rsidRPr="009E31A8">
        <w:rPr>
          <w:rFonts w:ascii="Constantia" w:hAnsi="Constantia"/>
          <w:i/>
          <w:sz w:val="28"/>
        </w:rPr>
        <w:t>«ДЕСПОРТ»,</w:t>
      </w:r>
      <w:r>
        <w:rPr>
          <w:rFonts w:ascii="Constantia" w:hAnsi="Constantia"/>
          <w:sz w:val="28"/>
        </w:rPr>
        <w:t xml:space="preserve"> а потом частичку «де» потеряли, и осталось … правильно </w:t>
      </w:r>
      <w:r w:rsidRPr="009E31A8">
        <w:rPr>
          <w:rFonts w:ascii="Constantia" w:hAnsi="Constantia"/>
          <w:i/>
          <w:color w:val="0070C0"/>
          <w:sz w:val="28"/>
        </w:rPr>
        <w:t>«СПОРТ»</w:t>
      </w:r>
      <w:r>
        <w:rPr>
          <w:rFonts w:ascii="Constantia" w:hAnsi="Constantia"/>
          <w:sz w:val="28"/>
        </w:rPr>
        <w:t>. Так что первоначально он задуман как развлечение, а значит , санки, лыжи, коньки и прочие спортивные предметы можно считать игрушками.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 Ещё одна зимняя «игрушка» - это лыжи.</w:t>
      </w:r>
    </w:p>
    <w:p w:rsidR="00D57AF2" w:rsidRPr="00A83F15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i/>
          <w:sz w:val="28"/>
        </w:rPr>
        <w:t>(рассказывают о катании на лыжах, презентация)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32"/>
        </w:rPr>
        <w:t xml:space="preserve">     </w:t>
      </w:r>
      <w:r w:rsidRPr="00FF3344">
        <w:rPr>
          <w:rFonts w:ascii="Constantia" w:hAnsi="Constantia"/>
          <w:color w:val="31849B"/>
          <w:sz w:val="32"/>
          <w:u w:val="single"/>
        </w:rPr>
        <w:t>Лыжи</w:t>
      </w:r>
      <w:r w:rsidRPr="00A621A7">
        <w:rPr>
          <w:rFonts w:ascii="Constantia" w:hAnsi="Constantia"/>
          <w:color w:val="31849B"/>
          <w:sz w:val="28"/>
        </w:rPr>
        <w:t xml:space="preserve"> </w:t>
      </w:r>
      <w:r w:rsidRPr="00A83F15">
        <w:rPr>
          <w:rFonts w:ascii="Constantia" w:hAnsi="Constantia"/>
          <w:sz w:val="28"/>
        </w:rPr>
        <w:t>тоже известны на Руси с давних времен.</w:t>
      </w:r>
      <w:r>
        <w:rPr>
          <w:rFonts w:ascii="Constantia" w:hAnsi="Constantia"/>
          <w:sz w:val="28"/>
        </w:rPr>
        <w:t xml:space="preserve"> И слово это тоже русское. Только на лыжах ползают, как правило, новички, а обычно на них бегают. Само слово произошло от глагола </w:t>
      </w:r>
      <w:r w:rsidRPr="00837729">
        <w:rPr>
          <w:rFonts w:ascii="Constantia" w:hAnsi="Constantia"/>
          <w:i/>
          <w:sz w:val="28"/>
        </w:rPr>
        <w:t>«УБЕГАТЬ»</w:t>
      </w:r>
      <w:r>
        <w:rPr>
          <w:rFonts w:ascii="Constantia" w:hAnsi="Constantia"/>
          <w:sz w:val="28"/>
        </w:rPr>
        <w:t xml:space="preserve"> - лызнуть.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Это слово до сих пор сохранилось в нашем лексиконе.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А можете сказать, когда мы его употребляем?</w:t>
      </w:r>
      <w:r w:rsidRPr="00A83F15">
        <w:rPr>
          <w:rFonts w:ascii="Constantia" w:hAnsi="Constantia"/>
          <w:sz w:val="28"/>
        </w:rPr>
        <w:t xml:space="preserve"> 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  - улизнуть с прогулки и т. д.</w:t>
      </w:r>
      <w:r w:rsidRPr="00A83F15">
        <w:rPr>
          <w:rFonts w:ascii="Constantia" w:hAnsi="Constantia"/>
          <w:sz w:val="28"/>
        </w:rPr>
        <w:t xml:space="preserve">   </w:t>
      </w:r>
    </w:p>
    <w:p w:rsidR="00D57AF2" w:rsidRDefault="00D57AF2" w:rsidP="00DE7259">
      <w:pPr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sz w:val="28"/>
        </w:rPr>
        <w:t xml:space="preserve">    Некоторые предпочитают игру смелых – </w:t>
      </w:r>
      <w:r w:rsidRPr="00FF3344">
        <w:rPr>
          <w:rFonts w:ascii="Constantia" w:hAnsi="Constantia"/>
          <w:color w:val="31849B"/>
          <w:sz w:val="32"/>
          <w:u w:val="single"/>
        </w:rPr>
        <w:t>хоккей.</w:t>
      </w:r>
      <w:r w:rsidRPr="00FF3344">
        <w:rPr>
          <w:rFonts w:ascii="Constantia" w:hAnsi="Constantia"/>
          <w:sz w:val="28"/>
          <w:u w:val="single"/>
        </w:rPr>
        <w:t xml:space="preserve"> </w:t>
      </w:r>
      <w:r w:rsidRPr="00837729">
        <w:rPr>
          <w:rFonts w:ascii="Constantia" w:hAnsi="Constantia"/>
          <w:sz w:val="28"/>
        </w:rPr>
        <w:t xml:space="preserve">Вспомните слова из песни </w:t>
      </w:r>
      <w:r w:rsidRPr="00837729">
        <w:rPr>
          <w:rFonts w:ascii="Constantia" w:hAnsi="Constantia"/>
          <w:i/>
          <w:sz w:val="28"/>
        </w:rPr>
        <w:t>(«трус не играет в хоккей»).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i/>
          <w:sz w:val="28"/>
        </w:rPr>
        <w:t>(Слово берут ребята, которые любят эту игру, презентация)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Современный хоккей на льду, можно сказать, </w:t>
      </w:r>
      <w:r w:rsidRPr="00837729">
        <w:rPr>
          <w:rFonts w:ascii="Constantia" w:hAnsi="Constantia"/>
          <w:i/>
          <w:sz w:val="28"/>
        </w:rPr>
        <w:t>«СЛУЧАЙНАЯ»</w:t>
      </w:r>
      <w:r>
        <w:rPr>
          <w:rFonts w:ascii="Constantia" w:hAnsi="Constantia"/>
          <w:i/>
          <w:sz w:val="28"/>
        </w:rPr>
        <w:t xml:space="preserve"> </w:t>
      </w:r>
      <w:r>
        <w:rPr>
          <w:rFonts w:ascii="Constantia" w:hAnsi="Constantia"/>
          <w:sz w:val="28"/>
        </w:rPr>
        <w:t>игра. То есть ей положил начало случай. Однажды солдаты канадского военного гарнизона, прогуливаясь, увидели на льду озера Онтарио, пустую консервную банку. День был морозный, и они решили погреться. Они схватили палки и начали гонять банку, пытаясь, отбить ее друг у друга. Спустя 130 лет банку заменила резиновая шайба.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В России хоккей с шайбой появился в 1946 году.</w:t>
      </w:r>
    </w:p>
    <w:p w:rsidR="00D57AF2" w:rsidRDefault="00D57AF2" w:rsidP="00DE7259">
      <w:pPr>
        <w:jc w:val="both"/>
        <w:rPr>
          <w:rFonts w:ascii="Constantia" w:hAnsi="Constantia"/>
          <w:color w:val="31849B"/>
          <w:sz w:val="28"/>
          <w:u w:val="single"/>
        </w:rPr>
      </w:pPr>
      <w:r>
        <w:rPr>
          <w:rFonts w:ascii="Constantia" w:hAnsi="Constantia"/>
          <w:sz w:val="28"/>
        </w:rPr>
        <w:t xml:space="preserve">   Любимое занятие девочек – катание на </w:t>
      </w:r>
      <w:r w:rsidRPr="00FF3344">
        <w:rPr>
          <w:rFonts w:ascii="Constantia" w:hAnsi="Constantia"/>
          <w:color w:val="31849B"/>
          <w:sz w:val="32"/>
          <w:u w:val="single"/>
        </w:rPr>
        <w:t>коньках.</w:t>
      </w:r>
    </w:p>
    <w:p w:rsidR="00D57AF2" w:rsidRDefault="00D57AF2" w:rsidP="00DE7259">
      <w:pPr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i/>
          <w:sz w:val="28"/>
        </w:rPr>
        <w:t>(выступление ребят презентация).</w:t>
      </w:r>
    </w:p>
    <w:p w:rsidR="00D57AF2" w:rsidRDefault="00D57AF2" w:rsidP="00DE7259">
      <w:pPr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sz w:val="28"/>
        </w:rPr>
        <w:t xml:space="preserve"> Слово «конек» упоминается  в 1648 году в Англо-нидерланском словаре. В международный спорт слово «</w:t>
      </w:r>
      <w:r w:rsidRPr="0069042B">
        <w:rPr>
          <w:rFonts w:ascii="Constantia" w:hAnsi="Constantia"/>
          <w:i/>
          <w:sz w:val="28"/>
        </w:rPr>
        <w:t>КОНЬКИ</w:t>
      </w:r>
      <w:r>
        <w:rPr>
          <w:rFonts w:ascii="Constantia" w:hAnsi="Constantia"/>
          <w:sz w:val="28"/>
        </w:rPr>
        <w:t xml:space="preserve">» пришло из русского языка: коньки-бегунки, коньки-горбунки. Передняя часть конька была украшена конской головой – отсюда ласковое название, уменьшительное от слова </w:t>
      </w:r>
      <w:r w:rsidRPr="001F0129">
        <w:rPr>
          <w:rFonts w:ascii="Constantia" w:hAnsi="Constantia"/>
          <w:i/>
          <w:sz w:val="28"/>
        </w:rPr>
        <w:t>«КОНЬ»</w:t>
      </w:r>
      <w:r>
        <w:rPr>
          <w:rFonts w:ascii="Constantia" w:hAnsi="Constantia"/>
          <w:i/>
          <w:sz w:val="28"/>
        </w:rPr>
        <w:t>.</w:t>
      </w:r>
    </w:p>
    <w:p w:rsidR="00D57AF2" w:rsidRDefault="00D57AF2" w:rsidP="00DE7259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i/>
          <w:sz w:val="28"/>
        </w:rPr>
        <w:t xml:space="preserve">   </w:t>
      </w:r>
      <w:r>
        <w:rPr>
          <w:rFonts w:ascii="Constantia" w:hAnsi="Constantia"/>
          <w:sz w:val="28"/>
        </w:rPr>
        <w:t xml:space="preserve"> В начале для бега по льду использовали кости животных, потом – деревянные бруски. Сегодняшние коньки родились 300 лет назад и создал их ПетрI</w:t>
      </w:r>
      <w:r w:rsidRPr="00223B45">
        <w:rPr>
          <w:rFonts w:ascii="Constantia" w:hAnsi="Constantia"/>
          <w:sz w:val="28"/>
        </w:rPr>
        <w:t>.</w:t>
      </w:r>
      <w:r>
        <w:rPr>
          <w:rFonts w:ascii="Constantia" w:hAnsi="Constantia"/>
          <w:sz w:val="28"/>
        </w:rPr>
        <w:t xml:space="preserve">   </w:t>
      </w:r>
    </w:p>
    <w:p w:rsidR="00D57AF2" w:rsidRPr="00D92AAF" w:rsidRDefault="00D57AF2" w:rsidP="00DE7259">
      <w:pPr>
        <w:jc w:val="both"/>
        <w:rPr>
          <w:rFonts w:ascii="Constantia" w:hAnsi="Constantia"/>
          <w:color w:val="0070C0"/>
          <w:sz w:val="32"/>
        </w:rPr>
      </w:pPr>
      <w:r>
        <w:rPr>
          <w:rFonts w:ascii="Constantia" w:hAnsi="Constantia"/>
          <w:sz w:val="28"/>
        </w:rPr>
        <w:t xml:space="preserve">    </w:t>
      </w:r>
      <w:r w:rsidRPr="00E63817">
        <w:rPr>
          <w:rFonts w:ascii="Constantia" w:hAnsi="Constantia"/>
          <w:sz w:val="28"/>
        </w:rPr>
        <w:t>Зимой можно наблюдать различные явления – если бы вы уже изучали физику, это было бы легко объяснить. Но…</w:t>
      </w:r>
      <w:r>
        <w:rPr>
          <w:rFonts w:ascii="Constantia" w:hAnsi="Constantia"/>
          <w:sz w:val="28"/>
        </w:rPr>
        <w:t>.</w:t>
      </w:r>
      <w:r w:rsidRPr="00E63817">
        <w:rPr>
          <w:rFonts w:ascii="Constantia" w:hAnsi="Constantia"/>
          <w:sz w:val="28"/>
        </w:rPr>
        <w:t xml:space="preserve"> Давайте подумаем над вопросами  своеобразной </w:t>
      </w:r>
      <w:r w:rsidRPr="00D92AAF">
        <w:rPr>
          <w:rFonts w:ascii="Constantia" w:hAnsi="Constantia"/>
          <w:color w:val="0070C0"/>
          <w:sz w:val="32"/>
        </w:rPr>
        <w:t>зимней викторины.</w:t>
      </w:r>
    </w:p>
    <w:p w:rsidR="00D57AF2" w:rsidRDefault="00D57AF2" w:rsidP="00DE7259">
      <w:pPr>
        <w:pStyle w:val="ListParagraph"/>
        <w:numPr>
          <w:ilvl w:val="0"/>
          <w:numId w:val="5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Для чего на зиму вставляют вторые рамы? </w:t>
      </w:r>
    </w:p>
    <w:p w:rsidR="00D57AF2" w:rsidRDefault="00D57AF2" w:rsidP="00DE7259">
      <w:pPr>
        <w:pStyle w:val="ListParagraph"/>
        <w:ind w:left="855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    </w:t>
      </w:r>
      <w:r w:rsidRPr="00E63817">
        <w:rPr>
          <w:rFonts w:ascii="Constantia" w:hAnsi="Constantia"/>
          <w:i/>
          <w:sz w:val="28"/>
        </w:rPr>
        <w:t xml:space="preserve">(примерный ответ: </w:t>
      </w:r>
      <w:r>
        <w:rPr>
          <w:rFonts w:ascii="Constantia" w:hAnsi="Constantia"/>
          <w:i/>
          <w:sz w:val="28"/>
        </w:rPr>
        <w:t>вторые рамы вставляют для предохранения комнаты от быстрого остывания. Неподвижный воздух, заключенный между рамами,  является плохим проводником тепла)</w:t>
      </w:r>
    </w:p>
    <w:p w:rsidR="00D57AF2" w:rsidRPr="00CA1242" w:rsidRDefault="00D57AF2" w:rsidP="00DE7259">
      <w:pPr>
        <w:pStyle w:val="ListParagraph"/>
        <w:numPr>
          <w:ilvl w:val="0"/>
          <w:numId w:val="5"/>
        </w:numPr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sz w:val="28"/>
        </w:rPr>
        <w:t xml:space="preserve">Почему рыхлый снег предохраняет почву от промерзания лучше, чем утрамбованный? </w:t>
      </w:r>
      <w:r w:rsidRPr="00CA1242">
        <w:rPr>
          <w:rFonts w:ascii="Constantia" w:hAnsi="Constantia"/>
          <w:i/>
          <w:sz w:val="28"/>
        </w:rPr>
        <w:t>(Снег порист: между снежинками и даже внутри них много воздуха, который, является плохим проводником тепла. Воздух, содержащийся в снегу, задерживает тепло, выделяемое землей в атмосферу.)</w:t>
      </w:r>
    </w:p>
    <w:p w:rsidR="00D57AF2" w:rsidRPr="00CA1242" w:rsidRDefault="00D57AF2" w:rsidP="00DE7259">
      <w:pPr>
        <w:pStyle w:val="ListParagraph"/>
        <w:numPr>
          <w:ilvl w:val="0"/>
          <w:numId w:val="5"/>
        </w:numPr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sz w:val="28"/>
        </w:rPr>
        <w:t>Почему вода в реках и озерах промерзает до дна?</w:t>
      </w:r>
    </w:p>
    <w:p w:rsidR="00D57AF2" w:rsidRDefault="00D57AF2" w:rsidP="00DE7259">
      <w:pPr>
        <w:pStyle w:val="ListParagraph"/>
        <w:ind w:left="786"/>
        <w:jc w:val="both"/>
        <w:rPr>
          <w:rFonts w:ascii="Constantia" w:hAnsi="Constantia"/>
          <w:i/>
          <w:sz w:val="28"/>
        </w:rPr>
      </w:pPr>
      <w:r w:rsidRPr="00DE7259">
        <w:rPr>
          <w:rFonts w:ascii="Constantia" w:hAnsi="Constantia"/>
          <w:i/>
          <w:sz w:val="28"/>
        </w:rPr>
        <w:t>(Водоемы не промерзают до дна потому, что лед легче воды. Охлажденные слои воды застывают на поверхности коркой льда, а затем и лед и снег предохраняют воду от промерзания.)</w:t>
      </w:r>
    </w:p>
    <w:p w:rsidR="00D57AF2" w:rsidRPr="00DF05AB" w:rsidRDefault="00D57AF2" w:rsidP="00DE7259">
      <w:pPr>
        <w:pStyle w:val="ListParagraph"/>
        <w:numPr>
          <w:ilvl w:val="0"/>
          <w:numId w:val="5"/>
        </w:numPr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sz w:val="28"/>
        </w:rPr>
        <w:t xml:space="preserve">Почему зимой на внутренней стороне оконных стекол появляются морозные узоры? </w:t>
      </w:r>
      <w:r w:rsidRPr="00DE7259">
        <w:rPr>
          <w:rFonts w:ascii="Constantia" w:hAnsi="Constantia"/>
          <w:i/>
          <w:sz w:val="28"/>
        </w:rPr>
        <w:t>(Зимой воздух возле оконных стекол сильно охлаждается, и часть водяных паров из него оседает на холодные стекла в виде кристалликов льда. На углах этих кристалликов образуются «рожки», которые начинают ветвиться и разрастаться. Затем кристаллики соединяются между собой и образуют причудливые узоры.)</w:t>
      </w:r>
    </w:p>
    <w:p w:rsidR="00D57AF2" w:rsidRPr="00DF05AB" w:rsidRDefault="00D57AF2" w:rsidP="00DE7259">
      <w:pPr>
        <w:pStyle w:val="ListParagraph"/>
        <w:numPr>
          <w:ilvl w:val="0"/>
          <w:numId w:val="5"/>
        </w:numPr>
        <w:ind w:left="855"/>
        <w:jc w:val="both"/>
        <w:rPr>
          <w:rFonts w:ascii="Constantia" w:hAnsi="Constantia"/>
          <w:i/>
          <w:sz w:val="28"/>
        </w:rPr>
      </w:pPr>
      <w:r w:rsidRPr="00DF05AB">
        <w:rPr>
          <w:rFonts w:ascii="Constantia" w:hAnsi="Constantia"/>
          <w:sz w:val="28"/>
        </w:rPr>
        <w:t xml:space="preserve">Почему пешеход, идя по глубокому снегу, проваливается, а лыжник нет? </w:t>
      </w:r>
      <w:r w:rsidRPr="00DF05AB">
        <w:rPr>
          <w:rFonts w:ascii="Constantia" w:hAnsi="Constantia"/>
          <w:i/>
          <w:sz w:val="28"/>
        </w:rPr>
        <w:t>(Площадь подошв пешехода, на которую распределена тяжесть тела, н</w:t>
      </w:r>
      <w:r>
        <w:rPr>
          <w:rFonts w:ascii="Constantia" w:hAnsi="Constantia"/>
          <w:i/>
          <w:sz w:val="28"/>
        </w:rPr>
        <w:t>евелика, поэтому они проваливаю</w:t>
      </w:r>
    </w:p>
    <w:p w:rsidR="00D57AF2" w:rsidRDefault="00D57AF2" w:rsidP="00DF05AB">
      <w:pPr>
        <w:pStyle w:val="ListParagraph"/>
        <w:ind w:left="855"/>
        <w:jc w:val="both"/>
        <w:rPr>
          <w:rFonts w:ascii="Constantia" w:hAnsi="Constantia"/>
          <w:i/>
          <w:sz w:val="28"/>
        </w:rPr>
      </w:pPr>
      <w:r w:rsidRPr="00DF05AB">
        <w:rPr>
          <w:rFonts w:ascii="Constantia" w:hAnsi="Constantia"/>
          <w:i/>
          <w:sz w:val="28"/>
        </w:rPr>
        <w:t>снег. А площадь лыж значительно больше.)</w:t>
      </w:r>
    </w:p>
    <w:p w:rsidR="00D57AF2" w:rsidRDefault="00D57AF2" w:rsidP="00DF05AB">
      <w:pPr>
        <w:pStyle w:val="ListParagraph"/>
        <w:numPr>
          <w:ilvl w:val="0"/>
          <w:numId w:val="5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Почему коньки скользят по льду? </w:t>
      </w:r>
    </w:p>
    <w:p w:rsidR="00D57AF2" w:rsidRDefault="00D57AF2" w:rsidP="00D92AAF">
      <w:pPr>
        <w:pStyle w:val="ListParagraph"/>
        <w:ind w:left="786"/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i/>
          <w:sz w:val="28"/>
        </w:rPr>
        <w:t xml:space="preserve">( Стоя на коньках, конькобежец давит весом своего тела на очень маленькую площадь льда. Под большим давлением лед тает, между полозьями коньков и льдом образуется тонкий слой воды, по которому коньки скользят.) </w:t>
      </w:r>
    </w:p>
    <w:p w:rsidR="00D57AF2" w:rsidRPr="00537EAC" w:rsidRDefault="00D57AF2" w:rsidP="00403B0A">
      <w:pPr>
        <w:pStyle w:val="ListParagraph"/>
        <w:numPr>
          <w:ilvl w:val="0"/>
          <w:numId w:val="5"/>
        </w:numPr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sz w:val="28"/>
        </w:rPr>
        <w:t>Если в мороз открыть дверь с улицы в жарко натопленную комнату, то у порога начинает клубиться пар. Как он образуется? (</w:t>
      </w:r>
      <w:r w:rsidRPr="00537EAC">
        <w:rPr>
          <w:rFonts w:ascii="Constantia" w:hAnsi="Constantia"/>
          <w:i/>
          <w:sz w:val="28"/>
        </w:rPr>
        <w:t>Врывающийся снаружи в открытую дверь холодный воздух, соприкасаясь с теплым охлаждает его. При этом часть водяных паров, содержащихся в теплом воздухе, конденсируется в пар.)</w:t>
      </w:r>
    </w:p>
    <w:p w:rsidR="00D57AF2" w:rsidRPr="00537EAC" w:rsidRDefault="00D57AF2" w:rsidP="00403B0A">
      <w:pPr>
        <w:pStyle w:val="ListParagraph"/>
        <w:numPr>
          <w:ilvl w:val="0"/>
          <w:numId w:val="5"/>
        </w:numPr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sz w:val="28"/>
        </w:rPr>
        <w:t xml:space="preserve">Почему во время снегопада температура воздуха, как правило повышается? </w:t>
      </w:r>
      <w:r w:rsidRPr="00537EAC">
        <w:rPr>
          <w:rFonts w:ascii="Constantia" w:hAnsi="Constantia"/>
          <w:i/>
          <w:sz w:val="28"/>
        </w:rPr>
        <w:t>(Потому что при образовании снега из капелек воды выделяется тепло.)</w:t>
      </w:r>
    </w:p>
    <w:p w:rsidR="00D57AF2" w:rsidRPr="00537EAC" w:rsidRDefault="00D57AF2" w:rsidP="00403B0A">
      <w:pPr>
        <w:pStyle w:val="ListParagraph"/>
        <w:numPr>
          <w:ilvl w:val="0"/>
          <w:numId w:val="5"/>
        </w:numPr>
        <w:jc w:val="both"/>
        <w:rPr>
          <w:rFonts w:ascii="Constantia" w:hAnsi="Constantia"/>
          <w:i/>
          <w:sz w:val="28"/>
        </w:rPr>
      </w:pPr>
      <w:r>
        <w:rPr>
          <w:rFonts w:ascii="Constantia" w:hAnsi="Constantia"/>
          <w:sz w:val="28"/>
        </w:rPr>
        <w:t>Зачем зимой посыпают тротуары песком?</w:t>
      </w:r>
    </w:p>
    <w:p w:rsidR="00D57AF2" w:rsidRDefault="00D57AF2" w:rsidP="00537EAC">
      <w:pPr>
        <w:pStyle w:val="ListParagraph"/>
        <w:ind w:left="786"/>
        <w:jc w:val="both"/>
        <w:rPr>
          <w:rFonts w:ascii="Constantia" w:hAnsi="Constantia"/>
          <w:sz w:val="28"/>
        </w:rPr>
      </w:pPr>
      <w:r w:rsidRPr="00537EAC">
        <w:rPr>
          <w:rFonts w:ascii="Constantia" w:hAnsi="Constantia"/>
          <w:i/>
          <w:sz w:val="28"/>
        </w:rPr>
        <w:t>(Тротуары посыпают песком</w:t>
      </w:r>
      <w:r>
        <w:rPr>
          <w:rFonts w:ascii="Constantia" w:hAnsi="Constantia"/>
          <w:i/>
          <w:sz w:val="28"/>
        </w:rPr>
        <w:t>,</w:t>
      </w:r>
      <w:r w:rsidRPr="00537EAC">
        <w:rPr>
          <w:rFonts w:ascii="Constantia" w:hAnsi="Constantia"/>
          <w:i/>
          <w:sz w:val="28"/>
        </w:rPr>
        <w:t xml:space="preserve"> чтобы увеличить силу трения и пешеходы не падали.)</w:t>
      </w:r>
    </w:p>
    <w:p w:rsidR="00D57AF2" w:rsidRDefault="00D57AF2" w:rsidP="005701E8">
      <w:pPr>
        <w:pStyle w:val="ListParagraph"/>
        <w:numPr>
          <w:ilvl w:val="0"/>
          <w:numId w:val="5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Верно ли, что при безоблачном небе морозы бывают сильнее?</w:t>
      </w:r>
    </w:p>
    <w:p w:rsidR="00D57AF2" w:rsidRDefault="00D57AF2" w:rsidP="005701E8">
      <w:pPr>
        <w:pStyle w:val="ListParagraph"/>
        <w:ind w:left="786"/>
        <w:jc w:val="both"/>
        <w:rPr>
          <w:rFonts w:ascii="Constantia" w:hAnsi="Constantia"/>
          <w:sz w:val="28"/>
        </w:rPr>
      </w:pPr>
      <w:r w:rsidRPr="005701E8">
        <w:rPr>
          <w:rFonts w:ascii="Constantia" w:hAnsi="Constantia"/>
          <w:i/>
          <w:sz w:val="28"/>
        </w:rPr>
        <w:t>(Верно. Облака для Земли – все равно</w:t>
      </w:r>
      <w:r>
        <w:rPr>
          <w:rFonts w:ascii="Constantia" w:hAnsi="Constantia"/>
          <w:i/>
          <w:sz w:val="28"/>
        </w:rPr>
        <w:t>,</w:t>
      </w:r>
      <w:r w:rsidRPr="005701E8">
        <w:rPr>
          <w:rFonts w:ascii="Constantia" w:hAnsi="Constantia"/>
          <w:i/>
          <w:sz w:val="28"/>
        </w:rPr>
        <w:t xml:space="preserve"> что одеяло, они не дают ей остывать.)</w:t>
      </w:r>
    </w:p>
    <w:p w:rsidR="00D57AF2" w:rsidRDefault="00D57AF2" w:rsidP="005701E8">
      <w:pPr>
        <w:pStyle w:val="ListParagraph"/>
        <w:numPr>
          <w:ilvl w:val="0"/>
          <w:numId w:val="5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Почему зимнюю одежду стараются делать из меха или шерсти?</w:t>
      </w:r>
    </w:p>
    <w:p w:rsidR="00D57AF2" w:rsidRPr="006A5865" w:rsidRDefault="00D57AF2" w:rsidP="005701E8">
      <w:pPr>
        <w:pStyle w:val="ListParagraph"/>
        <w:ind w:left="786"/>
        <w:jc w:val="both"/>
        <w:rPr>
          <w:rFonts w:ascii="Constantia" w:hAnsi="Constantia"/>
          <w:i/>
          <w:sz w:val="28"/>
        </w:rPr>
      </w:pPr>
      <w:r w:rsidRPr="006A5865">
        <w:rPr>
          <w:rFonts w:ascii="Constantia" w:hAnsi="Constantia"/>
          <w:i/>
          <w:sz w:val="28"/>
        </w:rPr>
        <w:t xml:space="preserve">(Мех и шерсть – плохие проводники тепла, поэтому они лучше предохраняют тело от холода.) </w:t>
      </w:r>
    </w:p>
    <w:p w:rsidR="00D57AF2" w:rsidRDefault="00D57AF2" w:rsidP="006A5865">
      <w:pPr>
        <w:jc w:val="both"/>
        <w:rPr>
          <w:rFonts w:ascii="Constantia" w:hAnsi="Constantia"/>
          <w:sz w:val="28"/>
        </w:rPr>
      </w:pPr>
      <w:r w:rsidRPr="006A5865">
        <w:rPr>
          <w:rFonts w:ascii="Constantia" w:hAnsi="Constantia"/>
          <w:color w:val="31849B"/>
          <w:sz w:val="32"/>
        </w:rPr>
        <w:t>Снежки</w:t>
      </w:r>
      <w:r>
        <w:rPr>
          <w:rFonts w:ascii="Constantia" w:hAnsi="Constantia"/>
          <w:color w:val="31849B"/>
          <w:sz w:val="32"/>
        </w:rPr>
        <w:t xml:space="preserve"> – </w:t>
      </w:r>
      <w:r w:rsidRPr="006A5865">
        <w:rPr>
          <w:rFonts w:ascii="Constantia" w:hAnsi="Constantia"/>
          <w:sz w:val="28"/>
        </w:rPr>
        <w:t>излюбленная забава детворы. Играя в снежки</w:t>
      </w:r>
      <w:r>
        <w:rPr>
          <w:rFonts w:ascii="Constantia" w:hAnsi="Constantia"/>
          <w:sz w:val="28"/>
        </w:rPr>
        <w:t xml:space="preserve">, ребята учатся меткости; тут нужны и сила, и ловкость, и смелость. Можно построить крепость, смастерить горку, снеговика. </w:t>
      </w:r>
    </w:p>
    <w:p w:rsidR="00D57AF2" w:rsidRDefault="00D57AF2" w:rsidP="006A5865">
      <w:p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Играть в «снежки» можно и на перемене в коридоре. Можно сделать шарик из бумаги, из ваты. </w:t>
      </w:r>
    </w:p>
    <w:p w:rsidR="00D57AF2" w:rsidRDefault="00D57AF2" w:rsidP="00AB135F">
      <w:pPr>
        <w:pStyle w:val="ListParagraph"/>
        <w:numPr>
          <w:ilvl w:val="0"/>
          <w:numId w:val="6"/>
        </w:numPr>
        <w:jc w:val="both"/>
        <w:rPr>
          <w:rFonts w:ascii="Constantia" w:hAnsi="Constantia"/>
          <w:sz w:val="28"/>
        </w:rPr>
      </w:pPr>
      <w:r w:rsidRPr="00E96D47">
        <w:rPr>
          <w:rFonts w:ascii="Constantia" w:hAnsi="Constantia"/>
          <w:sz w:val="28"/>
          <w:u w:val="single"/>
        </w:rPr>
        <w:t>Снайпер</w:t>
      </w:r>
      <w:r>
        <w:rPr>
          <w:rFonts w:ascii="Constantia" w:hAnsi="Constantia"/>
          <w:sz w:val="28"/>
        </w:rPr>
        <w:t xml:space="preserve"> </w:t>
      </w:r>
      <w:r w:rsidRPr="001B40F0">
        <w:rPr>
          <w:rFonts w:ascii="Constantia" w:hAnsi="Constantia"/>
        </w:rPr>
        <w:t xml:space="preserve">(Разделиться на 2 команды. Кидать «снежки»  в корзину.) </w:t>
      </w:r>
    </w:p>
    <w:p w:rsidR="00D57AF2" w:rsidRPr="00AB135F" w:rsidRDefault="00D57AF2" w:rsidP="00AB135F">
      <w:pPr>
        <w:pStyle w:val="ListParagraph"/>
        <w:numPr>
          <w:ilvl w:val="0"/>
          <w:numId w:val="6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  <w:u w:val="single"/>
        </w:rPr>
        <w:t xml:space="preserve">Отгадай </w:t>
      </w:r>
      <w:r w:rsidRPr="001B40F0">
        <w:rPr>
          <w:rFonts w:ascii="Constantia" w:hAnsi="Constantia"/>
        </w:rPr>
        <w:t>(Водящий кидает «снежок» и загадывает загадк</w:t>
      </w:r>
      <w:r>
        <w:rPr>
          <w:rFonts w:ascii="Constantia" w:hAnsi="Constantia"/>
        </w:rPr>
        <w:t>у, если отгадал остается в игрек, нет – выбывает.)</w:t>
      </w:r>
    </w:p>
    <w:p w:rsidR="00D57AF2" w:rsidRPr="006A5865" w:rsidRDefault="00D57AF2" w:rsidP="006A5865">
      <w:pPr>
        <w:jc w:val="both"/>
        <w:rPr>
          <w:rFonts w:ascii="Constantia" w:hAnsi="Constantia"/>
          <w:color w:val="31849B"/>
          <w:sz w:val="32"/>
        </w:rPr>
      </w:pPr>
      <w:r>
        <w:rPr>
          <w:rFonts w:ascii="Constantia" w:hAnsi="Constantia"/>
          <w:sz w:val="28"/>
        </w:rPr>
        <w:t>В общем, зимние каникулы можно сделать настолько интересными, что вы будете ждать следующих с нетерпением.</w:t>
      </w:r>
    </w:p>
    <w:p w:rsidR="00D57AF2" w:rsidRDefault="00D57AF2" w:rsidP="00DF05AB">
      <w:pPr>
        <w:pStyle w:val="ListParagraph"/>
        <w:ind w:left="855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Приложение:</w:t>
      </w:r>
    </w:p>
    <w:p w:rsidR="00D57AF2" w:rsidRDefault="00D57AF2" w:rsidP="00867BFB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Все лето стояли,</w:t>
      </w:r>
    </w:p>
    <w:p w:rsidR="00D57AF2" w:rsidRDefault="00D57AF2" w:rsidP="00867BFB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Зимы ожидали.</w:t>
      </w:r>
    </w:p>
    <w:p w:rsidR="00D57AF2" w:rsidRDefault="00D57AF2" w:rsidP="00867BFB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Дождались поры – </w:t>
      </w:r>
    </w:p>
    <w:p w:rsidR="00D57AF2" w:rsidRDefault="00D57AF2" w:rsidP="00867BFB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Помчались с горы.             (Санки) </w:t>
      </w:r>
    </w:p>
    <w:p w:rsidR="00D57AF2" w:rsidRDefault="00D57AF2" w:rsidP="00867BFB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Бегут по дорожке</w:t>
      </w:r>
    </w:p>
    <w:p w:rsidR="00D57AF2" w:rsidRDefault="00D57AF2" w:rsidP="00867BFB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Доски да ножки.                 (Лыжи)</w:t>
      </w:r>
    </w:p>
    <w:p w:rsidR="00D57AF2" w:rsidRDefault="00D57AF2" w:rsidP="00867BFB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Летит – молчит,</w:t>
      </w:r>
    </w:p>
    <w:p w:rsidR="00D57AF2" w:rsidRDefault="00D57AF2" w:rsidP="00867BFB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Лежит – молчит,</w:t>
      </w:r>
    </w:p>
    <w:p w:rsidR="00D57AF2" w:rsidRDefault="00D57AF2" w:rsidP="00867BFB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Когда умрет,</w:t>
      </w:r>
    </w:p>
    <w:p w:rsidR="00D57AF2" w:rsidRDefault="00D57AF2" w:rsidP="00867BFB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Тогда заревет.         (Снег)</w:t>
      </w:r>
    </w:p>
    <w:p w:rsidR="00D57AF2" w:rsidRDefault="00D57AF2" w:rsidP="00867BFB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Ног от радости не чуя, </w:t>
      </w:r>
    </w:p>
    <w:p w:rsidR="00D57AF2" w:rsidRDefault="00D57AF2" w:rsidP="00AE71FF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С горки снежной вниз лечу я.</w:t>
      </w:r>
    </w:p>
    <w:p w:rsidR="00D57AF2" w:rsidRDefault="00D57AF2" w:rsidP="00AE71FF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Стал мне спорт родней и ближе.</w:t>
      </w:r>
    </w:p>
    <w:p w:rsidR="00D57AF2" w:rsidRDefault="00D57AF2" w:rsidP="00AE71FF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Кто помог мне в этом?                  (Лыжи)</w:t>
      </w:r>
    </w:p>
    <w:p w:rsidR="00D57AF2" w:rsidRDefault="00D57AF2" w:rsidP="00473000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Бежала – шумела,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Заснула – заблестела.</w:t>
      </w:r>
    </w:p>
    <w:p w:rsidR="00D57AF2" w:rsidRPr="00473000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Что это?                                           (Река)</w:t>
      </w:r>
    </w:p>
    <w:p w:rsidR="00D57AF2" w:rsidRDefault="00D57AF2" w:rsidP="00473000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Мчусь, как пуля, я вперед,</w:t>
      </w:r>
    </w:p>
    <w:p w:rsidR="00D57AF2" w:rsidRDefault="00D57AF2" w:rsidP="00AE71FF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Лишь потрескивает лед</w:t>
      </w:r>
    </w:p>
    <w:p w:rsidR="00D57AF2" w:rsidRDefault="00D57AF2" w:rsidP="00AE71FF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И мелькают огоньки.</w:t>
      </w:r>
    </w:p>
    <w:p w:rsidR="00D57AF2" w:rsidRDefault="00D57AF2" w:rsidP="00AE71FF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Что несет меня?                     (Коньки)</w:t>
      </w:r>
    </w:p>
    <w:p w:rsidR="00D57AF2" w:rsidRDefault="00D57AF2" w:rsidP="00473000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Вырос лес,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Белый весь,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Пешком в него не войти,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На коне не въехать.                  (Морозный узор на окне)</w:t>
      </w:r>
    </w:p>
    <w:p w:rsidR="00D57AF2" w:rsidRDefault="00D57AF2" w:rsidP="00473000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В новой стене,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В круглом окне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Днем стекло разбито,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За ночь вставлено.                    (Прорубь)</w:t>
      </w:r>
    </w:p>
    <w:p w:rsidR="00D57AF2" w:rsidRDefault="00D57AF2" w:rsidP="00473000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Зимой греет, 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Весной тлеет,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Летом умирает,</w:t>
      </w:r>
    </w:p>
    <w:p w:rsidR="00D57AF2" w:rsidRDefault="00D57AF2" w:rsidP="00473000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Осенью оживает.                       (Лед)</w:t>
      </w:r>
    </w:p>
    <w:p w:rsidR="00D57AF2" w:rsidRDefault="00D57AF2" w:rsidP="00D33F2C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Тройка, тройка прилетела,</w:t>
      </w:r>
    </w:p>
    <w:p w:rsidR="00D57AF2" w:rsidRDefault="00D57AF2" w:rsidP="00C87D75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Скакуны в этой тройке белы,</w:t>
      </w:r>
    </w:p>
    <w:p w:rsidR="00D57AF2" w:rsidRDefault="00D57AF2" w:rsidP="00C87D75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А в санях сидит царица – </w:t>
      </w:r>
    </w:p>
    <w:p w:rsidR="00D57AF2" w:rsidRDefault="00D57AF2" w:rsidP="00C87D75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Белокоса, белолица,</w:t>
      </w:r>
    </w:p>
    <w:p w:rsidR="00D57AF2" w:rsidRDefault="00D57AF2" w:rsidP="00C87D75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Как махнула рукавом – </w:t>
      </w:r>
    </w:p>
    <w:p w:rsidR="00D57AF2" w:rsidRDefault="00D57AF2" w:rsidP="00C87D75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Все покрыла серебром.                 (Зимние месяцы)</w:t>
      </w:r>
    </w:p>
    <w:p w:rsidR="00D57AF2" w:rsidRDefault="00D57AF2" w:rsidP="00291E52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Белая звездочка с неба упала,</w:t>
      </w:r>
    </w:p>
    <w:p w:rsidR="00D57AF2" w:rsidRDefault="00D57AF2" w:rsidP="00291E52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Мне на ладошку легла – и пропала.        (Снежинка)</w:t>
      </w:r>
    </w:p>
    <w:p w:rsidR="00D57AF2" w:rsidRDefault="00D57AF2" w:rsidP="00506F89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Схватил за щеки, кончик носа,</w:t>
      </w:r>
    </w:p>
    <w:p w:rsidR="00D57AF2" w:rsidRDefault="00D57AF2" w:rsidP="00506F89">
      <w:pPr>
        <w:pStyle w:val="ListParagraph"/>
        <w:jc w:val="both"/>
      </w:pPr>
      <w:r>
        <w:rPr>
          <w:rFonts w:ascii="Constantia" w:hAnsi="Constantia"/>
          <w:sz w:val="28"/>
        </w:rPr>
        <w:t xml:space="preserve">Раскрасил окна все без </w:t>
      </w:r>
      <w:r>
        <w:t>спросу.</w:t>
      </w:r>
    </w:p>
    <w:p w:rsidR="00D57AF2" w:rsidRDefault="00D57AF2" w:rsidP="00506F89">
      <w:pPr>
        <w:pStyle w:val="ListParagraph"/>
        <w:jc w:val="both"/>
      </w:pPr>
      <w:r>
        <w:t>Но кто же это? Вот вопрос?</w:t>
      </w:r>
    </w:p>
    <w:p w:rsidR="00D57AF2" w:rsidRDefault="00D57AF2" w:rsidP="00506F89">
      <w:pPr>
        <w:pStyle w:val="ListParagraph"/>
        <w:jc w:val="both"/>
      </w:pPr>
      <w:r>
        <w:t>Все это делает…                      (Мороз)</w:t>
      </w:r>
    </w:p>
    <w:p w:rsidR="00D57AF2" w:rsidRDefault="00D57AF2" w:rsidP="00506F89">
      <w:pPr>
        <w:pStyle w:val="ListParagraph"/>
        <w:numPr>
          <w:ilvl w:val="0"/>
          <w:numId w:val="7"/>
        </w:numPr>
        <w:jc w:val="both"/>
      </w:pPr>
      <w:r>
        <w:t xml:space="preserve">Едва повеяло зимой, </w:t>
      </w:r>
    </w:p>
    <w:p w:rsidR="00D57AF2" w:rsidRDefault="00D57AF2" w:rsidP="00506F89">
      <w:pPr>
        <w:pStyle w:val="ListParagraph"/>
        <w:jc w:val="both"/>
      </w:pPr>
      <w:r>
        <w:t>Они всегда с тобой.</w:t>
      </w:r>
    </w:p>
    <w:p w:rsidR="00D57AF2" w:rsidRDefault="00D57AF2" w:rsidP="00506F89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Согреют две сестрички,</w:t>
      </w:r>
    </w:p>
    <w:p w:rsidR="00D57AF2" w:rsidRDefault="00D57AF2" w:rsidP="00506F89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Зовут их …                       (Рукавички)</w:t>
      </w:r>
    </w:p>
    <w:p w:rsidR="00D57AF2" w:rsidRDefault="00D57AF2" w:rsidP="00506F89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С одной стороны лес, </w:t>
      </w:r>
    </w:p>
    <w:p w:rsidR="00D57AF2" w:rsidRDefault="00D57AF2" w:rsidP="00506F89">
      <w:pPr>
        <w:pStyle w:val="ListParagraph"/>
        <w:numPr>
          <w:ilvl w:val="0"/>
          <w:numId w:val="7"/>
        </w:numPr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С другой – поле.              (Шуба)</w:t>
      </w:r>
    </w:p>
    <w:p w:rsidR="00D57AF2" w:rsidRDefault="00D57AF2" w:rsidP="00C87D75">
      <w:pPr>
        <w:pStyle w:val="ListParagraph"/>
        <w:jc w:val="both"/>
        <w:rPr>
          <w:rFonts w:ascii="Constantia" w:hAnsi="Constantia"/>
          <w:sz w:val="28"/>
        </w:rPr>
      </w:pPr>
    </w:p>
    <w:p w:rsidR="00D57AF2" w:rsidRDefault="00D57AF2" w:rsidP="00AE71FF">
      <w:pPr>
        <w:pStyle w:val="ListParagraph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</w:t>
      </w:r>
    </w:p>
    <w:p w:rsidR="00D57AF2" w:rsidRDefault="00D57AF2" w:rsidP="00867BFB">
      <w:pPr>
        <w:pStyle w:val="ListParagraph"/>
        <w:jc w:val="both"/>
        <w:rPr>
          <w:rFonts w:ascii="Constantia" w:hAnsi="Constantia"/>
          <w:sz w:val="28"/>
        </w:rPr>
      </w:pPr>
    </w:p>
    <w:p w:rsidR="00D57AF2" w:rsidRPr="00867BFB" w:rsidRDefault="00D57AF2" w:rsidP="00867BFB">
      <w:pPr>
        <w:pStyle w:val="ListParagraph"/>
        <w:jc w:val="both"/>
        <w:rPr>
          <w:rFonts w:ascii="Constantia" w:hAnsi="Constantia"/>
          <w:sz w:val="28"/>
        </w:rPr>
      </w:pPr>
    </w:p>
    <w:p w:rsidR="00D57AF2" w:rsidRPr="00DF05AB" w:rsidRDefault="00D57AF2" w:rsidP="00DF05AB">
      <w:pPr>
        <w:jc w:val="both"/>
        <w:rPr>
          <w:rFonts w:ascii="Constantia" w:hAnsi="Constantia"/>
          <w:i/>
          <w:sz w:val="28"/>
        </w:rPr>
      </w:pPr>
    </w:p>
    <w:p w:rsidR="00D57AF2" w:rsidRPr="00DE7259" w:rsidRDefault="00D57AF2" w:rsidP="00DE7259">
      <w:pPr>
        <w:rPr>
          <w:rFonts w:ascii="Constantia" w:hAnsi="Constantia"/>
          <w:i/>
          <w:sz w:val="28"/>
        </w:rPr>
      </w:pPr>
    </w:p>
    <w:p w:rsidR="00D57AF2" w:rsidRPr="00CA1242" w:rsidRDefault="00D57AF2" w:rsidP="00CA1242">
      <w:pPr>
        <w:pStyle w:val="ListParagraph"/>
        <w:ind w:left="855"/>
        <w:rPr>
          <w:rFonts w:ascii="Constantia" w:hAnsi="Constantia"/>
          <w:i/>
          <w:sz w:val="28"/>
        </w:rPr>
      </w:pPr>
    </w:p>
    <w:p w:rsidR="00D57AF2" w:rsidRPr="00DE7259" w:rsidRDefault="00D57AF2">
      <w:pPr>
        <w:rPr>
          <w:rFonts w:ascii="Constantia" w:hAnsi="Constantia"/>
          <w:sz w:val="32"/>
        </w:rPr>
      </w:pPr>
      <w:r w:rsidRPr="00CA1242">
        <w:rPr>
          <w:rFonts w:ascii="Constantia" w:hAnsi="Constantia"/>
          <w:i/>
          <w:sz w:val="28"/>
        </w:rPr>
        <w:t xml:space="preserve">                  </w:t>
      </w:r>
    </w:p>
    <w:sectPr w:rsidR="00D57AF2" w:rsidRPr="00DE7259" w:rsidSect="00867BFB">
      <w:pgSz w:w="11906" w:h="16838"/>
      <w:pgMar w:top="720" w:right="720" w:bottom="720" w:left="720" w:header="708" w:footer="708" w:gutter="0"/>
      <w:pgBorders w:offsetFrom="page">
        <w:top w:val="doubleWave" w:sz="6" w:space="24" w:color="0F46B5"/>
        <w:left w:val="doubleWave" w:sz="6" w:space="24" w:color="0F46B5"/>
        <w:bottom w:val="doubleWave" w:sz="6" w:space="24" w:color="0F46B5"/>
        <w:right w:val="doubleWave" w:sz="6" w:space="24" w:color="0F46B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1AB705D"/>
    <w:multiLevelType w:val="hybridMultilevel"/>
    <w:tmpl w:val="FAFC1E40"/>
    <w:lvl w:ilvl="0" w:tplc="041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27B465B6"/>
    <w:multiLevelType w:val="hybridMultilevel"/>
    <w:tmpl w:val="28103A9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>
    <w:nsid w:val="415B0BD7"/>
    <w:multiLevelType w:val="hybridMultilevel"/>
    <w:tmpl w:val="BA6EA9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B86065F"/>
    <w:multiLevelType w:val="hybridMultilevel"/>
    <w:tmpl w:val="25F2F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4D60BA"/>
    <w:multiLevelType w:val="hybridMultilevel"/>
    <w:tmpl w:val="0454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176EF0"/>
    <w:multiLevelType w:val="hybridMultilevel"/>
    <w:tmpl w:val="26E0D51E"/>
    <w:lvl w:ilvl="0" w:tplc="23305C6C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5D357D1B"/>
    <w:multiLevelType w:val="hybridMultilevel"/>
    <w:tmpl w:val="176CD0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92A82"/>
    <w:multiLevelType w:val="hybridMultilevel"/>
    <w:tmpl w:val="0514203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A2F"/>
    <w:rsid w:val="00064295"/>
    <w:rsid w:val="0007571C"/>
    <w:rsid w:val="000E2C25"/>
    <w:rsid w:val="00101A2F"/>
    <w:rsid w:val="001B40F0"/>
    <w:rsid w:val="001F0129"/>
    <w:rsid w:val="00223B45"/>
    <w:rsid w:val="002908BA"/>
    <w:rsid w:val="00291E52"/>
    <w:rsid w:val="002A18F6"/>
    <w:rsid w:val="002A7C88"/>
    <w:rsid w:val="00360BC6"/>
    <w:rsid w:val="003A7C63"/>
    <w:rsid w:val="00403B0A"/>
    <w:rsid w:val="00473000"/>
    <w:rsid w:val="00506F89"/>
    <w:rsid w:val="00535D78"/>
    <w:rsid w:val="00537EAC"/>
    <w:rsid w:val="005701E8"/>
    <w:rsid w:val="005C00D2"/>
    <w:rsid w:val="005D6872"/>
    <w:rsid w:val="0069042B"/>
    <w:rsid w:val="006A5865"/>
    <w:rsid w:val="006F5D29"/>
    <w:rsid w:val="00734135"/>
    <w:rsid w:val="00757B92"/>
    <w:rsid w:val="00790759"/>
    <w:rsid w:val="00837729"/>
    <w:rsid w:val="00850A48"/>
    <w:rsid w:val="00867BFB"/>
    <w:rsid w:val="00936671"/>
    <w:rsid w:val="009E31A8"/>
    <w:rsid w:val="00A579E5"/>
    <w:rsid w:val="00A621A7"/>
    <w:rsid w:val="00A83F15"/>
    <w:rsid w:val="00AB135F"/>
    <w:rsid w:val="00AE71FF"/>
    <w:rsid w:val="00B820F8"/>
    <w:rsid w:val="00BD111E"/>
    <w:rsid w:val="00C334FA"/>
    <w:rsid w:val="00C87D75"/>
    <w:rsid w:val="00CA1242"/>
    <w:rsid w:val="00CF75EB"/>
    <w:rsid w:val="00D11E0E"/>
    <w:rsid w:val="00D33F2C"/>
    <w:rsid w:val="00D57AF2"/>
    <w:rsid w:val="00D92AAF"/>
    <w:rsid w:val="00DE7259"/>
    <w:rsid w:val="00DF05AB"/>
    <w:rsid w:val="00DF1EF9"/>
    <w:rsid w:val="00E63817"/>
    <w:rsid w:val="00E96D47"/>
    <w:rsid w:val="00ED6A19"/>
    <w:rsid w:val="00F17B6E"/>
    <w:rsid w:val="00F60944"/>
    <w:rsid w:val="00F808E6"/>
    <w:rsid w:val="00F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9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1A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8E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8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459</TotalTime>
  <Pages>5</Pages>
  <Words>1263</Words>
  <Characters>7204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13</cp:revision>
  <dcterms:created xsi:type="dcterms:W3CDTF">2013-11-27T08:06:00Z</dcterms:created>
  <dcterms:modified xsi:type="dcterms:W3CDTF">2014-01-01T13:25:00Z</dcterms:modified>
</cp:coreProperties>
</file>