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AB" w:rsidRPr="0067533F" w:rsidRDefault="00BF4FAB" w:rsidP="009F3DDF">
      <w:pPr>
        <w:pStyle w:val="NoSpacing"/>
        <w:jc w:val="center"/>
        <w:rPr>
          <w:sz w:val="48"/>
          <w:szCs w:val="48"/>
        </w:rPr>
      </w:pPr>
      <w:r w:rsidRPr="0067533F">
        <w:rPr>
          <w:sz w:val="48"/>
          <w:szCs w:val="48"/>
        </w:rPr>
        <w:t>Сценарий праздника</w:t>
      </w:r>
    </w:p>
    <w:p w:rsidR="00BF4FAB" w:rsidRDefault="00BF4FAB" w:rsidP="009F3DDF">
      <w:pPr>
        <w:pStyle w:val="NoSpacing"/>
        <w:jc w:val="center"/>
        <w:rPr>
          <w:sz w:val="48"/>
          <w:szCs w:val="48"/>
        </w:rPr>
      </w:pPr>
      <w:r w:rsidRPr="0067533F">
        <w:rPr>
          <w:sz w:val="48"/>
          <w:szCs w:val="48"/>
        </w:rPr>
        <w:t>«Весенний калейдоскоп»</w:t>
      </w:r>
    </w:p>
    <w:p w:rsidR="00BF4FAB" w:rsidRDefault="00BF4FAB" w:rsidP="006753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Своеобразный творческий отчет моей  работы по развитию творческих способностей детей посредством танцевального искусства.</w:t>
      </w:r>
    </w:p>
    <w:p w:rsidR="00BF4FAB" w:rsidRPr="00E162B9" w:rsidRDefault="00BF4FAB" w:rsidP="006753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/Авторская разработка. /</w:t>
      </w:r>
    </w:p>
    <w:p w:rsidR="00BF4FAB" w:rsidRPr="009F3DDF" w:rsidRDefault="00BF4FAB" w:rsidP="009F3DDF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 и выполняют построение в три круга.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     Весна идет! Рассеялись туманы,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Кто знает, где теперь их пелена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вновь видны поля, луга, поляны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Весна идет! В наш край идет весна!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     Весна идет! Уже расцвел подснежник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Зовет весь мир очнуться ото сна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Снимают горы белые одежды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Весна идет! В наш край идет весна!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Звучит музыка песни «Веснушки»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   Кто на праздник к нам идет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там песенку поет?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Выходит девочка -Веснушка (ребенок)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Веснушка:    Всем привет! А вот и я. Не узнали вы меня?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- Веснушка! Я – Веснушка! Я Веснушка – Конопушка.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Меня знают все ребята, любят за мою красу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весною появляюсь у ребяток на носу.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    Хорошо, что ты пришла, нам приятно это,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Но, Веснушка, где Весна?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Веснушка:    Заблудилась где – то.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  Песню мы сейчас споем, Весну в гости позовем!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«Это все весна». На окончание песни входит Весна.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   Здравствуйте, ребята! Это я, Весна! Теплыми шагами по земле прошла.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Веснушка:       Заждались прекрасную соню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Давно и луга, и поля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зря ее громом будили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Рассерженные небеса.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1 ребенок:     Что за волшебница Весна!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Откуда в ней так много силы?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Едва очнувшись ото сна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Она природу пробудила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2 ребенок:      Волшебной палочкой взмахнув,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Она сугробы растопила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сразу же не отдохнув,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Ручьям дорогу проложила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3 ребенок:      Потом, как будто дирижер,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Она учила петь капели.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их веселый звонкий хор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Поет которую неделю.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4 ребенок:      И солнцу жарче греть велела,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Дала лучей ему взаймы,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сразу все зазеленело,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будто не было зимы.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5 ребенок:     Дождем все улицы умыла,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Из-за   морей вернула птиц.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Ведь как без них зимой уныло!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нынче - радость без границ!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6 ребенок:    Так, даже не присев с дороги,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Весна трудилась день-деньской.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Медведь проснулся из берлоги,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зажужжал пчелиный рой.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7 ребенок:    И воздух чист, и даль ясна!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Поет природа, оживая.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Да, ты - волшебница, Весна!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Теперь, я это точно знаю. ( С. Захарова)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стулья.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 Принесла для всех людей ожерелье из камней,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мир наполнить цветом, разукрасить всю планету!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прекрасен мир цветной, разноцветный шар земной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от этой красоты пусть распустятся цветы,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Зреют травы, зреют нивы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Ах, Весна, Ты так красива!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 кладет ожерелье на пол. ( Ожерелье : к обручу прикреплены 7 цветных атласных лент по цветам радуги. К концу каждой ленты прикреплены кубы- многогранники, оклеенные в тон ленты блестящей упаковочной бумагой для цветов.)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Звучит тревожная музыка. (Г. Свиридов «Время вперед» )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Что я слышу, детвора? Снова к нам идет Зима?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Зима:  Я - Зимушка студеная, Весну я не люблю.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 яркое на свете в ледышки превращу.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расцветет природа: цветы, леса, поля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В любое время года - бесцветная земля.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Зима накрывает каждый цветной камешек (многогранник) серебристым колпачком и уходит.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Ребята, посмотрите, обесцветила Зима мое разноцветное ожерелье.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Что же делать, как нам быть? Где нам краски раздобыть, чтоб природу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оживить?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Ребята, давайте поможем Весне вернуть цвета ее волшебному ожерелью. Где ж спрятались краски, а может быть в сказке,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Иль в чащах лесных, иль в цветах полевых?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Выходят два ребенка с радугой в руках.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1 ребенок:   Нам поможет радуга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Лента разноцветная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Семь цветов у радуги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они приметные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2 ребенок:    Мы по радуге пойдем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Нужный цвет мы там найдем.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Чтоб зеленый отыскать будем дети танцевать.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Дети исполняют танцевальную композицию с лентами  «Весну звали» на музыку в исполнении гр. «Волшебники двора».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Весна:  (снимает серебристый колпачок с камешка)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Зеленый камешек ожил, зеленый цвет нам подарил.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 Зеленый- это цвет весны.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Зеленая травка, зеленый ковер,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Зеленые листья, деревьев убор.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Мы по радуге опять, синий цвет идем искать.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Выходит ребенок – моряк: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Синее море играет волнами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Синее небо прямо над нами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Синие тени легли на песок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Вот мой кораблик уплыл на Восток.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исполняют танцевальную композицию «Бескозырка белая» сл. З. Александрова, муз. В. Модель.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  Синий камешек ожил, синий цвет нам подарил.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   Синий камешек Весны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Синий – это цвет воды.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Мы по радуге пойдем и оранжевый найдем.</w:t>
      </w:r>
      <w:r w:rsidRPr="00DC4186">
        <w:rPr>
          <w:sz w:val="28"/>
          <w:szCs w:val="28"/>
        </w:rPr>
        <w:t xml:space="preserve">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оранжевый достать, будем с вами мы играть.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Рисуйте, дети, все в оранжевом цвете.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Под музыку «Оранжевая песня» дети выкладывают на мольберте оранжевую картину из разрезных заготовок.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    Вот и оранжевый камешек оживили.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Девочка:    Ведь если приглядеться, то это теплый цвет,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может улыбнуться по-разному в ответ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медовых сотах свежий, полезный и тягучий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прическе моей рыжей, он точно самый лучший.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Мы по радуге пойдем, желтый цвет мы там найдем.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Вот, красавицы Востока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Словно солнышка лучи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Взгляды их так горячи.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Девочка:      Весна пришла и на Восток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Там любят танцевать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 вашему желанию мы можем показать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Девочки исполняют танцевальную композицию «Восточные красавицы»  на музыку в исполнении гр. «Ассорти».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     Желтый камень оживает, лучик солнца посылает.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Я скажу вам не тая, что жить без солнышка нельзя.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небе сверкает желтое солнце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Солнечный зайчик стучится в оконце.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Девочки исполняют «Добрую песенку» муз. Ж. Колмагорова.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 И по радуге опять снова мы пойдем гулять.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Фиолет зафиолетит, если стильный танец этот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станцуем для гостей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 Сколько танцев, что не счесть,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на танцы мода есть, то, что всех влекло вчера,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Сдать в музей уже пора.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Танец тот, который нов, танцевать весь мир готов.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него махнут рукой, лишь появится другой.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наши юные года танцам рады мы всегда,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Даже через много лет мы их не разлюбим, нет.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исполняют танцевальную композицию «Стиляги» на музыку в исполнении гр. «Мишель».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Фиолетовый ожил, фиолет нам подарил.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 С фиолетовым сирень расцветает в теплый день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Фиолетовые ночи, в них сияют звезды – очи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Фиолетовые тучи и холмов далеких кручи.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   Мы по радуге пройдем, красный цвет мы там найдем.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    Красные маки растут на лугу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Красные ягоды в хвойном лесу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Красные щеки у наших ребят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Красные шарики в небо летят.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исполняют  « Танец с красными шарами – сердечками» на песню в исполнении О. Поляковой «Шарик не земной»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Красный камень засверкал, настроенье нам поднял.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Вся в добре любви и света Весна красная одета.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 Но остался голубой, замороженный Зимой.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Голубой цвет чтоб  найти, поиграем в ручейки.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Дети играют в игру «Ручеек».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Весна: Вот и голубой ожил, неба цвет нам подарил.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Ребенок:   Глаза голубые у мамы моей,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небо над нами еще голубей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Оно голубое как тысячи глаз,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смотрим на небо, а небо на нас.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Весна:   Спасибо, ребята, что помогли опять засверкать моим драгоценным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камням. Теперь я смогу опять разукрасить Землю, которую мы все так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любим.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Ведущий:    Два слова есть: Любовь и Красота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Без них исчезла б навсегда мечта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Сегодня праздник этих слов: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Весна плюс Красота равняется Любовь.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Весною каждый понимает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Их воплощеньем только женщина бывает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жизнь дает она нам на земле,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 этом скажет ангел в вышине.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Девочки исполняют «Танец ангелов» на музыку  в исполнении Даяна « Мне на тебя не наглядеться».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>В конце праздника Весна раздает детям волшебные мешочки с разноцветными морскими камешками.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Pr="00DC4186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</w:p>
    <w:p w:rsidR="00BF4FAB" w:rsidRDefault="00BF4FAB" w:rsidP="00FF3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F4FAB" w:rsidRPr="00FF350D" w:rsidRDefault="00BF4FAB" w:rsidP="00FF350D">
      <w:pPr>
        <w:rPr>
          <w:sz w:val="28"/>
          <w:szCs w:val="28"/>
        </w:rPr>
      </w:pPr>
    </w:p>
    <w:p w:rsidR="00BF4FAB" w:rsidRPr="00944D84" w:rsidRDefault="00BF4FAB" w:rsidP="00944D84">
      <w:pPr>
        <w:rPr>
          <w:sz w:val="28"/>
          <w:szCs w:val="28"/>
        </w:rPr>
      </w:pPr>
    </w:p>
    <w:sectPr w:rsidR="00BF4FAB" w:rsidRPr="00944D84" w:rsidSect="00E5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D84"/>
    <w:rsid w:val="000C36E8"/>
    <w:rsid w:val="00124272"/>
    <w:rsid w:val="00136302"/>
    <w:rsid w:val="001771BB"/>
    <w:rsid w:val="002C6507"/>
    <w:rsid w:val="002E06D0"/>
    <w:rsid w:val="00350D4B"/>
    <w:rsid w:val="0049269A"/>
    <w:rsid w:val="00522E97"/>
    <w:rsid w:val="00666B3F"/>
    <w:rsid w:val="0067533F"/>
    <w:rsid w:val="006A385E"/>
    <w:rsid w:val="00782E1C"/>
    <w:rsid w:val="00865EB8"/>
    <w:rsid w:val="0092380F"/>
    <w:rsid w:val="00944D84"/>
    <w:rsid w:val="009D4D96"/>
    <w:rsid w:val="009F3DDF"/>
    <w:rsid w:val="00A73B17"/>
    <w:rsid w:val="00AC7DC3"/>
    <w:rsid w:val="00AF3F4B"/>
    <w:rsid w:val="00AF44E5"/>
    <w:rsid w:val="00BF4FAB"/>
    <w:rsid w:val="00C31EF1"/>
    <w:rsid w:val="00D81539"/>
    <w:rsid w:val="00DC4186"/>
    <w:rsid w:val="00E162B9"/>
    <w:rsid w:val="00E22C61"/>
    <w:rsid w:val="00E44D41"/>
    <w:rsid w:val="00E54363"/>
    <w:rsid w:val="00E57057"/>
    <w:rsid w:val="00EA268B"/>
    <w:rsid w:val="00EE3C09"/>
    <w:rsid w:val="00F36AA2"/>
    <w:rsid w:val="00F724E7"/>
    <w:rsid w:val="00F75BCB"/>
    <w:rsid w:val="00FB74C2"/>
    <w:rsid w:val="00F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3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33F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67533F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753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7533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9</Pages>
  <Words>1447</Words>
  <Characters>8253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11</cp:revision>
  <dcterms:created xsi:type="dcterms:W3CDTF">2015-02-14T13:40:00Z</dcterms:created>
  <dcterms:modified xsi:type="dcterms:W3CDTF">2015-02-16T07:05:00Z</dcterms:modified>
</cp:coreProperties>
</file>