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E4" w:rsidRPr="001963EF" w:rsidRDefault="004B75E4" w:rsidP="001963EF">
      <w:pPr>
        <w:pStyle w:val="1"/>
        <w:spacing w:line="240" w:lineRule="auto"/>
        <w:ind w:left="1800"/>
        <w:jc w:val="center"/>
        <w:rPr>
          <w:rStyle w:val="FontStyle16"/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>.Пояснительная записка</w:t>
      </w:r>
    </w:p>
    <w:p w:rsidR="004B75E4" w:rsidRPr="001963EF" w:rsidRDefault="004B75E4" w:rsidP="001963EF">
      <w:pPr>
        <w:pStyle w:val="a"/>
        <w:spacing w:line="240" w:lineRule="auto"/>
        <w:ind w:firstLine="0"/>
        <w:rPr>
          <w:sz w:val="24"/>
          <w:szCs w:val="24"/>
        </w:rPr>
      </w:pPr>
      <w:r w:rsidRPr="001963EF">
        <w:rPr>
          <w:sz w:val="24"/>
          <w:szCs w:val="24"/>
        </w:rPr>
        <w:t>Рабочая программа курса  «Изобразительное искусство» составлена  в соответствии с следующими нормативными документами:</w:t>
      </w:r>
    </w:p>
    <w:p w:rsidR="004B75E4" w:rsidRPr="001963EF" w:rsidRDefault="004B75E4" w:rsidP="001963EF">
      <w:pPr>
        <w:numPr>
          <w:ilvl w:val="0"/>
          <w:numId w:val="26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3EF">
        <w:rPr>
          <w:rFonts w:ascii="Times New Roman" w:hAnsi="Times New Roman" w:cs="Times New Roman"/>
          <w:color w:val="000000"/>
          <w:sz w:val="24"/>
          <w:szCs w:val="24"/>
        </w:rPr>
        <w:t>Об утверждении федерального государственного образовательного стандарта начального общего образования / Приказ Министерства образования и науки Российской Федерации от 06.10.2009 г. № 373 (Зарегистрирован Минюстом России 22.12.2009 г. № 17785).</w:t>
      </w:r>
    </w:p>
    <w:p w:rsidR="004B75E4" w:rsidRPr="001963EF" w:rsidRDefault="004B75E4" w:rsidP="001963EF">
      <w:pPr>
        <w:numPr>
          <w:ilvl w:val="0"/>
          <w:numId w:val="26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</w:t>
      </w:r>
      <w:smartTag w:uri="urn:schemas-microsoft-com:office:smarttags" w:element="metricconverter">
        <w:smartTagPr>
          <w:attr w:name="ProductID" w:val="2009 г"/>
        </w:smartTagPr>
        <w:r w:rsidRPr="001963EF">
          <w:rPr>
            <w:rFonts w:ascii="Times New Roman" w:hAnsi="Times New Roman" w:cs="Times New Roman"/>
            <w:sz w:val="24"/>
            <w:szCs w:val="24"/>
          </w:rPr>
          <w:t>2009 г</w:t>
        </w:r>
      </w:smartTag>
      <w:r w:rsidRPr="001963EF">
        <w:rPr>
          <w:rFonts w:ascii="Times New Roman" w:hAnsi="Times New Roman" w:cs="Times New Roman"/>
          <w:sz w:val="24"/>
          <w:szCs w:val="24"/>
        </w:rPr>
        <w:t xml:space="preserve">. № 373 / Приказ </w:t>
      </w:r>
      <w:r w:rsidRPr="001963EF">
        <w:rPr>
          <w:rFonts w:ascii="Times New Roman" w:hAnsi="Times New Roman" w:cs="Times New Roman"/>
          <w:color w:val="000000"/>
          <w:sz w:val="24"/>
          <w:szCs w:val="24"/>
        </w:rPr>
        <w:t xml:space="preserve">Министерства образования и науки Российской Федерации </w:t>
      </w:r>
      <w:r w:rsidRPr="001963EF">
        <w:rPr>
          <w:rFonts w:ascii="Times New Roman" w:hAnsi="Times New Roman" w:cs="Times New Roman"/>
          <w:sz w:val="24"/>
          <w:szCs w:val="24"/>
        </w:rPr>
        <w:t>от 26.11.2010 г. № 1241 (Зарегистрирован Минюстом России</w:t>
      </w:r>
      <w:r w:rsidRPr="001963EF">
        <w:rPr>
          <w:rFonts w:ascii="Times New Roman" w:hAnsi="Times New Roman" w:cs="Times New Roman"/>
          <w:color w:val="000000"/>
          <w:sz w:val="24"/>
          <w:szCs w:val="24"/>
        </w:rPr>
        <w:t xml:space="preserve"> 04.02.2011 г. № 19707).</w:t>
      </w:r>
    </w:p>
    <w:p w:rsidR="004B75E4" w:rsidRPr="001963EF" w:rsidRDefault="004B75E4" w:rsidP="001963EF">
      <w:pPr>
        <w:numPr>
          <w:ilvl w:val="0"/>
          <w:numId w:val="26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О внесении измененийв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1963EF">
          <w:rPr>
            <w:rStyle w:val="Strong"/>
            <w:rFonts w:ascii="Times New Roman" w:hAnsi="Times New Roman"/>
            <w:b w:val="0"/>
            <w:bCs/>
            <w:sz w:val="24"/>
            <w:szCs w:val="24"/>
          </w:rPr>
          <w:t>2009 г</w:t>
        </w:r>
      </w:smartTag>
      <w:r w:rsidRPr="001963EF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. № 373 / </w:t>
      </w:r>
      <w:r w:rsidRPr="001963EF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r w:rsidRPr="001963EF">
        <w:rPr>
          <w:rFonts w:ascii="Times New Roman" w:hAnsi="Times New Roman" w:cs="Times New Roman"/>
          <w:color w:val="000000"/>
          <w:sz w:val="24"/>
          <w:szCs w:val="24"/>
        </w:rPr>
        <w:t>Министерства образования и науки Российской Федерации</w:t>
      </w:r>
      <w:r w:rsidRPr="001963EF">
        <w:rPr>
          <w:rFonts w:ascii="Times New Roman" w:hAnsi="Times New Roman" w:cs="Times New Roman"/>
          <w:bCs/>
          <w:sz w:val="24"/>
          <w:szCs w:val="24"/>
        </w:rPr>
        <w:t xml:space="preserve"> от 22.09.2011 г. № 2357 </w:t>
      </w:r>
      <w:r w:rsidRPr="001963EF">
        <w:rPr>
          <w:rFonts w:ascii="Times New Roman" w:hAnsi="Times New Roman" w:cs="Times New Roman"/>
          <w:sz w:val="24"/>
          <w:szCs w:val="24"/>
        </w:rPr>
        <w:t xml:space="preserve">(Зарегистрирован Минюстом России 12.12.2011 г. </w:t>
      </w:r>
      <w:r w:rsidRPr="001963EF">
        <w:rPr>
          <w:rFonts w:ascii="Times New Roman" w:hAnsi="Times New Roman" w:cs="Times New Roman"/>
          <w:color w:val="000000"/>
          <w:sz w:val="24"/>
          <w:szCs w:val="24"/>
        </w:rPr>
        <w:t>№ 22540).</w:t>
      </w:r>
    </w:p>
    <w:p w:rsidR="004B75E4" w:rsidRPr="001963EF" w:rsidRDefault="004B75E4" w:rsidP="001963EF">
      <w:pPr>
        <w:numPr>
          <w:ilvl w:val="0"/>
          <w:numId w:val="26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О внесении измененийв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1963EF">
          <w:rPr>
            <w:rStyle w:val="Strong"/>
            <w:rFonts w:ascii="Times New Roman" w:hAnsi="Times New Roman"/>
            <w:b w:val="0"/>
            <w:bCs/>
            <w:sz w:val="24"/>
            <w:szCs w:val="24"/>
          </w:rPr>
          <w:t>2009 г</w:t>
        </w:r>
      </w:smartTag>
      <w:r w:rsidRPr="001963EF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. № 373 / </w:t>
      </w:r>
      <w:r w:rsidRPr="001963EF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r w:rsidRPr="001963E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1963EF">
        <w:rPr>
          <w:rFonts w:ascii="Times New Roman" w:hAnsi="Times New Roman" w:cs="Times New Roman"/>
          <w:bCs/>
          <w:sz w:val="24"/>
          <w:szCs w:val="24"/>
        </w:rPr>
        <w:t xml:space="preserve"> от 18.02.2012 г. № 1060 </w:t>
      </w:r>
      <w:r w:rsidRPr="001963EF">
        <w:rPr>
          <w:rFonts w:ascii="Times New Roman" w:hAnsi="Times New Roman" w:cs="Times New Roman"/>
          <w:sz w:val="24"/>
          <w:szCs w:val="24"/>
        </w:rPr>
        <w:t>(Зарегистрирован Минюстом России 11.02.2013 г. № 26993).</w:t>
      </w:r>
    </w:p>
    <w:p w:rsidR="004B75E4" w:rsidRPr="001963EF" w:rsidRDefault="004B75E4" w:rsidP="001963EF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1963EF">
        <w:rPr>
          <w:kern w:val="2"/>
          <w:sz w:val="24"/>
          <w:szCs w:val="24"/>
        </w:rPr>
        <w:t>«Примерной программы начального общего образования» по изобразительному искусству для образовательных учреждений с русским языком обучения,</w:t>
      </w:r>
    </w:p>
    <w:p w:rsidR="004B75E4" w:rsidRPr="001963EF" w:rsidRDefault="004B75E4" w:rsidP="001963EF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1963EF">
        <w:rPr>
          <w:sz w:val="24"/>
          <w:szCs w:val="24"/>
        </w:rPr>
        <w:t>Авторской программы  Б. М. Неменского «Изобразительное искусство. 1-4 класс».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-формирование художественной культуры учащихся как неотъемлемой части культуры духовной, т. е. культуры мироотношений, выработанных поколениями.</w:t>
      </w:r>
    </w:p>
    <w:p w:rsidR="004B75E4" w:rsidRPr="001963EF" w:rsidRDefault="004B75E4" w:rsidP="001963EF">
      <w:pPr>
        <w:spacing w:line="240" w:lineRule="auto"/>
        <w:jc w:val="both"/>
        <w:rPr>
          <w:rStyle w:val="FontStyle16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963EF">
        <w:rPr>
          <w:rStyle w:val="FontStyle1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-воспитание эстетических чувств, интереса к изобразитель</w:t>
      </w:r>
      <w:r w:rsidRPr="001963EF">
        <w:rPr>
          <w:rStyle w:val="FontStyle1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ному искусству; обогащение нравственного опыта, пред</w:t>
      </w:r>
      <w:r w:rsidRPr="001963EF">
        <w:rPr>
          <w:rStyle w:val="FontStyle1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</w:t>
      </w:r>
      <w:r w:rsidRPr="001963EF">
        <w:rPr>
          <w:rStyle w:val="FontStyle1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ивать свою общественную позицию в искусстве и через ис</w:t>
      </w:r>
      <w:r w:rsidRPr="001963EF">
        <w:rPr>
          <w:rStyle w:val="FontStyle1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кусство;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Style w:val="FontStyle1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-развитие воображения, желания и умения подходить к лю</w:t>
      </w:r>
      <w:r w:rsidRPr="001963EF">
        <w:rPr>
          <w:rStyle w:val="FontStyle1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бой своей деятельности творчески, способности к воспри</w:t>
      </w:r>
      <w:r w:rsidRPr="001963EF">
        <w:rPr>
          <w:rStyle w:val="FontStyle1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ятию искусства и окружающего мира, умений и навыков сотрудничества в художественной деятельности.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1.Организация изобразительной художественной деятельности первоклассников;</w:t>
      </w:r>
    </w:p>
    <w:p w:rsidR="004B75E4" w:rsidRPr="001963EF" w:rsidRDefault="004B75E4" w:rsidP="001963EF">
      <w:pPr>
        <w:shd w:val="clear" w:color="auto" w:fill="FFFFFF"/>
        <w:tabs>
          <w:tab w:val="left" w:pos="6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2.Органзация декоративно- художественной деятельности первоклассников;</w:t>
      </w:r>
    </w:p>
    <w:p w:rsidR="004B75E4" w:rsidRPr="001963EF" w:rsidRDefault="004B75E4" w:rsidP="001963EF">
      <w:pPr>
        <w:shd w:val="clear" w:color="auto" w:fill="FFFFFF"/>
        <w:tabs>
          <w:tab w:val="left" w:pos="648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3.Организация конструктивно- художественной деятельности.</w:t>
      </w:r>
    </w:p>
    <w:p w:rsidR="004B75E4" w:rsidRDefault="004B75E4" w:rsidP="00196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2.Общая характеристика учебного курса</w:t>
      </w:r>
    </w:p>
    <w:p w:rsidR="004B75E4" w:rsidRPr="001963EF" w:rsidRDefault="004B75E4" w:rsidP="001963EF">
      <w:pPr>
        <w:shd w:val="clear" w:color="auto" w:fill="FFFFFF"/>
        <w:spacing w:line="240" w:lineRule="auto"/>
        <w:ind w:lef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Курс разработан как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 xml:space="preserve">целостная система введения в художественную культуру </w:t>
      </w:r>
      <w:r w:rsidRPr="001963EF">
        <w:rPr>
          <w:rFonts w:ascii="Times New Roman" w:hAnsi="Times New Roman" w:cs="Times New Roman"/>
          <w:sz w:val="24"/>
          <w:szCs w:val="24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художника. Они изучаются в контексте взаимодействия с другими искусствами, а также в контексте конкретных связей с жизнью общества и человека. 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4B75E4" w:rsidRPr="001963EF" w:rsidRDefault="004B75E4" w:rsidP="001963EF">
      <w:pPr>
        <w:shd w:val="clear" w:color="auto" w:fill="FFFFFF"/>
        <w:spacing w:line="240" w:lineRule="auto"/>
        <w:ind w:left="10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1963EF">
        <w:rPr>
          <w:rFonts w:ascii="Times New Roman" w:hAnsi="Times New Roman" w:cs="Times New Roman"/>
          <w:i/>
          <w:iCs/>
          <w:sz w:val="24"/>
          <w:szCs w:val="24"/>
        </w:rPr>
        <w:t>деятельности человека, на выявлении его связей с искусством в процессе ежедневной жизни.</w:t>
      </w:r>
    </w:p>
    <w:p w:rsidR="004B75E4" w:rsidRPr="001963EF" w:rsidRDefault="004B75E4" w:rsidP="001963EF">
      <w:pPr>
        <w:shd w:val="clear" w:color="auto" w:fill="FFFFFF"/>
        <w:spacing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4B75E4" w:rsidRPr="001963EF" w:rsidRDefault="004B75E4" w:rsidP="001963EF">
      <w:pPr>
        <w:shd w:val="clear" w:color="auto" w:fill="FFFFFF"/>
        <w:spacing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4B75E4" w:rsidRPr="001963EF" w:rsidRDefault="004B75E4" w:rsidP="001963EF">
      <w:pPr>
        <w:shd w:val="clear" w:color="auto" w:fill="FFFFFF"/>
        <w:spacing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Курс 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4B75E4" w:rsidRPr="001963EF" w:rsidRDefault="004B75E4" w:rsidP="001963E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>виды учебной деятельности</w:t>
      </w:r>
      <w:r w:rsidRPr="001963EF">
        <w:rPr>
          <w:rFonts w:ascii="Times New Roman" w:hAnsi="Times New Roman" w:cs="Times New Roman"/>
          <w:sz w:val="24"/>
          <w:szCs w:val="24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4B75E4" w:rsidRPr="001963EF" w:rsidRDefault="004B75E4" w:rsidP="001963E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Практическая художественно-творческая деятельность</w:t>
      </w:r>
      <w:r w:rsidRPr="001963EF">
        <w:rPr>
          <w:rFonts w:ascii="Times New Roman" w:hAnsi="Times New Roman" w:cs="Times New Roman"/>
          <w:sz w:val="24"/>
          <w:szCs w:val="24"/>
        </w:rPr>
        <w:t xml:space="preserve"> (ребенок выступает в роли художника) и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>деятельность по восприятию искусства</w:t>
      </w:r>
      <w:r w:rsidRPr="001963EF">
        <w:rPr>
          <w:rFonts w:ascii="Times New Roman" w:hAnsi="Times New Roman" w:cs="Times New Roman"/>
          <w:sz w:val="24"/>
          <w:szCs w:val="24"/>
        </w:rPr>
        <w:t xml:space="preserve">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</w:p>
    <w:p w:rsidR="004B75E4" w:rsidRPr="001963EF" w:rsidRDefault="004B75E4" w:rsidP="001963EF">
      <w:pPr>
        <w:shd w:val="clear" w:color="auto" w:fill="FFFFFF"/>
        <w:spacing w:line="240" w:lineRule="auto"/>
        <w:ind w:left="14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Одна из задач —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 xml:space="preserve">постоянная смена художественных материалов, </w:t>
      </w:r>
      <w:r w:rsidRPr="001963EF">
        <w:rPr>
          <w:rFonts w:ascii="Times New Roman" w:hAnsi="Times New Roman" w:cs="Times New Roman"/>
          <w:sz w:val="24"/>
          <w:szCs w:val="24"/>
        </w:rPr>
        <w:t xml:space="preserve">овладение их выразительными возможностями.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>Многообразие видов деятельности</w:t>
      </w:r>
      <w:r w:rsidRPr="001963EF">
        <w:rPr>
          <w:rFonts w:ascii="Times New Roman" w:hAnsi="Times New Roman" w:cs="Times New Roman"/>
          <w:sz w:val="24"/>
          <w:szCs w:val="24"/>
        </w:rPr>
        <w:t xml:space="preserve">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4B75E4" w:rsidRPr="001963EF" w:rsidRDefault="004B75E4" w:rsidP="001963EF">
      <w:pPr>
        <w:shd w:val="clear" w:color="auto" w:fill="FFFFFF"/>
        <w:spacing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Восприятие произведений искусства</w:t>
      </w:r>
      <w:r w:rsidRPr="001963EF">
        <w:rPr>
          <w:rFonts w:ascii="Times New Roman" w:hAnsi="Times New Roman" w:cs="Times New Roman"/>
          <w:sz w:val="24"/>
          <w:szCs w:val="24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4B75E4" w:rsidRPr="001963EF" w:rsidRDefault="004B75E4" w:rsidP="001963EF">
      <w:pPr>
        <w:shd w:val="clear" w:color="auto" w:fill="FFFFFF"/>
        <w:spacing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4B75E4" w:rsidRPr="001963EF" w:rsidRDefault="004B75E4" w:rsidP="001963EF">
      <w:pPr>
        <w:shd w:val="clear" w:color="auto" w:fill="FFFFFF"/>
        <w:spacing w:line="240" w:lineRule="auto"/>
        <w:ind w:left="19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Развитие художественно-образного мышления</w:t>
      </w:r>
      <w:r w:rsidRPr="001963EF">
        <w:rPr>
          <w:rFonts w:ascii="Times New Roman" w:hAnsi="Times New Roman" w:cs="Times New Roman"/>
          <w:sz w:val="24"/>
          <w:szCs w:val="24"/>
        </w:rPr>
        <w:t xml:space="preserve"> учащихся строится на единстве двух его основ:</w:t>
      </w:r>
      <w:r w:rsidRPr="001963EF">
        <w:rPr>
          <w:rFonts w:ascii="Times New Roman" w:hAnsi="Times New Roman" w:cs="Times New Roman"/>
          <w:i/>
          <w:iCs/>
          <w:sz w:val="24"/>
          <w:szCs w:val="24"/>
        </w:rPr>
        <w:t xml:space="preserve"> развитие наблюдательности</w:t>
      </w:r>
      <w:r w:rsidRPr="001963EF">
        <w:rPr>
          <w:rFonts w:ascii="Times New Roman" w:hAnsi="Times New Roman" w:cs="Times New Roman"/>
          <w:sz w:val="24"/>
          <w:szCs w:val="24"/>
        </w:rPr>
        <w:t xml:space="preserve">, т.е. умения вглядываться в явления жизни, и </w:t>
      </w:r>
      <w:r w:rsidRPr="001963EF">
        <w:rPr>
          <w:rFonts w:ascii="Times New Roman" w:hAnsi="Times New Roman" w:cs="Times New Roman"/>
          <w:i/>
          <w:iCs/>
          <w:sz w:val="24"/>
          <w:szCs w:val="24"/>
        </w:rPr>
        <w:t>развитие фантазии</w:t>
      </w:r>
      <w:r w:rsidRPr="001963EF">
        <w:rPr>
          <w:rFonts w:ascii="Times New Roman" w:hAnsi="Times New Roman" w:cs="Times New Roman"/>
          <w:sz w:val="24"/>
          <w:szCs w:val="24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4B75E4" w:rsidRPr="001963EF" w:rsidRDefault="004B75E4" w:rsidP="001963EF">
      <w:pPr>
        <w:shd w:val="clear" w:color="auto" w:fill="FFFFFF"/>
        <w:spacing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1963EF">
        <w:rPr>
          <w:rFonts w:ascii="Times New Roman" w:hAnsi="Times New Roman" w:cs="Times New Roman"/>
          <w:sz w:val="24"/>
          <w:szCs w:val="24"/>
        </w:rPr>
        <w:t xml:space="preserve"> —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>духовное развитие личности,</w:t>
      </w:r>
      <w:r w:rsidRPr="001963EF">
        <w:rPr>
          <w:rFonts w:ascii="Times New Roman" w:hAnsi="Times New Roman" w:cs="Times New Roman"/>
          <w:sz w:val="24"/>
          <w:szCs w:val="24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4B75E4" w:rsidRPr="001963EF" w:rsidRDefault="004B75E4" w:rsidP="001963EF">
      <w:pPr>
        <w:shd w:val="clear" w:color="auto" w:fill="FFFFFF"/>
        <w:spacing w:line="240" w:lineRule="auto"/>
        <w:ind w:left="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помогающие детям на уроке воспринимать и создавать заданный образ.</w:t>
      </w:r>
    </w:p>
    <w:p w:rsidR="004B75E4" w:rsidRPr="001963EF" w:rsidRDefault="004B75E4" w:rsidP="001963EF">
      <w:pPr>
        <w:shd w:val="clear" w:color="auto" w:fill="FFFFFF"/>
        <w:spacing w:line="240" w:lineRule="auto"/>
        <w:ind w:left="10" w:right="1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Программа «Изобразительное искусство» предусматривает чередование уроков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индивидуальногопрактического творчества учащихся </w:t>
      </w:r>
      <w:r w:rsidRPr="001963EF">
        <w:rPr>
          <w:rFonts w:ascii="Times New Roman" w:hAnsi="Times New Roman" w:cs="Times New Roman"/>
          <w:sz w:val="24"/>
          <w:szCs w:val="24"/>
        </w:rPr>
        <w:t>и уроков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 xml:space="preserve"> коллективной творческой деятельности.</w:t>
      </w:r>
    </w:p>
    <w:p w:rsidR="004B75E4" w:rsidRPr="001963EF" w:rsidRDefault="004B75E4" w:rsidP="001963EF">
      <w:pPr>
        <w:shd w:val="clear" w:color="auto" w:fill="FFFFFF"/>
        <w:spacing w:line="240" w:lineRule="auto"/>
        <w:ind w:left="14"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4B75E4" w:rsidRPr="001963EF" w:rsidRDefault="004B75E4" w:rsidP="001963EF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4B75E4" w:rsidRPr="001963EF" w:rsidRDefault="004B75E4" w:rsidP="001963EF">
      <w:pPr>
        <w:shd w:val="clear" w:color="auto" w:fill="FFFFFF"/>
        <w:spacing w:line="240" w:lineRule="auto"/>
        <w:ind w:left="19"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Художественные знания, умения и навыки являются основным средством приобщения к художественной культуре. Средства художественной выразительности — форма, пропорции, пространство, светотональность, цвет, линия, объем, фактура материала, ритм, композиция — осваиваются учащимися на всем протяжении обучения.</w:t>
      </w:r>
    </w:p>
    <w:p w:rsidR="004B75E4" w:rsidRPr="001963EF" w:rsidRDefault="004B75E4" w:rsidP="001963EF">
      <w:pPr>
        <w:shd w:val="clear" w:color="auto" w:fill="FFFFFF"/>
        <w:spacing w:line="240" w:lineRule="auto"/>
        <w:ind w:left="5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4B75E4" w:rsidRPr="001963EF" w:rsidRDefault="004B75E4" w:rsidP="001963EF">
      <w:pPr>
        <w:shd w:val="clear" w:color="auto" w:fill="FFFFFF"/>
        <w:spacing w:line="240" w:lineRule="auto"/>
        <w:ind w:left="2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4B75E4" w:rsidRPr="001963EF" w:rsidRDefault="004B75E4" w:rsidP="001963EF">
      <w:pPr>
        <w:shd w:val="clear" w:color="auto" w:fill="FFFFFF"/>
        <w:spacing w:line="240" w:lineRule="auto"/>
        <w:ind w:left="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Обсуждение детских работ</w:t>
      </w:r>
      <w:r w:rsidRPr="001963EF">
        <w:rPr>
          <w:rFonts w:ascii="Times New Roman" w:hAnsi="Times New Roman" w:cs="Times New Roman"/>
          <w:sz w:val="24"/>
          <w:szCs w:val="24"/>
        </w:rPr>
        <w:t xml:space="preserve"> с точки зрения их содержания, выра</w:t>
      </w:r>
      <w:r w:rsidRPr="001963EF">
        <w:rPr>
          <w:rFonts w:ascii="Times New Roman" w:hAnsi="Times New Roman" w:cs="Times New Roman"/>
          <w:sz w:val="24"/>
          <w:szCs w:val="24"/>
        </w:rPr>
        <w:softHyphen/>
        <w:t>зительности, оригинальности активизирует внимание детей, формирует опыт творческого общения.</w:t>
      </w:r>
    </w:p>
    <w:p w:rsidR="004B75E4" w:rsidRPr="001963EF" w:rsidRDefault="004B75E4" w:rsidP="001963EF">
      <w:pPr>
        <w:shd w:val="clear" w:color="auto" w:fill="FFFFFF"/>
        <w:spacing w:line="240" w:lineRule="auto"/>
        <w:ind w:left="10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Периодическая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выставок </w:t>
      </w:r>
      <w:r w:rsidRPr="001963EF">
        <w:rPr>
          <w:rFonts w:ascii="Times New Roman" w:hAnsi="Times New Roman" w:cs="Times New Roman"/>
          <w:sz w:val="24"/>
          <w:szCs w:val="24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4B75E4" w:rsidRPr="001963EF" w:rsidRDefault="004B75E4" w:rsidP="001963EF">
      <w:pPr>
        <w:shd w:val="clear" w:color="auto" w:fill="FFFFFF"/>
        <w:spacing w:line="240" w:lineRule="auto"/>
        <w:ind w:right="1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3.Место  курса в учебном плане.</w:t>
      </w:r>
    </w:p>
    <w:p w:rsidR="004B75E4" w:rsidRPr="001963EF" w:rsidRDefault="004B75E4" w:rsidP="001963EF">
      <w:pPr>
        <w:shd w:val="clear" w:color="auto" w:fill="FFFFFF"/>
        <w:spacing w:line="240" w:lineRule="auto"/>
        <w:ind w:right="10" w:firstLine="720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Рабочая программа по курсу «Изобразительное искусство» разработана для 1-4 классов начальной школы. На изучение предмета отводится 1 час в неделю, всего на курс 135ч. Предмет изучается в 1 классе -33 ч в год, во 2 классе -34ч в год, 3-4 классах – 34ч в год.</w:t>
      </w:r>
    </w:p>
    <w:p w:rsidR="004B75E4" w:rsidRPr="001963EF" w:rsidRDefault="004B75E4" w:rsidP="001963EF">
      <w:pPr>
        <w:shd w:val="clear" w:color="auto" w:fill="FFFFFF"/>
        <w:spacing w:line="240" w:lineRule="auto"/>
        <w:ind w:right="10" w:firstLine="720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4. Ценностные ориентиры содержания учебного курса .</w:t>
      </w:r>
    </w:p>
    <w:p w:rsidR="004B75E4" w:rsidRPr="001963EF" w:rsidRDefault="004B75E4" w:rsidP="001963E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Приоритетная цель художественного образования в школе —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 xml:space="preserve">духовно-нравственное развитие </w:t>
      </w:r>
      <w:r w:rsidRPr="001963EF">
        <w:rPr>
          <w:rFonts w:ascii="Times New Roman" w:hAnsi="Times New Roman" w:cs="Times New Roman"/>
          <w:sz w:val="24"/>
          <w:szCs w:val="24"/>
        </w:rPr>
        <w:t>ребенка, т. е. формирова</w:t>
      </w:r>
      <w:r w:rsidRPr="001963EF">
        <w:rPr>
          <w:rFonts w:ascii="Times New Roman" w:hAnsi="Times New Roman" w:cs="Times New Roman"/>
          <w:sz w:val="24"/>
          <w:szCs w:val="24"/>
        </w:rPr>
        <w:softHyphen/>
        <w:t>ние у него качеств, отвечающих представлениям об истинной че</w:t>
      </w:r>
      <w:r w:rsidRPr="001963EF">
        <w:rPr>
          <w:rFonts w:ascii="Times New Roman" w:hAnsi="Times New Roman" w:cs="Times New Roman"/>
          <w:sz w:val="24"/>
          <w:szCs w:val="24"/>
        </w:rPr>
        <w:softHyphen/>
        <w:t xml:space="preserve">ловечности, о доброте и культурной полноценности в восприятии мира. </w:t>
      </w:r>
    </w:p>
    <w:p w:rsidR="004B75E4" w:rsidRPr="001963EF" w:rsidRDefault="004B75E4" w:rsidP="001963E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Культуросозидающая роль программы состоит также в вос</w:t>
      </w:r>
      <w:r w:rsidRPr="001963EF">
        <w:rPr>
          <w:rFonts w:ascii="Times New Roman" w:hAnsi="Times New Roman" w:cs="Times New Roman"/>
          <w:sz w:val="24"/>
          <w:szCs w:val="24"/>
        </w:rPr>
        <w:softHyphen/>
        <w:t xml:space="preserve">питании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>гражданственности и патриотизма</w:t>
      </w:r>
      <w:r w:rsidRPr="001963EF">
        <w:rPr>
          <w:rFonts w:ascii="Times New Roman" w:hAnsi="Times New Roman" w:cs="Times New Roman"/>
          <w:sz w:val="24"/>
          <w:szCs w:val="24"/>
        </w:rPr>
        <w:t xml:space="preserve">. Прежде всего ребенок постигает искусство своей Родины, а потом знакомиться с искусством других народов. </w:t>
      </w:r>
    </w:p>
    <w:p w:rsidR="004B75E4" w:rsidRPr="001963EF" w:rsidRDefault="004B75E4" w:rsidP="001963EF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>многообразие культур разных народов</w:t>
      </w:r>
      <w:r w:rsidRPr="001963EF">
        <w:rPr>
          <w:rFonts w:ascii="Times New Roman" w:hAnsi="Times New Roman" w:cs="Times New Roman"/>
          <w:sz w:val="24"/>
          <w:szCs w:val="24"/>
        </w:rPr>
        <w:t xml:space="preserve"> и ценностные связи, объединяющие всех людей планеты. Природа и жизнь являются базисом формируемогомироотношения.</w:t>
      </w:r>
    </w:p>
    <w:p w:rsidR="004B75E4" w:rsidRPr="001963EF" w:rsidRDefault="004B75E4" w:rsidP="001963EF">
      <w:pPr>
        <w:shd w:val="clear" w:color="auto" w:fill="FFFFFF"/>
        <w:spacing w:line="240" w:lineRule="auto"/>
        <w:ind w:left="5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Связи искусства с жизнью человека</w:t>
      </w:r>
      <w:r w:rsidRPr="001963EF">
        <w:rPr>
          <w:rFonts w:ascii="Times New Roman" w:hAnsi="Times New Roman" w:cs="Times New Roman"/>
          <w:sz w:val="24"/>
          <w:szCs w:val="24"/>
        </w:rPr>
        <w:t>, роль искусства в повсед</w:t>
      </w:r>
      <w:r w:rsidRPr="001963EF">
        <w:rPr>
          <w:rFonts w:ascii="Times New Roman" w:hAnsi="Times New Roman" w:cs="Times New Roman"/>
          <w:sz w:val="24"/>
          <w:szCs w:val="24"/>
        </w:rPr>
        <w:softHyphen/>
        <w:t>невном его бытии, в жизни общества, значение искусства в раз</w:t>
      </w:r>
      <w:r w:rsidRPr="001963EF">
        <w:rPr>
          <w:rFonts w:ascii="Times New Roman" w:hAnsi="Times New Roman" w:cs="Times New Roman"/>
          <w:sz w:val="24"/>
          <w:szCs w:val="24"/>
        </w:rPr>
        <w:softHyphen/>
        <w:t>витии каждого ребенка — главный смысловой стержень курса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B75E4" w:rsidRPr="001963EF" w:rsidRDefault="004B75E4" w:rsidP="001963EF">
      <w:pPr>
        <w:shd w:val="clear" w:color="auto" w:fill="FFFFFF"/>
        <w:spacing w:line="240" w:lineRule="auto"/>
        <w:ind w:left="5"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4B75E4" w:rsidRPr="001963EF" w:rsidRDefault="004B75E4" w:rsidP="001963EF">
      <w:pPr>
        <w:shd w:val="clear" w:color="auto" w:fill="FFFFFF"/>
        <w:spacing w:line="240" w:lineRule="auto"/>
        <w:ind w:left="5"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Одна из главных задач курса — развитие у ребенка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>интереса к внутреннему миру человека</w:t>
      </w:r>
      <w:r w:rsidRPr="001963EF">
        <w:rPr>
          <w:rFonts w:ascii="Times New Roman" w:hAnsi="Times New Roman" w:cs="Times New Roman"/>
          <w:sz w:val="24"/>
          <w:szCs w:val="24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>способности сопереживани</w:t>
      </w:r>
      <w:r w:rsidRPr="001963EF">
        <w:rPr>
          <w:rFonts w:ascii="Times New Roman" w:hAnsi="Times New Roman" w:cs="Times New Roman"/>
          <w:sz w:val="24"/>
          <w:szCs w:val="24"/>
        </w:rPr>
        <w:t>я.</w:t>
      </w:r>
    </w:p>
    <w:p w:rsidR="004B75E4" w:rsidRPr="001963EF" w:rsidRDefault="004B75E4" w:rsidP="001963EF">
      <w:pPr>
        <w:shd w:val="clear" w:color="auto" w:fill="FFFFFF"/>
        <w:spacing w:line="240" w:lineRule="auto"/>
        <w:ind w:left="5"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деятельностной форме,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>в форме личноготворческого опыта.</w:t>
      </w:r>
      <w:r w:rsidRPr="001963EF">
        <w:rPr>
          <w:rFonts w:ascii="Times New Roman" w:hAnsi="Times New Roman" w:cs="Times New Roman"/>
          <w:sz w:val="24"/>
          <w:szCs w:val="24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4B75E4" w:rsidRPr="001963EF" w:rsidRDefault="004B75E4" w:rsidP="001963EF">
      <w:pPr>
        <w:shd w:val="clear" w:color="auto" w:fill="FFFFFF"/>
        <w:spacing w:line="240" w:lineRule="auto"/>
        <w:ind w:left="5" w:right="5" w:firstLine="720"/>
        <w:jc w:val="both"/>
        <w:rPr>
          <w:rStyle w:val="FontStyle16"/>
          <w:rFonts w:ascii="Times New Roman" w:hAnsi="Times New Roman" w:cs="Times New Roman"/>
          <w:b w:val="0"/>
          <w:bCs w:val="0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1963EF">
        <w:rPr>
          <w:rFonts w:ascii="Times New Roman" w:hAnsi="Times New Roman" w:cs="Times New Roman"/>
          <w:b/>
          <w:bCs/>
          <w:sz w:val="24"/>
          <w:szCs w:val="24"/>
        </w:rPr>
        <w:t>проживание художественного образа</w:t>
      </w:r>
      <w:r w:rsidRPr="001963EF">
        <w:rPr>
          <w:rFonts w:ascii="Times New Roman" w:hAnsi="Times New Roman" w:cs="Times New Roman"/>
          <w:sz w:val="24"/>
          <w:szCs w:val="24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4B75E4" w:rsidRPr="001963EF" w:rsidRDefault="004B75E4" w:rsidP="001963EF">
      <w:pPr>
        <w:pStyle w:val="Style5"/>
        <w:widowControl/>
        <w:spacing w:line="240" w:lineRule="auto"/>
        <w:jc w:val="center"/>
        <w:rPr>
          <w:rStyle w:val="FontStyle14"/>
          <w:sz w:val="24"/>
          <w:szCs w:val="24"/>
        </w:rPr>
      </w:pPr>
      <w:r w:rsidRPr="001963EF">
        <w:rPr>
          <w:rStyle w:val="FontStyle16"/>
          <w:rFonts w:ascii="Times New Roman" w:hAnsi="Times New Roman" w:cs="Times New Roman"/>
          <w:sz w:val="24"/>
          <w:szCs w:val="24"/>
          <w:lang w:eastAsia="en-US"/>
        </w:rPr>
        <w:t>5. Планируемые результаты освоения учебного курса.</w:t>
      </w:r>
    </w:p>
    <w:p w:rsidR="004B75E4" w:rsidRPr="001963EF" w:rsidRDefault="004B75E4" w:rsidP="001963EF">
      <w:pPr>
        <w:pStyle w:val="Style2"/>
        <w:widowControl/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5"/>
          <w:sz w:val="24"/>
          <w:szCs w:val="24"/>
        </w:rPr>
        <w:t xml:space="preserve">Личностные результаты </w:t>
      </w:r>
      <w:r w:rsidRPr="001963EF">
        <w:rPr>
          <w:rStyle w:val="FontStyle14"/>
          <w:sz w:val="24"/>
          <w:szCs w:val="24"/>
        </w:rPr>
        <w:t>отражаются в индивидуальных ка</w:t>
      </w:r>
      <w:r w:rsidRPr="001963EF">
        <w:rPr>
          <w:rStyle w:val="FontStyle14"/>
          <w:sz w:val="24"/>
          <w:szCs w:val="24"/>
        </w:rPr>
        <w:softHyphen/>
        <w:t>чественных свойствах учащихся, которые они должны приоб</w:t>
      </w:r>
      <w:r w:rsidRPr="001963EF">
        <w:rPr>
          <w:rStyle w:val="FontStyle14"/>
          <w:sz w:val="24"/>
          <w:szCs w:val="24"/>
        </w:rPr>
        <w:softHyphen/>
        <w:t>рести в процессе освоения учебного предмета по программе «Изобразительное искусство»:</w:t>
      </w:r>
    </w:p>
    <w:p w:rsidR="004B75E4" w:rsidRPr="001963EF" w:rsidRDefault="004B75E4" w:rsidP="001963EF">
      <w:pPr>
        <w:pStyle w:val="Style7"/>
        <w:widowControl/>
        <w:numPr>
          <w:ilvl w:val="0"/>
          <w:numId w:val="2"/>
        </w:numPr>
        <w:spacing w:line="240" w:lineRule="auto"/>
        <w:ind w:left="1035" w:hanging="326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чувство гордости за культуру и искусство Родины, своего народа;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уважительное отношение к культуре и искусству других на</w:t>
      </w:r>
      <w:r w:rsidRPr="001963EF">
        <w:rPr>
          <w:rStyle w:val="FontStyle14"/>
          <w:sz w:val="24"/>
          <w:szCs w:val="24"/>
        </w:rPr>
        <w:softHyphen/>
        <w:t>родов нашей страны и мира в целом;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понимание особой роли культуры и искусства в жизни об</w:t>
      </w:r>
      <w:r w:rsidRPr="001963EF">
        <w:rPr>
          <w:rStyle w:val="FontStyle14"/>
          <w:sz w:val="24"/>
          <w:szCs w:val="24"/>
        </w:rPr>
        <w:softHyphen/>
        <w:t>щества и каждого отдельного человека;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сформированность эстетических потребностей (потребностей в общении с искусством, природой, потребностей в творчес</w:t>
      </w:r>
      <w:r w:rsidRPr="001963EF">
        <w:rPr>
          <w:rStyle w:val="FontStyle14"/>
          <w:sz w:val="24"/>
          <w:szCs w:val="24"/>
        </w:rPr>
        <w:softHyphen/>
        <w:t>ком отношении к окружающему миру, потребностей в само</w:t>
      </w:r>
      <w:r w:rsidRPr="001963EF">
        <w:rPr>
          <w:rStyle w:val="FontStyle14"/>
          <w:sz w:val="24"/>
          <w:szCs w:val="24"/>
        </w:rPr>
        <w:softHyphen/>
        <w:t>стоятельной практической творческой деятельности), ценнос</w:t>
      </w:r>
      <w:r w:rsidRPr="001963EF">
        <w:rPr>
          <w:rStyle w:val="FontStyle14"/>
          <w:sz w:val="24"/>
          <w:szCs w:val="24"/>
        </w:rPr>
        <w:softHyphen/>
        <w:t>тей и чувств;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развитие этических чувств, доброжелательности и эмоцио</w:t>
      </w:r>
      <w:r w:rsidRPr="001963EF">
        <w:rPr>
          <w:rStyle w:val="FontStyle14"/>
          <w:sz w:val="24"/>
          <w:szCs w:val="24"/>
        </w:rPr>
        <w:softHyphen/>
        <w:t>нально-нравственной отзывчивости, понимания и сопережи</w:t>
      </w:r>
      <w:r w:rsidRPr="001963EF">
        <w:rPr>
          <w:rStyle w:val="FontStyle14"/>
          <w:sz w:val="24"/>
          <w:szCs w:val="24"/>
        </w:rPr>
        <w:softHyphen/>
        <w:t>вания чувствам других людей;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</w:t>
      </w:r>
      <w:r w:rsidRPr="001963EF">
        <w:rPr>
          <w:rStyle w:val="FontStyle14"/>
          <w:sz w:val="24"/>
          <w:szCs w:val="24"/>
        </w:rPr>
        <w:softHyphen/>
        <w:t>мыслом;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обсуждать и анализировать собственную художест</w:t>
      </w:r>
      <w:r w:rsidRPr="001963EF">
        <w:rPr>
          <w:rStyle w:val="FontStyle14"/>
          <w:sz w:val="24"/>
          <w:szCs w:val="24"/>
        </w:rPr>
        <w:softHyphen/>
        <w:t>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4B75E4" w:rsidRPr="001963EF" w:rsidRDefault="004B75E4" w:rsidP="001963EF">
      <w:pPr>
        <w:pStyle w:val="Style2"/>
        <w:widowControl/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5"/>
          <w:sz w:val="24"/>
          <w:szCs w:val="24"/>
        </w:rPr>
        <w:t xml:space="preserve">Метапредметные результаты </w:t>
      </w:r>
      <w:r w:rsidRPr="001963EF">
        <w:rPr>
          <w:rStyle w:val="FontStyle14"/>
          <w:sz w:val="24"/>
          <w:szCs w:val="24"/>
        </w:rPr>
        <w:t>характеризуют уровень сфор</w:t>
      </w:r>
      <w:r w:rsidRPr="001963EF">
        <w:rPr>
          <w:rStyle w:val="FontStyle14"/>
          <w:sz w:val="24"/>
          <w:szCs w:val="24"/>
        </w:rPr>
        <w:softHyphen/>
        <w:t>мированное™ универсальных способностей учащихся, прояв</w:t>
      </w:r>
      <w:r w:rsidRPr="001963EF">
        <w:rPr>
          <w:rStyle w:val="FontStyle14"/>
          <w:sz w:val="24"/>
          <w:szCs w:val="24"/>
        </w:rPr>
        <w:softHyphen/>
        <w:t>ляющихся в познавательной и практической творческой дея</w:t>
      </w:r>
      <w:r w:rsidRPr="001963EF">
        <w:rPr>
          <w:rStyle w:val="FontStyle14"/>
          <w:sz w:val="24"/>
          <w:szCs w:val="24"/>
        </w:rPr>
        <w:softHyphen/>
        <w:t>тельности:</w:t>
      </w:r>
    </w:p>
    <w:p w:rsidR="004B75E4" w:rsidRPr="001963EF" w:rsidRDefault="004B75E4" w:rsidP="001963EF">
      <w:pPr>
        <w:pStyle w:val="Style8"/>
        <w:widowControl/>
        <w:tabs>
          <w:tab w:val="left" w:pos="317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• освоение способов решения проблем творческого и поиско</w:t>
      </w:r>
      <w:r w:rsidRPr="001963EF">
        <w:rPr>
          <w:rStyle w:val="FontStyle14"/>
          <w:sz w:val="24"/>
          <w:szCs w:val="24"/>
        </w:rPr>
        <w:softHyphen/>
        <w:t>вого характера;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умением творческого видения с позиций худож</w:t>
      </w:r>
      <w:r w:rsidRPr="001963EF">
        <w:rPr>
          <w:rStyle w:val="FontStyle14"/>
          <w:sz w:val="24"/>
          <w:szCs w:val="24"/>
        </w:rPr>
        <w:softHyphen/>
        <w:t>ника, т. е. умением сравнивать, анализировать, выделять главное, обобщать;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</w:t>
      </w:r>
      <w:r w:rsidRPr="001963EF">
        <w:rPr>
          <w:rStyle w:val="FontStyle14"/>
          <w:sz w:val="24"/>
          <w:szCs w:val="24"/>
        </w:rPr>
        <w:softHyphen/>
        <w:t>вовать даже в ситуациях неуспеха;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освоение начальных форм познавательной и личностной реф</w:t>
      </w:r>
      <w:r w:rsidRPr="001963EF">
        <w:rPr>
          <w:rStyle w:val="FontStyle14"/>
          <w:sz w:val="24"/>
          <w:szCs w:val="24"/>
        </w:rPr>
        <w:softHyphen/>
        <w:t>лексии;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</w:t>
      </w:r>
      <w:r w:rsidRPr="001963EF">
        <w:rPr>
          <w:rStyle w:val="FontStyle14"/>
          <w:sz w:val="24"/>
          <w:szCs w:val="24"/>
        </w:rPr>
        <w:softHyphen/>
        <w:t>знакам;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использование средств информационных технологий для ре</w:t>
      </w:r>
      <w:r w:rsidRPr="001963EF">
        <w:rPr>
          <w:rStyle w:val="FontStyle14"/>
          <w:sz w:val="24"/>
          <w:szCs w:val="24"/>
        </w:rPr>
        <w:softHyphen/>
        <w:t>шения различных учебно-творческих задач в процессе поис</w:t>
      </w:r>
      <w:r w:rsidRPr="001963EF">
        <w:rPr>
          <w:rStyle w:val="FontStyle14"/>
          <w:sz w:val="24"/>
          <w:szCs w:val="24"/>
        </w:rPr>
        <w:softHyphen/>
        <w:t>ка дополнительного изобразительного материала, выполне</w:t>
      </w:r>
      <w:r w:rsidRPr="001963EF">
        <w:rPr>
          <w:rStyle w:val="FontStyle14"/>
          <w:sz w:val="24"/>
          <w:szCs w:val="24"/>
        </w:rPr>
        <w:softHyphen/>
        <w:t>ние творческих проектов, отдельных упражнений по живо</w:t>
      </w:r>
      <w:r w:rsidRPr="001963EF">
        <w:rPr>
          <w:rStyle w:val="FontStyle14"/>
          <w:sz w:val="24"/>
          <w:szCs w:val="24"/>
        </w:rPr>
        <w:softHyphen/>
        <w:t>писи, графике, моделированию и т.д.;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4B75E4" w:rsidRPr="001963EF" w:rsidRDefault="004B75E4" w:rsidP="001963EF">
      <w:pPr>
        <w:pStyle w:val="Style2"/>
        <w:widowControl/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5"/>
          <w:sz w:val="24"/>
          <w:szCs w:val="24"/>
        </w:rPr>
        <w:t xml:space="preserve">Предметные результаты </w:t>
      </w:r>
      <w:r w:rsidRPr="001963EF">
        <w:rPr>
          <w:rStyle w:val="FontStyle14"/>
          <w:sz w:val="24"/>
          <w:szCs w:val="24"/>
        </w:rPr>
        <w:t>характеризуют опыт учащихся в художественно-творческой деятельности, который приоб</w:t>
      </w:r>
      <w:r w:rsidRPr="001963EF">
        <w:rPr>
          <w:rStyle w:val="FontStyle14"/>
          <w:sz w:val="24"/>
          <w:szCs w:val="24"/>
        </w:rPr>
        <w:softHyphen/>
        <w:t>ретается и закрепляется в процессе освоения учебного пред</w:t>
      </w:r>
      <w:r w:rsidRPr="001963EF">
        <w:rPr>
          <w:rStyle w:val="FontStyle14"/>
          <w:sz w:val="24"/>
          <w:szCs w:val="24"/>
        </w:rPr>
        <w:softHyphen/>
        <w:t>мета: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сформированность первоначальных представлений о роли изобразительного искусства в жизни человека, его роли в ду</w:t>
      </w:r>
      <w:r w:rsidRPr="001963EF">
        <w:rPr>
          <w:rStyle w:val="FontStyle14"/>
          <w:sz w:val="24"/>
          <w:szCs w:val="24"/>
        </w:rPr>
        <w:softHyphen/>
        <w:t>ховно-нравственном развитии человека;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0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</w:t>
      </w:r>
      <w:r w:rsidRPr="001963EF">
        <w:rPr>
          <w:rStyle w:val="FontStyle14"/>
          <w:sz w:val="24"/>
          <w:szCs w:val="24"/>
        </w:rPr>
        <w:softHyphen/>
        <w:t>щении с искусством;</w:t>
      </w:r>
    </w:p>
    <w:p w:rsidR="004B75E4" w:rsidRPr="001963EF" w:rsidRDefault="004B75E4" w:rsidP="001963EF">
      <w:pPr>
        <w:pStyle w:val="Style7"/>
        <w:widowControl/>
        <w:numPr>
          <w:ilvl w:val="0"/>
          <w:numId w:val="2"/>
        </w:numPr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практическими умениями и навыками в восприя</w:t>
      </w:r>
      <w:r w:rsidRPr="001963EF">
        <w:rPr>
          <w:rStyle w:val="FontStyle14"/>
          <w:sz w:val="24"/>
          <w:szCs w:val="24"/>
        </w:rPr>
        <w:softHyphen/>
        <w:t>тии, анализе и оценке произведений искусства;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элементарными практическими умениями и на</w:t>
      </w:r>
      <w:r w:rsidRPr="001963EF">
        <w:rPr>
          <w:rStyle w:val="FontStyle14"/>
          <w:sz w:val="24"/>
          <w:szCs w:val="24"/>
        </w:rPr>
        <w:softHyphen/>
        <w:t>выками в различных видах художественной деятельности (рисунке, живописи, скульптуре, художественном конструи</w:t>
      </w:r>
      <w:r w:rsidRPr="001963EF">
        <w:rPr>
          <w:rStyle w:val="FontStyle14"/>
          <w:sz w:val="24"/>
          <w:szCs w:val="24"/>
        </w:rPr>
        <w:softHyphen/>
        <w:t>ровании), а также в специфических формах художественной деятельности, базирующихся на ИКТ (цифровая фотогра</w:t>
      </w:r>
      <w:r w:rsidRPr="001963EF">
        <w:rPr>
          <w:rStyle w:val="FontStyle14"/>
          <w:sz w:val="24"/>
          <w:szCs w:val="24"/>
        </w:rPr>
        <w:softHyphen/>
        <w:t>фия, видеозапись, элементы мультипликации и пр.);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знание видов художественной деятельности: изобразитель</w:t>
      </w:r>
      <w:r w:rsidRPr="001963EF">
        <w:rPr>
          <w:rStyle w:val="FontStyle14"/>
          <w:sz w:val="24"/>
          <w:szCs w:val="24"/>
        </w:rPr>
        <w:softHyphen/>
        <w:t>ной (живопись, графика, скульптура), конструктивной (ди</w:t>
      </w:r>
      <w:r w:rsidRPr="001963EF">
        <w:rPr>
          <w:rStyle w:val="FontStyle14"/>
          <w:sz w:val="24"/>
          <w:szCs w:val="24"/>
        </w:rPr>
        <w:softHyphen/>
        <w:t>зайн и архитектура), декоративной (народные и прикладные виды искусства);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знание основных видов и жанров пространственно-визуаль</w:t>
      </w:r>
      <w:r w:rsidRPr="001963EF">
        <w:rPr>
          <w:rStyle w:val="FontStyle14"/>
          <w:sz w:val="24"/>
          <w:szCs w:val="24"/>
        </w:rPr>
        <w:softHyphen/>
        <w:t>ных искусств;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понимание образной природы искусства;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эстетическая оценка явлений природы, событий окружаю</w:t>
      </w:r>
      <w:r w:rsidRPr="001963EF">
        <w:rPr>
          <w:rStyle w:val="FontStyle14"/>
          <w:sz w:val="24"/>
          <w:szCs w:val="24"/>
        </w:rPr>
        <w:softHyphen/>
        <w:t>щего мира;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применение художественных умений, знаний и представле</w:t>
      </w:r>
      <w:r w:rsidRPr="001963EF">
        <w:rPr>
          <w:rStyle w:val="FontStyle14"/>
          <w:sz w:val="24"/>
          <w:szCs w:val="24"/>
        </w:rPr>
        <w:softHyphen/>
        <w:t>ний в процессе выполнения художественно-творческих работ;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способность узнавать, воспринимать, описывать и эмоцио</w:t>
      </w:r>
      <w:r w:rsidRPr="001963EF">
        <w:rPr>
          <w:rStyle w:val="FontStyle14"/>
          <w:sz w:val="24"/>
          <w:szCs w:val="24"/>
        </w:rPr>
        <w:softHyphen/>
        <w:t>нально оценивать несколько великих произведений русско</w:t>
      </w:r>
      <w:r w:rsidRPr="001963EF">
        <w:rPr>
          <w:rStyle w:val="FontStyle14"/>
          <w:sz w:val="24"/>
          <w:szCs w:val="24"/>
        </w:rPr>
        <w:softHyphen/>
        <w:t>го и мирового искусства;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видеть проявления визуально-пространственных ис</w:t>
      </w:r>
      <w:r w:rsidRPr="001963EF">
        <w:rPr>
          <w:rStyle w:val="FontStyle14"/>
          <w:sz w:val="24"/>
          <w:szCs w:val="24"/>
        </w:rPr>
        <w:softHyphen/>
        <w:t>кусств в окружающей жизни: в доме, на улице, в театре, на празднике;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способность использовать в художественно-творческой дея</w:t>
      </w:r>
      <w:r w:rsidRPr="001963EF">
        <w:rPr>
          <w:rStyle w:val="FontStyle14"/>
          <w:sz w:val="24"/>
          <w:szCs w:val="24"/>
        </w:rPr>
        <w:softHyphen/>
        <w:t>тельности различные художественные материалы и худо</w:t>
      </w:r>
      <w:r w:rsidRPr="001963EF">
        <w:rPr>
          <w:rStyle w:val="FontStyle14"/>
          <w:sz w:val="24"/>
          <w:szCs w:val="24"/>
        </w:rPr>
        <w:softHyphen/>
        <w:t>жественные техники;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способность передавать в художественно-творческой дея</w:t>
      </w:r>
      <w:r w:rsidRPr="001963EF">
        <w:rPr>
          <w:rStyle w:val="FontStyle14"/>
          <w:sz w:val="24"/>
          <w:szCs w:val="24"/>
        </w:rPr>
        <w:softHyphen/>
        <w:t>тельности характер, эмоциональные состояния и свое отно</w:t>
      </w:r>
      <w:r w:rsidRPr="001963EF">
        <w:rPr>
          <w:rStyle w:val="FontStyle14"/>
          <w:sz w:val="24"/>
          <w:szCs w:val="24"/>
        </w:rPr>
        <w:softHyphen/>
        <w:t>шение к природе, человеку, обществу;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компоновать на плоскости листа и в объеме заду</w:t>
      </w:r>
      <w:r w:rsidRPr="001963EF">
        <w:rPr>
          <w:rStyle w:val="FontStyle14"/>
          <w:sz w:val="24"/>
          <w:szCs w:val="24"/>
        </w:rPr>
        <w:softHyphen/>
        <w:t>манный художественный образ;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освоение умений применять в художественно-творческой деятельности основы цветоведения, основы графической грамоты;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характеризовать и эстетически оценивать разнообра</w:t>
      </w:r>
      <w:r w:rsidRPr="001963EF">
        <w:rPr>
          <w:rStyle w:val="FontStyle14"/>
          <w:sz w:val="24"/>
          <w:szCs w:val="24"/>
        </w:rPr>
        <w:softHyphen/>
        <w:t>зие и красоту природы различных регионов нашей страны;</w:t>
      </w:r>
    </w:p>
    <w:p w:rsidR="004B75E4" w:rsidRPr="001963EF" w:rsidRDefault="004B75E4" w:rsidP="001963EF">
      <w:pPr>
        <w:pStyle w:val="Style7"/>
        <w:widowControl/>
        <w:numPr>
          <w:ilvl w:val="0"/>
          <w:numId w:val="2"/>
        </w:numPr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рассуждать о многообразии представлений о красо</w:t>
      </w:r>
      <w:r w:rsidRPr="001963EF">
        <w:rPr>
          <w:rStyle w:val="FontStyle14"/>
          <w:sz w:val="24"/>
          <w:szCs w:val="24"/>
        </w:rPr>
        <w:softHyphen/>
        <w:t>те у народов мира, способности человека в самых разных природных условиях создавать свою самобытную художест</w:t>
      </w:r>
      <w:r w:rsidRPr="001963EF">
        <w:rPr>
          <w:rStyle w:val="FontStyle14"/>
          <w:sz w:val="24"/>
          <w:szCs w:val="24"/>
        </w:rPr>
        <w:softHyphen/>
        <w:t>венную культуру;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изображение в творческих работах особенностей художест</w:t>
      </w:r>
      <w:r w:rsidRPr="001963EF">
        <w:rPr>
          <w:rStyle w:val="FontStyle14"/>
          <w:sz w:val="24"/>
          <w:szCs w:val="24"/>
        </w:rPr>
        <w:softHyphen/>
        <w:t>венной культуры разных (знакомых по урокам) народов, пе</w:t>
      </w:r>
      <w:r w:rsidRPr="001963EF">
        <w:rPr>
          <w:rStyle w:val="FontStyle14"/>
          <w:sz w:val="24"/>
          <w:szCs w:val="24"/>
        </w:rPr>
        <w:softHyphen/>
        <w:t>редача особенностей понимания ими красоты природы, че</w:t>
      </w:r>
      <w:r w:rsidRPr="001963EF">
        <w:rPr>
          <w:rStyle w:val="FontStyle14"/>
          <w:sz w:val="24"/>
          <w:szCs w:val="24"/>
        </w:rPr>
        <w:softHyphen/>
        <w:t>ловека, народных традиций;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способность эстетически, эмоционально воспринимать кра</w:t>
      </w:r>
      <w:r w:rsidRPr="001963EF">
        <w:rPr>
          <w:rStyle w:val="FontStyle14"/>
          <w:sz w:val="24"/>
          <w:szCs w:val="24"/>
        </w:rPr>
        <w:softHyphen/>
        <w:t>соту городов, сохранивших исторический облик, — свидете</w:t>
      </w:r>
      <w:r w:rsidRPr="001963EF">
        <w:rPr>
          <w:rStyle w:val="FontStyle14"/>
          <w:sz w:val="24"/>
          <w:szCs w:val="24"/>
        </w:rPr>
        <w:softHyphen/>
        <w:t>лей нашей истории;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963EF">
        <w:rPr>
          <w:rStyle w:val="FontStyle14"/>
          <w:sz w:val="24"/>
          <w:szCs w:val="24"/>
        </w:rPr>
        <w:t>умение приводить примеры произведений искусства, выра</w:t>
      </w:r>
      <w:r w:rsidRPr="001963EF">
        <w:rPr>
          <w:rStyle w:val="FontStyle14"/>
          <w:sz w:val="24"/>
          <w:szCs w:val="24"/>
        </w:rPr>
        <w:softHyphen/>
        <w:t>жающих красоту мудрости и богатой духовной жизни, кра</w:t>
      </w:r>
      <w:r w:rsidRPr="001963EF">
        <w:rPr>
          <w:rStyle w:val="FontStyle14"/>
          <w:sz w:val="24"/>
          <w:szCs w:val="24"/>
        </w:rPr>
        <w:softHyphen/>
        <w:t>соту внутреннего мира человека.</w:t>
      </w:r>
    </w:p>
    <w:p w:rsidR="004B75E4" w:rsidRPr="001963EF" w:rsidRDefault="004B75E4" w:rsidP="001963EF">
      <w:pPr>
        <w:shd w:val="clear" w:color="auto" w:fill="FFFFFF"/>
        <w:spacing w:line="240" w:lineRule="auto"/>
        <w:ind w:left="14" w:right="14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1 класс.</w:t>
      </w:r>
    </w:p>
    <w:p w:rsidR="004B75E4" w:rsidRPr="001963EF" w:rsidRDefault="004B75E4" w:rsidP="00196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1.Формирование любви к школе, своему посёлку, народу и России, созидательная деятельность в благоустройстве школы, своих дворов, улиц посёлка.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2.Уважение к труду и творчеству сверстников, членов семьи, учителя, технических работников школы .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3.Бережное отношение к результатам своего труда, труда других людей, к школьному имуществу, учебникам, личным вещам.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4.Умение проявлять дисциплинированность, последовательность и настойчивость в выполнении учебных и учебно- трудовых заданий.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5.Умение соблюдать порядок на рабочем месте и поддерживать порядок в классе, рекреациях, школьном дворе в своей комнате, помогать родителям в поддержании порядка в квартире, на придомовой территории;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6.Негативное отношение к нарушения порядка в классе, дома,  на улице, к невыполнению человеком своих обязанностей.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7.Формирование интереса к чтению, произведениям искусства, детским спектаклям, концертам, выставкам, музыке.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8.Стремление к опрятному внешнему виду.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9.Формирование умения различать хорошие и плохие поступки.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10.Принятие  социально одобряемых моделей  поведения в школе, дома.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11.Формирование уважительного отношения к родителям, старшим, доброжелательно отношение к сверстникам и младшим.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12.Установление дружеских взаимоотношений в коллективе, основанных на взаимопомощи и взаимной поддержке.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13.Знание правил этики, культуры речи.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14.Первоначальный личный опыт здоровьесберегающей деятельности</w:t>
      </w:r>
    </w:p>
    <w:p w:rsidR="004B75E4" w:rsidRPr="001963EF" w:rsidRDefault="004B75E4" w:rsidP="00196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Метапредметныерезультаты(регулятивные, познавательные и коммуникативные УУД)</w:t>
      </w:r>
      <w:r w:rsidRPr="001963EF">
        <w:rPr>
          <w:rFonts w:ascii="Times New Roman" w:hAnsi="Times New Roman" w:cs="Times New Roman"/>
          <w:sz w:val="24"/>
          <w:szCs w:val="24"/>
        </w:rPr>
        <w:t>: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63EF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1. Организовывать свое рабочее место под руководством учителя. </w:t>
      </w:r>
    </w:p>
    <w:p w:rsidR="004B75E4" w:rsidRPr="001963EF" w:rsidRDefault="004B75E4" w:rsidP="001963EF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1963EF">
        <w:rPr>
          <w:rFonts w:ascii="Times New Roman" w:hAnsi="Times New Roman" w:cs="Times New Roman"/>
          <w:b w:val="0"/>
          <w:bCs w:val="0"/>
        </w:rPr>
        <w:t xml:space="preserve">2. Определять цель выполнения заданий на уроке, во внеурочной деятельности, в жизненных ситуациях под руководством учителя. </w:t>
      </w:r>
    </w:p>
    <w:p w:rsidR="004B75E4" w:rsidRPr="001963EF" w:rsidRDefault="004B75E4" w:rsidP="001963EF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1963EF">
        <w:rPr>
          <w:rFonts w:ascii="Times New Roman" w:hAnsi="Times New Roman" w:cs="Times New Roman"/>
          <w:b w:val="0"/>
          <w:bCs w:val="0"/>
        </w:rPr>
        <w:t>3. Определять план выполнения заданий на уроках, внеурочной деятельности, жизненных ситуациях под руководством учителя.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63EF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4B75E4" w:rsidRPr="001963EF" w:rsidRDefault="004B75E4" w:rsidP="001963EF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1963EF">
        <w:rPr>
          <w:rFonts w:ascii="Times New Roman" w:hAnsi="Times New Roman" w:cs="Times New Roman"/>
          <w:b w:val="0"/>
          <w:bCs w:val="0"/>
        </w:rPr>
        <w:t xml:space="preserve">1. Ориентироваться в учебнике: определять умения, которые будут сформированы на основе изучения данного раздела. </w:t>
      </w:r>
    </w:p>
    <w:p w:rsidR="004B75E4" w:rsidRPr="001963EF" w:rsidRDefault="004B75E4" w:rsidP="001963EF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1963EF">
        <w:rPr>
          <w:rFonts w:ascii="Times New Roman" w:hAnsi="Times New Roman" w:cs="Times New Roman"/>
          <w:b w:val="0"/>
          <w:bCs w:val="0"/>
        </w:rPr>
        <w:t>2. Отвечать на простые вопросы учителя, находить нужную информацию в учебнике.</w:t>
      </w:r>
    </w:p>
    <w:p w:rsidR="004B75E4" w:rsidRPr="001963EF" w:rsidRDefault="004B75E4" w:rsidP="001963EF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1963EF">
        <w:rPr>
          <w:rFonts w:ascii="Times New Roman" w:hAnsi="Times New Roman" w:cs="Times New Roman"/>
          <w:b w:val="0"/>
          <w:bCs w:val="0"/>
        </w:rPr>
        <w:t>3. Сравнивать предметы, объекты: находить общее и различие.</w:t>
      </w:r>
    </w:p>
    <w:p w:rsidR="004B75E4" w:rsidRPr="001963EF" w:rsidRDefault="004B75E4" w:rsidP="001963EF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1963EF">
        <w:rPr>
          <w:rFonts w:ascii="Times New Roman" w:hAnsi="Times New Roman" w:cs="Times New Roman"/>
          <w:b w:val="0"/>
          <w:bCs w:val="0"/>
        </w:rPr>
        <w:t>4. Группировать предметы, объекты на основе существенных признаков.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63EF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4B75E4" w:rsidRPr="001963EF" w:rsidRDefault="004B75E4" w:rsidP="001963EF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1963EF">
        <w:rPr>
          <w:rFonts w:ascii="Times New Roman" w:hAnsi="Times New Roman" w:cs="Times New Roman"/>
          <w:b w:val="0"/>
          <w:bCs w:val="0"/>
        </w:rPr>
        <w:t>1. Участвовать в диалоге на уроке и в жизненных ситуациях.</w:t>
      </w:r>
    </w:p>
    <w:p w:rsidR="004B75E4" w:rsidRPr="001963EF" w:rsidRDefault="004B75E4" w:rsidP="001963EF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1963EF">
        <w:rPr>
          <w:rFonts w:ascii="Times New Roman" w:hAnsi="Times New Roman" w:cs="Times New Roman"/>
          <w:b w:val="0"/>
          <w:bCs w:val="0"/>
        </w:rPr>
        <w:t xml:space="preserve">2. Отвечать на вопросы учителя, товарищей по классу. </w:t>
      </w:r>
    </w:p>
    <w:p w:rsidR="004B75E4" w:rsidRPr="001963EF" w:rsidRDefault="004B75E4" w:rsidP="001963EF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1963EF">
        <w:rPr>
          <w:rFonts w:ascii="Times New Roman" w:hAnsi="Times New Roman" w:cs="Times New Roman"/>
          <w:b w:val="0"/>
          <w:bCs w:val="0"/>
        </w:rPr>
        <w:t>2. Соблюдать простейшие нормы речевого этикета: здороваться, прощаться, благодарить.</w:t>
      </w:r>
    </w:p>
    <w:p w:rsidR="004B75E4" w:rsidRPr="001963EF" w:rsidRDefault="004B75E4" w:rsidP="001963EF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1963EF">
        <w:rPr>
          <w:rFonts w:ascii="Times New Roman" w:hAnsi="Times New Roman" w:cs="Times New Roman"/>
          <w:b w:val="0"/>
          <w:bCs w:val="0"/>
        </w:rPr>
        <w:t>3. Слушать и понимать речь других.</w:t>
      </w:r>
    </w:p>
    <w:p w:rsidR="004B75E4" w:rsidRPr="001963EF" w:rsidRDefault="004B75E4" w:rsidP="001963EF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1963EF">
        <w:rPr>
          <w:rFonts w:ascii="Times New Roman" w:hAnsi="Times New Roman" w:cs="Times New Roman"/>
          <w:b w:val="0"/>
          <w:bCs w:val="0"/>
        </w:rPr>
        <w:t>4. Участие в парно- групповой работе.</w:t>
      </w:r>
    </w:p>
    <w:p w:rsidR="004B75E4" w:rsidRPr="001963EF" w:rsidRDefault="004B75E4" w:rsidP="001963EF">
      <w:pPr>
        <w:pStyle w:val="u-2-msonormal"/>
        <w:spacing w:before="0" w:beforeAutospacing="0" w:after="0" w:afterAutospacing="0"/>
        <w:jc w:val="center"/>
        <w:textAlignment w:val="center"/>
        <w:rPr>
          <w:rFonts w:ascii="Times New Roman" w:hAnsi="Times New Roman"/>
        </w:rPr>
      </w:pPr>
      <w:r w:rsidRPr="001963EF">
        <w:rPr>
          <w:rFonts w:ascii="Times New Roman" w:hAnsi="Times New Roman"/>
          <w:b/>
          <w:bCs/>
        </w:rPr>
        <w:t>Предметныерезультаты:</w:t>
      </w:r>
    </w:p>
    <w:p w:rsidR="004B75E4" w:rsidRPr="001963EF" w:rsidRDefault="004B75E4" w:rsidP="001963EF">
      <w:pPr>
        <w:pStyle w:val="u-2-msonormal"/>
        <w:spacing w:before="0" w:beforeAutospacing="0" w:after="0" w:afterAutospacing="0"/>
        <w:jc w:val="both"/>
        <w:textAlignment w:val="center"/>
        <w:rPr>
          <w:rFonts w:ascii="Times New Roman" w:hAnsi="Times New Roman"/>
          <w:u w:val="single"/>
        </w:rPr>
      </w:pPr>
      <w:r w:rsidRPr="001963EF">
        <w:rPr>
          <w:rFonts w:ascii="Times New Roman" w:hAnsi="Times New Roman"/>
          <w:u w:val="single"/>
        </w:rPr>
        <w:t>Ученик научится:</w:t>
      </w:r>
    </w:p>
    <w:p w:rsidR="004B75E4" w:rsidRPr="001963EF" w:rsidRDefault="004B75E4" w:rsidP="001963EF">
      <w:pPr>
        <w:pStyle w:val="u-2-msonormal"/>
        <w:spacing w:before="0" w:beforeAutospacing="0" w:after="0" w:afterAutospacing="0"/>
        <w:jc w:val="both"/>
        <w:textAlignment w:val="center"/>
        <w:rPr>
          <w:rFonts w:ascii="Times New Roman" w:hAnsi="Times New Roman"/>
        </w:rPr>
      </w:pPr>
      <w:r w:rsidRPr="001963EF">
        <w:rPr>
          <w:rFonts w:ascii="Times New Roman" w:hAnsi="Times New Roman"/>
        </w:rPr>
        <w:t>1.Создавать, изображать на плоскости  графическими средствами (цветные карандаши, фломастеры) заданный (по смыслу) метафорический образ на основе выбранной геометрической формы.</w:t>
      </w:r>
    </w:p>
    <w:p w:rsidR="004B75E4" w:rsidRPr="001963EF" w:rsidRDefault="004B75E4" w:rsidP="001963EF">
      <w:pPr>
        <w:pStyle w:val="u-2-msonormal"/>
        <w:spacing w:before="0" w:beforeAutospacing="0" w:after="0" w:afterAutospacing="0"/>
        <w:jc w:val="both"/>
        <w:textAlignment w:val="center"/>
        <w:rPr>
          <w:rFonts w:ascii="Times New Roman" w:hAnsi="Times New Roman"/>
          <w:u w:val="single"/>
        </w:rPr>
      </w:pPr>
      <w:r w:rsidRPr="001963EF">
        <w:rPr>
          <w:rFonts w:ascii="Times New Roman" w:hAnsi="Times New Roman"/>
        </w:rPr>
        <w:t>2. Использовать пятно как основу изобразительного образа на плоскости.</w:t>
      </w:r>
    </w:p>
    <w:p w:rsidR="004B75E4" w:rsidRPr="001963EF" w:rsidRDefault="004B75E4" w:rsidP="001963EF">
      <w:pPr>
        <w:pStyle w:val="u-2-msonormal"/>
        <w:spacing w:before="0" w:beforeAutospacing="0" w:after="0" w:afterAutospacing="0"/>
        <w:jc w:val="both"/>
        <w:textAlignment w:val="center"/>
        <w:rPr>
          <w:rFonts w:ascii="Times New Roman" w:hAnsi="Times New Roman"/>
        </w:rPr>
      </w:pPr>
      <w:r w:rsidRPr="001963EF">
        <w:rPr>
          <w:rFonts w:ascii="Times New Roman" w:hAnsi="Times New Roman"/>
        </w:rPr>
        <w:t>3.Первичные навыки изображения на плоскости с помощью пятна, навыками работы кистью и краской.</w:t>
      </w:r>
    </w:p>
    <w:p w:rsidR="004B75E4" w:rsidRPr="001963EF" w:rsidRDefault="004B75E4" w:rsidP="001963EF">
      <w:pPr>
        <w:pStyle w:val="a"/>
        <w:spacing w:line="240" w:lineRule="auto"/>
        <w:ind w:firstLine="0"/>
        <w:rPr>
          <w:sz w:val="24"/>
          <w:szCs w:val="24"/>
        </w:rPr>
      </w:pPr>
      <w:r w:rsidRPr="001963EF">
        <w:rPr>
          <w:sz w:val="24"/>
          <w:szCs w:val="24"/>
        </w:rPr>
        <w:t>4. Создавать роспись цветов-заготовок, вырезанных из цветной бумаги (работа гуашью).</w:t>
      </w:r>
    </w:p>
    <w:p w:rsidR="004B75E4" w:rsidRPr="001963EF" w:rsidRDefault="004B75E4" w:rsidP="001963EF">
      <w:pPr>
        <w:pStyle w:val="a"/>
        <w:spacing w:line="240" w:lineRule="auto"/>
        <w:ind w:firstLine="0"/>
        <w:rPr>
          <w:sz w:val="24"/>
          <w:szCs w:val="24"/>
        </w:rPr>
      </w:pPr>
      <w:r w:rsidRPr="001963EF">
        <w:rPr>
          <w:sz w:val="24"/>
          <w:szCs w:val="24"/>
        </w:rPr>
        <w:t xml:space="preserve">5. Изображать (декоративно) птиц, бабочек, рыб и т. д., передавая характер их узоров, расцветки, форму украшающих их деталей, узорчатую красоту фактуры. </w:t>
      </w:r>
    </w:p>
    <w:p w:rsidR="004B75E4" w:rsidRPr="001963EF" w:rsidRDefault="004B75E4" w:rsidP="001963EF">
      <w:pPr>
        <w:pStyle w:val="a"/>
        <w:spacing w:line="240" w:lineRule="auto"/>
        <w:ind w:firstLine="0"/>
        <w:rPr>
          <w:sz w:val="24"/>
          <w:szCs w:val="24"/>
        </w:rPr>
      </w:pPr>
      <w:r w:rsidRPr="001963EF">
        <w:rPr>
          <w:sz w:val="24"/>
          <w:szCs w:val="24"/>
        </w:rPr>
        <w:t xml:space="preserve">6. Изображать (или лепить) сказочные домики в форме овощей, фруктов, грибов, цветов и т. п. </w:t>
      </w:r>
    </w:p>
    <w:p w:rsidR="004B75E4" w:rsidRPr="001963EF" w:rsidRDefault="004B75E4" w:rsidP="001963EF">
      <w:pPr>
        <w:pStyle w:val="a"/>
        <w:spacing w:line="240" w:lineRule="auto"/>
        <w:ind w:firstLine="0"/>
        <w:rPr>
          <w:sz w:val="24"/>
          <w:szCs w:val="24"/>
        </w:rPr>
      </w:pPr>
      <w:r w:rsidRPr="001963EF">
        <w:rPr>
          <w:sz w:val="24"/>
          <w:szCs w:val="24"/>
        </w:rPr>
        <w:t>7. Составлять, конструировать из простых геометрических форм (прямоугольников, кругов, овалов, треугольников) изображения животных в технике аппликации.</w:t>
      </w:r>
    </w:p>
    <w:p w:rsidR="004B75E4" w:rsidRPr="001963EF" w:rsidRDefault="004B75E4" w:rsidP="001963EF">
      <w:pPr>
        <w:pStyle w:val="u-2-msonormal"/>
        <w:spacing w:before="0" w:beforeAutospacing="0" w:after="0" w:afterAutospacing="0"/>
        <w:jc w:val="both"/>
        <w:textAlignment w:val="center"/>
        <w:rPr>
          <w:rFonts w:ascii="Times New Roman" w:hAnsi="Times New Roman"/>
          <w:u w:val="single"/>
        </w:rPr>
      </w:pPr>
      <w:r w:rsidRPr="001963EF">
        <w:rPr>
          <w:rFonts w:ascii="Times New Roman" w:hAnsi="Times New Roman"/>
          <w:u w:val="single"/>
        </w:rPr>
        <w:t>Ученик получит возможность научиться</w:t>
      </w:r>
    </w:p>
    <w:p w:rsidR="004B75E4" w:rsidRPr="001963EF" w:rsidRDefault="004B75E4" w:rsidP="001963EF">
      <w:pPr>
        <w:pStyle w:val="u-2-msonormal"/>
        <w:spacing w:before="0" w:beforeAutospacing="0" w:after="0" w:afterAutospacing="0"/>
        <w:jc w:val="both"/>
        <w:textAlignment w:val="center"/>
        <w:rPr>
          <w:rFonts w:ascii="Times New Roman" w:hAnsi="Times New Roman"/>
        </w:rPr>
      </w:pPr>
      <w:r w:rsidRPr="001963EF">
        <w:rPr>
          <w:rFonts w:ascii="Times New Roman" w:hAnsi="Times New Roman"/>
        </w:rPr>
        <w:t>1.Представление о трёх видах художественной деятельности (изобразительная, декоративная, конструктивная), определяющих все многообразие визуальных пространственных искусств, — основа познания единства мира этих визуальных искусств.</w:t>
      </w:r>
    </w:p>
    <w:p w:rsidR="004B75E4" w:rsidRPr="001963EF" w:rsidRDefault="004B75E4" w:rsidP="001963EF">
      <w:pPr>
        <w:pStyle w:val="u-2-msonormal"/>
        <w:spacing w:before="0" w:beforeAutospacing="0" w:after="0" w:afterAutospacing="0"/>
        <w:jc w:val="both"/>
        <w:textAlignment w:val="center"/>
        <w:rPr>
          <w:rFonts w:ascii="Times New Roman" w:hAnsi="Times New Roman"/>
        </w:rPr>
      </w:pPr>
      <w:r w:rsidRPr="001963EF">
        <w:rPr>
          <w:rFonts w:ascii="Times New Roman" w:hAnsi="Times New Roman"/>
        </w:rPr>
        <w:t xml:space="preserve"> 2.Уметь видеть в окружающей жизни работу  Мастера Изображения, Мастера Украшения и Мастер Постройки.</w:t>
      </w:r>
    </w:p>
    <w:p w:rsidR="004B75E4" w:rsidRPr="001963EF" w:rsidRDefault="004B75E4" w:rsidP="001963EF">
      <w:pPr>
        <w:pStyle w:val="u-2-msonormal"/>
        <w:spacing w:before="0" w:beforeAutospacing="0" w:after="0" w:afterAutospacing="0"/>
        <w:jc w:val="both"/>
        <w:textAlignment w:val="center"/>
        <w:rPr>
          <w:rFonts w:ascii="Times New Roman" w:hAnsi="Times New Roman"/>
        </w:rPr>
      </w:pPr>
      <w:r w:rsidRPr="001963EF">
        <w:rPr>
          <w:rFonts w:ascii="Times New Roman" w:hAnsi="Times New Roman"/>
        </w:rPr>
        <w:t>3.. Первичное освоение художественных материалов и техник.</w:t>
      </w:r>
    </w:p>
    <w:p w:rsidR="004B75E4" w:rsidRPr="001963EF" w:rsidRDefault="004B75E4" w:rsidP="001963EF">
      <w:pPr>
        <w:pStyle w:val="a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963EF">
        <w:rPr>
          <w:b/>
          <w:bCs/>
          <w:sz w:val="24"/>
          <w:szCs w:val="24"/>
        </w:rPr>
        <w:t>2класс.</w:t>
      </w:r>
    </w:p>
    <w:p w:rsidR="004B75E4" w:rsidRPr="001963EF" w:rsidRDefault="004B75E4" w:rsidP="001963EF">
      <w:pPr>
        <w:pStyle w:val="Style2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1963EF">
        <w:rPr>
          <w:rStyle w:val="FontStyle14"/>
          <w:sz w:val="24"/>
          <w:szCs w:val="24"/>
        </w:rPr>
        <w:t>В ходе освоения предмета «Изобразительное искусство» обеспечиваются условия для дости</w:t>
      </w:r>
      <w:r w:rsidRPr="001963EF">
        <w:rPr>
          <w:rStyle w:val="FontStyle14"/>
          <w:sz w:val="24"/>
          <w:szCs w:val="24"/>
        </w:rPr>
        <w:softHyphen/>
        <w:t xml:space="preserve">жения обучающимися следующих личностных, метапредметных и предметных результатов. </w:t>
      </w:r>
    </w:p>
    <w:p w:rsidR="004B75E4" w:rsidRPr="001963EF" w:rsidRDefault="004B75E4" w:rsidP="001963EF">
      <w:pPr>
        <w:pStyle w:val="Style2"/>
        <w:widowControl/>
        <w:spacing w:line="240" w:lineRule="auto"/>
        <w:ind w:firstLine="709"/>
        <w:rPr>
          <w:rStyle w:val="FontStyle14"/>
          <w:b/>
          <w:bCs/>
          <w:sz w:val="24"/>
          <w:szCs w:val="24"/>
        </w:rPr>
      </w:pPr>
      <w:r w:rsidRPr="001963EF">
        <w:rPr>
          <w:rStyle w:val="FontStyle12"/>
          <w:b/>
          <w:bCs/>
          <w:sz w:val="24"/>
          <w:szCs w:val="24"/>
        </w:rPr>
        <w:t xml:space="preserve">Личностными </w:t>
      </w:r>
      <w:r w:rsidRPr="001963EF">
        <w:rPr>
          <w:rStyle w:val="FontStyle14"/>
          <w:b/>
          <w:bCs/>
          <w:sz w:val="24"/>
          <w:szCs w:val="24"/>
        </w:rPr>
        <w:t>результатами обучающихся являются:</w:t>
      </w:r>
    </w:p>
    <w:p w:rsidR="004B75E4" w:rsidRPr="001963EF" w:rsidRDefault="004B75E4" w:rsidP="001963EF">
      <w:pPr>
        <w:pStyle w:val="Style3"/>
        <w:widowControl/>
        <w:numPr>
          <w:ilvl w:val="0"/>
          <w:numId w:val="11"/>
        </w:numPr>
        <w:tabs>
          <w:tab w:val="left" w:pos="485"/>
        </w:tabs>
        <w:ind w:firstLine="709"/>
        <w:rPr>
          <w:rStyle w:val="FontStyle11"/>
          <w:rFonts w:ascii="Times New Roman" w:hAnsi="Times New Roman" w:cs="Times New Roman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sz w:val="24"/>
          <w:szCs w:val="24"/>
        </w:rPr>
        <w:t xml:space="preserve">в ценностно-эстетической сфере </w:t>
      </w:r>
      <w:r w:rsidRPr="001963EF">
        <w:rPr>
          <w:rStyle w:val="FontStyle14"/>
          <w:sz w:val="24"/>
          <w:szCs w:val="24"/>
        </w:rPr>
        <w:t>- эмоционально-ценностное отношение к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</w:t>
      </w:r>
      <w:r w:rsidRPr="001963EF">
        <w:rPr>
          <w:rStyle w:val="FontStyle14"/>
          <w:sz w:val="24"/>
          <w:szCs w:val="24"/>
        </w:rPr>
        <w:softHyphen/>
        <w:t>ской оценке произведений искусства, нравственной оценке своих и чужих поступков, явлений, окружающей жизни;</w:t>
      </w:r>
    </w:p>
    <w:p w:rsidR="004B75E4" w:rsidRPr="001963EF" w:rsidRDefault="004B75E4" w:rsidP="001963EF">
      <w:pPr>
        <w:pStyle w:val="Style3"/>
        <w:widowControl/>
        <w:numPr>
          <w:ilvl w:val="0"/>
          <w:numId w:val="11"/>
        </w:numPr>
        <w:tabs>
          <w:tab w:val="left" w:pos="485"/>
        </w:tabs>
        <w:ind w:firstLine="709"/>
        <w:rPr>
          <w:rStyle w:val="FontStyle11"/>
          <w:rFonts w:ascii="Times New Roman" w:hAnsi="Times New Roman" w:cs="Times New Roman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sz w:val="24"/>
          <w:szCs w:val="24"/>
        </w:rPr>
        <w:t xml:space="preserve">в познавательной (когнитивной) сфере </w:t>
      </w:r>
      <w:r w:rsidRPr="001963EF">
        <w:rPr>
          <w:rStyle w:val="FontStyle14"/>
          <w:sz w:val="24"/>
          <w:szCs w:val="24"/>
        </w:rPr>
        <w:t>- способность к художественному познанию мира; умение применять полученные знания в собственной художественно-творческой деятельности;</w:t>
      </w:r>
    </w:p>
    <w:p w:rsidR="004B75E4" w:rsidRPr="001963EF" w:rsidRDefault="004B75E4" w:rsidP="001963EF">
      <w:pPr>
        <w:pStyle w:val="Style3"/>
        <w:widowControl/>
        <w:numPr>
          <w:ilvl w:val="0"/>
          <w:numId w:val="11"/>
        </w:numPr>
        <w:tabs>
          <w:tab w:val="left" w:pos="485"/>
        </w:tabs>
        <w:ind w:firstLine="709"/>
        <w:rPr>
          <w:rStyle w:val="FontStyle11"/>
          <w:rFonts w:ascii="Times New Roman" w:hAnsi="Times New Roman" w:cs="Times New Roman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sz w:val="24"/>
          <w:szCs w:val="24"/>
        </w:rPr>
        <w:t xml:space="preserve">в трудовой сфере </w:t>
      </w:r>
      <w:r w:rsidRPr="001963EF">
        <w:rPr>
          <w:rStyle w:val="FontStyle14"/>
          <w:sz w:val="24"/>
          <w:szCs w:val="24"/>
        </w:rPr>
        <w:t>- навыки использования различных художественных материалов для ра</w:t>
      </w:r>
      <w:r w:rsidRPr="001963EF">
        <w:rPr>
          <w:rStyle w:val="FontStyle14"/>
          <w:sz w:val="24"/>
          <w:szCs w:val="24"/>
        </w:rPr>
        <w:softHyphen/>
        <w:t>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</w:t>
      </w:r>
      <w:r w:rsidRPr="001963EF">
        <w:rPr>
          <w:rStyle w:val="FontStyle14"/>
          <w:sz w:val="24"/>
          <w:szCs w:val="24"/>
        </w:rPr>
        <w:softHyphen/>
        <w:t>ния красивых вещей и их украшения.</w:t>
      </w:r>
    </w:p>
    <w:p w:rsidR="004B75E4" w:rsidRPr="001963EF" w:rsidRDefault="004B75E4" w:rsidP="001963EF">
      <w:pPr>
        <w:pStyle w:val="Style4"/>
        <w:widowControl/>
        <w:ind w:firstLine="709"/>
        <w:rPr>
          <w:rStyle w:val="FontStyle13"/>
          <w:sz w:val="24"/>
          <w:szCs w:val="24"/>
        </w:rPr>
      </w:pPr>
      <w:r w:rsidRPr="001963EF">
        <w:rPr>
          <w:rStyle w:val="FontStyle12"/>
          <w:sz w:val="24"/>
          <w:szCs w:val="24"/>
        </w:rPr>
        <w:t>Метапредметными</w:t>
      </w:r>
      <w:r w:rsidRPr="001963EF">
        <w:rPr>
          <w:rStyle w:val="FontStyle14"/>
          <w:sz w:val="24"/>
          <w:szCs w:val="24"/>
        </w:rPr>
        <w:t xml:space="preserve">результатами обучающихся являются: </w:t>
      </w:r>
    </w:p>
    <w:p w:rsidR="004B75E4" w:rsidRPr="001963EF" w:rsidRDefault="004B75E4" w:rsidP="001963EF">
      <w:pPr>
        <w:pStyle w:val="Style4"/>
        <w:widowControl/>
        <w:numPr>
          <w:ilvl w:val="0"/>
          <w:numId w:val="13"/>
        </w:numPr>
        <w:ind w:left="0" w:firstLine="709"/>
        <w:rPr>
          <w:rStyle w:val="FontStyle14"/>
          <w:sz w:val="24"/>
          <w:szCs w:val="24"/>
        </w:rPr>
      </w:pPr>
      <w:r w:rsidRPr="001963EF">
        <w:rPr>
          <w:rStyle w:val="FontStyle14"/>
          <w:i/>
          <w:iCs/>
          <w:sz w:val="24"/>
          <w:szCs w:val="24"/>
        </w:rPr>
        <w:t>умение</w:t>
      </w:r>
      <w:r w:rsidRPr="001963EF">
        <w:rPr>
          <w:rStyle w:val="FontStyle14"/>
          <w:sz w:val="24"/>
          <w:szCs w:val="24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4B75E4" w:rsidRPr="001963EF" w:rsidRDefault="004B75E4" w:rsidP="001963EF">
      <w:pPr>
        <w:pStyle w:val="Style3"/>
        <w:widowControl/>
        <w:numPr>
          <w:ilvl w:val="0"/>
          <w:numId w:val="11"/>
        </w:numPr>
        <w:tabs>
          <w:tab w:val="left" w:pos="485"/>
        </w:tabs>
        <w:ind w:firstLine="709"/>
        <w:rPr>
          <w:rStyle w:val="FontStyle11"/>
          <w:rFonts w:ascii="Times New Roman" w:hAnsi="Times New Roman" w:cs="Times New Roman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sz w:val="24"/>
          <w:szCs w:val="24"/>
        </w:rPr>
        <w:t xml:space="preserve"> желание </w:t>
      </w:r>
      <w:r w:rsidRPr="001963EF">
        <w:rPr>
          <w:rStyle w:val="FontStyle14"/>
          <w:sz w:val="24"/>
          <w:szCs w:val="24"/>
        </w:rPr>
        <w:t>общаться с искусством, участвовать в обсуждении содержания и выразительных средств произведений искусства;</w:t>
      </w:r>
    </w:p>
    <w:p w:rsidR="004B75E4" w:rsidRPr="001963EF" w:rsidRDefault="004B75E4" w:rsidP="001963EF">
      <w:pPr>
        <w:pStyle w:val="Style3"/>
        <w:widowControl/>
        <w:numPr>
          <w:ilvl w:val="0"/>
          <w:numId w:val="11"/>
        </w:numPr>
        <w:tabs>
          <w:tab w:val="left" w:pos="485"/>
        </w:tabs>
        <w:ind w:firstLine="709"/>
        <w:rPr>
          <w:rStyle w:val="FontStyle11"/>
          <w:rFonts w:ascii="Times New Roman" w:hAnsi="Times New Roman" w:cs="Times New Roman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sz w:val="24"/>
          <w:szCs w:val="24"/>
        </w:rPr>
        <w:t xml:space="preserve"> активное использование </w:t>
      </w:r>
      <w:r w:rsidRPr="001963EF">
        <w:rPr>
          <w:rStyle w:val="FontStyle14"/>
          <w:sz w:val="24"/>
          <w:szCs w:val="24"/>
        </w:rPr>
        <w:t>языка изобразительного искусства и различных художественных материалов для освоения содержания разных учебных предметов (литература, окружающий мир, родной язык и др.);</w:t>
      </w:r>
    </w:p>
    <w:p w:rsidR="004B75E4" w:rsidRPr="001963EF" w:rsidRDefault="004B75E4" w:rsidP="001963EF">
      <w:pPr>
        <w:pStyle w:val="Style3"/>
        <w:widowControl/>
        <w:numPr>
          <w:ilvl w:val="0"/>
          <w:numId w:val="11"/>
        </w:numPr>
        <w:tabs>
          <w:tab w:val="left" w:pos="485"/>
        </w:tabs>
        <w:ind w:firstLine="709"/>
        <w:rPr>
          <w:rStyle w:val="FontStyle11"/>
          <w:rFonts w:ascii="Times New Roman" w:hAnsi="Times New Roman" w:cs="Times New Roman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sz w:val="24"/>
          <w:szCs w:val="24"/>
        </w:rPr>
        <w:t xml:space="preserve"> обогащение </w:t>
      </w:r>
      <w:r w:rsidRPr="001963EF">
        <w:rPr>
          <w:rStyle w:val="FontStyle14"/>
          <w:sz w:val="24"/>
          <w:szCs w:val="24"/>
        </w:rPr>
        <w:t>ключевых компетенций (коммуникативных, деятельностных и др.) художест</w:t>
      </w:r>
      <w:r w:rsidRPr="001963EF">
        <w:rPr>
          <w:rStyle w:val="FontStyle14"/>
          <w:sz w:val="24"/>
          <w:szCs w:val="24"/>
        </w:rPr>
        <w:softHyphen/>
        <w:t>венно-эстетическим содержанием;</w:t>
      </w:r>
    </w:p>
    <w:p w:rsidR="004B75E4" w:rsidRPr="001963EF" w:rsidRDefault="004B75E4" w:rsidP="001963EF">
      <w:pPr>
        <w:pStyle w:val="Style3"/>
        <w:widowControl/>
        <w:numPr>
          <w:ilvl w:val="0"/>
          <w:numId w:val="11"/>
        </w:numPr>
        <w:tabs>
          <w:tab w:val="left" w:pos="485"/>
        </w:tabs>
        <w:ind w:firstLine="709"/>
        <w:rPr>
          <w:rStyle w:val="FontStyle11"/>
          <w:rFonts w:ascii="Times New Roman" w:hAnsi="Times New Roman" w:cs="Times New Roman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sz w:val="24"/>
          <w:szCs w:val="24"/>
        </w:rPr>
        <w:t xml:space="preserve"> формирование </w:t>
      </w:r>
      <w:r w:rsidRPr="001963EF">
        <w:rPr>
          <w:rStyle w:val="FontStyle14"/>
          <w:sz w:val="24"/>
          <w:szCs w:val="24"/>
        </w:rPr>
        <w:t>мотивации и умений организовывать самостоятельную художественно-твор</w:t>
      </w:r>
      <w:r w:rsidRPr="001963EF">
        <w:rPr>
          <w:rStyle w:val="FontStyle14"/>
          <w:sz w:val="24"/>
          <w:szCs w:val="24"/>
        </w:rPr>
        <w:softHyphen/>
        <w:t>ческую и предметно-продуктивную деятельность, выбирать средства для реализации художест</w:t>
      </w:r>
      <w:r w:rsidRPr="001963EF">
        <w:rPr>
          <w:rStyle w:val="FontStyle14"/>
          <w:sz w:val="24"/>
          <w:szCs w:val="24"/>
        </w:rPr>
        <w:softHyphen/>
        <w:t>венного замысла;</w:t>
      </w:r>
    </w:p>
    <w:p w:rsidR="004B75E4" w:rsidRPr="001963EF" w:rsidRDefault="004B75E4" w:rsidP="001963EF">
      <w:pPr>
        <w:pStyle w:val="Style3"/>
        <w:widowControl/>
        <w:numPr>
          <w:ilvl w:val="0"/>
          <w:numId w:val="11"/>
        </w:numPr>
        <w:tabs>
          <w:tab w:val="left" w:pos="485"/>
        </w:tabs>
        <w:ind w:firstLine="709"/>
        <w:rPr>
          <w:rStyle w:val="FontStyle11"/>
          <w:rFonts w:ascii="Times New Roman" w:hAnsi="Times New Roman" w:cs="Times New Roman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sz w:val="24"/>
          <w:szCs w:val="24"/>
        </w:rPr>
        <w:t xml:space="preserve"> формирование </w:t>
      </w:r>
      <w:r w:rsidRPr="001963EF">
        <w:rPr>
          <w:rStyle w:val="FontStyle14"/>
          <w:sz w:val="24"/>
          <w:szCs w:val="24"/>
        </w:rPr>
        <w:t>способности оценивать результаты художественно-творческой деятельности, собственной и одноклассников.</w:t>
      </w:r>
    </w:p>
    <w:p w:rsidR="004B75E4" w:rsidRPr="001963EF" w:rsidRDefault="004B75E4" w:rsidP="001963EF">
      <w:pPr>
        <w:pStyle w:val="Style4"/>
        <w:widowControl/>
        <w:ind w:firstLine="709"/>
        <w:rPr>
          <w:rStyle w:val="FontStyle14"/>
          <w:sz w:val="24"/>
          <w:szCs w:val="24"/>
        </w:rPr>
      </w:pPr>
      <w:r w:rsidRPr="001963EF">
        <w:rPr>
          <w:rStyle w:val="FontStyle12"/>
          <w:sz w:val="24"/>
          <w:szCs w:val="24"/>
        </w:rPr>
        <w:t xml:space="preserve">Предметными </w:t>
      </w:r>
      <w:r w:rsidRPr="001963EF">
        <w:rPr>
          <w:rStyle w:val="FontStyle14"/>
          <w:sz w:val="24"/>
          <w:szCs w:val="24"/>
        </w:rPr>
        <w:t>результатами обучающихся являются:</w:t>
      </w:r>
    </w:p>
    <w:p w:rsidR="004B75E4" w:rsidRPr="001963EF" w:rsidRDefault="004B75E4" w:rsidP="001963EF">
      <w:pPr>
        <w:pStyle w:val="Style3"/>
        <w:widowControl/>
        <w:tabs>
          <w:tab w:val="left" w:pos="485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sz w:val="24"/>
          <w:szCs w:val="24"/>
        </w:rPr>
        <w:t xml:space="preserve">• в познавательной сфере — </w:t>
      </w:r>
      <w:r w:rsidRPr="001963EF">
        <w:rPr>
          <w:rStyle w:val="FontStyle14"/>
          <w:sz w:val="24"/>
          <w:szCs w:val="24"/>
        </w:rPr>
        <w:t>понимание значения искусства в жизни человека и общества; вос</w:t>
      </w:r>
      <w:r w:rsidRPr="001963EF">
        <w:rPr>
          <w:rStyle w:val="FontStyle14"/>
          <w:sz w:val="24"/>
          <w:szCs w:val="24"/>
        </w:rPr>
        <w:softHyphen/>
        <w:t>приятие и характеристика художественных образов, представленных в произведениях искусства;</w:t>
      </w:r>
    </w:p>
    <w:p w:rsidR="004B75E4" w:rsidRPr="001963EF" w:rsidRDefault="004B75E4" w:rsidP="001963EF">
      <w:pPr>
        <w:pStyle w:val="Style4"/>
        <w:widowControl/>
        <w:numPr>
          <w:ilvl w:val="0"/>
          <w:numId w:val="14"/>
        </w:numPr>
        <w:ind w:left="0"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умения различать основные виды и жанры пластических искусств, характеризовать их специфи</w:t>
      </w:r>
      <w:r w:rsidRPr="001963EF">
        <w:rPr>
          <w:rStyle w:val="FontStyle14"/>
          <w:sz w:val="24"/>
          <w:szCs w:val="24"/>
        </w:rPr>
        <w:softHyphen/>
        <w:t>ку; сформированность представлений о ведущих музеях России и художественных музеях своего региона;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1"/>
          <w:rFonts w:ascii="Times New Roman" w:hAnsi="Times New Roman" w:cs="Times New Roman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sz w:val="24"/>
          <w:szCs w:val="24"/>
        </w:rPr>
        <w:t xml:space="preserve">в ценностно-эстетической сфере - </w:t>
      </w:r>
      <w:r w:rsidRPr="001963EF">
        <w:rPr>
          <w:rStyle w:val="FontStyle14"/>
          <w:sz w:val="24"/>
          <w:szCs w:val="24"/>
        </w:rPr>
        <w:t>умение различать и передавать в художественно-творческой деятельности характер, эмоциональное состояние и свое отношений к природе, чело</w:t>
      </w:r>
      <w:r w:rsidRPr="001963EF">
        <w:rPr>
          <w:rStyle w:val="FontStyle14"/>
          <w:sz w:val="24"/>
          <w:szCs w:val="24"/>
        </w:rPr>
        <w:softHyphen/>
        <w:t>веку, обществу; осознание общечеловеческих ценностей, выраженных в главных темах искусст</w:t>
      </w:r>
      <w:r w:rsidRPr="001963EF">
        <w:rPr>
          <w:rStyle w:val="FontStyle14"/>
          <w:sz w:val="24"/>
          <w:szCs w:val="24"/>
        </w:rPr>
        <w:softHyphen/>
        <w:t>ва, и отражение их в собственной художественной деятельности; умение эмоционально оцени</w:t>
      </w:r>
      <w:r w:rsidRPr="001963EF">
        <w:rPr>
          <w:rStyle w:val="FontStyle14"/>
          <w:sz w:val="24"/>
          <w:szCs w:val="24"/>
        </w:rPr>
        <w:softHyphen/>
        <w:t>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1"/>
          <w:rFonts w:ascii="Times New Roman" w:hAnsi="Times New Roman" w:cs="Times New Roman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sz w:val="24"/>
          <w:szCs w:val="24"/>
        </w:rPr>
        <w:t xml:space="preserve"> в коммуникативной сфере - </w:t>
      </w:r>
      <w:r w:rsidRPr="001963EF">
        <w:rPr>
          <w:rStyle w:val="FontStyle14"/>
          <w:sz w:val="24"/>
          <w:szCs w:val="24"/>
        </w:rPr>
        <w:t>способность высказывать суждения о художественных особен</w:t>
      </w:r>
      <w:r w:rsidRPr="001963EF">
        <w:rPr>
          <w:rStyle w:val="FontStyle14"/>
          <w:sz w:val="24"/>
          <w:szCs w:val="24"/>
        </w:rPr>
        <w:softHyphen/>
        <w:t>ностях произведений, изображающих природу и человека в различных эмоциональных состоя</w:t>
      </w:r>
      <w:r w:rsidRPr="001963EF">
        <w:rPr>
          <w:rStyle w:val="FontStyle14"/>
          <w:sz w:val="24"/>
          <w:szCs w:val="24"/>
        </w:rPr>
        <w:softHyphen/>
        <w:t>ниях; умение обсуждать коллективные результаты художественно-творческой деятельности;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5"/>
          <w:b w:val="0"/>
          <w:bCs w:val="0"/>
          <w:i/>
          <w:iCs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sz w:val="24"/>
          <w:szCs w:val="24"/>
        </w:rPr>
        <w:t xml:space="preserve"> в трудовой сфере - </w:t>
      </w:r>
      <w:r w:rsidRPr="001963EF">
        <w:rPr>
          <w:rStyle w:val="FontStyle14"/>
          <w:sz w:val="24"/>
          <w:szCs w:val="24"/>
        </w:rPr>
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</w:t>
      </w:r>
      <w:r w:rsidRPr="001963EF">
        <w:rPr>
          <w:rStyle w:val="FontStyle14"/>
          <w:sz w:val="24"/>
          <w:szCs w:val="24"/>
        </w:rPr>
        <w:softHyphen/>
        <w:t>вание новых образов путем трансформации известных (с использованием средств изобразитель</w:t>
      </w:r>
      <w:r w:rsidRPr="001963EF">
        <w:rPr>
          <w:rStyle w:val="FontStyle14"/>
          <w:sz w:val="24"/>
          <w:szCs w:val="24"/>
        </w:rPr>
        <w:softHyphen/>
        <w:t>ного искусства и компьютерной графики).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jc w:val="center"/>
        <w:rPr>
          <w:rStyle w:val="FontStyle12"/>
          <w:b/>
          <w:bCs/>
          <w:i/>
          <w:iCs/>
          <w:sz w:val="24"/>
          <w:szCs w:val="24"/>
        </w:rPr>
      </w:pPr>
      <w:r w:rsidRPr="001963EF">
        <w:rPr>
          <w:rStyle w:val="FontStyle12"/>
          <w:b/>
          <w:bCs/>
          <w:sz w:val="24"/>
          <w:szCs w:val="24"/>
        </w:rPr>
        <w:t>Требования к уровню подготовки оканчивающих 2 класс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4"/>
          <w:i/>
          <w:iCs/>
          <w:sz w:val="24"/>
          <w:szCs w:val="24"/>
        </w:rPr>
      </w:pPr>
      <w:r w:rsidRPr="001963EF">
        <w:rPr>
          <w:rStyle w:val="FontStyle14"/>
          <w:sz w:val="24"/>
          <w:szCs w:val="24"/>
        </w:rPr>
        <w:t xml:space="preserve">В </w:t>
      </w:r>
      <w:r w:rsidRPr="001963EF">
        <w:rPr>
          <w:rStyle w:val="FontStyle14"/>
          <w:i/>
          <w:iCs/>
          <w:sz w:val="24"/>
          <w:szCs w:val="24"/>
        </w:rPr>
        <w:t>результате изучения изобразительного искусства ученик должен знать/понимать: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особенности материалов, используемых в художественно-трудовой деятельности (краски и кисти, пастель, тушь, перо, уголь, мел; бумага, текстильные, природные материалы);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цвета солнечного спектра в пределах наборов акварельных красок (красный, оранжевый, желтый, зеленый, голубой, синий, фиолетовый);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особенности работы акварельными и гуашевыми красками, элементарные правила смеше</w:t>
      </w:r>
      <w:r w:rsidRPr="001963EF">
        <w:rPr>
          <w:rStyle w:val="FontStyle14"/>
          <w:sz w:val="24"/>
          <w:szCs w:val="24"/>
        </w:rPr>
        <w:softHyphen/>
        <w:t>ния красок для получения составных цветов;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особенности орнаментальных мотивов древнегреческой, балхарской, гжельской керамики, филимоновской, полхов-майданской игрушки;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способы и приемы обработки различных материалов (бумага, глина, пластилин, ткань и др.);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отдельные произведения выдающихся художников и народных мастеров;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разнообразные средства выразительности, используемые в создании художественного об</w:t>
      </w:r>
      <w:r w:rsidRPr="001963EF">
        <w:rPr>
          <w:rStyle w:val="FontStyle14"/>
          <w:sz w:val="24"/>
          <w:szCs w:val="24"/>
        </w:rPr>
        <w:softHyphen/>
        <w:t>раза (формат, форма, цвет, линия, объем, ритм, композиция);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 взаимосвязи красоты и пользы в образе художественной вещи;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 народном мастере как хранителе и носителе народных традиций;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правила безопасности при работе ручными инструментами;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значение слова «береста», понятия «вышитый и тканый орнамент»; названия ниток, тканей, их назначение;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условные обозначения, применяемые при художественной обработке бумаги: линии отреза, надреза, сгиба, складывания, места прокола, нанесения клея;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основы традиционной технологии художественной обработки природных материалов (гли</w:t>
      </w:r>
      <w:r w:rsidRPr="001963EF">
        <w:rPr>
          <w:rStyle w:val="FontStyle14"/>
          <w:sz w:val="24"/>
          <w:szCs w:val="24"/>
        </w:rPr>
        <w:softHyphen/>
        <w:t>ны, соломы, бересты), ткани (ткачество на рамке, вышивка, лоскутное шитье и др.), бумаги (гоф</w:t>
      </w:r>
      <w:r w:rsidRPr="001963EF">
        <w:rPr>
          <w:rStyle w:val="FontStyle14"/>
          <w:sz w:val="24"/>
          <w:szCs w:val="24"/>
        </w:rPr>
        <w:softHyphen/>
        <w:t>рирование, скручивание, склеивание, складывание, конструирование);</w:t>
      </w:r>
    </w:p>
    <w:p w:rsidR="004B75E4" w:rsidRPr="001963EF" w:rsidRDefault="004B75E4" w:rsidP="001963EF">
      <w:pPr>
        <w:pStyle w:val="Style3"/>
        <w:widowControl/>
        <w:numPr>
          <w:ilvl w:val="0"/>
          <w:numId w:val="12"/>
        </w:numPr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правила техники безопасности при работе с режущими и колющими инструментами: нож</w:t>
      </w:r>
      <w:r w:rsidRPr="001963EF">
        <w:rPr>
          <w:rStyle w:val="FontStyle14"/>
          <w:sz w:val="24"/>
          <w:szCs w:val="24"/>
        </w:rPr>
        <w:softHyphen/>
        <w:t>ницами, иглой, шилом;</w:t>
      </w:r>
    </w:p>
    <w:p w:rsidR="004B75E4" w:rsidRPr="001963EF" w:rsidRDefault="004B75E4" w:rsidP="001963EF">
      <w:pPr>
        <w:pStyle w:val="Style4"/>
        <w:widowControl/>
        <w:ind w:firstLine="709"/>
        <w:rPr>
          <w:rStyle w:val="FontStyle14"/>
          <w:b/>
          <w:bCs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уметь:</w:t>
      </w:r>
    </w:p>
    <w:p w:rsidR="004B75E4" w:rsidRDefault="004B75E4" w:rsidP="00363417">
      <w:pPr>
        <w:pStyle w:val="Style3"/>
        <w:widowControl/>
        <w:tabs>
          <w:tab w:val="left" w:pos="499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• организовывать свое рабочее место; пользоваться кистью, красками, палитрой, ножницами, линейкой, шилом, кистью для клея, стекой, иголкой;</w:t>
      </w:r>
    </w:p>
    <w:p w:rsidR="004B75E4" w:rsidRPr="001963EF" w:rsidRDefault="004B75E4" w:rsidP="00363417">
      <w:pPr>
        <w:pStyle w:val="Style3"/>
        <w:widowControl/>
        <w:numPr>
          <w:ilvl w:val="0"/>
          <w:numId w:val="28"/>
        </w:numPr>
        <w:tabs>
          <w:tab w:val="left" w:pos="499"/>
        </w:tabs>
        <w:ind w:left="709" w:hanging="142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применять способы смешения акварельных, гуашевых красок для получения разнообразных оттенков в соответствии с передаваемым в рисунке настроением;</w:t>
      </w:r>
    </w:p>
    <w:p w:rsidR="004B75E4" w:rsidRPr="001963EF" w:rsidRDefault="004B75E4" w:rsidP="001963EF">
      <w:pPr>
        <w:pStyle w:val="Style3"/>
        <w:widowControl/>
        <w:numPr>
          <w:ilvl w:val="0"/>
          <w:numId w:val="8"/>
        </w:numPr>
        <w:tabs>
          <w:tab w:val="left" w:pos="768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верно передавать в рисунке симметричную форму, основные пропорции, общее строение и цвет предметов;</w:t>
      </w:r>
    </w:p>
    <w:p w:rsidR="004B75E4" w:rsidRPr="001963EF" w:rsidRDefault="004B75E4" w:rsidP="001963EF">
      <w:pPr>
        <w:pStyle w:val="Style3"/>
        <w:widowControl/>
        <w:numPr>
          <w:ilvl w:val="0"/>
          <w:numId w:val="8"/>
        </w:numPr>
        <w:tabs>
          <w:tab w:val="left" w:pos="768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правильно выбирать величину и расположение изображения в зависимости от формата и размера листа бумаги; учитывать в рисунке особенности изображения ближних и дальних предметов (ближе - крупнее и ниже, дальше - мельче и выше);</w:t>
      </w:r>
    </w:p>
    <w:p w:rsidR="004B75E4" w:rsidRPr="001963EF" w:rsidRDefault="004B75E4" w:rsidP="001963EF">
      <w:pPr>
        <w:pStyle w:val="Style3"/>
        <w:widowControl/>
        <w:numPr>
          <w:ilvl w:val="0"/>
          <w:numId w:val="8"/>
        </w:numPr>
        <w:tabs>
          <w:tab w:val="left" w:pos="768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применять основные средства художественной выразительности в рисунке и живописи (с натуры, по памяти и представлению), в конструктивных работах, в сюжетно-тематических и де</w:t>
      </w:r>
      <w:r w:rsidRPr="001963EF">
        <w:rPr>
          <w:rStyle w:val="FontStyle14"/>
          <w:sz w:val="24"/>
          <w:szCs w:val="24"/>
        </w:rPr>
        <w:softHyphen/>
        <w:t>коративных композициях с учетом замысла;</w:t>
      </w:r>
    </w:p>
    <w:p w:rsidR="004B75E4" w:rsidRPr="001963EF" w:rsidRDefault="004B75E4" w:rsidP="001963EF">
      <w:pPr>
        <w:pStyle w:val="Style3"/>
        <w:widowControl/>
        <w:numPr>
          <w:ilvl w:val="0"/>
          <w:numId w:val="8"/>
        </w:numPr>
        <w:tabs>
          <w:tab w:val="left" w:pos="768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рисовать кистью без предварительного рисунка элементы народных орнаментов: геометри</w:t>
      </w:r>
      <w:r w:rsidRPr="001963EF">
        <w:rPr>
          <w:rStyle w:val="FontStyle14"/>
          <w:sz w:val="24"/>
          <w:szCs w:val="24"/>
        </w:rPr>
        <w:softHyphen/>
        <w:t>ческие (точка, круг, прямые, сеточки, ломаные, волнистые линии, усики) и растительные (листок, усики, завиток); выполнять наводку, мазок с растяжением и мазок с тенями; пользоваться прие</w:t>
      </w:r>
      <w:r w:rsidRPr="001963EF">
        <w:rPr>
          <w:rStyle w:val="FontStyle14"/>
          <w:sz w:val="24"/>
          <w:szCs w:val="24"/>
        </w:rPr>
        <w:softHyphen/>
        <w:t>мами кистевого письма в росписи изделий;</w:t>
      </w:r>
    </w:p>
    <w:p w:rsidR="004B75E4" w:rsidRPr="001963EF" w:rsidRDefault="004B75E4" w:rsidP="001963EF">
      <w:pPr>
        <w:pStyle w:val="Style3"/>
        <w:widowControl/>
        <w:numPr>
          <w:ilvl w:val="0"/>
          <w:numId w:val="8"/>
        </w:numPr>
        <w:tabs>
          <w:tab w:val="left" w:pos="768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пользоваться различными приемами обработки бумаги (сгибание, скручивание, гофрирова</w:t>
      </w:r>
      <w:r w:rsidRPr="001963EF">
        <w:rPr>
          <w:rStyle w:val="FontStyle14"/>
          <w:sz w:val="24"/>
          <w:szCs w:val="24"/>
        </w:rPr>
        <w:softHyphen/>
        <w:t>ние, сминание и т. п.); выполнять работы в технике оригами, вырезанки, аппликации, папье-маше;</w:t>
      </w:r>
    </w:p>
    <w:p w:rsidR="004B75E4" w:rsidRPr="001963EF" w:rsidRDefault="004B75E4" w:rsidP="001963EF">
      <w:pPr>
        <w:pStyle w:val="Style3"/>
        <w:widowControl/>
        <w:numPr>
          <w:ilvl w:val="0"/>
          <w:numId w:val="8"/>
        </w:numPr>
        <w:tabs>
          <w:tab w:val="left" w:pos="768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использовать различные приемы работы с тканью (шитье, вышивка, ткачество на рамке); выполнять швы, петельный и стебельчатый; конструировать народный костюм (аппликация на си</w:t>
      </w:r>
      <w:r w:rsidRPr="001963EF">
        <w:rPr>
          <w:rStyle w:val="FontStyle14"/>
          <w:sz w:val="24"/>
          <w:szCs w:val="24"/>
        </w:rPr>
        <w:softHyphen/>
        <w:t>луэте фигурки человека);</w:t>
      </w:r>
    </w:p>
    <w:p w:rsidR="004B75E4" w:rsidRPr="001963EF" w:rsidRDefault="004B75E4" w:rsidP="001963EF">
      <w:pPr>
        <w:pStyle w:val="Style3"/>
        <w:widowControl/>
        <w:numPr>
          <w:ilvl w:val="0"/>
          <w:numId w:val="8"/>
        </w:numPr>
        <w:tabs>
          <w:tab w:val="left" w:pos="768"/>
        </w:tabs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лепить по заранее подготовленным эскизам и по собственному замыслу; лепить на основе традиционных приемов филимоновской игрушки, муравленого изразца; передавать в лепке вы</w:t>
      </w:r>
      <w:r w:rsidRPr="001963EF">
        <w:rPr>
          <w:rStyle w:val="FontStyle14"/>
          <w:sz w:val="24"/>
          <w:szCs w:val="24"/>
        </w:rPr>
        <w:softHyphen/>
        <w:t>разительные формы; сочетать орнамент с формой предмета;</w:t>
      </w:r>
    </w:p>
    <w:p w:rsidR="004B75E4" w:rsidRPr="001963EF" w:rsidRDefault="004B75E4" w:rsidP="001963EF">
      <w:pPr>
        <w:pStyle w:val="Style3"/>
        <w:widowControl/>
        <w:numPr>
          <w:ilvl w:val="0"/>
          <w:numId w:val="8"/>
        </w:numPr>
        <w:tabs>
          <w:tab w:val="left" w:pos="768"/>
        </w:tabs>
        <w:ind w:firstLine="709"/>
        <w:rPr>
          <w:rStyle w:val="FontStyle14"/>
          <w:b/>
          <w:bCs/>
          <w:sz w:val="24"/>
          <w:szCs w:val="24"/>
        </w:rPr>
      </w:pPr>
      <w:r w:rsidRPr="001963EF">
        <w:rPr>
          <w:rStyle w:val="FontStyle14"/>
          <w:sz w:val="24"/>
          <w:szCs w:val="24"/>
        </w:rPr>
        <w:t>решать художественно-трудовые задачи при моделировании и конструировании (на основе имитации) изделий из бумаги, ткани, природных материалов по мотивам народного творчества; пользоваться технологической картой, техническим рисунком, эскизом.</w:t>
      </w:r>
    </w:p>
    <w:p w:rsidR="004B75E4" w:rsidRPr="001963EF" w:rsidRDefault="004B75E4" w:rsidP="001963EF">
      <w:pPr>
        <w:pStyle w:val="Style1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</w:pPr>
      <w:r w:rsidRPr="001963EF">
        <w:rPr>
          <w:rStyle w:val="FontStyle16"/>
          <w:rFonts w:ascii="Times New Roman" w:hAnsi="Times New Roman" w:cs="Times New Roman"/>
          <w:sz w:val="24"/>
          <w:szCs w:val="24"/>
        </w:rPr>
        <w:t xml:space="preserve">Личностными </w:t>
      </w:r>
      <w:r w:rsidRPr="001963EF">
        <w:rPr>
          <w:rStyle w:val="FontStyle17"/>
          <w:rFonts w:ascii="Times New Roman" w:hAnsi="Times New Roman" w:cs="Times New Roman"/>
          <w:sz w:val="24"/>
          <w:szCs w:val="24"/>
        </w:rPr>
        <w:t>результатами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обучающихся являются:</w:t>
      </w:r>
    </w:p>
    <w:p w:rsidR="004B75E4" w:rsidRPr="001963EF" w:rsidRDefault="004B75E4" w:rsidP="001963EF">
      <w:pPr>
        <w:pStyle w:val="Style2"/>
        <w:widowControl/>
        <w:numPr>
          <w:ilvl w:val="0"/>
          <w:numId w:val="12"/>
        </w:numPr>
        <w:tabs>
          <w:tab w:val="left" w:pos="514"/>
        </w:tabs>
        <w:spacing w:line="240" w:lineRule="auto"/>
        <w:ind w:firstLine="70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 в ценностно-эстетической сфере 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- эмоционально-ценностное отношение к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softHyphen/>
        <w:t>ской оценке произведений искусства, нравственной оценке своих и чужих поступков, явлений, окружающей жизни;</w:t>
      </w:r>
    </w:p>
    <w:p w:rsidR="004B75E4" w:rsidRPr="001963EF" w:rsidRDefault="004B75E4" w:rsidP="001963EF">
      <w:pPr>
        <w:pStyle w:val="Style2"/>
        <w:widowControl/>
        <w:numPr>
          <w:ilvl w:val="0"/>
          <w:numId w:val="12"/>
        </w:numPr>
        <w:tabs>
          <w:tab w:val="left" w:pos="514"/>
        </w:tabs>
        <w:spacing w:line="240" w:lineRule="auto"/>
        <w:ind w:firstLine="70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 в познавательной (когнитивной) сфере 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- способность к художественному познанию мира; умение применять полученные знания в собственной художественно-творческой деятельности;</w:t>
      </w:r>
    </w:p>
    <w:p w:rsidR="004B75E4" w:rsidRPr="001963EF" w:rsidRDefault="004B75E4" w:rsidP="001963EF">
      <w:pPr>
        <w:pStyle w:val="Style2"/>
        <w:widowControl/>
        <w:numPr>
          <w:ilvl w:val="0"/>
          <w:numId w:val="12"/>
        </w:numPr>
        <w:tabs>
          <w:tab w:val="left" w:pos="514"/>
        </w:tabs>
        <w:spacing w:line="240" w:lineRule="auto"/>
        <w:ind w:firstLine="70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 в трудовой сфере - 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навыки использования различных художественных материалов для ра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softHyphen/>
        <w:t>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softHyphen/>
        <w:t>ния красивых вещей и их украшения.</w:t>
      </w:r>
    </w:p>
    <w:p w:rsidR="004B75E4" w:rsidRPr="001963EF" w:rsidRDefault="004B75E4" w:rsidP="001963EF">
      <w:pPr>
        <w:pStyle w:val="Style1"/>
        <w:widowControl/>
        <w:spacing w:line="240" w:lineRule="auto"/>
        <w:ind w:firstLine="70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1963EF">
        <w:rPr>
          <w:rStyle w:val="FontStyle16"/>
          <w:rFonts w:ascii="Times New Roman" w:hAnsi="Times New Roman" w:cs="Times New Roman"/>
          <w:sz w:val="24"/>
          <w:szCs w:val="24"/>
        </w:rPr>
        <w:t>Метапредметными</w:t>
      </w:r>
      <w:r w:rsidRPr="001963EF">
        <w:rPr>
          <w:rStyle w:val="FontStyle17"/>
          <w:rFonts w:ascii="Times New Roman" w:hAnsi="Times New Roman" w:cs="Times New Roman"/>
          <w:sz w:val="24"/>
          <w:szCs w:val="24"/>
        </w:rPr>
        <w:t>результатами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 xml:space="preserve">обучающихся являются: </w:t>
      </w:r>
    </w:p>
    <w:p w:rsidR="004B75E4" w:rsidRPr="001963EF" w:rsidRDefault="004B75E4" w:rsidP="001963EF">
      <w:pPr>
        <w:pStyle w:val="Style1"/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умения 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4B75E4" w:rsidRPr="001963EF" w:rsidRDefault="004B75E4" w:rsidP="001963EF">
      <w:pPr>
        <w:pStyle w:val="Style2"/>
        <w:widowControl/>
        <w:numPr>
          <w:ilvl w:val="0"/>
          <w:numId w:val="19"/>
        </w:numPr>
        <w:tabs>
          <w:tab w:val="left" w:pos="485"/>
        </w:tabs>
        <w:spacing w:line="240" w:lineRule="auto"/>
        <w:ind w:left="0" w:firstLine="70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желание 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общаться с искусством, участвовать в обсуждении содержания и выразительных средств , произведений искусства;</w:t>
      </w:r>
    </w:p>
    <w:p w:rsidR="004B75E4" w:rsidRPr="001963EF" w:rsidRDefault="004B75E4" w:rsidP="001963EF">
      <w:pPr>
        <w:pStyle w:val="Style2"/>
        <w:widowControl/>
        <w:numPr>
          <w:ilvl w:val="0"/>
          <w:numId w:val="19"/>
        </w:numPr>
        <w:tabs>
          <w:tab w:val="left" w:pos="485"/>
        </w:tabs>
        <w:spacing w:line="240" w:lineRule="auto"/>
        <w:ind w:left="0" w:firstLine="70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активное использование 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языка изобразительного искусства и различных художественных материалов для освоения содержания разных учебных предметов (литература, окружающий мир, родной язык и др.);</w:t>
      </w:r>
    </w:p>
    <w:p w:rsidR="004B75E4" w:rsidRPr="001963EF" w:rsidRDefault="004B75E4" w:rsidP="001963EF">
      <w:pPr>
        <w:pStyle w:val="Style2"/>
        <w:widowControl/>
        <w:numPr>
          <w:ilvl w:val="0"/>
          <w:numId w:val="19"/>
        </w:numPr>
        <w:tabs>
          <w:tab w:val="left" w:pos="485"/>
        </w:tabs>
        <w:spacing w:line="240" w:lineRule="auto"/>
        <w:ind w:left="0" w:firstLine="70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обогащение 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ключевых компетенций (коммуникативных, деятельностных и др.) художест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softHyphen/>
        <w:t>венно-эстетическим содержанием;</w:t>
      </w:r>
    </w:p>
    <w:p w:rsidR="004B75E4" w:rsidRPr="001963EF" w:rsidRDefault="004B75E4" w:rsidP="001963EF">
      <w:pPr>
        <w:pStyle w:val="Style2"/>
        <w:widowControl/>
        <w:numPr>
          <w:ilvl w:val="0"/>
          <w:numId w:val="19"/>
        </w:numPr>
        <w:tabs>
          <w:tab w:val="left" w:pos="485"/>
        </w:tabs>
        <w:spacing w:line="240" w:lineRule="auto"/>
        <w:ind w:left="0" w:firstLine="70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формирование 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мотивации и умений организовывать самостоятельную художественно-творческую и предметно-продуктивную деятельность, выбирать средства для реализации худо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softHyphen/>
        <w:t>жественного замысла;</w:t>
      </w:r>
    </w:p>
    <w:p w:rsidR="004B75E4" w:rsidRPr="001963EF" w:rsidRDefault="004B75E4" w:rsidP="001963EF">
      <w:pPr>
        <w:pStyle w:val="Style2"/>
        <w:widowControl/>
        <w:numPr>
          <w:ilvl w:val="0"/>
          <w:numId w:val="19"/>
        </w:numPr>
        <w:tabs>
          <w:tab w:val="left" w:pos="485"/>
        </w:tabs>
        <w:spacing w:line="240" w:lineRule="auto"/>
        <w:ind w:left="0" w:firstLine="70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формирование 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способности оценивать результаты художественно - творческой деятельности, собственной и одноклассников.</w:t>
      </w:r>
    </w:p>
    <w:p w:rsidR="004B75E4" w:rsidRPr="001963EF" w:rsidRDefault="004B75E4" w:rsidP="001963EF">
      <w:pPr>
        <w:pStyle w:val="Style1"/>
        <w:widowControl/>
        <w:spacing w:line="240" w:lineRule="auto"/>
        <w:ind w:firstLine="709"/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</w:pPr>
      <w:r w:rsidRPr="001963EF">
        <w:rPr>
          <w:rStyle w:val="FontStyle16"/>
          <w:rFonts w:ascii="Times New Roman" w:hAnsi="Times New Roman" w:cs="Times New Roman"/>
          <w:sz w:val="24"/>
          <w:szCs w:val="24"/>
        </w:rPr>
        <w:t xml:space="preserve">Предметными </w:t>
      </w:r>
      <w:r w:rsidRPr="001963EF">
        <w:rPr>
          <w:rStyle w:val="FontStyle17"/>
          <w:rFonts w:ascii="Times New Roman" w:hAnsi="Times New Roman" w:cs="Times New Roman"/>
          <w:sz w:val="24"/>
          <w:szCs w:val="24"/>
        </w:rPr>
        <w:t>результатами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обучающихся являются:</w:t>
      </w:r>
    </w:p>
    <w:p w:rsidR="004B75E4" w:rsidRPr="001963EF" w:rsidRDefault="004B75E4" w:rsidP="001963EF">
      <w:pPr>
        <w:pStyle w:val="Style2"/>
        <w:widowControl/>
        <w:numPr>
          <w:ilvl w:val="0"/>
          <w:numId w:val="15"/>
        </w:numPr>
        <w:tabs>
          <w:tab w:val="left" w:pos="485"/>
        </w:tabs>
        <w:spacing w:line="240" w:lineRule="auto"/>
        <w:ind w:firstLine="70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в познавательной сфере - 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понимание значения искусства в жизни человека и общества; вос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softHyphen/>
        <w:t>приятие и характеристика художественных образов, представленных в произведениях искусства; умения различать основные виды и жанры пластических искусств, характеризовать их специфи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softHyphen/>
        <w:t>ку; сформированность представлений о ведущих музеях России и художественных музеях своего региона;</w:t>
      </w:r>
    </w:p>
    <w:p w:rsidR="004B75E4" w:rsidRPr="001963EF" w:rsidRDefault="004B75E4" w:rsidP="001963EF">
      <w:pPr>
        <w:pStyle w:val="Style2"/>
        <w:widowControl/>
        <w:numPr>
          <w:ilvl w:val="0"/>
          <w:numId w:val="15"/>
        </w:numPr>
        <w:tabs>
          <w:tab w:val="left" w:pos="485"/>
        </w:tabs>
        <w:spacing w:line="240" w:lineRule="auto"/>
        <w:ind w:firstLine="70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в ценностно-эстетической сфере 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- умения различать и передавать в художественно-творческой деятельности характер, эмоциональное состояние и свое отношений к природе, чело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softHyphen/>
        <w:t>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softHyphen/>
        <w:t>реса к художественным традициям своего народа и других народов;</w:t>
      </w:r>
    </w:p>
    <w:p w:rsidR="004B75E4" w:rsidRPr="001963EF" w:rsidRDefault="004B75E4" w:rsidP="001963EF">
      <w:pPr>
        <w:pStyle w:val="Style2"/>
        <w:widowControl/>
        <w:numPr>
          <w:ilvl w:val="0"/>
          <w:numId w:val="15"/>
        </w:numPr>
        <w:tabs>
          <w:tab w:val="left" w:pos="485"/>
        </w:tabs>
        <w:spacing w:line="240" w:lineRule="auto"/>
        <w:ind w:firstLine="709"/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в коммуникативной сфере - 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способность высказывать суждения о художественных особен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softHyphen/>
        <w:t>ностях произведений, изображающих природу и человека в различных эмоциональных состоя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softHyphen/>
        <w:t>ниях; умение обсуждать коллективные результаты художественно-творческой деятельности;</w:t>
      </w:r>
    </w:p>
    <w:p w:rsidR="004B75E4" w:rsidRPr="001963EF" w:rsidRDefault="004B75E4" w:rsidP="001963EF">
      <w:pPr>
        <w:pStyle w:val="Style2"/>
        <w:widowControl/>
        <w:numPr>
          <w:ilvl w:val="0"/>
          <w:numId w:val="15"/>
        </w:numPr>
        <w:tabs>
          <w:tab w:val="left" w:pos="485"/>
        </w:tabs>
        <w:spacing w:line="240" w:lineRule="auto"/>
        <w:ind w:firstLine="709"/>
        <w:rPr>
          <w:rStyle w:val="FontStyle15"/>
          <w:b w:val="0"/>
          <w:bCs w:val="0"/>
          <w:spacing w:val="40"/>
          <w:sz w:val="24"/>
          <w:szCs w:val="24"/>
        </w:rPr>
      </w:pPr>
      <w:r w:rsidRPr="001963EF">
        <w:rPr>
          <w:rStyle w:val="FontStyle11"/>
          <w:rFonts w:ascii="Times New Roman" w:hAnsi="Times New Roman" w:cs="Times New Roman"/>
          <w:i w:val="0"/>
          <w:iCs w:val="0"/>
          <w:sz w:val="24"/>
          <w:szCs w:val="24"/>
        </w:rPr>
        <w:t xml:space="preserve">в трудовой сфере - 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softHyphen/>
        <w:t>вание новых образов путем трансформации известных (с использованием средств изобразитель</w:t>
      </w:r>
      <w:r w:rsidRPr="001963EF"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  <w:softHyphen/>
        <w:t>ного искусства и компьютерной графики).</w:t>
      </w:r>
    </w:p>
    <w:p w:rsidR="004B75E4" w:rsidRDefault="004B75E4" w:rsidP="001963EF">
      <w:pPr>
        <w:pStyle w:val="Style2"/>
        <w:widowControl/>
        <w:tabs>
          <w:tab w:val="left" w:pos="485"/>
          <w:tab w:val="left" w:pos="1841"/>
        </w:tabs>
        <w:spacing w:line="240" w:lineRule="auto"/>
        <w:ind w:firstLine="0"/>
        <w:jc w:val="center"/>
        <w:rPr>
          <w:rStyle w:val="FontStyle15"/>
          <w:spacing w:val="40"/>
          <w:sz w:val="24"/>
          <w:szCs w:val="24"/>
        </w:rPr>
      </w:pPr>
    </w:p>
    <w:p w:rsidR="004B75E4" w:rsidRPr="001963EF" w:rsidRDefault="004B75E4" w:rsidP="001963EF">
      <w:pPr>
        <w:pStyle w:val="Style2"/>
        <w:widowControl/>
        <w:tabs>
          <w:tab w:val="left" w:pos="485"/>
          <w:tab w:val="left" w:pos="1841"/>
        </w:tabs>
        <w:spacing w:line="240" w:lineRule="auto"/>
        <w:ind w:firstLine="0"/>
        <w:jc w:val="center"/>
        <w:rPr>
          <w:rStyle w:val="FontStyle15"/>
          <w:spacing w:val="40"/>
          <w:sz w:val="24"/>
          <w:szCs w:val="24"/>
        </w:rPr>
      </w:pPr>
      <w:r w:rsidRPr="001963EF">
        <w:rPr>
          <w:rStyle w:val="FontStyle15"/>
          <w:spacing w:val="40"/>
          <w:sz w:val="24"/>
          <w:szCs w:val="24"/>
        </w:rPr>
        <w:t>3КЛАСС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1. Ценить и принимать следующие базовые ценности:  «добро», «терпение», «родина», «природа», «семья», «мир», «настоящий друг».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2. Уважение к своему народу, к своей родине.  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3. Освоение личностного смысла учения, желания учиться. </w:t>
      </w:r>
    </w:p>
    <w:p w:rsidR="004B75E4" w:rsidRPr="001963EF" w:rsidRDefault="004B75E4" w:rsidP="001963E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4. Оценка жизненных ситуаций  и поступков героев художественных текстов с точки зрения общечеловеческих норм.</w:t>
      </w:r>
    </w:p>
    <w:p w:rsidR="004B75E4" w:rsidRPr="001963EF" w:rsidRDefault="004B75E4" w:rsidP="001963E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5.Чувство гордости за культуру и искусство Родины, своего народа;</w:t>
      </w:r>
    </w:p>
    <w:p w:rsidR="004B75E4" w:rsidRPr="001963EF" w:rsidRDefault="004B75E4" w:rsidP="001963E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целом.</w:t>
      </w:r>
    </w:p>
    <w:p w:rsidR="004B75E4" w:rsidRPr="001963EF" w:rsidRDefault="004B75E4" w:rsidP="001963E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6.Понимание особой роли культуры и  искусства в жизни общества и каждого отдельного человека.</w:t>
      </w:r>
    </w:p>
    <w:p w:rsidR="004B75E4" w:rsidRPr="001963EF" w:rsidRDefault="004B75E4" w:rsidP="001963E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3EF">
        <w:rPr>
          <w:rFonts w:ascii="Times New Roman" w:hAnsi="Times New Roman" w:cs="Times New Roman"/>
          <w:color w:val="000000"/>
          <w:sz w:val="24"/>
          <w:szCs w:val="24"/>
        </w:rPr>
        <w:t xml:space="preserve">7.Овладение навыками коллективной деятельности </w:t>
      </w:r>
      <w:r w:rsidRPr="001963EF">
        <w:rPr>
          <w:rFonts w:ascii="Times New Roman" w:hAnsi="Times New Roman" w:cs="Times New Roman"/>
          <w:sz w:val="24"/>
          <w:szCs w:val="24"/>
        </w:rPr>
        <w:t xml:space="preserve">в процессе совместной творческой работы </w:t>
      </w:r>
      <w:r w:rsidRPr="001963EF">
        <w:rPr>
          <w:rFonts w:ascii="Times New Roman" w:hAnsi="Times New Roman" w:cs="Times New Roman"/>
          <w:color w:val="000000"/>
          <w:sz w:val="24"/>
          <w:szCs w:val="24"/>
        </w:rPr>
        <w:t>в команде одноклассников под руководством учителя;</w:t>
      </w:r>
    </w:p>
    <w:p w:rsidR="004B75E4" w:rsidRPr="001963EF" w:rsidRDefault="004B75E4" w:rsidP="001963E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умение сотрудничатьс товарищами в процессе совместной деятельности, соотносить свою часть работы с общим замыслом.</w:t>
      </w:r>
    </w:p>
    <w:p w:rsidR="004B75E4" w:rsidRPr="001963EF" w:rsidRDefault="004B75E4" w:rsidP="001963E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8.Умение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4B75E4" w:rsidRPr="001963EF" w:rsidRDefault="004B75E4" w:rsidP="001963E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1.Овладение умением творческого видения с позиций художника, т.е. умением сравнивать, анализировать, выделять главное, обобщать.</w:t>
      </w:r>
    </w:p>
    <w:p w:rsidR="004B75E4" w:rsidRPr="001963EF" w:rsidRDefault="004B75E4" w:rsidP="001963E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2.Овладение умением вести диалог, распределять функции и роли в процессе выполнения коллективной творческой работы.</w:t>
      </w:r>
    </w:p>
    <w:p w:rsidR="004B75E4" w:rsidRPr="001963EF" w:rsidRDefault="004B75E4" w:rsidP="001963E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3.Использование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проектов. </w:t>
      </w:r>
    </w:p>
    <w:p w:rsidR="004B75E4" w:rsidRPr="001963EF" w:rsidRDefault="004B75E4" w:rsidP="001963E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4.Умение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задач.</w:t>
      </w:r>
    </w:p>
    <w:p w:rsidR="004B75E4" w:rsidRPr="001963EF" w:rsidRDefault="004B75E4" w:rsidP="001963EF">
      <w:pPr>
        <w:pStyle w:val="Title"/>
        <w:jc w:val="left"/>
        <w:rPr>
          <w:rFonts w:ascii="Times New Roman" w:hAnsi="Times New Roman" w:cs="Times New Roman"/>
          <w:b w:val="0"/>
          <w:bCs w:val="0"/>
        </w:rPr>
      </w:pPr>
      <w:r w:rsidRPr="001963EF">
        <w:rPr>
          <w:rFonts w:ascii="Times New Roman" w:hAnsi="Times New Roman" w:cs="Times New Roman"/>
          <w:b w:val="0"/>
          <w:bCs w:val="0"/>
        </w:rPr>
        <w:t>5.. Самостоятельно организовывать свое рабочее место.</w:t>
      </w:r>
    </w:p>
    <w:p w:rsidR="004B75E4" w:rsidRPr="001963EF" w:rsidRDefault="004B75E4" w:rsidP="001963E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6. Следовать режиму организации учебной деятельности.</w:t>
      </w:r>
    </w:p>
    <w:p w:rsidR="004B75E4" w:rsidRPr="001963EF" w:rsidRDefault="004B75E4" w:rsidP="001963E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7.Оценка своего задания по следующим параметрам: легко выполнять, возникли сложности при выполнении.</w:t>
      </w:r>
    </w:p>
    <w:p w:rsidR="004B75E4" w:rsidRPr="001963EF" w:rsidRDefault="004B75E4" w:rsidP="001963EF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</w:p>
    <w:p w:rsidR="004B75E4" w:rsidRPr="001963EF" w:rsidRDefault="004B75E4" w:rsidP="001963EF">
      <w:pPr>
        <w:shd w:val="clear" w:color="auto" w:fill="FFFFFF"/>
        <w:spacing w:line="240" w:lineRule="auto"/>
        <w:ind w:left="5" w:right="5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63EF"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4B75E4" w:rsidRPr="001963EF" w:rsidRDefault="004B75E4" w:rsidP="001963E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53" w:line="24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1.Начальные сведения о средствах выразительности и эмоцио</w:t>
      </w:r>
      <w:r w:rsidRPr="001963EF">
        <w:rPr>
          <w:rFonts w:ascii="Times New Roman" w:hAnsi="Times New Roman" w:cs="Times New Roman"/>
          <w:sz w:val="24"/>
          <w:szCs w:val="24"/>
        </w:rPr>
        <w:softHyphen/>
        <w:t xml:space="preserve">нальном воздействии рисунка (линия, композиция, контраст света </w:t>
      </w:r>
      <w:r w:rsidRPr="001963EF">
        <w:rPr>
          <w:rFonts w:ascii="Times New Roman" w:hAnsi="Times New Roman" w:cs="Times New Roman"/>
          <w:spacing w:val="-1"/>
          <w:sz w:val="24"/>
          <w:szCs w:val="24"/>
        </w:rPr>
        <w:t>и тени, сочетание оттенков цвета, колорит и т. п.);</w:t>
      </w:r>
    </w:p>
    <w:p w:rsidR="004B75E4" w:rsidRPr="001963EF" w:rsidRDefault="004B75E4" w:rsidP="001963E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pacing w:val="-1"/>
          <w:sz w:val="24"/>
          <w:szCs w:val="24"/>
        </w:rPr>
        <w:t>2.Средства композиции: высота горизонта, точка зре</w:t>
      </w:r>
      <w:r w:rsidRPr="001963EF">
        <w:rPr>
          <w:rFonts w:ascii="Times New Roman" w:hAnsi="Times New Roman" w:cs="Times New Roman"/>
          <w:spacing w:val="-1"/>
          <w:sz w:val="24"/>
          <w:szCs w:val="24"/>
        </w:rPr>
        <w:softHyphen/>
        <w:t>ния, контрасты света и тени, цветовые отношения, выделение глав</w:t>
      </w:r>
      <w:r w:rsidRPr="001963E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963EF">
        <w:rPr>
          <w:rFonts w:ascii="Times New Roman" w:hAnsi="Times New Roman" w:cs="Times New Roman"/>
          <w:sz w:val="24"/>
          <w:szCs w:val="24"/>
        </w:rPr>
        <w:t>ного центра;</w:t>
      </w:r>
    </w:p>
    <w:p w:rsidR="004B75E4" w:rsidRPr="001963EF" w:rsidRDefault="004B75E4" w:rsidP="001963E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40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3.Простейшие сведения о наглядной перспективе, линии гори</w:t>
      </w:r>
      <w:r w:rsidRPr="001963EF">
        <w:rPr>
          <w:rFonts w:ascii="Times New Roman" w:hAnsi="Times New Roman" w:cs="Times New Roman"/>
          <w:sz w:val="24"/>
          <w:szCs w:val="24"/>
        </w:rPr>
        <w:softHyphen/>
        <w:t>зонта, точке схода и т. д.;</w:t>
      </w:r>
    </w:p>
    <w:p w:rsidR="004B75E4" w:rsidRPr="001963EF" w:rsidRDefault="004B75E4" w:rsidP="001963E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4.Начальные сведения о светотени (свет, тень, полутень, блик, рефлекс, падающая тень), о зависимости освещения предмета от силы и удаленности источника освещения;</w:t>
      </w:r>
    </w:p>
    <w:p w:rsidR="004B75E4" w:rsidRPr="001963EF" w:rsidRDefault="004B75E4" w:rsidP="001963E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5.Деление цветового круга на группу теплых цветов (желтый, оранжевый, красный) и группу холодных цветов (синий, зеленый, фиолетовый);</w:t>
      </w:r>
    </w:p>
    <w:p w:rsidR="004B75E4" w:rsidRPr="001963EF" w:rsidRDefault="004B75E4" w:rsidP="001963E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pacing w:val="-1"/>
          <w:sz w:val="24"/>
          <w:szCs w:val="24"/>
        </w:rPr>
        <w:t xml:space="preserve">6.Изменение цвета в зависимости от расположения предмета в </w:t>
      </w:r>
      <w:r w:rsidRPr="001963EF">
        <w:rPr>
          <w:rFonts w:ascii="Times New Roman" w:hAnsi="Times New Roman" w:cs="Times New Roman"/>
          <w:sz w:val="24"/>
          <w:szCs w:val="24"/>
        </w:rPr>
        <w:t>пространстве (для отдельных предметов - смягчение очертаний, ослабление яркости и светлоты цвета).</w:t>
      </w:r>
    </w:p>
    <w:p w:rsidR="004B75E4" w:rsidRPr="001963EF" w:rsidRDefault="004B75E4" w:rsidP="001963EF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240" w:lineRule="auto"/>
        <w:ind w:right="43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63EF">
        <w:rPr>
          <w:rFonts w:ascii="Times New Roman" w:hAnsi="Times New Roman" w:cs="Times New Roman"/>
          <w:sz w:val="24"/>
          <w:szCs w:val="24"/>
          <w:u w:val="single"/>
        </w:rPr>
        <w:t>Ученик получит возможность научиться</w:t>
      </w:r>
    </w:p>
    <w:p w:rsidR="004B75E4" w:rsidRPr="001963EF" w:rsidRDefault="004B75E4" w:rsidP="001963EF">
      <w:pPr>
        <w:pStyle w:val="u-2-msonormal"/>
        <w:spacing w:before="0" w:beforeAutospacing="0" w:after="0" w:afterAutospacing="0"/>
        <w:jc w:val="both"/>
        <w:textAlignment w:val="center"/>
        <w:rPr>
          <w:rFonts w:ascii="Times New Roman" w:hAnsi="Times New Roman"/>
        </w:rPr>
      </w:pPr>
      <w:r w:rsidRPr="001963EF">
        <w:rPr>
          <w:rFonts w:ascii="Times New Roman" w:hAnsi="Times New Roman"/>
        </w:rPr>
        <w:t>1.Представление о трёх видах художественной деятельности (изобразительная, декоративная, конструктивная), определяющих все многообразие визуальных пространственных искусств, — основа познания единства мира этих визуальных искусств.</w:t>
      </w:r>
    </w:p>
    <w:p w:rsidR="004B75E4" w:rsidRPr="001963EF" w:rsidRDefault="004B75E4" w:rsidP="001963EF">
      <w:pPr>
        <w:pStyle w:val="u-2-msonormal"/>
        <w:spacing w:before="0" w:beforeAutospacing="0" w:after="0" w:afterAutospacing="0"/>
        <w:jc w:val="both"/>
        <w:textAlignment w:val="center"/>
        <w:rPr>
          <w:rFonts w:ascii="Times New Roman" w:hAnsi="Times New Roman"/>
        </w:rPr>
      </w:pPr>
      <w:r w:rsidRPr="001963EF">
        <w:rPr>
          <w:rFonts w:ascii="Times New Roman" w:hAnsi="Times New Roman"/>
        </w:rPr>
        <w:t xml:space="preserve"> 2.Освоить чем и как работают художники, о чём говорит искусство, как говорит искусство, </w:t>
      </w:r>
    </w:p>
    <w:p w:rsidR="004B75E4" w:rsidRPr="001963EF" w:rsidRDefault="004B75E4" w:rsidP="001963EF">
      <w:pPr>
        <w:pStyle w:val="u-2-msonormal"/>
        <w:spacing w:before="0" w:beforeAutospacing="0" w:after="0" w:afterAutospacing="0"/>
        <w:jc w:val="both"/>
        <w:textAlignment w:val="center"/>
        <w:rPr>
          <w:rFonts w:ascii="Times New Roman" w:hAnsi="Times New Roman"/>
        </w:rPr>
      </w:pPr>
      <w:r w:rsidRPr="001963EF">
        <w:rPr>
          <w:rFonts w:ascii="Times New Roman" w:hAnsi="Times New Roman"/>
        </w:rPr>
        <w:t>3.Уметь видеть в окружающей жизни работу  Мастера Изображения, Мастера Украшения и Мастер Постройки.</w:t>
      </w:r>
    </w:p>
    <w:p w:rsidR="004B75E4" w:rsidRPr="001963EF" w:rsidRDefault="004B75E4" w:rsidP="001963EF">
      <w:pPr>
        <w:pStyle w:val="u-2-msonormal"/>
        <w:spacing w:before="0" w:beforeAutospacing="0" w:after="0" w:afterAutospacing="0"/>
        <w:jc w:val="both"/>
        <w:textAlignment w:val="center"/>
        <w:rPr>
          <w:rStyle w:val="FontStyle17"/>
          <w:rFonts w:ascii="Times New Roman" w:hAnsi="Times New Roman" w:cs="Times New Roman"/>
          <w:b w:val="0"/>
          <w:bCs w:val="0"/>
          <w:sz w:val="24"/>
          <w:szCs w:val="24"/>
        </w:rPr>
      </w:pPr>
      <w:r w:rsidRPr="001963EF">
        <w:rPr>
          <w:rFonts w:ascii="Times New Roman" w:hAnsi="Times New Roman"/>
        </w:rPr>
        <w:t>4. Первичное освоение художественных материалов и техник.</w:t>
      </w:r>
    </w:p>
    <w:p w:rsidR="004B75E4" w:rsidRPr="001963EF" w:rsidRDefault="004B75E4" w:rsidP="001963EF">
      <w:pPr>
        <w:pStyle w:val="Style2"/>
        <w:widowControl/>
        <w:tabs>
          <w:tab w:val="left" w:pos="490"/>
        </w:tabs>
        <w:spacing w:line="240" w:lineRule="auto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  <w:r w:rsidRPr="001963EF">
        <w:rPr>
          <w:rStyle w:val="FontStyle17"/>
          <w:rFonts w:ascii="Times New Roman" w:hAnsi="Times New Roman" w:cs="Times New Roman"/>
          <w:sz w:val="24"/>
          <w:szCs w:val="24"/>
        </w:rPr>
        <w:t>4 класс.</w:t>
      </w:r>
    </w:p>
    <w:p w:rsidR="004B75E4" w:rsidRPr="001963EF" w:rsidRDefault="004B75E4" w:rsidP="001963EF">
      <w:pPr>
        <w:pStyle w:val="Style2"/>
        <w:widowControl/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5"/>
          <w:sz w:val="24"/>
          <w:szCs w:val="24"/>
        </w:rPr>
        <w:t xml:space="preserve">Личностные результаты </w:t>
      </w:r>
      <w:r w:rsidRPr="001963EF">
        <w:rPr>
          <w:rStyle w:val="FontStyle14"/>
          <w:sz w:val="24"/>
          <w:szCs w:val="24"/>
        </w:rPr>
        <w:t>отражаются в индивидуальных ка</w:t>
      </w:r>
      <w:r w:rsidRPr="001963EF">
        <w:rPr>
          <w:rStyle w:val="FontStyle14"/>
          <w:sz w:val="24"/>
          <w:szCs w:val="24"/>
        </w:rPr>
        <w:softHyphen/>
        <w:t>чественных свойствах учащихся, которые они должны приоб</w:t>
      </w:r>
      <w:r w:rsidRPr="001963EF">
        <w:rPr>
          <w:rStyle w:val="FontStyle14"/>
          <w:sz w:val="24"/>
          <w:szCs w:val="24"/>
        </w:rPr>
        <w:softHyphen/>
        <w:t>рести в процессе освоения учебного предмета по программе «Изобразительное искусство»:</w:t>
      </w:r>
    </w:p>
    <w:p w:rsidR="004B75E4" w:rsidRPr="001963EF" w:rsidRDefault="004B75E4" w:rsidP="001963EF">
      <w:pPr>
        <w:pStyle w:val="Style7"/>
        <w:widowControl/>
        <w:numPr>
          <w:ilvl w:val="0"/>
          <w:numId w:val="2"/>
        </w:numPr>
        <w:spacing w:line="240" w:lineRule="auto"/>
        <w:ind w:left="1035" w:hanging="326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чувство гордости за культуру и искусство Родины, своего народа;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уважительное отношение к культуре и искусству других на</w:t>
      </w:r>
      <w:r w:rsidRPr="001963EF">
        <w:rPr>
          <w:rStyle w:val="FontStyle14"/>
          <w:sz w:val="24"/>
          <w:szCs w:val="24"/>
        </w:rPr>
        <w:softHyphen/>
        <w:t>родов нашей страны и мира в целом;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понимание особой роли культуры и искусства в жизни об</w:t>
      </w:r>
      <w:r w:rsidRPr="001963EF">
        <w:rPr>
          <w:rStyle w:val="FontStyle14"/>
          <w:sz w:val="24"/>
          <w:szCs w:val="24"/>
        </w:rPr>
        <w:softHyphen/>
        <w:t>щества и каждого отдельного человека;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сформированность эстетических потребностей (потребностей в общении с искусством, природой, потребностей в творчес</w:t>
      </w:r>
      <w:r w:rsidRPr="001963EF">
        <w:rPr>
          <w:rStyle w:val="FontStyle14"/>
          <w:sz w:val="24"/>
          <w:szCs w:val="24"/>
        </w:rPr>
        <w:softHyphen/>
        <w:t>ком отношении к окружающему миру, потребностей в само</w:t>
      </w:r>
      <w:r w:rsidRPr="001963EF">
        <w:rPr>
          <w:rStyle w:val="FontStyle14"/>
          <w:sz w:val="24"/>
          <w:szCs w:val="24"/>
        </w:rPr>
        <w:softHyphen/>
        <w:t>стоятельной практической творческой деятельности), ценнос</w:t>
      </w:r>
      <w:r w:rsidRPr="001963EF">
        <w:rPr>
          <w:rStyle w:val="FontStyle14"/>
          <w:sz w:val="24"/>
          <w:szCs w:val="24"/>
        </w:rPr>
        <w:softHyphen/>
        <w:t>тей и чувств;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развитие этических чувств, доброжелательности и эмоцио</w:t>
      </w:r>
      <w:r w:rsidRPr="001963EF">
        <w:rPr>
          <w:rStyle w:val="FontStyle14"/>
          <w:sz w:val="24"/>
          <w:szCs w:val="24"/>
        </w:rPr>
        <w:softHyphen/>
        <w:t>нально-нравственной отзывчивости, понимания и сопережи</w:t>
      </w:r>
      <w:r w:rsidRPr="001963EF">
        <w:rPr>
          <w:rStyle w:val="FontStyle14"/>
          <w:sz w:val="24"/>
          <w:szCs w:val="24"/>
        </w:rPr>
        <w:softHyphen/>
        <w:t>вания чувствам других людей;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</w:t>
      </w:r>
      <w:r w:rsidRPr="001963EF">
        <w:rPr>
          <w:rStyle w:val="FontStyle14"/>
          <w:sz w:val="24"/>
          <w:szCs w:val="24"/>
        </w:rPr>
        <w:softHyphen/>
        <w:t>мыслом;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обсуждать и анализировать собственную художест</w:t>
      </w:r>
      <w:r w:rsidRPr="001963EF">
        <w:rPr>
          <w:rStyle w:val="FontStyle14"/>
          <w:sz w:val="24"/>
          <w:szCs w:val="24"/>
        </w:rPr>
        <w:softHyphen/>
        <w:t>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4B75E4" w:rsidRPr="001963EF" w:rsidRDefault="004B75E4" w:rsidP="001963EF">
      <w:pPr>
        <w:pStyle w:val="Style2"/>
        <w:widowControl/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5"/>
          <w:sz w:val="24"/>
          <w:szCs w:val="24"/>
        </w:rPr>
        <w:t xml:space="preserve">Метапредметные результаты </w:t>
      </w:r>
      <w:r w:rsidRPr="001963EF">
        <w:rPr>
          <w:rStyle w:val="FontStyle14"/>
          <w:sz w:val="24"/>
          <w:szCs w:val="24"/>
        </w:rPr>
        <w:t>характеризуют уровень сфор</w:t>
      </w:r>
      <w:r w:rsidRPr="001963EF">
        <w:rPr>
          <w:rStyle w:val="FontStyle14"/>
          <w:sz w:val="24"/>
          <w:szCs w:val="24"/>
        </w:rPr>
        <w:softHyphen/>
        <w:t>мированных универсальных способностей учащихся, прояв</w:t>
      </w:r>
      <w:r w:rsidRPr="001963EF">
        <w:rPr>
          <w:rStyle w:val="FontStyle14"/>
          <w:sz w:val="24"/>
          <w:szCs w:val="24"/>
        </w:rPr>
        <w:softHyphen/>
        <w:t>ляющихся в познавательной и практической творческой дея</w:t>
      </w:r>
      <w:r w:rsidRPr="001963EF">
        <w:rPr>
          <w:rStyle w:val="FontStyle14"/>
          <w:sz w:val="24"/>
          <w:szCs w:val="24"/>
        </w:rPr>
        <w:softHyphen/>
        <w:t>тельности:</w:t>
      </w:r>
    </w:p>
    <w:p w:rsidR="004B75E4" w:rsidRPr="001963EF" w:rsidRDefault="004B75E4" w:rsidP="001963EF">
      <w:pPr>
        <w:pStyle w:val="Style8"/>
        <w:widowControl/>
        <w:tabs>
          <w:tab w:val="left" w:pos="317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• освоение способов решения проблем творческого и поиско</w:t>
      </w:r>
      <w:r w:rsidRPr="001963EF">
        <w:rPr>
          <w:rStyle w:val="FontStyle14"/>
          <w:sz w:val="24"/>
          <w:szCs w:val="24"/>
        </w:rPr>
        <w:softHyphen/>
        <w:t>вого характера;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умением творческого видения с позиций худож</w:t>
      </w:r>
      <w:r w:rsidRPr="001963EF">
        <w:rPr>
          <w:rStyle w:val="FontStyle14"/>
          <w:sz w:val="24"/>
          <w:szCs w:val="24"/>
        </w:rPr>
        <w:softHyphen/>
        <w:t>ника, т. е. умением сравнивать, анализировать, выделять главное, обобщать;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</w:t>
      </w:r>
      <w:r w:rsidRPr="001963EF">
        <w:rPr>
          <w:rStyle w:val="FontStyle14"/>
          <w:sz w:val="24"/>
          <w:szCs w:val="24"/>
        </w:rPr>
        <w:softHyphen/>
        <w:t>вовать даже в ситуациях неуспеха;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освоение начальных форм познавательной и личностной реф</w:t>
      </w:r>
      <w:r w:rsidRPr="001963EF">
        <w:rPr>
          <w:rStyle w:val="FontStyle14"/>
          <w:sz w:val="24"/>
          <w:szCs w:val="24"/>
        </w:rPr>
        <w:softHyphen/>
        <w:t>лексии;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</w:t>
      </w:r>
      <w:r w:rsidRPr="001963EF">
        <w:rPr>
          <w:rStyle w:val="FontStyle14"/>
          <w:sz w:val="24"/>
          <w:szCs w:val="24"/>
        </w:rPr>
        <w:softHyphen/>
        <w:t>знакам;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использование средств информационных технологий для ре</w:t>
      </w:r>
      <w:r w:rsidRPr="001963EF">
        <w:rPr>
          <w:rStyle w:val="FontStyle14"/>
          <w:sz w:val="24"/>
          <w:szCs w:val="24"/>
        </w:rPr>
        <w:softHyphen/>
        <w:t>шения различных учебно-творческих задач в процессе поис</w:t>
      </w:r>
      <w:r w:rsidRPr="001963EF">
        <w:rPr>
          <w:rStyle w:val="FontStyle14"/>
          <w:sz w:val="24"/>
          <w:szCs w:val="24"/>
        </w:rPr>
        <w:softHyphen/>
        <w:t>ка дополнительного изобразительного материала, выполне</w:t>
      </w:r>
      <w:r w:rsidRPr="001963EF">
        <w:rPr>
          <w:rStyle w:val="FontStyle14"/>
          <w:sz w:val="24"/>
          <w:szCs w:val="24"/>
        </w:rPr>
        <w:softHyphen/>
        <w:t>ние творческих проектов, отдельных упражнений по живо</w:t>
      </w:r>
      <w:r w:rsidRPr="001963EF">
        <w:rPr>
          <w:rStyle w:val="FontStyle14"/>
          <w:sz w:val="24"/>
          <w:szCs w:val="24"/>
        </w:rPr>
        <w:softHyphen/>
        <w:t>писи, графике, моделированию и т.д.;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4B75E4" w:rsidRPr="001963EF" w:rsidRDefault="004B75E4" w:rsidP="001963EF">
      <w:pPr>
        <w:pStyle w:val="Style2"/>
        <w:widowControl/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5"/>
          <w:sz w:val="24"/>
          <w:szCs w:val="24"/>
        </w:rPr>
        <w:t xml:space="preserve">Предметные результаты </w:t>
      </w:r>
      <w:r w:rsidRPr="001963EF">
        <w:rPr>
          <w:rStyle w:val="FontStyle14"/>
          <w:sz w:val="24"/>
          <w:szCs w:val="24"/>
        </w:rPr>
        <w:t>характеризуют опыт учащихся в художественно-творческой деятельности, который приоб</w:t>
      </w:r>
      <w:r w:rsidRPr="001963EF">
        <w:rPr>
          <w:rStyle w:val="FontStyle14"/>
          <w:sz w:val="24"/>
          <w:szCs w:val="24"/>
        </w:rPr>
        <w:softHyphen/>
        <w:t>ретается и закрепляется в процессе освоения учебного пред</w:t>
      </w:r>
      <w:r w:rsidRPr="001963EF">
        <w:rPr>
          <w:rStyle w:val="FontStyle14"/>
          <w:sz w:val="24"/>
          <w:szCs w:val="24"/>
        </w:rPr>
        <w:softHyphen/>
        <w:t>мета: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сформированность первоначальных представлений о роли изобразительного искусства в жизни человека, его роли в ду</w:t>
      </w:r>
      <w:r w:rsidRPr="001963EF">
        <w:rPr>
          <w:rStyle w:val="FontStyle14"/>
          <w:sz w:val="24"/>
          <w:szCs w:val="24"/>
        </w:rPr>
        <w:softHyphen/>
        <w:t>ховно-нравственном развитии человека;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0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</w:t>
      </w:r>
      <w:r w:rsidRPr="001963EF">
        <w:rPr>
          <w:rStyle w:val="FontStyle14"/>
          <w:sz w:val="24"/>
          <w:szCs w:val="24"/>
        </w:rPr>
        <w:softHyphen/>
        <w:t>щении с искусством;</w:t>
      </w:r>
    </w:p>
    <w:p w:rsidR="004B75E4" w:rsidRPr="001963EF" w:rsidRDefault="004B75E4" w:rsidP="001963EF">
      <w:pPr>
        <w:pStyle w:val="Style7"/>
        <w:widowControl/>
        <w:numPr>
          <w:ilvl w:val="0"/>
          <w:numId w:val="2"/>
        </w:numPr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практическими умениями и навыками в восприя</w:t>
      </w:r>
      <w:r w:rsidRPr="001963EF">
        <w:rPr>
          <w:rStyle w:val="FontStyle14"/>
          <w:sz w:val="24"/>
          <w:szCs w:val="24"/>
        </w:rPr>
        <w:softHyphen/>
        <w:t>тии, анализе и оценке произведений искусства;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элементарными практическими умениями и на</w:t>
      </w:r>
      <w:r w:rsidRPr="001963EF">
        <w:rPr>
          <w:rStyle w:val="FontStyle14"/>
          <w:sz w:val="24"/>
          <w:szCs w:val="24"/>
        </w:rPr>
        <w:softHyphen/>
        <w:t>выками в различных видах художественной деятельности (рисунке, живописи, скульптуре, художественном конструи</w:t>
      </w:r>
      <w:r w:rsidRPr="001963EF">
        <w:rPr>
          <w:rStyle w:val="FontStyle14"/>
          <w:sz w:val="24"/>
          <w:szCs w:val="24"/>
        </w:rPr>
        <w:softHyphen/>
        <w:t>ровании), а также в специфических формах художественной деятельности, базирующихся на ИКТ (цифровая фотогра</w:t>
      </w:r>
      <w:r w:rsidRPr="001963EF">
        <w:rPr>
          <w:rStyle w:val="FontStyle14"/>
          <w:sz w:val="24"/>
          <w:szCs w:val="24"/>
        </w:rPr>
        <w:softHyphen/>
        <w:t>фия, видеозапись, элементы мультипликации и пр.);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знание видов художественной деятельности: изобразитель</w:t>
      </w:r>
      <w:r w:rsidRPr="001963EF">
        <w:rPr>
          <w:rStyle w:val="FontStyle14"/>
          <w:sz w:val="24"/>
          <w:szCs w:val="24"/>
        </w:rPr>
        <w:softHyphen/>
        <w:t>ной (живопись, графика, скульптура), конструктивной (ди</w:t>
      </w:r>
      <w:r w:rsidRPr="001963EF">
        <w:rPr>
          <w:rStyle w:val="FontStyle14"/>
          <w:sz w:val="24"/>
          <w:szCs w:val="24"/>
        </w:rPr>
        <w:softHyphen/>
        <w:t>зайн и архитектура), декоративной (народные и прикладные виды искусства);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знание основных видов и жанров пространственно-визуаль</w:t>
      </w:r>
      <w:r w:rsidRPr="001963EF">
        <w:rPr>
          <w:rStyle w:val="FontStyle14"/>
          <w:sz w:val="24"/>
          <w:szCs w:val="24"/>
        </w:rPr>
        <w:softHyphen/>
        <w:t>ных искусств;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понимание образной природы искусства;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эстетическая оценка явлений природы, событий окружаю</w:t>
      </w:r>
      <w:r w:rsidRPr="001963EF">
        <w:rPr>
          <w:rStyle w:val="FontStyle14"/>
          <w:sz w:val="24"/>
          <w:szCs w:val="24"/>
        </w:rPr>
        <w:softHyphen/>
        <w:t>щего мира;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применение художественных умений, знаний и представле</w:t>
      </w:r>
      <w:r w:rsidRPr="001963EF">
        <w:rPr>
          <w:rStyle w:val="FontStyle14"/>
          <w:sz w:val="24"/>
          <w:szCs w:val="24"/>
        </w:rPr>
        <w:softHyphen/>
        <w:t>ний в процессе выполнения художественно-творческих работ;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способность узнавать, воспринимать, описывать и эмоцио</w:t>
      </w:r>
      <w:r w:rsidRPr="001963EF">
        <w:rPr>
          <w:rStyle w:val="FontStyle14"/>
          <w:sz w:val="24"/>
          <w:szCs w:val="24"/>
        </w:rPr>
        <w:softHyphen/>
        <w:t>нально оценивать несколько великих произведений русско</w:t>
      </w:r>
      <w:r w:rsidRPr="001963EF">
        <w:rPr>
          <w:rStyle w:val="FontStyle14"/>
          <w:sz w:val="24"/>
          <w:szCs w:val="24"/>
        </w:rPr>
        <w:softHyphen/>
        <w:t>го и мирового искусства;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видеть проявления визуально-пространственных ис</w:t>
      </w:r>
      <w:r w:rsidRPr="001963EF">
        <w:rPr>
          <w:rStyle w:val="FontStyle14"/>
          <w:sz w:val="24"/>
          <w:szCs w:val="24"/>
        </w:rPr>
        <w:softHyphen/>
        <w:t>кусств в окружающей жизни: в доме, на улице, в театре, на празднике;</w:t>
      </w:r>
    </w:p>
    <w:p w:rsidR="004B75E4" w:rsidRPr="001963EF" w:rsidRDefault="004B75E4" w:rsidP="001963EF">
      <w:pPr>
        <w:pStyle w:val="Style8"/>
        <w:widowControl/>
        <w:numPr>
          <w:ilvl w:val="0"/>
          <w:numId w:val="3"/>
        </w:numPr>
        <w:tabs>
          <w:tab w:val="left" w:pos="312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способность использовать в художественно-творческой дея</w:t>
      </w:r>
      <w:r w:rsidRPr="001963EF">
        <w:rPr>
          <w:rStyle w:val="FontStyle14"/>
          <w:sz w:val="24"/>
          <w:szCs w:val="24"/>
        </w:rPr>
        <w:softHyphen/>
        <w:t>тельности различные художественные материалы и худо</w:t>
      </w:r>
      <w:r w:rsidRPr="001963EF">
        <w:rPr>
          <w:rStyle w:val="FontStyle14"/>
          <w:sz w:val="24"/>
          <w:szCs w:val="24"/>
        </w:rPr>
        <w:softHyphen/>
        <w:t>жественные техники;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способность передавать в художественно-творческой дея</w:t>
      </w:r>
      <w:r w:rsidRPr="001963EF">
        <w:rPr>
          <w:rStyle w:val="FontStyle14"/>
          <w:sz w:val="24"/>
          <w:szCs w:val="24"/>
        </w:rPr>
        <w:softHyphen/>
        <w:t>тельности характер, эмоциональные состояния и свое отно</w:t>
      </w:r>
      <w:r w:rsidRPr="001963EF">
        <w:rPr>
          <w:rStyle w:val="FontStyle14"/>
          <w:sz w:val="24"/>
          <w:szCs w:val="24"/>
        </w:rPr>
        <w:softHyphen/>
        <w:t>шение к природе, человеку, обществу;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компоновать на плоскости листа и в объеме заду</w:t>
      </w:r>
      <w:r w:rsidRPr="001963EF">
        <w:rPr>
          <w:rStyle w:val="FontStyle14"/>
          <w:sz w:val="24"/>
          <w:szCs w:val="24"/>
        </w:rPr>
        <w:softHyphen/>
        <w:t>манный художественный образ;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освоение умений применять в художественно-творческой деятельности основы цветоведения, основы графической грамоты;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характеризовать и эстетически оценивать разнообра</w:t>
      </w:r>
      <w:r w:rsidRPr="001963EF">
        <w:rPr>
          <w:rStyle w:val="FontStyle14"/>
          <w:sz w:val="24"/>
          <w:szCs w:val="24"/>
        </w:rPr>
        <w:softHyphen/>
        <w:t>зие и красоту природы различных регионов нашей страны;</w:t>
      </w:r>
    </w:p>
    <w:p w:rsidR="004B75E4" w:rsidRPr="001963EF" w:rsidRDefault="004B75E4" w:rsidP="001963EF">
      <w:pPr>
        <w:pStyle w:val="Style7"/>
        <w:widowControl/>
        <w:numPr>
          <w:ilvl w:val="0"/>
          <w:numId w:val="2"/>
        </w:numPr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рассуждать о многообразии представлений о красо</w:t>
      </w:r>
      <w:r w:rsidRPr="001963EF">
        <w:rPr>
          <w:rStyle w:val="FontStyle14"/>
          <w:sz w:val="24"/>
          <w:szCs w:val="24"/>
        </w:rPr>
        <w:softHyphen/>
        <w:t>те у народов мира, способности человека в самых разных природных условиях создавать свою самобытную художест</w:t>
      </w:r>
      <w:r w:rsidRPr="001963EF">
        <w:rPr>
          <w:rStyle w:val="FontStyle14"/>
          <w:sz w:val="24"/>
          <w:szCs w:val="24"/>
        </w:rPr>
        <w:softHyphen/>
        <w:t>венную культуру;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изображение в творческих работах особенностей художест</w:t>
      </w:r>
      <w:r w:rsidRPr="001963EF">
        <w:rPr>
          <w:rStyle w:val="FontStyle14"/>
          <w:sz w:val="24"/>
          <w:szCs w:val="24"/>
        </w:rPr>
        <w:softHyphen/>
        <w:t>венной культуры разных (знакомых по урокам) народов, пе</w:t>
      </w:r>
      <w:r w:rsidRPr="001963EF">
        <w:rPr>
          <w:rStyle w:val="FontStyle14"/>
          <w:sz w:val="24"/>
          <w:szCs w:val="24"/>
        </w:rPr>
        <w:softHyphen/>
        <w:t>редача особенностей понимания ими красоты природы, че</w:t>
      </w:r>
      <w:r w:rsidRPr="001963EF">
        <w:rPr>
          <w:rStyle w:val="FontStyle14"/>
          <w:sz w:val="24"/>
          <w:szCs w:val="24"/>
        </w:rPr>
        <w:softHyphen/>
        <w:t>ловека, народных традиций;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способность эстетически, эмоционально воспринимать кра</w:t>
      </w:r>
      <w:r w:rsidRPr="001963EF">
        <w:rPr>
          <w:rStyle w:val="FontStyle14"/>
          <w:sz w:val="24"/>
          <w:szCs w:val="24"/>
        </w:rPr>
        <w:softHyphen/>
        <w:t>соту городов, сохранивших исторический облик, — свидете</w:t>
      </w:r>
      <w:r w:rsidRPr="001963EF">
        <w:rPr>
          <w:rStyle w:val="FontStyle14"/>
          <w:sz w:val="24"/>
          <w:szCs w:val="24"/>
        </w:rPr>
        <w:softHyphen/>
        <w:t>лей нашей истории;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6"/>
          <w:rFonts w:ascii="Times New Roman" w:hAnsi="Times New Roman" w:cs="Times New Roman"/>
          <w:b w:val="0"/>
          <w:bCs w:val="0"/>
          <w:sz w:val="24"/>
          <w:szCs w:val="24"/>
        </w:rPr>
      </w:pPr>
      <w:r w:rsidRPr="001963EF">
        <w:rPr>
          <w:rStyle w:val="FontStyle14"/>
          <w:sz w:val="24"/>
          <w:szCs w:val="24"/>
        </w:rPr>
        <w:t>умение приводить примеры произведений искусства, выра</w:t>
      </w:r>
      <w:r w:rsidRPr="001963EF">
        <w:rPr>
          <w:rStyle w:val="FontStyle14"/>
          <w:sz w:val="24"/>
          <w:szCs w:val="24"/>
        </w:rPr>
        <w:softHyphen/>
        <w:t>жающих красоту мудрости и богатой духовной жизни, кра</w:t>
      </w:r>
      <w:r w:rsidRPr="001963EF">
        <w:rPr>
          <w:rStyle w:val="FontStyle14"/>
          <w:sz w:val="24"/>
          <w:szCs w:val="24"/>
        </w:rPr>
        <w:softHyphen/>
        <w:t>соту внутреннего мира человека.</w:t>
      </w:r>
    </w:p>
    <w:p w:rsidR="004B75E4" w:rsidRPr="001963EF" w:rsidRDefault="004B75E4" w:rsidP="001963EF">
      <w:pPr>
        <w:pStyle w:val="Style5"/>
        <w:widowControl/>
        <w:spacing w:line="240" w:lineRule="auto"/>
        <w:jc w:val="left"/>
        <w:rPr>
          <w:rStyle w:val="FontStyle16"/>
          <w:rFonts w:ascii="Times New Roman" w:hAnsi="Times New Roman" w:cs="Times New Roman"/>
          <w:sz w:val="24"/>
          <w:szCs w:val="24"/>
        </w:rPr>
      </w:pPr>
      <w:r w:rsidRPr="001963EF">
        <w:rPr>
          <w:rStyle w:val="FontStyle16"/>
          <w:rFonts w:ascii="Times New Roman" w:hAnsi="Times New Roman" w:cs="Times New Roman"/>
          <w:sz w:val="24"/>
          <w:szCs w:val="24"/>
        </w:rPr>
        <w:t xml:space="preserve">                                       ПЛАНИРУЕМЫЕ РЕЗУЛЬТАТЫ</w:t>
      </w:r>
    </w:p>
    <w:p w:rsidR="004B75E4" w:rsidRPr="001963EF" w:rsidRDefault="004B75E4" w:rsidP="001963EF">
      <w:pPr>
        <w:pStyle w:val="Style2"/>
        <w:widowControl/>
        <w:spacing w:line="240" w:lineRule="auto"/>
        <w:ind w:firstLine="709"/>
        <w:rPr>
          <w:rStyle w:val="FontStyle18"/>
          <w:i/>
          <w:iCs/>
          <w:sz w:val="24"/>
          <w:szCs w:val="24"/>
        </w:rPr>
      </w:pPr>
      <w:r w:rsidRPr="001963EF">
        <w:rPr>
          <w:rStyle w:val="FontStyle14"/>
          <w:i/>
          <w:iCs/>
          <w:sz w:val="24"/>
          <w:szCs w:val="24"/>
        </w:rPr>
        <w:t xml:space="preserve">В результате изучения искусства у обучающихся: </w:t>
      </w:r>
    </w:p>
    <w:p w:rsidR="004B75E4" w:rsidRPr="001963EF" w:rsidRDefault="004B75E4" w:rsidP="001963EF">
      <w:pPr>
        <w:pStyle w:val="Style2"/>
        <w:widowControl/>
        <w:numPr>
          <w:ilvl w:val="0"/>
          <w:numId w:val="21"/>
        </w:numPr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будут сформированы основы художественной культуры: пред</w:t>
      </w:r>
      <w:r w:rsidRPr="001963EF">
        <w:rPr>
          <w:rStyle w:val="FontStyle14"/>
          <w:sz w:val="24"/>
          <w:szCs w:val="24"/>
        </w:rPr>
        <w:softHyphen/>
        <w:t>ставления о специфике искусства, потребность в художест</w:t>
      </w:r>
      <w:r w:rsidRPr="001963EF">
        <w:rPr>
          <w:rStyle w:val="FontStyle14"/>
          <w:sz w:val="24"/>
          <w:szCs w:val="24"/>
        </w:rPr>
        <w:softHyphen/>
        <w:t>венном творчестве и в общении с искусством;</w:t>
      </w:r>
    </w:p>
    <w:p w:rsidR="004B75E4" w:rsidRPr="001963EF" w:rsidRDefault="004B75E4" w:rsidP="001963EF">
      <w:pPr>
        <w:pStyle w:val="Style7"/>
        <w:widowControl/>
        <w:numPr>
          <w:ilvl w:val="0"/>
          <w:numId w:val="21"/>
        </w:numPr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начнут развиваться образное мышление, наблюдательность и воображение, творческие способности, эстетические чув</w:t>
      </w:r>
      <w:r w:rsidRPr="001963EF">
        <w:rPr>
          <w:rStyle w:val="FontStyle14"/>
          <w:sz w:val="24"/>
          <w:szCs w:val="24"/>
        </w:rPr>
        <w:softHyphen/>
        <w:t>ства, формироваться основы анализа произведения искусства;</w:t>
      </w:r>
    </w:p>
    <w:p w:rsidR="004B75E4" w:rsidRPr="001963EF" w:rsidRDefault="004B75E4" w:rsidP="001963EF">
      <w:pPr>
        <w:pStyle w:val="Style7"/>
        <w:widowControl/>
        <w:numPr>
          <w:ilvl w:val="0"/>
          <w:numId w:val="21"/>
        </w:numPr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сформируются основы духовно-нравственных ценностей лич</w:t>
      </w:r>
      <w:r w:rsidRPr="001963EF">
        <w:rPr>
          <w:rStyle w:val="FontStyle14"/>
          <w:sz w:val="24"/>
          <w:szCs w:val="24"/>
        </w:rPr>
        <w:softHyphen/>
        <w:t>ности, будет проявляться эмоционально-ценностное отно</w:t>
      </w:r>
      <w:r w:rsidRPr="001963EF">
        <w:rPr>
          <w:rStyle w:val="FontStyle14"/>
          <w:sz w:val="24"/>
          <w:szCs w:val="24"/>
        </w:rPr>
        <w:softHyphen/>
        <w:t>шение к миру, художественный вкус;</w:t>
      </w:r>
    </w:p>
    <w:p w:rsidR="004B75E4" w:rsidRPr="001963EF" w:rsidRDefault="004B75E4" w:rsidP="001963EF">
      <w:pPr>
        <w:pStyle w:val="Style7"/>
        <w:widowControl/>
        <w:numPr>
          <w:ilvl w:val="0"/>
          <w:numId w:val="21"/>
        </w:numPr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появится способность к реализации творческого потенциа</w:t>
      </w:r>
      <w:r w:rsidRPr="001963EF">
        <w:rPr>
          <w:rStyle w:val="FontStyle14"/>
          <w:sz w:val="24"/>
          <w:szCs w:val="24"/>
        </w:rPr>
        <w:softHyphen/>
        <w:t>ла в духовной, художественно-продуктивной деятельности, разовьется трудолюбие, открытость миру, диалогичность;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установится осознанное уважение и принятие традиций, форм культурно-исторической, социальной и духовной жизни род</w:t>
      </w:r>
      <w:r w:rsidRPr="001963EF">
        <w:rPr>
          <w:rStyle w:val="FontStyle14"/>
          <w:sz w:val="24"/>
          <w:szCs w:val="24"/>
        </w:rPr>
        <w:softHyphen/>
        <w:t>ного края, наполнятся конкретным содержание понятия «Отечество», «родная земля», «моя семья и род», «мой дом», разовьется принятие культуры и духовных традиций много</w:t>
      </w:r>
      <w:r w:rsidRPr="001963EF">
        <w:rPr>
          <w:rStyle w:val="FontStyle14"/>
          <w:sz w:val="24"/>
          <w:szCs w:val="24"/>
        </w:rPr>
        <w:softHyphen/>
        <w:t>национального народа Российской Федерации, зародится социально ориентированный взгляд на мир;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будут заложены основы российской гражданской идентич</w:t>
      </w:r>
      <w:r w:rsidRPr="001963EF">
        <w:rPr>
          <w:rStyle w:val="FontStyle14"/>
          <w:sz w:val="24"/>
          <w:szCs w:val="24"/>
        </w:rPr>
        <w:softHyphen/>
        <w:t>ности, чувства гордости за свою Родину, появится осозна</w:t>
      </w:r>
      <w:r w:rsidRPr="001963EF">
        <w:rPr>
          <w:rStyle w:val="FontStyle14"/>
          <w:sz w:val="24"/>
          <w:szCs w:val="24"/>
        </w:rPr>
        <w:softHyphen/>
        <w:t>ние своей этнической и национальной принадлежности, от</w:t>
      </w:r>
      <w:r w:rsidRPr="001963EF">
        <w:rPr>
          <w:rStyle w:val="FontStyle14"/>
          <w:sz w:val="24"/>
          <w:szCs w:val="24"/>
        </w:rPr>
        <w:softHyphen/>
        <w:t>ветственности за общее благополучие.</w:t>
      </w:r>
    </w:p>
    <w:p w:rsidR="004B75E4" w:rsidRPr="001963EF" w:rsidRDefault="004B75E4" w:rsidP="001963EF">
      <w:pPr>
        <w:pStyle w:val="Style2"/>
        <w:widowControl/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Обучающиеся: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овладеют умениями и навыками восприятия произведений искусства; смогут понимать образную природу искусства; да</w:t>
      </w:r>
      <w:r w:rsidRPr="001963EF">
        <w:rPr>
          <w:rStyle w:val="FontStyle14"/>
          <w:sz w:val="24"/>
          <w:szCs w:val="24"/>
        </w:rPr>
        <w:softHyphen/>
        <w:t>вать эстетическую оценку явлениям окружающего мира;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получат навыки сотрудничества со взрослыми и сверстника</w:t>
      </w:r>
      <w:r w:rsidRPr="001963EF">
        <w:rPr>
          <w:rStyle w:val="FontStyle14"/>
          <w:sz w:val="24"/>
          <w:szCs w:val="24"/>
        </w:rPr>
        <w:softHyphen/>
        <w:t>ми, научатся вести диалог, участвовать в обсуждении значи</w:t>
      </w:r>
      <w:r w:rsidRPr="001963EF">
        <w:rPr>
          <w:rStyle w:val="FontStyle14"/>
          <w:sz w:val="24"/>
          <w:szCs w:val="24"/>
        </w:rPr>
        <w:softHyphen/>
        <w:t>мых явлений жизни и искусства;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</w:tabs>
        <w:spacing w:line="240" w:lineRule="auto"/>
        <w:ind w:firstLine="709"/>
        <w:jc w:val="both"/>
        <w:rPr>
          <w:rStyle w:val="FontStyle14"/>
          <w:sz w:val="24"/>
          <w:szCs w:val="24"/>
        </w:rPr>
      </w:pPr>
      <w:r w:rsidRPr="001963EF">
        <w:rPr>
          <w:rStyle w:val="FontStyle14"/>
          <w:sz w:val="24"/>
          <w:szCs w:val="24"/>
        </w:rPr>
        <w:t>научатся различать виды и жанры искусства, смогут называть ведущие художественные музеи России (и своего региона);</w:t>
      </w:r>
    </w:p>
    <w:p w:rsidR="004B75E4" w:rsidRPr="001963EF" w:rsidRDefault="004B75E4" w:rsidP="001963EF">
      <w:pPr>
        <w:pStyle w:val="Style8"/>
        <w:widowControl/>
        <w:numPr>
          <w:ilvl w:val="0"/>
          <w:numId w:val="2"/>
        </w:numPr>
        <w:tabs>
          <w:tab w:val="left" w:pos="317"/>
          <w:tab w:val="left" w:pos="490"/>
        </w:tabs>
        <w:spacing w:line="240" w:lineRule="auto"/>
        <w:ind w:firstLine="709"/>
        <w:rPr>
          <w:rFonts w:ascii="Times New Roman" w:hAnsi="Times New Roman" w:cs="Times New Roman"/>
          <w:b/>
          <w:bCs/>
        </w:rPr>
      </w:pPr>
      <w:r w:rsidRPr="001963EF">
        <w:rPr>
          <w:rStyle w:val="FontStyle14"/>
          <w:sz w:val="24"/>
          <w:szCs w:val="24"/>
        </w:rPr>
        <w:t>будут использовать выразительные средства для воплощения собственного художественно-творческого замысла; смогут вы</w:t>
      </w:r>
      <w:r w:rsidRPr="001963EF">
        <w:rPr>
          <w:rStyle w:val="FontStyle14"/>
          <w:sz w:val="24"/>
          <w:szCs w:val="24"/>
        </w:rPr>
        <w:softHyphen/>
        <w:t>полнять простые рисунки и орнаментальные композиции.</w:t>
      </w:r>
    </w:p>
    <w:p w:rsidR="004B75E4" w:rsidRPr="001963EF" w:rsidRDefault="004B75E4" w:rsidP="00196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6. Содержание учебного курса (135 ч)</w:t>
      </w:r>
    </w:p>
    <w:p w:rsidR="004B75E4" w:rsidRPr="001963EF" w:rsidRDefault="004B75E4" w:rsidP="001963EF">
      <w:pPr>
        <w:pStyle w:val="Style1"/>
        <w:widowControl/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b/>
          <w:bCs/>
          <w:i/>
          <w:iCs/>
          <w:sz w:val="24"/>
          <w:szCs w:val="24"/>
        </w:rPr>
        <w:t xml:space="preserve">Тема </w:t>
      </w:r>
      <w:r w:rsidRPr="001963EF">
        <w:rPr>
          <w:rStyle w:val="FontStyle16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1 </w:t>
      </w:r>
      <w:r w:rsidRPr="001963EF">
        <w:rPr>
          <w:rStyle w:val="FontStyle14"/>
          <w:b/>
          <w:bCs/>
          <w:i/>
          <w:iCs/>
          <w:sz w:val="24"/>
          <w:szCs w:val="24"/>
        </w:rPr>
        <w:t>класса</w:t>
      </w:r>
      <w:r w:rsidRPr="001963EF">
        <w:rPr>
          <w:rStyle w:val="FontStyle14"/>
          <w:sz w:val="24"/>
          <w:szCs w:val="24"/>
        </w:rPr>
        <w:t xml:space="preserve"> — </w:t>
      </w:r>
      <w:r w:rsidRPr="001963EF">
        <w:rPr>
          <w:rStyle w:val="FontStyle15"/>
          <w:sz w:val="24"/>
          <w:szCs w:val="24"/>
        </w:rPr>
        <w:t>«Ты изображаешь, украшаешь и стро</w:t>
      </w:r>
      <w:r w:rsidRPr="001963EF">
        <w:rPr>
          <w:rStyle w:val="FontStyle15"/>
          <w:sz w:val="24"/>
          <w:szCs w:val="24"/>
        </w:rPr>
        <w:softHyphen/>
        <w:t xml:space="preserve">ишь». </w:t>
      </w:r>
      <w:r w:rsidRPr="001963EF">
        <w:rPr>
          <w:rStyle w:val="FontStyle14"/>
          <w:sz w:val="24"/>
          <w:szCs w:val="24"/>
        </w:rPr>
        <w:t>Дети знакомятся с присутствием разных видов художест</w:t>
      </w:r>
      <w:r w:rsidRPr="001963EF">
        <w:rPr>
          <w:rStyle w:val="FontStyle14"/>
          <w:sz w:val="24"/>
          <w:szCs w:val="24"/>
        </w:rPr>
        <w:softHyphen/>
        <w:t>венной деятельност повседневной жизни, с работой художни</w:t>
      </w:r>
      <w:r w:rsidRPr="001963EF">
        <w:rPr>
          <w:rStyle w:val="FontStyle14"/>
          <w:sz w:val="24"/>
          <w:szCs w:val="24"/>
        </w:rPr>
        <w:softHyphen/>
        <w:t>ка, учатся с разных художнических позиций наблюдать реаль</w:t>
      </w:r>
      <w:r w:rsidRPr="001963EF">
        <w:rPr>
          <w:rStyle w:val="FontStyle14"/>
          <w:sz w:val="24"/>
          <w:szCs w:val="24"/>
        </w:rPr>
        <w:softHyphen/>
        <w:t>ность, а также, открывая первичные основания изобразительного языка, — рисовать, украшать и конструировать, осваивая выра</w:t>
      </w:r>
      <w:r w:rsidRPr="001963EF">
        <w:rPr>
          <w:rStyle w:val="FontStyle14"/>
          <w:sz w:val="24"/>
          <w:szCs w:val="24"/>
        </w:rPr>
        <w:softHyphen/>
        <w:t>зительные свойства различных художественных материалов.</w:t>
      </w:r>
    </w:p>
    <w:p w:rsidR="004B75E4" w:rsidRPr="001963EF" w:rsidRDefault="004B75E4" w:rsidP="001963EF">
      <w:pPr>
        <w:pStyle w:val="Style2"/>
        <w:widowControl/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b/>
          <w:bCs/>
          <w:i/>
          <w:iCs/>
          <w:sz w:val="24"/>
          <w:szCs w:val="24"/>
        </w:rPr>
        <w:t>Тема 2 класса</w:t>
      </w:r>
      <w:r w:rsidRPr="001963EF">
        <w:rPr>
          <w:rStyle w:val="FontStyle14"/>
          <w:sz w:val="24"/>
          <w:szCs w:val="24"/>
        </w:rPr>
        <w:t xml:space="preserve"> — </w:t>
      </w:r>
      <w:r w:rsidRPr="001963EF">
        <w:rPr>
          <w:rStyle w:val="FontStyle15"/>
          <w:sz w:val="24"/>
          <w:szCs w:val="24"/>
        </w:rPr>
        <w:t xml:space="preserve">«Искусство и ты». </w:t>
      </w:r>
      <w:r w:rsidRPr="001963EF">
        <w:rPr>
          <w:rStyle w:val="FontStyle14"/>
          <w:sz w:val="24"/>
          <w:szCs w:val="24"/>
        </w:rPr>
        <w:t>Художественное раз</w:t>
      </w:r>
      <w:r w:rsidRPr="001963EF">
        <w:rPr>
          <w:rStyle w:val="FontStyle14"/>
          <w:sz w:val="24"/>
          <w:szCs w:val="24"/>
        </w:rPr>
        <w:softHyphen/>
        <w:t>витие ребенка сосредотачивается на способах выражения в ис</w:t>
      </w:r>
      <w:r w:rsidRPr="001963EF">
        <w:rPr>
          <w:rStyle w:val="FontStyle14"/>
          <w:sz w:val="24"/>
          <w:szCs w:val="24"/>
        </w:rPr>
        <w:softHyphen/>
        <w:t>кусстве чувств человека, на художественных средствах эмоцио</w:t>
      </w:r>
      <w:r w:rsidRPr="001963EF">
        <w:rPr>
          <w:rStyle w:val="FontStyle14"/>
          <w:sz w:val="24"/>
          <w:szCs w:val="24"/>
        </w:rPr>
        <w:softHyphen/>
        <w:t>нальной оценки: доброе — злое, взаимоотношении реальности и фантазии в творчестве художника.</w:t>
      </w:r>
    </w:p>
    <w:p w:rsidR="004B75E4" w:rsidRPr="001963EF" w:rsidRDefault="004B75E4" w:rsidP="001963EF">
      <w:pPr>
        <w:pStyle w:val="Style2"/>
        <w:widowControl/>
        <w:spacing w:line="240" w:lineRule="auto"/>
        <w:ind w:firstLine="709"/>
        <w:rPr>
          <w:rStyle w:val="FontStyle14"/>
          <w:sz w:val="24"/>
          <w:szCs w:val="24"/>
        </w:rPr>
      </w:pPr>
      <w:r w:rsidRPr="001963EF">
        <w:rPr>
          <w:rStyle w:val="FontStyle14"/>
          <w:b/>
          <w:bCs/>
          <w:i/>
          <w:iCs/>
          <w:sz w:val="24"/>
          <w:szCs w:val="24"/>
        </w:rPr>
        <w:t>Тема 3 класса</w:t>
      </w:r>
      <w:r w:rsidRPr="001963EF">
        <w:rPr>
          <w:rStyle w:val="FontStyle14"/>
          <w:sz w:val="24"/>
          <w:szCs w:val="24"/>
        </w:rPr>
        <w:t xml:space="preserve"> — </w:t>
      </w:r>
      <w:r w:rsidRPr="001963EF">
        <w:rPr>
          <w:rStyle w:val="FontStyle15"/>
          <w:sz w:val="24"/>
          <w:szCs w:val="24"/>
        </w:rPr>
        <w:t xml:space="preserve">«Искусство вокруг нас». </w:t>
      </w:r>
      <w:r w:rsidRPr="001963EF">
        <w:rPr>
          <w:rStyle w:val="FontStyle14"/>
          <w:sz w:val="24"/>
          <w:szCs w:val="24"/>
        </w:rPr>
        <w:t>Показано присут</w:t>
      </w:r>
      <w:r w:rsidRPr="001963EF">
        <w:rPr>
          <w:rStyle w:val="FontStyle14"/>
          <w:sz w:val="24"/>
          <w:szCs w:val="24"/>
        </w:rPr>
        <w:softHyphen/>
        <w:t>ствие пространственно-визуальных искусств в окружающей нас действительности. Учащийся узнает, какую роль играют искус</w:t>
      </w:r>
      <w:r w:rsidRPr="001963EF">
        <w:rPr>
          <w:rStyle w:val="FontStyle14"/>
          <w:sz w:val="24"/>
          <w:szCs w:val="24"/>
        </w:rPr>
        <w:softHyphen/>
        <w:t>ства и каким образом они воздействуют на нас дома, на ули</w:t>
      </w:r>
      <w:r w:rsidRPr="001963EF">
        <w:rPr>
          <w:rStyle w:val="FontStyle14"/>
          <w:sz w:val="24"/>
          <w:szCs w:val="24"/>
        </w:rPr>
        <w:softHyphen/>
        <w:t>це, в городе и селе, в театре и цирке, на празднике — везде, где люди живут, трудятся и созидают окружающий мир.</w:t>
      </w:r>
    </w:p>
    <w:p w:rsidR="004B75E4" w:rsidRPr="001963EF" w:rsidRDefault="004B75E4" w:rsidP="001963EF">
      <w:pPr>
        <w:pStyle w:val="Style2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1963EF">
        <w:rPr>
          <w:rStyle w:val="FontStyle14"/>
          <w:b/>
          <w:bCs/>
          <w:i/>
          <w:iCs/>
          <w:sz w:val="24"/>
          <w:szCs w:val="24"/>
        </w:rPr>
        <w:t xml:space="preserve">Тема </w:t>
      </w:r>
      <w:r w:rsidRPr="001963EF">
        <w:rPr>
          <w:rStyle w:val="FontStyle16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4 </w:t>
      </w:r>
      <w:r w:rsidRPr="001963EF">
        <w:rPr>
          <w:rStyle w:val="FontStyle14"/>
          <w:b/>
          <w:bCs/>
          <w:i/>
          <w:iCs/>
          <w:sz w:val="24"/>
          <w:szCs w:val="24"/>
        </w:rPr>
        <w:t>класса</w:t>
      </w:r>
      <w:r w:rsidRPr="001963EF">
        <w:rPr>
          <w:rStyle w:val="FontStyle14"/>
          <w:sz w:val="24"/>
          <w:szCs w:val="24"/>
        </w:rPr>
        <w:t xml:space="preserve"> — </w:t>
      </w:r>
      <w:r w:rsidRPr="001963EF">
        <w:rPr>
          <w:rStyle w:val="FontStyle15"/>
          <w:sz w:val="24"/>
          <w:szCs w:val="24"/>
        </w:rPr>
        <w:t xml:space="preserve">«Каждый народ — художник». </w:t>
      </w:r>
      <w:r w:rsidRPr="001963EF">
        <w:rPr>
          <w:rStyle w:val="FontStyle14"/>
          <w:sz w:val="24"/>
          <w:szCs w:val="24"/>
        </w:rPr>
        <w:t>Дети уз</w:t>
      </w:r>
      <w:r w:rsidRPr="001963EF">
        <w:rPr>
          <w:rStyle w:val="FontStyle14"/>
          <w:sz w:val="24"/>
          <w:szCs w:val="24"/>
        </w:rPr>
        <w:softHyphen/>
        <w:t>нают, почему у разных народов по-разному строятся традици</w:t>
      </w:r>
      <w:r w:rsidRPr="001963EF">
        <w:rPr>
          <w:rStyle w:val="FontStyle14"/>
          <w:sz w:val="24"/>
          <w:szCs w:val="24"/>
        </w:rPr>
        <w:softHyphen/>
        <w:t>онные жилища, почему такие разные представления о женской и мужской красоте, так отличаются праздники. Но, знакомясь с разнообразием народных культур, дети учатся видеть, как многое их объединяет. Искусство способствует взаимопонима</w:t>
      </w:r>
      <w:r w:rsidRPr="001963EF">
        <w:rPr>
          <w:rStyle w:val="FontStyle14"/>
          <w:sz w:val="24"/>
          <w:szCs w:val="24"/>
        </w:rPr>
        <w:softHyphen/>
        <w:t>нию людей, учит сопереживать и ценить друг друга, а непохо</w:t>
      </w:r>
      <w:r w:rsidRPr="001963EF">
        <w:rPr>
          <w:rStyle w:val="FontStyle14"/>
          <w:sz w:val="24"/>
          <w:szCs w:val="24"/>
        </w:rPr>
        <w:softHyphen/>
        <w:t>жая, иная, красота помогает глубже понять свою родную куль</w:t>
      </w:r>
      <w:r w:rsidRPr="001963EF">
        <w:rPr>
          <w:rStyle w:val="FontStyle14"/>
          <w:sz w:val="24"/>
          <w:szCs w:val="24"/>
        </w:rPr>
        <w:softHyphen/>
        <w:t>туру и ее традиции.</w:t>
      </w:r>
    </w:p>
    <w:p w:rsidR="004B75E4" w:rsidRPr="001963EF" w:rsidRDefault="004B75E4" w:rsidP="00196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1 класс(33 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Ты учишься изображать(9 часов)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Овладение первичными навыками изображения на плоскости с помощью линии,пятна, цвета в обьёме.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Ты украшаешь.(8 часов)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Первичный опыт владения художественными материалами и техниками(аппликация,бумагопластика,коллаж). Первичный опыт коллективной деятельности.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Ты строишь(11 часов)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Разные типы построек. Первичные умения видеть конструкцию,т.е построение предмета.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Изображение, украшение, постройка всегда помогают друг другу(5 часов)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Общие начала всех пространственно – визуальных искусств –пятно, линия, цвет в пространстве и не плоскости.</w:t>
      </w:r>
    </w:p>
    <w:p w:rsidR="004B75E4" w:rsidRPr="001963EF" w:rsidRDefault="004B75E4" w:rsidP="00196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2 класс.(34 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Кем и чем работает художник?(8 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Основные, составные, дополнительные цвета. Смешение красок. Роль черной и белой красок. Ритм линий, пятен. 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Реальность и фантазия(7ч)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Изображение реальных и фантастических животных. Изображение узоров, увиденных в природе, и орнаментов для украшения человека. Изображение фантазийных построек.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О чем говорит искусство(11 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Изображение состояний(настроений) в природе. Изображение доброго и злого сказочного образа. 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Как говорит искусство(8ч)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Средство образной выразительности в изобразительном искусстве. Эмоциональное воздейсвиецвета:тёплое- холодное ,звонкое и глухое, звучание цвета. Выразительные возможности линии. Понятие ритма; ритм пятен, линий. Соотношение пропорций. Выразительность фактур.</w:t>
      </w:r>
    </w:p>
    <w:p w:rsidR="004B75E4" w:rsidRPr="001963EF" w:rsidRDefault="004B75E4" w:rsidP="00196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3 класс(34ч)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Искусство в твоём доме(8ч)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В каждой вещи, в каждом предмете, которые наполняют наш дом, заложен труд художника? Вещи бывают нарядными, праздничными или тихими, уютными или деловыми, строгими. Как  выглядят вещи? Пространственный и предметный мир вокруг нас.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Искусство на улицах твоего города(7ч)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Знакомство с искусством начинается с родного порога: родной улицы, родного города. Украшение улиц, скверов, площадей. Красота старинной  архитектуры- памятников культуры.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Художник и зрелище(11ч)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Художник необходим в театре, цирке, на любом празднике. Жанрово- видовое разнообразие зрелищных искусств.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Художник и музей(8ч)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Художник создаёт произведения, в которых изображая мир, он размышляет о нём и выражает своё отношение и переживание явлений действительности. Знакомство с музеем родного города. И со станковыми видами и жанрами изобразительного искусства.</w:t>
      </w:r>
    </w:p>
    <w:p w:rsidR="004B75E4" w:rsidRPr="001963EF" w:rsidRDefault="004B75E4" w:rsidP="00196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4 класс(34ч)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Истоки родного искусства(8ч)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Знакомство с истоками родного искусства- это знакомство со своей Родиной. В постройках, предметах быта, в том как люди одеваются и украшают одежду.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Древние города нашей земли(7ч)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 xml:space="preserve">Красота и неповторимость архитектурных ансамблей Древней Руси. Крепостные стены и башни, каменный храм, Символика архитектуры. 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Каждый народ- художник(11ч)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Представление о богатстве и многообразии художественных культур мира. Выражение в предметном мире, костюме, укладе жизни представлений о красоте и устройстве мира.</w:t>
      </w:r>
    </w:p>
    <w:p w:rsidR="004B75E4" w:rsidRPr="001963EF" w:rsidRDefault="004B75E4" w:rsidP="00196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Искусство объединяет народы(8ч)</w:t>
      </w: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63EF">
        <w:rPr>
          <w:rFonts w:ascii="Times New Roman" w:hAnsi="Times New Roman" w:cs="Times New Roman"/>
          <w:sz w:val="24"/>
          <w:szCs w:val="24"/>
        </w:rPr>
        <w:t>Вечные темы в искусстве: материнство, уважение к старшим, защита Отечества, способность сопереживать людям, способность утверждать добро.</w:t>
      </w: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2686"/>
        <w:tblW w:w="14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12144"/>
        <w:gridCol w:w="1713"/>
      </w:tblGrid>
      <w:tr w:rsidR="004B75E4" w:rsidRPr="001963EF">
        <w:trPr>
          <w:trHeight w:val="569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 и разделов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4B75E4" w:rsidRPr="001963EF">
        <w:trPr>
          <w:trHeight w:val="301"/>
        </w:trPr>
        <w:tc>
          <w:tcPr>
            <w:tcW w:w="14816" w:type="dxa"/>
            <w:gridSpan w:val="3"/>
          </w:tcPr>
          <w:p w:rsidR="004B75E4" w:rsidRPr="001963EF" w:rsidRDefault="004B75E4" w:rsidP="00196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</w:tr>
      <w:tr w:rsidR="004B75E4" w:rsidRPr="001963EF">
        <w:trPr>
          <w:trHeight w:val="585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Ты изображаешь. Знакомство с Мастером Изображения.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</w:tr>
      <w:tr w:rsidR="004B75E4" w:rsidRPr="001963EF">
        <w:trPr>
          <w:trHeight w:val="569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Ты украшаешь . Знакомство с Мастером Украшения.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4B75E4" w:rsidRPr="001963EF">
        <w:trPr>
          <w:trHeight w:val="284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Ты строишь. Знакомство с Мастером Постройки.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</w:tr>
      <w:tr w:rsidR="004B75E4" w:rsidRPr="001963EF">
        <w:trPr>
          <w:trHeight w:val="585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Изображение, украшение, постройка всегда помогают друг другу. 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</w:tr>
      <w:tr w:rsidR="004B75E4" w:rsidRPr="001963EF">
        <w:trPr>
          <w:trHeight w:val="284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Итого:33 часа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>
        <w:trPr>
          <w:trHeight w:val="284"/>
        </w:trPr>
        <w:tc>
          <w:tcPr>
            <w:tcW w:w="14816" w:type="dxa"/>
            <w:gridSpan w:val="3"/>
          </w:tcPr>
          <w:p w:rsidR="004B75E4" w:rsidRPr="001963EF" w:rsidRDefault="004B75E4" w:rsidP="00196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4B75E4" w:rsidRPr="001963EF">
        <w:trPr>
          <w:trHeight w:val="284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Чем и как работают художники.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4B75E4" w:rsidRPr="001963EF">
        <w:trPr>
          <w:trHeight w:val="284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Реальность и фантазия.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</w:tr>
      <w:tr w:rsidR="004B75E4" w:rsidRPr="001963EF">
        <w:trPr>
          <w:trHeight w:val="284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 чем говорит искусство.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</w:tr>
      <w:tr w:rsidR="004B75E4" w:rsidRPr="001963EF">
        <w:trPr>
          <w:trHeight w:val="284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Как говорит искусство.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B75E4" w:rsidRPr="001963EF">
        <w:trPr>
          <w:trHeight w:val="284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Итого:34 часа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>
        <w:trPr>
          <w:trHeight w:val="301"/>
        </w:trPr>
        <w:tc>
          <w:tcPr>
            <w:tcW w:w="14816" w:type="dxa"/>
            <w:gridSpan w:val="3"/>
          </w:tcPr>
          <w:p w:rsidR="004B75E4" w:rsidRPr="001963EF" w:rsidRDefault="004B75E4" w:rsidP="00196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4B75E4" w:rsidRPr="001963EF">
        <w:trPr>
          <w:trHeight w:val="284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Искусство в твоем доме.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4B75E4" w:rsidRPr="001963EF">
        <w:trPr>
          <w:trHeight w:val="284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Искусство на улицах твоего города.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4B75E4" w:rsidRPr="001963EF">
        <w:trPr>
          <w:trHeight w:val="284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Художник и зрелище.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</w:tr>
      <w:tr w:rsidR="004B75E4" w:rsidRPr="001963EF">
        <w:trPr>
          <w:trHeight w:val="284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Художник и музей.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4B75E4" w:rsidRPr="001963EF">
        <w:trPr>
          <w:trHeight w:val="284"/>
        </w:trPr>
        <w:tc>
          <w:tcPr>
            <w:tcW w:w="959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14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Итого:34 часа</w:t>
            </w:r>
          </w:p>
        </w:tc>
        <w:tc>
          <w:tcPr>
            <w:tcW w:w="1713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>
        <w:trPr>
          <w:trHeight w:val="301"/>
        </w:trPr>
        <w:tc>
          <w:tcPr>
            <w:tcW w:w="14816" w:type="dxa"/>
            <w:gridSpan w:val="3"/>
          </w:tcPr>
          <w:p w:rsidR="004B75E4" w:rsidRPr="001963EF" w:rsidRDefault="004B75E4" w:rsidP="00196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</w:tbl>
    <w:p w:rsidR="004B75E4" w:rsidRPr="001963EF" w:rsidRDefault="004B75E4" w:rsidP="000C6E5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Учебно - тематический план</w:t>
      </w:r>
    </w:p>
    <w:tbl>
      <w:tblPr>
        <w:tblW w:w="1481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65"/>
        <w:gridCol w:w="12184"/>
        <w:gridCol w:w="1666"/>
      </w:tblGrid>
      <w:tr w:rsidR="004B75E4" w:rsidRPr="001963EF">
        <w:trPr>
          <w:trHeight w:val="428"/>
        </w:trPr>
        <w:tc>
          <w:tcPr>
            <w:tcW w:w="965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>
        <w:trPr>
          <w:trHeight w:val="428"/>
        </w:trPr>
        <w:tc>
          <w:tcPr>
            <w:tcW w:w="965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>
        <w:trPr>
          <w:trHeight w:val="428"/>
        </w:trPr>
        <w:tc>
          <w:tcPr>
            <w:tcW w:w="965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Истоки родного искусства.</w:t>
            </w:r>
          </w:p>
        </w:tc>
        <w:tc>
          <w:tcPr>
            <w:tcW w:w="1666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4B75E4" w:rsidRPr="001963EF">
        <w:trPr>
          <w:trHeight w:val="428"/>
        </w:trPr>
        <w:tc>
          <w:tcPr>
            <w:tcW w:w="965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Древние города нашей Земли.</w:t>
            </w:r>
          </w:p>
        </w:tc>
        <w:tc>
          <w:tcPr>
            <w:tcW w:w="1666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</w:tr>
      <w:tr w:rsidR="004B75E4" w:rsidRPr="001963EF">
        <w:trPr>
          <w:trHeight w:val="428"/>
        </w:trPr>
        <w:tc>
          <w:tcPr>
            <w:tcW w:w="965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Каждый народ – художник.</w:t>
            </w:r>
          </w:p>
        </w:tc>
        <w:tc>
          <w:tcPr>
            <w:tcW w:w="1666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</w:tr>
      <w:tr w:rsidR="004B75E4" w:rsidRPr="001963EF">
        <w:trPr>
          <w:trHeight w:val="428"/>
        </w:trPr>
        <w:tc>
          <w:tcPr>
            <w:tcW w:w="965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Искусство объединяет народы.</w:t>
            </w:r>
          </w:p>
        </w:tc>
        <w:tc>
          <w:tcPr>
            <w:tcW w:w="1666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4B75E4" w:rsidRPr="001963EF">
        <w:trPr>
          <w:trHeight w:val="453"/>
        </w:trPr>
        <w:tc>
          <w:tcPr>
            <w:tcW w:w="965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184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Итого:34часа </w:t>
            </w:r>
          </w:p>
        </w:tc>
        <w:tc>
          <w:tcPr>
            <w:tcW w:w="1666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363417">
      <w:pPr>
        <w:pStyle w:val="a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963EF">
        <w:rPr>
          <w:b/>
          <w:bCs/>
          <w:sz w:val="24"/>
          <w:szCs w:val="24"/>
        </w:rPr>
        <w:t>КАЛЕНДАРНО-ТЕМАТИЧЕСКОЕ ПЛАНИРОВАНИЕ ПО ИЗОБРАЗИТЕЛЬНОМУ ИСКУССТВУ</w:t>
      </w:r>
    </w:p>
    <w:p w:rsidR="004B75E4" w:rsidRPr="001963EF" w:rsidRDefault="004B75E4" w:rsidP="001963EF">
      <w:pPr>
        <w:pStyle w:val="a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963EF">
        <w:rPr>
          <w:b/>
          <w:bCs/>
          <w:sz w:val="24"/>
          <w:szCs w:val="24"/>
        </w:rPr>
        <w:t>1 класс (1 ч в неделю, всего 33 ч)</w:t>
      </w:r>
    </w:p>
    <w:p w:rsidR="004B75E4" w:rsidRPr="001963EF" w:rsidRDefault="004B75E4" w:rsidP="001963EF">
      <w:pPr>
        <w:pStyle w:val="a"/>
        <w:spacing w:line="240" w:lineRule="auto"/>
        <w:jc w:val="center"/>
        <w:rPr>
          <w:b/>
          <w:bCs/>
          <w:sz w:val="24"/>
          <w:szCs w:val="24"/>
        </w:rPr>
      </w:pPr>
    </w:p>
    <w:p w:rsidR="004B75E4" w:rsidRPr="001963EF" w:rsidRDefault="004B75E4" w:rsidP="001963EF">
      <w:pPr>
        <w:pStyle w:val="a"/>
        <w:spacing w:line="240" w:lineRule="auto"/>
        <w:jc w:val="center"/>
        <w:rPr>
          <w:b/>
          <w:bCs/>
          <w:sz w:val="24"/>
          <w:szCs w:val="24"/>
        </w:rPr>
      </w:pPr>
      <w:r w:rsidRPr="001963EF">
        <w:rPr>
          <w:b/>
          <w:bCs/>
          <w:sz w:val="24"/>
          <w:szCs w:val="24"/>
        </w:rPr>
        <w:t xml:space="preserve"> «Ты изображаешь, украшаешь, строишь».</w:t>
      </w:r>
    </w:p>
    <w:tbl>
      <w:tblPr>
        <w:tblW w:w="154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2140"/>
        <w:gridCol w:w="3067"/>
        <w:gridCol w:w="3003"/>
        <w:gridCol w:w="1920"/>
        <w:gridCol w:w="2399"/>
        <w:gridCol w:w="1509"/>
        <w:gridCol w:w="860"/>
      </w:tblGrid>
      <w:tr w:rsidR="004B75E4" w:rsidRPr="001963EF">
        <w:tc>
          <w:tcPr>
            <w:tcW w:w="543" w:type="dxa"/>
            <w:vMerge w:val="restart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140" w:type="dxa"/>
            <w:vMerge w:val="restart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7990" w:type="dxa"/>
            <w:gridSpan w:val="3"/>
          </w:tcPr>
          <w:p w:rsidR="004B75E4" w:rsidRPr="001963EF" w:rsidRDefault="004B75E4" w:rsidP="001963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2399" w:type="dxa"/>
            <w:vMerge w:val="restart"/>
          </w:tcPr>
          <w:p w:rsidR="004B75E4" w:rsidRPr="001963EF" w:rsidRDefault="004B75E4" w:rsidP="001963EF">
            <w:pPr>
              <w:spacing w:line="240" w:lineRule="auto"/>
              <w:ind w:left="868" w:hanging="86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1509" w:type="dxa"/>
            <w:vMerge w:val="restart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60" w:type="dxa"/>
            <w:vMerge w:val="restart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корректировка</w:t>
            </w:r>
          </w:p>
        </w:tc>
      </w:tr>
      <w:tr w:rsidR="004B75E4" w:rsidRPr="001963EF">
        <w:trPr>
          <w:trHeight w:val="332"/>
        </w:trPr>
        <w:tc>
          <w:tcPr>
            <w:tcW w:w="543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300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192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399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14581" w:type="dxa"/>
            <w:gridSpan w:val="7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 изображаешь. Знакомство с Мастером Изображения  (9ч).</w:t>
            </w: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Изображения всюду вокруг нас.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Находить</w:t>
            </w:r>
            <w:r w:rsidRPr="001963EF">
              <w:rPr>
                <w:sz w:val="24"/>
                <w:szCs w:val="24"/>
              </w:rPr>
              <w:t xml:space="preserve"> в окружающей действительности изображения, сделанные художниками.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Рассуждать</w:t>
            </w:r>
            <w:r w:rsidRPr="001963EF">
              <w:rPr>
                <w:i/>
                <w:iCs/>
                <w:sz w:val="24"/>
                <w:szCs w:val="24"/>
              </w:rPr>
              <w:t xml:space="preserve"> о содержании рисунков, сделанных детьми.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Рассматривать</w:t>
            </w:r>
            <w:r w:rsidRPr="001963EF">
              <w:rPr>
                <w:sz w:val="24"/>
                <w:szCs w:val="24"/>
              </w:rPr>
              <w:t xml:space="preserve"> иллюстрации (рисунки) в детских книгах.</w:t>
            </w:r>
          </w:p>
          <w:p w:rsidR="004B75E4" w:rsidRPr="001963EF" w:rsidRDefault="004B75E4" w:rsidP="001963EF">
            <w:pPr>
              <w:tabs>
                <w:tab w:val="num" w:pos="303"/>
              </w:tabs>
              <w:spacing w:line="240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</w:tcPr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 варианты решения различных художественно-творческих задач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 рационально строить самостоятельную творческую деятельность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организовать место занятий.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Строить монологическое высказывание</w:t>
            </w:r>
          </w:p>
        </w:tc>
        <w:tc>
          <w:tcPr>
            <w:tcW w:w="1920" w:type="dxa"/>
            <w:vMerge w:val="restart"/>
          </w:tcPr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Уважительно относиться к культуре и искусству других народов нашей страны и мира в целом;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сотрудничатьс товарищами в процессе совместной деятельности, соотносить свою часть работы с общим замыслом;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природоохранного поведения</w:t>
            </w: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Выставка детских работ и первый опыт их обсуждения. </w:t>
            </w:r>
          </w:p>
          <w:p w:rsidR="004B75E4" w:rsidRPr="001963EF" w:rsidRDefault="004B75E4" w:rsidP="001963EF">
            <w:pPr>
              <w:pStyle w:val="a"/>
              <w:spacing w:line="240" w:lineRule="auto"/>
              <w:ind w:firstLine="19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Придумывать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963EF">
              <w:rPr>
                <w:b/>
                <w:bCs/>
                <w:sz w:val="24"/>
                <w:szCs w:val="24"/>
              </w:rPr>
              <w:t>и изображать</w:t>
            </w:r>
            <w:r w:rsidRPr="001963EF">
              <w:rPr>
                <w:sz w:val="24"/>
                <w:szCs w:val="24"/>
              </w:rPr>
              <w:t xml:space="preserve"> то, что каждый хочет, умеет, любит.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rPr>
          <w:trHeight w:val="711"/>
        </w:trPr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Мастер Изображения учит видеть.</w:t>
            </w:r>
            <w:r w:rsidRPr="001963EF">
              <w:rPr>
                <w:sz w:val="24"/>
                <w:szCs w:val="24"/>
              </w:rPr>
              <w:t xml:space="preserve"> 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Находить</w:t>
            </w:r>
            <w:r w:rsidRPr="001963EF">
              <w:rPr>
                <w:sz w:val="24"/>
                <w:szCs w:val="24"/>
              </w:rPr>
              <w:t xml:space="preserve">, </w:t>
            </w:r>
            <w:r w:rsidRPr="001963EF">
              <w:rPr>
                <w:b/>
                <w:bCs/>
                <w:sz w:val="24"/>
                <w:szCs w:val="24"/>
              </w:rPr>
              <w:t>рассматривать</w:t>
            </w:r>
            <w:r w:rsidRPr="001963EF">
              <w:rPr>
                <w:sz w:val="24"/>
                <w:szCs w:val="24"/>
              </w:rPr>
              <w:t xml:space="preserve"> красоту в обыкновенных явлениях природы и </w:t>
            </w:r>
            <w:r w:rsidRPr="001963EF">
              <w:rPr>
                <w:b/>
                <w:bCs/>
                <w:sz w:val="24"/>
                <w:szCs w:val="24"/>
              </w:rPr>
              <w:t>рассуждать</w:t>
            </w:r>
            <w:r w:rsidRPr="001963EF">
              <w:rPr>
                <w:sz w:val="24"/>
                <w:szCs w:val="24"/>
              </w:rPr>
              <w:t xml:space="preserve"> об увиденном.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Видеть</w:t>
            </w:r>
            <w:r w:rsidRPr="001963EF">
              <w:rPr>
                <w:i/>
                <w:iCs/>
                <w:sz w:val="24"/>
                <w:szCs w:val="24"/>
              </w:rPr>
              <w:t xml:space="preserve"> зрительную метафору (на что похоже) в выделенных деталях природы.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Выявлять</w:t>
            </w:r>
            <w:r w:rsidRPr="001963EF">
              <w:rPr>
                <w:sz w:val="24"/>
                <w:szCs w:val="24"/>
              </w:rPr>
              <w:t xml:space="preserve"> геометрическую форму простого плоского тела (листьев).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Сравнивать</w:t>
            </w:r>
            <w:r w:rsidRPr="001963EF">
              <w:rPr>
                <w:sz w:val="24"/>
                <w:szCs w:val="24"/>
              </w:rPr>
              <w:t xml:space="preserve"> различные листья на основе выявления их геометрических форм.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ind w:firstLine="22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Сравнение по форме различных листьев и выявление ее геометрической основы. Использование этого опыта в изображении разных по форме деревьев.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Сравнение пропорций частей в составных, сложных формах (например, из каких простых форм состоит тело у разных животных). </w:t>
            </w:r>
          </w:p>
          <w:p w:rsidR="004B75E4" w:rsidRPr="001963EF" w:rsidRDefault="004B75E4" w:rsidP="001963EF">
            <w:pPr>
              <w:pStyle w:val="a"/>
              <w:spacing w:line="240" w:lineRule="auto"/>
              <w:ind w:firstLine="19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Изображать</w:t>
            </w:r>
            <w:r w:rsidRPr="001963EF">
              <w:rPr>
                <w:sz w:val="24"/>
                <w:szCs w:val="24"/>
              </w:rPr>
              <w:t xml:space="preserve"> на плоскости  заданный (по смыслу) метафорический образ на основе выбранной геометрической формы (сказочный лес, где все деревья похожи на разные по форме листья).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Изображать можно пятном.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Использовать</w:t>
            </w:r>
            <w:r w:rsidRPr="001963EF">
              <w:rPr>
                <w:sz w:val="24"/>
                <w:szCs w:val="24"/>
              </w:rPr>
              <w:t xml:space="preserve"> пятно как основу изобразительного образа на плоскости.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Соотносить</w:t>
            </w:r>
            <w:r w:rsidRPr="001963EF">
              <w:rPr>
                <w:sz w:val="24"/>
                <w:szCs w:val="24"/>
              </w:rPr>
              <w:t xml:space="preserve"> форму пятна с опытом зрительных впечатлений.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Видеть</w:t>
            </w:r>
            <w:r w:rsidRPr="001963EF">
              <w:rPr>
                <w:i/>
                <w:iCs/>
                <w:sz w:val="24"/>
                <w:szCs w:val="24"/>
              </w:rPr>
              <w:t xml:space="preserve"> зрительную метафору — </w:t>
            </w:r>
            <w:r w:rsidRPr="001963EF">
              <w:rPr>
                <w:b/>
                <w:bCs/>
                <w:i/>
                <w:iCs/>
                <w:sz w:val="24"/>
                <w:szCs w:val="24"/>
              </w:rPr>
              <w:t>находить</w:t>
            </w:r>
            <w:r w:rsidRPr="001963EF">
              <w:rPr>
                <w:i/>
                <w:iCs/>
                <w:sz w:val="24"/>
                <w:szCs w:val="24"/>
              </w:rPr>
              <w:t xml:space="preserve"> потенциальный образ в случайной форме силуэтного пятна и </w:t>
            </w:r>
            <w:r w:rsidRPr="001963EF">
              <w:rPr>
                <w:b/>
                <w:bCs/>
                <w:i/>
                <w:iCs/>
                <w:sz w:val="24"/>
                <w:szCs w:val="24"/>
              </w:rPr>
              <w:t>проявлять</w:t>
            </w:r>
            <w:r w:rsidRPr="001963EF">
              <w:rPr>
                <w:i/>
                <w:iCs/>
                <w:sz w:val="24"/>
                <w:szCs w:val="24"/>
              </w:rPr>
              <w:t xml:space="preserve"> его путем дорисовки.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Восприниматьи анализировать </w:t>
            </w:r>
            <w:r w:rsidRPr="001963EF">
              <w:rPr>
                <w:sz w:val="24"/>
                <w:szCs w:val="24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Овладевать</w:t>
            </w:r>
            <w:r w:rsidRPr="001963EF">
              <w:rPr>
                <w:sz w:val="24"/>
                <w:szCs w:val="24"/>
              </w:rPr>
              <w:t xml:space="preserve"> первичными навыками изображения на плоскости с помощью пятна, навыками работы кистью и краской.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на основе пятна методом от целого к частностям (создание образов зверей, птиц, рыб способом «превращения», т.е. дорисовывания пятна (кляксы).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В гостях у Золотой осени. </w:t>
            </w: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Развивать эмоциональное отношение к природе, эстетическое восприятие окружающего мира.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Изображать можно в объеме. 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Объемные изображения.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Находить</w:t>
            </w:r>
            <w:r w:rsidRPr="001963EF">
              <w:rPr>
                <w:sz w:val="24"/>
                <w:szCs w:val="24"/>
              </w:rPr>
              <w:t xml:space="preserve"> выразительные, образные объемы в природе (облака, камни, коряги, плоды и т. д.).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Воспринимать</w:t>
            </w:r>
            <w:r w:rsidRPr="001963EF">
              <w:rPr>
                <w:i/>
                <w:iCs/>
                <w:sz w:val="24"/>
                <w:szCs w:val="24"/>
              </w:rPr>
              <w:t xml:space="preserve"> выразительность большой формы в скульптурных изображениях, наглядно сохраняющих образ исходного природного материала (скульптуры С. Эрьзи, С. Коненкова).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Овладевать</w:t>
            </w:r>
            <w:r w:rsidRPr="001963EF">
              <w:rPr>
                <w:sz w:val="24"/>
                <w:szCs w:val="24"/>
              </w:rPr>
              <w:t xml:space="preserve"> первичными навыками изображения в объеме.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Изображать</w:t>
            </w:r>
            <w:r w:rsidRPr="001963EF">
              <w:rPr>
                <w:sz w:val="24"/>
                <w:szCs w:val="24"/>
              </w:rPr>
              <w:t xml:space="preserve"> в объеме птиц, зверей способами вытягивания и вдавливания (работа с пластилином).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Приемы работы с пластилином. Лепка: от создания большой формы к проработке деталей.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Превращения комка пластилина способами вытягивания и вдавливания.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Лепка птиц и зверей.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Изображать можно линией.</w:t>
            </w:r>
            <w:r w:rsidRPr="001963EF">
              <w:rPr>
                <w:sz w:val="24"/>
                <w:szCs w:val="24"/>
              </w:rPr>
              <w:t xml:space="preserve"> Линии в природе. </w:t>
            </w: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Овладевать</w:t>
            </w:r>
            <w:r w:rsidRPr="001963EF">
              <w:rPr>
                <w:sz w:val="24"/>
                <w:szCs w:val="24"/>
              </w:rPr>
              <w:t xml:space="preserve"> первичными навыками изображения на плоскости с помощью линии, навыками работы графическими материалами (черный фломастер, простой карандаш, гелевая ручка).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Находитьи наблюдать</w:t>
            </w:r>
            <w:r w:rsidRPr="001963EF">
              <w:rPr>
                <w:sz w:val="24"/>
                <w:szCs w:val="24"/>
              </w:rPr>
              <w:t xml:space="preserve"> линии и их ритм в природе.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Сочинять и рассказывать</w:t>
            </w:r>
            <w:r w:rsidRPr="001963EF">
              <w:rPr>
                <w:sz w:val="24"/>
                <w:szCs w:val="24"/>
              </w:rPr>
              <w:t xml:space="preserve"> с помощью линейных изображений маленькие сюжеты из своей жизни.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Разноцветные краски.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Знакомство с цветом.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Овладевать</w:t>
            </w:r>
            <w:r w:rsidRPr="001963EF">
              <w:rPr>
                <w:sz w:val="24"/>
                <w:szCs w:val="24"/>
              </w:rPr>
              <w:t xml:space="preserve"> первичными навыками работы гуашью.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Соотносить</w:t>
            </w:r>
            <w:r w:rsidRPr="001963EF">
              <w:rPr>
                <w:i/>
                <w:iCs/>
                <w:sz w:val="24"/>
                <w:szCs w:val="24"/>
              </w:rPr>
              <w:t xml:space="preserve"> цвет с вызываемыми им предметными ассоциациями (что бывает красным, желтым и т.</w:t>
            </w:r>
            <w:r w:rsidRPr="001963EF">
              <w:rPr>
                <w:i/>
                <w:iCs/>
                <w:sz w:val="24"/>
                <w:szCs w:val="24"/>
                <w:lang w:val="en-US"/>
              </w:rPr>
              <w:t> </w:t>
            </w:r>
            <w:r w:rsidRPr="001963EF">
              <w:rPr>
                <w:i/>
                <w:iCs/>
                <w:sz w:val="24"/>
                <w:szCs w:val="24"/>
              </w:rPr>
              <w:t>д.), приводить примеры</w:t>
            </w:r>
            <w:r w:rsidRPr="001963EF">
              <w:rPr>
                <w:sz w:val="24"/>
                <w:szCs w:val="24"/>
              </w:rPr>
              <w:t>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Экспериментировать</w:t>
            </w:r>
            <w:r w:rsidRPr="001963EF">
              <w:rPr>
                <w:sz w:val="24"/>
                <w:szCs w:val="24"/>
              </w:rPr>
              <w:t xml:space="preserve">, </w:t>
            </w:r>
            <w:r w:rsidRPr="001963EF">
              <w:rPr>
                <w:b/>
                <w:bCs/>
                <w:sz w:val="24"/>
                <w:szCs w:val="24"/>
              </w:rPr>
              <w:t>исследовать</w:t>
            </w:r>
            <w:r w:rsidRPr="001963EF">
              <w:rPr>
                <w:sz w:val="24"/>
                <w:szCs w:val="24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 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методом смешивания и наложения цветных пятен красочный коврик. Проба красок. Ритмическое заполнение листа (создание красочного коврика).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Изображать можно и то, что невидимо (настроение)</w:t>
            </w: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Соотносить</w:t>
            </w:r>
            <w:r w:rsidRPr="001963EF">
              <w:rPr>
                <w:sz w:val="24"/>
                <w:szCs w:val="24"/>
              </w:rPr>
              <w:t xml:space="preserve">восприятие цвета со своими чувствами и эмоциями.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Осознавать</w:t>
            </w:r>
            <w:r w:rsidRPr="001963EF">
              <w:rPr>
                <w:i/>
                <w:iCs/>
                <w:sz w:val="24"/>
                <w:szCs w:val="24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радость или грусть (работа гуашью).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Художники и зрители (обобщение темы).</w:t>
            </w:r>
            <w:r w:rsidRPr="001963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Обсуждатьи анализировать </w:t>
            </w:r>
            <w:r w:rsidRPr="001963EF">
              <w:rPr>
                <w:sz w:val="24"/>
                <w:szCs w:val="24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Воспринимать и эмоционально оценивать</w:t>
            </w:r>
            <w:r w:rsidRPr="001963EF">
              <w:rPr>
                <w:sz w:val="24"/>
                <w:szCs w:val="24"/>
              </w:rPr>
              <w:t xml:space="preserve"> выставку творческих работ одноклассников.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Участвовать</w:t>
            </w:r>
            <w:r w:rsidRPr="001963EF">
              <w:rPr>
                <w:sz w:val="24"/>
                <w:szCs w:val="24"/>
              </w:rPr>
              <w:t xml:space="preserve"> в обсуждении выставки.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Рассуждать</w:t>
            </w:r>
            <w:r w:rsidRPr="001963EF">
              <w:rPr>
                <w:i/>
                <w:iCs/>
                <w:sz w:val="24"/>
                <w:szCs w:val="24"/>
              </w:rPr>
              <w:t xml:space="preserve"> о своих впечатлениях и </w:t>
            </w:r>
            <w:r w:rsidRPr="001963EF">
              <w:rPr>
                <w:b/>
                <w:bCs/>
                <w:i/>
                <w:iCs/>
                <w:sz w:val="24"/>
                <w:szCs w:val="24"/>
              </w:rPr>
              <w:t>эмоционально оценивать</w:t>
            </w:r>
            <w:r w:rsidRPr="001963EF">
              <w:rPr>
                <w:i/>
                <w:iCs/>
                <w:sz w:val="24"/>
                <w:szCs w:val="24"/>
              </w:rPr>
              <w:t xml:space="preserve">, </w:t>
            </w:r>
            <w:r w:rsidRPr="001963EF">
              <w:rPr>
                <w:b/>
                <w:bCs/>
                <w:i/>
                <w:iCs/>
                <w:sz w:val="24"/>
                <w:szCs w:val="24"/>
              </w:rPr>
              <w:t>отвечатьна вопросы</w:t>
            </w:r>
            <w:r w:rsidRPr="001963EF">
              <w:rPr>
                <w:i/>
                <w:iCs/>
                <w:sz w:val="24"/>
                <w:szCs w:val="24"/>
              </w:rPr>
              <w:t xml:space="preserve"> по содержанию произведений художников</w:t>
            </w:r>
            <w:r w:rsidRPr="001963EF">
              <w:rPr>
                <w:sz w:val="24"/>
                <w:szCs w:val="24"/>
              </w:rPr>
              <w:t xml:space="preserve"> (В. Васнецов, М. Врубель, Н. Рерих, В. Ван Гог и др.). 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Учимся быть художниками, учимся быть зрителями. Итоговая выставка детских работ по теме. Знакомство с понятием «произведение искусства». Картина. Скульптура.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Начальное формирование навыков восприятия и оценки собственной художественной деятельности, а также деятельности одноклассников.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 w:rsidTr="00BA6E3A">
        <w:tc>
          <w:tcPr>
            <w:tcW w:w="15441" w:type="dxa"/>
            <w:gridSpan w:val="8"/>
          </w:tcPr>
          <w:p w:rsidR="004B75E4" w:rsidRPr="00435DE7" w:rsidRDefault="004B75E4" w:rsidP="001070D7">
            <w:pPr>
              <w:rPr>
                <w:b/>
              </w:rPr>
            </w:pPr>
            <w:r w:rsidRPr="00435DE7">
              <w:rPr>
                <w:rFonts w:ascii="Calibri Cyr" w:hAnsi="Calibri Cyr" w:cs="Calibri Cyr"/>
                <w:b/>
              </w:rPr>
              <w:t>По КТП за</w:t>
            </w:r>
            <w:r>
              <w:rPr>
                <w:b/>
              </w:rPr>
              <w:t xml:space="preserve"> 1 </w:t>
            </w:r>
            <w:r w:rsidRPr="00435DE7">
              <w:rPr>
                <w:rFonts w:ascii="Calibri Cyr" w:hAnsi="Calibri Cyr" w:cs="Calibri Cyr"/>
                <w:b/>
              </w:rPr>
              <w:t>четверть-</w:t>
            </w:r>
            <w:r>
              <w:rPr>
                <w:b/>
              </w:rPr>
              <w:t xml:space="preserve">9 </w:t>
            </w:r>
            <w:r w:rsidRPr="00435DE7">
              <w:rPr>
                <w:rFonts w:ascii="Calibri Cyr" w:hAnsi="Calibri Cyr" w:cs="Calibri Cyr"/>
                <w:b/>
              </w:rPr>
              <w:t>часов</w:t>
            </w:r>
          </w:p>
          <w:p w:rsidR="004B75E4" w:rsidRDefault="004B75E4" w:rsidP="001070D7">
            <w:pPr>
              <w:spacing w:line="240" w:lineRule="auto"/>
              <w:rPr>
                <w:b/>
              </w:rPr>
            </w:pPr>
            <w:r w:rsidRPr="00435DE7">
              <w:rPr>
                <w:rFonts w:ascii="Calibri Cyr" w:hAnsi="Calibri Cyr" w:cs="Calibri Cyr"/>
                <w:b/>
              </w:rPr>
              <w:t xml:space="preserve">Дано за четверть часов :  </w:t>
            </w:r>
          </w:p>
          <w:p w:rsidR="004B75E4" w:rsidRPr="001963EF" w:rsidRDefault="004B75E4" w:rsidP="001070D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DE7">
              <w:rPr>
                <w:b/>
              </w:rPr>
              <w:t xml:space="preserve">                                                           </w:t>
            </w:r>
          </w:p>
        </w:tc>
      </w:tr>
      <w:tr w:rsidR="004B75E4" w:rsidRPr="001963EF">
        <w:tc>
          <w:tcPr>
            <w:tcW w:w="15441" w:type="dxa"/>
            <w:gridSpan w:val="8"/>
          </w:tcPr>
          <w:p w:rsidR="004B75E4" w:rsidRPr="001963EF" w:rsidRDefault="004B75E4" w:rsidP="001963EF">
            <w:pPr>
              <w:pStyle w:val="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Ты украшаешь. Знакомство с Мастером Украшения</w:t>
            </w:r>
            <w:r w:rsidRPr="001963EF">
              <w:rPr>
                <w:sz w:val="24"/>
                <w:szCs w:val="24"/>
              </w:rPr>
              <w:t xml:space="preserve">  (8 ч)</w:t>
            </w: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Мир полон украшений. </w:t>
            </w:r>
            <w:r w:rsidRPr="001963EF">
              <w:rPr>
                <w:sz w:val="24"/>
                <w:szCs w:val="24"/>
              </w:rPr>
              <w:t>Украшения в окружающей действительности. Разнообразие украшений (декор). Мастер Украшения учит любоваться красотой, развивать наблюдательность; он помогает сделать жизнь красивей; он учится у природы.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Цветы — украшение Земли. Разнообразие цветов, их форм, окраски, узорчатых деталей.</w:t>
            </w: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Находить</w:t>
            </w:r>
            <w:r w:rsidRPr="001963EF">
              <w:rPr>
                <w:sz w:val="24"/>
                <w:szCs w:val="24"/>
              </w:rPr>
              <w:t xml:space="preserve"> примеры декоративных украшений в окружающей действительности (в школе, дома, на улице).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Наблюдать</w:t>
            </w:r>
            <w:r w:rsidRPr="001963EF">
              <w:rPr>
                <w:i/>
                <w:iCs/>
                <w:sz w:val="24"/>
                <w:szCs w:val="24"/>
              </w:rPr>
              <w:t xml:space="preserve"> и </w:t>
            </w:r>
            <w:r w:rsidRPr="001963EF">
              <w:rPr>
                <w:b/>
                <w:bCs/>
                <w:i/>
                <w:iCs/>
                <w:sz w:val="24"/>
                <w:szCs w:val="24"/>
              </w:rPr>
              <w:t>эстетически оценивать</w:t>
            </w:r>
            <w:r w:rsidRPr="001963EF">
              <w:rPr>
                <w:i/>
                <w:iCs/>
                <w:sz w:val="24"/>
                <w:szCs w:val="24"/>
              </w:rPr>
              <w:t xml:space="preserve"> украшения в природе.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Видеть</w:t>
            </w:r>
            <w:r w:rsidRPr="001963EF">
              <w:rPr>
                <w:sz w:val="24"/>
                <w:szCs w:val="24"/>
              </w:rPr>
              <w:t xml:space="preserve"> неожиданную красоту в неброских, на первый взгляд незаметных, деталях природы, </w:t>
            </w:r>
            <w:r w:rsidRPr="001963EF">
              <w:rPr>
                <w:b/>
                <w:bCs/>
                <w:sz w:val="24"/>
                <w:szCs w:val="24"/>
              </w:rPr>
              <w:t>любоваться</w:t>
            </w:r>
            <w:r w:rsidRPr="001963EF">
              <w:rPr>
                <w:sz w:val="24"/>
                <w:szCs w:val="24"/>
              </w:rPr>
              <w:t xml:space="preserve"> красотой природы.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</w:tcPr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 варианты решения различных художественно-творческих задач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 рационально строить самостоятельную творческую деятельность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организовать место занятий.</w:t>
            </w:r>
          </w:p>
        </w:tc>
        <w:tc>
          <w:tcPr>
            <w:tcW w:w="1920" w:type="dxa"/>
            <w:vMerge w:val="restart"/>
          </w:tcPr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Уважительно относиться к культуре и искусству других народов нашей страны и мира в целом;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сотрудничатьс товарищами в процессе совместной деятельности, соотносить свою часть работы с общим замыслом;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Создавать</w:t>
            </w:r>
            <w:r w:rsidRPr="001963EF">
              <w:rPr>
                <w:sz w:val="24"/>
                <w:szCs w:val="24"/>
              </w:rPr>
              <w:t xml:space="preserve"> роспись цветов-заготовок, вырезанных из цветной бумаги (работа гуашью).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из готовых цветов коллективную работу (поместив цветы в нарисованную на большом листе корзину или вазу).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40" w:type="dxa"/>
            <w:vMerge w:val="restart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Красоту надо уметь замечать. </w:t>
            </w: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 </w:t>
            </w: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</w:p>
          <w:p w:rsidR="004B75E4" w:rsidRPr="001070D7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  <w:r w:rsidRPr="001070D7">
              <w:rPr>
                <w:b/>
                <w:sz w:val="24"/>
                <w:szCs w:val="24"/>
              </w:rPr>
              <w:t>Красота в природе</w:t>
            </w:r>
          </w:p>
        </w:tc>
        <w:tc>
          <w:tcPr>
            <w:tcW w:w="3067" w:type="dxa"/>
            <w:vMerge w:val="restart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Находить</w:t>
            </w:r>
            <w:r w:rsidRPr="001963EF">
              <w:rPr>
                <w:sz w:val="24"/>
                <w:szCs w:val="24"/>
              </w:rPr>
              <w:t xml:space="preserve"> природные узоры (сережки на ветке, кисть ягод, иней и т. д.) и </w:t>
            </w:r>
            <w:r w:rsidRPr="001963EF">
              <w:rPr>
                <w:b/>
                <w:bCs/>
                <w:sz w:val="24"/>
                <w:szCs w:val="24"/>
              </w:rPr>
              <w:t>любоваться</w:t>
            </w:r>
            <w:r w:rsidRPr="001963EF">
              <w:rPr>
                <w:sz w:val="24"/>
                <w:szCs w:val="24"/>
              </w:rPr>
              <w:t xml:space="preserve"> ими, </w:t>
            </w:r>
            <w:r w:rsidRPr="001963EF">
              <w:rPr>
                <w:b/>
                <w:bCs/>
                <w:sz w:val="24"/>
                <w:szCs w:val="24"/>
              </w:rPr>
              <w:t>выражать</w:t>
            </w:r>
            <w:r w:rsidRPr="001963EF">
              <w:rPr>
                <w:sz w:val="24"/>
                <w:szCs w:val="24"/>
              </w:rPr>
              <w:t xml:space="preserve"> в беседе свои впечатления.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Разглядывать</w:t>
            </w:r>
            <w:r w:rsidRPr="001963EF">
              <w:rPr>
                <w:i/>
                <w:iCs/>
                <w:sz w:val="24"/>
                <w:szCs w:val="24"/>
              </w:rPr>
              <w:t xml:space="preserve"> узоры и формы, созданные природой, </w:t>
            </w:r>
            <w:r w:rsidRPr="001963EF">
              <w:rPr>
                <w:b/>
                <w:bCs/>
                <w:i/>
                <w:iCs/>
                <w:sz w:val="24"/>
                <w:szCs w:val="24"/>
              </w:rPr>
              <w:t>интерпретировать</w:t>
            </w:r>
            <w:r w:rsidRPr="001963EF">
              <w:rPr>
                <w:i/>
                <w:iCs/>
                <w:sz w:val="24"/>
                <w:szCs w:val="24"/>
              </w:rPr>
              <w:t xml:space="preserve"> их в собственных изображениях и украшениях.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Осваивать</w:t>
            </w:r>
            <w:r w:rsidRPr="001963EF">
              <w:rPr>
                <w:sz w:val="24"/>
                <w:szCs w:val="24"/>
              </w:rPr>
              <w:t xml:space="preserve"> простые приемы работы в технике плоскостной и объемной аппликации, живописной и графической росписи, монотипии и т. д.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Развитие наблюдательности. Опыт эстетических впечатлений от красоты природы.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Знакомство с новыми возможностями художественных материалов и новыми техниками. Развитие навыков работы красками, цветом.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Знакомство с техникой монотипии (отпечаток красочного пятна). Объемная аппликация, коллаж, простые приемы бумагопластики.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Изображать</w:t>
            </w:r>
            <w:r w:rsidRPr="001963EF">
              <w:rPr>
                <w:sz w:val="24"/>
                <w:szCs w:val="24"/>
              </w:rPr>
              <w:t xml:space="preserve"> (декоративно) бабочек, передавая характер их узоров, расцветки, форму украшающих их деталей, узорчатую красоту фактуры. 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«Узоры на крыльях бабочек».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0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(декоративно) рыб, передавая характер их узоров, расцветки, форму украшающих их деталей, узорчатую красоту фактуры. 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«Красивые рыбы»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Красоту надо уметь замечать.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(декоративно) птиц, передавая характер их узоров, расцветки, форму украшающих их деталей, узорчатую красоту фактуры. «Украшения птиц»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Узоры, которые создали люди</w:t>
            </w:r>
            <w:r w:rsidRPr="001963EF">
              <w:rPr>
                <w:sz w:val="24"/>
                <w:szCs w:val="24"/>
              </w:rPr>
              <w:t xml:space="preserve"> Красота узоров (орнаментов)</w:t>
            </w: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Находить</w:t>
            </w:r>
            <w:r w:rsidRPr="001963EF">
              <w:rPr>
                <w:sz w:val="24"/>
                <w:szCs w:val="24"/>
              </w:rPr>
              <w:t xml:space="preserve"> орнаментальные украшения в предметном окружении человека, в предметах, созданных человеком.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Рассматривать</w:t>
            </w:r>
            <w:r w:rsidRPr="001963EF">
              <w:rPr>
                <w:i/>
                <w:iCs/>
                <w:sz w:val="24"/>
                <w:szCs w:val="24"/>
              </w:rPr>
              <w:t xml:space="preserve"> орнаменты, находить в них природные мотивы и геометрические мотивы.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Придумывать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свой орнамент: образно, свободно написать красками и кистью декоративный эскиз на листе бумаги.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Как украшает себя человек</w:t>
            </w:r>
            <w:r w:rsidRPr="001963EF">
              <w:rPr>
                <w:sz w:val="24"/>
                <w:szCs w:val="24"/>
              </w:rPr>
              <w:t xml:space="preserve">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Украшения человека рассказывают о своем хозяине.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Украшения могут рассказать окружающим, кто ты такой, каковы твои намерения. </w:t>
            </w: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Рассматривать</w:t>
            </w:r>
            <w:r w:rsidRPr="001963EF">
              <w:rPr>
                <w:sz w:val="24"/>
                <w:szCs w:val="24"/>
              </w:rPr>
              <w:t xml:space="preserve"> изображения сказочных героев в детских книгах.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  <w:r w:rsidRPr="001963EF">
              <w:rPr>
                <w:i/>
                <w:iCs/>
                <w:sz w:val="24"/>
                <w:szCs w:val="24"/>
              </w:rPr>
              <w:t>А</w:t>
            </w:r>
            <w:r w:rsidRPr="001963EF">
              <w:rPr>
                <w:b/>
                <w:bCs/>
                <w:i/>
                <w:iCs/>
                <w:sz w:val="24"/>
                <w:szCs w:val="24"/>
              </w:rPr>
              <w:t>нализировать</w:t>
            </w:r>
            <w:r w:rsidRPr="001963EF">
              <w:rPr>
                <w:i/>
                <w:iCs/>
                <w:sz w:val="24"/>
                <w:szCs w:val="24"/>
              </w:rPr>
              <w:t xml:space="preserve"> украшения как знаки, помогающие узнавать героев и характеризующие их.</w:t>
            </w:r>
          </w:p>
        </w:tc>
        <w:tc>
          <w:tcPr>
            <w:tcW w:w="3003" w:type="dxa"/>
            <w:vMerge w:val="restart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Изображать</w:t>
            </w:r>
            <w:r w:rsidRPr="001963EF">
              <w:rPr>
                <w:sz w:val="24"/>
                <w:szCs w:val="24"/>
              </w:rPr>
              <w:t xml:space="preserve"> сказочных героев, опираясь на изображения характерных для них украшений (шляпа Незнайки и Красной Шапочки, Кот в сапогах и т. д.).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40" w:type="dxa"/>
            <w:vMerge w:val="restart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Мастер Украшения помогает сделать праздник (обобщение темы)</w:t>
            </w:r>
            <w:r w:rsidRPr="001963EF">
              <w:rPr>
                <w:sz w:val="24"/>
                <w:szCs w:val="24"/>
              </w:rPr>
              <w:t xml:space="preserve"> Без праздничных украшений нет праздника. Подготовка к Новому году.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Новые навыки работы с бумагой и обобщение материала всей темы.</w:t>
            </w:r>
          </w:p>
        </w:tc>
        <w:tc>
          <w:tcPr>
            <w:tcW w:w="3067" w:type="dxa"/>
            <w:vMerge w:val="restart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Создавать</w:t>
            </w:r>
            <w:r w:rsidRPr="001963EF">
              <w:rPr>
                <w:sz w:val="24"/>
                <w:szCs w:val="24"/>
              </w:rPr>
              <w:t xml:space="preserve"> несложные новогодние украшения из цветной бумаги (гирлянды, елочные игрушки, карнавальные головные уборы).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 xml:space="preserve">Выделятьи соотносить </w:t>
            </w:r>
            <w:r w:rsidRPr="001963EF">
              <w:rPr>
                <w:i/>
                <w:iCs/>
                <w:sz w:val="24"/>
                <w:szCs w:val="24"/>
              </w:rPr>
              <w:t>деятельность по изображению и украшению, определять их роль в создании новогодних украшений.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Придумать</w:t>
            </w:r>
            <w:r w:rsidRPr="001963EF">
              <w:rPr>
                <w:sz w:val="24"/>
                <w:szCs w:val="24"/>
              </w:rPr>
              <w:t xml:space="preserve">, как можно украсить свой класс к празднику Нового года, какие можно придумать украшения, фантазируя на основе несложного алгоритма действий. Традиционные новогодние украшения. Новогодние гирлянды, елочные игрушки. </w:t>
            </w: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 w:rsidTr="00BA6E3A">
        <w:tc>
          <w:tcPr>
            <w:tcW w:w="15441" w:type="dxa"/>
            <w:gridSpan w:val="8"/>
          </w:tcPr>
          <w:p w:rsidR="004B75E4" w:rsidRPr="00435DE7" w:rsidRDefault="004B75E4" w:rsidP="00DD371A">
            <w:pPr>
              <w:rPr>
                <w:b/>
              </w:rPr>
            </w:pPr>
            <w:r w:rsidRPr="00435DE7">
              <w:rPr>
                <w:rFonts w:ascii="Calibri Cyr" w:hAnsi="Calibri Cyr" w:cs="Calibri Cyr"/>
                <w:b/>
              </w:rPr>
              <w:t>По КТП за</w:t>
            </w:r>
            <w:r>
              <w:rPr>
                <w:b/>
              </w:rPr>
              <w:t xml:space="preserve"> 2 </w:t>
            </w:r>
            <w:r w:rsidRPr="00435DE7">
              <w:rPr>
                <w:rFonts w:ascii="Calibri Cyr" w:hAnsi="Calibri Cyr" w:cs="Calibri Cyr"/>
                <w:b/>
              </w:rPr>
              <w:t>четверть-</w:t>
            </w:r>
            <w:r>
              <w:rPr>
                <w:b/>
              </w:rPr>
              <w:t xml:space="preserve">7 </w:t>
            </w:r>
            <w:r w:rsidRPr="00435DE7">
              <w:rPr>
                <w:rFonts w:ascii="Calibri Cyr" w:hAnsi="Calibri Cyr" w:cs="Calibri Cyr"/>
                <w:b/>
              </w:rPr>
              <w:t>часов</w:t>
            </w:r>
          </w:p>
          <w:p w:rsidR="004B75E4" w:rsidRDefault="004B75E4" w:rsidP="00DD371A">
            <w:pPr>
              <w:spacing w:line="240" w:lineRule="auto"/>
              <w:rPr>
                <w:b/>
              </w:rPr>
            </w:pPr>
            <w:r w:rsidRPr="00435DE7">
              <w:rPr>
                <w:rFonts w:ascii="Calibri Cyr" w:hAnsi="Calibri Cyr" w:cs="Calibri Cyr"/>
                <w:b/>
              </w:rPr>
              <w:t xml:space="preserve">Дано за четверть часов :  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0" w:type="dxa"/>
          </w:tcPr>
          <w:p w:rsidR="004B75E4" w:rsidRPr="00DD371A" w:rsidRDefault="004B75E4" w:rsidP="00DD371A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  <w:r w:rsidRPr="00DD371A">
              <w:rPr>
                <w:b/>
                <w:sz w:val="24"/>
                <w:szCs w:val="24"/>
              </w:rPr>
              <w:t>Подготовка к Новому году.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DD371A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Создавать</w:t>
            </w:r>
            <w:r w:rsidRPr="001963EF">
              <w:rPr>
                <w:sz w:val="24"/>
                <w:szCs w:val="24"/>
              </w:rPr>
              <w:t xml:space="preserve"> несложные новогодние украшения из цветной бумаги (гирлянды, елочные игрушки, карнавальные головные уборы).</w:t>
            </w:r>
          </w:p>
          <w:p w:rsidR="004B75E4" w:rsidRPr="001963EF" w:rsidRDefault="004B75E4" w:rsidP="00DD371A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 xml:space="preserve">Выделятьи соотносить </w:t>
            </w:r>
            <w:r w:rsidRPr="001963EF">
              <w:rPr>
                <w:i/>
                <w:iCs/>
                <w:sz w:val="24"/>
                <w:szCs w:val="24"/>
              </w:rPr>
              <w:t>деятельность по изображению и украшению, определять их роль в создании новогодних украшений.</w:t>
            </w:r>
          </w:p>
        </w:tc>
        <w:tc>
          <w:tcPr>
            <w:tcW w:w="3003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Calibri Cyr" w:hAnsi="Calibri Cyr" w:cs="Calibri Cyr"/>
                <w:b/>
                <w:bCs/>
                <w:sz w:val="24"/>
                <w:szCs w:val="24"/>
              </w:rPr>
              <w:t>Придумать</w:t>
            </w:r>
            <w:r w:rsidRPr="001963EF">
              <w:rPr>
                <w:rFonts w:ascii="Calibri Cyr" w:hAnsi="Calibri Cyr" w:cs="Calibri Cyr"/>
                <w:sz w:val="24"/>
                <w:szCs w:val="24"/>
              </w:rPr>
              <w:t>, как можно украсить свой класс к празднику Нового года, какие можно придумать украшения, фантазируя на основе несложного алгоритма действий. Традиционные новогодние украшения. Новогодние гирлянды, елочные игрушки.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15441" w:type="dxa"/>
            <w:gridSpan w:val="8"/>
          </w:tcPr>
          <w:p w:rsidR="004B75E4" w:rsidRPr="001963EF" w:rsidRDefault="004B75E4" w:rsidP="001963EF">
            <w:pPr>
              <w:pStyle w:val="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Раздел 3. Ты строишь. Знакомство с Мастером Постройки</w:t>
            </w:r>
            <w:r w:rsidRPr="001963EF">
              <w:rPr>
                <w:sz w:val="24"/>
                <w:szCs w:val="24"/>
              </w:rPr>
              <w:t xml:space="preserve"> (11 ч)</w:t>
            </w:r>
          </w:p>
        </w:tc>
      </w:tr>
      <w:tr w:rsidR="004B75E4" w:rsidRPr="001963EF">
        <w:trPr>
          <w:trHeight w:val="277"/>
        </w:trPr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0" w:type="dxa"/>
            <w:vMerge w:val="restart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Постройки в нашей жизни</w:t>
            </w: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Pr="00DD371A" w:rsidRDefault="004B75E4" w:rsidP="001963EF">
            <w:pPr>
              <w:pStyle w:val="a"/>
              <w:spacing w:line="240" w:lineRule="auto"/>
              <w:rPr>
                <w:b/>
                <w:sz w:val="24"/>
                <w:szCs w:val="24"/>
              </w:rPr>
            </w:pPr>
            <w:r w:rsidRPr="00DD371A">
              <w:rPr>
                <w:b/>
                <w:sz w:val="24"/>
                <w:szCs w:val="24"/>
              </w:rPr>
              <w:t>Жилище человека</w:t>
            </w:r>
          </w:p>
        </w:tc>
        <w:tc>
          <w:tcPr>
            <w:tcW w:w="3067" w:type="dxa"/>
            <w:vMerge w:val="restart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Рассматривать и сравнивать</w:t>
            </w:r>
            <w:r w:rsidRPr="001963EF">
              <w:rPr>
                <w:sz w:val="24"/>
                <w:szCs w:val="24"/>
              </w:rPr>
              <w:t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</w:tcPr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 варианты решения различных художественно-творческих задач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 рационально строить самостоятельную творческую деятельность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- уметь организовать место занятий.</w:t>
            </w:r>
          </w:p>
        </w:tc>
        <w:tc>
          <w:tcPr>
            <w:tcW w:w="1920" w:type="dxa"/>
            <w:vMerge w:val="restart"/>
          </w:tcPr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Уважительно относиться к культуре и искусству других народов нашей страны и мира в целом;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сотрудничатьс товарищами в процессе совместной деятельности, соотносить свою часть работы с общим замыслом;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Знакомство с Мастером Постройки, который помогает придумать, как будут выглядеть разные дома или вещи, для кого их строить и из каких материалов.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придуманные дома для себя и своих друзей.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rPr>
          <w:trHeight w:val="277"/>
        </w:trPr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0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сказочные дома героев детских книг и мультфильмов.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Дома бывают разными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Соотносить</w:t>
            </w:r>
            <w:r w:rsidRPr="001963EF">
              <w:rPr>
                <w:sz w:val="24"/>
                <w:szCs w:val="24"/>
              </w:rPr>
              <w:t xml:space="preserve"> внешний вид архитектурной постройки с ее назначением.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Анализировать,</w:t>
            </w:r>
            <w:r w:rsidRPr="001963EF">
              <w:rPr>
                <w:sz w:val="24"/>
                <w:szCs w:val="24"/>
              </w:rPr>
              <w:t xml:space="preserve"> из каких основных частей состоят дома.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Конструировать</w:t>
            </w:r>
            <w:r w:rsidRPr="001963EF">
              <w:rPr>
                <w:sz w:val="24"/>
                <w:szCs w:val="24"/>
              </w:rPr>
              <w:t xml:space="preserve"> изображение дома с помощью печаток («кирпичиков») (работа гуашью).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Домики, которые построила природа.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Наблюдать</w:t>
            </w:r>
            <w:r w:rsidRPr="001963EF">
              <w:rPr>
                <w:sz w:val="24"/>
                <w:szCs w:val="24"/>
              </w:rPr>
              <w:t xml:space="preserve"> постройки в природе (птичьи гнезда, норки зверей, пчелиные соты, панцирь черепахи, раковины, стручки, орешки и т. д.), </w:t>
            </w:r>
            <w:r w:rsidRPr="001963EF">
              <w:rPr>
                <w:b/>
                <w:bCs/>
                <w:sz w:val="24"/>
                <w:szCs w:val="24"/>
              </w:rPr>
              <w:t>анализировать</w:t>
            </w:r>
            <w:r w:rsidRPr="001963EF">
              <w:rPr>
                <w:sz w:val="24"/>
                <w:szCs w:val="24"/>
              </w:rPr>
              <w:t xml:space="preserve"> их форму, конструкцию, пропорции.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(или лепить) сказочные домики в форме овощей, фруктов, грибов, цветов и т. п.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Какие можно придумать дома.</w:t>
            </w: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Понимать </w:t>
            </w:r>
            <w:r w:rsidRPr="001963EF">
              <w:rPr>
                <w:sz w:val="24"/>
                <w:szCs w:val="24"/>
              </w:rPr>
              <w:t xml:space="preserve">выразительность пропорций и конструкцию формы, </w:t>
            </w:r>
            <w:r w:rsidRPr="001963EF">
              <w:rPr>
                <w:b/>
                <w:bCs/>
                <w:sz w:val="24"/>
                <w:szCs w:val="24"/>
              </w:rPr>
              <w:t>анализировать</w:t>
            </w:r>
            <w:r w:rsidRPr="001963EF">
              <w:rPr>
                <w:sz w:val="24"/>
                <w:szCs w:val="24"/>
              </w:rPr>
              <w:t xml:space="preserve"> форму, конструкцию, пропорции дома.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Постройка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пластилина удобных домиков для слона, жирафа и крокодила.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Дом снаружи и внутри.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Понимать</w:t>
            </w:r>
            <w:r w:rsidRPr="001963EF">
              <w:rPr>
                <w:sz w:val="24"/>
                <w:szCs w:val="24"/>
              </w:rPr>
              <w:t xml:space="preserve"> взаимосвязь внешнего вида и внутренней конструкции дома.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Придумывать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Строим город </w:t>
            </w:r>
          </w:p>
          <w:p w:rsidR="004B75E4" w:rsidRPr="001963EF" w:rsidRDefault="004B75E4" w:rsidP="00DD371A">
            <w:pPr>
              <w:pStyle w:val="a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Рассматривать</w:t>
            </w:r>
            <w:r w:rsidRPr="001963EF">
              <w:rPr>
                <w:sz w:val="24"/>
                <w:szCs w:val="24"/>
              </w:rPr>
              <w:t xml:space="preserve"> и </w:t>
            </w:r>
            <w:r w:rsidRPr="001963EF">
              <w:rPr>
                <w:b/>
                <w:bCs/>
                <w:sz w:val="24"/>
                <w:szCs w:val="24"/>
              </w:rPr>
              <w:t>сравнивать</w:t>
            </w:r>
            <w:r w:rsidRPr="001963EF">
              <w:rPr>
                <w:sz w:val="24"/>
                <w:szCs w:val="24"/>
              </w:rPr>
              <w:t xml:space="preserve"> реальные здания разных форм.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Овладевать</w:t>
            </w:r>
            <w:r w:rsidRPr="001963EF">
              <w:rPr>
                <w:sz w:val="24"/>
                <w:szCs w:val="24"/>
              </w:rPr>
              <w:t xml:space="preserve"> первичными навыками конструирования из бумаги.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Приемы работы в технике бумагопластики. Создание коллективного макета.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(строить) из бумаги (или коробочек-упаковок) разнообразные дома, 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коллективный макет игрового городка.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Все имеет свое строение.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Анализировать</w:t>
            </w:r>
            <w:r w:rsidRPr="001963EF">
              <w:rPr>
                <w:sz w:val="24"/>
                <w:szCs w:val="24"/>
              </w:rPr>
              <w:t xml:space="preserve"> различные предметы с точки зрения строения их формы, их конструкции.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Формирование первичных умений видеть конструкцию предмета, т. е. то, как он построен. 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из простых геометрических форм изображения животных в технике аппликации.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Строим вещи.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Понимать</w:t>
            </w:r>
            <w:r w:rsidRPr="001963EF">
              <w:rPr>
                <w:sz w:val="24"/>
                <w:szCs w:val="24"/>
              </w:rPr>
              <w:t>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Конструировать</w:t>
            </w:r>
            <w:r w:rsidRPr="001963EF">
              <w:rPr>
                <w:sz w:val="24"/>
                <w:szCs w:val="24"/>
              </w:rPr>
              <w:t xml:space="preserve"> (строить) из бумаги различные простые бытовые предметы, упаковки, а затем </w:t>
            </w:r>
            <w:r w:rsidRPr="001963EF">
              <w:rPr>
                <w:b/>
                <w:bCs/>
                <w:sz w:val="24"/>
                <w:szCs w:val="24"/>
              </w:rPr>
              <w:t>украшать</w:t>
            </w:r>
            <w:r w:rsidRPr="001963EF">
              <w:rPr>
                <w:sz w:val="24"/>
                <w:szCs w:val="24"/>
              </w:rPr>
              <w:t xml:space="preserve"> их, производя правильный порядок учебных действий.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ind w:firstLine="259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Развитие первичных представлений о конструктивном устройстве предметов быта.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Развитие конструктивного мышления и навыков постройки из бумаги.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Знакомство с работой дизайнера: Мастер Постройки придумывает форму для бытовых вещей. Мастер Украшения в соответствии с этой формой помогает украшать вещи.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 w:rsidTr="00BA6E3A">
        <w:tc>
          <w:tcPr>
            <w:tcW w:w="5750" w:type="dxa"/>
            <w:gridSpan w:val="3"/>
          </w:tcPr>
          <w:p w:rsidR="004B75E4" w:rsidRPr="00435DE7" w:rsidRDefault="004B75E4" w:rsidP="00DD371A">
            <w:pPr>
              <w:rPr>
                <w:b/>
              </w:rPr>
            </w:pPr>
            <w:r w:rsidRPr="00435DE7">
              <w:rPr>
                <w:rFonts w:ascii="Calibri Cyr" w:hAnsi="Calibri Cyr" w:cs="Calibri Cyr"/>
                <w:b/>
              </w:rPr>
              <w:t>По КТП за</w:t>
            </w:r>
            <w:r>
              <w:rPr>
                <w:b/>
              </w:rPr>
              <w:t xml:space="preserve"> 3</w:t>
            </w:r>
            <w:r w:rsidRPr="00435DE7">
              <w:rPr>
                <w:rFonts w:ascii="Calibri Cyr" w:hAnsi="Calibri Cyr" w:cs="Calibri Cyr"/>
                <w:b/>
              </w:rPr>
              <w:t>четверть-</w:t>
            </w:r>
            <w:r>
              <w:rPr>
                <w:b/>
              </w:rPr>
              <w:t xml:space="preserve">10 </w:t>
            </w:r>
            <w:r w:rsidRPr="00435DE7">
              <w:rPr>
                <w:rFonts w:ascii="Calibri Cyr" w:hAnsi="Calibri Cyr" w:cs="Calibri Cyr"/>
                <w:b/>
              </w:rPr>
              <w:t>часов</w:t>
            </w:r>
          </w:p>
          <w:p w:rsidR="004B75E4" w:rsidRDefault="004B75E4" w:rsidP="00DD371A">
            <w:pPr>
              <w:spacing w:line="240" w:lineRule="auto"/>
              <w:rPr>
                <w:b/>
              </w:rPr>
            </w:pPr>
            <w:r w:rsidRPr="00435DE7">
              <w:rPr>
                <w:rFonts w:ascii="Calibri Cyr" w:hAnsi="Calibri Cyr" w:cs="Calibri Cyr"/>
                <w:b/>
              </w:rPr>
              <w:t xml:space="preserve">Дано за четверть часов : 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ind w:firstLine="259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40" w:type="dxa"/>
            <w:vMerge w:val="restart"/>
          </w:tcPr>
          <w:p w:rsidR="004B75E4" w:rsidRPr="001963EF" w:rsidRDefault="004B75E4" w:rsidP="001963EF">
            <w:pPr>
              <w:pStyle w:val="a"/>
              <w:spacing w:line="240" w:lineRule="auto"/>
              <w:ind w:firstLine="189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Город, в котором мы живем (обобщение темы)</w:t>
            </w: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Малые архитектурные формы, деревья в городе.</w:t>
            </w:r>
          </w:p>
          <w:p w:rsidR="004B75E4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.</w:t>
            </w:r>
          </w:p>
        </w:tc>
        <w:tc>
          <w:tcPr>
            <w:tcW w:w="3067" w:type="dxa"/>
            <w:vMerge w:val="restart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Понимать</w:t>
            </w:r>
            <w:r w:rsidRPr="001963EF">
              <w:rPr>
                <w:sz w:val="24"/>
                <w:szCs w:val="24"/>
              </w:rPr>
              <w:t>, что в создании городской среды принимает участие художник-архитектор.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Учитьсявоспринимать</w:t>
            </w:r>
            <w:r w:rsidRPr="001963EF">
              <w:rPr>
                <w:sz w:val="24"/>
                <w:szCs w:val="24"/>
              </w:rPr>
              <w:t xml:space="preserve"> и </w:t>
            </w:r>
            <w:r w:rsidRPr="001963EF">
              <w:rPr>
                <w:b/>
                <w:bCs/>
                <w:sz w:val="24"/>
                <w:szCs w:val="24"/>
              </w:rPr>
              <w:t>описывать</w:t>
            </w:r>
            <w:r w:rsidRPr="001963EF">
              <w:rPr>
                <w:sz w:val="24"/>
                <w:szCs w:val="24"/>
              </w:rPr>
              <w:t xml:space="preserve"> архитектурные впечатления.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Делатьзарисовки</w:t>
            </w:r>
            <w:r w:rsidRPr="001963EF">
              <w:rPr>
                <w:sz w:val="24"/>
                <w:szCs w:val="24"/>
              </w:rPr>
              <w:t xml:space="preserve"> города по впечатлению после экскурсии.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Участвоватьв создании </w:t>
            </w:r>
            <w:r w:rsidRPr="001963EF">
              <w:rPr>
                <w:sz w:val="24"/>
                <w:szCs w:val="24"/>
              </w:rPr>
              <w:t xml:space="preserve">коллективных панно-коллажей с изображением городских (сельских) улиц.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Овладевать</w:t>
            </w:r>
            <w:r w:rsidRPr="001963EF">
              <w:rPr>
                <w:i/>
                <w:iCs/>
                <w:sz w:val="24"/>
                <w:szCs w:val="24"/>
              </w:rPr>
              <w:t xml:space="preserve"> навыками коллективной творческой деятельности под руководством учителя.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Участвовать в обсуждении </w:t>
            </w:r>
            <w:r w:rsidRPr="001963EF">
              <w:rPr>
                <w:sz w:val="24"/>
                <w:szCs w:val="24"/>
              </w:rPr>
              <w:t>итогов совместной практической деятельности.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Прогулка по родному городу с целью наблюдения реальных построек: рассмотрение улицы с позиции творчества Мастера Постройки.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Анализ формы домов, их элементов, деталей в связи с их назначением.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Создание образа города (коллективная творческая работа или индивидуальные работы). 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Обсуждение работы.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40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rPr>
          <w:trHeight w:val="291"/>
        </w:trPr>
        <w:tc>
          <w:tcPr>
            <w:tcW w:w="15441" w:type="dxa"/>
            <w:gridSpan w:val="8"/>
          </w:tcPr>
          <w:p w:rsidR="004B75E4" w:rsidRPr="001963EF" w:rsidRDefault="004B75E4" w:rsidP="001963EF">
            <w:pPr>
              <w:pStyle w:val="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Изображение, украшение, постройка всегда помогают друг другу</w:t>
            </w:r>
            <w:r w:rsidRPr="001963EF">
              <w:rPr>
                <w:sz w:val="24"/>
                <w:szCs w:val="24"/>
              </w:rPr>
              <w:t xml:space="preserve"> (5 ч)</w:t>
            </w: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Три Брата-Мастера всегда трудятся вместе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Различать</w:t>
            </w:r>
            <w:r w:rsidRPr="001963EF">
              <w:rPr>
                <w:sz w:val="24"/>
                <w:szCs w:val="24"/>
              </w:rPr>
              <w:t xml:space="preserve"> три вида художественной деятельности (по цели деятельности и как последовательность этапов работы).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Анализировать</w:t>
            </w:r>
            <w:r w:rsidRPr="001963EF">
              <w:rPr>
                <w:i/>
                <w:iCs/>
                <w:sz w:val="24"/>
                <w:szCs w:val="24"/>
              </w:rPr>
              <w:t xml:space="preserve"> 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</w:t>
            </w:r>
            <w:r w:rsidRPr="001963EF">
              <w:rPr>
                <w:sz w:val="24"/>
                <w:szCs w:val="24"/>
              </w:rPr>
              <w:t>).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</w:tcPr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овладеть умением творческого видения с позиций художника, т.е. умением сравнивать, анализировать, выделять главное, обобщать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владеть навыками коллективной деятельности в процессе совместной творческой работы в команде одноклассников под руководством учителя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 планировать и грамотно осуществлять учебные действия в соответствии с поставленной задачей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находить варианты решения различных художественно-творческих задач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4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организовать место занятий.</w:t>
            </w:r>
          </w:p>
        </w:tc>
        <w:tc>
          <w:tcPr>
            <w:tcW w:w="1920" w:type="dxa"/>
            <w:vMerge w:val="restart"/>
          </w:tcPr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Уважительно относиться к культуре и искусству других народов нашей страны и мира в целом;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понимать роли культуры и  искусства в жизни человека;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иметь эстетическую потребность в общении с  природой, в творческом  отношении к окружающему миру,  в самостоятельной практической творческой деятельности;</w:t>
            </w:r>
          </w:p>
          <w:p w:rsidR="004B75E4" w:rsidRPr="001963EF" w:rsidRDefault="004B75E4" w:rsidP="001963EF">
            <w:pPr>
              <w:widowControl w:val="0"/>
              <w:shd w:val="clear" w:color="auto" w:fill="FFFFFF"/>
              <w:spacing w:line="240" w:lineRule="auto"/>
              <w:ind w:left="13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сотрудничатьс товарищами в процессе совместной деятельности, соотносить свою часть работы с общим замыслом;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 уметь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39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лучших работ учащихся. 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Обсуждение выставки.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Восприниматьи обсуждать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выставку детских работ (рисунки, скульптура, постройки, украшения), 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в них знакомые средства выражения, 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задачи, которые решал автор в своей работе.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«Сказочная страна». Создание панно.</w:t>
            </w:r>
          </w:p>
          <w:p w:rsidR="004B75E4" w:rsidRPr="001963EF" w:rsidRDefault="004B75E4" w:rsidP="001963EF">
            <w:pPr>
              <w:pStyle w:val="a"/>
              <w:spacing w:line="240" w:lineRule="auto"/>
              <w:ind w:firstLine="3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Овладевать</w:t>
            </w:r>
            <w:r w:rsidRPr="001963EF">
              <w:rPr>
                <w:sz w:val="24"/>
                <w:szCs w:val="24"/>
              </w:rPr>
              <w:t xml:space="preserve"> навыками коллективной деятельности, </w:t>
            </w:r>
            <w:r w:rsidRPr="001963EF">
              <w:rPr>
                <w:b/>
                <w:bCs/>
                <w:i/>
                <w:iCs/>
                <w:sz w:val="24"/>
                <w:szCs w:val="24"/>
              </w:rPr>
              <w:t>работать</w:t>
            </w:r>
            <w:r w:rsidRPr="001963EF">
              <w:rPr>
                <w:i/>
                <w:iCs/>
                <w:sz w:val="24"/>
                <w:szCs w:val="24"/>
              </w:rPr>
              <w:t xml:space="preserve"> организованно в команде одноклассников под руководством учителя</w:t>
            </w:r>
            <w:r w:rsidRPr="001963EF">
              <w:rPr>
                <w:sz w:val="24"/>
                <w:szCs w:val="24"/>
              </w:rPr>
              <w:t>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ind w:firstLine="0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Создание коллективного панно. Коллективная работа с участием всех учащихся класса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коллективное панно-коллаж с изображением сказочного мира.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40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«Праздник весны». Конструирование из бумаги.</w:t>
            </w:r>
          </w:p>
          <w:p w:rsidR="004B75E4" w:rsidRPr="001963EF" w:rsidRDefault="004B75E4" w:rsidP="00DD371A">
            <w:pPr>
              <w:pStyle w:val="a"/>
              <w:spacing w:line="240" w:lineRule="auto"/>
              <w:ind w:firstLine="3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 xml:space="preserve">Наблюдать </w:t>
            </w:r>
            <w:r w:rsidRPr="001963EF">
              <w:rPr>
                <w:sz w:val="24"/>
                <w:szCs w:val="24"/>
              </w:rPr>
              <w:t>и</w:t>
            </w:r>
            <w:r w:rsidRPr="001963EF">
              <w:rPr>
                <w:b/>
                <w:bCs/>
                <w:sz w:val="24"/>
                <w:szCs w:val="24"/>
              </w:rPr>
              <w:t xml:space="preserve"> анализировать </w:t>
            </w:r>
            <w:r w:rsidRPr="001963EF">
              <w:rPr>
                <w:sz w:val="24"/>
                <w:szCs w:val="24"/>
              </w:rPr>
              <w:t>природные формы.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Овладевать</w:t>
            </w:r>
            <w:r w:rsidRPr="001963EF">
              <w:rPr>
                <w:sz w:val="24"/>
                <w:szCs w:val="24"/>
              </w:rPr>
              <w:t xml:space="preserve"> художественными приемами работы с бумагой (бумагопластика), графическими материалами, красками.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Фантазировать</w:t>
            </w:r>
            <w:r w:rsidRPr="001963EF">
              <w:rPr>
                <w:i/>
                <w:iCs/>
                <w:sz w:val="24"/>
                <w:szCs w:val="24"/>
              </w:rPr>
              <w:t xml:space="preserve">, </w:t>
            </w:r>
            <w:r w:rsidRPr="001963EF">
              <w:rPr>
                <w:b/>
                <w:bCs/>
                <w:i/>
                <w:iCs/>
                <w:sz w:val="24"/>
                <w:szCs w:val="24"/>
              </w:rPr>
              <w:t>придумывать</w:t>
            </w:r>
            <w:r w:rsidRPr="001963EF">
              <w:rPr>
                <w:i/>
                <w:iCs/>
                <w:sz w:val="24"/>
                <w:szCs w:val="24"/>
              </w:rPr>
              <w:t xml:space="preserve"> декор на основе алгоритмически заданной конструкции</w:t>
            </w:r>
            <w:r w:rsidRPr="001963E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Развитие наблюдательности и изучение природных форм. Весенние события в природе (прилет птиц, пробуждение жучков, стрекоз, букашек и т. д.).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Конструирование из бумаги объектов природы (птицы, божьи коровки, жуки, стрекозы, бабочки) и украшение их.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Придумывать,</w:t>
            </w:r>
            <w:r w:rsidRPr="001963EF">
              <w:rPr>
                <w:sz w:val="24"/>
                <w:szCs w:val="24"/>
              </w:rPr>
              <w:t xml:space="preserve">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40" w:type="dxa"/>
          </w:tcPr>
          <w:p w:rsidR="004B75E4" w:rsidRPr="001963EF" w:rsidRDefault="004B75E4" w:rsidP="001221A1">
            <w:pPr>
              <w:pStyle w:val="a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Как прекрасен этот мир</w:t>
            </w:r>
          </w:p>
          <w:p w:rsidR="004B75E4" w:rsidRPr="001963EF" w:rsidRDefault="004B75E4" w:rsidP="001221A1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221A1">
              <w:rPr>
                <w:b/>
                <w:sz w:val="24"/>
                <w:szCs w:val="24"/>
              </w:rPr>
              <w:t>Итоговая контрольная работа. Выставка работ</w:t>
            </w:r>
            <w:r w:rsidRPr="001963E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Уметь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963EF">
              <w:rPr>
                <w:b/>
                <w:bCs/>
                <w:sz w:val="24"/>
                <w:szCs w:val="24"/>
              </w:rPr>
              <w:t>повторить</w:t>
            </w:r>
            <w:r w:rsidRPr="001963EF">
              <w:rPr>
                <w:sz w:val="24"/>
                <w:szCs w:val="24"/>
              </w:rPr>
              <w:t xml:space="preserve"> и затем </w:t>
            </w:r>
            <w:r w:rsidRPr="001963EF">
              <w:rPr>
                <w:b/>
                <w:bCs/>
                <w:sz w:val="24"/>
                <w:szCs w:val="24"/>
              </w:rPr>
              <w:t>варьировать</w:t>
            </w:r>
            <w:r w:rsidRPr="001963EF">
              <w:rPr>
                <w:sz w:val="24"/>
                <w:szCs w:val="24"/>
              </w:rPr>
              <w:t xml:space="preserve"> систему несложных действий с художественными материалами, выражая собственный замысел.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Творчески играть</w:t>
            </w:r>
            <w:r w:rsidRPr="001963EF">
              <w:rPr>
                <w:i/>
                <w:iCs/>
                <w:sz w:val="24"/>
                <w:szCs w:val="24"/>
              </w:rPr>
              <w:t xml:space="preserve"> 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</w:t>
            </w:r>
            <w:r w:rsidRPr="001963EF">
              <w:rPr>
                <w:sz w:val="24"/>
                <w:szCs w:val="24"/>
              </w:rPr>
              <w:t xml:space="preserve">). 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Сотрудничать</w:t>
            </w:r>
            <w:r w:rsidRPr="001963EF">
              <w:rPr>
                <w:i/>
                <w:iCs/>
                <w:sz w:val="24"/>
                <w:szCs w:val="24"/>
              </w:rPr>
              <w:t xml:space="preserve"> с товарищами в процессе совместной работы (под руководством учителя)</w:t>
            </w:r>
            <w:r w:rsidRPr="001963EF">
              <w:rPr>
                <w:sz w:val="24"/>
                <w:szCs w:val="24"/>
              </w:rPr>
              <w:t>, выполнять свою часть работы в соответствии с общим замыслом.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 xml:space="preserve">Экскурсия в природу. Наблюдение живой природы с точки зрения трех Мастеров. 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насекомые). Повторение темы «Мастера Изображения, Украшения и Постройки учатся у природы».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>
        <w:tc>
          <w:tcPr>
            <w:tcW w:w="543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40" w:type="dxa"/>
          </w:tcPr>
          <w:p w:rsidR="004B75E4" w:rsidRPr="001221A1" w:rsidRDefault="004B75E4" w:rsidP="00DD371A">
            <w:pPr>
              <w:pStyle w:val="a"/>
              <w:spacing w:line="240" w:lineRule="auto"/>
              <w:ind w:firstLine="189"/>
              <w:rPr>
                <w:b/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Урок любования. Умение видеть.</w:t>
            </w:r>
          </w:p>
        </w:tc>
        <w:tc>
          <w:tcPr>
            <w:tcW w:w="3067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Любоваться</w:t>
            </w:r>
            <w:r w:rsidRPr="001963EF">
              <w:rPr>
                <w:sz w:val="24"/>
                <w:szCs w:val="24"/>
              </w:rPr>
              <w:t xml:space="preserve"> красотой природы.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Наблюдать</w:t>
            </w:r>
            <w:r w:rsidRPr="001963EF">
              <w:rPr>
                <w:sz w:val="24"/>
                <w:szCs w:val="24"/>
              </w:rPr>
              <w:t xml:space="preserve"> живую природу с точки зрения трех Мастеров, т. е. имея в виду задачи трех видов художественной деятельности.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i/>
                <w:iCs/>
                <w:sz w:val="24"/>
                <w:szCs w:val="24"/>
              </w:rPr>
            </w:pPr>
            <w:r w:rsidRPr="001963EF">
              <w:rPr>
                <w:b/>
                <w:bCs/>
                <w:i/>
                <w:iCs/>
                <w:sz w:val="24"/>
                <w:szCs w:val="24"/>
              </w:rPr>
              <w:t>Характеризовать</w:t>
            </w:r>
            <w:r w:rsidRPr="001963EF">
              <w:rPr>
                <w:i/>
                <w:iCs/>
                <w:sz w:val="24"/>
                <w:szCs w:val="24"/>
              </w:rPr>
              <w:t xml:space="preserve"> 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b/>
                <w:bCs/>
                <w:sz w:val="24"/>
                <w:szCs w:val="24"/>
              </w:rPr>
              <w:t>Выражать</w:t>
            </w:r>
            <w:r w:rsidRPr="001963EF">
              <w:rPr>
                <w:sz w:val="24"/>
                <w:szCs w:val="24"/>
              </w:rPr>
              <w:t xml:space="preserve"> в изобразительных работах свои впечатления от прогулки в природу и просмотра картин художников.</w:t>
            </w:r>
          </w:p>
        </w:tc>
        <w:tc>
          <w:tcPr>
            <w:tcW w:w="3003" w:type="dxa"/>
            <w:vMerge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  <w:r w:rsidRPr="001963EF">
              <w:rPr>
                <w:sz w:val="24"/>
                <w:szCs w:val="24"/>
              </w:rPr>
              <w:t>Умение видеть. Развитие зрительских навыков.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Создание композиции по впечатлениям от летней природы.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композицию на тему «Здравствуй, лето!» (работа гуашью).</w:t>
            </w: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E4" w:rsidRPr="001963EF" w:rsidTr="00BA6E3A">
        <w:tc>
          <w:tcPr>
            <w:tcW w:w="8753" w:type="dxa"/>
            <w:gridSpan w:val="4"/>
          </w:tcPr>
          <w:p w:rsidR="004B75E4" w:rsidRPr="007D5B69" w:rsidRDefault="004B75E4" w:rsidP="001221A1">
            <w:pPr>
              <w:jc w:val="both"/>
              <w:rPr>
                <w:b/>
              </w:rPr>
            </w:pPr>
            <w:r w:rsidRPr="007D5B69">
              <w:rPr>
                <w:rFonts w:ascii="Calibri Cyr" w:hAnsi="Calibri Cyr" w:cs="Calibri Cyr"/>
                <w:b/>
              </w:rPr>
              <w:t xml:space="preserve">По КТП за 4 четверть: </w:t>
            </w:r>
            <w:r>
              <w:rPr>
                <w:b/>
              </w:rPr>
              <w:t>8</w:t>
            </w:r>
            <w:r w:rsidRPr="007D5B69">
              <w:rPr>
                <w:rFonts w:ascii="Calibri Cyr" w:hAnsi="Calibri Cyr" w:cs="Calibri Cyr"/>
                <w:b/>
              </w:rPr>
              <w:t xml:space="preserve">    часов</w:t>
            </w:r>
          </w:p>
          <w:p w:rsidR="004B75E4" w:rsidRPr="007D5B69" w:rsidRDefault="004B75E4" w:rsidP="001221A1">
            <w:pPr>
              <w:rPr>
                <w:b/>
              </w:rPr>
            </w:pPr>
            <w:r w:rsidRPr="007D5B69">
              <w:rPr>
                <w:rFonts w:ascii="Calibri Cyr" w:hAnsi="Calibri Cyr" w:cs="Calibri Cyr"/>
                <w:b/>
              </w:rPr>
              <w:t>Дано за 4 четверть :</w:t>
            </w:r>
          </w:p>
          <w:p w:rsidR="004B75E4" w:rsidRPr="007D5B69" w:rsidRDefault="004B75E4" w:rsidP="001221A1">
            <w:pPr>
              <w:rPr>
                <w:b/>
              </w:rPr>
            </w:pPr>
            <w:r w:rsidRPr="007D5B69">
              <w:rPr>
                <w:rFonts w:ascii="Calibri Cyr" w:hAnsi="Calibri Cyr" w:cs="Calibri Cyr"/>
                <w:b/>
              </w:rPr>
              <w:t xml:space="preserve">Всего по КТП за год: </w:t>
            </w:r>
            <w:r>
              <w:rPr>
                <w:b/>
              </w:rPr>
              <w:t>33</w:t>
            </w:r>
            <w:r w:rsidRPr="007D5B69">
              <w:rPr>
                <w:rFonts w:ascii="Calibri Cyr" w:hAnsi="Calibri Cyr" w:cs="Calibri Cyr"/>
                <w:b/>
              </w:rPr>
              <w:t>час</w:t>
            </w:r>
            <w:r>
              <w:rPr>
                <w:rFonts w:ascii="Calibri Cyr" w:hAnsi="Calibri Cyr" w:cs="Calibri Cyr"/>
                <w:b/>
              </w:rPr>
              <w:t>а</w:t>
            </w:r>
          </w:p>
          <w:p w:rsidR="004B75E4" w:rsidRPr="001963EF" w:rsidRDefault="004B75E4" w:rsidP="001221A1">
            <w:pPr>
              <w:pStyle w:val="a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2590">
              <w:rPr>
                <w:b/>
              </w:rPr>
              <w:t>Дано за год:</w:t>
            </w:r>
          </w:p>
        </w:tc>
        <w:tc>
          <w:tcPr>
            <w:tcW w:w="192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9" w:type="dxa"/>
          </w:tcPr>
          <w:p w:rsidR="004B75E4" w:rsidRPr="001963EF" w:rsidRDefault="004B75E4" w:rsidP="001963EF">
            <w:pPr>
              <w:pStyle w:val="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Default="004B75E4" w:rsidP="00196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предмета «Изобразительное искусство»</w:t>
      </w:r>
    </w:p>
    <w:p w:rsidR="004B75E4" w:rsidRPr="001963EF" w:rsidRDefault="004B75E4" w:rsidP="001963EF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 xml:space="preserve"> 2 класс</w:t>
      </w: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2370"/>
        <w:gridCol w:w="2865"/>
        <w:gridCol w:w="2460"/>
        <w:gridCol w:w="2145"/>
        <w:gridCol w:w="1863"/>
        <w:gridCol w:w="495"/>
        <w:gridCol w:w="87"/>
        <w:gridCol w:w="339"/>
        <w:gridCol w:w="509"/>
        <w:gridCol w:w="73"/>
        <w:gridCol w:w="339"/>
        <w:gridCol w:w="523"/>
        <w:gridCol w:w="59"/>
        <w:gridCol w:w="703"/>
      </w:tblGrid>
      <w:tr w:rsidR="004B75E4" w:rsidRPr="001963EF" w:rsidTr="00BA6E3A">
        <w:trPr>
          <w:trHeight w:val="55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B75E4" w:rsidRPr="001963EF" w:rsidRDefault="004B75E4" w:rsidP="001963EF">
            <w:pPr>
              <w:pStyle w:val="a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3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a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4B75E4" w:rsidRPr="001963EF" w:rsidRDefault="004B75E4" w:rsidP="001963EF">
            <w:pPr>
              <w:pStyle w:val="a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  <w:p w:rsidR="004B75E4" w:rsidRPr="001963EF" w:rsidRDefault="004B75E4" w:rsidP="001963EF">
            <w:pPr>
              <w:pStyle w:val="BodyText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</w:pPr>
          </w:p>
          <w:p w:rsidR="004B75E4" w:rsidRPr="001963EF" w:rsidRDefault="004B75E4" w:rsidP="001963EF">
            <w:pPr>
              <w:pStyle w:val="a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</w:pPr>
          </w:p>
          <w:p w:rsidR="004B75E4" w:rsidRPr="001963EF" w:rsidRDefault="004B75E4" w:rsidP="001963EF">
            <w:pPr>
              <w:pStyle w:val="a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7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a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Планируемые  результаты </w:t>
            </w:r>
          </w:p>
        </w:tc>
        <w:tc>
          <w:tcPr>
            <w:tcW w:w="244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</w:p>
          <w:p w:rsidR="004B75E4" w:rsidRPr="001963EF" w:rsidRDefault="004B75E4" w:rsidP="001963EF">
            <w:pPr>
              <w:pStyle w:val="a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корректировка</w:t>
            </w:r>
          </w:p>
        </w:tc>
        <w:tc>
          <w:tcPr>
            <w:tcW w:w="7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pStyle w:val="wwwwP4"/>
              <w:snapToGrid w:val="0"/>
              <w:spacing w:after="200"/>
              <w:rPr>
                <w:rFonts w:ascii="Times New Roman" w:hAnsi="Times New Roman"/>
                <w:b/>
                <w:bCs/>
              </w:rPr>
            </w:pPr>
            <w:r w:rsidRPr="001963EF">
              <w:rPr>
                <w:rFonts w:ascii="Times New Roman" w:hAnsi="Times New Roman"/>
                <w:b/>
                <w:bCs/>
              </w:rPr>
              <w:t>Домашнее</w:t>
            </w:r>
          </w:p>
          <w:p w:rsidR="004B75E4" w:rsidRPr="001963EF" w:rsidRDefault="004B75E4" w:rsidP="001963EF">
            <w:pPr>
              <w:pStyle w:val="wwwwP4"/>
              <w:snapToGrid w:val="0"/>
              <w:spacing w:after="200"/>
              <w:rPr>
                <w:rFonts w:ascii="Times New Roman" w:hAnsi="Times New Roman"/>
                <w:b/>
                <w:bCs/>
              </w:rPr>
            </w:pPr>
            <w:r w:rsidRPr="001963EF">
              <w:rPr>
                <w:rFonts w:ascii="Times New Roman" w:hAnsi="Times New Roman"/>
                <w:b/>
                <w:bCs/>
              </w:rPr>
              <w:t>задание</w:t>
            </w:r>
          </w:p>
        </w:tc>
      </w:tr>
      <w:tr w:rsidR="004B75E4" w:rsidRPr="001963EF" w:rsidTr="00BA6E3A">
        <w:trPr>
          <w:trHeight w:val="1559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a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Личностные</w:t>
            </w:r>
          </w:p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Обучающийся получит возможность для формирования знаний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Метапредметные УУД(работа с текстом)</w:t>
            </w:r>
          </w:p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Предметные</w:t>
            </w:r>
          </w:p>
          <w:p w:rsidR="004B75E4" w:rsidRPr="001963EF" w:rsidRDefault="004B75E4" w:rsidP="001963EF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</w:tc>
        <w:tc>
          <w:tcPr>
            <w:tcW w:w="244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pStyle w:val="a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>
        <w:trPr>
          <w:trHeight w:val="595"/>
        </w:trPr>
        <w:tc>
          <w:tcPr>
            <w:tcW w:w="1544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и чем работает художник? ( 8 часов)</w:t>
            </w:r>
          </w:p>
          <w:p w:rsidR="004B75E4" w:rsidRPr="001963EF" w:rsidRDefault="004B75E4" w:rsidP="001963E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Цель: ознакомить детей с выразительными возможностями художественных материалов</w:t>
            </w:r>
          </w:p>
        </w:tc>
      </w:tr>
      <w:tr w:rsidR="004B75E4" w:rsidRPr="001963EF" w:rsidTr="00BA6E3A">
        <w:trPr>
          <w:trHeight w:val="2298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по памяти и впечатлению. Поляна цветов.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Что такое живопись? Первичные основы цветоведения. Знакомство с основными и составными цветами, с цветовым кругом.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Использование текста правил работы с красками гуашь и акварель;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смешение трех основных цветов;</w:t>
            </w: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Наблюдать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цветовые сочетания в природе,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смешивать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краски (прием «живая краска»);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овладевать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первичными живописными навыками.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С.24-27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по представлению.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Природная стихия. 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Знакомство с выразительными возможностями цветовой палитры; развитие изобразительных навыков; развитие  умения видеть красоту и разнообразие красочных смесей.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живописных материалах.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Знакомство с различным эмоци-ональным звучанием цвета.</w:t>
            </w: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Сравнивать и различать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темные и светлые оттенки цвета и тона;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смешивать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краски сбелой и черной для получения нужного колорита;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пейзажи, различные по настроению.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С.28-29</w:t>
            </w:r>
          </w:p>
        </w:tc>
      </w:tr>
      <w:tr w:rsidR="004B75E4" w:rsidRPr="001963EF" w:rsidTr="00BA6E3A">
        <w:trPr>
          <w:trHeight w:val="4203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по памяти и впечатлению.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Осенний лес.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художественными материалами ,знакомство с вариантами построения композиций;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Что такое графика? Образный язык графики. Разнообразие графических материалов. Красота и выразительность ли-нии. Ее выразительные возможности. Толстые и тонкие, подвижные и тягучие линии. Работа с дополнительной литературой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Рисовать по представлению; смешивать  краски. Обсуждение вариантов изобра-жения деревьев; развитие практических навыков;</w:t>
            </w: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 художественных материалов: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понимать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красоту и выразительность художественных материалов;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овладевать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первичными знаниями перспективы (загораживание, ближе-дальше).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С.38-39</w:t>
            </w:r>
          </w:p>
        </w:tc>
      </w:tr>
      <w:tr w:rsidR="004B75E4" w:rsidRPr="001963EF" w:rsidTr="00BA6E3A">
        <w:trPr>
          <w:trHeight w:val="234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в технике аппликации коврика. Практическая работа.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Развитие  эстетического восприятия;  понятия «ритм, пятно»;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Подготовка творческих сообщений Что такое скульптура? Образный язык скульптуры.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материалами, которыми работает скульптор. Выразительные возможности глины, дерева, камня и других материалов.</w:t>
            </w:r>
          </w:p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Изображение животных. Передача характерных особенностей животных.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навыки;    учиться работать в коллективе</w:t>
            </w: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Овладевать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и способами аппликации;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использовать особенности изо-бражения на плоскости с помощью пятна;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изделие по заданию.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С.112-113</w:t>
            </w:r>
          </w:p>
        </w:tc>
      </w:tr>
      <w:tr w:rsidR="004B75E4" w:rsidRPr="001963EF" w:rsidTr="00BA6E3A">
        <w:trPr>
          <w:trHeight w:val="4041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Выразительные воз-можности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графичес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ких материалов. Зимний лес. 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Знакомство  с выразительными возможностями линии, точки, темного и белого пятен;  Знакомство с различными техниками работы графическими материалами;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Творческое сообщение Что такое макет? Материалы для макетов. Работа с бумагой (склеивание, скручивание, надрезание, сгиба-ние). Склеивание простых объемных форм (конус, ци-линдр, лесенка, гармошка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ListParagraph"/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Понимание образной характеристики линий: колючие, весёлые, злые, тихие и т. д.)  Техника изображения дерева. Приёмы получения тонового пятна.изображение зимнего дерева графическим материалом (углём) по впечатлению и по памяти.</w:t>
            </w: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выразитель-ные возможности ли-нии, точки, пятен для создания худ-го образа;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осваивать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работы граф-ми материалами (тушь, палочка);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по заданию.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 из пластилина.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Животное  родного края. 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Плоскостное и объёмное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изображение (различия).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Понятие «скульптура». Лепка из пластилина из одного большого куска путём вытягивания и вдавливания.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Творческое сообщение о животных родного края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Выражать свои чувства, настроение с помощью  цвета, насыщенности оттенков.</w:t>
            </w: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Сравнивать,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сопостав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лятьвыразительные во-зможности различных материалов, применяя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емых в скульптуре;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целым куском пластилина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ов-ладевать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ра-боты с пластилином;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объемное изображение.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BA6E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Выразительные воз-можности бумаги.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Конструирование.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площадка.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Понимание красоты различных художественных материалов (гуашь, акварель, пастель, мелки, тушь, пластилин, бумага). Сходство и различие материалов. Смешанные техники. Неожиданные материалы.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Обсуждение выразительных возможностей материалов, которыми работают художники.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Составлять  композицию, последовательно  её  выполнять.</w:t>
            </w: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Овладевать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работы с бумагой (объемные формы);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из бумаги объемные объекты; 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С.48-49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Праздничный город. Серпантин, конфет-ти. Практическая работа.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Приемы  конструирования из бумаги;  создание макетов;</w:t>
            </w:r>
          </w:p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Схемы для работы в технике «Оригами»-поиск и изучение дополнительной литературы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Развиватие  навыков работы в технике бумажной пластики;</w:t>
            </w: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образ, по заданию;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обобщать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пройденный материал,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обсуждать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работы,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оценивать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собственную худо-жественную деятельность.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С.54-55</w:t>
            </w:r>
          </w:p>
        </w:tc>
      </w:tr>
      <w:tr w:rsidR="004B75E4" w:rsidRPr="001963EF">
        <w:trPr>
          <w:trHeight w:val="872"/>
        </w:trPr>
        <w:tc>
          <w:tcPr>
            <w:tcW w:w="1544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Реальность и фантазия ( 7 часов)</w:t>
            </w:r>
          </w:p>
          <w:p w:rsidR="004B75E4" w:rsidRPr="001963EF" w:rsidRDefault="004B75E4" w:rsidP="001963E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Цель: ознакомить с тремя сферами художественной деятельности-изображением, украшением и постройкой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Изображение и </w:t>
            </w:r>
          </w:p>
          <w:p w:rsidR="004B75E4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альность.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Изображение животного.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Рассматривание животных, умение видеть их красоту, обсуждение особенностей различных животных. Вглядываться в животных и видеть их красоту: изгиб тела, стройность лап, шеи, пластику переходов одной части тела в другую и т.д.</w:t>
            </w:r>
          </w:p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Обсуждение характерных осо-бенностей животных; Особенности животных, пропорциональные соотношения частей тела.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 по памяти или представлению животного</w:t>
            </w:r>
          </w:p>
        </w:tc>
        <w:tc>
          <w:tcPr>
            <w:tcW w:w="23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Рассматривать, изучать и анализировать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реальных живот-ных;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изображать,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выделяя пропорции;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животного;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накапливать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опыт в изображении животных</w:t>
            </w: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С.58-61</w:t>
            </w:r>
          </w:p>
        </w:tc>
      </w:tr>
      <w:tr w:rsidR="004B75E4" w:rsidRPr="001963EF" w:rsidTr="001221A1">
        <w:trPr>
          <w:trHeight w:val="983"/>
        </w:trPr>
        <w:tc>
          <w:tcPr>
            <w:tcW w:w="1544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7D5B69" w:rsidRDefault="004B75E4" w:rsidP="001221A1">
            <w:pPr>
              <w:jc w:val="both"/>
              <w:rPr>
                <w:b/>
              </w:rPr>
            </w:pPr>
            <w:r w:rsidRPr="007D5B69">
              <w:rPr>
                <w:rFonts w:ascii="Calibri Cyr" w:hAnsi="Calibri Cyr" w:cs="Calibri Cyr"/>
                <w:b/>
              </w:rPr>
              <w:t xml:space="preserve">По КТП за </w:t>
            </w:r>
            <w:r>
              <w:rPr>
                <w:b/>
              </w:rPr>
              <w:t>1</w:t>
            </w:r>
            <w:r w:rsidRPr="007D5B69">
              <w:rPr>
                <w:rFonts w:ascii="Calibri Cyr" w:hAnsi="Calibri Cyr" w:cs="Calibri Cyr"/>
                <w:b/>
              </w:rPr>
              <w:t xml:space="preserve">четверть: </w:t>
            </w:r>
            <w:r>
              <w:rPr>
                <w:b/>
              </w:rPr>
              <w:t>9</w:t>
            </w:r>
            <w:r w:rsidRPr="007D5B69">
              <w:rPr>
                <w:rFonts w:ascii="Calibri Cyr" w:hAnsi="Calibri Cyr" w:cs="Calibri Cyr"/>
                <w:b/>
              </w:rPr>
              <w:t xml:space="preserve">    часов</w:t>
            </w:r>
          </w:p>
          <w:p w:rsidR="004B75E4" w:rsidRPr="001221A1" w:rsidRDefault="004B75E4" w:rsidP="001221A1">
            <w:pPr>
              <w:rPr>
                <w:b/>
              </w:rPr>
            </w:pPr>
            <w:r w:rsidRPr="007D5B69">
              <w:rPr>
                <w:rFonts w:ascii="Calibri Cyr" w:hAnsi="Calibri Cyr" w:cs="Calibri Cyr"/>
                <w:b/>
              </w:rPr>
              <w:t xml:space="preserve">Дано за </w:t>
            </w:r>
            <w:r>
              <w:rPr>
                <w:b/>
              </w:rPr>
              <w:t xml:space="preserve">1 </w:t>
            </w:r>
            <w:r w:rsidRPr="007D5B69">
              <w:rPr>
                <w:rFonts w:ascii="Calibri Cyr" w:hAnsi="Calibri Cyr" w:cs="Calibri Cyr"/>
                <w:b/>
              </w:rPr>
              <w:t>четверть :</w:t>
            </w:r>
          </w:p>
        </w:tc>
      </w:tr>
      <w:tr w:rsidR="004B75E4" w:rsidRPr="001963EF" w:rsidTr="00BA6E3A">
        <w:trPr>
          <w:trHeight w:val="3341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по представлению.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Сказочное несуществующее животное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 элементов разных животных, растений при создании фантастического образа. 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Роль фантазии в жизни людей. Сказочные существа. Фантастические образы. (творческое сообщение) 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Творческие умения и навыки работы с гуашью.</w:t>
            </w:r>
          </w:p>
        </w:tc>
        <w:tc>
          <w:tcPr>
            <w:tcW w:w="235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Размышлять и вести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беседу об изображении как рального, так и фантастического мира;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придумывать и изображать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фантастические образы животных;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приобретать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опыт работы с гуашью.</w:t>
            </w: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 62-65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по представлению. Веточка с инеем или паутинка с капелькой росы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  <w:t>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Видеть красоту в природе,  учится у природы, развитие наблюдательности.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Построение композиции  и рассказ о замысле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паутинок, снежинок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при помощи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графических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элементов (линий,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точек, кружочков и т д.) по памяти.</w:t>
            </w:r>
          </w:p>
        </w:tc>
        <w:tc>
          <w:tcPr>
            <w:tcW w:w="235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Наблюдать и учиться видеть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украшения в пр.,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откликаться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на природную красоту;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с пом. граф.материалов изображения украшений в природе;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при-обретать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опыт работы с тушью, мелом.</w:t>
            </w: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С.66-69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Украшение заданной формы.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Кокошники.</w:t>
            </w:r>
          </w:p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Иметь представление, что такое кокошник, кто носил кокошники, как их украшали. Что такое орнамент? Преобразование природных форм для создания различных узоров, орнаментов, украшающих предметы быта.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Творческое сообщение « История появления женского кокошника», значение слова «кокошник»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украшение кокошника. Создание   украшений для человека. Перенесение красоты природы в быт человека. </w:t>
            </w:r>
          </w:p>
        </w:tc>
        <w:tc>
          <w:tcPr>
            <w:tcW w:w="235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Сравнивать и сопоставлять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формы и декоративные мотивы;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осв-ть приемы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орнамента;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украшения;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ос-ваивать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работы граф.материалами;</w:t>
            </w: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С.70-73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 из бумаги. Морской аквариум.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сообщества и конструкции. Природные конструкции: соты, ракушки, домик улитки, подсолнух, головка мака, стручки гороха и т.д.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Природа сама, без участия человека создаёт свои конструкции, а человек  учиться у природы, изучая её.   Роль   Постройки в быту человека; чувство композиции;   навыки конструирования из бумаги.  Творческая работа «Самые необычные постройки на земле»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Создание макетов аквариумных рыбок. Творческие умения и навыки работы с гуашью.</w:t>
            </w:r>
          </w:p>
        </w:tc>
        <w:tc>
          <w:tcPr>
            <w:tcW w:w="235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Рассматривать и анализировать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ко-нструкции, их формы, пропорции;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накапливать опыт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бумагой (закручивание, надрезание, складывание, склеивание);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участвовать в создании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коллективной работы.</w:t>
            </w: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С.74-75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фантастического здания.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Создание рассказа о Природе, как образе мудрого учителя; увидеть в примерах архитектуры природные аналоги;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Творческая работа (сообщение) «Самые необычные постройки на земле»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Создание макета сказочного замка</w:t>
            </w:r>
          </w:p>
        </w:tc>
        <w:tc>
          <w:tcPr>
            <w:tcW w:w="235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Сравнивать и сопоставлять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формы с архитектурными постройками;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осваивать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работы с бумагой;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макеты,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участвовать в создании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коллективной работы.</w:t>
            </w: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С.76-77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работа: Конструирование елочных  игрушек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  <w:t>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Создание и украшение елочных игрушек из бумаги, салфеток, ниток, пластика и т.д.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Творческий рассказ о истории создания елочных игрушек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Рисование  с натуры  ёлочных  украшений.</w:t>
            </w:r>
          </w:p>
        </w:tc>
        <w:tc>
          <w:tcPr>
            <w:tcW w:w="235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роль взаимодействия в работе трех Братьев-Мастеров;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обсуждать и оценивать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работы </w:t>
            </w: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С.78-81</w:t>
            </w:r>
          </w:p>
        </w:tc>
      </w:tr>
      <w:tr w:rsidR="004B75E4" w:rsidRPr="001963EF">
        <w:tc>
          <w:tcPr>
            <w:tcW w:w="1544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чём говорит искусство? (11 часов)</w:t>
            </w:r>
          </w:p>
          <w:p w:rsidR="004B75E4" w:rsidRPr="001963EF" w:rsidRDefault="004B75E4" w:rsidP="001963E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 развивать способности воспринимать оттенки чувств и выражать их в практической работе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яркого образа животного 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Всё живое имеет свой образ, характер, настроение.</w:t>
            </w:r>
          </w:p>
          <w:p w:rsidR="004B75E4" w:rsidRPr="001963EF" w:rsidRDefault="004B75E4" w:rsidP="001963EF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Рассказ о строение животных (туловище, шея, голова, морда, ноги, лапы, хвост, уши,  и т.д.).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Создание рисунка  кота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Наблюд. и рассматр. ж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ивот.в различных состояниях;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устную зарисовку,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изображать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с ярко выражен.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характером;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накапливать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опыт работы с гуашью.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С.96-99</w:t>
            </w:r>
          </w:p>
        </w:tc>
      </w:tr>
      <w:tr w:rsidR="004B75E4" w:rsidRPr="001963EF" w:rsidTr="00BA6E3A">
        <w:tc>
          <w:tcPr>
            <w:tcW w:w="1544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855FAD" w:rsidRDefault="004B75E4" w:rsidP="00855F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5FAD">
              <w:rPr>
                <w:rFonts w:ascii="Times New Roman" w:hAnsi="Times New Roman" w:cs="Times New Roman"/>
                <w:b/>
              </w:rPr>
              <w:t>По КТП за 2четверть: 7    часов</w:t>
            </w:r>
          </w:p>
          <w:p w:rsidR="004B75E4" w:rsidRPr="00855FAD" w:rsidRDefault="004B75E4" w:rsidP="00855FAD">
            <w:pPr>
              <w:rPr>
                <w:b/>
              </w:rPr>
            </w:pPr>
            <w:r w:rsidRPr="00855FAD">
              <w:rPr>
                <w:rFonts w:ascii="Times New Roman" w:hAnsi="Times New Roman" w:cs="Times New Roman"/>
                <w:b/>
              </w:rPr>
              <w:t>Дано за 2 четверть</w:t>
            </w:r>
            <w:r w:rsidRPr="007D5B69">
              <w:rPr>
                <w:b/>
              </w:rPr>
              <w:t xml:space="preserve"> :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по памяти. Любимая кошка.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Чувствовать и выражать в изображении характер животных.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Творческая работа-создание презентации с рисунками любимых животных.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Защита презентации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Наблюдать и рассматривать животных в раз-личных состояниях; да-вать устную зарисовку, изображать с ярко выраженным характером; накапливать опыт работы с гуашью.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С.96-99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по представлению. Женский образ. 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Мимика лица, движ. рук, выражающих эмоции. Умение по выражению лица определять его отнош. к окруж, учиться отражать это в рисунке. 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Творческая работа-создание презентации с рисунками женских лиц. Рассказ о авторах рисунков.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Портрет мамы. (выставка рисунков)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женский образ по представле-нию;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использ. гуашь, пастель, мелки.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С.100-103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Выражение характера человека в изображении. Мужской образ.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Черты характера доброго и злого человека. Обмен мнениями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Творческая работа-создание презентации с рисунками мужских лиц. Рассказ о авторах рисунков.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Портрет папы, дедушки, брата. (выставка рисунков)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создать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образ по представлению;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уметьиспользовать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гуашь, пастель, мелки.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С.104-105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Выражение характера человека в изображении.  Сказочный образ.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Характеры сказочных героев, отражение его на поведении, в одежде.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Сообщение на тему  « Как определить по рисунку сказочность  изображенного героя»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Портрет бабы Яги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создать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образ по представлению;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использовать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гуашь, пастель, мелки.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Сказочные персо-нажи, противопо-ложные по харак-теру.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Лепка  из пластилина разных человечков, отражая их характер в придуманной конструкции.  Приёмы  лепки из целого куска путём вытягивания,  вдавливания и защипления..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Что такое скульптура? Особенности изображения в объёме.    Разговор о контрастных образах.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Создание сказочных героев в сказочном царстве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создав.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противоположн по хар-ру сказ. образы (Золушка и злая мачеха, Бабариха и ЦаревнаЛебедь);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сравн. ианализ.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возможности использ. изобр-х средств для созд. доброго и злого образа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С.106-107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по представлению. Контрастные состояния моря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  <w:t>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Формируем представление о природе.   Природа тоже имеет характер. Она может быть, то грозной и тревожной, то спокойной и радостной, то грустной и нежной – мы видим в ней настроение. Художник, изображая природу, выражает её состояние, настроение, его изображение обращено к нашим чувствам.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презентация, содержащая репродукции известных художников с морскими пейзажами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Создание морского пейзажа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наблюдать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природу в различныхсос-тояниях и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изображать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живописными материа-лами;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колористи-ческие особенности работы с гуашью.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С.88-95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Украшение заготовок мужского оружия или женских украшений.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Украшая себя, любой человек рассказывает тем самым о себе: кто он такой, какой он (н-р, смелый воин-защитник или агрессор, красавица или пугало, обвешанное побрякушками). Учимся выглядеть красиво.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презентация, содержащая  в рисунках историю женского и мужского костюма-наряда.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Мальчики создают щит и расписывают его согласно правилам оформления. Девочки  создают украшения для костюма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роль украшения в жизни человека;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сравнивать и анализировать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украшения для различных сит.;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декор.композиции.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С.108-111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Проект: Создание коллективно-инди-видуального панно. 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«Морские пираты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Создание панно «Морские пираты» с использованием полученных знаний о оформлении  пиратских кораблей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 с иллюстрациями  к рассказам о пиратах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Защита проектов созданных панно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линии, цвета, формы, способных раскрыть наме-рения человека;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работать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коллективе.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С.114-117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по представлению. Здание для сказочного героя.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Понимание  возможности выражения своих чувств через архитектуру;</w:t>
            </w: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Показать, что образ здания напрямую связан с его назначением; Творческое сообщение на тему «Где живет змей горыныч»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фанта-зию через создание  домика для сказочного героя,  развивать умение работать в коллективе;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видеть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образ в архи-тектуре;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приобретать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навыки восприятия ар-хитектурного образа в окружающей жизни и сказочных построек;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приобретать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опыт творческой работы.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С.118-121</w:t>
            </w:r>
          </w:p>
        </w:tc>
      </w:tr>
      <w:tr w:rsidR="004B75E4" w:rsidRPr="001963EF" w:rsidTr="00BA6E3A"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Создание коллективного панно. Сказочные миры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70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Зашита творческих работ</w:t>
            </w:r>
          </w:p>
        </w:tc>
        <w:tc>
          <w:tcPr>
            <w:tcW w:w="18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обсуждать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работы свои и одноклассников,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оценивать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их; накапливать опыт творческой работы.</w:t>
            </w:r>
          </w:p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 w:rsidTr="00BA6E3A"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Сказочное панно на тему «Маша и медведь»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Обсуждение  творческих работ. Уметь делать осмысленный выбор материала и приёмов работы для передачи своего отношения к изображаемому;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</w:t>
            </w:r>
          </w:p>
        </w:tc>
        <w:tc>
          <w:tcPr>
            <w:tcW w:w="186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 w:rsidTr="00BA6E3A">
        <w:tc>
          <w:tcPr>
            <w:tcW w:w="1544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7D5B69" w:rsidRDefault="004B75E4" w:rsidP="00855FAD">
            <w:pPr>
              <w:jc w:val="both"/>
              <w:rPr>
                <w:b/>
              </w:rPr>
            </w:pPr>
            <w:r w:rsidRPr="007D5B69">
              <w:rPr>
                <w:rFonts w:ascii="Calibri Cyr" w:hAnsi="Calibri Cyr" w:cs="Calibri Cyr"/>
                <w:b/>
              </w:rPr>
              <w:t xml:space="preserve">По КТП за </w:t>
            </w:r>
            <w:r>
              <w:rPr>
                <w:b/>
              </w:rPr>
              <w:t xml:space="preserve">3 </w:t>
            </w:r>
            <w:r w:rsidRPr="007D5B69">
              <w:rPr>
                <w:rFonts w:ascii="Calibri Cyr" w:hAnsi="Calibri Cyr" w:cs="Calibri Cyr"/>
                <w:b/>
              </w:rPr>
              <w:t xml:space="preserve">четверть: </w:t>
            </w:r>
            <w:r>
              <w:rPr>
                <w:b/>
              </w:rPr>
              <w:t>10</w:t>
            </w:r>
            <w:r w:rsidRPr="007D5B69">
              <w:rPr>
                <w:rFonts w:ascii="Calibri Cyr" w:hAnsi="Calibri Cyr" w:cs="Calibri Cyr"/>
                <w:b/>
              </w:rPr>
              <w:t xml:space="preserve">   часов</w:t>
            </w:r>
          </w:p>
          <w:p w:rsidR="004B75E4" w:rsidRPr="00855FAD" w:rsidRDefault="004B75E4" w:rsidP="00855FAD">
            <w:pPr>
              <w:rPr>
                <w:b/>
              </w:rPr>
            </w:pPr>
            <w:r w:rsidRPr="007D5B69">
              <w:rPr>
                <w:rFonts w:ascii="Calibri Cyr" w:hAnsi="Calibri Cyr" w:cs="Calibri Cyr"/>
                <w:b/>
              </w:rPr>
              <w:t xml:space="preserve">Дано за </w:t>
            </w:r>
            <w:r>
              <w:rPr>
                <w:b/>
              </w:rPr>
              <w:t>3</w:t>
            </w:r>
            <w:r w:rsidRPr="007D5B69">
              <w:rPr>
                <w:rFonts w:ascii="Calibri Cyr" w:hAnsi="Calibri Cyr" w:cs="Calibri Cyr"/>
                <w:b/>
              </w:rPr>
              <w:t xml:space="preserve"> четверть :</w:t>
            </w:r>
          </w:p>
        </w:tc>
      </w:tr>
      <w:tr w:rsidR="004B75E4" w:rsidRPr="001963EF">
        <w:tc>
          <w:tcPr>
            <w:tcW w:w="1544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говорит искусство? (8 часов)</w:t>
            </w:r>
          </w:p>
          <w:p w:rsidR="004B75E4" w:rsidRPr="001963EF" w:rsidRDefault="004B75E4" w:rsidP="001963E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 ознакомить со средствами образной выразительности  в изобразительном искусстве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Угасаюший костер на фоне ночного неба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Цвет и его эмоциональное восприятие человеком. Представление о тёплом и холодном. Деление цветов на тёплые и холодные. Борьба цвета. Смешение красок.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Толкование слова «Контраст» в дополнительных источниках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по выбору. Угасаюший костер на фоне ночного неба, перо Жар-птицы или весеннюю лужайку, используя контрастные цвета.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сост.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теплые и холодные цвета;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эмоц. выразительность их;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видеть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борьбу и взаимовлияние цвета;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работы кистью;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изображать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простые сюжеты с колористическим контрастом;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С.124-129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Весенняя земля.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Наброски весеннего пейзажа.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ListParagraph"/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что такое «глухие» и «звонкие» цвета 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Понятие  «глухие» и «звонкие» цвета в дополнительных источниках знаний. Сообщение на уроке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Создание весеннего пейзажа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Иметь представление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об эмоциональной выразительности глухого и звонкого цвета,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уметьизобразить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борьбу тихого и звонкого цветов, изображая весеннюю землю.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С.130-131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Изображение ветвей с определенным характером и настроением.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Плачущая ива, кудрявая береза, колючая роза- применение линии, как средства выражения впечатления увиденного. Многообразие линий: толстые и тонкие, корявые и изящные, спокойные и порывистые и т. д.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 с рисунками и фото деревьев и веток деревьев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Рисунок березовой рощи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Уметь видеть линии в окруж. действи-тельности; иметь представление об эмоцио-нальной выразительно-сти линий; выполнять рисунок воображением;уметь наблюдать, рассматривать, любовать-ся.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С.138-139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Экскурсия. Изображение весенних ручьев на фоне земли. 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Понятие, что такое «ритм линий». Эмоциональное звучание линии.Линии как средства характеристики изображаемого.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ListParagraph"/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Ритмическая организация листа с помощью линий. Понятие ритма. Изменение ритма линий меняет содержание работы. Творческая презентация с рисунками листьев</w:t>
            </w:r>
          </w:p>
          <w:p w:rsidR="004B75E4" w:rsidRPr="001963EF" w:rsidRDefault="004B75E4" w:rsidP="001963EF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Изображение  ритма стволов деревьев и травы, ручейков.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видеть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линии в окружающей действи-тельности;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иметь представление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об эмоцио-нальной выразительно-сти линий;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выполнять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рисунок воображением;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наблюдать, рассматривать, любоваться.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С.132-</w:t>
            </w: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изображения ритмично летящих птиц.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Знакомство  с ритмом пятен, как со средством выразительности; сравнить ритм пятен с музыкальными ритмами;  учить создавать ритм в изображении;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Нахождение понятия «ритм пятен» в дополнительных источниках  информации для дальнейшего сообщения на уроке.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Создание изобра-жения ритмично летящих птиц.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(от изменения положения на листе бумаги даже одинаковых пятен изменяется восприятие листа, его композиция)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Знать применение средств художественной выразительности; понимать, что такое ритм; уметь передавать в изображении ритм (летящие птицы).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С.132-135</w:t>
            </w:r>
          </w:p>
        </w:tc>
      </w:tr>
      <w:tr w:rsidR="004B75E4" w:rsidRPr="001963EF" w:rsidTr="00BA6E3A">
        <w:trPr>
          <w:trHeight w:val="2270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Образы животных с разными характерами пропорций.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Знакомство  со средством художественной выразительности-пропорцией;  понимать, как от пропорций зависит образ предмета;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Объяснять слово «прпорция»,</w:t>
            </w:r>
          </w:p>
          <w:p w:rsidR="004B75E4" w:rsidRPr="001963EF" w:rsidRDefault="004B75E4" w:rsidP="001963EF">
            <w:pPr>
              <w:pStyle w:val="ListParagraph"/>
              <w:autoSpaceDE w:val="0"/>
              <w:snapToGrid w:val="0"/>
              <w:spacing w:line="240" w:lineRule="auto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разный характер пропорций (атлет – гимнастка, слон – жираф).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Образы индюка с разными характерами пропорций.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Понимать,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пропорция;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создавать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образы, с помощью из-менения пропорций;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 w:rsidTr="00BA6E3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6E6E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работа. Выставка рисунков. «Как  прекрасен этот мир»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Обобщение темы четверти.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 на тему «Весна»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роль взаимодействия разл.средств худ. выраз.для создания различ-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ных образов;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 создавать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творческуюра-боту и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договари-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ваться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с одноклассниками при выполнении коллективной работы; </w:t>
            </w:r>
            <w:r w:rsidRPr="00196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 выполнять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работу в границах заданной роли.</w:t>
            </w: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С.140</w:t>
            </w:r>
          </w:p>
        </w:tc>
      </w:tr>
      <w:tr w:rsidR="004B75E4" w:rsidRPr="001963EF" w:rsidTr="00BA6E3A">
        <w:tc>
          <w:tcPr>
            <w:tcW w:w="6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 урок . Парк аттракционов своей мечты.</w:t>
            </w:r>
          </w:p>
        </w:tc>
        <w:tc>
          <w:tcPr>
            <w:tcW w:w="2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B75E4" w:rsidRPr="001963EF" w:rsidRDefault="004B75E4" w:rsidP="001963EF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a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Уметь анализир. работы и рассказ.о своих впечатл.; понимать и уметь называть задачи, которые решались ; уметь фантазиро</w:t>
            </w:r>
          </w:p>
          <w:p w:rsidR="004B75E4" w:rsidRPr="001963EF" w:rsidRDefault="004B75E4" w:rsidP="001963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вать и рассказывать о творческих планах на лето.</w:t>
            </w:r>
          </w:p>
        </w:tc>
        <w:tc>
          <w:tcPr>
            <w:tcW w:w="9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 w:rsidTr="00855FAD">
        <w:tc>
          <w:tcPr>
            <w:tcW w:w="615" w:type="dxa"/>
            <w:vMerge/>
            <w:tcBorders>
              <w:lef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lef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tcBorders>
              <w:left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pStyle w:val="BodyText"/>
              <w:autoSpaceDE w:val="0"/>
              <w:snapToGri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Оставить несколько крупных капель краски на листе бумаги. Согнуть лист пополам и плотно сжать. Развернуть, и вы увидите необычные, причудливые узоры – кляксы. А можно нарисовать краской половинку бабочки на половине листа. Согнуть пополам лист и плотно сжать его половинки. Как будто бабочка расправила крылья и собирается взлететь.</w:t>
            </w:r>
          </w:p>
        </w:tc>
        <w:tc>
          <w:tcPr>
            <w:tcW w:w="1863" w:type="dxa"/>
            <w:vMerge/>
            <w:tcBorders>
              <w:left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2" w:space="0" w:color="000000"/>
            </w:tcBorders>
            <w:vAlign w:val="center"/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B75E4" w:rsidRPr="001963EF" w:rsidRDefault="004B75E4" w:rsidP="001963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 w:rsidTr="00BA6E3A">
        <w:tc>
          <w:tcPr>
            <w:tcW w:w="1544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5E4" w:rsidRPr="00BA6E3A" w:rsidRDefault="004B75E4" w:rsidP="00855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>По КТП за 4 четверть: 8    часов</w:t>
            </w:r>
          </w:p>
          <w:p w:rsidR="004B75E4" w:rsidRPr="00BA6E3A" w:rsidRDefault="004B75E4" w:rsidP="00855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>Дано за 4 четверть :</w:t>
            </w:r>
          </w:p>
          <w:p w:rsidR="004B75E4" w:rsidRPr="00BA6E3A" w:rsidRDefault="004B75E4" w:rsidP="00855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КТП за год: 34часа</w:t>
            </w:r>
          </w:p>
          <w:p w:rsidR="004B75E4" w:rsidRPr="001963EF" w:rsidRDefault="004B75E4" w:rsidP="00855FAD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>Дано за год:</w:t>
            </w:r>
          </w:p>
        </w:tc>
      </w:tr>
    </w:tbl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BA6E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E4" w:rsidRPr="001963EF" w:rsidRDefault="004B75E4" w:rsidP="001963EF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</w:t>
      </w:r>
    </w:p>
    <w:p w:rsidR="004B75E4" w:rsidRPr="001963EF" w:rsidRDefault="004B75E4" w:rsidP="001963EF">
      <w:pPr>
        <w:spacing w:line="240" w:lineRule="auto"/>
        <w:ind w:firstLine="567"/>
        <w:jc w:val="center"/>
        <w:rPr>
          <w:rStyle w:val="FontStyle18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tbl>
      <w:tblPr>
        <w:tblpPr w:leftFromText="180" w:rightFromText="180" w:bottomFromText="200" w:vertAnchor="text" w:horzAnchor="margin" w:tblpY="141"/>
        <w:tblW w:w="1458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58"/>
        <w:gridCol w:w="710"/>
        <w:gridCol w:w="1906"/>
        <w:gridCol w:w="1358"/>
        <w:gridCol w:w="3716"/>
        <w:gridCol w:w="3332"/>
        <w:gridCol w:w="2900"/>
      </w:tblGrid>
      <w:tr w:rsidR="004B75E4" w:rsidRPr="001963EF" w:rsidTr="00BA6E3A">
        <w:trPr>
          <w:trHeight w:hRule="exact" w:val="91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B75E4" w:rsidRPr="001963EF" w:rsidRDefault="004B75E4" w:rsidP="001963EF">
            <w:pPr>
              <w:shd w:val="clear" w:color="auto" w:fill="FFFFFF"/>
              <w:spacing w:line="240" w:lineRule="auto"/>
              <w:ind w:lef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Дата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2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корректировка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Default="004B75E4" w:rsidP="001963EF">
            <w:pPr>
              <w:shd w:val="clear" w:color="auto" w:fill="FFFFFF"/>
              <w:spacing w:line="240" w:lineRule="auto"/>
              <w:ind w:left="24" w:right="48" w:firstLine="24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Планируемые предметные ре</w:t>
            </w:r>
            <w:r w:rsidRPr="001963E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softHyphen/>
              <w:t>зультаты освоения материала</w:t>
            </w:r>
          </w:p>
          <w:p w:rsidR="004B75E4" w:rsidRDefault="004B75E4" w:rsidP="001963EF">
            <w:pPr>
              <w:shd w:val="clear" w:color="auto" w:fill="FFFFFF"/>
              <w:spacing w:line="240" w:lineRule="auto"/>
              <w:ind w:left="24" w:right="48" w:firstLine="24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4B75E4" w:rsidRPr="001963EF" w:rsidRDefault="004B75E4" w:rsidP="001963EF">
            <w:pPr>
              <w:shd w:val="clear" w:color="auto" w:fill="FFFFFF"/>
              <w:spacing w:line="240" w:lineRule="auto"/>
              <w:ind w:left="24" w:right="48" w:firstLine="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8" w:right="1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Универсальные учебные </w:t>
            </w: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</w:t>
            </w:r>
          </w:p>
        </w:tc>
      </w:tr>
      <w:tr w:rsidR="004B75E4" w:rsidRPr="001963EF">
        <w:trPr>
          <w:trHeight w:hRule="exact" w:val="350"/>
        </w:trPr>
        <w:tc>
          <w:tcPr>
            <w:tcW w:w="8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7448" w:hanging="234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Вводный урок (1 час)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E4" w:rsidRPr="001963EF">
        <w:trPr>
          <w:trHeight w:hRule="exact" w:val="187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Мастера Изображения, Постройки и Украшения. Художественная мастерская.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86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Игровая, образная форма приобще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ния к искусству: три Брата-Мастера -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Мастер Изображения, Мастер Укра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шения и Мастер Постройки. Исполь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зование различных художественных материалов.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" w:right="86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Понимать,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что создание вещи - это большая работа, в которой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участвуют рабочие, инженеры 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художники.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72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Составление плана и по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следовательности дейст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вий. Строить рассуждения в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форме связи простых суж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дений об объекте, его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строении. Учитывать пра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вила в планировании и кон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троле способа решения.</w:t>
            </w:r>
          </w:p>
        </w:tc>
      </w:tr>
      <w:tr w:rsidR="004B75E4" w:rsidRPr="001963EF">
        <w:trPr>
          <w:trHeight w:val="350"/>
        </w:trPr>
        <w:tc>
          <w:tcPr>
            <w:tcW w:w="14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558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в твоём доме (7 часов)</w:t>
            </w:r>
          </w:p>
        </w:tc>
      </w:tr>
      <w:tr w:rsidR="004B75E4" w:rsidRPr="001963EF">
        <w:trPr>
          <w:trHeight w:hRule="exact" w:val="281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Твои игрушки.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" w:right="11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Характеризовать и эстетически оце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нивать разные виды игрушек, мате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риалы, из которых они сделаны.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Выявлять в воспринимаемых образ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цах игрушек работу Мастеров По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стройки, Украшения и Изображения,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ней.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Создавать выразительную пласти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ческую форму игрушки и украшать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ее, добиваясь целостности цветово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го решения.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Default="004B75E4" w:rsidP="001963EF">
            <w:pPr>
              <w:shd w:val="clear" w:color="auto" w:fill="FFFFFF"/>
              <w:spacing w:line="240" w:lineRule="auto"/>
              <w:ind w:left="14" w:righ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Понимать и объяснять 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единство материала, формы и внешнего </w:t>
            </w:r>
            <w:r w:rsidRPr="001963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оформления игрушек (украшения). 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Учиться видеть и объяснять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образное содержание конструк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ции и украшения предмета. 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Называть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народные игрушки: дымковские, филимоновские,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городецкие, богородские. </w:t>
            </w:r>
          </w:p>
          <w:p w:rsidR="004B75E4" w:rsidRDefault="004B75E4" w:rsidP="001963EF">
            <w:pPr>
              <w:shd w:val="clear" w:color="auto" w:fill="FFFFFF"/>
              <w:spacing w:line="240" w:lineRule="auto"/>
              <w:ind w:left="14" w:right="58" w:hanging="1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" w:righ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игрушки из любых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подручных материалов.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" w:right="17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Составление плана и по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следовательности дейст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вий. Осуществление само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контроля и корректировки хода работы и конечного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результата.</w:t>
            </w:r>
          </w:p>
        </w:tc>
      </w:tr>
      <w:tr w:rsidR="004B75E4" w:rsidRPr="001963EF">
        <w:trPr>
          <w:trHeight w:hRule="exact" w:val="355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" w:right="32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Посуда у тебя дома.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20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Комбини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рованный урок.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9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Характеризовать связь между фор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мой, декором посуды (ее художест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венным образом) и ее назначением. 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Уметь выделять конструктивный образ (образ формы, постройки) и характер декора, украшения (деятельность каж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дого из Братьев-Мастеров в процессе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образа посуды).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Овладевать навыками создания вы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разительной формы посуды и ее де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корирования в лепке, а также навы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ками изображения посудных форм, объединённых общим, образным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решением.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зависимость формы и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декора посуды от материала (фарфор, фаянс, дерево, ме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талл, стекло).</w:t>
            </w:r>
          </w:p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5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Узнавать 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образцы посуды, соз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данные мастерами промыслов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(Гжель, Хохлома). </w:t>
            </w: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Выполнять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лепку посуды с рос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писью по белой грунтовке.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" w:right="67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Проектировать изделие: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создавать образ в соответ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ствии с замыслом и реали-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зовывать его. Осуществ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лять анализ объектов с вы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делением существенных и 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несущественных признаков;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строить рассуждения в форме связи простых суж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дений об объекте, его строении.</w:t>
            </w:r>
          </w:p>
        </w:tc>
      </w:tr>
    </w:tbl>
    <w:tbl>
      <w:tblPr>
        <w:tblpPr w:leftFromText="180" w:rightFromText="180" w:bottomFromText="200" w:vertAnchor="text" w:horzAnchor="margin" w:tblpY="-183"/>
        <w:tblW w:w="0" w:type="auto"/>
        <w:tblLayout w:type="fixed"/>
        <w:tblCellMar>
          <w:left w:w="40" w:type="dxa"/>
          <w:right w:w="40" w:type="dxa"/>
        </w:tblCellMar>
        <w:tblLook w:val="00A0"/>
      </w:tblPr>
      <w:tblGrid>
        <w:gridCol w:w="605"/>
        <w:gridCol w:w="710"/>
        <w:gridCol w:w="1877"/>
        <w:gridCol w:w="1363"/>
        <w:gridCol w:w="3720"/>
        <w:gridCol w:w="3398"/>
        <w:gridCol w:w="2966"/>
      </w:tblGrid>
      <w:tr w:rsidR="004B75E4" w:rsidRPr="001963EF">
        <w:trPr>
          <w:trHeight w:hRule="exact" w:val="214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8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Обои и шторы у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тебя дома.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25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Рассказывать о роли художника 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этапах его работы (постройка, изо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бражение, украшение) при создании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обоев и штор.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Обретать опыт творчества и художе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ственно-практические навыки в соз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дании эскиза обоев или штор для комнаты в соответствии с ее функ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циональным назначением.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8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роль цвета и декора в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создании образа комнаты.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эскизы обоев или штор для комнаты, имеющей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чёткое назначение (спальня, гос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тиная, детская).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значение слова «ритм».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49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по заданным критериям. Проектировать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изделие: создавать образ в соответствии с замыслом 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реализовывать его.</w:t>
            </w:r>
          </w:p>
        </w:tc>
      </w:tr>
      <w:tr w:rsidR="004B75E4" w:rsidRPr="001963EF">
        <w:trPr>
          <w:trHeight w:hRule="exact" w:val="376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Мамин платок.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94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Понимать зависимость характера узора, цветового решения платка от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того, кому и для чего он предназна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чен. Знать и объяснять основные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варианты композиционного решения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росписи платка (с акцентировкой изобразительного мотива в центре, по углам, в виде свободной роспи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си), а также характер узора (расти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тельный, геометрический). Обрести опыт творчества и художественно-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практические навыки в создании эс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киза росписи платка (фрагмента).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3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Воспринимать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и эстетически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оценивать разнообразие вариан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тов росписи ткани на примере платка. </w:t>
            </w: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Различать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постройку (компози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цию), украшение (характер деко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ра), изображение (стилизацию) в </w:t>
            </w:r>
            <w:r w:rsidRPr="00196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процессе создания образа платка. </w:t>
            </w: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эскиз платка для ма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мы, девочки или бабушки (празд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ничного или повседневного).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рассуждения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 форме связи простых суж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дений об объекте, его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строении. </w:t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Учитывать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вила в планировании и кон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троле способа решения.</w:t>
            </w:r>
          </w:p>
        </w:tc>
      </w:tr>
      <w:tr w:rsidR="004B75E4" w:rsidRPr="001963EF">
        <w:trPr>
          <w:trHeight w:hRule="exact" w:val="242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Твои книжки.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389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Понимать роль художника и Брать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ев-Мастеров в создании книги (мно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гообразие форм книг, обложка, ил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люстрации, буквицы и т.д.). Узнавать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называть произведения нескольких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художников-иллюстраторов детской книги.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Создавать проект детской книжки-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игрушки.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Знать 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и </w:t>
            </w:r>
            <w:r w:rsidRPr="001963EF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называть 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отдельные эле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менты оформления книги (облож</w:t>
            </w:r>
            <w:r w:rsidRPr="00196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ка, иллюстрации, буквицы).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Разрабатывать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детскую книж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ку-игрушку с иллюстрациями.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4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Овладевать навыками кол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лективной работы при вы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полнении учебных практи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ческих работ и реализации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несложных проектов. Осу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ществлять самоконтроль и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корректировку хода работы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 конечного результата.</w:t>
            </w:r>
          </w:p>
        </w:tc>
      </w:tr>
      <w:tr w:rsidR="004B75E4" w:rsidRPr="001963EF">
        <w:trPr>
          <w:trHeight w:hRule="exact" w:val="156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Открытки.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9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уметь объяснять роль художника и Братьев-Мастеров в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создании форм открыток, изображе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ний на них.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Приобретать навыки выполнения лаконичного выразительного изо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бражения.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72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эскиз открытки или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декоративной закладки (возмож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но исполнение в технике гратта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жа, гравюры наклейками или графической монотипии).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Анализировать </w:t>
            </w:r>
            <w:r w:rsidRPr="001963E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образец,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материалы,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контролировать и корректи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ровать свою работу.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нивать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заданным крите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риям.</w:t>
            </w:r>
          </w:p>
        </w:tc>
      </w:tr>
    </w:tbl>
    <w:p w:rsidR="004B75E4" w:rsidRPr="001963EF" w:rsidRDefault="004B75E4" w:rsidP="001963EF">
      <w:pPr>
        <w:shd w:val="clear" w:color="auto" w:fill="FFFFFF"/>
        <w:spacing w:before="326" w:line="240" w:lineRule="auto"/>
        <w:ind w:right="2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58"/>
        <w:gridCol w:w="618"/>
        <w:gridCol w:w="112"/>
        <w:gridCol w:w="1731"/>
        <w:gridCol w:w="203"/>
        <w:gridCol w:w="1214"/>
        <w:gridCol w:w="149"/>
        <w:gridCol w:w="3537"/>
        <w:gridCol w:w="212"/>
        <w:gridCol w:w="3190"/>
        <w:gridCol w:w="170"/>
        <w:gridCol w:w="2890"/>
      </w:tblGrid>
      <w:tr w:rsidR="004B75E4" w:rsidRPr="001963EF">
        <w:trPr>
          <w:trHeight w:hRule="exact" w:val="186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6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Труд художника для твоего дома (обобщение темы).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Участвовать в творческой обучаю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щей игре, организованной на уроке, в роли зрителей, художников, экс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курсоводов, Братьев-Мастеров.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Осознавать важную роль художника,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его труда в создании среды жизни человека, предметного мира в каж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дом доме.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Представлять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любой предмет с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точки зрения участия в его соз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дании волшебных Братьев-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Мастеров. </w:t>
            </w:r>
            <w:r w:rsidRPr="001963EF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Участвовать 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 выстав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ке и обсуждении детских работ.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86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Анализировать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образец,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 материалы, контролировать и корректи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ровать свою работу. </w:t>
            </w: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Оцени</w:t>
            </w: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вать 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заданным критери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 xml:space="preserve">ям. </w:t>
            </w:r>
            <w:r w:rsidRPr="001963EF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Формулировать 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собст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  <w:t>венное мнение и позицию.</w:t>
            </w:r>
          </w:p>
        </w:tc>
      </w:tr>
      <w:tr w:rsidR="004B75E4" w:rsidRPr="001963EF">
        <w:trPr>
          <w:trHeight w:val="244"/>
        </w:trPr>
        <w:tc>
          <w:tcPr>
            <w:tcW w:w="14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04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на улицах твоего города (7 часов)</w:t>
            </w:r>
          </w:p>
        </w:tc>
      </w:tr>
      <w:tr w:rsidR="004B75E4" w:rsidRPr="001963EF">
        <w:trPr>
          <w:trHeight w:hRule="exact" w:val="254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Памятники архитектуы.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82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Воспринимать и оценивать эстети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ческие достоинства старинных и со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временных построек родного города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(села). Раскрывать особенности архитек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турного образа города. Понимать, что памятники архитектуры - это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достояние народа, которое необхо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димо беречь. Различать в архитек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турном образе работу каждого из Братьев-Мастеров.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3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Учиться видеть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архитектурный образ, образ городской среды. </w:t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Изучать и изображать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один из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архитектурных памятников своих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родных мест. 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 слов «па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мятники архитектуры».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Участвовать 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обсуждении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содержания и выразитель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ных средств. 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ценность искусства в соот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ветствии гармонии челове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 с окружающим миром. </w:t>
            </w: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Давать оценку еврей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 и работе товарища по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заданным критериям.</w:t>
            </w:r>
          </w:p>
        </w:tc>
      </w:tr>
      <w:tr w:rsidR="004B75E4" w:rsidRPr="001963EF" w:rsidTr="00BA6E3A">
        <w:trPr>
          <w:trHeight w:hRule="exact" w:val="1046"/>
        </w:trPr>
        <w:tc>
          <w:tcPr>
            <w:tcW w:w="14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BA6E3A" w:rsidRDefault="004B75E4" w:rsidP="00BA6E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КТП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часов</w:t>
            </w:r>
          </w:p>
          <w:p w:rsidR="004B75E4" w:rsidRPr="00BA6E3A" w:rsidRDefault="004B75E4" w:rsidP="00BA6E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:</w:t>
            </w:r>
          </w:p>
        </w:tc>
      </w:tr>
      <w:tr w:rsidR="004B75E4" w:rsidRPr="001963EF">
        <w:trPr>
          <w:trHeight w:hRule="exact" w:val="237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" w:right="28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Парки, скверы,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бульвары.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" w:right="384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анализировать парки, скверы, бульвары с точки зрения их разного назначения и устроения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(парк для отдыха, детская площадка,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парк-мемориал и др.). Создавать образ парка в технике коллажа, гуаши или выстраивая объемно-пространственную компо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зицию из бумаги.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Называть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разновидности пар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ков.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Изображать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парк, сквер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(возможен коллаж) или строить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игровой парк из бумаги.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48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Овладевать 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приемами кол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лективной творческой рабо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ты при выполнении учеб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ных практических работ и реализации несложных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проектов.</w:t>
            </w:r>
          </w:p>
        </w:tc>
      </w:tr>
      <w:tr w:rsidR="004B75E4" w:rsidRPr="001963EF">
        <w:trPr>
          <w:trHeight w:hRule="exact" w:val="184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Ажурные ограды.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202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16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между собой ажурные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ограды и другие объекты (деревян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ные наличники, ворота с резьбой, дымники и т.д.), выявляя в них об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щее и особенное. Различать дея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 Братьев-Мастеров при создании ажурных оград.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назначение и роль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ажурных оград в украшении го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рода. </w:t>
            </w: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проект ажурной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решетки или ворот.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29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Воспринимать, сравнивать,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давать эстетическую оценку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объекту. Проектировать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изделие: создавать образ в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соответствии с замыслом 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реализовывать его.</w:t>
            </w:r>
          </w:p>
        </w:tc>
      </w:tr>
      <w:tr w:rsidR="004B75E4" w:rsidRPr="001963EF">
        <w:trPr>
          <w:trHeight w:hRule="exact" w:val="118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29" w:right="5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Волшебные фонари.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9" w:right="192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82" w:firstLine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фонари разного эмоцио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нального звучания. Уметь объяснять роль художника и Братьев-Мастеров при создании нарядных обликов фонарей.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9" w:right="1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Графически </w:t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изображать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или </w:t>
            </w: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конструировать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формы фонаря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из бумаги.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9" w:right="110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Воспринимать,сравнивать, анализировать объекты,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отмечать особенности формы и украшений.</w:t>
            </w:r>
          </w:p>
        </w:tc>
      </w:tr>
    </w:tbl>
    <w:tbl>
      <w:tblPr>
        <w:tblpPr w:leftFromText="180" w:rightFromText="180" w:bottomFromText="200" w:vertAnchor="text" w:horzAnchor="margin" w:tblpX="40" w:tblpY="1"/>
        <w:tblW w:w="0" w:type="auto"/>
        <w:tblLayout w:type="fixed"/>
        <w:tblCellMar>
          <w:left w:w="40" w:type="dxa"/>
          <w:right w:w="40" w:type="dxa"/>
        </w:tblCellMar>
        <w:tblLook w:val="00A0"/>
      </w:tblPr>
      <w:tblGrid>
        <w:gridCol w:w="607"/>
        <w:gridCol w:w="709"/>
        <w:gridCol w:w="1841"/>
        <w:gridCol w:w="1354"/>
        <w:gridCol w:w="3734"/>
        <w:gridCol w:w="3398"/>
        <w:gridCol w:w="2998"/>
      </w:tblGrid>
      <w:tr w:rsidR="004B75E4" w:rsidRPr="001963EF">
        <w:trPr>
          <w:trHeight w:hRule="exact" w:val="237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Витрины.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13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Фантазировать, создавать творче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ский проект оформления витрины </w:t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магазина. Овладевать композицион</w:t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ными и оформительскими навыками в </w:t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процессе создания образа витрины.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87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Объяснять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связь художествен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ного оформления витрины с профилем магазина. 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проект оформления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витрины любого магазина.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2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Участвовать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творческой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деятельности при выполне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учебных практических работ и реализации не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сложных проектов.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 xml:space="preserve">ствлять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и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корректировку хода работы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 конечного результата.</w:t>
            </w:r>
          </w:p>
        </w:tc>
      </w:tr>
      <w:tr w:rsidR="004B75E4" w:rsidRPr="001963EF" w:rsidTr="00BA6E3A">
        <w:trPr>
          <w:trHeight w:hRule="exact" w:val="285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Удивительный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транспорт.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2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.</w:t>
            </w:r>
          </w:p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Характеризовать, сравнивать, обсу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ждать разные формы автомобилей 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их украшение.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Видеть, сопоставлять и объяснять связь природных форм с инженер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ными конструкциями и образным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решением различных видов транс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порта. Фантазировать, создавать образы фантастических машин.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72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Видеть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образ в облике машины.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Придумать, нарисовать или построить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из бумаги образы фантастических машин (назем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ных, водных, воздушных).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01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Обретать новые навыки в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конструировании из бумаги.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Анализировать образцы, определять материалы, контролировать и корректи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свою работу.</w:t>
            </w:r>
          </w:p>
        </w:tc>
      </w:tr>
      <w:tr w:rsidR="004B75E4" w:rsidRPr="001963EF" w:rsidTr="00BA6E3A">
        <w:trPr>
          <w:trHeight w:hRule="exact" w:val="304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Труд художника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 улицах твоего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села (обобщение темы).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2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Беседа о роли художника в создании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облика города. Игра в экскурсоводов, которые рас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сказывают о своём городе, о роли художников, которые создают худо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жественный облик города (села).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Создавать из отдельных детских ра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бот, выполненных в течение четвер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ти, коллективную композицию.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2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панно «Наш город (село)» в технике коллажа, аппликации (панорама улицы из нескольких склеенных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полосу рисунков, с включением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в них ажурных оград, фонарей,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транспорта, дополненных фигур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ками людей).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Овладевать приемами кол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лективной творческой дея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тельности. Участвовать в занимательной образова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тельной игре в качестве экскурсоводов.</w:t>
            </w:r>
          </w:p>
        </w:tc>
      </w:tr>
      <w:tr w:rsidR="004B75E4" w:rsidRPr="001963EF">
        <w:trPr>
          <w:trHeight w:val="350"/>
        </w:trPr>
        <w:tc>
          <w:tcPr>
            <w:tcW w:w="146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582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Художник и зрелище (11 часов)</w:t>
            </w:r>
          </w:p>
        </w:tc>
      </w:tr>
      <w:tr w:rsidR="004B75E4" w:rsidRPr="001963EF">
        <w:trPr>
          <w:trHeight w:hRule="exact" w:val="208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74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Художник в цирке.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67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Урок вве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дения в но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вую тему.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Придумывать и создавать красочные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выразительные рисунки или аппли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кации на тему циркового представ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ления, передавая в них движение,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характеры, взаимоотношения между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персонажами. Учиться изображать яркое, весёлое, подвижное.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" w:right="101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Понимать и объяснять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важную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роль художника в цирке (созда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красочных декораций, кос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тюмов, циркового реквизита и т.д.).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рисунок или аппликацию на тему циркового представления.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образец, определять материалы,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контролировать и корректи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ровать свою работу. Оце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 по заданным крите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риям. Формулировать собственное мнение и позицию.</w:t>
            </w:r>
          </w:p>
        </w:tc>
      </w:tr>
      <w:tr w:rsidR="004B75E4" w:rsidRPr="001963EF">
        <w:trPr>
          <w:trHeight w:hRule="exact" w:val="140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7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Художник в театре.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24" w:right="42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Урок-беседа.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9" w:right="1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Сравнивать объекты, элементы те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атрально-сценического мира, видеть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 них интересные выразительные решения, превращение простых ма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териалов в яркие образы.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24" w:right="53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и уметь объяснять роль театрального художника в создании спектакля. </w:t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значения слов «деко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рация», «макет».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24" w:right="86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формации, используя мате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риалы представленных ри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сунков и учебника, выде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этапы работы.</w:t>
            </w:r>
          </w:p>
        </w:tc>
      </w:tr>
    </w:tbl>
    <w:tbl>
      <w:tblPr>
        <w:tblpPr w:leftFromText="180" w:rightFromText="180" w:vertAnchor="text" w:horzAnchor="margin" w:tblpY="-212"/>
        <w:tblW w:w="0" w:type="auto"/>
        <w:tblLayout w:type="fixed"/>
        <w:tblCellMar>
          <w:left w:w="40" w:type="dxa"/>
          <w:right w:w="40" w:type="dxa"/>
        </w:tblCellMar>
        <w:tblLook w:val="00A0"/>
      </w:tblPr>
      <w:tblGrid>
        <w:gridCol w:w="643"/>
        <w:gridCol w:w="734"/>
        <w:gridCol w:w="1925"/>
        <w:gridCol w:w="1378"/>
        <w:gridCol w:w="3749"/>
        <w:gridCol w:w="3355"/>
        <w:gridCol w:w="2904"/>
      </w:tblGrid>
      <w:tr w:rsidR="004B75E4" w:rsidRPr="001963EF" w:rsidTr="00C2186F">
        <w:trPr>
          <w:trHeight w:hRule="exact" w:val="1447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Костюмы для театра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27" w:firstLine="1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3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Рисовать костюмы для разных героев.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4" w:firstLine="14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Иметь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представление о разных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видах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костюмов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67" w:hanging="1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лизации несложных проек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тов.</w:t>
            </w:r>
          </w:p>
        </w:tc>
      </w:tr>
      <w:tr w:rsidR="004B75E4" w:rsidRPr="001963EF" w:rsidTr="0023525D">
        <w:trPr>
          <w:trHeight w:hRule="exact" w:val="1447"/>
        </w:trPr>
        <w:tc>
          <w:tcPr>
            <w:tcW w:w="146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BA6E3A" w:rsidRDefault="004B75E4" w:rsidP="00C218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КТП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часов</w:t>
            </w:r>
          </w:p>
          <w:p w:rsidR="004B75E4" w:rsidRPr="001963EF" w:rsidRDefault="004B75E4" w:rsidP="00C2186F">
            <w:pPr>
              <w:shd w:val="clear" w:color="auto" w:fill="FFFFFF"/>
              <w:spacing w:line="240" w:lineRule="auto"/>
              <w:ind w:left="5" w:right="67" w:hanging="1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:</w:t>
            </w:r>
          </w:p>
        </w:tc>
      </w:tr>
      <w:tr w:rsidR="004B75E4" w:rsidRPr="001963EF">
        <w:trPr>
          <w:trHeight w:hRule="exact" w:val="209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Маски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27" w:firstLine="1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- кар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тинный макет с объёмными (лепны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ми, конструктивными) или плоскост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(расписными) декорациями и бумажными фигурками персонажей сказки для игры в спектакль.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4" w:firstLine="14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Создавать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маски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 кукольному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спектаклю. </w:t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Пользоваться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пластилином,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тканью и реализовывать с их помощью свой замысел.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67" w:hanging="1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лизации несложных проек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тов.</w:t>
            </w:r>
          </w:p>
        </w:tc>
      </w:tr>
      <w:tr w:rsidR="004B75E4" w:rsidRPr="001963EF" w:rsidTr="00C2186F">
        <w:trPr>
          <w:trHeight w:hRule="exact" w:val="222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Театр на столе.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27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Создавать «Театр на столе» - кар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тинный макет с объёмными (лепны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ми, конструктивными) или плоскост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(расписными) декорациями и бумажными фигурками персонажей сказки для игры в спектакль.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театр на столе: кар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тонный макет и персонажей сказ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ки для игры в спектакль.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 xml:space="preserve">ить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свою работу с разной по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следовательностью, делать вы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воды на основе личного опыта 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наблюдений.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67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лизации несложных проек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тов. Моделировать театр на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столе и давать оценку ито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говой работе.</w:t>
            </w:r>
          </w:p>
        </w:tc>
      </w:tr>
      <w:tr w:rsidR="004B75E4" w:rsidRPr="001963EF">
        <w:trPr>
          <w:trHeight w:hRule="exact" w:val="186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Театр кукол.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61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Беседа об истоках развития куколь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театра (Петрушка - герой ярма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рочного веселья), о разновидностях кукол: перчаточные, тростевые, кук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лы-марионетки. Познакомиться с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куклами из коллекции С. Образцова.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1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Иметь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представление о разных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видах кукол (перчаточные, тро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стевые, марионетки) и их исто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рии, о кукольном театре в наши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Дни.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62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Осуществлять анализ объ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ектов с выделением суще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ственных и несуществен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ных признаков; строить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рассуждения в форме связи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простых суждений об объекте.</w:t>
            </w:r>
          </w:p>
        </w:tc>
      </w:tr>
      <w:tr w:rsidR="004B75E4" w:rsidRPr="001963EF">
        <w:trPr>
          <w:trHeight w:hRule="exact" w:val="208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Мы – художники кукольного театра.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226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8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Придумывать и создавать вырази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тельную куклу (характерную головку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куклы, характерные детали костюма,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соответствующие сказочному персо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нажу); применять для работы пла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стилин, бумагу, нитки, ножницы, кус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ки ткани.</w:t>
            </w:r>
          </w:p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Использовать куклу для игры в ку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кольный спектакль.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куклу к кукольному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спектаклю. </w:t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Пользоваться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пластилином,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тканью и реализовывать с их помощью свой замысел.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96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Анализировать образец,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 материалы, контролировать и корректи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ровать свою работу. Оце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нивать по заданным крите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риям. Давать оценку своей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работе и работе товарища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заданным критериям.</w:t>
            </w:r>
          </w:p>
        </w:tc>
      </w:tr>
      <w:tr w:rsidR="004B75E4" w:rsidRPr="001963EF">
        <w:trPr>
          <w:trHeight w:hRule="exact" w:val="213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Конструирование </w:t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сувенирной куклы.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120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Придумывать и создавать сувенир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ную куклу; применять для работы различные материалы.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18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сувенирную куклу. 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Пользоваться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различными ма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териалами.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17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Видеть и понимать много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образие видов и форм ку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кол; конструировать раз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личные формы; давать эс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тетическую оценку выпол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ненных работ, находить их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недостатки и корректиро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вать их.</w:t>
            </w:r>
          </w:p>
        </w:tc>
      </w:tr>
      <w:tr w:rsidR="004B75E4" w:rsidRPr="001963EF">
        <w:trPr>
          <w:trHeight w:hRule="exact" w:val="163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4" w:righ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Театральные маски.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24" w:right="43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27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Беседа о масках разных времён 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народов. Отмечать характер, на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строение, выраженные в маске, а также выразительность формы и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декора, созвучные образу. Объяс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нять роль маски в театре и на празднике.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5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слова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«грим». </w:t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Называть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виды масок: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театральные, обрядовые, карна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вальные.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Осуществлять анализ объ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ектов с выделением суще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ственных и несуществен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ных признаков; строить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рассуждения в форме связи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простых суждений об объекте.</w:t>
            </w:r>
          </w:p>
        </w:tc>
      </w:tr>
    </w:tbl>
    <w:p w:rsidR="004B75E4" w:rsidRPr="001963EF" w:rsidRDefault="004B75E4" w:rsidP="001963EF">
      <w:pPr>
        <w:shd w:val="clear" w:color="auto" w:fill="FFFFFF"/>
        <w:spacing w:before="178" w:line="240" w:lineRule="auto"/>
        <w:ind w:right="48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hd w:val="clear" w:color="auto" w:fill="FFFFFF"/>
        <w:spacing w:before="178" w:line="240" w:lineRule="auto"/>
        <w:ind w:right="48"/>
        <w:rPr>
          <w:rFonts w:ascii="Times New Roman" w:hAnsi="Times New Roman" w:cs="Times New Roman"/>
          <w:sz w:val="24"/>
          <w:szCs w:val="24"/>
        </w:rPr>
      </w:pPr>
    </w:p>
    <w:tbl>
      <w:tblPr>
        <w:tblW w:w="15311" w:type="dxa"/>
        <w:tblInd w:w="2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62"/>
        <w:gridCol w:w="21"/>
        <w:gridCol w:w="721"/>
        <w:gridCol w:w="41"/>
        <w:gridCol w:w="1913"/>
        <w:gridCol w:w="28"/>
        <w:gridCol w:w="1324"/>
        <w:gridCol w:w="49"/>
        <w:gridCol w:w="3898"/>
        <w:gridCol w:w="28"/>
        <w:gridCol w:w="3486"/>
        <w:gridCol w:w="46"/>
        <w:gridCol w:w="3094"/>
      </w:tblGrid>
      <w:tr w:rsidR="004B75E4" w:rsidRPr="001963EF">
        <w:trPr>
          <w:trHeight w:hRule="exact" w:val="210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Конструирование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масок.</w:t>
            </w:r>
          </w:p>
        </w:tc>
        <w:tc>
          <w:tcPr>
            <w:tcW w:w="1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54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выразительные и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острохарактерные маски к театраль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ному представлению или празднику.</w:t>
            </w:r>
          </w:p>
        </w:tc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211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Конструировать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выразитель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ные и острохарактерные маски. 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Пользоваться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различными ма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териалами.</w:t>
            </w:r>
          </w:p>
        </w:tc>
        <w:tc>
          <w:tcPr>
            <w:tcW w:w="3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130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Видеть и понимать многооб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разие видов и форм масок; 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конструировать различные </w:t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формы; давать эстетическую 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оценку выполненных работ, </w:t>
            </w:r>
            <w:r w:rsidRPr="00196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находить их недостатки 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корректировать их.</w:t>
            </w:r>
          </w:p>
        </w:tc>
      </w:tr>
      <w:tr w:rsidR="004B75E4" w:rsidRPr="001963EF">
        <w:trPr>
          <w:trHeight w:hRule="exact" w:val="325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Афиша и плакат.</w:t>
            </w:r>
          </w:p>
        </w:tc>
        <w:tc>
          <w:tcPr>
            <w:tcW w:w="1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235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77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назначении театральной афиши, плаката (при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влекает внимание, сообщает назва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лаконично рассказывает о са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мом спектакле). Уметь видеть и оп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ределять в афишах-плакатах изо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бражение, украшение и постройку. </w:t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Иметь творческий опыт создания эски</w:t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за афиши к спектаклю или цирковому </w:t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представлению; добиваться образного единства изображения и текста.</w:t>
            </w:r>
          </w:p>
        </w:tc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39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значение театраль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ной афиши и плаката, как рекла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мы и приглашения в театр. Ос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ваивать навыки лаконичного, декоративно-обобщенного изо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бражения (в процессе создания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афиши или плаката). </w:t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эскиз-плакат к спек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таклю или цирковому представ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лению.</w:t>
            </w:r>
          </w:p>
        </w:tc>
        <w:tc>
          <w:tcPr>
            <w:tcW w:w="3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38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Осуществлять анализ объек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тов с выделением сущест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венных и несущественных признаков; строить рассуж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дения в форме связи простых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суждений об объекте.</w:t>
            </w:r>
          </w:p>
        </w:tc>
      </w:tr>
      <w:tr w:rsidR="004B75E4" w:rsidRPr="001963EF">
        <w:trPr>
          <w:trHeight w:hRule="exact" w:val="177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797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1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08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Фантазировать о том, как можно ук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расить город к празднику Победы (9 Мая), Нового года или на Масле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ницу, сделав его нарядным, красоч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ным, необычным.</w:t>
            </w:r>
          </w:p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Создавать в рисунке проект оформ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ления праздника.</w:t>
            </w:r>
          </w:p>
        </w:tc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Объяснять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работу художника по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созданию облика праздничного города.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рисунок проекта оформления праздника.</w:t>
            </w:r>
          </w:p>
        </w:tc>
        <w:tc>
          <w:tcPr>
            <w:tcW w:w="3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Создавать элементарные композиции на заданную тему, давать эстетическую оценку выполненных работ, находить их недостатки и корректировать их.</w:t>
            </w:r>
          </w:p>
        </w:tc>
      </w:tr>
      <w:tr w:rsidR="004B75E4" w:rsidRPr="001963EF">
        <w:trPr>
          <w:trHeight w:hRule="exact" w:val="177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Школьный карна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вал (обобщение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темы).</w:t>
            </w:r>
          </w:p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25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Придумывать и создавать оформле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ние к школьным и домашним празд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никам. </w:t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Участвовать в театрализованном пред</w:t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ставлении или веселом карнавале.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коллективно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го художественного творчества.</w:t>
            </w:r>
          </w:p>
        </w:tc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29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Понимать,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какую роль играет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праздничное оформление для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организации праздника.</w:t>
            </w:r>
          </w:p>
        </w:tc>
        <w:tc>
          <w:tcPr>
            <w:tcW w:w="3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72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Участвовать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совместной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 при выполнении учебных практических работ и реа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лизации несложных проек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тов; моделировать.</w:t>
            </w:r>
          </w:p>
        </w:tc>
      </w:tr>
      <w:tr w:rsidR="004B75E4" w:rsidRPr="001963EF" w:rsidTr="00C2186F">
        <w:trPr>
          <w:trHeight w:hRule="exact" w:val="950"/>
        </w:trPr>
        <w:tc>
          <w:tcPr>
            <w:tcW w:w="153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BA6E3A" w:rsidRDefault="004B75E4" w:rsidP="00C218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КТП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часов</w:t>
            </w:r>
          </w:p>
          <w:p w:rsidR="004B75E4" w:rsidRPr="001963EF" w:rsidRDefault="004B75E4" w:rsidP="00C2186F">
            <w:pPr>
              <w:shd w:val="clear" w:color="auto" w:fill="FFFFFF"/>
              <w:spacing w:line="240" w:lineRule="auto"/>
              <w:ind w:left="10" w:right="72" w:firstLine="24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:</w:t>
            </w:r>
          </w:p>
        </w:tc>
      </w:tr>
      <w:tr w:rsidR="004B75E4" w:rsidRPr="001963EF">
        <w:trPr>
          <w:trHeight w:val="388"/>
        </w:trPr>
        <w:tc>
          <w:tcPr>
            <w:tcW w:w="153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803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Художник и музей (8 часов)</w:t>
            </w:r>
          </w:p>
        </w:tc>
      </w:tr>
      <w:tr w:rsidR="004B75E4" w:rsidRPr="001963EF">
        <w:trPr>
          <w:trHeight w:hRule="exact" w:val="25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Музей в жизни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города.</w:t>
            </w:r>
          </w:p>
        </w:tc>
        <w:tc>
          <w:tcPr>
            <w:tcW w:w="1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67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Беседовать о самых значительных му</w:t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зеях искусств России - Государствен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ной Третьяковской галерее, Государст</w:t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венном русском музее, Эрмитаже, Му</w:t>
            </w:r>
            <w:r w:rsidRPr="00196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 xml:space="preserve">зее изобразительных искусств имени А.С. Пушкина. Иметь представление о </w:t>
            </w:r>
            <w:r w:rsidRPr="001963E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разных видах музеев и роли художника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 создании их экспозиций.</w:t>
            </w:r>
          </w:p>
        </w:tc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29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значения слов «му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зей», «экспозиция»,«коллек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ция».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и объяснять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роль художественного музея, учиться понимать, что великие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произведения искусства являют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ся национальным достоянием.</w:t>
            </w:r>
          </w:p>
        </w:tc>
        <w:tc>
          <w:tcPr>
            <w:tcW w:w="3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34" w:right="29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Участвовать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обсуждении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содержания и выразитель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средств.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ценность искусства в соот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ветствии гармонии челове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 с окружающим миром.</w:t>
            </w:r>
          </w:p>
        </w:tc>
      </w:tr>
      <w:tr w:rsidR="004B75E4" w:rsidRPr="001963EF">
        <w:trPr>
          <w:trHeight w:hRule="exact" w:val="1865"/>
        </w:trPr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55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Картина — особый мир.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8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.</w:t>
            </w: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2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 о творческой работе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зрителя, о своем опыте восприятия произведений изобразительного ис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кусства.</w:t>
            </w:r>
          </w:p>
        </w:tc>
        <w:tc>
          <w:tcPr>
            <w:tcW w:w="3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значение словосоче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тания «музей искусства». 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Иметь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представление о том, что карти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на - это особый мир, созданный художником, наполненный его мыслями, чувствами и пережи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ваниями.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Участвовать </w:t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обсуждении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содержания и выразитель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ных средств. </w:t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ценность искусства в соот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ветствии гармонии челове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 с окружающим миром.</w:t>
            </w:r>
          </w:p>
        </w:tc>
      </w:tr>
      <w:tr w:rsidR="004B75E4" w:rsidRPr="001963EF">
        <w:trPr>
          <w:trHeight w:hRule="exact" w:val="2300"/>
        </w:trPr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Картина-пейзаж.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274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6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Рассматривать и сравнивать карти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ны-пейзажи, рассказывать о на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строении и разных состояниях, кото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рые художник передает цветом (ра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достное, праздничное, грустное, та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инственное, нежное и т.д.). </w:t>
            </w:r>
            <w:r w:rsidRPr="00196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Изображать пейзаж по представлению </w:t>
            </w:r>
            <w:r w:rsidRPr="00196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 ярко выраженным настроением.</w:t>
            </w:r>
          </w:p>
        </w:tc>
        <w:tc>
          <w:tcPr>
            <w:tcW w:w="3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Называть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имена крупнейших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русских художников-пейзажистов.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Изображать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пейзаж по пред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ставлению. 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Выражать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настрое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ние в пейзаже цветом. 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 словосоче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таний «настроение природы», «оттенки цвета».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1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Анализировать образец, определять материалы,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контролировать и корректи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ровать свою работу. Оце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нивать по заданным крите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риям. Давать оценку своей работе и работе товарища по заданным критериям.</w:t>
            </w:r>
          </w:p>
        </w:tc>
      </w:tr>
      <w:tr w:rsidR="004B75E4" w:rsidRPr="001963EF">
        <w:trPr>
          <w:trHeight w:hRule="exact" w:val="2279"/>
        </w:trPr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Картина-портрет.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264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об изображенном на портрете человеке (какой он, каков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его внутренний мир, особенности его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характера). Создавать портрет кого-либо из до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рогих, хорошо знакомых людей (ро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дители, одноклассник, автопортрет) по представлению, используя выра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зительные возможности цвета.</w:t>
            </w:r>
          </w:p>
        </w:tc>
        <w:tc>
          <w:tcPr>
            <w:tcW w:w="3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Иметь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представление об изо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бразительном жанре - портрете и нескольких известных карти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нах-портретах. 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портрет кого-либо из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дорогих, хорошо знакомых лю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дей или автопортрет (по пред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ставлению).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Осуществлять анализ объ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ектов с выделением суще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ственных и несуществен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ных признаков; строить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рассуждения в форме связи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простых суждений об объекте.</w:t>
            </w:r>
          </w:p>
        </w:tc>
      </w:tr>
      <w:tr w:rsidR="004B75E4" w:rsidRPr="001963EF">
        <w:trPr>
          <w:trHeight w:hRule="exact" w:val="2789"/>
        </w:trPr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6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Картина-натюрморт.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2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картину-натюрморт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 своеобразный рассказ о челове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ке - хозяине вещей, о времени, в котором он живёт, его интересах. Изображать натюрморт по пред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ставлению с ярко выраженным на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строением (радостное, праздничное,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грустное и т.д.).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 живописные и композици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онные навыки.</w:t>
            </w:r>
          </w:p>
        </w:tc>
        <w:tc>
          <w:tcPr>
            <w:tcW w:w="3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4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 слова «на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тюрморт». 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Понимать,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что в на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тюрморте важную роль играет настроение, которое художник передаёт цветом.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Называть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имена нескольких художников, работавших в жанре натюр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морта. </w:t>
            </w:r>
            <w:r w:rsidRPr="001963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натюрморт по пред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ставлению с выражением на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строения.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86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Анализировать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образец,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 материалы, контролировать и корректи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ровать свою работу. </w:t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Оце</w:t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нивать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 заданным крите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риям.</w:t>
            </w:r>
          </w:p>
        </w:tc>
      </w:tr>
      <w:tr w:rsidR="004B75E4" w:rsidRPr="001963EF">
        <w:trPr>
          <w:trHeight w:hRule="exact" w:val="2789"/>
        </w:trPr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Картины истори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ческие и бытовые.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106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39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Рассказывать, рассуждать о наибо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лее понравившихся (любимых) кар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тинах, об их сюжете и настроении.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Развивать композиционные навыки.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сцену из своей повсе- дневной жизни (дома, в школе, на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улице и т.д.), выстраивая сюжетную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композицию. Осваивать навыки изображения в 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смешанной технике (рисунок воско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выми мелками и акварель).</w:t>
            </w:r>
          </w:p>
        </w:tc>
        <w:tc>
          <w:tcPr>
            <w:tcW w:w="3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Иметь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представление о карти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нах исторического и бытового жанра.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Создавать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 рисунке сцены из своей повседневной жизни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58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Осуществлять анализ объ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ектов с выделением суще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ственных и несуществен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ных признаков; строить </w:t>
            </w:r>
            <w:r w:rsidRPr="00196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рассуждения в форме связи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 простых суждений об объекте, его строении.</w:t>
            </w:r>
          </w:p>
        </w:tc>
      </w:tr>
      <w:tr w:rsidR="004B75E4" w:rsidRPr="001963EF">
        <w:trPr>
          <w:trHeight w:hRule="exact" w:val="3434"/>
        </w:trPr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F5D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Художественная </w:t>
            </w:r>
            <w:r w:rsidRPr="005F5D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на тему «Скоро лето!»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Участвовать в организации выставки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детского художественного творчест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ва, проявлять творческую актив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ность. Проводить экску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рсии по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ставке детских работ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3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роль художника в жизни каждого человека и рас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сказывать о ней. </w:t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Понимать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чение слов: «пьедестал», «скульптура-памятник», «парко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вая скульптура».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10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Участвовать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творческой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деятельности при выполне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учебных практических работ и реализации не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сложных проектов; модели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ровать.</w:t>
            </w:r>
          </w:p>
        </w:tc>
      </w:tr>
      <w:tr w:rsidR="004B75E4" w:rsidRPr="001963EF">
        <w:trPr>
          <w:trHeight w:hRule="exact" w:val="3434"/>
        </w:trPr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5F5DF4" w:rsidRDefault="004B75E4" w:rsidP="001963E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Скульптура в му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зее и на улице.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5" w:right="149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Рассуждать, эстетически относиться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 произведению искусства (скульпту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ре), объяснять значение окружающе</w:t>
            </w:r>
            <w:r w:rsidRPr="00196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го пространства для восприятия скульптуры. Объяснять роль скульп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турных памятников. Лепить фигуру человека или животного, передавая выразительную пластику движения</w:t>
            </w:r>
          </w:p>
        </w:tc>
        <w:tc>
          <w:tcPr>
            <w:tcW w:w="3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right="7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Называть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знакомых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памятников и их авторов, </w:t>
            </w: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уметь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рассуждать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о созданных образ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ах.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Называть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виды скульптуры (скульптуры в музеях, скульптур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ные памятники, парковая скульп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тура), материалы, которыми ра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ботает скульптор. Вылепливать фигуру человека или животного (в движении) для парковой скульптуры.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1963EF" w:rsidRDefault="004B75E4" w:rsidP="001963EF">
            <w:pPr>
              <w:shd w:val="clear" w:color="auto" w:fill="FFFFFF"/>
              <w:spacing w:line="240" w:lineRule="auto"/>
              <w:ind w:left="10" w:right="53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Участвовать </w:t>
            </w:r>
            <w:r w:rsidRPr="00196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обсуждении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содержания и выразитель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средств художествен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произведений. 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</w:t>
            </w:r>
            <w:r w:rsidRPr="001963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 xml:space="preserve">ить рассуждения </w:t>
            </w: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в форме связи простых суждений об объекте, его строении.</w:t>
            </w:r>
          </w:p>
        </w:tc>
      </w:tr>
      <w:tr w:rsidR="004B75E4" w:rsidRPr="001963EF" w:rsidTr="00C2186F">
        <w:trPr>
          <w:trHeight w:hRule="exact" w:val="1794"/>
        </w:trPr>
        <w:tc>
          <w:tcPr>
            <w:tcW w:w="153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5E4" w:rsidRPr="00BA6E3A" w:rsidRDefault="004B75E4" w:rsidP="00C218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КТП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часов</w:t>
            </w:r>
          </w:p>
          <w:p w:rsidR="004B75E4" w:rsidRDefault="004B75E4" w:rsidP="00C2186F">
            <w:pPr>
              <w:shd w:val="clear" w:color="auto" w:fill="FFFFFF"/>
              <w:spacing w:line="240" w:lineRule="auto"/>
              <w:ind w:left="10" w:right="53"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:</w:t>
            </w:r>
          </w:p>
          <w:p w:rsidR="004B75E4" w:rsidRDefault="004B75E4" w:rsidP="00C2186F">
            <w:pPr>
              <w:shd w:val="clear" w:color="auto" w:fill="FFFFFF"/>
              <w:spacing w:line="240" w:lineRule="auto"/>
              <w:ind w:left="10" w:right="53"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КТП за год:  34ч.</w:t>
            </w:r>
          </w:p>
          <w:p w:rsidR="004B75E4" w:rsidRPr="001963EF" w:rsidRDefault="004B75E4" w:rsidP="00C2186F">
            <w:pPr>
              <w:shd w:val="clear" w:color="auto" w:fill="FFFFFF"/>
              <w:spacing w:line="240" w:lineRule="auto"/>
              <w:ind w:left="10" w:right="53" w:firstLine="19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Дано за год: </w:t>
            </w:r>
          </w:p>
        </w:tc>
      </w:tr>
    </w:tbl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B75E4" w:rsidRPr="001963EF" w:rsidSect="00363417">
          <w:footerReference w:type="default" r:id="rId7"/>
          <w:pgSz w:w="16834" w:h="11909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B75E4" w:rsidRPr="001963EF" w:rsidRDefault="004B75E4" w:rsidP="00196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курса «Изобразительное искусство»</w:t>
      </w:r>
    </w:p>
    <w:p w:rsidR="004B75E4" w:rsidRPr="001963EF" w:rsidRDefault="004B75E4" w:rsidP="001963EF">
      <w:pPr>
        <w:spacing w:line="240" w:lineRule="auto"/>
        <w:jc w:val="center"/>
        <w:rPr>
          <w:rStyle w:val="FontStyle18"/>
          <w:b/>
          <w:bCs/>
          <w:sz w:val="24"/>
          <w:szCs w:val="24"/>
        </w:rPr>
      </w:pPr>
      <w:r w:rsidRPr="001963EF">
        <w:rPr>
          <w:rFonts w:ascii="Times New Roman" w:hAnsi="Times New Roman" w:cs="Times New Roman"/>
          <w:b/>
          <w:bCs/>
          <w:sz w:val="24"/>
          <w:szCs w:val="24"/>
        </w:rPr>
        <w:t xml:space="preserve"> 4 класс</w:t>
      </w:r>
    </w:p>
    <w:tbl>
      <w:tblPr>
        <w:tblW w:w="1544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1"/>
        <w:gridCol w:w="2422"/>
        <w:gridCol w:w="47"/>
        <w:gridCol w:w="519"/>
        <w:gridCol w:w="12"/>
        <w:gridCol w:w="508"/>
        <w:gridCol w:w="615"/>
        <w:gridCol w:w="1702"/>
        <w:gridCol w:w="2834"/>
        <w:gridCol w:w="3259"/>
        <w:gridCol w:w="709"/>
        <w:gridCol w:w="2269"/>
        <w:gridCol w:w="30"/>
      </w:tblGrid>
      <w:tr w:rsidR="004B75E4" w:rsidRPr="001963EF">
        <w:trPr>
          <w:trHeight w:val="1840"/>
        </w:trPr>
        <w:tc>
          <w:tcPr>
            <w:tcW w:w="521" w:type="dxa"/>
            <w:textDirection w:val="btLr"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left="113" w:right="113"/>
              <w:rPr>
                <w:rStyle w:val="FontStyle24"/>
                <w:b/>
                <w:bCs/>
                <w:sz w:val="24"/>
                <w:szCs w:val="24"/>
              </w:rPr>
            </w:pPr>
            <w:r w:rsidRPr="001963EF">
              <w:rPr>
                <w:rStyle w:val="FontStyle2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 п/п</w:t>
            </w:r>
          </w:p>
        </w:tc>
        <w:tc>
          <w:tcPr>
            <w:tcW w:w="2469" w:type="dxa"/>
            <w:gridSpan w:val="2"/>
          </w:tcPr>
          <w:p w:rsidR="004B75E4" w:rsidRPr="001963EF" w:rsidRDefault="004B75E4" w:rsidP="001963EF">
            <w:pPr>
              <w:pStyle w:val="Style3"/>
              <w:widowControl/>
              <w:rPr>
                <w:rStyle w:val="FontStyle24"/>
                <w:b/>
                <w:bCs/>
                <w:sz w:val="24"/>
                <w:szCs w:val="24"/>
              </w:rPr>
            </w:pPr>
            <w:r w:rsidRPr="001963EF">
              <w:rPr>
                <w:rStyle w:val="FontStyle24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519" w:type="dxa"/>
            <w:textDirection w:val="btLr"/>
          </w:tcPr>
          <w:p w:rsidR="004B75E4" w:rsidRPr="001963EF" w:rsidRDefault="004B75E4" w:rsidP="001963EF">
            <w:pPr>
              <w:pStyle w:val="Style3"/>
              <w:widowControl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>
              <w:rPr>
                <w:rStyle w:val="FontStyle24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20" w:type="dxa"/>
            <w:gridSpan w:val="2"/>
            <w:textDirection w:val="btLr"/>
          </w:tcPr>
          <w:p w:rsidR="004B75E4" w:rsidRPr="001963EF" w:rsidRDefault="004B75E4" w:rsidP="001963EF">
            <w:pPr>
              <w:pStyle w:val="Style3"/>
              <w:widowControl/>
              <w:rPr>
                <w:rStyle w:val="FontStyle24"/>
                <w:b/>
                <w:bCs/>
                <w:sz w:val="24"/>
                <w:szCs w:val="24"/>
              </w:rPr>
            </w:pPr>
            <w:r w:rsidRPr="001963EF">
              <w:rPr>
                <w:rStyle w:val="FontStyle24"/>
                <w:b/>
                <w:bCs/>
                <w:sz w:val="24"/>
                <w:szCs w:val="24"/>
              </w:rPr>
              <w:t>Кол.часов</w:t>
            </w:r>
          </w:p>
        </w:tc>
        <w:tc>
          <w:tcPr>
            <w:tcW w:w="615" w:type="dxa"/>
            <w:textDirection w:val="btLr"/>
          </w:tcPr>
          <w:p w:rsidR="004B75E4" w:rsidRPr="001963EF" w:rsidRDefault="004B75E4" w:rsidP="001963EF">
            <w:pPr>
              <w:pStyle w:val="Style6"/>
              <w:widowControl/>
              <w:spacing w:line="240" w:lineRule="auto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>
              <w:rPr>
                <w:rStyle w:val="FontStyle24"/>
                <w:b/>
                <w:bCs/>
                <w:sz w:val="24"/>
                <w:szCs w:val="24"/>
              </w:rPr>
              <w:t>корректировка</w:t>
            </w:r>
          </w:p>
        </w:tc>
        <w:tc>
          <w:tcPr>
            <w:tcW w:w="1702" w:type="dxa"/>
          </w:tcPr>
          <w:p w:rsidR="004B75E4" w:rsidRPr="001963EF" w:rsidRDefault="004B75E4" w:rsidP="001963EF">
            <w:pPr>
              <w:pStyle w:val="Style7"/>
              <w:widowControl/>
              <w:spacing w:line="240" w:lineRule="auto"/>
              <w:ind w:firstLine="0"/>
              <w:rPr>
                <w:rStyle w:val="FontStyle24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Style7"/>
              <w:widowControl/>
              <w:spacing w:line="240" w:lineRule="auto"/>
              <w:ind w:firstLine="0"/>
              <w:rPr>
                <w:rStyle w:val="FontStyle24"/>
                <w:b/>
                <w:bCs/>
                <w:sz w:val="24"/>
                <w:szCs w:val="24"/>
              </w:rPr>
            </w:pPr>
            <w:r w:rsidRPr="001963EF">
              <w:rPr>
                <w:rStyle w:val="FontStyle24"/>
                <w:b/>
                <w:bCs/>
                <w:sz w:val="24"/>
                <w:szCs w:val="24"/>
              </w:rPr>
              <w:t>Оснащение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7"/>
              <w:widowControl/>
              <w:spacing w:line="240" w:lineRule="auto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1963EF">
              <w:rPr>
                <w:rStyle w:val="FontStyle24"/>
                <w:b/>
                <w:bCs/>
                <w:sz w:val="24"/>
                <w:szCs w:val="24"/>
              </w:rPr>
              <w:t>Элементы содержания урока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8"/>
              <w:widowControl/>
              <w:spacing w:line="240" w:lineRule="auto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1963EF">
              <w:rPr>
                <w:rStyle w:val="FontStyle24"/>
                <w:b/>
                <w:bCs/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709" w:type="dxa"/>
            <w:textDirection w:val="btLr"/>
          </w:tcPr>
          <w:p w:rsidR="004B75E4" w:rsidRPr="001963EF" w:rsidRDefault="004B75E4" w:rsidP="001963EF">
            <w:pPr>
              <w:pStyle w:val="Style9"/>
              <w:widowControl/>
              <w:ind w:right="113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1963EF">
              <w:rPr>
                <w:rStyle w:val="FontStyle24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2299" w:type="dxa"/>
            <w:gridSpan w:val="2"/>
          </w:tcPr>
          <w:p w:rsidR="004B75E4" w:rsidRPr="001963EF" w:rsidRDefault="004B75E4" w:rsidP="001963EF">
            <w:pPr>
              <w:pStyle w:val="Style7"/>
              <w:widowControl/>
              <w:spacing w:line="240" w:lineRule="auto"/>
              <w:ind w:firstLine="312"/>
              <w:rPr>
                <w:rStyle w:val="FontStyle24"/>
                <w:b/>
                <w:bCs/>
                <w:sz w:val="24"/>
                <w:szCs w:val="24"/>
              </w:rPr>
            </w:pPr>
          </w:p>
          <w:p w:rsidR="004B75E4" w:rsidRPr="001963EF" w:rsidRDefault="004B75E4" w:rsidP="001963EF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1963EF">
              <w:rPr>
                <w:rStyle w:val="FontStyle24"/>
                <w:b/>
                <w:bCs/>
                <w:sz w:val="24"/>
                <w:szCs w:val="24"/>
              </w:rPr>
              <w:t>Элементы дополнительного необязательного содержания</w:t>
            </w:r>
          </w:p>
        </w:tc>
      </w:tr>
      <w:tr w:rsidR="004B75E4" w:rsidRPr="001963EF">
        <w:trPr>
          <w:trHeight w:val="414"/>
        </w:trPr>
        <w:tc>
          <w:tcPr>
            <w:tcW w:w="15447" w:type="dxa"/>
            <w:gridSpan w:val="13"/>
          </w:tcPr>
          <w:p w:rsidR="004B75E4" w:rsidRPr="001963EF" w:rsidRDefault="004B75E4" w:rsidP="001963EF">
            <w:pPr>
              <w:pStyle w:val="Style7"/>
              <w:widowControl/>
              <w:spacing w:line="240" w:lineRule="auto"/>
              <w:ind w:firstLine="312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1963EF">
              <w:rPr>
                <w:rStyle w:val="FontStyle24"/>
                <w:b/>
                <w:bCs/>
                <w:sz w:val="24"/>
                <w:szCs w:val="24"/>
              </w:rPr>
              <w:t>Истоки искусства твоего народа 8ч.</w:t>
            </w:r>
          </w:p>
        </w:tc>
      </w:tr>
      <w:tr w:rsidR="004B75E4" w:rsidRPr="001963EF">
        <w:trPr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3"/>
              <w:widowControl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1-2</w:t>
            </w:r>
          </w:p>
        </w:tc>
        <w:tc>
          <w:tcPr>
            <w:tcW w:w="2469" w:type="dxa"/>
            <w:gridSpan w:val="2"/>
          </w:tcPr>
          <w:p w:rsidR="004B75E4" w:rsidRPr="001963EF" w:rsidRDefault="004B75E4" w:rsidP="001963EF">
            <w:pPr>
              <w:pStyle w:val="Style3"/>
              <w:widowControl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Рисование</w:t>
            </w:r>
          </w:p>
          <w:p w:rsidR="004B75E4" w:rsidRPr="001963EF" w:rsidRDefault="004B75E4" w:rsidP="001963EF">
            <w:pPr>
              <w:pStyle w:val="Style3"/>
              <w:widowControl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на тему «Пейзаж родной земли».</w:t>
            </w:r>
          </w:p>
        </w:tc>
        <w:tc>
          <w:tcPr>
            <w:tcW w:w="519" w:type="dxa"/>
          </w:tcPr>
          <w:p w:rsidR="004B75E4" w:rsidRPr="001963EF" w:rsidRDefault="004B75E4" w:rsidP="001963EF">
            <w:pPr>
              <w:pStyle w:val="Style3"/>
              <w:widowControl/>
              <w:jc w:val="left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4B75E4" w:rsidRPr="001963EF" w:rsidRDefault="004B75E4" w:rsidP="001963EF">
            <w:pPr>
              <w:pStyle w:val="Style3"/>
              <w:widowControl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15" w:type="dxa"/>
            <w:textDirection w:val="btLr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right="113" w:hanging="10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hanging="5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Презентация природы, мелки, гуашь, бумага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hanging="5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Выбор и применение выразительных средств для реализации собственного замысла в рисунке. Участие в обсуждении содержания и выразительных средств произведений изобразительного искусства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3"/>
                <w:sz w:val="24"/>
                <w:szCs w:val="24"/>
              </w:rPr>
              <w:t xml:space="preserve">Уметь </w:t>
            </w:r>
            <w:r w:rsidRPr="001963EF">
              <w:rPr>
                <w:rStyle w:val="FontStyle24"/>
                <w:sz w:val="24"/>
                <w:szCs w:val="24"/>
              </w:rPr>
              <w:t>различать основные и составные, теплые и холодные цвета; использовать художественные материалы: гуашь, цветные карандаши, акварель, бумага; применять основные средства художественной выразительности в рисунке и живописи (с натуры, по памяти и воображению)</w:t>
            </w:r>
          </w:p>
        </w:tc>
        <w:tc>
          <w:tcPr>
            <w:tcW w:w="709" w:type="dxa"/>
            <w:vMerge w:val="restart"/>
            <w:textDirection w:val="btLr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right="113" w:hanging="5"/>
              <w:jc w:val="center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99" w:type="dxa"/>
            <w:gridSpan w:val="2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hanging="5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Основные и главные цвета, живописец</w:t>
            </w:r>
          </w:p>
        </w:tc>
      </w:tr>
      <w:tr w:rsidR="004B75E4" w:rsidRPr="001963EF">
        <w:trPr>
          <w:trHeight w:val="911"/>
        </w:trPr>
        <w:tc>
          <w:tcPr>
            <w:tcW w:w="521" w:type="dxa"/>
          </w:tcPr>
          <w:p w:rsidR="004B75E4" w:rsidRPr="001963EF" w:rsidRDefault="004B75E4" w:rsidP="001963EF">
            <w:pPr>
              <w:pStyle w:val="Style3"/>
              <w:widowControl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3</w:t>
            </w:r>
          </w:p>
        </w:tc>
        <w:tc>
          <w:tcPr>
            <w:tcW w:w="2469" w:type="dxa"/>
            <w:gridSpan w:val="2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Образ традиционного русского дома (избы)</w:t>
            </w:r>
          </w:p>
        </w:tc>
        <w:tc>
          <w:tcPr>
            <w:tcW w:w="519" w:type="dxa"/>
          </w:tcPr>
          <w:p w:rsidR="004B75E4" w:rsidRPr="001963EF" w:rsidRDefault="004B75E4" w:rsidP="001963EF">
            <w:pPr>
              <w:pStyle w:val="Style3"/>
              <w:widowControl/>
              <w:jc w:val="left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4B75E4" w:rsidRPr="001963EF" w:rsidRDefault="004B75E4" w:rsidP="001963EF">
            <w:pPr>
              <w:pStyle w:val="Style3"/>
              <w:widowControl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15" w:type="dxa"/>
            <w:vMerge w:val="restart"/>
            <w:textDirection w:val="btLr"/>
          </w:tcPr>
          <w:p w:rsidR="004B75E4" w:rsidRPr="001963EF" w:rsidRDefault="004B75E4" w:rsidP="001963EF">
            <w:pPr>
              <w:pStyle w:val="Style3"/>
              <w:ind w:left="113" w:right="113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hanging="10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Бумага, картон, ножницы, пластилин</w:t>
            </w:r>
          </w:p>
        </w:tc>
        <w:tc>
          <w:tcPr>
            <w:tcW w:w="2834" w:type="dxa"/>
            <w:vMerge w:val="restart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 xml:space="preserve"> Образ традиционного русского дома — избы. Изображение избы или ее моделирование из бумаги Конструкция избы и назначение ее частей — порядок, найденный трудом многих поколений. Единство функциональных и духовных смыслов. Украшения изб и их значение.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3"/>
                <w:sz w:val="24"/>
                <w:szCs w:val="24"/>
              </w:rPr>
              <w:t xml:space="preserve">Уметь </w:t>
            </w:r>
            <w:r w:rsidRPr="001963EF">
              <w:rPr>
                <w:rStyle w:val="FontStyle24"/>
                <w:sz w:val="24"/>
                <w:szCs w:val="24"/>
              </w:rPr>
              <w:t>использовать различные художественные материалы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right="113" w:hanging="5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hanging="5"/>
              <w:rPr>
                <w:rStyle w:val="FontStyle24"/>
                <w:sz w:val="24"/>
                <w:szCs w:val="24"/>
              </w:rPr>
            </w:pPr>
          </w:p>
        </w:tc>
      </w:tr>
      <w:tr w:rsidR="004B75E4" w:rsidRPr="001963EF">
        <w:trPr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4</w:t>
            </w:r>
          </w:p>
        </w:tc>
        <w:tc>
          <w:tcPr>
            <w:tcW w:w="2469" w:type="dxa"/>
            <w:gridSpan w:val="2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Украшение деревянных построек и их значение</w:t>
            </w:r>
          </w:p>
        </w:tc>
        <w:tc>
          <w:tcPr>
            <w:tcW w:w="519" w:type="dxa"/>
          </w:tcPr>
          <w:p w:rsidR="004B75E4" w:rsidRPr="001963EF" w:rsidRDefault="004B75E4" w:rsidP="001963EF">
            <w:pPr>
              <w:pStyle w:val="Style3"/>
              <w:widowControl/>
              <w:jc w:val="left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4B75E4" w:rsidRPr="001963EF" w:rsidRDefault="004B75E4" w:rsidP="001963EF">
            <w:pPr>
              <w:pStyle w:val="Style3"/>
              <w:widowControl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15" w:type="dxa"/>
            <w:vMerge/>
            <w:textDirection w:val="btLr"/>
          </w:tcPr>
          <w:p w:rsidR="004B75E4" w:rsidRPr="001963EF" w:rsidRDefault="004B75E4" w:rsidP="001963EF">
            <w:pPr>
              <w:pStyle w:val="Style3"/>
              <w:widowControl/>
              <w:ind w:left="113" w:right="113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 xml:space="preserve">Презентация «Деревянное зодчество», бумага, клей, ножницы, пластилин </w:t>
            </w:r>
          </w:p>
        </w:tc>
        <w:tc>
          <w:tcPr>
            <w:tcW w:w="2834" w:type="dxa"/>
            <w:vMerge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3"/>
                <w:sz w:val="24"/>
                <w:szCs w:val="24"/>
              </w:rPr>
              <w:t xml:space="preserve">Уметь </w:t>
            </w:r>
            <w:r w:rsidRPr="001963EF">
              <w:rPr>
                <w:rStyle w:val="FontStyle24"/>
                <w:sz w:val="24"/>
                <w:szCs w:val="24"/>
              </w:rPr>
              <w:t>передавать красоту линий, формы, цветовых оттенков объектов в действительности и в изображении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right="113" w:firstLine="5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Стилизация, колорит</w:t>
            </w:r>
          </w:p>
          <w:p w:rsidR="004B75E4" w:rsidRPr="001963EF" w:rsidRDefault="004B75E4" w:rsidP="001963EF">
            <w:pPr>
              <w:pStyle w:val="Style5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</w:p>
        </w:tc>
      </w:tr>
      <w:tr w:rsidR="004B75E4" w:rsidRPr="001963EF">
        <w:trPr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5</w:t>
            </w:r>
          </w:p>
        </w:tc>
        <w:tc>
          <w:tcPr>
            <w:tcW w:w="2469" w:type="dxa"/>
            <w:gridSpan w:val="2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Деревня - деревянный мир.</w:t>
            </w:r>
          </w:p>
        </w:tc>
        <w:tc>
          <w:tcPr>
            <w:tcW w:w="519" w:type="dxa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Гуашь, бумага, клей, ножницы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Создание образа традиционной деревни: коллективное панно или объемная пространственная постройка из бумаги .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3"/>
                <w:sz w:val="24"/>
                <w:szCs w:val="24"/>
              </w:rPr>
              <w:t xml:space="preserve">Уметь </w:t>
            </w:r>
            <w:r w:rsidRPr="001963EF">
              <w:rPr>
                <w:rStyle w:val="FontStyle23"/>
                <w:b w:val="0"/>
                <w:bCs w:val="0"/>
                <w:sz w:val="24"/>
                <w:szCs w:val="24"/>
              </w:rPr>
              <w:t>анализировать,</w:t>
            </w:r>
            <w:r w:rsidRPr="001963EF">
              <w:rPr>
                <w:rStyle w:val="FontStyle24"/>
                <w:sz w:val="24"/>
                <w:szCs w:val="24"/>
              </w:rPr>
              <w:t xml:space="preserve"> создавать панно, живописные работы</w:t>
            </w:r>
          </w:p>
        </w:tc>
        <w:tc>
          <w:tcPr>
            <w:tcW w:w="709" w:type="dxa"/>
            <w:textDirection w:val="btLr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right="113" w:firstLine="5"/>
              <w:jc w:val="center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Коллективная работа</w:t>
            </w:r>
          </w:p>
        </w:tc>
        <w:tc>
          <w:tcPr>
            <w:tcW w:w="2299" w:type="dxa"/>
            <w:gridSpan w:val="2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Композиция, перспектива, название частей избы</w:t>
            </w:r>
          </w:p>
        </w:tc>
      </w:tr>
      <w:tr w:rsidR="004B75E4" w:rsidRPr="001963EF">
        <w:trPr>
          <w:trHeight w:val="564"/>
        </w:trPr>
        <w:tc>
          <w:tcPr>
            <w:tcW w:w="521" w:type="dxa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6</w:t>
            </w:r>
          </w:p>
        </w:tc>
        <w:tc>
          <w:tcPr>
            <w:tcW w:w="2469" w:type="dxa"/>
            <w:gridSpan w:val="2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Образ красоты человека(женский образ).</w:t>
            </w:r>
          </w:p>
        </w:tc>
        <w:tc>
          <w:tcPr>
            <w:tcW w:w="519" w:type="dxa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Презентация «Русский народный костюм», Гуашь, бумага, клей, ножницы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 xml:space="preserve"> Изображение женских и мужских народных образов</w:t>
            </w:r>
          </w:p>
        </w:tc>
        <w:tc>
          <w:tcPr>
            <w:tcW w:w="3259" w:type="dxa"/>
            <w:vMerge w:val="restart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3"/>
                <w:sz w:val="24"/>
                <w:szCs w:val="24"/>
              </w:rPr>
              <w:t xml:space="preserve">Знать </w:t>
            </w:r>
            <w:r w:rsidRPr="001963EF">
              <w:rPr>
                <w:rStyle w:val="FontStyle24"/>
                <w:sz w:val="24"/>
                <w:szCs w:val="24"/>
              </w:rPr>
              <w:t>основные элементы изображения человека в движении</w:t>
            </w:r>
          </w:p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3"/>
                <w:sz w:val="24"/>
                <w:szCs w:val="24"/>
              </w:rPr>
              <w:t xml:space="preserve">Уметь </w:t>
            </w:r>
            <w:r w:rsidRPr="001963EF">
              <w:rPr>
                <w:rStyle w:val="FontStyle24"/>
                <w:sz w:val="24"/>
                <w:szCs w:val="24"/>
              </w:rPr>
              <w:t xml:space="preserve"> изображать человека в движении, различать основные и составные, теплые и холодные цвета</w:t>
            </w:r>
          </w:p>
        </w:tc>
        <w:tc>
          <w:tcPr>
            <w:tcW w:w="709" w:type="dxa"/>
            <w:vMerge w:val="restart"/>
            <w:textDirection w:val="btLr"/>
          </w:tcPr>
          <w:p w:rsidR="004B75E4" w:rsidRPr="001963EF" w:rsidRDefault="004B75E4" w:rsidP="001963EF">
            <w:pPr>
              <w:pStyle w:val="Style5"/>
              <w:spacing w:line="240" w:lineRule="auto"/>
              <w:ind w:right="113" w:firstLine="5"/>
              <w:jc w:val="center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99" w:type="dxa"/>
            <w:gridSpan w:val="2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 xml:space="preserve">Пропорции </w:t>
            </w:r>
          </w:p>
        </w:tc>
      </w:tr>
      <w:tr w:rsidR="004B75E4" w:rsidRPr="001963EF">
        <w:trPr>
          <w:trHeight w:val="564"/>
        </w:trPr>
        <w:tc>
          <w:tcPr>
            <w:tcW w:w="521" w:type="dxa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2469" w:type="dxa"/>
            <w:gridSpan w:val="2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Образ красоты человека(мужской образ).</w:t>
            </w:r>
          </w:p>
        </w:tc>
        <w:tc>
          <w:tcPr>
            <w:tcW w:w="519" w:type="dxa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15" w:type="dxa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5"/>
              <w:spacing w:line="240" w:lineRule="auto"/>
              <w:ind w:right="113" w:firstLine="5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</w:p>
        </w:tc>
      </w:tr>
      <w:tr w:rsidR="004B75E4" w:rsidRPr="001963EF">
        <w:trPr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8</w:t>
            </w:r>
          </w:p>
        </w:tc>
        <w:tc>
          <w:tcPr>
            <w:tcW w:w="2469" w:type="dxa"/>
            <w:gridSpan w:val="2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Народные праздники</w:t>
            </w:r>
          </w:p>
        </w:tc>
        <w:tc>
          <w:tcPr>
            <w:tcW w:w="519" w:type="dxa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4B75E4" w:rsidRPr="001963EF" w:rsidRDefault="004B75E4" w:rsidP="001963EF">
            <w:pPr>
              <w:pStyle w:val="Style3"/>
              <w:jc w:val="left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15" w:type="dxa"/>
            <w:textDirection w:val="btLr"/>
          </w:tcPr>
          <w:p w:rsidR="004B75E4" w:rsidRPr="001963EF" w:rsidRDefault="004B75E4" w:rsidP="001963EF">
            <w:pPr>
              <w:pStyle w:val="Style3"/>
              <w:ind w:left="173" w:right="113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Гуашь, бумага, клей, ножницы, презентация «Народные гуляния»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Использование различных художественных материалов: гуашь, акварель, карандаш. Выполнение композиционного центра: расположение группы предметов на плоскости листа бумаги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3"/>
                <w:sz w:val="24"/>
                <w:szCs w:val="24"/>
              </w:rPr>
              <w:t xml:space="preserve">Уметь </w:t>
            </w:r>
            <w:r w:rsidRPr="001963EF">
              <w:rPr>
                <w:rStyle w:val="FontStyle24"/>
                <w:sz w:val="24"/>
                <w:szCs w:val="24"/>
              </w:rPr>
              <w:t>выполнять наброски людей в движении; использовать новые и цветовые контрасты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right="113" w:firstLine="5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299" w:type="dxa"/>
            <w:gridSpan w:val="2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коллаж, граттаж, пастель, языческие боги</w:t>
            </w:r>
          </w:p>
        </w:tc>
      </w:tr>
      <w:tr w:rsidR="004B75E4" w:rsidRPr="001963EF">
        <w:trPr>
          <w:trHeight w:val="500"/>
        </w:trPr>
        <w:tc>
          <w:tcPr>
            <w:tcW w:w="15447" w:type="dxa"/>
            <w:gridSpan w:val="13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firstLine="5"/>
              <w:jc w:val="center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b/>
                <w:bCs/>
                <w:sz w:val="24"/>
                <w:szCs w:val="24"/>
              </w:rPr>
              <w:t>Древние города твоей земли – 7ч</w:t>
            </w: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12"/>
              <w:widowControl/>
              <w:rPr>
                <w:rStyle w:val="FontStyle25"/>
                <w:b w:val="0"/>
                <w:bCs w:val="0"/>
                <w:sz w:val="24"/>
                <w:szCs w:val="24"/>
              </w:rPr>
            </w:pPr>
            <w:r w:rsidRPr="001963EF">
              <w:rPr>
                <w:rStyle w:val="FontStyle25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Древнерусский город крепость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1963EF">
              <w:rPr>
                <w:rStyle w:val="FontStyle26"/>
                <w:sz w:val="24"/>
                <w:szCs w:val="24"/>
              </w:rPr>
              <w:t>1</w:t>
            </w:r>
          </w:p>
        </w:tc>
        <w:tc>
          <w:tcPr>
            <w:tcW w:w="615" w:type="dxa"/>
            <w:vMerge w:val="restart"/>
            <w:textDirection w:val="btLr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right="113" w:firstLine="14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 xml:space="preserve">Бумага, пластилин гуашь, клей, ножницы, картины крепостей 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firstLine="14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Образ  древнерусского города — изучение конструкций и пропорций крепостных башен, постройка крепостных стен и башен из бумаги или пластилина.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5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b/>
                <w:bCs/>
                <w:sz w:val="24"/>
                <w:szCs w:val="24"/>
              </w:rPr>
              <w:t>Знать</w:t>
            </w:r>
            <w:r w:rsidRPr="001963EF">
              <w:rPr>
                <w:rStyle w:val="FontStyle24"/>
                <w:sz w:val="24"/>
                <w:szCs w:val="24"/>
              </w:rPr>
              <w:t xml:space="preserve">  закономерности линейной и воздушной перспективы, светотени, цветоведения как выразительные средства аппликации</w:t>
            </w:r>
          </w:p>
        </w:tc>
        <w:tc>
          <w:tcPr>
            <w:tcW w:w="709" w:type="dxa"/>
            <w:vMerge w:val="restart"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left="113" w:right="113"/>
              <w:jc w:val="center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9" w:type="dxa"/>
            <w:vMerge w:val="restart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 xml:space="preserve">Архитектура, </w:t>
            </w:r>
          </w:p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архитектор, макет</w:t>
            </w:r>
          </w:p>
        </w:tc>
      </w:tr>
      <w:tr w:rsidR="004B75E4" w:rsidRPr="001963EF" w:rsidTr="00695567">
        <w:trPr>
          <w:gridAfter w:val="1"/>
          <w:wAfter w:w="30" w:type="dxa"/>
          <w:trHeight w:val="1134"/>
        </w:trPr>
        <w:tc>
          <w:tcPr>
            <w:tcW w:w="4029" w:type="dxa"/>
            <w:gridSpan w:val="6"/>
          </w:tcPr>
          <w:p w:rsidR="004B75E4" w:rsidRPr="00BA6E3A" w:rsidRDefault="004B75E4" w:rsidP="00A521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КТП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часов</w:t>
            </w:r>
          </w:p>
          <w:p w:rsidR="004B75E4" w:rsidRPr="001963EF" w:rsidRDefault="004B75E4" w:rsidP="00A52140">
            <w:pPr>
              <w:pStyle w:val="Style13"/>
              <w:widowControl/>
              <w:rPr>
                <w:rStyle w:val="FontStyle26"/>
                <w:sz w:val="24"/>
                <w:szCs w:val="24"/>
              </w:rPr>
            </w:pPr>
            <w:r w:rsidRPr="00BA6E3A">
              <w:rPr>
                <w:b/>
              </w:rPr>
              <w:t xml:space="preserve">Дано за </w:t>
            </w:r>
            <w:r>
              <w:rPr>
                <w:b/>
              </w:rPr>
              <w:t>1</w:t>
            </w:r>
            <w:r w:rsidRPr="00BA6E3A">
              <w:rPr>
                <w:b/>
              </w:rPr>
              <w:t xml:space="preserve"> четверть :</w:t>
            </w:r>
          </w:p>
        </w:tc>
        <w:tc>
          <w:tcPr>
            <w:tcW w:w="615" w:type="dxa"/>
            <w:vMerge/>
            <w:textDirection w:val="btLr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right="113" w:firstLine="14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firstLine="14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5"/>
              <w:rPr>
                <w:rStyle w:val="FontStyle24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left="113" w:right="113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10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firstLine="10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Древние соборы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firstLine="10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5"/>
              <w:spacing w:line="240" w:lineRule="auto"/>
              <w:ind w:left="113" w:right="113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firstLine="10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Бумага, клей, ножницы, презентация «Древние соборы Руси».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Определение формы, конструкции предмета. Соотношение размеров частей предмета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hanging="5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3"/>
                <w:sz w:val="24"/>
                <w:szCs w:val="24"/>
              </w:rPr>
              <w:t xml:space="preserve">Уметь </w:t>
            </w:r>
            <w:r w:rsidRPr="001963EF">
              <w:rPr>
                <w:rStyle w:val="FontStyle24"/>
                <w:sz w:val="24"/>
                <w:szCs w:val="24"/>
              </w:rPr>
              <w:t>использовать различную штриховку для выявления объема, закономерности фронтальной и угловой перспективы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16"/>
              <w:widowControl/>
              <w:spacing w:line="240" w:lineRule="auto"/>
              <w:ind w:left="113" w:right="113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11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16"/>
              <w:widowControl/>
              <w:spacing w:line="240" w:lineRule="auto"/>
              <w:ind w:hanging="10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Древний город и его жители.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16"/>
              <w:widowControl/>
              <w:spacing w:line="240" w:lineRule="auto"/>
              <w:ind w:hanging="10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15" w:type="dxa"/>
            <w:vMerge/>
            <w:textDirection w:val="btLr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left="113" w:right="113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Тушь, перо, бумага, презентация по картинам Васнецова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hanging="5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Моделирование всего жилого наполнения города, завершение постройки древнего города.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3"/>
                <w:sz w:val="24"/>
                <w:szCs w:val="24"/>
              </w:rPr>
              <w:t xml:space="preserve">Уметь </w:t>
            </w:r>
            <w:r w:rsidRPr="001963EF">
              <w:rPr>
                <w:rStyle w:val="FontStyle24"/>
                <w:sz w:val="24"/>
                <w:szCs w:val="24"/>
              </w:rPr>
              <w:t>применять основные средства художественной выразительности; различать основные и составные, теплые и холодные цвета, использовать художественные материалы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16"/>
              <w:widowControl/>
              <w:spacing w:line="240" w:lineRule="auto"/>
              <w:ind w:right="113" w:hanging="5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</w:tr>
      <w:tr w:rsidR="004B75E4" w:rsidRPr="001963EF">
        <w:trPr>
          <w:gridAfter w:val="1"/>
          <w:wAfter w:w="30" w:type="dxa"/>
          <w:trHeight w:val="1920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12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hanging="10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Древнерусские воины защитники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hanging="10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15" w:type="dxa"/>
            <w:vMerge w:val="restart"/>
            <w:textDirection w:val="btLr"/>
          </w:tcPr>
          <w:p w:rsidR="004B75E4" w:rsidRPr="001963EF" w:rsidRDefault="004B75E4" w:rsidP="001963EF">
            <w:pPr>
              <w:spacing w:line="240" w:lineRule="auto"/>
              <w:ind w:right="113"/>
              <w:jc w:val="center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комбинированный</w:t>
            </w:r>
          </w:p>
        </w:tc>
        <w:tc>
          <w:tcPr>
            <w:tcW w:w="170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Гуашь, бумага, презентации картин  И. Билибина, В. Васнецова.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Изображение древнерусских воинов, княжеской дружины.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b/>
                <w:bCs/>
                <w:sz w:val="24"/>
                <w:szCs w:val="24"/>
              </w:rPr>
              <w:t>Знать</w:t>
            </w:r>
            <w:r w:rsidRPr="001963EF">
              <w:rPr>
                <w:rStyle w:val="FontStyle24"/>
                <w:sz w:val="24"/>
                <w:szCs w:val="24"/>
              </w:rPr>
              <w:t xml:space="preserve"> форму, конструкцию, соотношение размеров частей.</w:t>
            </w:r>
          </w:p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b/>
                <w:bCs/>
                <w:sz w:val="24"/>
                <w:szCs w:val="24"/>
              </w:rPr>
              <w:t>Уметь</w:t>
            </w:r>
            <w:r w:rsidRPr="001963EF">
              <w:rPr>
                <w:rStyle w:val="FontStyle24"/>
                <w:sz w:val="24"/>
                <w:szCs w:val="24"/>
              </w:rPr>
              <w:t xml:space="preserve"> изображать человека</w:t>
            </w:r>
          </w:p>
        </w:tc>
        <w:tc>
          <w:tcPr>
            <w:tcW w:w="709" w:type="dxa"/>
            <w:vMerge w:val="restart"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left="113"/>
              <w:jc w:val="center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Самостоятельная   работа</w:t>
            </w: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Образ художественный</w:t>
            </w: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13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hanging="10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Древние города Русской земли.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ind w:hanging="10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гуашь, кисти, бумага или мелки, презентация «Древних городов Руси»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Живописное или графическое изображение древнерусского города.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1963EF">
              <w:rPr>
                <w:rStyle w:val="FontStyle13"/>
                <w:sz w:val="24"/>
                <w:szCs w:val="24"/>
              </w:rPr>
              <w:t>различать основные и составные, теплые и холодные цвета; использовать закономерности линейной и воздушной перспективы, светотени, цветоведения как выразительные средства в аппликации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jc w:val="center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24"/>
                <w:sz w:val="24"/>
                <w:szCs w:val="24"/>
              </w:rPr>
            </w:pPr>
            <w:r w:rsidRPr="001963EF">
              <w:rPr>
                <w:rStyle w:val="FontStyle24"/>
                <w:sz w:val="24"/>
                <w:szCs w:val="24"/>
              </w:rPr>
              <w:t>монотипия.</w:t>
            </w:r>
          </w:p>
        </w:tc>
      </w:tr>
      <w:tr w:rsidR="004B75E4" w:rsidRPr="001963EF">
        <w:trPr>
          <w:gridAfter w:val="1"/>
          <w:wAfter w:w="30" w:type="dxa"/>
          <w:trHeight w:val="2073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14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Узорочье теремов.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Комби</w:t>
            </w:r>
            <w:r w:rsidRPr="001963EF">
              <w:rPr>
                <w:rStyle w:val="FontStyle13"/>
                <w:sz w:val="24"/>
                <w:szCs w:val="24"/>
              </w:rPr>
              <w:softHyphen/>
              <w:t>нирован</w:t>
            </w:r>
            <w:r w:rsidRPr="001963EF">
              <w:rPr>
                <w:rStyle w:val="FontStyle13"/>
                <w:sz w:val="24"/>
                <w:szCs w:val="24"/>
              </w:rPr>
              <w:softHyphen/>
              <w:t>ный</w:t>
            </w:r>
          </w:p>
        </w:tc>
        <w:tc>
          <w:tcPr>
            <w:tcW w:w="1702" w:type="dxa"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презентация «Древние палаты Московского Кремля» гуашь, кисти, бумага.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Жанры изобразительных искусств (анималистический жанр). Участие в обсуждении содержания и выразительных средств произведений</w:t>
            </w:r>
          </w:p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изобразительного искусства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1963EF">
              <w:rPr>
                <w:rStyle w:val="FontStyle13"/>
                <w:sz w:val="24"/>
                <w:szCs w:val="24"/>
              </w:rPr>
              <w:t>рассматривать и проводить простейший анализ произведения искусства, определять его принадлежность к тому или иному жанру искусства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right="113" w:hanging="10"/>
              <w:jc w:val="center"/>
              <w:rPr>
                <w:rStyle w:val="FontStyle13"/>
                <w:sz w:val="24"/>
                <w:szCs w:val="24"/>
              </w:rPr>
            </w:pP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15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 xml:space="preserve">Праздничный пир в теремных палатах. 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firstLine="24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Комби</w:t>
            </w:r>
            <w:r w:rsidRPr="001963EF">
              <w:rPr>
                <w:rStyle w:val="FontStyle13"/>
                <w:sz w:val="24"/>
                <w:szCs w:val="24"/>
              </w:rPr>
              <w:softHyphen/>
              <w:t>нирован</w:t>
            </w:r>
            <w:r w:rsidRPr="001963EF">
              <w:rPr>
                <w:rStyle w:val="FontStyle13"/>
                <w:sz w:val="24"/>
                <w:szCs w:val="24"/>
              </w:rPr>
              <w:softHyphen/>
              <w:t>ный</w:t>
            </w:r>
          </w:p>
        </w:tc>
        <w:tc>
          <w:tcPr>
            <w:tcW w:w="1702" w:type="dxa"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презентация «Древние палаты Московского Кремля» гуашь, кисти, бумага, клей, ножницы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Создание коллективного аппликационного панно «Княжеский пир» (изображение и вклеивание персонажей и предметного мира праздника) или индивидуальные изображения пира.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1963EF">
              <w:rPr>
                <w:rStyle w:val="FontStyle13"/>
                <w:sz w:val="24"/>
                <w:szCs w:val="24"/>
              </w:rPr>
              <w:t>использовать цветовой контраст и 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709" w:type="dxa"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jc w:val="center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Коллективная</w:t>
            </w:r>
          </w:p>
          <w:p w:rsidR="004B75E4" w:rsidRPr="001963EF" w:rsidRDefault="004B75E4" w:rsidP="001963EF">
            <w:pPr>
              <w:pStyle w:val="Style16"/>
              <w:spacing w:line="240" w:lineRule="auto"/>
              <w:ind w:hanging="10"/>
              <w:jc w:val="center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работа</w:t>
            </w: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контраст</w:t>
            </w:r>
          </w:p>
        </w:tc>
      </w:tr>
      <w:tr w:rsidR="004B75E4" w:rsidRPr="001963EF">
        <w:trPr>
          <w:gridAfter w:val="1"/>
          <w:wAfter w:w="30" w:type="dxa"/>
          <w:trHeight w:val="334"/>
        </w:trPr>
        <w:tc>
          <w:tcPr>
            <w:tcW w:w="15417" w:type="dxa"/>
            <w:gridSpan w:val="12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jc w:val="center"/>
              <w:rPr>
                <w:rStyle w:val="FontStyle13"/>
                <w:b/>
                <w:bCs/>
                <w:sz w:val="24"/>
                <w:szCs w:val="24"/>
              </w:rPr>
            </w:pPr>
            <w:r w:rsidRPr="001963EF">
              <w:rPr>
                <w:rStyle w:val="FontStyle13"/>
                <w:b/>
                <w:bCs/>
                <w:sz w:val="24"/>
                <w:szCs w:val="24"/>
              </w:rPr>
              <w:t>Каждый народ – художник – 11ч</w:t>
            </w:r>
          </w:p>
        </w:tc>
      </w:tr>
      <w:tr w:rsidR="004B75E4" w:rsidRPr="001963EF">
        <w:trPr>
          <w:gridAfter w:val="1"/>
          <w:wAfter w:w="30" w:type="dxa"/>
          <w:trHeight w:val="838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16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Образ художественной культуры Древней Греции.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hanging="34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Презентация скульптур Древней Греции, гуашь, бумага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Fonts w:ascii="Times New Roman" w:hAnsi="Times New Roman" w:cs="Times New Roman"/>
              </w:rPr>
            </w:pPr>
            <w:r w:rsidRPr="001963EF">
              <w:rPr>
                <w:rFonts w:ascii="Times New Roman" w:hAnsi="Times New Roman" w:cs="Times New Roman"/>
              </w:rPr>
              <w:t>Образ греческой природы. Мифологические представления древних греков. Воплощение в представлениях о богах образа прекрасного человека: красота его тела, смелость, воля и сила разума.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Знать основные признаки древнегреческой  культуры.</w:t>
            </w:r>
          </w:p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Уметь </w:t>
            </w:r>
            <w:r w:rsidRPr="001963EF">
              <w:rPr>
                <w:rStyle w:val="FontStyle13"/>
                <w:sz w:val="24"/>
                <w:szCs w:val="24"/>
              </w:rPr>
              <w:t>передавать конструктивно строение.</w:t>
            </w:r>
          </w:p>
        </w:tc>
        <w:tc>
          <w:tcPr>
            <w:tcW w:w="709" w:type="dxa"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Самостоятельная  работа</w:t>
            </w: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скульптура</w:t>
            </w:r>
          </w:p>
        </w:tc>
      </w:tr>
      <w:tr w:rsidR="004B75E4" w:rsidRPr="001963EF" w:rsidTr="009052C9">
        <w:trPr>
          <w:gridAfter w:val="1"/>
          <w:wAfter w:w="30" w:type="dxa"/>
          <w:trHeight w:val="838"/>
        </w:trPr>
        <w:tc>
          <w:tcPr>
            <w:tcW w:w="15417" w:type="dxa"/>
            <w:gridSpan w:val="12"/>
          </w:tcPr>
          <w:p w:rsidR="004B75E4" w:rsidRPr="00BA6E3A" w:rsidRDefault="004B75E4" w:rsidP="00A521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КТП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часов</w:t>
            </w:r>
          </w:p>
          <w:p w:rsidR="004B75E4" w:rsidRPr="001963EF" w:rsidRDefault="004B75E4" w:rsidP="00A52140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BA6E3A">
              <w:rPr>
                <w:b/>
              </w:rPr>
              <w:t xml:space="preserve">Дано за </w:t>
            </w:r>
            <w:r>
              <w:rPr>
                <w:b/>
              </w:rPr>
              <w:t>2</w:t>
            </w:r>
            <w:r w:rsidRPr="00BA6E3A">
              <w:rPr>
                <w:b/>
              </w:rPr>
              <w:t xml:space="preserve"> четверть :</w:t>
            </w:r>
          </w:p>
        </w:tc>
      </w:tr>
      <w:tr w:rsidR="004B75E4" w:rsidRPr="001963EF">
        <w:trPr>
          <w:gridAfter w:val="1"/>
          <w:wAfter w:w="30" w:type="dxa"/>
          <w:trHeight w:val="1905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17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Храмы Древней Греции.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extDirection w:val="btLr"/>
          </w:tcPr>
          <w:p w:rsidR="004B75E4" w:rsidRPr="001963EF" w:rsidRDefault="004B75E4" w:rsidP="001963EF">
            <w:pPr>
              <w:pStyle w:val="Style1"/>
              <w:spacing w:line="240" w:lineRule="auto"/>
              <w:ind w:right="113" w:hanging="34"/>
              <w:jc w:val="center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комбинированный</w:t>
            </w:r>
          </w:p>
        </w:tc>
        <w:tc>
          <w:tcPr>
            <w:tcW w:w="1702" w:type="dxa"/>
          </w:tcPr>
          <w:p w:rsidR="004B75E4" w:rsidRPr="001963EF" w:rsidRDefault="004B75E4" w:rsidP="0019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Презентация храмов Древней Греции, бумага, ножницы, клей, гуашь, пластилин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Fonts w:ascii="Times New Roman" w:hAnsi="Times New Roman" w:cs="Times New Roman"/>
              </w:rPr>
            </w:pPr>
            <w:r w:rsidRPr="001963EF">
              <w:rPr>
                <w:rFonts w:ascii="Times New Roman" w:hAnsi="Times New Roman" w:cs="Times New Roman"/>
              </w:rPr>
              <w:t>Древнегреческий храм и его соразмерность, гармония с природой. Храм как совершенное произведение разума человека и украшение пейзажа. Конструкция храма.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Уметь </w:t>
            </w:r>
            <w:r w:rsidRPr="001963EF">
              <w:rPr>
                <w:rStyle w:val="FontStyle13"/>
                <w:sz w:val="24"/>
                <w:szCs w:val="24"/>
              </w:rPr>
              <w:t>передавать в лепных изделиях объемную форму, уметь сравнивать различные виды и жанры изобразительного искусства (графики, живописи, декоративно-прикладного искусства)</w:t>
            </w:r>
          </w:p>
        </w:tc>
        <w:tc>
          <w:tcPr>
            <w:tcW w:w="709" w:type="dxa"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Древнегреческий ордер, Афинский Акрополь</w:t>
            </w:r>
          </w:p>
        </w:tc>
      </w:tr>
      <w:tr w:rsidR="004B75E4" w:rsidRPr="001963EF">
        <w:trPr>
          <w:gridAfter w:val="1"/>
          <w:wAfter w:w="30" w:type="dxa"/>
          <w:trHeight w:val="838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18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Древнегреческий праздник. Олимпийские игры в Древней Греции.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hanging="24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Комби</w:t>
            </w:r>
            <w:r w:rsidRPr="001963EF">
              <w:rPr>
                <w:rStyle w:val="FontStyle13"/>
                <w:sz w:val="24"/>
                <w:szCs w:val="24"/>
              </w:rPr>
              <w:softHyphen/>
              <w:t>нирован</w:t>
            </w:r>
            <w:r w:rsidRPr="001963EF">
              <w:rPr>
                <w:rStyle w:val="FontStyle13"/>
                <w:sz w:val="24"/>
                <w:szCs w:val="24"/>
              </w:rPr>
              <w:softHyphen/>
              <w:t>ный</w:t>
            </w:r>
          </w:p>
        </w:tc>
        <w:tc>
          <w:tcPr>
            <w:tcW w:w="1702" w:type="dxa"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Ножницы, клей, бумага, гуашь, пластилин.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Лепка по воображению. Конструктивный способ лепки. Передача настроения в творческой работе с помощью цвета, композиции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23"/>
                <w:b w:val="0"/>
                <w:bCs w:val="0"/>
                <w:sz w:val="24"/>
                <w:szCs w:val="24"/>
              </w:rPr>
              <w:t>Уметь анализировать,</w:t>
            </w:r>
            <w:r w:rsidRPr="001963EF">
              <w:rPr>
                <w:rStyle w:val="FontStyle24"/>
                <w:sz w:val="24"/>
                <w:szCs w:val="24"/>
              </w:rPr>
              <w:t xml:space="preserve"> создавать панно, живописные работы</w:t>
            </w:r>
          </w:p>
        </w:tc>
        <w:tc>
          <w:tcPr>
            <w:tcW w:w="709" w:type="dxa"/>
            <w:textDirection w:val="btLr"/>
          </w:tcPr>
          <w:p w:rsidR="004B75E4" w:rsidRPr="001963EF" w:rsidRDefault="004B75E4" w:rsidP="001963EF">
            <w:pPr>
              <w:spacing w:after="0" w:line="240" w:lineRule="auto"/>
              <w:ind w:left="113" w:right="113"/>
              <w:rPr>
                <w:rStyle w:val="FontStyle13"/>
                <w:sz w:val="24"/>
                <w:szCs w:val="24"/>
                <w:lang w:eastAsia="ru-RU"/>
              </w:rPr>
            </w:pPr>
            <w:r w:rsidRPr="001963EF">
              <w:rPr>
                <w:rStyle w:val="FontStyle13"/>
                <w:sz w:val="24"/>
                <w:szCs w:val="24"/>
                <w:lang w:eastAsia="ru-RU"/>
              </w:rPr>
              <w:t>Коллективная работа</w:t>
            </w:r>
          </w:p>
          <w:p w:rsidR="004B75E4" w:rsidRPr="001963EF" w:rsidRDefault="004B75E4" w:rsidP="001963EF">
            <w:pPr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Симметрия,  живописи, графике, скульптуре</w:t>
            </w:r>
          </w:p>
        </w:tc>
      </w:tr>
      <w:tr w:rsidR="004B75E4" w:rsidRPr="001963EF">
        <w:trPr>
          <w:gridAfter w:val="1"/>
          <w:wAfter w:w="30" w:type="dxa"/>
          <w:trHeight w:val="838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19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Образ художественной культуры Японии.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hanging="24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Листы мягкой (можно оберточной) бумаги, обрезанные как свиток, акварель (или жидко взятая гуашь), тушь, мягкая кисть, презентация.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Изображение природы через детали, характерные для японских художников (ветка дерева с птичкой; цветок с бабочкой; трава с кузнечиками, стрекозами; ветка цветущей вишни на фоне тумана, дальних гор).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Знать основные признаки японской культуры.</w:t>
            </w:r>
          </w:p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Уметь </w:t>
            </w:r>
            <w:r w:rsidRPr="001963EF">
              <w:rPr>
                <w:rStyle w:val="FontStyle13"/>
                <w:sz w:val="24"/>
                <w:szCs w:val="24"/>
              </w:rPr>
              <w:t>передавать характерные черты японского рисунка.</w:t>
            </w:r>
          </w:p>
        </w:tc>
        <w:tc>
          <w:tcPr>
            <w:tcW w:w="709" w:type="dxa"/>
            <w:vMerge w:val="restart"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jc w:val="right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Самостоя</w:t>
            </w:r>
            <w:r w:rsidRPr="001963EF">
              <w:rPr>
                <w:rStyle w:val="FontStyle13"/>
                <w:sz w:val="24"/>
                <w:szCs w:val="24"/>
              </w:rPr>
              <w:softHyphen/>
              <w:t>тельная работа</w:t>
            </w:r>
          </w:p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20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Образ человека, характер одежды в японской культуре.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Комби</w:t>
            </w:r>
            <w:r w:rsidRPr="001963EF">
              <w:rPr>
                <w:rStyle w:val="FontStyle13"/>
                <w:sz w:val="24"/>
                <w:szCs w:val="24"/>
              </w:rPr>
              <w:softHyphen/>
              <w:t>нирован</w:t>
            </w:r>
            <w:r w:rsidRPr="001963EF">
              <w:rPr>
                <w:rStyle w:val="FontStyle13"/>
                <w:sz w:val="24"/>
                <w:szCs w:val="24"/>
              </w:rPr>
              <w:softHyphen/>
              <w:t>ный</w:t>
            </w:r>
          </w:p>
        </w:tc>
        <w:tc>
          <w:tcPr>
            <w:tcW w:w="1702" w:type="dxa"/>
            <w:vMerge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Изображение японок в национальной одежде (кимоно) с передачей характерных черт лица, прически, волнообразного движения фигуры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Уметь </w:t>
            </w:r>
            <w:r w:rsidRPr="001963EF">
              <w:rPr>
                <w:rStyle w:val="FontStyle13"/>
                <w:sz w:val="24"/>
                <w:szCs w:val="24"/>
              </w:rPr>
              <w:t>передавать конструктивно-анатомическое строение людей.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</w:pPr>
            <w:r w:rsidRPr="001963EF">
              <w:rPr>
                <w:rStyle w:val="FontStyle13"/>
                <w:sz w:val="24"/>
                <w:szCs w:val="24"/>
              </w:rPr>
              <w:t>Жанр портрета</w:t>
            </w: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21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Японские праздники:  «Праздник цветения вишни».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firstLine="14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большие листы бумаги, гуашь или акварель, пастель, карандаши, ножницы, клей.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Коллективное панно «Праздник цветения вишни-сакуры» или «Праздник хризантем».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jc w:val="center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Коллективная работа</w:t>
            </w:r>
          </w:p>
          <w:p w:rsidR="004B75E4" w:rsidRPr="001963EF" w:rsidRDefault="004B75E4" w:rsidP="001963EF">
            <w:pPr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</w:tr>
      <w:tr w:rsidR="004B75E4" w:rsidRPr="001963EF">
        <w:trPr>
          <w:gridAfter w:val="1"/>
          <w:wAfter w:w="30" w:type="dxa"/>
          <w:trHeight w:val="1365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22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Образ художественной культуры</w:t>
            </w:r>
          </w:p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Средневековой Западной  Европы.</w:t>
            </w:r>
          </w:p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extDirection w:val="btLr"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right="113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4B75E4" w:rsidRPr="001963EF" w:rsidRDefault="004B75E4" w:rsidP="001963EF">
            <w:pPr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 xml:space="preserve">Презентация, большие листы бумаги, гуашь или акварель, пастель, карандаши, ножницы, клей. 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Выбор и применение выразительных средств для реализации собственного замысла в рисунке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Уметь </w:t>
            </w:r>
            <w:r w:rsidRPr="001963EF">
              <w:rPr>
                <w:rStyle w:val="FontStyle13"/>
                <w:sz w:val="24"/>
                <w:szCs w:val="24"/>
              </w:rPr>
              <w:t>использовать цвето вой контраст и гармонию цветовых оттенков.</w:t>
            </w:r>
          </w:p>
        </w:tc>
        <w:tc>
          <w:tcPr>
            <w:tcW w:w="709" w:type="dxa"/>
            <w:vMerge w:val="restart"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left="113"/>
              <w:jc w:val="center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Самостоя</w:t>
            </w:r>
            <w:r w:rsidRPr="001963EF">
              <w:rPr>
                <w:rStyle w:val="FontStyle13"/>
                <w:sz w:val="24"/>
                <w:szCs w:val="24"/>
              </w:rPr>
              <w:softHyphen/>
              <w:t>тельная работа</w:t>
            </w: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Работа с тушью</w:t>
            </w: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23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Образ человека, характерные черты одежды Средневековой Западной  Европы.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firstLine="29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Комби</w:t>
            </w:r>
            <w:r w:rsidRPr="001963EF">
              <w:rPr>
                <w:rStyle w:val="FontStyle13"/>
                <w:sz w:val="24"/>
                <w:szCs w:val="24"/>
              </w:rPr>
              <w:softHyphen/>
              <w:t>нирован</w:t>
            </w:r>
            <w:r w:rsidRPr="001963EF">
              <w:rPr>
                <w:rStyle w:val="FontStyle13"/>
                <w:sz w:val="24"/>
                <w:szCs w:val="24"/>
              </w:rPr>
              <w:softHyphen/>
              <w:t>ный</w:t>
            </w:r>
          </w:p>
        </w:tc>
        <w:tc>
          <w:tcPr>
            <w:tcW w:w="1702" w:type="dxa"/>
            <w:vMerge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Жанры  изобразительного искусства (портреты). Участие в обсуждении содержания и выразительных средств произведений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1963EF">
              <w:rPr>
                <w:rStyle w:val="FontStyle13"/>
                <w:sz w:val="24"/>
                <w:szCs w:val="24"/>
              </w:rPr>
              <w:t>известные центры народных художественных ремесел России.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 xml:space="preserve">Готическое искусство </w:t>
            </w: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24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Средневековая</w:t>
            </w:r>
          </w:p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Архитектура Западной Европы.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firstLine="14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Урок-путе</w:t>
            </w:r>
            <w:r w:rsidRPr="001963EF">
              <w:rPr>
                <w:rStyle w:val="FontStyle13"/>
                <w:sz w:val="24"/>
                <w:szCs w:val="24"/>
              </w:rPr>
              <w:softHyphen/>
              <w:t>шествие</w:t>
            </w:r>
          </w:p>
        </w:tc>
        <w:tc>
          <w:tcPr>
            <w:tcW w:w="1702" w:type="dxa"/>
            <w:vMerge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Образ готического храма. Готические витражи. Портал храма. Средневековая скульптура. Ратуша и центральная площадь города.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1963EF">
              <w:rPr>
                <w:rStyle w:val="FontStyle13"/>
                <w:sz w:val="24"/>
                <w:szCs w:val="24"/>
              </w:rPr>
              <w:t>применять основные средства художественной выразительности в иллюстрациях к произведениям литературы; различать основные и составные, теплые и холодные цвета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25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Образ художественной культуры Средней Азии.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firstLine="14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Картон, цветная бумага, клей, ножницы.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 xml:space="preserve">Здание мечети: купол, торжественно украшенный огромный вход — портал.   Минареты.   Купольные  сооружения — мавзолеи.Торговая площадь — шумный, пестрый восточный базар. 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1963EF"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воссоздать образ древнего среднеазиатского города — аппликация на цветной бумаге или создание макета основных архитектурных построек.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Виды аппликации</w:t>
            </w:r>
          </w:p>
        </w:tc>
      </w:tr>
      <w:tr w:rsidR="004B75E4" w:rsidRPr="001963EF">
        <w:trPr>
          <w:gridAfter w:val="1"/>
          <w:wAfter w:w="30" w:type="dxa"/>
          <w:trHeight w:val="1905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26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 xml:space="preserve">Многообразие художественных культур в мире. 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Комби</w:t>
            </w:r>
            <w:r w:rsidRPr="001963EF">
              <w:rPr>
                <w:rStyle w:val="FontStyle13"/>
                <w:sz w:val="24"/>
                <w:szCs w:val="24"/>
              </w:rPr>
              <w:softHyphen/>
              <w:t>ниро</w:t>
            </w:r>
            <w:r w:rsidRPr="001963EF">
              <w:rPr>
                <w:rStyle w:val="FontStyle13"/>
                <w:sz w:val="24"/>
                <w:szCs w:val="24"/>
              </w:rPr>
              <w:softHyphen/>
              <w:t>ванный</w:t>
            </w:r>
          </w:p>
        </w:tc>
        <w:tc>
          <w:tcPr>
            <w:tcW w:w="1702" w:type="dxa"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Восприятие, эмоциональная оценка изделий народного искусства и выполнение работ по мотивам произведений художественных промыслов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1963EF">
              <w:rPr>
                <w:rStyle w:val="FontStyle13"/>
                <w:sz w:val="24"/>
                <w:szCs w:val="24"/>
              </w:rPr>
              <w:t>использовать цветовой контраст и 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Работа с пастелью</w:t>
            </w:r>
          </w:p>
        </w:tc>
      </w:tr>
      <w:tr w:rsidR="004B75E4" w:rsidRPr="001963EF" w:rsidTr="00A52140">
        <w:trPr>
          <w:gridAfter w:val="1"/>
          <w:wAfter w:w="30" w:type="dxa"/>
          <w:trHeight w:val="1152"/>
        </w:trPr>
        <w:tc>
          <w:tcPr>
            <w:tcW w:w="15417" w:type="dxa"/>
            <w:gridSpan w:val="12"/>
          </w:tcPr>
          <w:p w:rsidR="004B75E4" w:rsidRPr="00BA6E3A" w:rsidRDefault="004B75E4" w:rsidP="00A521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КТП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часов</w:t>
            </w:r>
          </w:p>
          <w:p w:rsidR="004B75E4" w:rsidRPr="001963EF" w:rsidRDefault="004B75E4" w:rsidP="00A52140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BA6E3A">
              <w:rPr>
                <w:b/>
              </w:rPr>
              <w:t xml:space="preserve">Дано за </w:t>
            </w:r>
            <w:r>
              <w:rPr>
                <w:b/>
              </w:rPr>
              <w:t>3</w:t>
            </w:r>
            <w:r w:rsidRPr="00BA6E3A">
              <w:rPr>
                <w:b/>
              </w:rPr>
              <w:t xml:space="preserve"> четверть :</w:t>
            </w:r>
          </w:p>
        </w:tc>
      </w:tr>
      <w:tr w:rsidR="004B75E4" w:rsidRPr="001963EF">
        <w:trPr>
          <w:gridAfter w:val="1"/>
          <w:wAfter w:w="30" w:type="dxa"/>
          <w:trHeight w:val="413"/>
        </w:trPr>
        <w:tc>
          <w:tcPr>
            <w:tcW w:w="4029" w:type="dxa"/>
            <w:gridSpan w:val="6"/>
          </w:tcPr>
          <w:p w:rsidR="004B75E4" w:rsidRPr="001963EF" w:rsidRDefault="004B75E4" w:rsidP="001963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4B75E4" w:rsidRPr="001963EF" w:rsidRDefault="004B75E4" w:rsidP="001963EF">
            <w:pPr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0773" w:type="dxa"/>
            <w:gridSpan w:val="5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jc w:val="center"/>
              <w:rPr>
                <w:rStyle w:val="FontStyle13"/>
                <w:b/>
                <w:bCs/>
                <w:sz w:val="24"/>
                <w:szCs w:val="24"/>
              </w:rPr>
            </w:pPr>
            <w:r w:rsidRPr="001963EF">
              <w:rPr>
                <w:rStyle w:val="FontStyle13"/>
                <w:b/>
                <w:bCs/>
                <w:sz w:val="24"/>
                <w:szCs w:val="24"/>
              </w:rPr>
              <w:t>Искусство объединяет народы - 8ч.</w:t>
            </w: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27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Все народы</w:t>
            </w:r>
          </w:p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воспевают</w:t>
            </w:r>
          </w:p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материнство.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extDirection w:val="btLr"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right="113" w:firstLine="29"/>
              <w:jc w:val="center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Комбинированный</w:t>
            </w:r>
          </w:p>
        </w:tc>
        <w:tc>
          <w:tcPr>
            <w:tcW w:w="1702" w:type="dxa"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гуашь (пастель), кисти, бумага, презентация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Передача настроения в творческой работе с помощью цвета, композиции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1963EF">
              <w:rPr>
                <w:rStyle w:val="FontStyle13"/>
                <w:sz w:val="24"/>
                <w:szCs w:val="24"/>
              </w:rPr>
              <w:t>передавать конструктивно-анатомическое строение фигуры человека</w:t>
            </w:r>
          </w:p>
        </w:tc>
        <w:tc>
          <w:tcPr>
            <w:tcW w:w="709" w:type="dxa"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Самостоя</w:t>
            </w:r>
            <w:r w:rsidRPr="001963EF">
              <w:rPr>
                <w:rStyle w:val="FontStyle13"/>
                <w:sz w:val="24"/>
                <w:szCs w:val="24"/>
              </w:rPr>
              <w:softHyphen/>
              <w:t>тельная работа</w:t>
            </w: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Использование в индивидуальной и коллективной деятельности</w:t>
            </w: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28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Все народы воспевают мудрость старости.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Комби-</w:t>
            </w:r>
          </w:p>
        </w:tc>
        <w:tc>
          <w:tcPr>
            <w:tcW w:w="1702" w:type="dxa"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гуашь или мелки, пастель, бумага, презентация автопортретов: Рембрандта, Леонардо да Винчи, Эль Греко, В. Тропинина.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Элементарные основы рисунка. Отражение в произведениях пластических искусств человеческих чувств и идей; отношения к природе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1963EF">
              <w:rPr>
                <w:rStyle w:val="FontStyle13"/>
                <w:sz w:val="24"/>
                <w:szCs w:val="24"/>
              </w:rPr>
              <w:t xml:space="preserve">использовать цветовой контраст и гармонию цветовых оттенков, творчески и разнообразно применять приемы народной кистевой росписи; сравнивать различные виды и жанры изобразительного искусства </w:t>
            </w:r>
          </w:p>
        </w:tc>
        <w:tc>
          <w:tcPr>
            <w:tcW w:w="709" w:type="dxa"/>
            <w:vMerge w:val="restart"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jc w:val="center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Лучшие произведения художников</w:t>
            </w:r>
          </w:p>
        </w:tc>
      </w:tr>
      <w:tr w:rsidR="004B75E4" w:rsidRPr="001963EF">
        <w:trPr>
          <w:gridAfter w:val="1"/>
          <w:wAfter w:w="30" w:type="dxa"/>
          <w:trHeight w:val="1920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29-30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Сопереживание- великая тема искусства.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615" w:type="dxa"/>
            <w:vMerge w:val="restart"/>
            <w:textDirection w:val="btLr"/>
          </w:tcPr>
          <w:p w:rsidR="004B75E4" w:rsidRPr="001963EF" w:rsidRDefault="004B75E4" w:rsidP="001963EF">
            <w:pPr>
              <w:pStyle w:val="Style1"/>
              <w:spacing w:line="240" w:lineRule="auto"/>
              <w:ind w:left="113" w:right="113"/>
              <w:jc w:val="center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Комбинированный</w:t>
            </w:r>
          </w:p>
        </w:tc>
        <w:tc>
          <w:tcPr>
            <w:tcW w:w="1702" w:type="dxa"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гуашь (черная или белая), кисти, бумага.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Отражение патриотической темы в произведениях отечественных художников. Передача настроения в творческой работе с помощью цвета, композиции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1963EF">
              <w:rPr>
                <w:rStyle w:val="FontStyle13"/>
                <w:sz w:val="24"/>
                <w:szCs w:val="24"/>
              </w:rPr>
              <w:t>термины «эмблема», «символ».</w:t>
            </w:r>
          </w:p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1963EF">
              <w:rPr>
                <w:rStyle w:val="FontStyle13"/>
                <w:sz w:val="24"/>
                <w:szCs w:val="24"/>
              </w:rPr>
              <w:t>передавать конструктивно-анатомическое строение фигуры человека; различать основные и составные, теплые и холодные цвета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Работа с пастелью</w:t>
            </w:r>
          </w:p>
        </w:tc>
      </w:tr>
      <w:tr w:rsidR="004B75E4" w:rsidRPr="001963EF">
        <w:trPr>
          <w:gridAfter w:val="1"/>
          <w:wAfter w:w="30" w:type="dxa"/>
          <w:trHeight w:val="2241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31-32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Герои, борцы и защитники.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702" w:type="dxa"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пластилин, стеки, дощечка, гуашь кисти, бумага, презентация «памятники героям разных народов».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Знакомство с произведениями народных художественных промыслов России, их связь с традиционной жизнью народа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1963EF">
              <w:rPr>
                <w:rStyle w:val="FontStyle13"/>
                <w:sz w:val="24"/>
                <w:szCs w:val="24"/>
              </w:rPr>
              <w:t>известные центры художественных ремесел России.</w:t>
            </w:r>
          </w:p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1963EF">
              <w:rPr>
                <w:rStyle w:val="FontStyle13"/>
                <w:sz w:val="24"/>
                <w:szCs w:val="24"/>
              </w:rPr>
              <w:t>сравнивать различные виды и жанры изобразительного искусства (графики, живописи, декоративно-прикладного искусства</w:t>
            </w:r>
          </w:p>
        </w:tc>
        <w:tc>
          <w:tcPr>
            <w:tcW w:w="709" w:type="dxa"/>
            <w:vMerge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Жанр портрета</w:t>
            </w: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33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5F5DF4">
              <w:rPr>
                <w:rFonts w:ascii="Times New Roman" w:hAnsi="Times New Roman" w:cs="Times New Roman"/>
                <w:b/>
                <w:spacing w:val="-3"/>
              </w:rPr>
              <w:t xml:space="preserve">Художественная </w:t>
            </w:r>
            <w:r w:rsidRPr="005F5DF4">
              <w:rPr>
                <w:rFonts w:ascii="Times New Roman" w:hAnsi="Times New Roman" w:cs="Times New Roman"/>
                <w:b/>
                <w:spacing w:val="-1"/>
              </w:rPr>
              <w:t xml:space="preserve">выставка 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на тему «Скоро лето!»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</w:tcBorders>
            <w:textDirection w:val="btLr"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left="113" w:right="113"/>
              <w:jc w:val="center"/>
              <w:rPr>
                <w:rStyle w:val="FontStyle1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63EF">
              <w:rPr>
                <w:rStyle w:val="FontStyle13"/>
                <w:i w:val="0"/>
                <w:iCs w:val="0"/>
                <w:sz w:val="24"/>
                <w:szCs w:val="24"/>
              </w:rPr>
              <w:t>Комбиниро</w:t>
            </w:r>
            <w:r w:rsidRPr="001963EF">
              <w:rPr>
                <w:rStyle w:val="FontStyle1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ванный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Fonts w:ascii="Times New Roman" w:hAnsi="Times New Roman" w:cs="Times New Roman"/>
                <w:sz w:val="24"/>
                <w:szCs w:val="24"/>
              </w:rPr>
              <w:t>гуашь или мелки, бумага, презентация «Портреты детей»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Восприятие, эмоциональная оценка изделий народного искусства и выполнение работ по мотивам произведений художественных промыслов. Участие в различных видах изобразительной, декоративно-прикладной и художественно-конструкторской деятельности</w:t>
            </w:r>
          </w:p>
        </w:tc>
        <w:tc>
          <w:tcPr>
            <w:tcW w:w="325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1963EF">
              <w:rPr>
                <w:rStyle w:val="FontStyle13"/>
                <w:sz w:val="24"/>
                <w:szCs w:val="24"/>
              </w:rPr>
              <w:t>известные центры художественных ремесел России.</w:t>
            </w:r>
          </w:p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1963EF">
              <w:rPr>
                <w:rStyle w:val="FontStyle13"/>
                <w:sz w:val="24"/>
                <w:szCs w:val="24"/>
              </w:rPr>
              <w:t>различать основные и составные, теплые и холодные цвета; использовать цветовой контраст и 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709" w:type="dxa"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Самостоя</w:t>
            </w:r>
            <w:r w:rsidRPr="001963EF">
              <w:rPr>
                <w:rStyle w:val="FontStyle13"/>
                <w:sz w:val="24"/>
                <w:szCs w:val="24"/>
              </w:rPr>
              <w:softHyphen/>
              <w:t>тельная работа</w:t>
            </w: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Жанр портрета</w:t>
            </w:r>
          </w:p>
        </w:tc>
      </w:tr>
      <w:tr w:rsidR="004B75E4" w:rsidRPr="001963EF">
        <w:trPr>
          <w:gridAfter w:val="1"/>
          <w:wAfter w:w="30" w:type="dxa"/>
          <w:trHeight w:val="1134"/>
        </w:trPr>
        <w:tc>
          <w:tcPr>
            <w:tcW w:w="521" w:type="dxa"/>
          </w:tcPr>
          <w:p w:rsidR="004B75E4" w:rsidRPr="001963EF" w:rsidRDefault="004B75E4" w:rsidP="001963EF">
            <w:pPr>
              <w:pStyle w:val="Style1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34</w:t>
            </w:r>
          </w:p>
        </w:tc>
        <w:tc>
          <w:tcPr>
            <w:tcW w:w="2422" w:type="dxa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Искусство народов мира. Обобщение по теме « Искусство объединяет народы».</w:t>
            </w:r>
          </w:p>
        </w:tc>
        <w:tc>
          <w:tcPr>
            <w:tcW w:w="578" w:type="dxa"/>
            <w:gridSpan w:val="3"/>
          </w:tcPr>
          <w:p w:rsidR="004B75E4" w:rsidRPr="001963EF" w:rsidRDefault="004B75E4" w:rsidP="001963EF">
            <w:pPr>
              <w:pStyle w:val="Style5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08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15" w:type="dxa"/>
            <w:vMerge/>
          </w:tcPr>
          <w:p w:rsidR="004B75E4" w:rsidRPr="001963EF" w:rsidRDefault="004B75E4" w:rsidP="001963EF">
            <w:pPr>
              <w:pStyle w:val="Style1"/>
              <w:widowControl/>
              <w:spacing w:line="240" w:lineRule="auto"/>
              <w:ind w:firstLine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Урок-путе-шест-вие</w:t>
            </w:r>
          </w:p>
        </w:tc>
        <w:tc>
          <w:tcPr>
            <w:tcW w:w="1702" w:type="dxa"/>
          </w:tcPr>
          <w:p w:rsidR="004B75E4" w:rsidRPr="001963EF" w:rsidRDefault="004B75E4" w:rsidP="001963EF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бумага для оформления работ, клей, ножницы, музыка.</w:t>
            </w:r>
          </w:p>
        </w:tc>
        <w:tc>
          <w:tcPr>
            <w:tcW w:w="2834" w:type="dxa"/>
          </w:tcPr>
          <w:p w:rsidR="004B75E4" w:rsidRPr="001963EF" w:rsidRDefault="004B75E4" w:rsidP="001963EF">
            <w:pPr>
              <w:pStyle w:val="Style5"/>
              <w:spacing w:line="240" w:lineRule="auto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Предварительные наброски и первоначальный схематичный эскиз композиции. Взаимосвязи изобразительного искусства с музыкой, литературой, театром, кино</w:t>
            </w:r>
          </w:p>
        </w:tc>
        <w:tc>
          <w:tcPr>
            <w:tcW w:w="3259" w:type="dxa"/>
          </w:tcPr>
          <w:p w:rsidR="004B75E4" w:rsidRPr="001963EF" w:rsidRDefault="004B75E4" w:rsidP="00963DA9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1963EF">
              <w:rPr>
                <w:rStyle w:val="FontStyle13"/>
                <w:sz w:val="24"/>
                <w:szCs w:val="24"/>
              </w:rPr>
              <w:t>применять основные средства художественной выразительности в иллюстрациях к произведениям литературы; узнавать отдельные произведения выдающихся отечественных и зарубежных художников, называть их авторов; сравнивать различные виды</w:t>
            </w:r>
            <w:r>
              <w:rPr>
                <w:rStyle w:val="FontStyle13"/>
                <w:sz w:val="24"/>
                <w:szCs w:val="24"/>
              </w:rPr>
              <w:t xml:space="preserve"> и   ж</w:t>
            </w:r>
            <w:r w:rsidRPr="001963EF">
              <w:rPr>
                <w:rStyle w:val="FontStyle13"/>
                <w:sz w:val="24"/>
                <w:szCs w:val="24"/>
              </w:rPr>
              <w:t xml:space="preserve">анры изобразительного искусства </w:t>
            </w:r>
          </w:p>
        </w:tc>
        <w:tc>
          <w:tcPr>
            <w:tcW w:w="709" w:type="dxa"/>
            <w:textDirection w:val="btLr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jc w:val="center"/>
              <w:rPr>
                <w:rStyle w:val="FontStyle13"/>
                <w:sz w:val="24"/>
                <w:szCs w:val="24"/>
              </w:rPr>
            </w:pPr>
            <w:r w:rsidRPr="001963EF">
              <w:rPr>
                <w:rStyle w:val="FontStyle13"/>
                <w:sz w:val="24"/>
                <w:szCs w:val="24"/>
              </w:rPr>
              <w:t>Самостоя</w:t>
            </w:r>
            <w:r w:rsidRPr="001963EF">
              <w:rPr>
                <w:rStyle w:val="FontStyle13"/>
                <w:sz w:val="24"/>
                <w:szCs w:val="24"/>
              </w:rPr>
              <w:softHyphen/>
              <w:t>тельная работа</w:t>
            </w:r>
          </w:p>
        </w:tc>
        <w:tc>
          <w:tcPr>
            <w:tcW w:w="2269" w:type="dxa"/>
          </w:tcPr>
          <w:p w:rsidR="004B75E4" w:rsidRPr="001963EF" w:rsidRDefault="004B75E4" w:rsidP="001963EF">
            <w:pPr>
              <w:pStyle w:val="Style16"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</w:p>
        </w:tc>
      </w:tr>
      <w:tr w:rsidR="004B75E4" w:rsidRPr="001963EF" w:rsidTr="00347DAA">
        <w:trPr>
          <w:gridAfter w:val="1"/>
          <w:wAfter w:w="30" w:type="dxa"/>
          <w:trHeight w:val="1134"/>
        </w:trPr>
        <w:tc>
          <w:tcPr>
            <w:tcW w:w="15417" w:type="dxa"/>
            <w:gridSpan w:val="12"/>
          </w:tcPr>
          <w:p w:rsidR="004B75E4" w:rsidRPr="00BA6E3A" w:rsidRDefault="004B75E4" w:rsidP="00A521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КТП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A6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часов</w:t>
            </w:r>
          </w:p>
          <w:p w:rsidR="004B75E4" w:rsidRDefault="004B75E4" w:rsidP="00A52140">
            <w:pPr>
              <w:pStyle w:val="Style16"/>
              <w:spacing w:line="240" w:lineRule="auto"/>
              <w:ind w:hanging="10"/>
              <w:rPr>
                <w:b/>
              </w:rPr>
            </w:pPr>
            <w:r w:rsidRPr="00BA6E3A">
              <w:rPr>
                <w:b/>
              </w:rPr>
              <w:t xml:space="preserve">Дано за </w:t>
            </w:r>
            <w:r>
              <w:rPr>
                <w:b/>
              </w:rPr>
              <w:t>4</w:t>
            </w:r>
            <w:r w:rsidRPr="00BA6E3A">
              <w:rPr>
                <w:b/>
              </w:rPr>
              <w:t xml:space="preserve"> четверть :</w:t>
            </w:r>
          </w:p>
          <w:p w:rsidR="004B75E4" w:rsidRDefault="004B75E4" w:rsidP="00A52140">
            <w:pPr>
              <w:pStyle w:val="Style16"/>
              <w:spacing w:line="240" w:lineRule="auto"/>
              <w:ind w:hanging="10"/>
              <w:rPr>
                <w:b/>
              </w:rPr>
            </w:pPr>
            <w:r>
              <w:rPr>
                <w:b/>
              </w:rPr>
              <w:t>По КТП за год:  34ч.</w:t>
            </w:r>
          </w:p>
          <w:p w:rsidR="004B75E4" w:rsidRPr="00A52140" w:rsidRDefault="004B75E4" w:rsidP="00A52140">
            <w:pPr>
              <w:pStyle w:val="Style16"/>
              <w:spacing w:line="240" w:lineRule="auto"/>
              <w:ind w:hanging="10"/>
              <w:rPr>
                <w:rStyle w:val="FontStyle13"/>
                <w:b/>
                <w:i w:val="0"/>
                <w:iCs w:val="0"/>
                <w:spacing w:val="0"/>
                <w:sz w:val="24"/>
                <w:szCs w:val="24"/>
              </w:rPr>
            </w:pPr>
            <w:r w:rsidRPr="00A52140">
              <w:rPr>
                <w:b/>
              </w:rPr>
              <w:t>Дано за год:</w:t>
            </w:r>
          </w:p>
        </w:tc>
      </w:tr>
    </w:tbl>
    <w:p w:rsidR="004B75E4" w:rsidRDefault="004B75E4" w:rsidP="001963EF">
      <w:pPr>
        <w:pStyle w:val="Style7"/>
        <w:widowControl/>
        <w:spacing w:line="240" w:lineRule="auto"/>
        <w:ind w:firstLine="0"/>
        <w:rPr>
          <w:rStyle w:val="FontStyle18"/>
          <w:b/>
          <w:bCs/>
          <w:sz w:val="24"/>
          <w:szCs w:val="24"/>
        </w:rPr>
      </w:pPr>
    </w:p>
    <w:p w:rsidR="004B75E4" w:rsidRDefault="004B75E4" w:rsidP="001963EF">
      <w:pPr>
        <w:pStyle w:val="Style7"/>
        <w:widowControl/>
        <w:spacing w:line="240" w:lineRule="auto"/>
        <w:ind w:firstLine="0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  <w:r>
        <w:rPr>
          <w:rStyle w:val="FontStyle18"/>
          <w:b/>
          <w:bCs/>
          <w:sz w:val="24"/>
          <w:szCs w:val="24"/>
        </w:rPr>
        <w:t>9</w:t>
      </w:r>
      <w:r w:rsidRPr="001963EF">
        <w:rPr>
          <w:rStyle w:val="FontStyle18"/>
          <w:b/>
          <w:bCs/>
          <w:sz w:val="24"/>
          <w:szCs w:val="24"/>
        </w:rPr>
        <w:t>.Материально –техническое обеспечение.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  <w:r w:rsidRPr="001963EF">
        <w:rPr>
          <w:rStyle w:val="FontStyle18"/>
          <w:b/>
          <w:bCs/>
          <w:sz w:val="24"/>
          <w:szCs w:val="24"/>
        </w:rPr>
        <w:t>Библиотечный фонд (книгопечатная продукция).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b/>
          <w:bCs/>
          <w:sz w:val="24"/>
          <w:szCs w:val="24"/>
        </w:rPr>
        <w:t>Примерная программа</w:t>
      </w:r>
      <w:r w:rsidRPr="001963EF">
        <w:rPr>
          <w:rStyle w:val="FontStyle18"/>
          <w:sz w:val="24"/>
          <w:szCs w:val="24"/>
        </w:rPr>
        <w:t xml:space="preserve"> начального общего образования по изобразительному искусству.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b/>
          <w:bCs/>
          <w:sz w:val="24"/>
          <w:szCs w:val="24"/>
        </w:rPr>
        <w:t>Авторские программы</w:t>
      </w:r>
      <w:r w:rsidRPr="001963EF">
        <w:rPr>
          <w:rStyle w:val="FontStyle18"/>
          <w:sz w:val="24"/>
          <w:szCs w:val="24"/>
        </w:rPr>
        <w:t xml:space="preserve"> по изобразительно</w:t>
      </w:r>
      <w:r w:rsidRPr="001963EF">
        <w:rPr>
          <w:rStyle w:val="FontStyle18"/>
          <w:sz w:val="24"/>
          <w:szCs w:val="24"/>
        </w:rPr>
        <w:softHyphen/>
        <w:t>му искусству: Л.А Неменская. Изобразительное ис</w:t>
      </w:r>
      <w:r w:rsidRPr="001963EF">
        <w:rPr>
          <w:rStyle w:val="FontStyle18"/>
          <w:sz w:val="24"/>
          <w:szCs w:val="24"/>
        </w:rPr>
        <w:softHyphen/>
        <w:t>кусство. Рабочая программа для 1—4 классов общеобразовательной школы.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9"/>
          <w:sz w:val="24"/>
          <w:szCs w:val="24"/>
        </w:rPr>
        <w:t xml:space="preserve">Учебно-методические комплекты </w:t>
      </w:r>
      <w:r w:rsidRPr="001963EF">
        <w:rPr>
          <w:rStyle w:val="FontStyle18"/>
          <w:sz w:val="24"/>
          <w:szCs w:val="24"/>
        </w:rPr>
        <w:t>к программе по изобразительному искусству, выбранной в качестве основной для проведе</w:t>
      </w:r>
      <w:r w:rsidRPr="001963EF">
        <w:rPr>
          <w:rStyle w:val="FontStyle18"/>
          <w:sz w:val="24"/>
          <w:szCs w:val="24"/>
        </w:rPr>
        <w:softHyphen/>
        <w:t>ния уроков изобразительного искусства:</w:t>
      </w:r>
    </w:p>
    <w:p w:rsidR="004B75E4" w:rsidRPr="001963EF" w:rsidRDefault="004B75E4" w:rsidP="001963EF">
      <w:pPr>
        <w:pStyle w:val="Style8"/>
        <w:widowControl/>
        <w:tabs>
          <w:tab w:val="left" w:pos="278"/>
        </w:tabs>
        <w:spacing w:line="240" w:lineRule="auto"/>
        <w:ind w:firstLine="709"/>
        <w:jc w:val="both"/>
        <w:rPr>
          <w:rStyle w:val="FontStyle18"/>
          <w:sz w:val="24"/>
          <w:szCs w:val="24"/>
        </w:rPr>
      </w:pPr>
      <w:r w:rsidRPr="001963EF">
        <w:rPr>
          <w:rStyle w:val="FontStyle19"/>
          <w:sz w:val="24"/>
          <w:szCs w:val="24"/>
        </w:rPr>
        <w:t xml:space="preserve">• учебники </w:t>
      </w:r>
      <w:r w:rsidRPr="001963EF">
        <w:rPr>
          <w:rStyle w:val="FontStyle18"/>
          <w:sz w:val="24"/>
          <w:szCs w:val="24"/>
        </w:rPr>
        <w:t>по изобразительному искусству: Л.А Неменская. Изобрази</w:t>
      </w:r>
      <w:r w:rsidRPr="001963EF">
        <w:rPr>
          <w:rStyle w:val="FontStyle18"/>
          <w:sz w:val="24"/>
          <w:szCs w:val="24"/>
        </w:rPr>
        <w:softHyphen/>
        <w:t>тельное искусство. 1 класс;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sz w:val="24"/>
          <w:szCs w:val="24"/>
        </w:rPr>
        <w:t>Л.А Неменская. Изобрази</w:t>
      </w:r>
      <w:r w:rsidRPr="001963EF">
        <w:rPr>
          <w:rStyle w:val="FontStyle18"/>
          <w:sz w:val="24"/>
          <w:szCs w:val="24"/>
        </w:rPr>
        <w:softHyphen/>
        <w:t>тельное искусство. 2 класс;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sz w:val="24"/>
          <w:szCs w:val="24"/>
        </w:rPr>
        <w:t>Л.А Неменская. Изобрази</w:t>
      </w:r>
      <w:r w:rsidRPr="001963EF">
        <w:rPr>
          <w:rStyle w:val="FontStyle18"/>
          <w:sz w:val="24"/>
          <w:szCs w:val="24"/>
        </w:rPr>
        <w:softHyphen/>
        <w:t>тельное искусство. 3 класс;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sz w:val="24"/>
          <w:szCs w:val="24"/>
        </w:rPr>
        <w:t>Л.А Неменская .Изобрази</w:t>
      </w:r>
      <w:r w:rsidRPr="001963EF">
        <w:rPr>
          <w:rStyle w:val="FontStyle18"/>
          <w:sz w:val="24"/>
          <w:szCs w:val="24"/>
        </w:rPr>
        <w:softHyphen/>
        <w:t>тельное искусство. 4 класс;</w:t>
      </w:r>
    </w:p>
    <w:p w:rsidR="004B75E4" w:rsidRPr="001963EF" w:rsidRDefault="004B75E4" w:rsidP="001963EF">
      <w:pPr>
        <w:pStyle w:val="Style6"/>
        <w:widowControl/>
        <w:tabs>
          <w:tab w:val="left" w:pos="101"/>
        </w:tabs>
        <w:spacing w:line="240" w:lineRule="auto"/>
        <w:ind w:firstLine="709"/>
        <w:jc w:val="both"/>
        <w:rPr>
          <w:rStyle w:val="FontStyle19"/>
          <w:sz w:val="24"/>
          <w:szCs w:val="24"/>
        </w:rPr>
      </w:pPr>
      <w:r w:rsidRPr="001963EF">
        <w:rPr>
          <w:rStyle w:val="FontStyle19"/>
          <w:sz w:val="24"/>
          <w:szCs w:val="24"/>
        </w:rPr>
        <w:t>• творческие тетради: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sz w:val="24"/>
          <w:szCs w:val="24"/>
        </w:rPr>
        <w:t>Л.А Неменская. Изобразительное искус</w:t>
      </w:r>
      <w:r w:rsidRPr="001963EF">
        <w:rPr>
          <w:rStyle w:val="FontStyle18"/>
          <w:sz w:val="24"/>
          <w:szCs w:val="24"/>
        </w:rPr>
        <w:softHyphen/>
        <w:t>ство. Творческая тетрадь. 1 класс;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sz w:val="24"/>
          <w:szCs w:val="24"/>
        </w:rPr>
        <w:t>Л.А Неменская. Изобразительное искус</w:t>
      </w:r>
      <w:r w:rsidRPr="001963EF">
        <w:rPr>
          <w:rStyle w:val="FontStyle18"/>
          <w:sz w:val="24"/>
          <w:szCs w:val="24"/>
        </w:rPr>
        <w:softHyphen/>
        <w:t>ство. Творческая тетрадь. 2 класс;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sz w:val="24"/>
          <w:szCs w:val="24"/>
        </w:rPr>
        <w:t>Л.А Неменская. Изобразительное искус</w:t>
      </w:r>
      <w:r w:rsidRPr="001963EF">
        <w:rPr>
          <w:rStyle w:val="FontStyle18"/>
          <w:sz w:val="24"/>
          <w:szCs w:val="24"/>
        </w:rPr>
        <w:softHyphen/>
        <w:t>ство. Творческая тетрадь. 3 класс;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sz w:val="24"/>
          <w:szCs w:val="24"/>
        </w:rPr>
        <w:t>Л.А Неменская. Изобразительное искус</w:t>
      </w:r>
      <w:r w:rsidRPr="001963EF">
        <w:rPr>
          <w:rStyle w:val="FontStyle18"/>
          <w:sz w:val="24"/>
          <w:szCs w:val="24"/>
        </w:rPr>
        <w:softHyphen/>
        <w:t>ство. Творческая тетрадь. 4 класс.</w:t>
      </w:r>
    </w:p>
    <w:p w:rsidR="004B75E4" w:rsidRPr="001963EF" w:rsidRDefault="004B75E4" w:rsidP="001963EF">
      <w:pPr>
        <w:pStyle w:val="Style9"/>
        <w:widowControl/>
        <w:ind w:firstLine="709"/>
        <w:jc w:val="both"/>
        <w:rPr>
          <w:rStyle w:val="FontStyle19"/>
          <w:sz w:val="24"/>
          <w:szCs w:val="24"/>
        </w:rPr>
      </w:pPr>
      <w:r w:rsidRPr="001963EF">
        <w:rPr>
          <w:rStyle w:val="FontStyle19"/>
          <w:sz w:val="24"/>
          <w:szCs w:val="24"/>
        </w:rPr>
        <w:t>Методические пособия:</w:t>
      </w:r>
      <w:bookmarkStart w:id="0" w:name="_GoBack"/>
      <w:bookmarkEnd w:id="0"/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sz w:val="24"/>
          <w:szCs w:val="24"/>
        </w:rPr>
        <w:t>Л.А Неменская. Изобрази</w:t>
      </w:r>
      <w:r w:rsidRPr="001963EF">
        <w:rPr>
          <w:rStyle w:val="FontStyle18"/>
          <w:sz w:val="24"/>
          <w:szCs w:val="24"/>
        </w:rPr>
        <w:softHyphen/>
        <w:t>тельное искусство. 1</w:t>
      </w:r>
      <w:r>
        <w:rPr>
          <w:rStyle w:val="FontStyle18"/>
          <w:sz w:val="24"/>
          <w:szCs w:val="24"/>
        </w:rPr>
        <w:t>-4</w:t>
      </w:r>
      <w:r w:rsidRPr="001963EF">
        <w:rPr>
          <w:rStyle w:val="FontStyle18"/>
          <w:sz w:val="24"/>
          <w:szCs w:val="24"/>
        </w:rPr>
        <w:t xml:space="preserve"> класс. Методическое по</w:t>
      </w:r>
      <w:r w:rsidRPr="001963EF">
        <w:rPr>
          <w:rStyle w:val="FontStyle18"/>
          <w:sz w:val="24"/>
          <w:szCs w:val="24"/>
        </w:rPr>
        <w:softHyphen/>
        <w:t>собие. Пособие для учителей общеобразова</w:t>
      </w:r>
      <w:r w:rsidRPr="001963EF">
        <w:rPr>
          <w:rStyle w:val="FontStyle18"/>
          <w:sz w:val="24"/>
          <w:szCs w:val="24"/>
        </w:rPr>
        <w:softHyphen/>
        <w:t>тельных учреждений (рекомендации к прове</w:t>
      </w:r>
      <w:r w:rsidRPr="001963EF">
        <w:rPr>
          <w:rStyle w:val="FontStyle18"/>
          <w:sz w:val="24"/>
          <w:szCs w:val="24"/>
        </w:rPr>
        <w:softHyphen/>
        <w:t>дению уроков изобразительного искусства в 1</w:t>
      </w:r>
      <w:r>
        <w:rPr>
          <w:rStyle w:val="FontStyle18"/>
          <w:sz w:val="24"/>
          <w:szCs w:val="24"/>
        </w:rPr>
        <w:t>-4</w:t>
      </w:r>
      <w:r w:rsidRPr="001963EF">
        <w:rPr>
          <w:rStyle w:val="FontStyle18"/>
          <w:sz w:val="24"/>
          <w:szCs w:val="24"/>
        </w:rPr>
        <w:t xml:space="preserve"> класс</w:t>
      </w:r>
      <w:r>
        <w:rPr>
          <w:rStyle w:val="FontStyle18"/>
          <w:sz w:val="24"/>
          <w:szCs w:val="24"/>
        </w:rPr>
        <w:t>ах</w:t>
      </w:r>
      <w:r w:rsidRPr="001963EF">
        <w:rPr>
          <w:rStyle w:val="FontStyle18"/>
          <w:sz w:val="24"/>
          <w:szCs w:val="24"/>
        </w:rPr>
        <w:t>);</w:t>
      </w:r>
    </w:p>
    <w:p w:rsidR="004B75E4" w:rsidRDefault="004B75E4" w:rsidP="00A52140">
      <w:pPr>
        <w:pStyle w:val="Style7"/>
        <w:widowControl/>
        <w:spacing w:line="240" w:lineRule="auto"/>
        <w:ind w:firstLine="709"/>
        <w:jc w:val="left"/>
        <w:rPr>
          <w:rStyle w:val="FontStyle18"/>
          <w:b/>
          <w:bCs/>
          <w:sz w:val="24"/>
          <w:szCs w:val="24"/>
        </w:rPr>
      </w:pPr>
      <w:r>
        <w:rPr>
          <w:rStyle w:val="FontStyle18"/>
          <w:sz w:val="24"/>
          <w:szCs w:val="24"/>
        </w:rPr>
        <w:t>В.С. Кузин, Э.И. Кубышкина.  Изобразительное искусство. Издательский дом «Дрофа»</w:t>
      </w:r>
    </w:p>
    <w:p w:rsidR="004B75E4" w:rsidRDefault="004B75E4" w:rsidP="001963EF">
      <w:pPr>
        <w:pStyle w:val="Style7"/>
        <w:widowControl/>
        <w:spacing w:line="240" w:lineRule="auto"/>
        <w:ind w:firstLine="709"/>
        <w:jc w:val="center"/>
        <w:rPr>
          <w:rStyle w:val="FontStyle18"/>
          <w:b/>
          <w:bCs/>
          <w:sz w:val="24"/>
          <w:szCs w:val="24"/>
        </w:rPr>
      </w:pP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sz w:val="24"/>
          <w:szCs w:val="24"/>
        </w:rPr>
        <w:t>.</w:t>
      </w:r>
    </w:p>
    <w:p w:rsidR="004B75E4" w:rsidRPr="001963EF" w:rsidRDefault="004B75E4" w:rsidP="001963EF">
      <w:pPr>
        <w:pStyle w:val="Style12"/>
        <w:widowControl/>
        <w:ind w:firstLine="709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1963EF">
        <w:rPr>
          <w:rStyle w:val="FontStyle20"/>
          <w:rFonts w:ascii="Times New Roman" w:hAnsi="Times New Roman" w:cs="Times New Roman"/>
          <w:sz w:val="24"/>
          <w:szCs w:val="24"/>
        </w:rPr>
        <w:t>Информационно-коммуникативные средства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sz w:val="24"/>
          <w:szCs w:val="24"/>
        </w:rPr>
        <w:t>Мультимедийные (цифровые) образователь</w:t>
      </w:r>
      <w:r w:rsidRPr="001963EF">
        <w:rPr>
          <w:rStyle w:val="FontStyle18"/>
          <w:sz w:val="24"/>
          <w:szCs w:val="24"/>
        </w:rPr>
        <w:softHyphen/>
        <w:t xml:space="preserve">ные ресурсы, соответствующие содержанию обучения. </w:t>
      </w:r>
    </w:p>
    <w:p w:rsidR="004B75E4" w:rsidRPr="001963EF" w:rsidRDefault="004B75E4" w:rsidP="001963EF">
      <w:pPr>
        <w:pStyle w:val="Style12"/>
        <w:widowControl/>
        <w:ind w:firstLine="709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1963EF">
        <w:rPr>
          <w:rStyle w:val="FontStyle20"/>
          <w:rFonts w:ascii="Times New Roman" w:hAnsi="Times New Roman" w:cs="Times New Roman"/>
          <w:sz w:val="24"/>
          <w:szCs w:val="24"/>
        </w:rPr>
        <w:t>Экранно-звуковые пособия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</w:pPr>
      <w:r w:rsidRPr="001963EF">
        <w:rPr>
          <w:rStyle w:val="FontStyle18"/>
          <w:sz w:val="24"/>
          <w:szCs w:val="24"/>
        </w:rPr>
        <w:t>Аудиозаписи музыки к литературным про</w:t>
      </w:r>
      <w:r w:rsidRPr="001963EF">
        <w:rPr>
          <w:rStyle w:val="FontStyle18"/>
          <w:sz w:val="24"/>
          <w:szCs w:val="24"/>
        </w:rPr>
        <w:softHyphen/>
        <w:t>изведениям.</w:t>
      </w:r>
    </w:p>
    <w:p w:rsidR="004B75E4" w:rsidRPr="001963EF" w:rsidRDefault="004B75E4" w:rsidP="001963EF">
      <w:pPr>
        <w:pStyle w:val="Style12"/>
        <w:widowControl/>
        <w:ind w:firstLine="709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1963EF">
        <w:rPr>
          <w:rStyle w:val="FontStyle20"/>
          <w:rFonts w:ascii="Times New Roman" w:hAnsi="Times New Roman" w:cs="Times New Roman"/>
          <w:sz w:val="24"/>
          <w:szCs w:val="24"/>
        </w:rPr>
        <w:t>Технические средства обучения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  <w:lang w:eastAsia="en-US"/>
        </w:rPr>
      </w:pPr>
      <w:r w:rsidRPr="001963EF">
        <w:rPr>
          <w:rStyle w:val="FontStyle18"/>
          <w:sz w:val="24"/>
          <w:szCs w:val="24"/>
          <w:lang w:val="en-US" w:eastAsia="en-US"/>
        </w:rPr>
        <w:t>CD</w:t>
      </w:r>
      <w:r w:rsidRPr="001963EF">
        <w:rPr>
          <w:rStyle w:val="FontStyle18"/>
          <w:sz w:val="24"/>
          <w:szCs w:val="24"/>
          <w:lang w:eastAsia="en-US"/>
        </w:rPr>
        <w:t>/</w:t>
      </w:r>
      <w:r w:rsidRPr="001963EF">
        <w:rPr>
          <w:rStyle w:val="FontStyle18"/>
          <w:sz w:val="24"/>
          <w:szCs w:val="24"/>
          <w:lang w:val="en-US" w:eastAsia="en-US"/>
        </w:rPr>
        <w:t>DVD</w:t>
      </w:r>
      <w:r w:rsidRPr="001963EF">
        <w:rPr>
          <w:rStyle w:val="FontStyle18"/>
          <w:sz w:val="24"/>
          <w:szCs w:val="24"/>
          <w:lang w:eastAsia="en-US"/>
        </w:rPr>
        <w:t>-проигрыватели.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sz w:val="24"/>
          <w:szCs w:val="24"/>
        </w:rPr>
        <w:t>Компьютер с художественным программ</w:t>
      </w:r>
      <w:r w:rsidRPr="001963EF">
        <w:rPr>
          <w:rStyle w:val="FontStyle18"/>
          <w:sz w:val="24"/>
          <w:szCs w:val="24"/>
        </w:rPr>
        <w:softHyphen/>
        <w:t>ным обеспечением.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1963EF">
        <w:rPr>
          <w:rStyle w:val="FontStyle18"/>
          <w:sz w:val="24"/>
          <w:szCs w:val="24"/>
        </w:rPr>
        <w:t>Магнитная доска.</w:t>
      </w:r>
    </w:p>
    <w:p w:rsidR="004B75E4" w:rsidRPr="001963EF" w:rsidRDefault="004B75E4" w:rsidP="001963EF">
      <w:pPr>
        <w:pStyle w:val="Style7"/>
        <w:widowControl/>
        <w:spacing w:line="240" w:lineRule="auto"/>
        <w:ind w:firstLine="709"/>
        <w:rPr>
          <w:rStyle w:val="FontStyle18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4" w:rsidRPr="001963EF" w:rsidRDefault="004B75E4" w:rsidP="00196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B75E4" w:rsidRPr="001963EF" w:rsidSect="006B179B">
      <w:pgSz w:w="16838" w:h="11906" w:orient="landscape"/>
      <w:pgMar w:top="850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5E4" w:rsidRDefault="004B75E4" w:rsidP="004A619B">
      <w:pPr>
        <w:spacing w:after="0" w:line="240" w:lineRule="auto"/>
      </w:pPr>
      <w:r>
        <w:separator/>
      </w:r>
    </w:p>
  </w:endnote>
  <w:endnote w:type="continuationSeparator" w:id="1">
    <w:p w:rsidR="004B75E4" w:rsidRDefault="004B75E4" w:rsidP="004A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Cy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5E4" w:rsidRDefault="004B75E4" w:rsidP="000517A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5E4" w:rsidRDefault="004B75E4" w:rsidP="004A619B">
      <w:pPr>
        <w:spacing w:after="0" w:line="240" w:lineRule="auto"/>
      </w:pPr>
      <w:r>
        <w:separator/>
      </w:r>
    </w:p>
  </w:footnote>
  <w:footnote w:type="continuationSeparator" w:id="1">
    <w:p w:rsidR="004B75E4" w:rsidRDefault="004B75E4" w:rsidP="004A6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666C76"/>
    <w:lvl w:ilvl="0">
      <w:numFmt w:val="bullet"/>
      <w:lvlText w:val="*"/>
      <w:lvlJc w:val="left"/>
    </w:lvl>
  </w:abstractNum>
  <w:abstractNum w:abstractNumId="1">
    <w:nsid w:val="064B0E32"/>
    <w:multiLevelType w:val="hybridMultilevel"/>
    <w:tmpl w:val="813A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F6E98"/>
    <w:multiLevelType w:val="hybridMultilevel"/>
    <w:tmpl w:val="233893C8"/>
    <w:lvl w:ilvl="0" w:tplc="0D4C573C">
      <w:start w:val="1"/>
      <w:numFmt w:val="upperRoman"/>
      <w:lvlText w:val="%1."/>
      <w:lvlJc w:val="left"/>
      <w:pPr>
        <w:ind w:left="1800" w:hanging="7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EAC154C"/>
    <w:multiLevelType w:val="hybridMultilevel"/>
    <w:tmpl w:val="CFF44A4C"/>
    <w:lvl w:ilvl="0" w:tplc="A4D4FBC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1295445"/>
    <w:multiLevelType w:val="singleLevel"/>
    <w:tmpl w:val="6254ACAC"/>
    <w:lvl w:ilvl="0">
      <w:start w:val="2"/>
      <w:numFmt w:val="decimal"/>
      <w:lvlText w:val="%1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5">
    <w:nsid w:val="22C17CDE"/>
    <w:multiLevelType w:val="multilevel"/>
    <w:tmpl w:val="181E7C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000000"/>
      </w:rPr>
    </w:lvl>
  </w:abstractNum>
  <w:abstractNum w:abstractNumId="6">
    <w:nsid w:val="2B73050D"/>
    <w:multiLevelType w:val="hybridMultilevel"/>
    <w:tmpl w:val="028E66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1E2989"/>
    <w:multiLevelType w:val="hybridMultilevel"/>
    <w:tmpl w:val="47E6CBA4"/>
    <w:lvl w:ilvl="0" w:tplc="041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8">
    <w:nsid w:val="2D0C67B3"/>
    <w:multiLevelType w:val="hybridMultilevel"/>
    <w:tmpl w:val="0420B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842A1"/>
    <w:multiLevelType w:val="hybridMultilevel"/>
    <w:tmpl w:val="9B7A4228"/>
    <w:lvl w:ilvl="0" w:tplc="F3CA3FEA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990EC0"/>
    <w:multiLevelType w:val="hybridMultilevel"/>
    <w:tmpl w:val="0D525AC8"/>
    <w:lvl w:ilvl="0" w:tplc="5F9A296A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CF6A92"/>
    <w:multiLevelType w:val="hybridMultilevel"/>
    <w:tmpl w:val="3FBECBE4"/>
    <w:lvl w:ilvl="0" w:tplc="8F787C0A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7893C2F"/>
    <w:multiLevelType w:val="hybridMultilevel"/>
    <w:tmpl w:val="5FBC1C86"/>
    <w:lvl w:ilvl="0" w:tplc="EB666C76">
      <w:numFmt w:val="bullet"/>
      <w:lvlText w:val="•"/>
      <w:legacy w:legacy="1" w:legacySpace="0" w:legacyIndent="317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742EC9"/>
    <w:multiLevelType w:val="hybridMultilevel"/>
    <w:tmpl w:val="4FEC6F28"/>
    <w:lvl w:ilvl="0" w:tplc="8F787C0A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13">
    <w:abstractNumId w:val="13"/>
  </w:num>
  <w:num w:numId="14">
    <w:abstractNumId w:val="11"/>
  </w:num>
  <w:num w:numId="15">
    <w:abstractNumId w:val="0"/>
    <w:lvlOverride w:ilvl="0">
      <w:lvl w:ilvl="0">
        <w:numFmt w:val="bullet"/>
        <w:lvlText w:val="•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124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9">
    <w:abstractNumId w:val="9"/>
  </w:num>
  <w:num w:numId="20">
    <w:abstractNumId w:val="4"/>
  </w:num>
  <w:num w:numId="21">
    <w:abstractNumId w:val="12"/>
  </w:num>
  <w:num w:numId="22">
    <w:abstractNumId w:val="1"/>
  </w:num>
  <w:num w:numId="23">
    <w:abstractNumId w:val="8"/>
  </w:num>
  <w:num w:numId="24">
    <w:abstractNumId w:val="10"/>
  </w:num>
  <w:num w:numId="25">
    <w:abstractNumId w:val="2"/>
  </w:num>
  <w:num w:numId="26">
    <w:abstractNumId w:val="7"/>
  </w:num>
  <w:num w:numId="27">
    <w:abstractNumId w:val="5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793"/>
    <w:rsid w:val="00007C09"/>
    <w:rsid w:val="0002252E"/>
    <w:rsid w:val="000363C9"/>
    <w:rsid w:val="000517A8"/>
    <w:rsid w:val="00096D62"/>
    <w:rsid w:val="000C2EFC"/>
    <w:rsid w:val="000C450F"/>
    <w:rsid w:val="000C6E5D"/>
    <w:rsid w:val="000D3E47"/>
    <w:rsid w:val="000E607F"/>
    <w:rsid w:val="000E74EA"/>
    <w:rsid w:val="000F3A3E"/>
    <w:rsid w:val="000F551F"/>
    <w:rsid w:val="00101FA9"/>
    <w:rsid w:val="001070D7"/>
    <w:rsid w:val="001221A1"/>
    <w:rsid w:val="001718CD"/>
    <w:rsid w:val="00176825"/>
    <w:rsid w:val="00194727"/>
    <w:rsid w:val="001963EF"/>
    <w:rsid w:val="001B0645"/>
    <w:rsid w:val="001C5A38"/>
    <w:rsid w:val="001D7305"/>
    <w:rsid w:val="002134F3"/>
    <w:rsid w:val="00222BCD"/>
    <w:rsid w:val="0023525D"/>
    <w:rsid w:val="00250AC0"/>
    <w:rsid w:val="002520F4"/>
    <w:rsid w:val="00253E4E"/>
    <w:rsid w:val="00257D7D"/>
    <w:rsid w:val="00266143"/>
    <w:rsid w:val="00273025"/>
    <w:rsid w:val="00275F58"/>
    <w:rsid w:val="00284CDB"/>
    <w:rsid w:val="002B5278"/>
    <w:rsid w:val="002E5E56"/>
    <w:rsid w:val="002E7262"/>
    <w:rsid w:val="00347DAA"/>
    <w:rsid w:val="00362237"/>
    <w:rsid w:val="00363417"/>
    <w:rsid w:val="003749EC"/>
    <w:rsid w:val="00383BFF"/>
    <w:rsid w:val="00393EE7"/>
    <w:rsid w:val="003950BD"/>
    <w:rsid w:val="003A6BFD"/>
    <w:rsid w:val="003E42E6"/>
    <w:rsid w:val="003E6F84"/>
    <w:rsid w:val="003F2657"/>
    <w:rsid w:val="00402704"/>
    <w:rsid w:val="00407A07"/>
    <w:rsid w:val="00410292"/>
    <w:rsid w:val="004264B8"/>
    <w:rsid w:val="00430FC5"/>
    <w:rsid w:val="00435DE7"/>
    <w:rsid w:val="00483849"/>
    <w:rsid w:val="00483A5B"/>
    <w:rsid w:val="00493574"/>
    <w:rsid w:val="004A619B"/>
    <w:rsid w:val="004B75E4"/>
    <w:rsid w:val="004D1AE6"/>
    <w:rsid w:val="004D1F59"/>
    <w:rsid w:val="004D49C2"/>
    <w:rsid w:val="00504414"/>
    <w:rsid w:val="005066E7"/>
    <w:rsid w:val="005116B4"/>
    <w:rsid w:val="005135A8"/>
    <w:rsid w:val="005179F0"/>
    <w:rsid w:val="005522DE"/>
    <w:rsid w:val="005602B1"/>
    <w:rsid w:val="00562283"/>
    <w:rsid w:val="00595AC3"/>
    <w:rsid w:val="005A2ABA"/>
    <w:rsid w:val="005F5DF4"/>
    <w:rsid w:val="00603755"/>
    <w:rsid w:val="00620A14"/>
    <w:rsid w:val="00623CE1"/>
    <w:rsid w:val="006542CF"/>
    <w:rsid w:val="00684788"/>
    <w:rsid w:val="00691441"/>
    <w:rsid w:val="0069517F"/>
    <w:rsid w:val="00695567"/>
    <w:rsid w:val="006B179B"/>
    <w:rsid w:val="006D2458"/>
    <w:rsid w:val="006D61D0"/>
    <w:rsid w:val="006D6D11"/>
    <w:rsid w:val="006F566A"/>
    <w:rsid w:val="007320C1"/>
    <w:rsid w:val="007A1417"/>
    <w:rsid w:val="007C154A"/>
    <w:rsid w:val="007D5B69"/>
    <w:rsid w:val="007E6920"/>
    <w:rsid w:val="00805F36"/>
    <w:rsid w:val="00812506"/>
    <w:rsid w:val="00855FAD"/>
    <w:rsid w:val="00874C9D"/>
    <w:rsid w:val="008868D1"/>
    <w:rsid w:val="008973F0"/>
    <w:rsid w:val="008C188A"/>
    <w:rsid w:val="008C4F85"/>
    <w:rsid w:val="008C62BB"/>
    <w:rsid w:val="009052C9"/>
    <w:rsid w:val="00927173"/>
    <w:rsid w:val="009273EC"/>
    <w:rsid w:val="0094316F"/>
    <w:rsid w:val="00951BA7"/>
    <w:rsid w:val="0095387E"/>
    <w:rsid w:val="00963DA9"/>
    <w:rsid w:val="00972A1F"/>
    <w:rsid w:val="00976A92"/>
    <w:rsid w:val="00997214"/>
    <w:rsid w:val="009C0AE5"/>
    <w:rsid w:val="009D6DBC"/>
    <w:rsid w:val="009E1C9F"/>
    <w:rsid w:val="009F77BF"/>
    <w:rsid w:val="00A108BB"/>
    <w:rsid w:val="00A225C5"/>
    <w:rsid w:val="00A42939"/>
    <w:rsid w:val="00A44143"/>
    <w:rsid w:val="00A45986"/>
    <w:rsid w:val="00A52140"/>
    <w:rsid w:val="00A647B0"/>
    <w:rsid w:val="00A7769D"/>
    <w:rsid w:val="00A874AD"/>
    <w:rsid w:val="00A946B0"/>
    <w:rsid w:val="00AA508F"/>
    <w:rsid w:val="00AA754A"/>
    <w:rsid w:val="00AB4793"/>
    <w:rsid w:val="00AC1D41"/>
    <w:rsid w:val="00AC4496"/>
    <w:rsid w:val="00AE5836"/>
    <w:rsid w:val="00AF0D46"/>
    <w:rsid w:val="00AF67B0"/>
    <w:rsid w:val="00B02D47"/>
    <w:rsid w:val="00B138A6"/>
    <w:rsid w:val="00B16E62"/>
    <w:rsid w:val="00B54368"/>
    <w:rsid w:val="00B917DF"/>
    <w:rsid w:val="00B97F3B"/>
    <w:rsid w:val="00BA1D3D"/>
    <w:rsid w:val="00BA6E3A"/>
    <w:rsid w:val="00C05196"/>
    <w:rsid w:val="00C103A8"/>
    <w:rsid w:val="00C146C6"/>
    <w:rsid w:val="00C2186F"/>
    <w:rsid w:val="00C278A2"/>
    <w:rsid w:val="00C35E38"/>
    <w:rsid w:val="00C56A9A"/>
    <w:rsid w:val="00CB60B7"/>
    <w:rsid w:val="00CB7972"/>
    <w:rsid w:val="00CC2080"/>
    <w:rsid w:val="00D32445"/>
    <w:rsid w:val="00D374E7"/>
    <w:rsid w:val="00D401D9"/>
    <w:rsid w:val="00D41019"/>
    <w:rsid w:val="00D50AA9"/>
    <w:rsid w:val="00D71C04"/>
    <w:rsid w:val="00D84FB6"/>
    <w:rsid w:val="00D86319"/>
    <w:rsid w:val="00D9084A"/>
    <w:rsid w:val="00D943DF"/>
    <w:rsid w:val="00D979A4"/>
    <w:rsid w:val="00DA4344"/>
    <w:rsid w:val="00DC6C23"/>
    <w:rsid w:val="00DD371A"/>
    <w:rsid w:val="00DF7B10"/>
    <w:rsid w:val="00E16C86"/>
    <w:rsid w:val="00E46F47"/>
    <w:rsid w:val="00E50746"/>
    <w:rsid w:val="00E52A6A"/>
    <w:rsid w:val="00E627E3"/>
    <w:rsid w:val="00E70AC9"/>
    <w:rsid w:val="00E7558E"/>
    <w:rsid w:val="00EB2FD4"/>
    <w:rsid w:val="00EB6887"/>
    <w:rsid w:val="00EC2792"/>
    <w:rsid w:val="00EC3E9A"/>
    <w:rsid w:val="00EE6CC9"/>
    <w:rsid w:val="00EF2590"/>
    <w:rsid w:val="00EF2658"/>
    <w:rsid w:val="00EF3291"/>
    <w:rsid w:val="00F0312D"/>
    <w:rsid w:val="00F165BA"/>
    <w:rsid w:val="00F1755F"/>
    <w:rsid w:val="00F377BF"/>
    <w:rsid w:val="00F5623B"/>
    <w:rsid w:val="00F76893"/>
    <w:rsid w:val="00F77FD6"/>
    <w:rsid w:val="00F94823"/>
    <w:rsid w:val="00FA3CE1"/>
    <w:rsid w:val="00FA4E97"/>
    <w:rsid w:val="00FD1087"/>
    <w:rsid w:val="00FD7FA3"/>
    <w:rsid w:val="00FE17F1"/>
    <w:rsid w:val="00FE3172"/>
    <w:rsid w:val="00FE35D8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73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6F8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E6F84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Style7">
    <w:name w:val="Style7"/>
    <w:basedOn w:val="Normal"/>
    <w:uiPriority w:val="99"/>
    <w:rsid w:val="00D9084A"/>
    <w:pPr>
      <w:widowControl w:val="0"/>
      <w:autoSpaceDE w:val="0"/>
      <w:autoSpaceDN w:val="0"/>
      <w:adjustRightInd w:val="0"/>
      <w:spacing w:after="0" w:line="168" w:lineRule="exact"/>
      <w:ind w:firstLine="168"/>
      <w:jc w:val="both"/>
    </w:pPr>
    <w:rPr>
      <w:rFonts w:ascii="Franklin Gothic Medium" w:eastAsia="Times New Roman" w:hAnsi="Franklin Gothic Medium" w:cs="Franklin Gothic Medium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D9084A"/>
    <w:pPr>
      <w:widowControl w:val="0"/>
      <w:autoSpaceDE w:val="0"/>
      <w:autoSpaceDN w:val="0"/>
      <w:adjustRightInd w:val="0"/>
      <w:spacing w:after="0" w:line="170" w:lineRule="exact"/>
      <w:ind w:firstLine="178"/>
    </w:pPr>
    <w:rPr>
      <w:rFonts w:ascii="Franklin Gothic Medium" w:eastAsia="Times New Roman" w:hAnsi="Franklin Gothic Medium" w:cs="Franklin Gothic Medium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D9084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Franklin Gothic Medium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D9084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Franklin Gothic Medium"/>
      <w:sz w:val="24"/>
      <w:szCs w:val="24"/>
      <w:lang w:eastAsia="ru-RU"/>
    </w:rPr>
  </w:style>
  <w:style w:type="character" w:customStyle="1" w:styleId="FontStyle18">
    <w:name w:val="Font Style18"/>
    <w:basedOn w:val="DefaultParagraphFont"/>
    <w:uiPriority w:val="99"/>
    <w:rsid w:val="00D9084A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DefaultParagraphFont"/>
    <w:uiPriority w:val="99"/>
    <w:rsid w:val="00D9084A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20">
    <w:name w:val="Font Style20"/>
    <w:basedOn w:val="DefaultParagraphFont"/>
    <w:uiPriority w:val="99"/>
    <w:rsid w:val="00D9084A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67">
    <w:name w:val="Font Style67"/>
    <w:basedOn w:val="DefaultParagraphFont"/>
    <w:uiPriority w:val="99"/>
    <w:rsid w:val="00096D62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Normal"/>
    <w:uiPriority w:val="99"/>
    <w:rsid w:val="00096D62"/>
    <w:pPr>
      <w:widowControl w:val="0"/>
      <w:autoSpaceDE w:val="0"/>
      <w:autoSpaceDN w:val="0"/>
      <w:adjustRightInd w:val="0"/>
      <w:spacing w:after="0" w:line="226" w:lineRule="exact"/>
    </w:pPr>
    <w:rPr>
      <w:rFonts w:ascii="Arial Black" w:eastAsia="Times New Roman" w:hAnsi="Arial Black" w:cs="Arial Black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096D62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Arial Black" w:eastAsia="Times New Roman" w:hAnsi="Arial Black" w:cs="Arial Black"/>
      <w:sz w:val="24"/>
      <w:szCs w:val="24"/>
      <w:lang w:eastAsia="ru-RU"/>
    </w:rPr>
  </w:style>
  <w:style w:type="character" w:customStyle="1" w:styleId="FontStyle69">
    <w:name w:val="Font Style69"/>
    <w:basedOn w:val="DefaultParagraphFont"/>
    <w:uiPriority w:val="99"/>
    <w:rsid w:val="00096D6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Normal"/>
    <w:uiPriority w:val="99"/>
    <w:rsid w:val="00096D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Black" w:eastAsia="Times New Roman" w:hAnsi="Arial Black" w:cs="Arial Black"/>
      <w:sz w:val="24"/>
      <w:szCs w:val="24"/>
      <w:lang w:eastAsia="ru-RU"/>
    </w:rPr>
  </w:style>
  <w:style w:type="paragraph" w:customStyle="1" w:styleId="Style17">
    <w:name w:val="Style17"/>
    <w:basedOn w:val="Normal"/>
    <w:uiPriority w:val="99"/>
    <w:rsid w:val="00096D6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 Black" w:eastAsia="Times New Roman" w:hAnsi="Arial Black" w:cs="Arial Black"/>
      <w:sz w:val="24"/>
      <w:szCs w:val="24"/>
      <w:lang w:eastAsia="ru-RU"/>
    </w:rPr>
  </w:style>
  <w:style w:type="character" w:customStyle="1" w:styleId="FontStyle70">
    <w:name w:val="Font Style70"/>
    <w:basedOn w:val="DefaultParagraphFont"/>
    <w:uiPriority w:val="99"/>
    <w:rsid w:val="00096D62"/>
    <w:rPr>
      <w:rFonts w:ascii="Times New Roman" w:hAnsi="Times New Roman" w:cs="Times New Roman"/>
      <w:sz w:val="16"/>
      <w:szCs w:val="16"/>
    </w:rPr>
  </w:style>
  <w:style w:type="character" w:customStyle="1" w:styleId="FontStyle82">
    <w:name w:val="Font Style82"/>
    <w:basedOn w:val="DefaultParagraphFont"/>
    <w:uiPriority w:val="99"/>
    <w:rsid w:val="00096D6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8">
    <w:name w:val="Style58"/>
    <w:basedOn w:val="Normal"/>
    <w:uiPriority w:val="99"/>
    <w:rsid w:val="00096D62"/>
    <w:pPr>
      <w:widowControl w:val="0"/>
      <w:autoSpaceDE w:val="0"/>
      <w:autoSpaceDN w:val="0"/>
      <w:adjustRightInd w:val="0"/>
      <w:spacing w:after="0" w:line="234" w:lineRule="exact"/>
    </w:pPr>
    <w:rPr>
      <w:rFonts w:ascii="Arial Black" w:eastAsia="Times New Roman" w:hAnsi="Arial Black" w:cs="Arial Black"/>
      <w:sz w:val="24"/>
      <w:szCs w:val="24"/>
      <w:lang w:eastAsia="ru-RU"/>
    </w:rPr>
  </w:style>
  <w:style w:type="character" w:customStyle="1" w:styleId="FontStyle81">
    <w:name w:val="Font Style81"/>
    <w:basedOn w:val="DefaultParagraphFont"/>
    <w:uiPriority w:val="99"/>
    <w:rsid w:val="00096D6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096D62"/>
    <w:pPr>
      <w:widowControl w:val="0"/>
      <w:autoSpaceDE w:val="0"/>
      <w:autoSpaceDN w:val="0"/>
      <w:adjustRightInd w:val="0"/>
      <w:spacing w:after="0" w:line="228" w:lineRule="exact"/>
    </w:pPr>
    <w:rPr>
      <w:rFonts w:ascii="Arial Black" w:eastAsia="Times New Roman" w:hAnsi="Arial Black" w:cs="Arial Black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CB7972"/>
    <w:pPr>
      <w:ind w:left="720"/>
    </w:pPr>
    <w:rPr>
      <w:rFonts w:eastAsia="Times New Roman"/>
    </w:rPr>
  </w:style>
  <w:style w:type="paragraph" w:customStyle="1" w:styleId="a">
    <w:name w:val="Новый"/>
    <w:basedOn w:val="Normal"/>
    <w:uiPriority w:val="99"/>
    <w:rsid w:val="00CB7972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u-2-msonormal">
    <w:name w:val="u-2-msonormal"/>
    <w:basedOn w:val="Normal"/>
    <w:uiPriority w:val="99"/>
    <w:rsid w:val="00CB797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CB7972"/>
    <w:rPr>
      <w:b/>
      <w:sz w:val="24"/>
      <w:lang w:eastAsia="ru-RU"/>
    </w:rPr>
  </w:style>
  <w:style w:type="paragraph" w:styleId="Title">
    <w:name w:val="Title"/>
    <w:basedOn w:val="Normal"/>
    <w:link w:val="TitleChar2"/>
    <w:uiPriority w:val="99"/>
    <w:qFormat/>
    <w:rsid w:val="00CB7972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02252E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leChar2">
    <w:name w:val="Title Char2"/>
    <w:basedOn w:val="DefaultParagraphFont"/>
    <w:link w:val="Title"/>
    <w:uiPriority w:val="99"/>
    <w:locked/>
    <w:rsid w:val="00CB7972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customStyle="1" w:styleId="Style1">
    <w:name w:val="Style1"/>
    <w:basedOn w:val="Normal"/>
    <w:uiPriority w:val="99"/>
    <w:rsid w:val="00F94823"/>
    <w:pPr>
      <w:widowControl w:val="0"/>
      <w:autoSpaceDE w:val="0"/>
      <w:autoSpaceDN w:val="0"/>
      <w:adjustRightInd w:val="0"/>
      <w:spacing w:after="0" w:line="217" w:lineRule="exact"/>
      <w:ind w:firstLine="182"/>
      <w:jc w:val="both"/>
    </w:pPr>
    <w:rPr>
      <w:rFonts w:ascii="Garamond" w:eastAsia="Times New Roman" w:hAnsi="Garamond" w:cs="Garamond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F94823"/>
    <w:pPr>
      <w:widowControl w:val="0"/>
      <w:autoSpaceDE w:val="0"/>
      <w:autoSpaceDN w:val="0"/>
      <w:adjustRightInd w:val="0"/>
      <w:spacing w:after="0" w:line="218" w:lineRule="exact"/>
      <w:ind w:firstLine="355"/>
      <w:jc w:val="both"/>
    </w:pPr>
    <w:rPr>
      <w:rFonts w:ascii="Garamond" w:eastAsia="Times New Roman" w:hAnsi="Garamond" w:cs="Garamond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F94823"/>
    <w:rPr>
      <w:rFonts w:ascii="Garamond" w:hAnsi="Garamond" w:cs="Garamond"/>
      <w:i/>
      <w:i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F94823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99"/>
    <w:rsid w:val="000F3A3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8">
    <w:name w:val="Font Style68"/>
    <w:basedOn w:val="DefaultParagraphFont"/>
    <w:uiPriority w:val="99"/>
    <w:rsid w:val="000F3A3E"/>
    <w:rPr>
      <w:rFonts w:ascii="Arial Black" w:hAnsi="Arial Black" w:cs="Arial Black"/>
      <w:sz w:val="16"/>
      <w:szCs w:val="16"/>
    </w:rPr>
  </w:style>
  <w:style w:type="paragraph" w:customStyle="1" w:styleId="Style60">
    <w:name w:val="Style60"/>
    <w:basedOn w:val="Normal"/>
    <w:uiPriority w:val="99"/>
    <w:rsid w:val="000F3A3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sz w:val="24"/>
      <w:szCs w:val="24"/>
      <w:lang w:eastAsia="ru-RU"/>
    </w:rPr>
  </w:style>
  <w:style w:type="character" w:customStyle="1" w:styleId="FontStyle103">
    <w:name w:val="Font Style103"/>
    <w:basedOn w:val="DefaultParagraphFont"/>
    <w:uiPriority w:val="99"/>
    <w:rsid w:val="000F3A3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FE17F1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FE17F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efaultParagraphFont"/>
    <w:uiPriority w:val="99"/>
    <w:rsid w:val="00FE17F1"/>
    <w:rPr>
      <w:rFonts w:ascii="Arial" w:hAnsi="Arial" w:cs="Arial"/>
      <w:b/>
      <w:bCs/>
      <w:sz w:val="20"/>
      <w:szCs w:val="20"/>
    </w:rPr>
  </w:style>
  <w:style w:type="paragraph" w:customStyle="1" w:styleId="Style3">
    <w:name w:val="Style3"/>
    <w:basedOn w:val="Normal"/>
    <w:uiPriority w:val="99"/>
    <w:rsid w:val="007320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7320C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Normal"/>
    <w:uiPriority w:val="99"/>
    <w:rsid w:val="00732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Normal"/>
    <w:uiPriority w:val="99"/>
    <w:rsid w:val="007320C1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Normal"/>
    <w:uiPriority w:val="99"/>
    <w:rsid w:val="007320C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Normal"/>
    <w:uiPriority w:val="99"/>
    <w:rsid w:val="007320C1"/>
    <w:pPr>
      <w:widowControl w:val="0"/>
      <w:autoSpaceDE w:val="0"/>
      <w:autoSpaceDN w:val="0"/>
      <w:adjustRightInd w:val="0"/>
      <w:spacing w:after="0" w:line="418" w:lineRule="exact"/>
      <w:ind w:firstLine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DefaultParagraphFont"/>
    <w:uiPriority w:val="99"/>
    <w:rsid w:val="007320C1"/>
    <w:rPr>
      <w:rFonts w:ascii="Candara" w:hAnsi="Candara" w:cs="Candara"/>
      <w:b/>
      <w:bCs/>
      <w:i/>
      <w:iCs/>
      <w:spacing w:val="30"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7320C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7320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DefaultParagraphFont"/>
    <w:uiPriority w:val="99"/>
    <w:rsid w:val="007320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DefaultParagraphFont"/>
    <w:uiPriority w:val="99"/>
    <w:rsid w:val="007320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D32445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D32445"/>
    <w:rPr>
      <w:rFonts w:ascii="Geneva" w:hAnsi="Geneva" w:cs="Geneva"/>
      <w:b/>
      <w:bCs/>
      <w:sz w:val="22"/>
      <w:szCs w:val="22"/>
    </w:rPr>
  </w:style>
  <w:style w:type="paragraph" w:customStyle="1" w:styleId="Style11">
    <w:name w:val="Style11"/>
    <w:basedOn w:val="Normal"/>
    <w:uiPriority w:val="99"/>
    <w:rsid w:val="00F5623B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DefaultParagraphFont"/>
    <w:uiPriority w:val="99"/>
    <w:rsid w:val="00F5623B"/>
    <w:rPr>
      <w:rFonts w:ascii="Arial" w:hAnsi="Arial" w:cs="Arial"/>
      <w:i/>
      <w:iCs/>
      <w:spacing w:val="-10"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rsid w:val="004A6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619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A6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619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71C04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71C04"/>
    <w:rPr>
      <w:rFonts w:ascii="Calibri" w:hAnsi="Calibri" w:cs="Calibri"/>
      <w:lang w:eastAsia="ar-SA" w:bidi="ar-SA"/>
    </w:rPr>
  </w:style>
  <w:style w:type="paragraph" w:customStyle="1" w:styleId="a0">
    <w:name w:val="Содержимое таблицы"/>
    <w:basedOn w:val="Normal"/>
    <w:uiPriority w:val="99"/>
    <w:rsid w:val="00D71C04"/>
    <w:pPr>
      <w:suppressLineNumbers/>
      <w:suppressAutoHyphens/>
    </w:pPr>
    <w:rPr>
      <w:lang w:eastAsia="ar-SA"/>
    </w:rPr>
  </w:style>
  <w:style w:type="paragraph" w:customStyle="1" w:styleId="wwwwP4">
    <w:name w:val="wwwwP4"/>
    <w:basedOn w:val="Normal"/>
    <w:uiPriority w:val="99"/>
    <w:rsid w:val="00D71C04"/>
    <w:pPr>
      <w:widowControl w:val="0"/>
      <w:suppressAutoHyphens/>
      <w:spacing w:after="0" w:line="240" w:lineRule="auto"/>
      <w:jc w:val="center"/>
    </w:pPr>
    <w:rPr>
      <w:rFonts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99"/>
    <w:qFormat/>
    <w:rsid w:val="00D71C04"/>
    <w:pPr>
      <w:suppressAutoHyphens/>
      <w:ind w:left="720"/>
    </w:pPr>
    <w:rPr>
      <w:lang w:eastAsia="ar-SA"/>
    </w:rPr>
  </w:style>
  <w:style w:type="paragraph" w:styleId="NoSpacing">
    <w:name w:val="No Spacing"/>
    <w:uiPriority w:val="99"/>
    <w:qFormat/>
    <w:rsid w:val="00D71C04"/>
    <w:pPr>
      <w:suppressAutoHyphens/>
    </w:pPr>
    <w:rPr>
      <w:rFonts w:cs="Calibri"/>
      <w:lang w:eastAsia="ar-SA"/>
    </w:rPr>
  </w:style>
  <w:style w:type="character" w:customStyle="1" w:styleId="FontStyle24">
    <w:name w:val="Font Style24"/>
    <w:basedOn w:val="DefaultParagraphFont"/>
    <w:uiPriority w:val="99"/>
    <w:rsid w:val="00AF67B0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AF67B0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25">
    <w:name w:val="Font Style25"/>
    <w:basedOn w:val="DefaultParagraphFont"/>
    <w:uiPriority w:val="99"/>
    <w:rsid w:val="00AF67B0"/>
    <w:rPr>
      <w:rFonts w:ascii="Times New Roman" w:hAnsi="Times New Roman" w:cs="Times New Roman"/>
      <w:b/>
      <w:bCs/>
      <w:sz w:val="16"/>
      <w:szCs w:val="16"/>
    </w:rPr>
  </w:style>
  <w:style w:type="character" w:styleId="Strong">
    <w:name w:val="Strong"/>
    <w:basedOn w:val="DefaultParagraphFont"/>
    <w:uiPriority w:val="99"/>
    <w:qFormat/>
    <w:locked/>
    <w:rsid w:val="001963EF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36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3417"/>
    <w:rPr>
      <w:rFonts w:ascii="Tahoma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1221A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374</TotalTime>
  <Pages>71</Pages>
  <Words>19089</Words>
  <Characters>-32766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24</cp:revision>
  <cp:lastPrinted>2015-07-08T04:43:00Z</cp:lastPrinted>
  <dcterms:created xsi:type="dcterms:W3CDTF">2014-08-18T07:13:00Z</dcterms:created>
  <dcterms:modified xsi:type="dcterms:W3CDTF">2015-07-08T04:44:00Z</dcterms:modified>
</cp:coreProperties>
</file>