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E8" w:rsidRPr="000A4317" w:rsidRDefault="00F80DE8" w:rsidP="008E31D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Pr="000A4317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F80DE8" w:rsidRPr="000A4317" w:rsidRDefault="00F80DE8" w:rsidP="008E31D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17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F80DE8" w:rsidRPr="000A4317" w:rsidRDefault="00F80DE8" w:rsidP="008E31D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17">
        <w:rPr>
          <w:rFonts w:ascii="Times New Roman" w:hAnsi="Times New Roman" w:cs="Times New Roman"/>
          <w:b/>
          <w:bCs/>
          <w:sz w:val="28"/>
          <w:szCs w:val="28"/>
        </w:rPr>
        <w:t>«Дом детского творчества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 р.п. Дергачи Саратовской области</w:t>
      </w:r>
    </w:p>
    <w:p w:rsidR="00F80DE8" w:rsidRPr="000A4317" w:rsidRDefault="00F80DE8" w:rsidP="008E31D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E8" w:rsidRPr="003201A6" w:rsidRDefault="00F80DE8" w:rsidP="008E31D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E8" w:rsidRDefault="00F80DE8" w:rsidP="008E31D4">
      <w:pPr>
        <w:pStyle w:val="NoSpacing"/>
        <w:jc w:val="center"/>
      </w:pPr>
    </w:p>
    <w:p w:rsidR="00F80DE8" w:rsidRDefault="00F80DE8" w:rsidP="008E31D4">
      <w:pPr>
        <w:pStyle w:val="NoSpacing"/>
        <w:jc w:val="center"/>
      </w:pPr>
    </w:p>
    <w:p w:rsidR="00F80DE8" w:rsidRDefault="00F80DE8" w:rsidP="008E31D4">
      <w:pPr>
        <w:pStyle w:val="NoSpacing"/>
        <w:jc w:val="center"/>
      </w:pPr>
    </w:p>
    <w:p w:rsidR="00F80DE8" w:rsidRDefault="00F80DE8" w:rsidP="008E31D4">
      <w:pPr>
        <w:pStyle w:val="NoSpacing"/>
        <w:jc w:val="center"/>
      </w:pPr>
    </w:p>
    <w:p w:rsidR="00F80DE8" w:rsidRDefault="00F80DE8" w:rsidP="008E31D4">
      <w:pPr>
        <w:pStyle w:val="NoSpacing"/>
        <w:jc w:val="center"/>
      </w:pPr>
    </w:p>
    <w:p w:rsidR="00F80DE8" w:rsidRDefault="00F80DE8" w:rsidP="008E31D4">
      <w:pPr>
        <w:pStyle w:val="NoSpacing"/>
        <w:jc w:val="center"/>
      </w:pPr>
    </w:p>
    <w:p w:rsidR="00F80DE8" w:rsidRPr="003201A6" w:rsidRDefault="00F80DE8" w:rsidP="008E31D4">
      <w:pPr>
        <w:pStyle w:val="NoSpacing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B7135">
        <w:rPr>
          <w:rFonts w:ascii="Times New Roman" w:hAnsi="Times New Roman" w:cs="Times New Roman"/>
          <w:b/>
          <w:bCs/>
          <w:sz w:val="48"/>
          <w:szCs w:val="48"/>
        </w:rPr>
        <w:t>План</w:t>
      </w:r>
      <w:r w:rsidRPr="008B7135">
        <w:rPr>
          <w:rFonts w:ascii="Harlow Solid Italic" w:hAnsi="Harlow Solid Italic" w:cs="Harlow Solid Italic"/>
          <w:b/>
          <w:bCs/>
          <w:sz w:val="48"/>
          <w:szCs w:val="48"/>
        </w:rPr>
        <w:t xml:space="preserve"> - </w:t>
      </w:r>
      <w:r w:rsidRPr="008B7135">
        <w:rPr>
          <w:rFonts w:ascii="Times New Roman" w:hAnsi="Times New Roman" w:cs="Times New Roman"/>
          <w:b/>
          <w:bCs/>
          <w:sz w:val="48"/>
          <w:szCs w:val="48"/>
        </w:rPr>
        <w:t>конспект</w:t>
      </w:r>
      <w:r w:rsidRPr="008B7135">
        <w:rPr>
          <w:rFonts w:ascii="Harlow Solid Italic" w:hAnsi="Harlow Solid Italic" w:cs="Harlow Solid Italic"/>
          <w:b/>
          <w:bCs/>
          <w:sz w:val="48"/>
          <w:szCs w:val="48"/>
        </w:rPr>
        <w:t xml:space="preserve"> </w:t>
      </w:r>
      <w:r w:rsidRPr="008B7135">
        <w:rPr>
          <w:rFonts w:ascii="Times New Roman" w:hAnsi="Times New Roman" w:cs="Times New Roman"/>
          <w:b/>
          <w:bCs/>
          <w:sz w:val="48"/>
          <w:szCs w:val="48"/>
        </w:rPr>
        <w:t>занятия</w:t>
      </w:r>
    </w:p>
    <w:p w:rsidR="00F80DE8" w:rsidRPr="00947C70" w:rsidRDefault="00F80DE8" w:rsidP="008E31D4">
      <w:pPr>
        <w:pStyle w:val="NoSpacing"/>
        <w:jc w:val="center"/>
        <w:rPr>
          <w:rFonts w:ascii="Imprint MT Shadow" w:hAnsi="Imprint MT Shadow" w:cs="Imprint MT Shadow"/>
          <w:b/>
          <w:bCs/>
          <w:sz w:val="48"/>
          <w:szCs w:val="48"/>
        </w:rPr>
      </w:pPr>
      <w:r w:rsidRPr="00947C70">
        <w:rPr>
          <w:rFonts w:ascii="Times New Roman" w:hAnsi="Times New Roman" w:cs="Times New Roman"/>
          <w:sz w:val="48"/>
          <w:szCs w:val="48"/>
          <w:u w:val="single"/>
        </w:rPr>
        <w:t>Тема</w:t>
      </w:r>
      <w:r w:rsidRPr="00947C70">
        <w:rPr>
          <w:rFonts w:ascii="Imprint MT Shadow" w:hAnsi="Imprint MT Shadow" w:cs="Imprint MT Shadow"/>
          <w:sz w:val="48"/>
          <w:szCs w:val="48"/>
          <w:u w:val="single"/>
        </w:rPr>
        <w:t>:</w:t>
      </w:r>
      <w:r w:rsidRPr="00947C70">
        <w:rPr>
          <w:rFonts w:ascii="Imprint MT Shadow" w:hAnsi="Imprint MT Shadow" w:cs="Imprint MT Shadow"/>
          <w:sz w:val="48"/>
          <w:szCs w:val="48"/>
        </w:rPr>
        <w:t xml:space="preserve"> </w:t>
      </w:r>
      <w:r w:rsidRPr="00947C70">
        <w:rPr>
          <w:rFonts w:ascii="Imprint MT Shadow" w:hAnsi="Imprint MT Shadow" w:cs="Imprint MT Shadow"/>
          <w:b/>
          <w:bCs/>
          <w:sz w:val="48"/>
          <w:szCs w:val="48"/>
        </w:rPr>
        <w:t>«</w:t>
      </w:r>
      <w:r w:rsidRPr="00947C70">
        <w:rPr>
          <w:rFonts w:ascii="Times New Roman" w:hAnsi="Times New Roman" w:cs="Times New Roman"/>
          <w:b/>
          <w:bCs/>
          <w:sz w:val="48"/>
          <w:szCs w:val="48"/>
        </w:rPr>
        <w:t>Полет</w:t>
      </w:r>
      <w:r w:rsidRPr="00947C70">
        <w:rPr>
          <w:rFonts w:ascii="Imprint MT Shadow" w:hAnsi="Imprint MT Shadow" w:cs="Imprint MT Shadow"/>
          <w:b/>
          <w:bCs/>
          <w:sz w:val="48"/>
          <w:szCs w:val="48"/>
        </w:rPr>
        <w:t xml:space="preserve"> </w:t>
      </w:r>
      <w:r w:rsidRPr="00947C70">
        <w:rPr>
          <w:rFonts w:ascii="Times New Roman" w:hAnsi="Times New Roman" w:cs="Times New Roman"/>
          <w:b/>
          <w:bCs/>
          <w:sz w:val="48"/>
          <w:szCs w:val="48"/>
        </w:rPr>
        <w:t>на</w:t>
      </w:r>
      <w:r w:rsidRPr="00947C70">
        <w:rPr>
          <w:rFonts w:ascii="Imprint MT Shadow" w:hAnsi="Imprint MT Shadow" w:cs="Imprint MT Shadow"/>
          <w:b/>
          <w:bCs/>
          <w:sz w:val="48"/>
          <w:szCs w:val="48"/>
        </w:rPr>
        <w:t xml:space="preserve"> </w:t>
      </w:r>
      <w:r w:rsidRPr="00947C70">
        <w:rPr>
          <w:rFonts w:ascii="Times New Roman" w:hAnsi="Times New Roman" w:cs="Times New Roman"/>
          <w:b/>
          <w:bCs/>
          <w:sz w:val="48"/>
          <w:szCs w:val="48"/>
        </w:rPr>
        <w:t>планету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МИГ</w:t>
      </w:r>
      <w:r w:rsidRPr="00947C70">
        <w:rPr>
          <w:rFonts w:ascii="Imprint MT Shadow" w:hAnsi="Imprint MT Shadow" w:cs="Imprint MT Shadow"/>
          <w:b/>
          <w:bCs/>
          <w:sz w:val="48"/>
          <w:szCs w:val="48"/>
        </w:rPr>
        <w:t>»</w:t>
      </w:r>
    </w:p>
    <w:p w:rsidR="00F80DE8" w:rsidRPr="00947C70" w:rsidRDefault="00F80DE8" w:rsidP="008E31D4">
      <w:pPr>
        <w:pStyle w:val="NoSpacing"/>
        <w:jc w:val="center"/>
        <w:rPr>
          <w:rFonts w:ascii="Imprint MT Shadow" w:hAnsi="Imprint MT Shadow" w:cs="Imprint MT Shadow"/>
          <w:b/>
          <w:bCs/>
          <w:sz w:val="48"/>
          <w:szCs w:val="48"/>
        </w:rPr>
      </w:pPr>
    </w:p>
    <w:p w:rsidR="00F80DE8" w:rsidRDefault="00F80DE8" w:rsidP="008E31D4">
      <w:pPr>
        <w:pStyle w:val="NoSpacing"/>
        <w:jc w:val="center"/>
        <w:rPr>
          <w:b/>
          <w:bCs/>
          <w:sz w:val="32"/>
          <w:szCs w:val="32"/>
        </w:rPr>
      </w:pPr>
    </w:p>
    <w:p w:rsidR="00F80DE8" w:rsidRDefault="00F80DE8" w:rsidP="008E31D4">
      <w:pPr>
        <w:pStyle w:val="NoSpacing"/>
        <w:jc w:val="center"/>
        <w:rPr>
          <w:b/>
          <w:bCs/>
          <w:sz w:val="32"/>
          <w:szCs w:val="32"/>
        </w:rPr>
      </w:pPr>
    </w:p>
    <w:p w:rsidR="00F80DE8" w:rsidRDefault="00F80DE8" w:rsidP="008E31D4">
      <w:pPr>
        <w:pStyle w:val="NoSpacing"/>
        <w:jc w:val="center"/>
        <w:rPr>
          <w:b/>
          <w:bCs/>
          <w:sz w:val="32"/>
          <w:szCs w:val="32"/>
        </w:rPr>
      </w:pPr>
    </w:p>
    <w:p w:rsidR="00F80DE8" w:rsidRDefault="00F80DE8" w:rsidP="008E31D4">
      <w:pPr>
        <w:pStyle w:val="NoSpacing"/>
        <w:jc w:val="center"/>
        <w:rPr>
          <w:b/>
          <w:bCs/>
          <w:sz w:val="32"/>
          <w:szCs w:val="32"/>
        </w:rPr>
      </w:pPr>
    </w:p>
    <w:p w:rsidR="00F80DE8" w:rsidRDefault="00F80DE8" w:rsidP="008E31D4">
      <w:pPr>
        <w:pStyle w:val="NoSpacing"/>
        <w:jc w:val="center"/>
        <w:rPr>
          <w:b/>
          <w:bCs/>
          <w:sz w:val="32"/>
          <w:szCs w:val="32"/>
        </w:rPr>
      </w:pPr>
    </w:p>
    <w:p w:rsidR="00F80DE8" w:rsidRDefault="00F80DE8" w:rsidP="008E31D4">
      <w:pPr>
        <w:pStyle w:val="NoSpacing"/>
        <w:jc w:val="center"/>
        <w:rPr>
          <w:b/>
          <w:bCs/>
          <w:sz w:val="32"/>
          <w:szCs w:val="32"/>
        </w:rPr>
      </w:pPr>
    </w:p>
    <w:p w:rsidR="00F80DE8" w:rsidRPr="004B6B79" w:rsidRDefault="00F80DE8" w:rsidP="008E31D4">
      <w:pPr>
        <w:pStyle w:val="NoSpacing"/>
        <w:jc w:val="center"/>
        <w:rPr>
          <w:b/>
          <w:bCs/>
        </w:rPr>
      </w:pP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3201A6">
        <w:rPr>
          <w:rFonts w:ascii="Times New Roman" w:hAnsi="Times New Roman" w:cs="Times New Roman"/>
          <w:sz w:val="28"/>
          <w:szCs w:val="28"/>
        </w:rPr>
        <w:t xml:space="preserve"> 7-12лет</w:t>
      </w:r>
    </w:p>
    <w:p w:rsidR="00F80DE8" w:rsidRDefault="00F80DE8" w:rsidP="004B6B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</w:p>
    <w:p w:rsidR="00F80DE8" w:rsidRDefault="00F80DE8" w:rsidP="004B6B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детского объединения</w:t>
      </w: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«Лоскутная пластика»</w:t>
      </w: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Самохвалова А.В.</w:t>
      </w: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E8" w:rsidRPr="003201A6" w:rsidRDefault="00F80DE8" w:rsidP="004B6B79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E8" w:rsidRPr="003201A6" w:rsidRDefault="00F80DE8" w:rsidP="008E31D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E8" w:rsidRPr="003201A6" w:rsidRDefault="00F80DE8" w:rsidP="008E31D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80DE8" w:rsidRPr="003201A6" w:rsidRDefault="00F80DE8" w:rsidP="008E31D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80DE8" w:rsidRDefault="00F80DE8" w:rsidP="008E31D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0DE8" w:rsidRPr="003201A6" w:rsidRDefault="00F80DE8" w:rsidP="008E31D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0DE8" w:rsidRPr="003201A6" w:rsidRDefault="00F80DE8" w:rsidP="00947C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0DE8" w:rsidRDefault="00F80DE8" w:rsidP="00947C7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80DE8" w:rsidRDefault="00F80DE8" w:rsidP="00947C7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80DE8" w:rsidRPr="003201A6" w:rsidRDefault="00F80DE8" w:rsidP="00947C7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80DE8" w:rsidRPr="003201A6" w:rsidRDefault="00F80DE8" w:rsidP="00947C7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р.п. Дергачи</w:t>
      </w:r>
    </w:p>
    <w:p w:rsidR="00F80DE8" w:rsidRPr="003201A6" w:rsidRDefault="00F80DE8" w:rsidP="00947C7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2015г.</w:t>
      </w:r>
    </w:p>
    <w:p w:rsidR="00F80DE8" w:rsidRDefault="00F80DE8" w:rsidP="003201A6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80DE8" w:rsidRDefault="00F80DE8" w:rsidP="003201A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3201A6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>- знание</w:t>
      </w:r>
      <w:r w:rsidRPr="003201A6">
        <w:rPr>
          <w:rFonts w:ascii="Times New Roman" w:hAnsi="Times New Roman" w:cs="Times New Roman"/>
          <w:sz w:val="28"/>
          <w:szCs w:val="28"/>
        </w:rPr>
        <w:t>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3201A6">
        <w:rPr>
          <w:rFonts w:ascii="Times New Roman" w:hAnsi="Times New Roman" w:cs="Times New Roman"/>
          <w:sz w:val="28"/>
          <w:szCs w:val="28"/>
        </w:rPr>
        <w:t xml:space="preserve"> урок проверки,  оценки знаний.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КАБИНЕТА: </w:t>
      </w:r>
      <w:r w:rsidRPr="003201A6">
        <w:rPr>
          <w:rFonts w:ascii="Times New Roman" w:hAnsi="Times New Roman" w:cs="Times New Roman"/>
          <w:sz w:val="28"/>
          <w:szCs w:val="28"/>
        </w:rPr>
        <w:t>мягкие игруш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Pr="003201A6">
        <w:rPr>
          <w:rFonts w:ascii="Times New Roman" w:hAnsi="Times New Roman" w:cs="Times New Roman"/>
          <w:sz w:val="28"/>
          <w:szCs w:val="28"/>
        </w:rPr>
        <w:t xml:space="preserve"> таблицы, картины.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ИСПОЛЬЗУЕМЫЕ  ТЕХНОЛОГИИ: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-фиксированный</w:t>
      </w:r>
      <w:r w:rsidRPr="00320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3201A6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>, умений и</w:t>
      </w:r>
      <w:r w:rsidRPr="003201A6">
        <w:rPr>
          <w:rFonts w:ascii="Times New Roman" w:hAnsi="Times New Roman" w:cs="Times New Roman"/>
          <w:sz w:val="28"/>
          <w:szCs w:val="28"/>
        </w:rPr>
        <w:t xml:space="preserve"> навыков (ЗУН)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-промежуточная диагностика;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-игровая</w:t>
      </w:r>
      <w:r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Pr="003201A6">
        <w:rPr>
          <w:rFonts w:ascii="Times New Roman" w:hAnsi="Times New Roman" w:cs="Times New Roman"/>
          <w:sz w:val="28"/>
          <w:szCs w:val="28"/>
        </w:rPr>
        <w:t>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Pr="003201A6">
        <w:rPr>
          <w:rFonts w:ascii="Times New Roman" w:hAnsi="Times New Roman" w:cs="Times New Roman"/>
          <w:sz w:val="28"/>
          <w:szCs w:val="28"/>
        </w:rPr>
        <w:t>сотрудничества;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Pr="003201A6">
        <w:rPr>
          <w:rFonts w:ascii="Times New Roman" w:hAnsi="Times New Roman" w:cs="Times New Roman"/>
          <w:sz w:val="28"/>
          <w:szCs w:val="28"/>
        </w:rPr>
        <w:t>развивающего обучения.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201A6">
        <w:rPr>
          <w:rFonts w:ascii="Times New Roman" w:hAnsi="Times New Roman" w:cs="Times New Roman"/>
          <w:sz w:val="28"/>
          <w:szCs w:val="28"/>
        </w:rPr>
        <w:t>: проведение  промежуточной аттестации воспитанников по темам: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«Виды швов. Секреты мастерства», «Игрушки на основе шара», «Плоскостная и полуобъемная игрушка».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-проверить</w:t>
      </w:r>
      <w:r w:rsidRPr="003201A6">
        <w:rPr>
          <w:rFonts w:ascii="Times New Roman" w:hAnsi="Times New Roman" w:cs="Times New Roman"/>
          <w:sz w:val="28"/>
          <w:szCs w:val="28"/>
        </w:rPr>
        <w:t xml:space="preserve"> ЗУН работы с различными инструментами при выполнении ручных швов,  знаний словарных слов, пословиц о труде, алгоритма пошива игрушек;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-закрепить и показать полученные ЗУН ручных швов при изготовлении полуобъемных игрушек;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-развивать логическое мышление, память, фантазию, творческие начала, активность.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звездолет, стенд с готовыми игрушками, Волшебная гора знаний и умений, тесты: «Алгоритм», «Найди ошибку», «Звездное поле», «Цветик - семицветик», испытания (12 шт.), сводная таблица,  номерки детям, словарь терминов, загадки - карточки, элементы «Цветика-семицветика» для практической работы, музыкальный  центр, аудиозапись «Время вперёд», космическая музыка.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F80DE8" w:rsidRPr="003201A6" w:rsidRDefault="00F80DE8" w:rsidP="003201A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ОРГМОМЕНТ.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Здравствуйте, ребята! Вы обратили внимание, что на занятии у нас присутствуют гости, руководители т/о? Поприветствуем их.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2.СООБЩЕНИЕ ТЕМЫ И ЦЕЛЕЙ.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Учитель: Сегодня у нас не обычное занятие, а контрольное. Тема занятия: «Полет на планету МИГ». Планета МИГ - планета мягких игрушек. Жители этой планеты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1A6">
        <w:rPr>
          <w:rFonts w:ascii="Times New Roman" w:hAnsi="Times New Roman" w:cs="Times New Roman"/>
          <w:sz w:val="28"/>
          <w:szCs w:val="28"/>
        </w:rPr>
        <w:t>-замечательные мастера своего дела, я думаю, они по достоинству оценят не только ваши знания, но и умения. В течение этого времени мы работали с разными ручными инструментами, изучали разные швы, использовали их при изготовлении плоскостных и полуобъемных игрушек, игрушек на основе шара. Пришло время подвести итог проделанной работы. (Гаснет в руке бенгальские огни).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ЗВЕЗДА:</w:t>
      </w:r>
      <w:r w:rsidRPr="003201A6">
        <w:rPr>
          <w:rFonts w:ascii="Times New Roman" w:hAnsi="Times New Roman" w:cs="Times New Roman"/>
          <w:sz w:val="28"/>
          <w:szCs w:val="28"/>
        </w:rPr>
        <w:t xml:space="preserve">  Упаду кому-то на ладошку.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В космос за собой позвать хочу,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Только вот передохну немножко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 опять к Земле я полечу.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Ведь меня Звездою Путеводной 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Люди называют так не зря,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Рождена я смелой и свободной.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Вы готовы к странствиям, друзья?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201A6">
        <w:rPr>
          <w:rFonts w:ascii="Times New Roman" w:hAnsi="Times New Roman" w:cs="Times New Roman"/>
          <w:sz w:val="28"/>
          <w:szCs w:val="28"/>
        </w:rPr>
        <w:t xml:space="preserve">   Да.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Звездолет стоит на старте.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Вот и Путеводная Звезда.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 маршруты сверены на карте.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Только нет названья корабля.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Давайте придумаем название нашему кораблю и объясним, почему так назвали («Улыбка», «Весёлые ребята»- любим, веселиться, «Дружба» - потому что дружные).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 Да, к полету мы уже готовы.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Есть и знания, есть умения, есть сноровка.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И, к тому же, желание большое.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А помогла во всем нам тренировка.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ЗВЕЗДОЧКА: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Давайте ж поскорей и займем места на нашем звездолете «Дружба».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Теперь проверим, все ли взяли мы,  друзья, что на планете МИГ нам будет нужно.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ИГРА НА ВНИМАНИЕ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«Все ли готово к полету».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Будьте внимательны, я буду загадывать загадки, если отгадка пригодится нам при пошиве мягких игрушек, хлопайте в ладоши, а если нет - топайте ногами.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ЗАГАДКИ.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01A6">
        <w:rPr>
          <w:rFonts w:ascii="Times New Roman" w:hAnsi="Times New Roman" w:cs="Times New Roman"/>
          <w:sz w:val="28"/>
          <w:szCs w:val="28"/>
        </w:rPr>
        <w:t>.Ухом не слышит, носом не дышит, где побывает - хвост потеряет!</w:t>
      </w:r>
    </w:p>
    <w:p w:rsidR="00F80DE8" w:rsidRPr="003201A6" w:rsidRDefault="00F80DE8" w:rsidP="003201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(иголка с ниткой).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201A6">
        <w:rPr>
          <w:rFonts w:ascii="Times New Roman" w:hAnsi="Times New Roman" w:cs="Times New Roman"/>
          <w:sz w:val="28"/>
          <w:szCs w:val="28"/>
        </w:rPr>
        <w:t>.Бьют парнишку по фуражке,  чтоб пожил он в деревяшке.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(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Гвоздь).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 xml:space="preserve">     3</w:t>
      </w:r>
      <w:r w:rsidRPr="003201A6">
        <w:rPr>
          <w:rFonts w:ascii="Times New Roman" w:hAnsi="Times New Roman" w:cs="Times New Roman"/>
          <w:sz w:val="28"/>
          <w:szCs w:val="28"/>
        </w:rPr>
        <w:t>.Два больших блестящих друга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Ухватились друг за друга.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Наверху у них по зубу,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А внизу у них по кругу. 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(Ножницы).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 xml:space="preserve">     4.</w:t>
      </w:r>
      <w:r w:rsidRPr="003201A6">
        <w:rPr>
          <w:rFonts w:ascii="Times New Roman" w:hAnsi="Times New Roman" w:cs="Times New Roman"/>
          <w:sz w:val="28"/>
          <w:szCs w:val="28"/>
        </w:rPr>
        <w:t>Носик, как у Буратино,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 Любит рисовать картины. (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Карандаш).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 xml:space="preserve">     5.</w:t>
      </w:r>
      <w:r w:rsidRPr="003201A6">
        <w:rPr>
          <w:rFonts w:ascii="Times New Roman" w:hAnsi="Times New Roman" w:cs="Times New Roman"/>
          <w:sz w:val="28"/>
          <w:szCs w:val="28"/>
        </w:rPr>
        <w:t>Бела, пушиста, но не снег.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 В  чести у всех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. (Вата).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 xml:space="preserve">     6.</w:t>
      </w:r>
      <w:r w:rsidRPr="003201A6">
        <w:rPr>
          <w:rFonts w:ascii="Times New Roman" w:hAnsi="Times New Roman" w:cs="Times New Roman"/>
          <w:sz w:val="28"/>
          <w:szCs w:val="28"/>
        </w:rPr>
        <w:t>Кругла гора,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 Что ни шаг - нора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.( Наперсток).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201A6">
        <w:rPr>
          <w:rFonts w:ascii="Times New Roman" w:hAnsi="Times New Roman" w:cs="Times New Roman"/>
          <w:sz w:val="28"/>
          <w:szCs w:val="28"/>
        </w:rPr>
        <w:t>.По секрету скажу вам, не хвастая,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 Я стальная, злая, зубастая. (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Пила).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 w:rsidRPr="003201A6">
        <w:rPr>
          <w:rFonts w:ascii="Times New Roman" w:hAnsi="Times New Roman" w:cs="Times New Roman"/>
          <w:sz w:val="28"/>
          <w:szCs w:val="28"/>
        </w:rPr>
        <w:t xml:space="preserve">Здесь сидят, словно на травке, и иголки и булавки. 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(Игольница).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 xml:space="preserve">     9.</w:t>
      </w:r>
      <w:r w:rsidRPr="003201A6">
        <w:rPr>
          <w:rFonts w:ascii="Times New Roman" w:hAnsi="Times New Roman" w:cs="Times New Roman"/>
          <w:sz w:val="28"/>
          <w:szCs w:val="28"/>
        </w:rPr>
        <w:t xml:space="preserve">Расчерчу любую ткань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 Всем на диво, только глянь!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Обведу лекало ловко,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Будет куколка с обновкой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. (Обмылок).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 xml:space="preserve">    10</w:t>
      </w:r>
      <w:r w:rsidRPr="003201A6">
        <w:rPr>
          <w:rFonts w:ascii="Times New Roman" w:hAnsi="Times New Roman" w:cs="Times New Roman"/>
          <w:sz w:val="28"/>
          <w:szCs w:val="28"/>
        </w:rPr>
        <w:t>.У сеньора есть причуда.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Сам сеньор по доброй воле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Головой стучит повсюду,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Но не чувствует он боли. 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(Молоток).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 xml:space="preserve">   11</w:t>
      </w:r>
      <w:r w:rsidRPr="003201A6">
        <w:rPr>
          <w:rFonts w:ascii="Times New Roman" w:hAnsi="Times New Roman" w:cs="Times New Roman"/>
          <w:sz w:val="28"/>
          <w:szCs w:val="28"/>
        </w:rPr>
        <w:t>.Что за фурни, что за тура?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 То конфета, иль микстура?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      Это город, иль поселок?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Или лес из сотни ёлок?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Не конфета, не микстура-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Это просто……(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Фурнитура).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А что относится к фурнитуре 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201A6">
        <w:rPr>
          <w:rFonts w:ascii="Times New Roman" w:hAnsi="Times New Roman" w:cs="Times New Roman"/>
          <w:sz w:val="28"/>
          <w:szCs w:val="28"/>
        </w:rPr>
        <w:t>тесьма, пуговицы, бусины, бисер)? Ответы детей.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 Молодцы! С  заданием справились на отлично. Звездолет к старту готов! Пристегните, пожалуйста, ремни! Взлет! </w:t>
      </w:r>
      <w:r w:rsidRPr="00466CEF">
        <w:rPr>
          <w:rFonts w:ascii="Times New Roman" w:hAnsi="Times New Roman" w:cs="Times New Roman"/>
          <w:i/>
          <w:iCs/>
          <w:sz w:val="28"/>
          <w:szCs w:val="28"/>
        </w:rPr>
        <w:t>(муз. «Время вперед!).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Звездолет «Дружба» приземлился на планете МИГ. Посмотрите, какая красота, столько мягких игрушек. Есть на этой планете свой Звездный Совет, давайте с ним познакомимся. Но самая большая достопримечательность этой планеты – Волшебная гора Знаний и Умений. Чтобы  покорить ее вершины и добраться до Пика Победы, нужно преодолеть не одно испытание. Но там вас ждут большой сюрприз. Хотите попробовать?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3.ОРГАНИЗАЦИЯ УПРАЖНЕНИЙ ПО УГЛУБЛЕННОМУ ВЫЯВЛЕНИЮ ЗНАНИЙ И ПРАКТИЧЕСКИХ УМЕНИЙ</w:t>
      </w:r>
      <w:r w:rsidRPr="003201A6">
        <w:rPr>
          <w:rFonts w:ascii="Times New Roman" w:hAnsi="Times New Roman" w:cs="Times New Roman"/>
          <w:sz w:val="28"/>
          <w:szCs w:val="28"/>
        </w:rPr>
        <w:t>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201A6">
        <w:rPr>
          <w:rFonts w:ascii="Times New Roman" w:hAnsi="Times New Roman" w:cs="Times New Roman"/>
          <w:sz w:val="28"/>
          <w:szCs w:val="28"/>
        </w:rPr>
        <w:t>: У вас на столах есть тесты - испытания. Работать будем самостоятельно.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1 тест</w:t>
      </w:r>
      <w:r w:rsidRPr="003201A6">
        <w:rPr>
          <w:rFonts w:ascii="Times New Roman" w:hAnsi="Times New Roman" w:cs="Times New Roman"/>
          <w:sz w:val="28"/>
          <w:szCs w:val="28"/>
        </w:rPr>
        <w:t xml:space="preserve"> - испытание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«Алгоритм пошива игрушки».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Посмотрите на игрушки: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Как же сшить охота!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Чудо - слово «алгоритм» -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Вот ваш ключ к работе!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201A6">
        <w:rPr>
          <w:rFonts w:ascii="Times New Roman" w:hAnsi="Times New Roman" w:cs="Times New Roman"/>
          <w:sz w:val="28"/>
          <w:szCs w:val="28"/>
        </w:rPr>
        <w:t>: А что такое алгоритм?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201A6">
        <w:rPr>
          <w:rFonts w:ascii="Times New Roman" w:hAnsi="Times New Roman" w:cs="Times New Roman"/>
          <w:sz w:val="28"/>
          <w:szCs w:val="28"/>
        </w:rPr>
        <w:t xml:space="preserve">  Это последовательное выполнение действий.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Вот нужно составить алгоритм процесса выполнения мягкой игрушки,  т. е. расставить в нужной последовательности этапы: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а) сшивание деталей;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б) подбор материала и подготовка его к работе;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в) набивка;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г) раскрой деталей;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д) оформление деталей;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с) сборка изделия;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ж) эскиз.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2 тест</w:t>
      </w:r>
      <w:r w:rsidRPr="003201A6">
        <w:rPr>
          <w:rFonts w:ascii="Times New Roman" w:hAnsi="Times New Roman" w:cs="Times New Roman"/>
          <w:sz w:val="28"/>
          <w:szCs w:val="28"/>
        </w:rPr>
        <w:t xml:space="preserve"> - испытание «Найди ошибку»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 Чтобы правильно кроить,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Шить и набивать,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Секреты мастерства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Должен ты познать.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посмотрите на картинки и найдите ошибку.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01A6">
        <w:rPr>
          <w:rFonts w:ascii="Times New Roman" w:hAnsi="Times New Roman" w:cs="Times New Roman"/>
          <w:sz w:val="28"/>
          <w:szCs w:val="28"/>
        </w:rPr>
        <w:t>.ИСПЫТАНИЕ «Виды швов»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Шагает мастерица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По шелку да по ситцу.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Очень мал ее шажок,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А зовется он ….стежок!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вспомните, какие швы мы используем в нашей работе. Ответы детей. </w:t>
      </w: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 Игра</w:t>
      </w:r>
      <w:r w:rsidRPr="003201A6">
        <w:rPr>
          <w:rFonts w:ascii="Times New Roman" w:hAnsi="Times New Roman" w:cs="Times New Roman"/>
          <w:sz w:val="28"/>
          <w:szCs w:val="28"/>
        </w:rPr>
        <w:t xml:space="preserve"> называется «Поймай свою звезду». На этом звездном поле имеется  большое  количество   звезд. Каждый из вас выбирает по одной звездочке, на обратной стороне есть рисунок шва, вы должны его назвать.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201A6">
        <w:rPr>
          <w:rFonts w:ascii="Times New Roman" w:hAnsi="Times New Roman" w:cs="Times New Roman"/>
          <w:sz w:val="28"/>
          <w:szCs w:val="28"/>
        </w:rPr>
        <w:t xml:space="preserve">ИСПЫТАНИЕ «Словарь»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201A6">
        <w:rPr>
          <w:rFonts w:ascii="Times New Roman" w:hAnsi="Times New Roman" w:cs="Times New Roman"/>
          <w:sz w:val="28"/>
          <w:szCs w:val="28"/>
        </w:rPr>
        <w:t>:  Чтоб шить человечков.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 милых зверушек,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И множество разных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Чудесных игрушек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Нужно запомнить значение слов.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Для этого краткий словарик готов!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Ой, что это случилось с нашим словариком, он весь рассыпался, и термины и значения слов перепутались.  Давайте попробуем собрать.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Игра называется «Найди пару». Каждый из вас возьмет по карточке и по  сигналу, перевернув ее ,начнет искать свою пару.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201A6">
        <w:rPr>
          <w:rFonts w:ascii="Times New Roman" w:hAnsi="Times New Roman" w:cs="Times New Roman"/>
          <w:sz w:val="28"/>
          <w:szCs w:val="28"/>
        </w:rPr>
        <w:t>испытание.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Избавит  ваш труд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От напрасной заботы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Знание правил безопасной работы.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Ребята, а вы знаете эти правила? (Правила в стихах –домашнее, задание, выполнение правил отслеживается во время работы).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ДЕТИ: ПРАВИЛА В СТИХАХ.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01A6">
        <w:rPr>
          <w:rFonts w:ascii="Times New Roman" w:hAnsi="Times New Roman" w:cs="Times New Roman"/>
          <w:sz w:val="28"/>
          <w:szCs w:val="28"/>
        </w:rPr>
        <w:t>.В - первых, иголки свои собери.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 маленький домик для них смастери.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Открою тебе интересный секрет: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Ты другу расскажешь, а может, и нет.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У нас, у иголок, имеются ушки,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А ушки, конечно же, любят подушки.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Иголкам подушку скорей подари,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На ней все иголки свои собери.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Поверь,  они счастливы будут безумно,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А мы – то с тобой поступили так умно!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201A6">
        <w:rPr>
          <w:rFonts w:ascii="Times New Roman" w:hAnsi="Times New Roman" w:cs="Times New Roman"/>
          <w:sz w:val="28"/>
          <w:szCs w:val="28"/>
        </w:rPr>
        <w:t>.Ты не бери иголку в рот!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Иголка острая - не плод!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Ты лучше с нею не шути,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А то окажется внутри.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201A6">
        <w:rPr>
          <w:rFonts w:ascii="Times New Roman" w:hAnsi="Times New Roman" w:cs="Times New Roman"/>
          <w:sz w:val="28"/>
          <w:szCs w:val="28"/>
        </w:rPr>
        <w:t>Игла в работе весела,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Она тонка и так мала!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Не будешь класть ее на место.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Вдруг потеряется в отместку.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 затаится в беспорядке…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Тебе ж потом воткнется в пятку.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201A6">
        <w:rPr>
          <w:rFonts w:ascii="Times New Roman" w:hAnsi="Times New Roman" w:cs="Times New Roman"/>
          <w:sz w:val="28"/>
          <w:szCs w:val="28"/>
        </w:rPr>
        <w:t>Иголки надо сосчитать,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Когда садишься за работу.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Потом внимательно собрать,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Хотя бывает неохота.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201A6">
        <w:rPr>
          <w:rFonts w:ascii="Times New Roman" w:hAnsi="Times New Roman" w:cs="Times New Roman"/>
          <w:sz w:val="28"/>
          <w:szCs w:val="28"/>
        </w:rPr>
        <w:t>С наперстком, право, лучше жить.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Как щит, он может защитить.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Иголки нрав колючий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Он непременно укротит.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201A6">
        <w:rPr>
          <w:rFonts w:ascii="Times New Roman" w:hAnsi="Times New Roman" w:cs="Times New Roman"/>
          <w:sz w:val="28"/>
          <w:szCs w:val="28"/>
        </w:rPr>
        <w:t xml:space="preserve"> Работать с ножницами можно,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Но только очень осторожно.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Не бегай с ними по квартире –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Так можно сделать харакири.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201A6">
        <w:rPr>
          <w:rFonts w:ascii="Times New Roman" w:hAnsi="Times New Roman" w:cs="Times New Roman"/>
          <w:sz w:val="28"/>
          <w:szCs w:val="28"/>
        </w:rPr>
        <w:t>.Напомнить хочу про рабочее место –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Диван или кресло?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Нет, там нам не место!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Усядемся лучше с тобой за столом,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 ткань здесь разложим, и мыло найдем.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201A6">
        <w:rPr>
          <w:rFonts w:ascii="Times New Roman" w:hAnsi="Times New Roman" w:cs="Times New Roman"/>
          <w:sz w:val="28"/>
          <w:szCs w:val="28"/>
        </w:rPr>
        <w:t>.Коробку достанем, где все инструменты,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Сошьем все детали, набьем элементы,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Те, из которых игрушка родится…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Рабочее место тебе пригодится!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3201A6">
        <w:rPr>
          <w:rFonts w:ascii="Times New Roman" w:hAnsi="Times New Roman" w:cs="Times New Roman"/>
          <w:sz w:val="28"/>
          <w:szCs w:val="28"/>
        </w:rPr>
        <w:t>С ножницами не шути,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Зря в руках их не крути.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 держа за острый край,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Другу их передавай.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3201A6">
        <w:rPr>
          <w:rFonts w:ascii="Times New Roman" w:hAnsi="Times New Roman" w:cs="Times New Roman"/>
          <w:sz w:val="28"/>
          <w:szCs w:val="28"/>
        </w:rPr>
        <w:t xml:space="preserve"> Лишь окончена работа –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Ножницам нужна забота.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Не забудь ты их закрыть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 на место положить.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Но эти правила нужно не только знать, но и выполнять во время работы. Сейчас мы это и проверим,  итак, переходим к практической части.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 xml:space="preserve">4.ПРАКТИЧЕСКАЯ ЧАСТЬ.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Будем шить цветик - семицветик. Каждый из вас сделает по 1 элементу этого цветка. Сошьет петельным швом, наполнит ватой. Задание понятно, приступаем к работе.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Элементы цветка готовы, давайте прикрепим их на фланелеграф. Но поскольку «Цветик – семицветик» - волшебный цветок, он может выполнить любое желание. Подумайте, что бы вы хотели пожелать для себя, для друзей, для всех. Но помните, у каждого из вас одно единственное желание.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ТЕСТ – «ЦВЕТИК - СЕМИЦВЕТИК».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Если, не жалея сил, трудиться,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То удача и сама придет.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Главное, ребята, не лениться,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А Звездный наш Совет итоги подведет.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А мы пока поиграем. «Игровая пауза». Разобьемся на 2 команды.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ИГРА «ВЫХОД В ОТКРЫТЫЙ КОСМОС».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В 2-3 метрах от места, где выстроились команды, проведена прямая линия. Перед каждой командой передними ножками на эту линию ставится стул. Командам раздается по обручу.  По сигналу члены команд пролезают в обручи и, держа их горизонтально на уровне талии, бегут к стульям, кладут обручи так, чтобы стул оказался в их центре. Усаживаются на стулья и ,подхватив их, вместе со стульями поворачиваются на 180  градусов затем ставят стул строго на место, снова залезают в обруч и бегом возвращаются к команде. И так, пока все не проделают это. Побеждает команда, которая раньше всех закончит это соревнование.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ИГРА «ПАНТОМИМА».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 xml:space="preserve">Возможно, на других планетах. Возникает ситуация такая,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Где языков земных не знают, не знают.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И вам без слов, лишь жестами и мимикой,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Придется объясняться.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Вот пословицы. Скорее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Пантомимой нам изобразите,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Пусть другие отгадать сумеют,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Что вы этим им сказать хотите.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(Семь раз отмерь, один раз отрежь. Без труда не вытянешь и рыбку из пруда. Сделал дело – гуляй смело. Дело мастера боится)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5.ИТОГ УРОКА.</w:t>
      </w:r>
    </w:p>
    <w:p w:rsidR="00F80DE8" w:rsidRPr="00466CEF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EF">
        <w:rPr>
          <w:rFonts w:ascii="Times New Roman" w:hAnsi="Times New Roman" w:cs="Times New Roman"/>
          <w:sz w:val="28"/>
          <w:szCs w:val="28"/>
        </w:rPr>
        <w:t>1.</w:t>
      </w:r>
      <w:r w:rsidRPr="00466CEF">
        <w:rPr>
          <w:rFonts w:ascii="Times New Roman" w:hAnsi="Times New Roman" w:cs="Times New Roman"/>
          <w:b/>
          <w:bCs/>
          <w:sz w:val="28"/>
          <w:szCs w:val="28"/>
        </w:rPr>
        <w:t>Награждение.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Слово ( для награждения )предоставляется Звездному Совету. Первыми вершины нашей Волшебной горы знаний и умений достигли…..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А на ПИК Победы добрались…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Право достать приз предоставляется….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А что же в этом ларце? ( Сладости).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Я думаю, что их сегодня заработали все. Ну, что ж, настало время возвращаться домой. Займите места в звездолете, пристегните ремни. Звездолет к старту готов! ( Запись). Вот мы и дома! 1-явершина - низкий уровень, 0 - 3 б.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2-я вершина – средний уровень, 4 -8 б.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sz w:val="28"/>
          <w:szCs w:val="28"/>
        </w:rPr>
        <w:t>3 –Я вершина - «ПИК  Победы», 9-10 б. - высокий уровень.</w:t>
      </w:r>
    </w:p>
    <w:p w:rsidR="00F80DE8" w:rsidRPr="00466CEF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CEF">
        <w:rPr>
          <w:rFonts w:ascii="Times New Roman" w:hAnsi="Times New Roman" w:cs="Times New Roman"/>
          <w:b/>
          <w:bCs/>
          <w:sz w:val="28"/>
          <w:szCs w:val="28"/>
        </w:rPr>
        <w:t>2. Рефлексия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Понравилось ли вам наше путешествие, а что особенно запомнилось? Что мы вспомнили?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Алгоритм пошива игрушки, виды швов, словарные слова, разгадали загадки, пословицы о труде, сшили цветик - семицветик.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201A6">
        <w:rPr>
          <w:rFonts w:ascii="Times New Roman" w:hAnsi="Times New Roman" w:cs="Times New Roman"/>
          <w:sz w:val="28"/>
          <w:szCs w:val="28"/>
        </w:rPr>
        <w:t xml:space="preserve"> На этом наше занятие окончено. Всего вам доброго. До свидания! </w:t>
      </w:r>
    </w:p>
    <w:p w:rsidR="00F80DE8" w:rsidRPr="003201A6" w:rsidRDefault="00F80DE8" w:rsidP="0032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0DE8" w:rsidRPr="003201A6" w:rsidSect="00AB7ED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arlow Solid Italic">
    <w:altName w:val="Curlz MT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0CDD"/>
    <w:multiLevelType w:val="hybridMultilevel"/>
    <w:tmpl w:val="3B5E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FD"/>
    <w:rsid w:val="000805B8"/>
    <w:rsid w:val="00083121"/>
    <w:rsid w:val="000A4317"/>
    <w:rsid w:val="000B21A2"/>
    <w:rsid w:val="000D1A0E"/>
    <w:rsid w:val="000D31E0"/>
    <w:rsid w:val="0010723C"/>
    <w:rsid w:val="00126181"/>
    <w:rsid w:val="00146976"/>
    <w:rsid w:val="00162302"/>
    <w:rsid w:val="001B27DC"/>
    <w:rsid w:val="001E2C11"/>
    <w:rsid w:val="0020322A"/>
    <w:rsid w:val="0021105B"/>
    <w:rsid w:val="002E47AF"/>
    <w:rsid w:val="002E7E9D"/>
    <w:rsid w:val="003201A6"/>
    <w:rsid w:val="00333ABF"/>
    <w:rsid w:val="00366126"/>
    <w:rsid w:val="00373DC9"/>
    <w:rsid w:val="004105E9"/>
    <w:rsid w:val="004120B8"/>
    <w:rsid w:val="00466CEF"/>
    <w:rsid w:val="00494574"/>
    <w:rsid w:val="004B6B79"/>
    <w:rsid w:val="004E59CC"/>
    <w:rsid w:val="004F4A3A"/>
    <w:rsid w:val="005441F8"/>
    <w:rsid w:val="00596DC2"/>
    <w:rsid w:val="006660A7"/>
    <w:rsid w:val="006F34AB"/>
    <w:rsid w:val="007A6EC7"/>
    <w:rsid w:val="008032BD"/>
    <w:rsid w:val="00806D45"/>
    <w:rsid w:val="00840D4B"/>
    <w:rsid w:val="008A768A"/>
    <w:rsid w:val="008B7135"/>
    <w:rsid w:val="008E31D4"/>
    <w:rsid w:val="008F1A60"/>
    <w:rsid w:val="00947C70"/>
    <w:rsid w:val="0097146D"/>
    <w:rsid w:val="00991A17"/>
    <w:rsid w:val="009B33C6"/>
    <w:rsid w:val="00A50C5B"/>
    <w:rsid w:val="00AB7EDA"/>
    <w:rsid w:val="00AC51FD"/>
    <w:rsid w:val="00C2022B"/>
    <w:rsid w:val="00C40A67"/>
    <w:rsid w:val="00C62DC2"/>
    <w:rsid w:val="00CC60FD"/>
    <w:rsid w:val="00D5692F"/>
    <w:rsid w:val="00D815F2"/>
    <w:rsid w:val="00DA0F73"/>
    <w:rsid w:val="00E67A24"/>
    <w:rsid w:val="00E92DAC"/>
    <w:rsid w:val="00E94895"/>
    <w:rsid w:val="00EA7748"/>
    <w:rsid w:val="00F06C64"/>
    <w:rsid w:val="00F455EF"/>
    <w:rsid w:val="00F80DE8"/>
    <w:rsid w:val="00FC2BE8"/>
    <w:rsid w:val="00FC5427"/>
    <w:rsid w:val="00FD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B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1D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1D4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A50C5B"/>
    <w:pPr>
      <w:ind w:left="720"/>
    </w:pPr>
  </w:style>
  <w:style w:type="paragraph" w:styleId="NoSpacing">
    <w:name w:val="No Spacing"/>
    <w:uiPriority w:val="99"/>
    <w:qFormat/>
    <w:rsid w:val="008E31D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535</TotalTime>
  <Pages>7</Pages>
  <Words>1681</Words>
  <Characters>9587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ДДТ</cp:lastModifiedBy>
  <cp:revision>16</cp:revision>
  <cp:lastPrinted>2015-02-10T12:44:00Z</cp:lastPrinted>
  <dcterms:created xsi:type="dcterms:W3CDTF">2015-02-05T14:20:00Z</dcterms:created>
  <dcterms:modified xsi:type="dcterms:W3CDTF">2015-02-10T12:44:00Z</dcterms:modified>
</cp:coreProperties>
</file>