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5E" w:rsidRPr="0065162F" w:rsidRDefault="00800E5E" w:rsidP="00347C4F">
      <w:pPr>
        <w:jc w:val="center"/>
        <w:rPr>
          <w:rFonts w:ascii="Times New Roman" w:hAnsi="Times New Roman"/>
          <w:b/>
        </w:rPr>
      </w:pPr>
      <w:r w:rsidRPr="0065162F">
        <w:rPr>
          <w:rFonts w:ascii="Times New Roman" w:hAnsi="Times New Roman"/>
          <w:b/>
        </w:rPr>
        <w:t>ОТЧЕТ</w:t>
      </w:r>
    </w:p>
    <w:p w:rsidR="00800E5E" w:rsidRPr="0065162F" w:rsidRDefault="00800E5E" w:rsidP="00347C4F">
      <w:pPr>
        <w:jc w:val="center"/>
        <w:rPr>
          <w:rFonts w:ascii="Times New Roman" w:hAnsi="Times New Roman"/>
          <w:b/>
        </w:rPr>
      </w:pPr>
      <w:r w:rsidRPr="0065162F">
        <w:rPr>
          <w:rFonts w:ascii="Times New Roman" w:hAnsi="Times New Roman"/>
          <w:b/>
        </w:rPr>
        <w:t xml:space="preserve"> ПО ВОСПИТАТЕЛЬНОЙ РАБОТЕ В 1 КЛАССЕ </w:t>
      </w:r>
    </w:p>
    <w:p w:rsidR="00800E5E" w:rsidRDefault="00800E5E" w:rsidP="00347C4F">
      <w:pPr>
        <w:jc w:val="center"/>
        <w:rPr>
          <w:rFonts w:ascii="Times New Roman" w:hAnsi="Times New Roman"/>
          <w:b/>
        </w:rPr>
      </w:pPr>
      <w:r w:rsidRPr="0065162F">
        <w:rPr>
          <w:rFonts w:ascii="Times New Roman" w:hAnsi="Times New Roman"/>
          <w:b/>
        </w:rPr>
        <w:t>ЗА  2012-2013 УЧЕБН</w:t>
      </w:r>
      <w:r w:rsidRPr="007E45DF">
        <w:rPr>
          <w:rFonts w:ascii="Times New Roman" w:hAnsi="Times New Roman"/>
          <w:b/>
        </w:rPr>
        <w:t>ЫЙ</w:t>
      </w:r>
      <w:r>
        <w:rPr>
          <w:rFonts w:ascii="Times New Roman" w:hAnsi="Times New Roman"/>
          <w:b/>
        </w:rPr>
        <w:t xml:space="preserve"> ГОД</w:t>
      </w:r>
      <w:r w:rsidRPr="0065162F">
        <w:rPr>
          <w:rFonts w:ascii="Times New Roman" w:hAnsi="Times New Roman"/>
          <w:b/>
        </w:rPr>
        <w:t>.</w:t>
      </w:r>
    </w:p>
    <w:p w:rsidR="00800E5E" w:rsidRPr="004B0370" w:rsidRDefault="00800E5E" w:rsidP="00347C4F">
      <w:pPr>
        <w:jc w:val="center"/>
        <w:rPr>
          <w:rFonts w:ascii="Times New Roman" w:hAnsi="Times New Roman"/>
          <w:b/>
        </w:rPr>
      </w:pPr>
    </w:p>
    <w:p w:rsidR="00800E5E" w:rsidRPr="004B0370" w:rsidRDefault="00800E5E" w:rsidP="00347C4F">
      <w:pPr>
        <w:rPr>
          <w:rFonts w:ascii="Times New Roman" w:hAnsi="Times New Roman"/>
          <w:b/>
        </w:rPr>
      </w:pPr>
      <w:r w:rsidRPr="004B0370">
        <w:rPr>
          <w:rFonts w:ascii="Times New Roman" w:hAnsi="Times New Roman"/>
          <w:b/>
        </w:rPr>
        <w:t>1.Общие сведения.</w:t>
      </w:r>
    </w:p>
    <w:p w:rsidR="00800E5E" w:rsidRPr="004B0370" w:rsidRDefault="00800E5E" w:rsidP="00347C4F">
      <w:pPr>
        <w:rPr>
          <w:rFonts w:ascii="Times New Roman" w:hAnsi="Times New Roman"/>
        </w:rPr>
      </w:pPr>
      <w:r w:rsidRPr="004B0370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оличество учащихся в классе – 27</w:t>
      </w:r>
      <w:r w:rsidRPr="004B0370">
        <w:rPr>
          <w:rFonts w:ascii="Times New Roman" w:hAnsi="Times New Roman"/>
        </w:rPr>
        <w:t xml:space="preserve"> че</w:t>
      </w:r>
      <w:r>
        <w:rPr>
          <w:rFonts w:ascii="Times New Roman" w:hAnsi="Times New Roman"/>
        </w:rPr>
        <w:t>ловек: девочек- 14, мальчиков-13</w:t>
      </w:r>
      <w:r w:rsidRPr="004B0370">
        <w:rPr>
          <w:rFonts w:ascii="Times New Roman" w:hAnsi="Times New Roman"/>
        </w:rPr>
        <w:t>.</w:t>
      </w:r>
    </w:p>
    <w:p w:rsidR="00800E5E" w:rsidRPr="004B0370" w:rsidRDefault="00800E5E" w:rsidP="00347C4F">
      <w:pPr>
        <w:tabs>
          <w:tab w:val="left" w:pos="6720"/>
        </w:tabs>
        <w:rPr>
          <w:rFonts w:ascii="Times New Roman" w:hAnsi="Times New Roman"/>
        </w:rPr>
      </w:pPr>
      <w:r w:rsidRPr="004B0370">
        <w:rPr>
          <w:rFonts w:ascii="Times New Roman" w:hAnsi="Times New Roman"/>
        </w:rPr>
        <w:t>Девочки:</w:t>
      </w:r>
      <w:r w:rsidRPr="004B0370">
        <w:rPr>
          <w:rFonts w:ascii="Times New Roman" w:hAnsi="Times New Roman"/>
        </w:rPr>
        <w:tab/>
        <w:t>Мальчики:</w:t>
      </w:r>
    </w:p>
    <w:p w:rsidR="00800E5E" w:rsidRPr="004B0370" w:rsidRDefault="00800E5E" w:rsidP="00347C4F">
      <w:pPr>
        <w:tabs>
          <w:tab w:val="left" w:pos="6720"/>
        </w:tabs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005 г"/>
        </w:smartTagPr>
        <w:r w:rsidRPr="004B0370">
          <w:rPr>
            <w:rFonts w:ascii="Times New Roman" w:hAnsi="Times New Roman"/>
          </w:rPr>
          <w:t>2005 г</w:t>
        </w:r>
      </w:smartTag>
      <w:r w:rsidRPr="004B0370">
        <w:rPr>
          <w:rFonts w:ascii="Times New Roman" w:hAnsi="Times New Roman"/>
        </w:rPr>
        <w:t>.р.-14 чел.</w:t>
      </w:r>
      <w:r w:rsidRPr="004B0370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005 г"/>
        </w:smartTagPr>
        <w:r w:rsidRPr="004B0370">
          <w:rPr>
            <w:rFonts w:ascii="Times New Roman" w:hAnsi="Times New Roman"/>
          </w:rPr>
          <w:t>2005 г</w:t>
        </w:r>
      </w:smartTag>
      <w:r w:rsidRPr="004B0370">
        <w:rPr>
          <w:rFonts w:ascii="Times New Roman" w:hAnsi="Times New Roman"/>
        </w:rPr>
        <w:t>.р. – 2 чел.</w:t>
      </w:r>
    </w:p>
    <w:p w:rsidR="00800E5E" w:rsidRPr="004B0370" w:rsidRDefault="00800E5E" w:rsidP="00347C4F">
      <w:pPr>
        <w:tabs>
          <w:tab w:val="left" w:pos="6720"/>
        </w:tabs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006 г"/>
        </w:smartTagPr>
        <w:r w:rsidRPr="004B0370">
          <w:rPr>
            <w:rFonts w:ascii="Times New Roman" w:hAnsi="Times New Roman"/>
          </w:rPr>
          <w:t>2006 г</w:t>
        </w:r>
      </w:smartTag>
      <w:r w:rsidRPr="004B0370">
        <w:rPr>
          <w:rFonts w:ascii="Times New Roman" w:hAnsi="Times New Roman"/>
        </w:rPr>
        <w:t>.р.-10чел.</w:t>
      </w:r>
      <w:r w:rsidRPr="004B0370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006 г"/>
        </w:smartTagPr>
        <w:r w:rsidRPr="004B0370">
          <w:rPr>
            <w:rFonts w:ascii="Times New Roman" w:hAnsi="Times New Roman"/>
          </w:rPr>
          <w:t>2006 г</w:t>
        </w:r>
      </w:smartTag>
      <w:r w:rsidRPr="004B0370">
        <w:rPr>
          <w:rFonts w:ascii="Times New Roman" w:hAnsi="Times New Roman"/>
        </w:rPr>
        <w:t xml:space="preserve">.р. </w:t>
      </w:r>
      <w:r>
        <w:rPr>
          <w:rFonts w:ascii="Times New Roman" w:hAnsi="Times New Roman"/>
        </w:rPr>
        <w:t>– 11</w:t>
      </w:r>
      <w:r w:rsidRPr="004B0370">
        <w:rPr>
          <w:rFonts w:ascii="Times New Roman" w:hAnsi="Times New Roman"/>
        </w:rPr>
        <w:t>чел.</w:t>
      </w:r>
    </w:p>
    <w:p w:rsidR="00800E5E" w:rsidRPr="004B0370" w:rsidRDefault="00800E5E" w:rsidP="00347C4F">
      <w:pPr>
        <w:spacing w:line="276" w:lineRule="auto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lang w:eastAsia="ru-RU"/>
        </w:rPr>
        <w:t xml:space="preserve">Основной </w:t>
      </w:r>
      <w:r w:rsidRPr="004B0370">
        <w:rPr>
          <w:rFonts w:ascii="Times New Roman" w:hAnsi="Times New Roman"/>
          <w:b/>
          <w:lang w:eastAsia="ru-RU"/>
        </w:rPr>
        <w:t xml:space="preserve">целью </w:t>
      </w:r>
      <w:r w:rsidRPr="004B0370">
        <w:rPr>
          <w:rFonts w:ascii="Times New Roman" w:hAnsi="Times New Roman"/>
          <w:lang w:eastAsia="ru-RU"/>
        </w:rPr>
        <w:t>воспитательной работы в классе является  создание гуманной образовательной среды, необходимых и достаточных условий для личностного роста каждого ребёнка в образовательном, коммуникативном, нравственном и мировоззренческом направлениях.</w:t>
      </w:r>
      <w:r w:rsidRPr="004B0370">
        <w:rPr>
          <w:rFonts w:ascii="Times New Roman" w:hAnsi="Times New Roman"/>
          <w:b/>
          <w:lang w:eastAsia="ru-RU"/>
        </w:rPr>
        <w:t xml:space="preserve">      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b/>
          <w:lang w:eastAsia="ru-RU"/>
        </w:rPr>
      </w:pPr>
      <w:r w:rsidRPr="004B0370">
        <w:rPr>
          <w:rFonts w:ascii="Times New Roman" w:hAnsi="Times New Roman"/>
          <w:lang w:eastAsia="ru-RU"/>
        </w:rPr>
        <w:t xml:space="preserve">Для реализации поставленной цели были сформулированы следующие </w:t>
      </w:r>
      <w:r w:rsidRPr="004B0370">
        <w:rPr>
          <w:rFonts w:ascii="Times New Roman" w:hAnsi="Times New Roman"/>
          <w:b/>
          <w:lang w:eastAsia="ru-RU"/>
        </w:rPr>
        <w:t>задачи: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spacing w:val="26"/>
          <w:position w:val="-6"/>
          <w:lang w:eastAsia="ru-RU"/>
        </w:rPr>
        <w:t>1. Формирование ученического коллектива.</w:t>
      </w:r>
      <w:r w:rsidRPr="004B0370">
        <w:rPr>
          <w:rFonts w:ascii="Times New Roman" w:hAnsi="Times New Roman"/>
          <w:lang w:eastAsia="ru-RU"/>
        </w:rPr>
        <w:t xml:space="preserve"> 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lang w:eastAsia="ru-RU"/>
        </w:rPr>
        <w:t xml:space="preserve">2. </w:t>
      </w:r>
      <w:r w:rsidRPr="004B0370">
        <w:rPr>
          <w:rFonts w:ascii="Times New Roman" w:hAnsi="Times New Roman"/>
          <w:spacing w:val="-5"/>
          <w:lang w:eastAsia="ru-RU"/>
        </w:rPr>
        <w:t xml:space="preserve">Воспитание в детях потребности выполнять правила поведения в </w:t>
      </w:r>
      <w:r w:rsidRPr="004B0370">
        <w:rPr>
          <w:rFonts w:ascii="Times New Roman" w:hAnsi="Times New Roman"/>
          <w:spacing w:val="-9"/>
          <w:lang w:eastAsia="ru-RU"/>
        </w:rPr>
        <w:t xml:space="preserve">школе, активности в учебе, умения добросовестно выполнять простейшие </w:t>
      </w:r>
      <w:r w:rsidRPr="004B0370">
        <w:rPr>
          <w:rFonts w:ascii="Times New Roman" w:hAnsi="Times New Roman"/>
          <w:lang w:eastAsia="ru-RU"/>
        </w:rPr>
        <w:t>поручения, развитие  инициативы, навыков самоуправления.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lang w:eastAsia="ru-RU"/>
        </w:rPr>
        <w:t>3. Развитие коммуникативной и информационной компетентности как компонента общей культуры человека.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lang w:eastAsia="ru-RU"/>
        </w:rPr>
        <w:t xml:space="preserve">4. </w:t>
      </w:r>
      <w:r w:rsidRPr="004B0370">
        <w:rPr>
          <w:rFonts w:ascii="Times New Roman" w:hAnsi="Times New Roman"/>
          <w:spacing w:val="-12"/>
          <w:lang w:eastAsia="ru-RU"/>
        </w:rPr>
        <w:t xml:space="preserve">Формирование у воспитанников </w:t>
      </w:r>
      <w:r w:rsidRPr="004B0370">
        <w:rPr>
          <w:rFonts w:ascii="Times New Roman" w:hAnsi="Times New Roman"/>
          <w:lang w:eastAsia="ru-RU"/>
        </w:rPr>
        <w:t>любви к Родине, ее традициям, нравам, обычаям, культурным ценностям; воспитание  патриотизма, доброты и милосердия.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lang w:eastAsia="ru-RU"/>
        </w:rPr>
        <w:t>5. Создание классных традиций.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spacing w:val="-12"/>
          <w:lang w:eastAsia="ru-RU"/>
        </w:rPr>
        <w:t xml:space="preserve">6. Развитие детского творчества, фантазии, воображения, </w:t>
      </w:r>
      <w:r w:rsidRPr="004B0370">
        <w:rPr>
          <w:rFonts w:ascii="Times New Roman" w:hAnsi="Times New Roman"/>
          <w:spacing w:val="-10"/>
          <w:lang w:eastAsia="ru-RU"/>
        </w:rPr>
        <w:t>памяти, наблюдательности, познавательных интересов учащихся.</w:t>
      </w:r>
    </w:p>
    <w:p w:rsidR="00800E5E" w:rsidRPr="004B0370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spacing w:val="-8"/>
          <w:lang w:eastAsia="ru-RU"/>
        </w:rPr>
        <w:t>7. Развитие потребности детей заботиться о своем здоровье, осваивать санитарно-</w:t>
      </w:r>
      <w:r w:rsidRPr="004B0370">
        <w:rPr>
          <w:rFonts w:ascii="Times New Roman" w:hAnsi="Times New Roman"/>
          <w:spacing w:val="-3"/>
          <w:lang w:eastAsia="ru-RU"/>
        </w:rPr>
        <w:t xml:space="preserve">гигиенические навыки, правила дорожного движения, правила </w:t>
      </w:r>
      <w:r w:rsidRPr="004B0370">
        <w:rPr>
          <w:rFonts w:ascii="Times New Roman" w:hAnsi="Times New Roman"/>
          <w:lang w:eastAsia="ru-RU"/>
        </w:rPr>
        <w:t>безопасного поведения.</w:t>
      </w:r>
    </w:p>
    <w:p w:rsidR="00800E5E" w:rsidRDefault="00800E5E" w:rsidP="00347C4F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B0370">
        <w:rPr>
          <w:rFonts w:ascii="Times New Roman" w:hAnsi="Times New Roman"/>
          <w:lang w:eastAsia="ru-RU"/>
        </w:rPr>
        <w:t>8. Формирование  системы  работы с родителями и общественностью.</w:t>
      </w:r>
    </w:p>
    <w:p w:rsidR="00800E5E" w:rsidRPr="004B0370" w:rsidRDefault="00800E5E" w:rsidP="00347C4F">
      <w:pPr>
        <w:spacing w:line="360" w:lineRule="auto"/>
        <w:rPr>
          <w:rFonts w:ascii="Times New Roman" w:hAnsi="Times New Roman"/>
          <w:b/>
          <w:lang w:eastAsia="ru-RU"/>
        </w:rPr>
      </w:pPr>
      <w:r w:rsidRPr="004B0370">
        <w:rPr>
          <w:rFonts w:ascii="Times New Roman" w:hAnsi="Times New Roman"/>
          <w:b/>
          <w:lang w:eastAsia="ru-RU"/>
        </w:rPr>
        <w:t>2. Общественная и познавательная активность учащихся в классе.</w:t>
      </w:r>
    </w:p>
    <w:p w:rsidR="00800E5E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>В текущем учебном году учащиеся 1 класса приняли участие во всех общешкольных мероприятиях:</w:t>
      </w:r>
    </w:p>
    <w:p w:rsidR="00800E5E" w:rsidRPr="00104DA1" w:rsidRDefault="00800E5E" w:rsidP="00347C4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День знаний и День</w:t>
      </w:r>
      <w:r w:rsidRPr="00104DA1">
        <w:rPr>
          <w:rFonts w:ascii="Times New Roman" w:hAnsi="Times New Roman"/>
          <w:lang w:eastAsia="ru-RU"/>
        </w:rPr>
        <w:t xml:space="preserve"> государственности КБР – </w:t>
      </w:r>
      <w:r w:rsidRPr="00104DA1">
        <w:rPr>
          <w:rFonts w:ascii="Times New Roman" w:hAnsi="Times New Roman"/>
        </w:rPr>
        <w:t xml:space="preserve"> Урок мира « Здравствуй, школа!»</w:t>
      </w:r>
    </w:p>
    <w:p w:rsidR="00800E5E" w:rsidRPr="00104DA1" w:rsidRDefault="00800E5E" w:rsidP="00347C4F">
      <w:pPr>
        <w:pStyle w:val="ListParagraph"/>
        <w:numPr>
          <w:ilvl w:val="0"/>
          <w:numId w:val="1"/>
        </w:numPr>
        <w:rPr>
          <w:rFonts w:ascii="Times New Roman" w:hAnsi="Times New Roman"/>
          <w:lang w:eastAsia="ru-RU"/>
        </w:rPr>
      </w:pPr>
      <w:r w:rsidRPr="00104DA1">
        <w:rPr>
          <w:rFonts w:ascii="Times New Roman" w:hAnsi="Times New Roman"/>
          <w:lang w:eastAsia="ru-RU"/>
        </w:rPr>
        <w:t>Мероприятия по ПДД «Внимание – дети!».Клас. Час. « Светофор – наш верный друг!"</w:t>
      </w:r>
      <w:r>
        <w:rPr>
          <w:rFonts w:ascii="Times New Roman" w:hAnsi="Times New Roman"/>
          <w:lang w:eastAsia="ru-RU"/>
        </w:rPr>
        <w:t xml:space="preserve"> ,Б</w:t>
      </w:r>
      <w:r w:rsidRPr="00104DA1">
        <w:rPr>
          <w:rFonts w:ascii="Times New Roman" w:hAnsi="Times New Roman"/>
          <w:lang w:eastAsia="ru-RU"/>
        </w:rPr>
        <w:t>еседа «Мы идём в школу»</w:t>
      </w:r>
    </w:p>
    <w:p w:rsidR="00800E5E" w:rsidRPr="00104DA1" w:rsidRDefault="00800E5E" w:rsidP="00347C4F">
      <w:pPr>
        <w:pStyle w:val="ListParagraph"/>
        <w:numPr>
          <w:ilvl w:val="0"/>
          <w:numId w:val="1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</w:t>
      </w:r>
      <w:r w:rsidRPr="00104DA1">
        <w:rPr>
          <w:rFonts w:ascii="Times New Roman" w:hAnsi="Times New Roman"/>
          <w:lang w:eastAsia="ru-RU"/>
        </w:rPr>
        <w:t>есячник духовно-нравственного воспитания, Акция милосердия «Твори добро» Клас.час «Учимся любить, понимать, прощать. (Добродетели человека)»</w:t>
      </w:r>
      <w:r>
        <w:rPr>
          <w:rFonts w:ascii="Times New Roman" w:hAnsi="Times New Roman"/>
          <w:lang w:eastAsia="ru-RU"/>
        </w:rPr>
        <w:t>,</w:t>
      </w:r>
    </w:p>
    <w:p w:rsidR="00800E5E" w:rsidRPr="003A0686" w:rsidRDefault="00800E5E" w:rsidP="00347C4F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</w:t>
      </w:r>
      <w:r w:rsidRPr="00827336">
        <w:rPr>
          <w:rFonts w:ascii="Times New Roman" w:hAnsi="Times New Roman"/>
          <w:lang w:eastAsia="ru-RU"/>
        </w:rPr>
        <w:t>еседа «Добрые дела живут века». Чтение с обсуждением сказки В. Катаева «Цветик-семицветик»</w:t>
      </w:r>
      <w:r>
        <w:rPr>
          <w:rFonts w:ascii="Times New Roman" w:hAnsi="Times New Roman"/>
          <w:lang w:eastAsia="ru-RU"/>
        </w:rPr>
        <w:t>,</w:t>
      </w:r>
      <w:r w:rsidRPr="00B7215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ц</w:t>
      </w:r>
      <w:r w:rsidRPr="004509A1">
        <w:rPr>
          <w:rFonts w:ascii="Times New Roman" w:hAnsi="Times New Roman"/>
          <w:lang w:eastAsia="ru-RU"/>
        </w:rPr>
        <w:t>икл бесед: «Поговорим о доброте». «Поговорим о вежливости».</w:t>
      </w:r>
    </w:p>
    <w:p w:rsidR="00800E5E" w:rsidRDefault="00800E5E" w:rsidP="00347C4F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участие в благотворительной ярмарке.</w:t>
      </w:r>
    </w:p>
    <w:p w:rsidR="00800E5E" w:rsidRDefault="00800E5E" w:rsidP="00347C4F">
      <w:pPr>
        <w:pStyle w:val="ListParagraph"/>
        <w:numPr>
          <w:ilvl w:val="0"/>
          <w:numId w:val="2"/>
        </w:numPr>
        <w:rPr>
          <w:rFonts w:ascii="Times New Roman" w:hAnsi="Times New Roman"/>
          <w:lang w:eastAsia="ru-RU"/>
        </w:rPr>
      </w:pPr>
      <w:r w:rsidRPr="00104DA1">
        <w:rPr>
          <w:rFonts w:ascii="Times New Roman" w:hAnsi="Times New Roman"/>
          <w:lang w:eastAsia="ru-RU"/>
        </w:rPr>
        <w:t xml:space="preserve">Неделя экологии и  природоведения, </w:t>
      </w:r>
      <w:r>
        <w:rPr>
          <w:rFonts w:ascii="Times New Roman" w:hAnsi="Times New Roman"/>
          <w:lang w:eastAsia="ru-RU"/>
        </w:rPr>
        <w:t>к</w:t>
      </w:r>
      <w:r w:rsidRPr="00104DA1">
        <w:rPr>
          <w:rFonts w:ascii="Times New Roman" w:hAnsi="Times New Roman"/>
          <w:lang w:eastAsia="ru-RU"/>
        </w:rPr>
        <w:t>онкурс чтецов «Как прекрасен этот мир»</w:t>
      </w:r>
      <w:r>
        <w:rPr>
          <w:rFonts w:ascii="Times New Roman" w:hAnsi="Times New Roman"/>
          <w:lang w:eastAsia="ru-RU"/>
        </w:rPr>
        <w:t>, театрализованные представления «Здравствуй, осень!»</w:t>
      </w:r>
    </w:p>
    <w:p w:rsidR="00800E5E" w:rsidRDefault="00800E5E" w:rsidP="00347C4F">
      <w:pPr>
        <w:pStyle w:val="ListParagraph"/>
        <w:numPr>
          <w:ilvl w:val="0"/>
          <w:numId w:val="2"/>
        </w:numPr>
        <w:rPr>
          <w:rFonts w:ascii="Times New Roman" w:hAnsi="Times New Roman"/>
          <w:lang w:eastAsia="ru-RU"/>
        </w:rPr>
      </w:pPr>
      <w:r w:rsidRPr="00104DA1">
        <w:rPr>
          <w:rFonts w:ascii="Times New Roman" w:hAnsi="Times New Roman"/>
          <w:lang w:eastAsia="ru-RU"/>
        </w:rPr>
        <w:t xml:space="preserve">Месячник «Я –гражданин России -   клас.час «Россия- родина моя!»,  </w:t>
      </w:r>
    </w:p>
    <w:p w:rsidR="00800E5E" w:rsidRPr="00B7215D" w:rsidRDefault="00800E5E" w:rsidP="00347C4F">
      <w:pPr>
        <w:pStyle w:val="ListParagraph"/>
        <w:numPr>
          <w:ilvl w:val="0"/>
          <w:numId w:val="2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Мероприятия по пожарной безопасности:</w:t>
      </w:r>
      <w:r w:rsidRPr="00104DA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</w:t>
      </w:r>
      <w:r w:rsidRPr="00104DA1">
        <w:rPr>
          <w:rFonts w:ascii="Times New Roman" w:hAnsi="Times New Roman"/>
          <w:lang w:eastAsia="ru-RU"/>
        </w:rPr>
        <w:t>Клас.час</w:t>
      </w:r>
      <w:r w:rsidRPr="00104DA1">
        <w:rPr>
          <w:rFonts w:ascii="Times New Roman" w:hAnsi="Times New Roman"/>
        </w:rPr>
        <w:t xml:space="preserve"> «Огонь-друг, огонь-враг!» Конкурс рисунков.</w:t>
      </w:r>
    </w:p>
    <w:p w:rsidR="00800E5E" w:rsidRPr="00B7215D" w:rsidRDefault="00800E5E" w:rsidP="00347C4F">
      <w:pPr>
        <w:pStyle w:val="ListParagraph"/>
        <w:numPr>
          <w:ilvl w:val="0"/>
          <w:numId w:val="2"/>
        </w:numPr>
        <w:rPr>
          <w:rFonts w:ascii="Times New Roman" w:hAnsi="Times New Roman"/>
          <w:lang w:eastAsia="ru-RU"/>
        </w:rPr>
      </w:pPr>
      <w:r w:rsidRPr="00B7215D">
        <w:rPr>
          <w:rFonts w:ascii="Times New Roman" w:hAnsi="Times New Roman"/>
          <w:lang w:eastAsia="ru-RU"/>
        </w:rPr>
        <w:t>Тематические классные часы «Терроризм – угроза обществу»</w:t>
      </w:r>
      <w:r>
        <w:rPr>
          <w:rFonts w:ascii="Times New Roman" w:hAnsi="Times New Roman"/>
          <w:lang w:eastAsia="ru-RU"/>
        </w:rPr>
        <w:t>,</w:t>
      </w:r>
    </w:p>
    <w:p w:rsidR="00800E5E" w:rsidRDefault="00800E5E" w:rsidP="00347C4F">
      <w:pPr>
        <w:tabs>
          <w:tab w:val="left" w:pos="6720"/>
        </w:tabs>
        <w:rPr>
          <w:rFonts w:ascii="Times New Roman" w:hAnsi="Times New Roman"/>
        </w:rPr>
      </w:pPr>
      <w:r w:rsidRPr="00B7215D">
        <w:rPr>
          <w:rFonts w:ascii="Times New Roman" w:hAnsi="Times New Roman"/>
          <w:lang w:eastAsia="ru-RU"/>
        </w:rPr>
        <w:t xml:space="preserve"> «Правила нашей безопасности».</w:t>
      </w:r>
      <w:r>
        <w:rPr>
          <w:rFonts w:ascii="Times New Roman" w:hAnsi="Times New Roman"/>
          <w:lang w:eastAsia="ru-RU"/>
        </w:rPr>
        <w:t xml:space="preserve"> </w:t>
      </w:r>
      <w:r w:rsidRPr="0052638D">
        <w:rPr>
          <w:rFonts w:ascii="Times New Roman" w:hAnsi="Times New Roman"/>
        </w:rPr>
        <w:t>Клас.час. «Знай, и будь осторожен</w:t>
      </w:r>
      <w:r>
        <w:rPr>
          <w:rFonts w:ascii="Times New Roman" w:hAnsi="Times New Roman"/>
        </w:rPr>
        <w:t>!»</w:t>
      </w:r>
    </w:p>
    <w:p w:rsidR="00800E5E" w:rsidRPr="003175CE" w:rsidRDefault="00800E5E" w:rsidP="003175CE">
      <w:pPr>
        <w:pStyle w:val="ListParagraph"/>
        <w:numPr>
          <w:ilvl w:val="0"/>
          <w:numId w:val="6"/>
        </w:numPr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</w:rPr>
        <w:t>Встеча синспектором по ПДД  Комергоевым.</w:t>
      </w:r>
    </w:p>
    <w:p w:rsidR="00800E5E" w:rsidRDefault="00800E5E" w:rsidP="00347C4F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 w:rsidRPr="00B7215D">
        <w:rPr>
          <w:rFonts w:ascii="Times New Roman" w:hAnsi="Times New Roman"/>
        </w:rPr>
        <w:t>Новогодние театрализованные представления</w:t>
      </w:r>
      <w:r>
        <w:rPr>
          <w:rFonts w:ascii="Times New Roman" w:hAnsi="Times New Roman"/>
        </w:rPr>
        <w:t xml:space="preserve">. </w:t>
      </w:r>
      <w:r w:rsidRPr="00B7215D">
        <w:rPr>
          <w:rFonts w:ascii="Times New Roman" w:hAnsi="Times New Roman"/>
        </w:rPr>
        <w:t>Внекл</w:t>
      </w:r>
      <w:r>
        <w:rPr>
          <w:rFonts w:ascii="Times New Roman" w:hAnsi="Times New Roman"/>
        </w:rPr>
        <w:t xml:space="preserve">ассное </w:t>
      </w:r>
      <w:r w:rsidRPr="00B7215D">
        <w:rPr>
          <w:rFonts w:ascii="Times New Roman" w:hAnsi="Times New Roman"/>
        </w:rPr>
        <w:t xml:space="preserve">мероприятие «Сказка под новогодней ёлкой» </w:t>
      </w:r>
    </w:p>
    <w:p w:rsidR="00800E5E" w:rsidRPr="00B7215D" w:rsidRDefault="00800E5E" w:rsidP="00347C4F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 w:rsidRPr="00347C4F">
        <w:rPr>
          <w:rFonts w:ascii="Times New Roman" w:hAnsi="Times New Roman"/>
        </w:rPr>
        <w:t>Месячник  «Мир профессий»</w:t>
      </w:r>
      <w:r>
        <w:rPr>
          <w:rFonts w:ascii="Times New Roman" w:hAnsi="Times New Roman"/>
        </w:rPr>
        <w:t xml:space="preserve">. </w:t>
      </w:r>
      <w:r w:rsidRPr="00347C4F">
        <w:rPr>
          <w:rFonts w:ascii="Times New Roman" w:hAnsi="Times New Roman"/>
        </w:rPr>
        <w:t>Беседа «Кем я хочу быть»,</w:t>
      </w:r>
      <w:r>
        <w:rPr>
          <w:rFonts w:ascii="Times New Roman" w:hAnsi="Times New Roman"/>
        </w:rPr>
        <w:t xml:space="preserve"> </w:t>
      </w:r>
      <w:r w:rsidRPr="00347C4F">
        <w:rPr>
          <w:rFonts w:ascii="Times New Roman" w:hAnsi="Times New Roman"/>
        </w:rPr>
        <w:t>конкурс рисунков</w:t>
      </w:r>
      <w:r>
        <w:rPr>
          <w:rFonts w:ascii="Times New Roman" w:hAnsi="Times New Roman"/>
        </w:rPr>
        <w:t>.</w:t>
      </w:r>
    </w:p>
    <w:p w:rsidR="00800E5E" w:rsidRDefault="00800E5E" w:rsidP="00347C4F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 w:rsidRPr="00347C4F">
        <w:rPr>
          <w:rFonts w:ascii="Times New Roman" w:hAnsi="Times New Roman"/>
        </w:rPr>
        <w:t>Мероприятия, посвященные Дню защитника Отечества .Клас. час « Наша Армия родная!»</w:t>
      </w:r>
    </w:p>
    <w:p w:rsidR="00800E5E" w:rsidRDefault="00800E5E" w:rsidP="00347C4F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 w:rsidRPr="003A00C4">
        <w:rPr>
          <w:rFonts w:ascii="Times New Roman" w:hAnsi="Times New Roman"/>
          <w:b/>
        </w:rPr>
        <w:t>Неделя науки</w:t>
      </w:r>
      <w:r>
        <w:rPr>
          <w:rFonts w:ascii="Times New Roman" w:hAnsi="Times New Roman"/>
        </w:rPr>
        <w:t>. Защита коллективного информационно-практического проекта «Такие разные игрушки»,  проекта «Как быть здоровым» - 1место.</w:t>
      </w:r>
    </w:p>
    <w:p w:rsidR="00800E5E" w:rsidRDefault="00800E5E" w:rsidP="00F04FF7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Международный женский день. Утренник </w:t>
      </w:r>
      <w:r w:rsidRPr="00F04FF7">
        <w:rPr>
          <w:rFonts w:ascii="Times New Roman" w:hAnsi="Times New Roman"/>
        </w:rPr>
        <w:t>«Мамин день»</w:t>
      </w:r>
      <w:r>
        <w:rPr>
          <w:rFonts w:ascii="Times New Roman" w:hAnsi="Times New Roman"/>
        </w:rPr>
        <w:t>.</w:t>
      </w:r>
    </w:p>
    <w:p w:rsidR="00800E5E" w:rsidRDefault="00800E5E" w:rsidP="00C329CA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«Культур</w:t>
      </w:r>
      <w:r w:rsidRPr="00C329CA">
        <w:rPr>
          <w:rFonts w:ascii="Times New Roman" w:hAnsi="Times New Roman"/>
        </w:rPr>
        <w:t xml:space="preserve"> много -Россия одна»</w:t>
      </w:r>
      <w:r>
        <w:rPr>
          <w:rFonts w:ascii="Times New Roman" w:hAnsi="Times New Roman"/>
        </w:rPr>
        <w:t>. Фольклорно- этнографический фестиваль. Участие в оформлении выставки прикладного искусства – 1 место и в номинации «Народная медицина» - 1 место.</w:t>
      </w:r>
    </w:p>
    <w:p w:rsidR="00800E5E" w:rsidRDefault="00800E5E" w:rsidP="00C329CA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 w:rsidRPr="00C329CA">
        <w:rPr>
          <w:rFonts w:ascii="Times New Roman" w:hAnsi="Times New Roman"/>
        </w:rPr>
        <w:t>Мероприятия, посвященные Дню космонавтики</w:t>
      </w:r>
      <w:r>
        <w:rPr>
          <w:rFonts w:ascii="Times New Roman" w:hAnsi="Times New Roman"/>
        </w:rPr>
        <w:t>.</w:t>
      </w:r>
      <w:r w:rsidRPr="00C329CA">
        <w:t xml:space="preserve"> </w:t>
      </w:r>
      <w:r w:rsidRPr="00C329CA">
        <w:rPr>
          <w:rFonts w:ascii="Times New Roman" w:hAnsi="Times New Roman"/>
        </w:rPr>
        <w:t>Беседа: «Самый первый».</w:t>
      </w:r>
      <w:r>
        <w:rPr>
          <w:rFonts w:ascii="Times New Roman" w:hAnsi="Times New Roman"/>
        </w:rPr>
        <w:t xml:space="preserve"> </w:t>
      </w:r>
      <w:r w:rsidRPr="00C329CA">
        <w:rPr>
          <w:rFonts w:ascii="Times New Roman" w:hAnsi="Times New Roman"/>
        </w:rPr>
        <w:t>Выставка рисунков</w:t>
      </w:r>
      <w:r>
        <w:rPr>
          <w:rFonts w:ascii="Times New Roman" w:hAnsi="Times New Roman"/>
        </w:rPr>
        <w:t>.</w:t>
      </w:r>
    </w:p>
    <w:p w:rsidR="00800E5E" w:rsidRDefault="00800E5E" w:rsidP="00C329CA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</w:rPr>
        <w:t>Неделя пожарной безопасности. Участие в конкурсе рисунков – 1 место.</w:t>
      </w:r>
    </w:p>
    <w:p w:rsidR="00800E5E" w:rsidRDefault="00800E5E" w:rsidP="00C329CA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 w:rsidRPr="00C329CA">
        <w:rPr>
          <w:rFonts w:ascii="Times New Roman" w:hAnsi="Times New Roman"/>
        </w:rPr>
        <w:t>Литературно-музыкальная композиция «День Победы!»</w:t>
      </w:r>
      <w:r>
        <w:rPr>
          <w:rFonts w:ascii="Times New Roman" w:hAnsi="Times New Roman"/>
        </w:rPr>
        <w:t>. Клас. час. «День Победы!»</w:t>
      </w:r>
    </w:p>
    <w:p w:rsidR="00800E5E" w:rsidRDefault="00800E5E" w:rsidP="00C329CA">
      <w:pPr>
        <w:pStyle w:val="ListParagraph"/>
        <w:numPr>
          <w:ilvl w:val="0"/>
          <w:numId w:val="3"/>
        </w:numPr>
        <w:tabs>
          <w:tab w:val="left" w:pos="6720"/>
        </w:tabs>
        <w:rPr>
          <w:rFonts w:ascii="Times New Roman" w:hAnsi="Times New Roman"/>
        </w:rPr>
      </w:pPr>
      <w:r w:rsidRPr="00C329CA">
        <w:rPr>
          <w:rFonts w:ascii="Times New Roman" w:hAnsi="Times New Roman"/>
        </w:rPr>
        <w:t>Утренник «Прощай, первый класс»</w:t>
      </w:r>
    </w:p>
    <w:p w:rsidR="00800E5E" w:rsidRDefault="00800E5E" w:rsidP="003175CE">
      <w:pPr>
        <w:pStyle w:val="ListParagraph"/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класс принял участие в районном семинаре «Реализация ФГОС и ФГТ в условиях развивающего обучения»: дети защищали проект «Моя Красная книга», принимали участие во внеклассном мероприятии «Путешествие в страну Здоровье»; выступали с номерами художественной самодеятельности на районной межведомственной конференции «Система защиты прав и законных интересов детей, попавших в трудную жизненную ситуацию» и на концерте в районном ДК, посвященном Дню защиты детей. </w:t>
      </w:r>
    </w:p>
    <w:p w:rsidR="00800E5E" w:rsidRPr="00783826" w:rsidRDefault="00800E5E" w:rsidP="00347C4F">
      <w:pPr>
        <w:rPr>
          <w:rFonts w:ascii="Times New Roman" w:hAnsi="Times New Roman"/>
          <w:b/>
        </w:rPr>
      </w:pPr>
      <w:r w:rsidRPr="00783826">
        <w:rPr>
          <w:rFonts w:ascii="Times New Roman" w:hAnsi="Times New Roman"/>
          <w:b/>
        </w:rPr>
        <w:t>3. Дополнительное образование</w:t>
      </w:r>
    </w:p>
    <w:p w:rsidR="00800E5E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>Учащиеся класса имеют возможность во внеурочное время посещать кружки по интересам.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4497"/>
        <w:gridCol w:w="2756"/>
        <w:gridCol w:w="1800"/>
      </w:tblGrid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  <w:b/>
              </w:rPr>
            </w:pPr>
            <w:r w:rsidRPr="00387C43">
              <w:rPr>
                <w:rFonts w:ascii="Times New Roman" w:hAnsi="Times New Roman"/>
                <w:b/>
              </w:rPr>
              <w:t>№.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  <w:b/>
              </w:rPr>
            </w:pPr>
            <w:r w:rsidRPr="00387C43">
              <w:rPr>
                <w:rFonts w:ascii="Times New Roman" w:hAnsi="Times New Roman"/>
                <w:b/>
              </w:rPr>
              <w:t>Название кружка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  <w:b/>
              </w:rPr>
            </w:pPr>
            <w:r w:rsidRPr="00387C43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  <w:b/>
              </w:rPr>
            </w:pPr>
            <w:r w:rsidRPr="00387C43">
              <w:rPr>
                <w:rFonts w:ascii="Times New Roman" w:hAnsi="Times New Roman"/>
                <w:b/>
              </w:rPr>
              <w:t>Посещаемость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Изостудия «Радуга»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прогимназия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26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Театральная студия «Родничок»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прогимназия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26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Хор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музыкальная школа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5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прогимназия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26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 xml:space="preserve">Гум 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прогимназия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26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«Веселый английский»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прогимназия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26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7.</w:t>
            </w: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Библиотечный час</w:t>
            </w: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прогимназия</w:t>
            </w: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  <w:r w:rsidRPr="00387C43">
              <w:rPr>
                <w:rFonts w:ascii="Times New Roman" w:hAnsi="Times New Roman"/>
              </w:rPr>
              <w:t>26</w:t>
            </w: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</w:tr>
      <w:tr w:rsidR="00800E5E" w:rsidRPr="00387C43" w:rsidTr="00387C43">
        <w:tc>
          <w:tcPr>
            <w:tcW w:w="392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800E5E" w:rsidRPr="00387C43" w:rsidRDefault="00800E5E" w:rsidP="008C2420">
            <w:pPr>
              <w:rPr>
                <w:rFonts w:ascii="Times New Roman" w:hAnsi="Times New Roman"/>
              </w:rPr>
            </w:pPr>
          </w:p>
        </w:tc>
      </w:tr>
    </w:tbl>
    <w:p w:rsidR="00800E5E" w:rsidRPr="0080472E" w:rsidRDefault="00800E5E" w:rsidP="0080472E">
      <w:pPr>
        <w:rPr>
          <w:rFonts w:ascii="Times New Roman" w:hAnsi="Times New Roman"/>
          <w:szCs w:val="28"/>
        </w:rPr>
      </w:pPr>
      <w:r w:rsidRPr="0080472E">
        <w:rPr>
          <w:rFonts w:ascii="Times New Roman" w:hAnsi="Times New Roman"/>
          <w:b/>
        </w:rPr>
        <w:t>5.</w:t>
      </w:r>
      <w:r w:rsidRPr="0080472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80472E">
        <w:rPr>
          <w:rFonts w:ascii="Times New Roman" w:hAnsi="Times New Roman"/>
          <w:szCs w:val="28"/>
        </w:rPr>
        <w:t>Диагностика.</w:t>
      </w:r>
    </w:p>
    <w:p w:rsidR="00800E5E" w:rsidRPr="0080472E" w:rsidRDefault="00800E5E" w:rsidP="0080472E">
      <w:pPr>
        <w:ind w:left="360"/>
        <w:rPr>
          <w:rFonts w:ascii="Times New Roman" w:hAnsi="Times New Roman"/>
          <w:szCs w:val="28"/>
        </w:rPr>
      </w:pPr>
      <w:r w:rsidRPr="0080472E">
        <w:rPr>
          <w:rFonts w:ascii="Times New Roman" w:hAnsi="Times New Roman"/>
          <w:szCs w:val="28"/>
        </w:rPr>
        <w:t xml:space="preserve">За </w:t>
      </w:r>
      <w:r>
        <w:rPr>
          <w:rFonts w:ascii="Times New Roman" w:hAnsi="Times New Roman"/>
          <w:szCs w:val="28"/>
        </w:rPr>
        <w:t xml:space="preserve">год </w:t>
      </w:r>
      <w:r w:rsidRPr="0080472E">
        <w:rPr>
          <w:rFonts w:ascii="Times New Roman" w:hAnsi="Times New Roman"/>
          <w:szCs w:val="28"/>
        </w:rPr>
        <w:t>были проведены диагностики:</w:t>
      </w:r>
    </w:p>
    <w:p w:rsidR="00800E5E" w:rsidRPr="0080472E" w:rsidRDefault="00800E5E" w:rsidP="0080472E">
      <w:pPr>
        <w:ind w:left="360"/>
        <w:rPr>
          <w:rFonts w:ascii="Times New Roman" w:hAnsi="Times New Roman"/>
          <w:szCs w:val="28"/>
        </w:rPr>
      </w:pPr>
      <w:r w:rsidRPr="0080472E">
        <w:rPr>
          <w:rFonts w:ascii="Times New Roman" w:hAnsi="Times New Roman"/>
          <w:szCs w:val="28"/>
        </w:rPr>
        <w:t>- Изучение социализированности личности учащегося.</w:t>
      </w:r>
    </w:p>
    <w:p w:rsidR="00800E5E" w:rsidRDefault="00800E5E" w:rsidP="0080472E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Уровень воспитанности: 1-е полугодие - высокий- 66,7%,  средний – 29,6%, низкий – 0%</w:t>
      </w:r>
      <w:r w:rsidRPr="007E45DF">
        <w:rPr>
          <w:rFonts w:ascii="Times New Roman" w:hAnsi="Times New Roman"/>
          <w:szCs w:val="28"/>
        </w:rPr>
        <w:t xml:space="preserve">,2-е полугодие – высокий </w:t>
      </w:r>
      <w:r>
        <w:rPr>
          <w:rFonts w:ascii="Times New Roman" w:hAnsi="Times New Roman"/>
          <w:szCs w:val="28"/>
        </w:rPr>
        <w:t>– 70,4%, средний -29,6% низкий – 0 %</w:t>
      </w:r>
    </w:p>
    <w:p w:rsidR="00800E5E" w:rsidRDefault="00800E5E" w:rsidP="0080472E">
      <w:pPr>
        <w:ind w:left="360"/>
        <w:rPr>
          <w:rFonts w:ascii="Times New Roman" w:hAnsi="Times New Roman"/>
          <w:szCs w:val="28"/>
        </w:rPr>
      </w:pPr>
    </w:p>
    <w:p w:rsidR="00800E5E" w:rsidRDefault="00800E5E" w:rsidP="0080472E">
      <w:pPr>
        <w:ind w:left="360"/>
        <w:rPr>
          <w:rFonts w:ascii="Times New Roman" w:hAnsi="Times New Roman"/>
          <w:szCs w:val="28"/>
        </w:rPr>
      </w:pPr>
      <w:r w:rsidRPr="00387C43">
        <w:rPr>
          <w:rFonts w:ascii="Times New Roman" w:hAnsi="Times New Roman"/>
          <w:noProof/>
          <w:szCs w:val="28"/>
          <w:lang w:eastAsia="ru-RU"/>
        </w:rPr>
        <w:object w:dxaOrig="6941" w:dyaOrig="3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346.8pt;height:174.6pt;visibility:visible" o:ole="">
            <v:imagedata r:id="rId5" o:title="" cropbottom="-94f"/>
            <o:lock v:ext="edit" aspectratio="f"/>
          </v:shape>
          <o:OLEObject Type="Embed" ProgID="Excel.Chart.8" ShapeID="Диаграмма 2" DrawAspect="Content" ObjectID="_1446708666" r:id="rId6"/>
        </w:object>
      </w:r>
    </w:p>
    <w:p w:rsidR="00800E5E" w:rsidRDefault="00800E5E" w:rsidP="00F10824">
      <w:pPr>
        <w:rPr>
          <w:rFonts w:ascii="Times New Roman" w:hAnsi="Times New Roman"/>
          <w:szCs w:val="28"/>
        </w:rPr>
      </w:pPr>
      <w:r w:rsidRPr="0080472E">
        <w:rPr>
          <w:rFonts w:ascii="Times New Roman" w:hAnsi="Times New Roman"/>
          <w:szCs w:val="28"/>
        </w:rPr>
        <w:t>- Изучение уровня удовлетв</w:t>
      </w:r>
      <w:r>
        <w:rPr>
          <w:rFonts w:ascii="Times New Roman" w:hAnsi="Times New Roman"/>
          <w:szCs w:val="28"/>
        </w:rPr>
        <w:t>орённости родителей работой ОУ-100%</w:t>
      </w:r>
    </w:p>
    <w:p w:rsidR="00800E5E" w:rsidRDefault="00800E5E" w:rsidP="007E45DF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-Анкетирование учащихся и их родителей «Что значит быть здоровым человеком?"</w:t>
      </w:r>
    </w:p>
    <w:p w:rsidR="00800E5E" w:rsidRPr="007E45DF" w:rsidRDefault="00800E5E" w:rsidP="007E45DF">
      <w:pPr>
        <w:ind w:left="360"/>
        <w:rPr>
          <w:rFonts w:ascii="Times New Roman" w:hAnsi="Times New Roman"/>
          <w:szCs w:val="28"/>
          <w:lang w:val="en-US"/>
        </w:rPr>
      </w:pPr>
      <w:r w:rsidRPr="009C72D3">
        <w:rPr>
          <w:noProof/>
          <w:lang w:eastAsia="ru-RU"/>
        </w:rPr>
        <w:object w:dxaOrig="7421" w:dyaOrig="5002">
          <v:shape id="Объект 13" o:spid="_x0000_i1026" type="#_x0000_t75" style="width:468pt;height:258.6pt;visibility:visible" o:ole="">
            <v:imagedata r:id="rId7" o:title="" croptop="-1887f" cropbottom="-393f" cropleft="-11533f" cropright="-5555f"/>
            <o:lock v:ext="edit" aspectratio="f"/>
          </v:shape>
          <o:OLEObject Type="Embed" ProgID="Excel.Chart.8" ShapeID="Объект 13" DrawAspect="Content" ObjectID="_1446708667" r:id="rId8"/>
        </w:object>
      </w:r>
    </w:p>
    <w:p w:rsidR="00800E5E" w:rsidRPr="0080472E" w:rsidRDefault="00800E5E" w:rsidP="00347C4F">
      <w:pPr>
        <w:rPr>
          <w:rFonts w:ascii="Times New Roman" w:hAnsi="Times New Roman"/>
          <w:b/>
        </w:rPr>
      </w:pPr>
      <w:r w:rsidRPr="0080472E">
        <w:rPr>
          <w:rFonts w:ascii="Times New Roman" w:hAnsi="Times New Roman"/>
          <w:b/>
        </w:rPr>
        <w:t>4.Связь семьи и школы.</w:t>
      </w:r>
    </w:p>
    <w:p w:rsidR="00800E5E" w:rsidRPr="0080472E" w:rsidRDefault="00800E5E" w:rsidP="00347C4F">
      <w:pPr>
        <w:rPr>
          <w:rFonts w:ascii="Times New Roman" w:hAnsi="Times New Roman"/>
        </w:rPr>
      </w:pPr>
      <w:r w:rsidRPr="0080472E">
        <w:rPr>
          <w:rFonts w:ascii="Times New Roman" w:hAnsi="Times New Roman"/>
        </w:rPr>
        <w:t>В начале учебного года в классе был выбран родительский комитет:</w:t>
      </w:r>
    </w:p>
    <w:p w:rsidR="00800E5E" w:rsidRPr="0080472E" w:rsidRDefault="00800E5E" w:rsidP="00347C4F">
      <w:pPr>
        <w:rPr>
          <w:rFonts w:ascii="Times New Roman" w:hAnsi="Times New Roman"/>
        </w:rPr>
      </w:pPr>
      <w:r w:rsidRPr="0080472E">
        <w:rPr>
          <w:rFonts w:ascii="Times New Roman" w:hAnsi="Times New Roman"/>
        </w:rPr>
        <w:t xml:space="preserve"> Кодзокова М. – председатель, Гендугова Э., Маржохова Э., Батыров Р.</w:t>
      </w:r>
    </w:p>
    <w:p w:rsidR="00800E5E" w:rsidRPr="0080472E" w:rsidRDefault="00800E5E" w:rsidP="00347C4F">
      <w:pPr>
        <w:rPr>
          <w:rFonts w:ascii="Times New Roman" w:hAnsi="Times New Roman"/>
        </w:rPr>
      </w:pPr>
      <w:r w:rsidRPr="0080472E">
        <w:rPr>
          <w:rFonts w:ascii="Times New Roman" w:hAnsi="Times New Roman"/>
        </w:rPr>
        <w:t>Были изучены семьи учащихся, их социальный и демографический состав.</w:t>
      </w:r>
    </w:p>
    <w:p w:rsidR="00800E5E" w:rsidRPr="0080472E" w:rsidRDefault="00800E5E" w:rsidP="00347C4F">
      <w:pPr>
        <w:rPr>
          <w:rFonts w:ascii="Times New Roman" w:hAnsi="Times New Roman"/>
        </w:rPr>
      </w:pPr>
      <w:r w:rsidRPr="0080472E">
        <w:rPr>
          <w:rFonts w:ascii="Times New Roman" w:hAnsi="Times New Roman"/>
        </w:rPr>
        <w:t>В результате был выявлен следующий социальный состав:</w:t>
      </w:r>
    </w:p>
    <w:p w:rsidR="00800E5E" w:rsidRPr="0080472E" w:rsidRDefault="00800E5E" w:rsidP="00347C4F">
      <w:pPr>
        <w:rPr>
          <w:rFonts w:ascii="Times New Roman" w:hAnsi="Times New Roman"/>
          <w:i/>
        </w:rPr>
      </w:pPr>
      <w:r w:rsidRPr="0080472E">
        <w:rPr>
          <w:rFonts w:ascii="Times New Roman" w:hAnsi="Times New Roman"/>
          <w:i/>
        </w:rPr>
        <w:t xml:space="preserve"> Родители:</w:t>
      </w:r>
    </w:p>
    <w:p w:rsidR="00800E5E" w:rsidRPr="0080472E" w:rsidRDefault="00800E5E" w:rsidP="00347C4F">
      <w:pPr>
        <w:rPr>
          <w:rFonts w:ascii="Times New Roman" w:hAnsi="Times New Roman"/>
        </w:rPr>
      </w:pPr>
      <w:r w:rsidRPr="0080472E">
        <w:rPr>
          <w:rFonts w:ascii="Times New Roman" w:hAnsi="Times New Roman"/>
        </w:rPr>
        <w:t>Служащие –</w:t>
      </w:r>
      <w:r w:rsidRPr="007E45DF">
        <w:rPr>
          <w:rFonts w:ascii="Times New Roman" w:hAnsi="Times New Roman"/>
        </w:rPr>
        <w:t>2</w:t>
      </w:r>
      <w:r w:rsidRPr="0080472E">
        <w:rPr>
          <w:rFonts w:ascii="Times New Roman" w:hAnsi="Times New Roman"/>
        </w:rPr>
        <w:t>8</w:t>
      </w:r>
    </w:p>
    <w:p w:rsidR="00800E5E" w:rsidRPr="00362354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>Рабочие –3</w:t>
      </w:r>
    </w:p>
    <w:p w:rsidR="00800E5E" w:rsidRPr="007E45DF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Частные предприниматели – </w:t>
      </w:r>
      <w:r w:rsidRPr="007E45DF">
        <w:rPr>
          <w:rFonts w:ascii="Times New Roman" w:hAnsi="Times New Roman"/>
        </w:rPr>
        <w:t>10</w:t>
      </w:r>
    </w:p>
    <w:p w:rsidR="00800E5E" w:rsidRPr="00362354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>Безработные – 10</w:t>
      </w:r>
    </w:p>
    <w:p w:rsidR="00800E5E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>Имеют  высшее образование – 29</w:t>
      </w:r>
    </w:p>
    <w:p w:rsidR="00800E5E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Среднее – 22</w:t>
      </w:r>
    </w:p>
    <w:p w:rsidR="00800E5E" w:rsidRPr="00C372A4" w:rsidRDefault="00800E5E" w:rsidP="00347C4F">
      <w:pPr>
        <w:shd w:val="clear" w:color="auto" w:fill="FFFFFF"/>
        <w:tabs>
          <w:tab w:val="left" w:pos="8472"/>
        </w:tabs>
        <w:jc w:val="both"/>
        <w:rPr>
          <w:rFonts w:ascii="Times New Roman" w:hAnsi="Times New Roman"/>
          <w:b/>
          <w:i/>
          <w:iCs/>
          <w:lang w:eastAsia="ru-RU"/>
        </w:rPr>
      </w:pPr>
      <w:r w:rsidRPr="00C372A4">
        <w:rPr>
          <w:rFonts w:ascii="Times New Roman" w:hAnsi="Times New Roman"/>
          <w:b/>
          <w:i/>
          <w:iCs/>
          <w:lang w:eastAsia="ru-RU"/>
        </w:rPr>
        <w:t>Социальные условия жизни</w:t>
      </w:r>
    </w:p>
    <w:p w:rsidR="00800E5E" w:rsidRPr="00C372A4" w:rsidRDefault="00800E5E" w:rsidP="00347C4F">
      <w:pPr>
        <w:shd w:val="clear" w:color="auto" w:fill="FFFFFF"/>
        <w:tabs>
          <w:tab w:val="left" w:pos="8472"/>
        </w:tabs>
        <w:jc w:val="both"/>
        <w:rPr>
          <w:rFonts w:ascii="Times New Roman" w:hAnsi="Times New Roman"/>
          <w:iCs/>
          <w:lang w:eastAsia="ru-RU"/>
        </w:rPr>
      </w:pPr>
      <w:r w:rsidRPr="00C372A4">
        <w:rPr>
          <w:rFonts w:ascii="Times New Roman" w:hAnsi="Times New Roman"/>
          <w:b/>
          <w:iCs/>
          <w:lang w:eastAsia="ru-RU"/>
        </w:rPr>
        <w:t>Полных семей</w:t>
      </w:r>
      <w:r>
        <w:rPr>
          <w:rFonts w:ascii="Times New Roman" w:hAnsi="Times New Roman"/>
          <w:iCs/>
          <w:lang w:eastAsia="ru-RU"/>
        </w:rPr>
        <w:t xml:space="preserve"> – 24</w:t>
      </w:r>
    </w:p>
    <w:p w:rsidR="00800E5E" w:rsidRPr="00C372A4" w:rsidRDefault="00800E5E" w:rsidP="00347C4F">
      <w:pPr>
        <w:shd w:val="clear" w:color="auto" w:fill="FFFFFF"/>
        <w:tabs>
          <w:tab w:val="left" w:pos="8472"/>
        </w:tabs>
        <w:jc w:val="both"/>
        <w:rPr>
          <w:rFonts w:ascii="Times New Roman" w:hAnsi="Times New Roman"/>
          <w:iCs/>
          <w:lang w:eastAsia="ru-RU"/>
        </w:rPr>
      </w:pPr>
      <w:r w:rsidRPr="00C372A4">
        <w:rPr>
          <w:rFonts w:ascii="Times New Roman" w:hAnsi="Times New Roman"/>
          <w:b/>
          <w:iCs/>
          <w:lang w:eastAsia="ru-RU"/>
        </w:rPr>
        <w:t>Неполных семей</w:t>
      </w:r>
      <w:r w:rsidRPr="00C372A4">
        <w:rPr>
          <w:rFonts w:ascii="Times New Roman" w:hAnsi="Times New Roman"/>
          <w:iCs/>
          <w:lang w:eastAsia="ru-RU"/>
        </w:rPr>
        <w:t xml:space="preserve"> – 3</w:t>
      </w:r>
    </w:p>
    <w:p w:rsidR="00800E5E" w:rsidRPr="00C372A4" w:rsidRDefault="00800E5E" w:rsidP="00347C4F">
      <w:pPr>
        <w:shd w:val="clear" w:color="auto" w:fill="FFFFFF"/>
        <w:tabs>
          <w:tab w:val="left" w:pos="8472"/>
        </w:tabs>
        <w:jc w:val="both"/>
        <w:rPr>
          <w:rFonts w:ascii="Times New Roman" w:hAnsi="Times New Roman"/>
          <w:iCs/>
          <w:lang w:eastAsia="ru-RU"/>
        </w:rPr>
      </w:pPr>
      <w:r w:rsidRPr="00C372A4">
        <w:rPr>
          <w:rFonts w:ascii="Times New Roman" w:hAnsi="Times New Roman"/>
          <w:b/>
          <w:iCs/>
          <w:lang w:eastAsia="ru-RU"/>
        </w:rPr>
        <w:t>Многодетные семьи</w:t>
      </w:r>
      <w:r>
        <w:rPr>
          <w:rFonts w:ascii="Times New Roman" w:hAnsi="Times New Roman"/>
          <w:iCs/>
          <w:lang w:eastAsia="ru-RU"/>
        </w:rPr>
        <w:t xml:space="preserve"> – 9</w:t>
      </w:r>
    </w:p>
    <w:p w:rsidR="00800E5E" w:rsidRDefault="00800E5E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поведенных родительских</w:t>
      </w:r>
      <w:bookmarkStart w:id="0" w:name="_GoBack"/>
      <w:bookmarkEnd w:id="0"/>
      <w:r>
        <w:rPr>
          <w:rFonts w:ascii="Times New Roman" w:hAnsi="Times New Roman"/>
        </w:rPr>
        <w:t xml:space="preserve"> собраний – 5:</w:t>
      </w:r>
    </w:p>
    <w:p w:rsidR="00800E5E" w:rsidRDefault="00800E5E" w:rsidP="00933A3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«Организационное родительское собрание «В семье появился первоклассник» (Особенности адаптационного периода).</w:t>
      </w:r>
    </w:p>
    <w:p w:rsidR="00800E5E" w:rsidRDefault="00800E5E" w:rsidP="00933A3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Лекторий «Роль семьи и школы в формировании у ребенка интереса к учению».</w:t>
      </w:r>
    </w:p>
    <w:p w:rsidR="00800E5E" w:rsidRDefault="00800E5E" w:rsidP="00933A3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«Режим дня – основа сохранения  и укрепления   здоровья первоклассника».</w:t>
      </w:r>
    </w:p>
    <w:p w:rsidR="00800E5E" w:rsidRDefault="00800E5E" w:rsidP="00933A3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Лекторий «Вредные привычки».</w:t>
      </w:r>
    </w:p>
    <w:p w:rsidR="00800E5E" w:rsidRDefault="00800E5E" w:rsidP="009F490C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Итоговое родительское собрание  с детьми «Итоги года».</w:t>
      </w:r>
    </w:p>
    <w:p w:rsidR="00800E5E" w:rsidRPr="009F490C" w:rsidRDefault="00800E5E" w:rsidP="009F490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9F490C">
        <w:rPr>
          <w:rFonts w:ascii="Times New Roman" w:hAnsi="Times New Roman"/>
          <w:b/>
          <w:sz w:val="28"/>
          <w:szCs w:val="28"/>
        </w:rPr>
        <w:t>Общие выводы об итогах воспитательной работы в классе.</w:t>
      </w:r>
    </w:p>
    <w:p w:rsidR="00800E5E" w:rsidRDefault="00800E5E" w:rsidP="009447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воспитательной работы в классе в течении года сплотился коллектив, стало меньше конфликтов, дети стали активнее участвовать во внеклассных мероприятиях, стали внимательнее, дисциплинированнее, повысился интерес к учебе. Но есть вопросы, требующие внимания в следующем учебном году: это вопросы самоуправления в классном коллективе, межличностные отношения и вопросы взаимосотрудничества с родителями.</w:t>
      </w:r>
    </w:p>
    <w:p w:rsidR="00800E5E" w:rsidRDefault="00800E5E" w:rsidP="009447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Воспитатель ГПД – Кушхова А.Ш.</w:t>
      </w:r>
    </w:p>
    <w:p w:rsidR="00800E5E" w:rsidRDefault="00800E5E" w:rsidP="00944791">
      <w:pPr>
        <w:jc w:val="both"/>
        <w:rPr>
          <w:rFonts w:ascii="Times New Roman" w:hAnsi="Times New Roman"/>
          <w:sz w:val="28"/>
          <w:szCs w:val="28"/>
        </w:rPr>
      </w:pPr>
    </w:p>
    <w:p w:rsidR="00800E5E" w:rsidRPr="00944791" w:rsidRDefault="00800E5E" w:rsidP="00944791">
      <w:pPr>
        <w:jc w:val="both"/>
        <w:rPr>
          <w:rFonts w:ascii="Times New Roman" w:hAnsi="Times New Roman"/>
          <w:sz w:val="28"/>
          <w:szCs w:val="28"/>
        </w:rPr>
      </w:pPr>
    </w:p>
    <w:p w:rsidR="00800E5E" w:rsidRPr="0008508F" w:rsidRDefault="00800E5E" w:rsidP="00347C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00E5E" w:rsidRDefault="00800E5E"/>
    <w:sectPr w:rsidR="00800E5E" w:rsidSect="00B721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2007"/>
    <w:multiLevelType w:val="hybridMultilevel"/>
    <w:tmpl w:val="D164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3A27"/>
    <w:multiLevelType w:val="hybridMultilevel"/>
    <w:tmpl w:val="6B0C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0425C"/>
    <w:multiLevelType w:val="hybridMultilevel"/>
    <w:tmpl w:val="9ACC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BD6F62"/>
    <w:multiLevelType w:val="hybridMultilevel"/>
    <w:tmpl w:val="8A44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81B6E"/>
    <w:multiLevelType w:val="hybridMultilevel"/>
    <w:tmpl w:val="9DB005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23119C8"/>
    <w:multiLevelType w:val="hybridMultilevel"/>
    <w:tmpl w:val="64C2D4B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F57"/>
    <w:rsid w:val="00075354"/>
    <w:rsid w:val="0008508F"/>
    <w:rsid w:val="00104DA1"/>
    <w:rsid w:val="002245BC"/>
    <w:rsid w:val="00254D8B"/>
    <w:rsid w:val="002B552B"/>
    <w:rsid w:val="003175CE"/>
    <w:rsid w:val="00340C66"/>
    <w:rsid w:val="00347C4F"/>
    <w:rsid w:val="00362354"/>
    <w:rsid w:val="00387C43"/>
    <w:rsid w:val="003A00C4"/>
    <w:rsid w:val="003A0686"/>
    <w:rsid w:val="004509A1"/>
    <w:rsid w:val="004B0370"/>
    <w:rsid w:val="004D5429"/>
    <w:rsid w:val="00506921"/>
    <w:rsid w:val="0052638D"/>
    <w:rsid w:val="00541B71"/>
    <w:rsid w:val="0065162F"/>
    <w:rsid w:val="00703F57"/>
    <w:rsid w:val="00783826"/>
    <w:rsid w:val="007D07AE"/>
    <w:rsid w:val="007E45DF"/>
    <w:rsid w:val="00800E5E"/>
    <w:rsid w:val="0080472E"/>
    <w:rsid w:val="00827336"/>
    <w:rsid w:val="008630B1"/>
    <w:rsid w:val="008677C2"/>
    <w:rsid w:val="008C2420"/>
    <w:rsid w:val="008F0CE2"/>
    <w:rsid w:val="00933A38"/>
    <w:rsid w:val="00944791"/>
    <w:rsid w:val="009C72D3"/>
    <w:rsid w:val="009F490C"/>
    <w:rsid w:val="00A6524A"/>
    <w:rsid w:val="00A75649"/>
    <w:rsid w:val="00AE3442"/>
    <w:rsid w:val="00B7215D"/>
    <w:rsid w:val="00C329CA"/>
    <w:rsid w:val="00C372A4"/>
    <w:rsid w:val="00E10648"/>
    <w:rsid w:val="00ED656E"/>
    <w:rsid w:val="00F04FF7"/>
    <w:rsid w:val="00F10824"/>
    <w:rsid w:val="00F7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47C4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45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5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45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5BC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45B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45BC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45BC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45BC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45BC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45B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5BC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45BC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45BC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45BC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45BC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45BC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45BC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45BC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24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245BC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45BC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45BC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2245B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245BC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2245BC"/>
    <w:rPr>
      <w:szCs w:val="32"/>
    </w:rPr>
  </w:style>
  <w:style w:type="paragraph" w:styleId="ListParagraph">
    <w:name w:val="List Paragraph"/>
    <w:basedOn w:val="Normal"/>
    <w:uiPriority w:val="99"/>
    <w:qFormat/>
    <w:rsid w:val="00224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45BC"/>
    <w:rPr>
      <w:i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2245BC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45BC"/>
    <w:pPr>
      <w:ind w:left="720" w:right="720"/>
    </w:pPr>
    <w:rPr>
      <w:b/>
      <w:i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45B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2245B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245BC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2245BC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2245B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2245BC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2245BC"/>
    <w:pPr>
      <w:outlineLvl w:val="9"/>
    </w:pPr>
  </w:style>
  <w:style w:type="table" w:styleId="TableGrid">
    <w:name w:val="Table Grid"/>
    <w:basedOn w:val="TableNormal"/>
    <w:uiPriority w:val="99"/>
    <w:rsid w:val="00347C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4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4</Pages>
  <Words>946</Words>
  <Characters>5396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</dc:creator>
  <cp:keywords/>
  <dc:description/>
  <cp:lastModifiedBy>User</cp:lastModifiedBy>
  <cp:revision>9</cp:revision>
  <cp:lastPrinted>2013-06-17T04:50:00Z</cp:lastPrinted>
  <dcterms:created xsi:type="dcterms:W3CDTF">2013-06-02T09:40:00Z</dcterms:created>
  <dcterms:modified xsi:type="dcterms:W3CDTF">2013-11-23T07:45:00Z</dcterms:modified>
</cp:coreProperties>
</file>