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21" w:rsidRDefault="009842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84221" w:rsidRPr="002F2E18" w:rsidRDefault="00984221" w:rsidP="00B34119">
      <w:pPr>
        <w:spacing w:after="0"/>
        <w:rPr>
          <w:sz w:val="32"/>
          <w:szCs w:val="32"/>
        </w:rPr>
      </w:pPr>
      <w:r>
        <w:rPr>
          <w:sz w:val="28"/>
          <w:szCs w:val="28"/>
        </w:rPr>
        <w:t xml:space="preserve">                         </w:t>
      </w:r>
      <w:r w:rsidRPr="002F2E18">
        <w:rPr>
          <w:sz w:val="32"/>
          <w:szCs w:val="32"/>
        </w:rPr>
        <w:t>Сценарий праздника, посвящённый  дню семьи</w:t>
      </w:r>
    </w:p>
    <w:p w:rsidR="00984221" w:rsidRDefault="00984221" w:rsidP="00B3411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«Как на свете без любви прожить</w:t>
      </w:r>
      <w:r w:rsidRPr="002F2E18">
        <w:rPr>
          <w:sz w:val="36"/>
          <w:szCs w:val="36"/>
        </w:rPr>
        <w:t>…»</w:t>
      </w:r>
    </w:p>
    <w:p w:rsidR="00984221" w:rsidRPr="002F2E18" w:rsidRDefault="00984221" w:rsidP="00B34119">
      <w:pPr>
        <w:spacing w:after="0"/>
        <w:rPr>
          <w:sz w:val="36"/>
          <w:szCs w:val="36"/>
        </w:rPr>
      </w:pPr>
    </w:p>
    <w:p w:rsidR="00984221" w:rsidRDefault="00984221" w:rsidP="00B341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</w:p>
    <w:p w:rsidR="00984221" w:rsidRDefault="00984221" w:rsidP="00B3411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нравственную культуру детей .</w:t>
      </w:r>
    </w:p>
    <w:p w:rsidR="00984221" w:rsidRDefault="00984221" w:rsidP="00B3411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Способствовать развитию коммуникативных умений, доброты и взаимоотношения в семье.</w:t>
      </w:r>
    </w:p>
    <w:p w:rsidR="00984221" w:rsidRDefault="00984221" w:rsidP="00B341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984221" w:rsidRDefault="00984221" w:rsidP="00B3411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Мультимедийное оборудование (Презентация прилагается)</w:t>
      </w:r>
    </w:p>
    <w:p w:rsidR="00984221" w:rsidRPr="00B34119" w:rsidRDefault="00984221" w:rsidP="00B34119">
      <w:pPr>
        <w:pStyle w:val="ListParagraph"/>
        <w:spacing w:after="0"/>
        <w:rPr>
          <w:sz w:val="28"/>
          <w:szCs w:val="28"/>
        </w:rPr>
      </w:pPr>
    </w:p>
    <w:p w:rsidR="00984221" w:rsidRDefault="00984221" w:rsidP="006D1A43">
      <w:pPr>
        <w:pStyle w:val="ListParagraph"/>
        <w:spacing w:after="0"/>
        <w:rPr>
          <w:sz w:val="28"/>
          <w:szCs w:val="28"/>
        </w:rPr>
      </w:pPr>
    </w:p>
    <w:p w:rsidR="00984221" w:rsidRDefault="00984221" w:rsidP="006D1A43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86400847" style="width:316.5pt;height:196.5pt;visibility:visible">
            <v:imagedata r:id="rId5" o:title="" croptop="20365f" cropbottom="24654f" cropleft="9992f" cropright="10414f"/>
          </v:shape>
        </w:pict>
      </w:r>
      <w:r>
        <w:rPr>
          <w:sz w:val="28"/>
          <w:szCs w:val="28"/>
        </w:rPr>
        <w:t xml:space="preserve">                                                            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Ход праздника: (слайд 1)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 w:rsidRPr="00E44A48"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Дорогие ребята. Я рада приветствовать вас на семейном празднике «Поймём друг друга». Сегодня мы поговорим о взаимоотношениях, которые должны присутствовать в каждой семье. Хочется, чтобы это мероприятие помогло сплотить родителей и детей в ещё более единый, дружный коллектив – семью и пожелать всем добра, здоровья, мира, улыбок и всего самого наилучшего в ваших семьях.</w:t>
      </w:r>
    </w:p>
    <w:p w:rsidR="00984221" w:rsidRDefault="00984221" w:rsidP="00D64DBD">
      <w:pPr>
        <w:spacing w:after="0"/>
        <w:ind w:left="360"/>
        <w:rPr>
          <w:sz w:val="28"/>
          <w:szCs w:val="28"/>
          <w:u w:val="single"/>
        </w:rPr>
      </w:pP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Выходит Фея в ярком и нарядном платье. Подходит к дереву жизни и внимательно его рассматривает. В это время на сцену выбегают мальчик и девочка, взявшись за руки. Они подбегают к дереву, рассматривают его и видят Фею. (слайд 2)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 w:rsidRPr="00E44A48">
        <w:rPr>
          <w:sz w:val="28"/>
          <w:szCs w:val="28"/>
          <w:u w:val="single"/>
        </w:rPr>
        <w:t>Дети: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Ой, здравствуйте!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Здравствуйте, дети! Вы тоже пришли на такой важный праздник?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А о каком празднике вы говорите, уважаемая Фея?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О празднике семьи.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Семья? А что это такое- семья? Мы живём на Голубой планете и такое слово слышим впервые.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Мне вас жаль, дети Голубой планеты. Вы не знаете, что означает семья. Может вам помогут ребята планеты Земля? Но прежде вам расскажут одну сказку.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Давным-давно, много веков тому назад, так много звёзд на небе , как теперь, не было. (слайд 3) В ясную ночь можно было видеть только одну звёздочку, свет которой был то ярким, то очень тусклым. Однажды </w:t>
      </w:r>
      <w:r w:rsidRPr="00EB3547">
        <w:rPr>
          <w:sz w:val="28"/>
          <w:szCs w:val="28"/>
          <w:u w:val="single"/>
        </w:rPr>
        <w:t>Луна</w:t>
      </w:r>
      <w:r>
        <w:rPr>
          <w:sz w:val="28"/>
          <w:szCs w:val="28"/>
          <w:u w:val="single"/>
        </w:rPr>
        <w:t xml:space="preserve"> (</w:t>
      </w:r>
      <w:r w:rsidRPr="00EB3547">
        <w:rPr>
          <w:sz w:val="28"/>
          <w:szCs w:val="28"/>
        </w:rPr>
        <w:t>выходит девочка в роли Луны)</w:t>
      </w:r>
      <w:r>
        <w:rPr>
          <w:sz w:val="28"/>
          <w:szCs w:val="28"/>
        </w:rPr>
        <w:t xml:space="preserve"> спросила у </w:t>
      </w:r>
      <w:r w:rsidRPr="00EB3547">
        <w:rPr>
          <w:sz w:val="28"/>
          <w:szCs w:val="28"/>
          <w:u w:val="single"/>
        </w:rPr>
        <w:t>Звездочки</w:t>
      </w:r>
      <w:r>
        <w:rPr>
          <w:sz w:val="28"/>
          <w:szCs w:val="28"/>
          <w:u w:val="single"/>
        </w:rPr>
        <w:t xml:space="preserve"> </w:t>
      </w:r>
      <w:r w:rsidRPr="00EB3547">
        <w:rPr>
          <w:sz w:val="28"/>
          <w:szCs w:val="28"/>
        </w:rPr>
        <w:t>(</w:t>
      </w:r>
      <w:r>
        <w:rPr>
          <w:sz w:val="28"/>
          <w:szCs w:val="28"/>
        </w:rPr>
        <w:t>выходит девочка в роли звёздочки):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Звёздочка, почему твой свет такой разный: то яркий, указывающий дорогу даже ночью, то тусклый и незаметный?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Звёздочка долго молчала, а потом, вздохнув, ответила: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А в какие ночи твой свет становится ярким? – спросила Луна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Мой свет становится ярким тогда, когда я вижу спешащих странников. Мне всегда было интересно узнать, что их так манит в дороге, куда они так спешат?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Ты узнала тайну спешащих странников? – спросила Луна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Да, - ответила Звёздочка, - Однажды я задала этот вопрос страннику, который был долгое время в дороге. Он выглядел измождённым и очень усталым от долгого пути, каждый шаг давался ему с большим трудом, но глаза…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А какими были его глаза? – недоумённо спросила Луна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Они светились в темноте от счастья и радости, - ответила, тяжело вздохнув, Звёздочка и продолжила – Чему ты радуешься, странник?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он ответил: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невозможное.»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Звёздочка замолчала, а потом ответила: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«Вот с той самой поры я и стараюсь дарить как можно больше света тем путникам, которые несут счастье в свой дом, в свою семью»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Луна посмотрела на Звёздочку и спросила: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Моя маленькая помощница! А ты хотела бы иметь свою семью, любящую тебя, которая бы помогла тебе делать людей счастливыми?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А разве это возможно? – с надеждой спросила Звёздочка.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Луна, не говоря больше ни слова, махнула рукавом своего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«Мы рядом, мы здесь, дорогая, мы теперь – одна Семья!» (слайд 4)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(все хором и шёпотом)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Да, это наша большая звёздная семья!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( Каждый учащийся  собирает звёздочки большую – это семья + маленькие – это члены семьи и отдаёт гостям. На звёздочках написаны пожелания.)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 w:rsidRPr="00E76AEF">
        <w:rPr>
          <w:sz w:val="28"/>
          <w:szCs w:val="28"/>
          <w:u w:val="single"/>
        </w:rPr>
        <w:t>Ведущая: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Прочитайте, что написано на звёздочках. Вам понравилась сказка, дети Голубой планеты?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Да! Но мы хотели бы поподробнее узнать, что же такое семья. (слайд 5)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Садитесь, пожалуйста, и внимательно слушайте! А наши дети попробуют вам рассказать, что значит для них слово «семья»</w:t>
      </w:r>
    </w:p>
    <w:p w:rsidR="00984221" w:rsidRPr="00E76AEF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Дети поочередно читают стихи: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1-й: Праздника такого нет в календаре,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Но для нас он важный в жизни и в судьбе.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2-й: Без него мы просто не смогли бы жить,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Радоваться миру, учиться и творить.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3-й: Когда родилась наша дружная семья,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Рядом с папой и мамой не было меня.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4-й: Часто я смотрю на фото их красивой,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И немножко злюсь, и чуть-чуть завидую.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5-й: Спрашиваю папу: «Где я был тогда?»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Отвечает папа: «Не было тебя».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6-й: Как же может быть такое, чтобы без меня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Родилась такая дружная семья?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7-й: Я так люблю, когда Луна глядит в окошко,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И сказки тихо бродят по углам.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8-й: А рядом мама держит за ладошку,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И гладит мои волосы слегка.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9-й: Сегодня в доме выходной,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Сегодня – воскресенье.</w:t>
      </w:r>
    </w:p>
    <w:p w:rsidR="00984221" w:rsidRDefault="00984221" w:rsidP="009B20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10-й: Мы с папой на кухне колдуем вдвоём,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Для мамы печём печенье.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11-й: Мы стол накрываем и ставим цветы,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Печенье кладём на блюдо.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12-й: Мы маме подарим любовь и букет,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А мама помоет посуду.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13-й: Мой папа любит в дневнике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Красиво расписаться,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14-й: А с двойками, что ставят мне,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Он разрешает маме разбираться.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15-й: Что такое семья? Это мать и отец,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Братья, сёстры и я.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Сени в доме, крылец.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16-й: И соседи, родня, школа, улица, пруд,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Огороды, друзья, что за уши дерут.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17-й: Это то, без чего невозможно прожить,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Это детство моё, и его не забыть…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18-й: Оно силы даёт созидать и творить,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Где б ты ни был, зовёт.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19-й: Дверь охота открыть,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Посидеть за столом, 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20-й: Вспомнить тех, кого нет,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И ещё о былом, словно не был сто лет.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21-й: Наши корни – семья, как исток у реки,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Это крепость твоя, говорят старики.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22-й: И отец говорил, повторяла мне мать,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Чтоб я род сохранил, стал его продолжать.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23-й: Без семьи не прожить, человеком не стать,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Нужно жить, и любить, и детей воспитать,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24-й: Посадить деревцо, также выстроить дом,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Помнить слово отцов – сила Родины в нём. (слайд 6)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 w:rsidRPr="009B2027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: Семья – это самое главное в жизни для каждого из нас. Семья – это близкие и родные люди. Те, кого мы любим, с кого берём пример, о ком заботимся, кому желаем добра и счастья. Если заглянуть в словарь Даля, то там определение семьи звучит так: 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Это совокупность близких родственников, живущих вместе.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Наши дети тоже думали над этим вопросом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«Что такое счастливая семья?»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Вот их мнения по этому поводу (цветочки с записями) (слайд 7)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(слайд 8)</w:t>
      </w:r>
    </w:p>
    <w:p w:rsidR="00984221" w:rsidRDefault="00984221" w:rsidP="00D64DBD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Любимая песня семьи: (слайд 19)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Исполнение всей семьёй любимой песни.</w:t>
      </w:r>
    </w:p>
    <w:p w:rsidR="00984221" w:rsidRDefault="00984221" w:rsidP="00D64DBD">
      <w:pPr>
        <w:spacing w:after="0"/>
        <w:ind w:left="360"/>
        <w:rPr>
          <w:b/>
          <w:sz w:val="28"/>
          <w:szCs w:val="28"/>
        </w:rPr>
      </w:pPr>
      <w:r w:rsidRPr="00AA7F49">
        <w:rPr>
          <w:b/>
          <w:sz w:val="28"/>
          <w:szCs w:val="28"/>
        </w:rPr>
        <w:t>Конкурс пантомима</w:t>
      </w:r>
      <w:r>
        <w:rPr>
          <w:b/>
          <w:sz w:val="28"/>
          <w:szCs w:val="28"/>
        </w:rPr>
        <w:t>: (слайд 10)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Ребята получают карточки, на которых указаны действия, которые они должны изобразить с помощью пантомимы, а родители угадывают.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Задания могут быть такими: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1.Мама спешит на работу.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2.Папа моет посуду.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3.Дедушка читает газету.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4.Сестра собирается на встречу с друзьями.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5.Бабушка печёт пироги.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6.Папа требует дневник.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</w:p>
    <w:p w:rsidR="00984221" w:rsidRPr="009B2027" w:rsidRDefault="00984221" w:rsidP="00D64DBD">
      <w:pPr>
        <w:spacing w:after="0"/>
        <w:ind w:left="360"/>
        <w:rPr>
          <w:b/>
          <w:sz w:val="28"/>
          <w:szCs w:val="28"/>
        </w:rPr>
      </w:pPr>
      <w:r w:rsidRPr="009B2027">
        <w:rPr>
          <w:b/>
          <w:sz w:val="28"/>
          <w:szCs w:val="28"/>
        </w:rPr>
        <w:t>Исполнение песни «Родительский дом»</w:t>
      </w:r>
      <w:r>
        <w:rPr>
          <w:b/>
          <w:sz w:val="28"/>
          <w:szCs w:val="28"/>
        </w:rPr>
        <w:t xml:space="preserve"> (слайд 11)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 w:rsidRPr="004454E9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:</w:t>
      </w:r>
      <w:r w:rsidRPr="00AA7F49">
        <w:rPr>
          <w:b/>
          <w:sz w:val="28"/>
          <w:szCs w:val="28"/>
        </w:rPr>
        <w:t xml:space="preserve"> </w:t>
      </w:r>
      <w:r w:rsidRPr="004454E9">
        <w:rPr>
          <w:sz w:val="28"/>
          <w:szCs w:val="28"/>
        </w:rPr>
        <w:t>Ребята, так вы поняли что означает слово «семья»?</w:t>
      </w:r>
      <w:r>
        <w:rPr>
          <w:sz w:val="28"/>
          <w:szCs w:val="28"/>
        </w:rPr>
        <w:t xml:space="preserve"> (Да) (слайд 12)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 w:rsidRPr="00C6150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без кого семья- не семья?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Правильно без мамы, мамочки, мамули – хранительницы очага, продолжательницы человеческого рода. 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Каждый человек от рождения до конца своей жизни несёт в своих устах и сознании образ матери, мамы, бабушки. Мама для каждого из нас – святыня. Девочка, рождённая на планете, став взрослой, является продолжательницей человеческого рода. Женский образ воспевают в стихах, песнях, в человеческом сознании. Надо всю жизнь относиться нежно, ласково, с уважением и заботиться о матери, бабушке. 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Дети! Любите своих матерей! Цените их труд, заботу о вас! Женское назначение в жизни, смысл жизни – это дети. Мама всю свою жизнь отдаёт детям.</w:t>
      </w:r>
    </w:p>
    <w:p w:rsidR="00984221" w:rsidRPr="008D5B01" w:rsidRDefault="00984221" w:rsidP="00B40A01">
      <w:pPr>
        <w:spacing w:after="0"/>
        <w:ind w:left="360"/>
        <w:jc w:val="both"/>
        <w:rPr>
          <w:b/>
          <w:sz w:val="28"/>
          <w:szCs w:val="28"/>
        </w:rPr>
      </w:pPr>
      <w:r w:rsidRPr="008D5B01">
        <w:rPr>
          <w:b/>
          <w:sz w:val="28"/>
          <w:szCs w:val="28"/>
        </w:rPr>
        <w:t>Песня «Мама» О. Газманова.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B40A01">
        <w:rPr>
          <w:sz w:val="28"/>
          <w:szCs w:val="28"/>
          <w:u w:val="single"/>
        </w:rPr>
        <w:t>1-й ученик</w:t>
      </w:r>
      <w:r>
        <w:rPr>
          <w:sz w:val="28"/>
          <w:szCs w:val="28"/>
        </w:rPr>
        <w:t>: Воспеваю, что вечно ново, (слайд 13)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хотя совсем не гимн пою,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Но в душе родившееся слово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Обретает музыку свою.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B40A01">
        <w:rPr>
          <w:sz w:val="28"/>
          <w:szCs w:val="28"/>
          <w:u w:val="single"/>
        </w:rPr>
        <w:t>2-й ученик</w:t>
      </w:r>
      <w:r>
        <w:rPr>
          <w:sz w:val="28"/>
          <w:szCs w:val="28"/>
        </w:rPr>
        <w:t>: Слово это – зов и заклинанье,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B40A01">
        <w:rPr>
          <w:sz w:val="28"/>
          <w:szCs w:val="28"/>
        </w:rPr>
        <w:t xml:space="preserve">                       В этом слове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сущего душа.</w:t>
      </w:r>
    </w:p>
    <w:p w:rsidR="00984221" w:rsidRPr="00B40A01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B40A01">
        <w:rPr>
          <w:sz w:val="28"/>
          <w:szCs w:val="28"/>
        </w:rPr>
        <w:t xml:space="preserve">                       Это- искра первого сознанья,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Первая улыбка малыша.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E93592">
        <w:rPr>
          <w:sz w:val="28"/>
          <w:szCs w:val="28"/>
          <w:u w:val="single"/>
        </w:rPr>
        <w:t>3-й ученик</w:t>
      </w:r>
      <w:r>
        <w:rPr>
          <w:sz w:val="28"/>
          <w:szCs w:val="28"/>
        </w:rPr>
        <w:t>: Слово сроду не обманет,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нём сокрыто жизни существо,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 нём – исток всего. Ему конца нет.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Я произношу его: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Мама!  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Р. Гамзатов.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E93592">
        <w:rPr>
          <w:sz w:val="28"/>
          <w:szCs w:val="28"/>
          <w:u w:val="single"/>
        </w:rPr>
        <w:t>4-й ученик</w:t>
      </w:r>
      <w:r>
        <w:rPr>
          <w:sz w:val="28"/>
          <w:szCs w:val="28"/>
        </w:rPr>
        <w:t>: Мама, мамочка! Сколько тепла таит это магическое слово, которым называют самого близкого, дорогого, единственного человека. Материнская любовь греет нас до старости. Говорят, что женщине не бывает больше 39 лет.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E93592">
        <w:rPr>
          <w:sz w:val="28"/>
          <w:szCs w:val="28"/>
          <w:u w:val="single"/>
        </w:rPr>
        <w:t>5-й ученик</w:t>
      </w:r>
      <w:r>
        <w:rPr>
          <w:sz w:val="28"/>
          <w:szCs w:val="28"/>
        </w:rPr>
        <w:t>: Что желают в день рожденья?</w:t>
      </w:r>
    </w:p>
    <w:p w:rsidR="00984221" w:rsidRPr="00E93592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E93592">
        <w:rPr>
          <w:sz w:val="28"/>
          <w:szCs w:val="28"/>
        </w:rPr>
        <w:t xml:space="preserve">                       Мнений двух</w:t>
      </w:r>
      <w:r>
        <w:rPr>
          <w:sz w:val="28"/>
          <w:szCs w:val="28"/>
        </w:rPr>
        <w:t>,</w:t>
      </w:r>
      <w:r w:rsidRPr="00E93592">
        <w:rPr>
          <w:sz w:val="28"/>
          <w:szCs w:val="28"/>
        </w:rPr>
        <w:t xml:space="preserve"> конечно</w:t>
      </w:r>
      <w:r>
        <w:rPr>
          <w:sz w:val="28"/>
          <w:szCs w:val="28"/>
        </w:rPr>
        <w:t>,</w:t>
      </w:r>
      <w:r w:rsidRPr="00E93592">
        <w:rPr>
          <w:sz w:val="28"/>
          <w:szCs w:val="28"/>
        </w:rPr>
        <w:t xml:space="preserve"> нет.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E93592">
        <w:rPr>
          <w:sz w:val="28"/>
          <w:szCs w:val="28"/>
        </w:rPr>
        <w:t xml:space="preserve">                       Счастья, мира, уваженья</w:t>
      </w:r>
    </w:p>
    <w:p w:rsidR="00984221" w:rsidRDefault="00984221" w:rsidP="00B40A0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93592">
        <w:rPr>
          <w:sz w:val="28"/>
          <w:szCs w:val="28"/>
          <w:u w:val="single"/>
        </w:rPr>
        <w:t>В наши 39 лет</w:t>
      </w:r>
      <w:r>
        <w:rPr>
          <w:sz w:val="28"/>
          <w:szCs w:val="28"/>
        </w:rPr>
        <w:t xml:space="preserve"> (хором).</w:t>
      </w:r>
    </w:p>
    <w:p w:rsidR="00984221" w:rsidRPr="00776799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776799">
        <w:rPr>
          <w:sz w:val="28"/>
          <w:szCs w:val="28"/>
        </w:rPr>
        <w:t xml:space="preserve">                       И ещё улыбок ярких,</w:t>
      </w:r>
    </w:p>
    <w:p w:rsidR="00984221" w:rsidRPr="00776799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776799">
        <w:rPr>
          <w:sz w:val="28"/>
          <w:szCs w:val="28"/>
        </w:rPr>
        <w:t xml:space="preserve">                       Достижений и побед,</w:t>
      </w:r>
    </w:p>
    <w:p w:rsidR="00984221" w:rsidRPr="00776799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776799">
        <w:rPr>
          <w:sz w:val="28"/>
          <w:szCs w:val="28"/>
        </w:rPr>
        <w:t xml:space="preserve">                       Кстати памятных подарков</w:t>
      </w:r>
    </w:p>
    <w:p w:rsidR="00984221" w:rsidRPr="00E93592" w:rsidRDefault="00984221" w:rsidP="00B40A01">
      <w:pPr>
        <w:spacing w:after="0"/>
        <w:ind w:left="360"/>
        <w:jc w:val="both"/>
        <w:rPr>
          <w:sz w:val="28"/>
          <w:szCs w:val="28"/>
        </w:rPr>
      </w:pPr>
      <w:r w:rsidRPr="00776799">
        <w:rPr>
          <w:sz w:val="28"/>
          <w:szCs w:val="28"/>
        </w:rPr>
        <w:t xml:space="preserve">                       </w:t>
      </w:r>
      <w:r>
        <w:rPr>
          <w:sz w:val="28"/>
          <w:szCs w:val="28"/>
          <w:u w:val="single"/>
        </w:rPr>
        <w:t>В ваши 39 лет (хором)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6-й ученик: Вам здоровья и веселья,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Если надо, - новоселья,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Шапку полную добра,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Голову без серебра,</w:t>
      </w: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Внуков, чтобы не скучали,</w:t>
      </w:r>
    </w:p>
    <w:p w:rsidR="00984221" w:rsidRPr="002F2E18" w:rsidRDefault="00984221" w:rsidP="002F2E1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И отсутствие печали.</w:t>
      </w:r>
    </w:p>
    <w:p w:rsidR="00984221" w:rsidRDefault="00984221" w:rsidP="00D64DBD">
      <w:pPr>
        <w:spacing w:after="0"/>
        <w:ind w:left="360"/>
        <w:rPr>
          <w:b/>
          <w:sz w:val="28"/>
          <w:szCs w:val="28"/>
        </w:rPr>
      </w:pPr>
    </w:p>
    <w:p w:rsidR="00984221" w:rsidRDefault="00984221" w:rsidP="00D64DBD">
      <w:pPr>
        <w:spacing w:after="0"/>
        <w:ind w:left="360"/>
        <w:rPr>
          <w:b/>
          <w:sz w:val="28"/>
          <w:szCs w:val="28"/>
        </w:rPr>
      </w:pPr>
    </w:p>
    <w:p w:rsidR="00984221" w:rsidRDefault="00984221" w:rsidP="00D64DBD">
      <w:pPr>
        <w:spacing w:after="0"/>
        <w:ind w:left="360"/>
        <w:rPr>
          <w:b/>
          <w:sz w:val="28"/>
          <w:szCs w:val="28"/>
        </w:rPr>
      </w:pPr>
      <w:r w:rsidRPr="00C34A0C">
        <w:rPr>
          <w:b/>
          <w:sz w:val="28"/>
          <w:szCs w:val="28"/>
        </w:rPr>
        <w:t>Танец «Берёзка»</w:t>
      </w:r>
      <w:r>
        <w:rPr>
          <w:b/>
          <w:sz w:val="28"/>
          <w:szCs w:val="28"/>
        </w:rPr>
        <w:t xml:space="preserve"> (слайд 14)</w:t>
      </w:r>
    </w:p>
    <w:p w:rsidR="00984221" w:rsidRPr="00C34A0C" w:rsidRDefault="00984221" w:rsidP="00D64DBD">
      <w:pPr>
        <w:spacing w:after="0"/>
        <w:ind w:left="360"/>
        <w:rPr>
          <w:b/>
          <w:sz w:val="28"/>
          <w:szCs w:val="28"/>
        </w:rPr>
      </w:pPr>
    </w:p>
    <w:p w:rsidR="00984221" w:rsidRDefault="00984221" w:rsidP="00D64DBD">
      <w:pPr>
        <w:spacing w:after="0"/>
        <w:ind w:left="360"/>
        <w:rPr>
          <w:sz w:val="28"/>
          <w:szCs w:val="28"/>
        </w:rPr>
      </w:pPr>
      <w:r w:rsidRPr="006D1A43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: Мама учит нас быть мудрыми, даёт советы, заботится о нас, обучает. Давайте поиграем в игру «Мамочка». Только дружно и хором.</w:t>
      </w:r>
    </w:p>
    <w:p w:rsidR="00984221" w:rsidRDefault="00984221" w:rsidP="006D1A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-Кто пришёл ко мне с утра?  (мамочка)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-Кто сказал: «Вставать пора?»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-Кашу кто успел сварить?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-Чаю в чашку кто налил?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-Кто косички мне заплёл?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-Целый дом  один подмёл?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-Кто меня поцеловал?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-Кто ребячий любит смех?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-Кто на свете лучше всех?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Молодцы! А кто знает пословицы и поговорки о маме, о семье? (приз лучшему)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 w:rsidRPr="0022244C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:  не всегда получается быть улыбчивым, но этому можно научиться. Неплохим тренингом этого качества являются частушки. В исполнении наших детей послушайте частушки о семейных делах: (слайд 15)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Мы частушек много знаем –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хороших и плохих.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Хорошо тому послушать,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Кто не знает никаких.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Эй, девчушки-хохотушки,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Запевайте-ка частушки,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Запевайте веселей,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Чтоб порадовать гостей.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Ох, сегодня в 6 часов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Родителей собрание!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Подложить подушку надо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 «месту наказания».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Ах, сегодня праздник в доме,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Пироги капустные –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Петя выучил уроки,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Все и даже устные.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Папа, мама, дорогие,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 у вас за аллергия?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Как берёте вы тетрадки,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Всё трясётесь в лихорадке.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Ох, как вовремя мой папа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Весь так ровно облысел,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 не то в дневник мой глядя,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Он бы сильно поседел!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Чтобы книжку сын читал,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Папа рубль ему давал.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Уйму книг сынок прочёл –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Папа ж по миру пошёл.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Каждый день в свою копилку 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Я бросаю по рублю.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Чтоб купить себе братишку,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Целый год уже коплю.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Мама с папой и братишка –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Вот она моя родня!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Ох, спасибо, дорогие,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 вы есть все у меня!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 частушки есть начало,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 частушки есть конец.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Кто частушки наши слушал,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Прямо скажем – молодец!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Pr="00C34A0C" w:rsidRDefault="00984221" w:rsidP="0022244C">
      <w:pPr>
        <w:spacing w:after="0"/>
        <w:ind w:left="360"/>
        <w:rPr>
          <w:b/>
          <w:sz w:val="28"/>
          <w:szCs w:val="28"/>
        </w:rPr>
      </w:pPr>
      <w:r w:rsidRPr="00C34A0C">
        <w:rPr>
          <w:b/>
          <w:sz w:val="28"/>
          <w:szCs w:val="28"/>
        </w:rPr>
        <w:t>Конкурс рисунков о семье и сочинения «Самый счастливый день в моей жизни».</w:t>
      </w:r>
      <w:r>
        <w:rPr>
          <w:b/>
          <w:sz w:val="28"/>
          <w:szCs w:val="28"/>
        </w:rPr>
        <w:t xml:space="preserve"> (слайд 16-17)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(слайд 18)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 w:rsidRPr="00C34A0C">
        <w:rPr>
          <w:sz w:val="28"/>
          <w:szCs w:val="28"/>
          <w:u w:val="single"/>
        </w:rPr>
        <w:t>7-й ученик</w:t>
      </w:r>
      <w:r>
        <w:rPr>
          <w:sz w:val="28"/>
          <w:szCs w:val="28"/>
        </w:rPr>
        <w:t>: Когда я буду взрослым,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Я буду очень грозным.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И скажут мои детки: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«Нельзя ли погулять?»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«А час какой? Девятый?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Пожалуй, поздновато,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ну, скажу, ребята,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Сейчас же марш в кровать!»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8-й ученик:    Когда я буду взрослым,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Я буду очень грозным.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скажут мои детки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«Нельзя ли погулять?» 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Скажу: «Весь день играли!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Коробку поломали!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Катушку потеряли!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Сейчас же марш в кровать!»</w:t>
      </w:r>
    </w:p>
    <w:p w:rsidR="00984221" w:rsidRPr="00041E42" w:rsidRDefault="00984221" w:rsidP="0022244C">
      <w:pPr>
        <w:spacing w:after="0"/>
        <w:ind w:left="360"/>
        <w:rPr>
          <w:b/>
          <w:sz w:val="28"/>
          <w:szCs w:val="28"/>
        </w:rPr>
      </w:pPr>
      <w:r w:rsidRPr="00041E42">
        <w:rPr>
          <w:b/>
          <w:sz w:val="28"/>
          <w:szCs w:val="28"/>
        </w:rPr>
        <w:t>Блиц – интервью проводят дети. (Фея)</w:t>
      </w:r>
      <w:r>
        <w:rPr>
          <w:b/>
          <w:sz w:val="28"/>
          <w:szCs w:val="28"/>
        </w:rPr>
        <w:t xml:space="preserve"> (слайд 19)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Вопросы могут быть такие: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-Какого цвета глаза у мамы, бабушки?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-Какую газету любит читать папа, дедушка?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-Когда родилась ваша семья?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-Какая книга любимая у вашего ребёнка?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-Какой размер обуви у мамы, у папы?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-Когда день рождения у мамы?, папы, брата, сестры, бабушки, дедушки?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-Ласковые имена вашего дома?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Фея</w:t>
      </w:r>
      <w:r>
        <w:rPr>
          <w:sz w:val="28"/>
          <w:szCs w:val="28"/>
        </w:rPr>
        <w:t>: Вот и подошёл к концу наш праздник. Ребята Голубой планеты, вам у нас понравилось?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 w:rsidRPr="00E75F6E">
        <w:rPr>
          <w:sz w:val="28"/>
          <w:szCs w:val="28"/>
          <w:u w:val="single"/>
        </w:rPr>
        <w:t>Девочка</w:t>
      </w:r>
      <w:r>
        <w:rPr>
          <w:sz w:val="28"/>
          <w:szCs w:val="28"/>
        </w:rPr>
        <w:t>:  Да, очень. Нам захотелось вернуться на свою Родину и рассказать о семьях планеты Земля, с которыми мы сегодня познакомились.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 w:rsidRPr="00E75F6E"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 А для того, чтобы наш рассказ был убедительным, мы хотели бы сделать фотографию на память у вашего дерева Жизни вместе со всеми участниками сегодняшнего праздника. Эта фотография станет самым главным украшением Голубой планеты. (слайд 20)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 w:rsidRPr="00E75F6E">
        <w:rPr>
          <w:sz w:val="28"/>
          <w:szCs w:val="28"/>
        </w:rPr>
        <w:t>:</w:t>
      </w:r>
      <w:r>
        <w:rPr>
          <w:sz w:val="28"/>
          <w:szCs w:val="28"/>
        </w:rPr>
        <w:t xml:space="preserve"> Сорвите осенние листочки с фотографиями своей семьи и прочитайте пожелание.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 w:rsidRPr="003D27AF">
        <w:rPr>
          <w:sz w:val="28"/>
          <w:szCs w:val="28"/>
        </w:rPr>
        <w:t>(На листочках: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Всем Вам счастья, мира и добра!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Пусть радость царит в семье всегда!)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 w:rsidRPr="003D27AF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: У нас осталась минута откровения. Посмотрите друг другу в глаза, подумайте, что хорошего вы бы хотели сказать, но не словами, а глазами.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Любите друг друга искренне сердцем,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Любите друг друга открытой душою,</w:t>
      </w:r>
    </w:p>
    <w:p w:rsidR="00984221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Чтоб не было места, где злобе пригреться,</w:t>
      </w:r>
    </w:p>
    <w:p w:rsidR="00984221" w:rsidRPr="00041E42" w:rsidRDefault="00984221" w:rsidP="0022244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Чтоб в сердце пришёл долгожданный покой.</w:t>
      </w:r>
    </w:p>
    <w:p w:rsidR="00984221" w:rsidRDefault="00984221" w:rsidP="00E75F6E">
      <w:pPr>
        <w:spacing w:after="0"/>
        <w:ind w:left="360"/>
        <w:rPr>
          <w:b/>
          <w:sz w:val="28"/>
          <w:szCs w:val="28"/>
        </w:rPr>
      </w:pPr>
      <w:r w:rsidRPr="00041E42">
        <w:rPr>
          <w:b/>
          <w:sz w:val="28"/>
          <w:szCs w:val="28"/>
        </w:rPr>
        <w:t>Песня «Под крышей дома моего»</w:t>
      </w:r>
      <w:r>
        <w:rPr>
          <w:b/>
          <w:sz w:val="28"/>
          <w:szCs w:val="28"/>
        </w:rPr>
        <w:t>. (слайд 21)</w:t>
      </w:r>
    </w:p>
    <w:p w:rsidR="00984221" w:rsidRDefault="00984221" w:rsidP="00E75F6E">
      <w:pPr>
        <w:spacing w:after="0"/>
        <w:ind w:left="360"/>
        <w:rPr>
          <w:b/>
          <w:sz w:val="28"/>
          <w:szCs w:val="28"/>
        </w:rPr>
      </w:pPr>
    </w:p>
    <w:p w:rsidR="00984221" w:rsidRDefault="00984221" w:rsidP="00E75F6E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984221" w:rsidRDefault="00984221" w:rsidP="00E75F6E">
      <w:pPr>
        <w:spacing w:after="0"/>
        <w:ind w:left="360"/>
        <w:rPr>
          <w:b/>
          <w:sz w:val="28"/>
          <w:szCs w:val="28"/>
        </w:rPr>
      </w:pPr>
    </w:p>
    <w:p w:rsidR="00984221" w:rsidRDefault="00984221" w:rsidP="00E75F6E">
      <w:pPr>
        <w:spacing w:after="0"/>
        <w:ind w:left="360"/>
        <w:rPr>
          <w:b/>
          <w:sz w:val="28"/>
          <w:szCs w:val="28"/>
        </w:rPr>
      </w:pPr>
    </w:p>
    <w:p w:rsidR="00984221" w:rsidRDefault="00984221" w:rsidP="00E75F6E">
      <w:pPr>
        <w:spacing w:after="0"/>
        <w:ind w:left="360"/>
        <w:rPr>
          <w:b/>
          <w:sz w:val="28"/>
          <w:szCs w:val="28"/>
        </w:rPr>
      </w:pPr>
    </w:p>
    <w:p w:rsidR="00984221" w:rsidRDefault="00984221" w:rsidP="00E75F6E">
      <w:pPr>
        <w:spacing w:after="0"/>
        <w:ind w:left="360"/>
        <w:rPr>
          <w:b/>
          <w:sz w:val="28"/>
          <w:szCs w:val="28"/>
        </w:rPr>
      </w:pPr>
    </w:p>
    <w:p w:rsidR="00984221" w:rsidRPr="00E75F6E" w:rsidRDefault="00984221" w:rsidP="00E75F6E">
      <w:pPr>
        <w:spacing w:after="0"/>
        <w:ind w:left="360"/>
        <w:rPr>
          <w:sz w:val="28"/>
          <w:szCs w:val="28"/>
        </w:rPr>
      </w:pPr>
    </w:p>
    <w:p w:rsidR="00984221" w:rsidRPr="00B34119" w:rsidRDefault="00984221">
      <w:pPr>
        <w:rPr>
          <w:sz w:val="28"/>
          <w:szCs w:val="28"/>
        </w:rPr>
      </w:pPr>
    </w:p>
    <w:sectPr w:rsidR="00984221" w:rsidRPr="00B34119" w:rsidSect="000D60BE">
      <w:pgSz w:w="11906" w:h="16838"/>
      <w:pgMar w:top="1134" w:right="850" w:bottom="1134" w:left="993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D48"/>
    <w:multiLevelType w:val="hybridMultilevel"/>
    <w:tmpl w:val="3D7060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76F8"/>
    <w:multiLevelType w:val="hybridMultilevel"/>
    <w:tmpl w:val="D45204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E24469B"/>
    <w:multiLevelType w:val="hybridMultilevel"/>
    <w:tmpl w:val="0930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119"/>
    <w:rsid w:val="00041E42"/>
    <w:rsid w:val="000D60BE"/>
    <w:rsid w:val="000E2244"/>
    <w:rsid w:val="0017218E"/>
    <w:rsid w:val="0022244C"/>
    <w:rsid w:val="00253538"/>
    <w:rsid w:val="00293FC0"/>
    <w:rsid w:val="002D3181"/>
    <w:rsid w:val="002F2E18"/>
    <w:rsid w:val="00346B9C"/>
    <w:rsid w:val="003D27AF"/>
    <w:rsid w:val="003E3A37"/>
    <w:rsid w:val="00406A87"/>
    <w:rsid w:val="004454E9"/>
    <w:rsid w:val="004734A0"/>
    <w:rsid w:val="004F1C50"/>
    <w:rsid w:val="00546138"/>
    <w:rsid w:val="005C4CB2"/>
    <w:rsid w:val="006607DB"/>
    <w:rsid w:val="00682FE9"/>
    <w:rsid w:val="006D1A43"/>
    <w:rsid w:val="00776799"/>
    <w:rsid w:val="007B47A7"/>
    <w:rsid w:val="00805727"/>
    <w:rsid w:val="00810CF1"/>
    <w:rsid w:val="00820612"/>
    <w:rsid w:val="0082526D"/>
    <w:rsid w:val="00863605"/>
    <w:rsid w:val="008C7C36"/>
    <w:rsid w:val="008D5B01"/>
    <w:rsid w:val="008F6AE7"/>
    <w:rsid w:val="00973669"/>
    <w:rsid w:val="00984221"/>
    <w:rsid w:val="009849C1"/>
    <w:rsid w:val="009A4F8B"/>
    <w:rsid w:val="009B2027"/>
    <w:rsid w:val="00A13F2F"/>
    <w:rsid w:val="00AA7F49"/>
    <w:rsid w:val="00B158EA"/>
    <w:rsid w:val="00B34119"/>
    <w:rsid w:val="00B371C8"/>
    <w:rsid w:val="00B40A01"/>
    <w:rsid w:val="00BE174A"/>
    <w:rsid w:val="00C275ED"/>
    <w:rsid w:val="00C34A0C"/>
    <w:rsid w:val="00C6150F"/>
    <w:rsid w:val="00C72D43"/>
    <w:rsid w:val="00CB6DE0"/>
    <w:rsid w:val="00CF3F88"/>
    <w:rsid w:val="00D64DBD"/>
    <w:rsid w:val="00DC291C"/>
    <w:rsid w:val="00E3642F"/>
    <w:rsid w:val="00E44A48"/>
    <w:rsid w:val="00E75F6E"/>
    <w:rsid w:val="00E76AEF"/>
    <w:rsid w:val="00E80F09"/>
    <w:rsid w:val="00E93592"/>
    <w:rsid w:val="00EB3547"/>
    <w:rsid w:val="00F9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4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D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439</TotalTime>
  <Pages>10</Pages>
  <Words>1979</Words>
  <Characters>11283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Rifat</cp:lastModifiedBy>
  <cp:revision>14</cp:revision>
  <cp:lastPrinted>2013-07-08T16:58:00Z</cp:lastPrinted>
  <dcterms:created xsi:type="dcterms:W3CDTF">2011-03-30T18:03:00Z</dcterms:created>
  <dcterms:modified xsi:type="dcterms:W3CDTF">2013-12-09T16:50:00Z</dcterms:modified>
</cp:coreProperties>
</file>