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09" w:rsidRDefault="00710D09" w:rsidP="001B70A4">
      <w:pPr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5303B8">
        <w:rPr>
          <w:rFonts w:ascii="Times New Roman" w:hAnsi="Times New Roman"/>
          <w:b/>
          <w:bCs/>
          <w:kern w:val="36"/>
          <w:sz w:val="48"/>
          <w:szCs w:val="48"/>
        </w:rPr>
        <w:t xml:space="preserve">Занятие по развитию речи в подготовительной группе </w:t>
      </w:r>
    </w:p>
    <w:p w:rsidR="00710D09" w:rsidRPr="005303B8" w:rsidRDefault="00710D09" w:rsidP="001B70A4">
      <w:pPr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5303B8">
        <w:rPr>
          <w:rFonts w:ascii="Times New Roman" w:hAnsi="Times New Roman"/>
          <w:b/>
          <w:bCs/>
          <w:kern w:val="36"/>
          <w:sz w:val="48"/>
          <w:szCs w:val="48"/>
        </w:rPr>
        <w:t>«По дорогам сказок».</w:t>
      </w:r>
    </w:p>
    <w:p w:rsidR="00710D09" w:rsidRDefault="00710D09" w:rsidP="001B70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10D09" w:rsidRPr="005303B8" w:rsidRDefault="00710D09" w:rsidP="001B70A4">
      <w:pPr>
        <w:tabs>
          <w:tab w:val="left" w:pos="6885"/>
        </w:tabs>
        <w:outlineLvl w:val="3"/>
        <w:rPr>
          <w:rFonts w:ascii="Times New Roman" w:hAnsi="Times New Roman"/>
          <w:b/>
          <w:bCs/>
        </w:rPr>
      </w:pPr>
      <w:r w:rsidRPr="005303B8">
        <w:rPr>
          <w:rFonts w:ascii="Times New Roman" w:hAnsi="Times New Roman"/>
          <w:b/>
          <w:bCs/>
        </w:rPr>
        <w:t xml:space="preserve">Цель: </w:t>
      </w:r>
      <w:r>
        <w:rPr>
          <w:rFonts w:ascii="Times New Roman" w:hAnsi="Times New Roman"/>
          <w:b/>
          <w:bCs/>
        </w:rPr>
        <w:tab/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Развивать речь детей, используя методы опосредованного воздействия, а также упражнения направленные на общее оздоровление детей.</w:t>
      </w:r>
    </w:p>
    <w:p w:rsidR="00710D09" w:rsidRPr="005303B8" w:rsidRDefault="00710D09" w:rsidP="001B70A4">
      <w:pPr>
        <w:outlineLvl w:val="3"/>
        <w:rPr>
          <w:rFonts w:ascii="Times New Roman" w:hAnsi="Times New Roman"/>
          <w:b/>
          <w:bCs/>
        </w:rPr>
      </w:pPr>
      <w:r w:rsidRPr="005303B8">
        <w:rPr>
          <w:rFonts w:ascii="Times New Roman" w:hAnsi="Times New Roman"/>
          <w:b/>
          <w:bCs/>
        </w:rPr>
        <w:t>Задачи: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Продолжать пополнять и активизировать словарь детей.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Работать над интонационной выразительностью речи, при инсценировании сказки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Упражнять в употреблении синонимов.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Развивать слуховое внимание.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Продолжать учить сочетать речь и движение, развивать темпо – ритмическую сторону речи.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Развивать мелкую моторику рук.</w:t>
      </w:r>
    </w:p>
    <w:p w:rsidR="00710D09" w:rsidRPr="005303B8" w:rsidRDefault="00710D09" w:rsidP="001B70A4">
      <w:pPr>
        <w:numPr>
          <w:ilvl w:val="0"/>
          <w:numId w:val="1"/>
        </w:numPr>
        <w:rPr>
          <w:rFonts w:ascii="Times New Roman" w:hAnsi="Times New Roman"/>
        </w:rPr>
      </w:pPr>
      <w:r w:rsidRPr="005303B8">
        <w:rPr>
          <w:rFonts w:ascii="Times New Roman" w:hAnsi="Times New Roman"/>
        </w:rPr>
        <w:t>Развивать общие двигательные умения.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outlineLvl w:val="3"/>
        <w:rPr>
          <w:rFonts w:ascii="Times New Roman" w:hAnsi="Times New Roman"/>
          <w:b/>
          <w:bCs/>
        </w:rPr>
      </w:pPr>
      <w:r w:rsidRPr="005303B8">
        <w:rPr>
          <w:rFonts w:ascii="Times New Roman" w:hAnsi="Times New Roman"/>
          <w:b/>
          <w:bCs/>
        </w:rPr>
        <w:t xml:space="preserve">Оборудование: </w:t>
      </w:r>
    </w:p>
    <w:p w:rsidR="00710D09" w:rsidRDefault="00710D09" w:rsidP="001B70A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для воспитателя </w:t>
      </w:r>
      <w:r w:rsidRPr="005303B8">
        <w:rPr>
          <w:rFonts w:ascii="Times New Roman" w:hAnsi="Times New Roman"/>
          <w:b/>
          <w:bCs/>
        </w:rPr>
        <w:t>:</w:t>
      </w:r>
      <w:r w:rsidRPr="005303B8">
        <w:rPr>
          <w:rFonts w:ascii="Times New Roman" w:hAnsi="Times New Roman"/>
        </w:rPr>
        <w:t xml:space="preserve"> компьютер, проектор, карточки с героями сказок, клубок, карточки с картинками неодушевленных и одушевленных предметов, карточки с буквами МОЛОДЦЫ, на обратной стороне которых картинки животных: мышь, волк, медведь, заяц, магниты, медальки; для детей: 3 тарелочки, в одной фасоль и горох, две пустые.</w:t>
      </w:r>
    </w:p>
    <w:p w:rsidR="00710D09" w:rsidRPr="005303B8" w:rsidRDefault="00710D09" w:rsidP="001B70A4">
      <w:pPr>
        <w:rPr>
          <w:rFonts w:ascii="Times New Roman" w:hAnsi="Times New Roman"/>
        </w:rPr>
      </w:pPr>
    </w:p>
    <w:p w:rsidR="00710D09" w:rsidRPr="005303B8" w:rsidRDefault="00710D09" w:rsidP="001B70A4">
      <w:pPr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303B8">
        <w:rPr>
          <w:rFonts w:ascii="Times New Roman" w:hAnsi="Times New Roman"/>
          <w:b/>
          <w:bCs/>
          <w:sz w:val="27"/>
          <w:szCs w:val="27"/>
        </w:rPr>
        <w:t>Ход занятия:</w:t>
      </w:r>
    </w:p>
    <w:p w:rsidR="00710D09" w:rsidRPr="005303B8" w:rsidRDefault="00710D09" w:rsidP="001B70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Добрый день! Начнём занятие </w:t>
      </w:r>
      <w:r w:rsidRPr="005303B8">
        <w:rPr>
          <w:rFonts w:ascii="Times New Roman" w:hAnsi="Times New Roman"/>
        </w:rPr>
        <w:t xml:space="preserve"> с загадки: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Есть у радости подруга,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В виде полукруга.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На лице она живёт,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То куда-то вдруг уйдёт,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То внезапно возвратится.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Грусть тоска её боится.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Что это? (улыбка)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- Подарим, друг другу улыбки и продолжим занятие.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1 слайд. 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Дорогие друзья, сегодня мы вместе с феей совершим увлекательное путешествие по дорогам сказок. Вас ждут задания, которые надо выполнить, чтобы продолжить путь дальше. В конце сказочного пути вас ждёт сюрприз. Готовы! В путь!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2 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- Правильно, это Баба Яга. Она просила вам передать волшебный клубок с заданием: найти и правильно расположить противоположных по характеру героев сказок.</w:t>
      </w:r>
      <w:r w:rsidRPr="005303B8">
        <w:rPr>
          <w:rFonts w:ascii="Times New Roman" w:hAnsi="Times New Roman"/>
          <w:i/>
          <w:iCs/>
        </w:rPr>
        <w:t xml:space="preserve"> (Предлагаю детям клубок, на котором закреплены герои Золушка и мачеха, Буратино и Карабас Барабас, Баба Яга и Аленушка и т.д. Дети выкладывают на доске героев. </w:t>
      </w:r>
      <w:r w:rsidRPr="005303B8">
        <w:rPr>
          <w:rFonts w:ascii="Times New Roman" w:hAnsi="Times New Roman"/>
          <w:b/>
          <w:bCs/>
          <w:i/>
          <w:iCs/>
        </w:rPr>
        <w:t>3 слайд</w:t>
      </w:r>
      <w:r w:rsidRPr="005303B8">
        <w:rPr>
          <w:rFonts w:ascii="Times New Roman" w:hAnsi="Times New Roman"/>
          <w:i/>
          <w:iCs/>
        </w:rPr>
        <w:t xml:space="preserve"> проверяем)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4 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 xml:space="preserve">-Правильно, это Красная шапочка. Она просит вас вспомнить, слова синонимы – про одно и тоже разными словами. </w:t>
      </w:r>
      <w:r w:rsidRPr="005303B8">
        <w:rPr>
          <w:rFonts w:ascii="Times New Roman" w:hAnsi="Times New Roman"/>
          <w:i/>
          <w:iCs/>
        </w:rPr>
        <w:t>(</w:t>
      </w:r>
      <w:r w:rsidRPr="005303B8">
        <w:rPr>
          <w:rFonts w:ascii="Times New Roman" w:hAnsi="Times New Roman"/>
          <w:b/>
          <w:bCs/>
          <w:i/>
          <w:iCs/>
        </w:rPr>
        <w:t xml:space="preserve">5 слайд. </w:t>
      </w:r>
      <w:r w:rsidRPr="005303B8">
        <w:rPr>
          <w:rFonts w:ascii="Times New Roman" w:hAnsi="Times New Roman"/>
          <w:i/>
          <w:iCs/>
        </w:rPr>
        <w:t>Автомобиль – машина, врач – доктор, конь – лошадь и т.д.)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6 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-Правильно, это Золушка. Мачеха с сестрами уехала на бал, а Золушка должна перебрать горох от фасоли. Поможем ей. Вспомните, как надо работать в паре, определитесь, кто будет отбирать горох, а кто фасоль.</w:t>
      </w:r>
      <w:r w:rsidRPr="005303B8">
        <w:rPr>
          <w:rFonts w:ascii="Times New Roman" w:hAnsi="Times New Roman"/>
          <w:i/>
          <w:iCs/>
        </w:rPr>
        <w:t xml:space="preserve"> (На столах 3 тарелочки: в одной горох и фасоль и две пустые.)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7 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- Да, это Доктор Айболит. Доктор предлагает вам подвигаться, итак физминутка.</w:t>
      </w:r>
      <w:r w:rsidRPr="005303B8">
        <w:rPr>
          <w:rFonts w:ascii="Times New Roman" w:hAnsi="Times New Roman"/>
          <w:i/>
          <w:iCs/>
        </w:rPr>
        <w:t xml:space="preserve"> (Включаю «Зверобику»)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8 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 xml:space="preserve">- Итак, это русско-народная сказка Репка. Давайте мы её покажем. </w:t>
      </w:r>
      <w:r w:rsidRPr="005303B8">
        <w:rPr>
          <w:rFonts w:ascii="Times New Roman" w:hAnsi="Times New Roman"/>
          <w:i/>
          <w:iCs/>
        </w:rPr>
        <w:t>(Инсценировка сказки детьми)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9 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 xml:space="preserve">- Да, конечно Колобок. Он просит вас распределить картинки с рисунками, где неодушевленные предметы, а где одушевленные. Поставьте их к своим вопросам. </w:t>
      </w:r>
      <w:r w:rsidRPr="005303B8">
        <w:rPr>
          <w:rFonts w:ascii="Times New Roman" w:hAnsi="Times New Roman"/>
          <w:i/>
          <w:iCs/>
        </w:rPr>
        <w:t xml:space="preserve">(На доске размещены два вопроса: кто и что, и карточки с рисунками разных предметов. Дети по очереди подходят и определяют, на какой вопрос отвечает тот или иной предмет. </w:t>
      </w:r>
      <w:r w:rsidRPr="005303B8">
        <w:rPr>
          <w:rFonts w:ascii="Times New Roman" w:hAnsi="Times New Roman"/>
          <w:b/>
          <w:bCs/>
          <w:i/>
          <w:iCs/>
        </w:rPr>
        <w:t xml:space="preserve">10 слайд </w:t>
      </w:r>
      <w:r w:rsidRPr="005303B8">
        <w:rPr>
          <w:rFonts w:ascii="Times New Roman" w:hAnsi="Times New Roman"/>
          <w:i/>
          <w:iCs/>
        </w:rPr>
        <w:t>проверяем)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11слайд. </w:t>
      </w:r>
      <w:r w:rsidRPr="005303B8">
        <w:rPr>
          <w:rFonts w:ascii="Times New Roman" w:hAnsi="Times New Roman"/>
        </w:rPr>
        <w:t>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 xml:space="preserve">- Правильно, это Буратино. Давайте вспомним, что такое предложения и составим их по картинкам из двух слов, из трех слов, из четырех слов. </w:t>
      </w:r>
      <w:r w:rsidRPr="005303B8">
        <w:rPr>
          <w:rFonts w:ascii="Times New Roman" w:hAnsi="Times New Roman"/>
          <w:i/>
          <w:iCs/>
        </w:rPr>
        <w:t xml:space="preserve">(На слайде появляется картинка, и дети составляют по ней предложение из двух слов и т.д. </w:t>
      </w:r>
      <w:r w:rsidRPr="005303B8">
        <w:rPr>
          <w:rFonts w:ascii="Times New Roman" w:hAnsi="Times New Roman"/>
          <w:b/>
          <w:bCs/>
          <w:i/>
          <w:iCs/>
        </w:rPr>
        <w:t>12слайд.</w:t>
      </w:r>
      <w:r w:rsidRPr="005303B8">
        <w:rPr>
          <w:rFonts w:ascii="Times New Roman" w:hAnsi="Times New Roman"/>
          <w:i/>
          <w:iCs/>
        </w:rPr>
        <w:t>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>13 слайд</w:t>
      </w:r>
      <w:r w:rsidRPr="005303B8">
        <w:rPr>
          <w:rFonts w:ascii="Times New Roman" w:hAnsi="Times New Roman"/>
        </w:rPr>
        <w:t>. Читаю загадку.</w:t>
      </w:r>
    </w:p>
    <w:p w:rsidR="00710D09" w:rsidRPr="005303B8" w:rsidRDefault="00710D09" w:rsidP="001B70A4">
      <w:pPr>
        <w:rPr>
          <w:rFonts w:ascii="Times New Roman" w:hAnsi="Times New Roman"/>
        </w:rPr>
      </w:pPr>
      <w:r>
        <w:rPr>
          <w:rFonts w:ascii="Times New Roman" w:hAnsi="Times New Roman"/>
        </w:rPr>
        <w:t>- Чи</w:t>
      </w:r>
      <w:r w:rsidRPr="005303B8">
        <w:rPr>
          <w:rFonts w:ascii="Times New Roman" w:hAnsi="Times New Roman"/>
        </w:rPr>
        <w:t>по</w:t>
      </w:r>
      <w:r>
        <w:rPr>
          <w:rFonts w:ascii="Times New Roman" w:hAnsi="Times New Roman"/>
        </w:rPr>
        <w:t>л</w:t>
      </w:r>
      <w:r w:rsidRPr="005303B8">
        <w:rPr>
          <w:rFonts w:ascii="Times New Roman" w:hAnsi="Times New Roman"/>
        </w:rPr>
        <w:t xml:space="preserve">лино, предлагает вам по первым и последним звукам из названия этих животных, составить слово. </w:t>
      </w:r>
      <w:r w:rsidRPr="005303B8">
        <w:rPr>
          <w:rFonts w:ascii="Times New Roman" w:hAnsi="Times New Roman"/>
          <w:i/>
          <w:iCs/>
        </w:rPr>
        <w:t>(Буквы О и Ы открыты. Произношу слова: мышь – первый звук «М», открываю букву М. Лиса – первый звук «Л», открываю букву. Медведь – звук в конце и середине слова «Д», заяц – звук в конце слова «Ц». Дети читают слово.)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  <w:b/>
          <w:bCs/>
        </w:rPr>
        <w:t xml:space="preserve">14 слайд. 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МОЛОДЦЫ.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-Фея благодарит вас за путешествие по дорогам сказок. Мы вспомнили с вами героев не только русско-народных сказок, но и авторских.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Сказки вы не забывайте,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С интересом их читайте.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В гости ждем мы вас, друзья,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Вам будут рады здесь всегда!</w:t>
      </w:r>
    </w:p>
    <w:p w:rsidR="00710D09" w:rsidRPr="005303B8" w:rsidRDefault="00710D09" w:rsidP="001B70A4">
      <w:pPr>
        <w:ind w:left="600"/>
        <w:rPr>
          <w:rFonts w:ascii="Times New Roman" w:hAnsi="Times New Roman"/>
        </w:rPr>
      </w:pPr>
      <w:r w:rsidRPr="005303B8">
        <w:rPr>
          <w:rFonts w:ascii="Times New Roman" w:hAnsi="Times New Roman"/>
        </w:rPr>
        <w:t> </w:t>
      </w:r>
    </w:p>
    <w:p w:rsidR="00710D09" w:rsidRPr="005303B8" w:rsidRDefault="00710D09" w:rsidP="001B70A4">
      <w:pPr>
        <w:rPr>
          <w:rFonts w:ascii="Times New Roman" w:hAnsi="Times New Roman"/>
        </w:rPr>
      </w:pPr>
      <w:r w:rsidRPr="005303B8">
        <w:rPr>
          <w:rFonts w:ascii="Times New Roman" w:hAnsi="Times New Roman"/>
        </w:rPr>
        <w:t>За этот нелегкий путь вы награждаетесь медальками «Знатоки сказок». (</w:t>
      </w:r>
      <w:r w:rsidRPr="005303B8">
        <w:rPr>
          <w:rFonts w:ascii="Times New Roman" w:hAnsi="Times New Roman"/>
          <w:i/>
          <w:iCs/>
        </w:rPr>
        <w:t>Раздаю медальки)</w:t>
      </w:r>
    </w:p>
    <w:p w:rsidR="00710D09" w:rsidRPr="005303B8" w:rsidRDefault="00710D09" w:rsidP="001B70A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 новых встреч друзья!!</w:t>
      </w:r>
    </w:p>
    <w:p w:rsidR="00710D09" w:rsidRDefault="00710D09" w:rsidP="001B70A4">
      <w:bookmarkStart w:id="0" w:name="_GoBack"/>
      <w:bookmarkEnd w:id="0"/>
    </w:p>
    <w:sectPr w:rsidR="00710D09" w:rsidSect="00E9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DF0"/>
    <w:multiLevelType w:val="multilevel"/>
    <w:tmpl w:val="D7A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A4"/>
    <w:rsid w:val="000548A4"/>
    <w:rsid w:val="001B70A4"/>
    <w:rsid w:val="00281CCE"/>
    <w:rsid w:val="002D7807"/>
    <w:rsid w:val="005303B8"/>
    <w:rsid w:val="00710D09"/>
    <w:rsid w:val="007A2349"/>
    <w:rsid w:val="009C6FB3"/>
    <w:rsid w:val="00BC571F"/>
    <w:rsid w:val="00E9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C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574</Words>
  <Characters>3276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</dc:creator>
  <cp:keywords/>
  <dc:description/>
  <cp:lastModifiedBy>User</cp:lastModifiedBy>
  <cp:revision>4</cp:revision>
  <dcterms:created xsi:type="dcterms:W3CDTF">2012-01-17T12:16:00Z</dcterms:created>
  <dcterms:modified xsi:type="dcterms:W3CDTF">2014-02-02T03:24:00Z</dcterms:modified>
</cp:coreProperties>
</file>