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17" w:rsidRPr="00D321E3" w:rsidRDefault="000B3217" w:rsidP="004C4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1E3">
        <w:rPr>
          <w:rFonts w:ascii="Times New Roman" w:hAnsi="Times New Roman" w:cs="Times New Roman"/>
          <w:b/>
          <w:bCs/>
          <w:sz w:val="24"/>
          <w:szCs w:val="24"/>
        </w:rPr>
        <w:t xml:space="preserve">Что нужно знать родителям на этапе оформления ребенка в </w:t>
      </w:r>
      <w:bookmarkStart w:id="0" w:name="_GoBack"/>
      <w:bookmarkEnd w:id="0"/>
      <w:r w:rsidRPr="00D321E3">
        <w:rPr>
          <w:rFonts w:ascii="Times New Roman" w:hAnsi="Times New Roman" w:cs="Times New Roman"/>
          <w:b/>
          <w:bCs/>
          <w:sz w:val="24"/>
          <w:szCs w:val="24"/>
        </w:rPr>
        <w:t>детский сад.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>Перед тем, как родителям привести своего ребенка в детский сад, целесообразно провести родительское собрание, на котором необходимо обсудить некоторые проблемы, которые повлияют на дальнейшую адаптацию малыша в ДОУ. Преодолев эти трудности, родители поймут, что именно в здоровом и гармонично развивающемся маленьком человеке заключается их счастье в настоящем и благополучие в будущем.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>Первая проблема- это сокращение сроков адаптационного периода в детском саду, который необходим всем, даже абсолютно здоровым и подготовленным к его посещению, детям. Зачастую, получив долгожданную путевку, родители приводят ребенка в группу сразу чуть ли не на весь день, подвергая его физическое здоровье серьезным испытаниям, а психику – стрессу!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 xml:space="preserve">Следующая проблема- часто оказывается, что малыш не отучен от памперсов. Многие родители ошибочно считают эту задачу чисто гигиенической и механически перекладывают ее решение на сотрудников детского сада. Однако, эта задача педагогическая и заключается она в воспитании у ребенка навыков опрятности, умения сообщать о своих потребностях взрослому и регулировать их «отправления». Сталкиваясь с этой проблемой, воспитатель просто физически не способен приучить всех детей одновременно пользоваться горшком, Период «высаживания» затягивается, кто-то из детей капризничает и вообще боится садиться на горшок. Кому-то родители положили с собой только памперсы и не оставили в шкафчике нужное количество трусов и колготок. Другие, наоборот, вообще считают, что пару раз походив в мокрых штанах, малыш «сам все поймет». Необходимо воспитателю и родителям выработать стратегию воспитания навыков опрятности, подчеркнув, что от решения этой проблемы зависит и психологический комфорт ребенка, и его здоровье. Высаживание ребенка на горшок после еды, перед сном и после сна, перед прогулкой и после прогулки должны стать единым требованием в семье и детском коллективе. 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 xml:space="preserve">Еще одна проблема- соблюдение единых требований к режиму сна и отдыха. Впервые пришедший в дошкольное учреждение ребенок не может одновременно включиться в новый себя режим! На режим ДОУ малыша надо переводить постепенно. Для этого родителям по договоренности с администрацией детского сада следует приводить ребенка в группу на непродолжительное время. Насильственное «впихивание» ребенка в новый режим приведет не только к нервному срыву, который часто ошибочно трактуется родителями как то, что их малыш просто «скучает», но и к проявлению более серьезных заболеваний. 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 xml:space="preserve">Впервые определяя ребенка раннего возраста в ДОУ, необходимо тщательно подготовить его и к соблюдению диетических требований к детскому питанию, и к переходу на режим самостоятельного питания. В детском саду категорически запрещается кормить пищей, принесенной из дома. Малыши могут принимать питание только из пищеблока ДОУ, по заранее составленному меню с расчетом порций по калорийности. Жалобы родителей на то, что малыш привык питаться лучше и их попытки навязать сотрудникам ДОУ свое меню, должны жестко пресекаться. Если получивший путевку к детский сад ребенок, по словам родителей, страдает любыми заболеваниями желудочно-кишечного тракта, следует обязательно согласовать вопрос его питания с врачом. Если ребенок страдает непереносимостью молока, у него какие-либо аллергические реакции на пищевые продукты- это должно обязательно учитываться при оформлении в ДОУ. 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 xml:space="preserve">Недопустимым является и выполнение требований родителей об обязательном кормлении их ребенка с ложки. Если ребенок не умеет питаться самостоятельно, он подвергается риску поперхнуться или подавиться непривычной пищей. Поэтому важно приучать ребенка самостоятельно питаться, уметь пить жидкость из бокала, придерживая его руками. 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 xml:space="preserve">В настоящее время в ДОУ приходят дети с соматически ослабленным здоровьем. Они часто болеют, в их медицинской карте указан длинный список перенесенных заболеваний. Эти дети, как правило, воспитываются в ситуации «гиперопеки», поэтому приучение их к самостоятельности должно идти постепенно, с максимальным вовлечением родителей в этот педагогический процесс. Только при соблюдении единых требований к обучению ребенка навыкам самостоятельного питания в семье и дома возможна быстрая динамика овладения новыми навыками. 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21E3">
        <w:rPr>
          <w:rFonts w:ascii="Times New Roman" w:hAnsi="Times New Roman" w:cs="Times New Roman"/>
          <w:sz w:val="24"/>
          <w:szCs w:val="24"/>
        </w:rPr>
        <w:t>От четкого требования всего педагогического коллектива, от умения выработать единую педагогическую позицию, от участие семьи ребенка зависят перспективы нахождения ребенка в ДОУ, сделает педагогический процесс по-настоящему эффективный, поможет реально, а не на словах снизить заболеваемость детей, улучшить их психологическое состояние, повлиять на общий климат в детском учреждении.</w:t>
      </w:r>
    </w:p>
    <w:p w:rsidR="000B3217" w:rsidRPr="00D321E3" w:rsidRDefault="000B3217" w:rsidP="000C2207">
      <w:pPr>
        <w:ind w:left="-993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B3217" w:rsidRPr="00D321E3" w:rsidSect="0006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9F"/>
    <w:rsid w:val="00022604"/>
    <w:rsid w:val="000601E3"/>
    <w:rsid w:val="000B3217"/>
    <w:rsid w:val="000C2207"/>
    <w:rsid w:val="001F48FF"/>
    <w:rsid w:val="0033085F"/>
    <w:rsid w:val="0049593D"/>
    <w:rsid w:val="004C4B9F"/>
    <w:rsid w:val="005B668A"/>
    <w:rsid w:val="00790A94"/>
    <w:rsid w:val="00982B45"/>
    <w:rsid w:val="00B65362"/>
    <w:rsid w:val="00BD7D38"/>
    <w:rsid w:val="00D321E3"/>
    <w:rsid w:val="00F07A87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E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694</Words>
  <Characters>3960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№8</cp:lastModifiedBy>
  <cp:revision>6</cp:revision>
  <dcterms:created xsi:type="dcterms:W3CDTF">2014-03-19T10:13:00Z</dcterms:created>
  <dcterms:modified xsi:type="dcterms:W3CDTF">2014-04-14T06:20:00Z</dcterms:modified>
</cp:coreProperties>
</file>