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FF" w:rsidRDefault="00B91BFF" w:rsidP="003A2A9B"/>
    <w:p w:rsidR="00B91BFF" w:rsidRPr="001C67FB" w:rsidRDefault="00B91BFF" w:rsidP="003A2A9B">
      <w:pPr>
        <w:rPr>
          <w:rFonts w:ascii="Times New Roman" w:hAnsi="Times New Roman" w:cs="Times New Roman"/>
          <w:sz w:val="40"/>
          <w:szCs w:val="40"/>
        </w:rPr>
      </w:pPr>
      <w:r w:rsidRPr="001C67FB">
        <w:rPr>
          <w:rFonts w:ascii="Times New Roman" w:hAnsi="Times New Roman" w:cs="Times New Roman"/>
          <w:sz w:val="40"/>
          <w:szCs w:val="40"/>
        </w:rPr>
        <w:t xml:space="preserve"> Виртуальное путешествие по лермонтовским местам</w:t>
      </w:r>
    </w:p>
    <w:p w:rsidR="00B91BFF" w:rsidRDefault="00B91BFF" w:rsidP="006A6E21">
      <w:pPr>
        <w:spacing w:before="12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Цели:</w:t>
      </w:r>
    </w:p>
    <w:p w:rsidR="00B91BFF" w:rsidRPr="006A6E21" w:rsidRDefault="00B91BFF" w:rsidP="006A6E21">
      <w:pPr>
        <w:spacing w:before="120" w:line="36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A6E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83A24">
        <w:rPr>
          <w:rFonts w:ascii="Times New Roman" w:hAnsi="Times New Roman" w:cs="Times New Roman"/>
          <w:sz w:val="28"/>
          <w:szCs w:val="28"/>
        </w:rPr>
        <w:t>расширить представление учащихся о личности поэта, о его жизни</w:t>
      </w:r>
    </w:p>
    <w:p w:rsidR="00B91BFF" w:rsidRPr="006A6E21" w:rsidRDefault="00B91BFF" w:rsidP="006A6E21">
      <w:pPr>
        <w:tabs>
          <w:tab w:val="num" w:pos="851"/>
        </w:tabs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E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r w:rsidRPr="006A6E2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навыки творческого воображения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интерес к творчеству М.Ю.Лермонтова</w:t>
      </w:r>
    </w:p>
    <w:p w:rsidR="00B91BFF" w:rsidRPr="006A6E21" w:rsidRDefault="00B91BFF" w:rsidP="006A6E21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  <w:bookmarkStart w:id="0" w:name="_GoBack"/>
      <w:bookmarkEnd w:id="0"/>
      <w:r w:rsidRPr="006A6E21">
        <w:rPr>
          <w:rFonts w:ascii="Times New Roman" w:hAnsi="Times New Roman" w:cs="Times New Roman"/>
          <w:sz w:val="28"/>
          <w:szCs w:val="28"/>
          <w:lang w:eastAsia="ru-RU"/>
        </w:rPr>
        <w:t>формировать нравственные и эстетические чувства и убеждения.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Учитель: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Как в прошлый век, печально и светло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Слетает лист берёзы в день осенний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Как будто в мире не произошло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С тех пор ни войн, ни бед, ни потрясений.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Но лист коснулся гробовой плиты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И содрогнулся мир, покой разрушив,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И нас вернул из тлена суеты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Вот в этот день к живым и мёртвым душам.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И я гляжу с тоской на облака,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Плывущие сквозь вечность над планетой,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И прихожу к подножью Машука,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Чтоб ощутить трагедию поэта.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Мятущийся, как парус над волной,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И жаждущий неиствовствущей бури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Он оборвал на взлёте голос свой,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Шагнув навстречу смертоносной пуле!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…Богаты мы ошибками отцов!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Как страшно вдруг понять сквозь годы это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Не сгинувшее в сонме голосов</w:t>
      </w:r>
    </w:p>
    <w:p w:rsidR="00B91BFF" w:rsidRPr="00083A24" w:rsidRDefault="00B91BFF" w:rsidP="00E923FE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Жестокое пророчество поэта.</w:t>
      </w:r>
      <w:r w:rsidRPr="00E923FE"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>И.Белоусов.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это стихотворение?</w:t>
      </w:r>
    </w:p>
    <w:p w:rsidR="00B91BFF" w:rsidRPr="00083A24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Жизнь Лермонтова…</w:t>
      </w:r>
    </w:p>
    <w:p w:rsidR="00B91BFF" w:rsidRPr="00083A24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 Представить её, не побывав там, где бывал он, и, не повидав то, что он видел – просто невозможно!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- А поэтому в путь. Нас ждёт виртуальное путешествие по лермонтовским местам.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маршрутными листами в  группах</w:t>
      </w:r>
    </w:p>
    <w:p w:rsidR="00B91BFF" w:rsidRPr="00083A24" w:rsidRDefault="00B91BFF" w:rsidP="006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определим маршрут нашего путешествия.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начнём экскурсию с Тархан?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Мать Лермонтова умерла, когда ему не было 3-х лет, а отец, капитан в отставке, вскоре после смерти жены уехал.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>Бабушка же заменила мальчику мать. И они жили вместе в Пензенской губернии в своём имении Тарханы.</w:t>
      </w:r>
    </w:p>
    <w:p w:rsidR="00B91BFF" w:rsidRPr="006A6E21" w:rsidRDefault="00B91BFF" w:rsidP="006A6E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6E21">
        <w:rPr>
          <w:rFonts w:ascii="Times New Roman" w:hAnsi="Times New Roman" w:cs="Times New Roman"/>
          <w:b/>
          <w:bCs/>
          <w:sz w:val="28"/>
          <w:szCs w:val="28"/>
        </w:rPr>
        <w:t>1экскурсовод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хочется пригласить вас </w:t>
      </w:r>
      <w:r w:rsidRPr="0008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очаровательное место</w:t>
      </w:r>
      <w:r w:rsidRPr="00083A24">
        <w:rPr>
          <w:rFonts w:ascii="Times New Roman" w:hAnsi="Times New Roman" w:cs="Times New Roman"/>
          <w:sz w:val="28"/>
          <w:szCs w:val="28"/>
        </w:rPr>
        <w:t>, которое является творческой колыбелью поэта.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6A6E21">
        <w:rPr>
          <w:rFonts w:ascii="Times New Roman" w:hAnsi="Times New Roman" w:cs="Times New Roman"/>
          <w:b/>
          <w:bCs/>
          <w:sz w:val="28"/>
          <w:szCs w:val="28"/>
        </w:rPr>
        <w:t>Просмотр видеофильма «Тарханы» с комментариями экскурсовода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FF" w:rsidRPr="00083A24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- В знойные летние дни и зимние вьюги, в пору весеннего цветения и под холодный осенний дождь, в любую погоду тысячи людей приезжают в Лермонтовский Музей – запове</w:t>
      </w:r>
      <w:r>
        <w:rPr>
          <w:rFonts w:ascii="Times New Roman" w:hAnsi="Times New Roman" w:cs="Times New Roman"/>
          <w:sz w:val="28"/>
          <w:szCs w:val="28"/>
        </w:rPr>
        <w:t>дник “Тарханы”, расположенныйв</w:t>
      </w:r>
      <w:r w:rsidRPr="00083A24">
        <w:rPr>
          <w:rFonts w:ascii="Times New Roman" w:hAnsi="Times New Roman" w:cs="Times New Roman"/>
          <w:sz w:val="28"/>
          <w:szCs w:val="28"/>
        </w:rPr>
        <w:t>Пензен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91BFF" w:rsidRPr="00083A24" w:rsidRDefault="00B91BFF" w:rsidP="006A6E2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- Старинное село, именовавшееся в XVIII веке "Николаевское", было куплено в 1794 году бабушкой М.Ю.Лермонтова – Елизаветой Алексеевной Арсеньевой, урождённой Столыпиной. Поселившись там, Елизавета Алексеевна энергично занялась хозяйством и устройством усадьбы. </w:t>
      </w:r>
    </w:p>
    <w:p w:rsidR="00B91BFF" w:rsidRPr="00083A24" w:rsidRDefault="00B91BFF" w:rsidP="00554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По берегам старого Большого пруда были разбиты парк и сады, построен барский особняк и различного рода хозяйственные помещения.</w:t>
      </w:r>
      <w:r w:rsidRPr="0055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83A24">
        <w:rPr>
          <w:rFonts w:ascii="Times New Roman" w:hAnsi="Times New Roman" w:cs="Times New Roman"/>
          <w:sz w:val="28"/>
          <w:szCs w:val="28"/>
        </w:rPr>
        <w:t>ом претерпел многое: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3A24">
        <w:rPr>
          <w:rFonts w:ascii="Times New Roman" w:hAnsi="Times New Roman" w:cs="Times New Roman"/>
          <w:sz w:val="28"/>
          <w:szCs w:val="28"/>
        </w:rPr>
        <w:t>осле смерти Арсеньевой, его пытались разобрать, в 1908 году он сильно пострадал от пожара, потом был восстановлен. И уже в 1973 году дом реставрировали с максимальным приближением к виду Лермонтовского</w:t>
      </w:r>
    </w:p>
    <w:p w:rsidR="00B91BFF" w:rsidRPr="00083A24" w:rsidRDefault="00B91BFF" w:rsidP="00554F5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. Центральная часть усадьбы – два заново сделанных пруда. Верхний и средний. а также, полюбуйтесь</w:t>
      </w:r>
      <w:r>
        <w:rPr>
          <w:rFonts w:ascii="Times New Roman" w:hAnsi="Times New Roman" w:cs="Times New Roman"/>
          <w:sz w:val="28"/>
          <w:szCs w:val="28"/>
        </w:rPr>
        <w:t xml:space="preserve">, как могучи </w:t>
      </w:r>
      <w:r w:rsidRPr="00083A24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A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один из которых посажен</w:t>
      </w:r>
      <w:r w:rsidRPr="0008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Михаилом </w:t>
      </w:r>
      <w:r w:rsidRPr="00083A24">
        <w:rPr>
          <w:rFonts w:ascii="Times New Roman" w:hAnsi="Times New Roman" w:cs="Times New Roman"/>
          <w:sz w:val="28"/>
          <w:szCs w:val="28"/>
        </w:rPr>
        <w:t>Лермонтовым.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. После смерти Марии Михайловны Лермонтовой</w:t>
      </w:r>
      <w:r>
        <w:rPr>
          <w:rFonts w:ascii="Times New Roman" w:hAnsi="Times New Roman" w:cs="Times New Roman"/>
          <w:sz w:val="28"/>
          <w:szCs w:val="28"/>
        </w:rPr>
        <w:t>, матери поэта</w:t>
      </w:r>
      <w:r w:rsidRPr="00083A24">
        <w:rPr>
          <w:rFonts w:ascii="Times New Roman" w:hAnsi="Times New Roman" w:cs="Times New Roman"/>
          <w:sz w:val="28"/>
          <w:szCs w:val="28"/>
        </w:rPr>
        <w:t xml:space="preserve">, была построена небольшая церковь и новый деревянный дом с мезонином, в котором Лермонтов жил с 1818 по 1827, в 1828,1836 годах. </w:t>
      </w:r>
    </w:p>
    <w:p w:rsidR="00B91BFF" w:rsidRDefault="00B91BFF" w:rsidP="00554F5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Открывая любой томик произведений Лермонтова, на многих его страницах читатель чувствует отблеск тархановской поры. </w:t>
      </w:r>
    </w:p>
    <w:p w:rsidR="00B91BFF" w:rsidRDefault="00B91BFF" w:rsidP="00554F5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И именно здесь, в Тарханах, к нему пришло то великое чувство жизни, о котором он сказал: “Люблю Отчизну я ….”/</w:t>
      </w:r>
    </w:p>
    <w:p w:rsidR="00B91BFF" w:rsidRPr="00554F51" w:rsidRDefault="00B91BFF" w:rsidP="00554F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Прослушивание стих-я «</w:t>
      </w:r>
      <w:r w:rsidRPr="00554F51">
        <w:rPr>
          <w:rFonts w:ascii="Times New Roman" w:hAnsi="Times New Roman" w:cs="Times New Roman"/>
          <w:b/>
          <w:bCs/>
          <w:sz w:val="28"/>
          <w:szCs w:val="28"/>
        </w:rPr>
        <w:t>Когда волнуется желтеющая 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 (аудиозапись)</w:t>
      </w:r>
    </w:p>
    <w:p w:rsidR="00B91BFF" w:rsidRPr="00083A24" w:rsidRDefault="00B91BFF" w:rsidP="00554F51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. Все произведения, написанные М.Ю.Лермонтовым, прямо или косвенно связаны с Тарханами. В них есть и описание природы заповедника, и имеются истории и события, поведанные в усадьбе. Любовью Лермонтова к малой Родине проникнуты все его творения. И Тарханы для Лермонтова - источник вдохновения и спутник в</w:t>
      </w:r>
      <w:r>
        <w:rPr>
          <w:rFonts w:ascii="Times New Roman" w:hAnsi="Times New Roman" w:cs="Times New Roman"/>
          <w:sz w:val="28"/>
          <w:szCs w:val="28"/>
        </w:rPr>
        <w:t>сей его жизни.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учился М.Ю.Лермонтов?</w:t>
      </w:r>
    </w:p>
    <w:p w:rsidR="00B91BFF" w:rsidRDefault="00B91BFF" w:rsidP="003A2A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C8A">
        <w:rPr>
          <w:rFonts w:ascii="Times New Roman" w:hAnsi="Times New Roman" w:cs="Times New Roman"/>
          <w:b/>
          <w:bCs/>
          <w:sz w:val="28"/>
          <w:szCs w:val="28"/>
        </w:rPr>
        <w:t>2экскурсовод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8F1C8A">
        <w:rPr>
          <w:rFonts w:ascii="Times New Roman" w:hAnsi="Times New Roman" w:cs="Times New Roman"/>
          <w:sz w:val="28"/>
          <w:szCs w:val="28"/>
        </w:rPr>
        <w:t>-С большим удовольствием предлагаю вам побывать в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 «Лермонтовская  Москва» сопровождается комментариями 2экскурсовода.</w:t>
      </w:r>
    </w:p>
    <w:p w:rsidR="00B91BFF" w:rsidRPr="00083A24" w:rsidRDefault="00B91BFF" w:rsidP="008F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. М.Ю.Лермонтов родился в древней русской столице. В Москве прошли отрочество и юность поэта. Здесь он прожил 5 лет (с1827-1832гг), насыщенных разнообразными впечатлениями и до отказа заполненных учебными занятиями, творчеством, чтением, беседами в дружеском кругу, любительскими спектаклями, посещениями театра, а также поездками по Подмосковью.</w:t>
      </w:r>
    </w:p>
    <w:p w:rsidR="00B91BFF" w:rsidRPr="00083A24" w:rsidRDefault="00B91BFF" w:rsidP="008F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. Но особо Лермонтов в юности любил посещать каждый вторник тогдашнее великолепное Московское благородное собрание, блестящие балы которого были очаровательны. Он любовался танцующими и получал огромное удовольствие от этого яркого зрелища.</w:t>
      </w:r>
    </w:p>
    <w:p w:rsidR="00B91BFF" w:rsidRDefault="00B91BFF" w:rsidP="008F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C8A"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>В Москве в университетские годы ещё более расширился кругозор любознательного юноши. Там сформировались убеждения, идеалы, вкусы Лермонтова.</w:t>
      </w:r>
    </w:p>
    <w:p w:rsidR="00B91BFF" w:rsidRPr="00083A24" w:rsidRDefault="00B91BFF" w:rsidP="008F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083A24">
        <w:rPr>
          <w:rFonts w:ascii="Times New Roman" w:hAnsi="Times New Roman" w:cs="Times New Roman"/>
          <w:sz w:val="28"/>
          <w:szCs w:val="28"/>
        </w:rPr>
        <w:t>Да… Москва, с её архитектурным обликом, обычаями и нравами, была любима поэтом и получила многообразное отражение в творчестве Лермонтова.</w:t>
      </w:r>
    </w:p>
    <w:p w:rsidR="00B91BFF" w:rsidRPr="008F1C8A" w:rsidRDefault="00B91BFF" w:rsidP="008F1C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стих-е наизусть</w:t>
      </w:r>
      <w:r w:rsidRPr="008F1C8A">
        <w:rPr>
          <w:rFonts w:ascii="Times New Roman" w:hAnsi="Times New Roman" w:cs="Times New Roman"/>
          <w:b/>
          <w:bCs/>
          <w:sz w:val="28"/>
          <w:szCs w:val="28"/>
        </w:rPr>
        <w:t xml:space="preserve"> “Москва, Москва!..”</w:t>
      </w:r>
    </w:p>
    <w:p w:rsidR="00B91BFF" w:rsidRDefault="00B91BFF" w:rsidP="008F1C8A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И, покидая Москву, поэт говорил: “Если бы мне позволено было оставить службу, с каким удовольствием поселился бы я здесь навсегда”. </w:t>
      </w:r>
    </w:p>
    <w:p w:rsidR="00B91BFF" w:rsidRDefault="00B91BFF" w:rsidP="008F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М.Ю.Лермонтову пришлось покинуть Москву?</w:t>
      </w:r>
    </w:p>
    <w:p w:rsidR="00B91BFF" w:rsidRPr="007E028E" w:rsidRDefault="00B91BFF" w:rsidP="008F1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28E">
        <w:rPr>
          <w:rFonts w:ascii="Times New Roman" w:hAnsi="Times New Roman" w:cs="Times New Roman"/>
          <w:b/>
          <w:bCs/>
          <w:sz w:val="28"/>
          <w:szCs w:val="28"/>
        </w:rPr>
        <w:t>3 экскурсовод</w:t>
      </w:r>
      <w:r>
        <w:rPr>
          <w:rFonts w:ascii="Times New Roman" w:hAnsi="Times New Roman" w:cs="Times New Roman"/>
          <w:b/>
          <w:bCs/>
          <w:sz w:val="28"/>
          <w:szCs w:val="28"/>
        </w:rPr>
        <w:t>( фотографии «Петербург в жизни М.Ю.Лермонтова»)</w:t>
      </w:r>
    </w:p>
    <w:p w:rsidR="00B91BFF" w:rsidRDefault="00B91BFF" w:rsidP="007E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3A24">
        <w:rPr>
          <w:rFonts w:ascii="Times New Roman" w:hAnsi="Times New Roman" w:cs="Times New Roman"/>
          <w:sz w:val="28"/>
          <w:szCs w:val="28"/>
        </w:rPr>
        <w:t>родолжаем наше путешествие и вслед за Лермонтовым, который вместе с бабушкой покинул Москву, переезжаем в Петербург.</w:t>
      </w:r>
    </w:p>
    <w:p w:rsidR="00B91BFF" w:rsidRPr="00083A24" w:rsidRDefault="00B91BFF" w:rsidP="007E028E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Петербург – город ранней зрелости великого русского поэта и его творческого расцвета. Там он, в общей сложности, с перерывами, провёл более семи лет.</w:t>
      </w:r>
    </w:p>
    <w:p w:rsidR="00B91BFF" w:rsidRPr="00083A24" w:rsidRDefault="00B91BFF" w:rsidP="007E028E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Естественно, что быт и нравы жителей этого города, людей разных сословий, острые социальные контрасты, присущие этому городу, нашли отражение в творчестве Лермонтова.</w:t>
      </w:r>
    </w:p>
    <w:p w:rsidR="00B91BFF" w:rsidRPr="00083A24" w:rsidRDefault="00B91BFF" w:rsidP="007E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. Два года Лермонтов провёл в военной школе, где царила суровая, бессмысленная муштра, где запрещалось думать и читать книги “литературного содержания”. Ему было 20 лет, когда он окончил военную школу. Ему предстояла суетливая жизнь гвардейского офицера. Но мечтал он не о такой жизни.</w:t>
      </w:r>
    </w:p>
    <w:p w:rsidR="00B91BFF" w:rsidRPr="00083A24" w:rsidRDefault="00B91BFF" w:rsidP="007E028E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. Все годы, находясь в Петербурге, он много писал, но печатать свои произведения не хотел – ему всё казалось, что он не написал ничего хорошего.</w:t>
      </w:r>
    </w:p>
    <w:p w:rsidR="00B91BFF" w:rsidRDefault="00B91BFF" w:rsidP="007E02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И в начале 1837 года он написал стихотворение “Бородино”, в котором старый русский солдат рассказывает молодым о Бородинском бое, о той великой любви русского народа к Родине, которая всегда помогала и помогает в борьбе с врагами. Это первое стихотворение, которое он хотел показать Пушкину, но не успел. 10 февраля 1837 года Пушкин погиб на дуэли. И тогда, когда он погиб, именно из Петербурга на всю Россию прозвучал гневный приговор убийцам – стихотворение Лермонтова “Смерть поэта</w:t>
      </w:r>
      <w:r w:rsidRPr="007E028E">
        <w:rPr>
          <w:rFonts w:ascii="Times New Roman" w:hAnsi="Times New Roman" w:cs="Times New Roman"/>
          <w:b/>
          <w:bCs/>
          <w:sz w:val="28"/>
          <w:szCs w:val="28"/>
        </w:rPr>
        <w:t xml:space="preserve">”. </w:t>
      </w:r>
    </w:p>
    <w:p w:rsidR="00B91BFF" w:rsidRPr="007E028E" w:rsidRDefault="00B91BFF" w:rsidP="007E02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28E">
        <w:rPr>
          <w:rFonts w:ascii="Times New Roman" w:hAnsi="Times New Roman" w:cs="Times New Roman"/>
          <w:b/>
          <w:bCs/>
          <w:sz w:val="28"/>
          <w:szCs w:val="28"/>
        </w:rPr>
        <w:t xml:space="preserve"> Чтение отрывка из стих-я «Смерть поэта»</w:t>
      </w:r>
    </w:p>
    <w:p w:rsidR="00B91BFF" w:rsidRDefault="00B91BFF" w:rsidP="007E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Царь, узнав, что автором стихов является корнет императорской гвардии М.Лермонтов, приказал отправить поэта</w:t>
      </w:r>
      <w:r>
        <w:rPr>
          <w:rFonts w:ascii="Times New Roman" w:hAnsi="Times New Roman" w:cs="Times New Roman"/>
          <w:sz w:val="28"/>
          <w:szCs w:val="28"/>
        </w:rPr>
        <w:t xml:space="preserve"> в ссылку.</w:t>
      </w:r>
    </w:p>
    <w:p w:rsidR="00B91BFF" w:rsidRDefault="00B91BFF" w:rsidP="007E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Учитель:-Куда был отправлен Лермонтов?</w:t>
      </w:r>
    </w:p>
    <w:p w:rsidR="00B91BFF" w:rsidRPr="00083A24" w:rsidRDefault="00B91BFF" w:rsidP="007E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3A24">
        <w:rPr>
          <w:rFonts w:ascii="Times New Roman" w:hAnsi="Times New Roman" w:cs="Times New Roman"/>
          <w:sz w:val="28"/>
          <w:szCs w:val="28"/>
        </w:rPr>
        <w:t xml:space="preserve"> на Кавказ, в армейский полк, в экспедицию против горцев. Лермонтова посылали под пули горцев в надежде навсегда избавиться от беспокойного поэта.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BFF" w:rsidRDefault="00B91BFF" w:rsidP="0074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41168"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>Вы не против оказаться на Кавказе?</w:t>
      </w:r>
    </w:p>
    <w:p w:rsidR="00B91BFF" w:rsidRPr="00741168" w:rsidRDefault="00B91BFF" w:rsidP="007411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168">
        <w:rPr>
          <w:rFonts w:ascii="Times New Roman" w:hAnsi="Times New Roman" w:cs="Times New Roman"/>
          <w:b/>
          <w:bCs/>
          <w:sz w:val="28"/>
          <w:szCs w:val="28"/>
        </w:rPr>
        <w:t>4экскурсовод ( презентация « Лермонтовский Кавказ</w:t>
      </w:r>
      <w:r>
        <w:rPr>
          <w:rFonts w:ascii="Times New Roman" w:hAnsi="Times New Roman" w:cs="Times New Roman"/>
          <w:b/>
          <w:bCs/>
          <w:sz w:val="28"/>
          <w:szCs w:val="28"/>
        </w:rPr>
        <w:t>. Пятигорск</w:t>
      </w:r>
      <w:r w:rsidRPr="00741168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B91BFF" w:rsidRDefault="00B91BFF" w:rsidP="0074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</w:t>
      </w:r>
      <w:r w:rsidRPr="00083A24">
        <w:rPr>
          <w:rFonts w:ascii="Times New Roman" w:hAnsi="Times New Roman" w:cs="Times New Roman"/>
          <w:sz w:val="28"/>
          <w:szCs w:val="28"/>
        </w:rPr>
        <w:t>Первая встреча Лермонтова с Кавказом произошла ещё в детские годы, но с тех пор этот край навсегда стал для Лермонтова источником вдохновения. Гордые и свободолюбивые горцы вызывали у Лермонтова всегда живой интерес. Это в них он угадывал прообразы героев своих романтических поэм.</w:t>
      </w:r>
    </w:p>
    <w:p w:rsidR="00B91BFF" w:rsidRPr="00E923FE" w:rsidRDefault="00B91BFF" w:rsidP="007411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23FE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«Кавказ»</w:t>
      </w:r>
    </w:p>
    <w:p w:rsidR="00B91BFF" w:rsidRPr="00083A24" w:rsidRDefault="00B91BFF" w:rsidP="00741168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1168"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>Как ни печально, но погиб поэт тоже на Кавказе, Современники понимали, что дуэль Лермонтова с Мартыновым, происшедшая 27 июля 1841 года была не простой дуэлью, а обдуманным политическим убийством.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.27 июля 1841</w:t>
      </w:r>
      <w:r w:rsidRPr="00083A2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 xml:space="preserve">творилось что-то странное с природой. Погода стояла дивная, ласковая. И вдруг разразилась небывалая буря. Пыль в мгновение окутала Пятигорск. Страшные удары грома следовали один за другим. Невиданная гроза внезапно сменилась бурным ливнем. </w:t>
      </w:r>
    </w:p>
    <w:p w:rsidR="00B91BFF" w:rsidRDefault="00B91BFF" w:rsidP="006A6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3A24">
        <w:rPr>
          <w:rFonts w:ascii="Times New Roman" w:hAnsi="Times New Roman" w:cs="Times New Roman"/>
          <w:sz w:val="28"/>
          <w:szCs w:val="28"/>
        </w:rPr>
        <w:t xml:space="preserve">в двух километрах от Пятигорска у подножья горы Машук, где на дуэли погиб Михаил Юрьевич Лермонтов – великий русский поэт, прозаик и драматург, чьи произведения волнуют и всегда будут волновать нас высокой гражданственностью, благородством чувств, мужественной искренностью. </w:t>
      </w:r>
    </w:p>
    <w:p w:rsidR="00B91BFF" w:rsidRPr="00E923FE" w:rsidRDefault="00B91BFF" w:rsidP="006A6E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23FE">
        <w:rPr>
          <w:rFonts w:ascii="Times New Roman" w:hAnsi="Times New Roman" w:cs="Times New Roman"/>
          <w:b/>
          <w:bCs/>
          <w:sz w:val="28"/>
          <w:szCs w:val="28"/>
        </w:rPr>
        <w:t>Возвращение к видеофильму «Тарханы» (памятник, могила поэта)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A24">
        <w:rPr>
          <w:rFonts w:ascii="Times New Roman" w:hAnsi="Times New Roman" w:cs="Times New Roman"/>
          <w:sz w:val="28"/>
          <w:szCs w:val="28"/>
        </w:rPr>
        <w:t>Прощай, размах крыла расправленный,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Полёта вольное упорство,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И образ мира, в слове явленный,</w:t>
      </w:r>
    </w:p>
    <w:p w:rsidR="00B91BFF" w:rsidRPr="00083A24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 xml:space="preserve"> И творчество, и чудотворство.</w:t>
      </w:r>
    </w:p>
    <w:p w:rsidR="00B91BFF" w:rsidRDefault="00B91BFF" w:rsidP="003A2A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B91BFF" w:rsidRPr="00F34067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F34067">
        <w:rPr>
          <w:rFonts w:ascii="Times New Roman" w:hAnsi="Times New Roman" w:cs="Times New Roman"/>
          <w:sz w:val="28"/>
          <w:szCs w:val="28"/>
        </w:rPr>
        <w:t>1группа-отгадывает кроссворд</w:t>
      </w:r>
    </w:p>
    <w:p w:rsidR="00B91BFF" w:rsidRPr="00F34067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F34067">
        <w:rPr>
          <w:rFonts w:ascii="Times New Roman" w:hAnsi="Times New Roman" w:cs="Times New Roman"/>
          <w:sz w:val="28"/>
          <w:szCs w:val="28"/>
        </w:rPr>
        <w:t>2группа-синквейн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 w:rsidRPr="00F34067">
        <w:rPr>
          <w:rFonts w:ascii="Times New Roman" w:hAnsi="Times New Roman" w:cs="Times New Roman"/>
          <w:sz w:val="28"/>
          <w:szCs w:val="28"/>
        </w:rPr>
        <w:t>3группа- отзыв об экскурсии</w:t>
      </w:r>
    </w:p>
    <w:p w:rsidR="00B91BFF" w:rsidRDefault="00B91BFF" w:rsidP="003A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групп</w:t>
      </w:r>
    </w:p>
    <w:p w:rsidR="00B91BFF" w:rsidRPr="00083A24" w:rsidRDefault="00B91BFF" w:rsidP="00A75B76">
      <w:pPr>
        <w:rPr>
          <w:rFonts w:ascii="Times New Roman" w:hAnsi="Times New Roman" w:cs="Times New Roman"/>
          <w:sz w:val="28"/>
          <w:szCs w:val="28"/>
        </w:rPr>
      </w:pPr>
      <w:r w:rsidRPr="00083A24">
        <w:rPr>
          <w:rFonts w:ascii="Times New Roman" w:hAnsi="Times New Roman" w:cs="Times New Roman"/>
          <w:sz w:val="28"/>
          <w:szCs w:val="28"/>
        </w:rPr>
        <w:t>Учитель: Поэт погиб, когда ему не было и 27 лет. И сегодня, не повторив маршруты Лермонтова (может быть даже и совсем кратко), мы бы не смогли говорить о нём, потому что где бы он ни жил, где бы ни находился, где бы ни создавал свои произведения, он везде оставил свой след. И если вы когда-нибудь окажетесь в тех местах, где творил Лермонтов, старайтесь представить себе всё, как было тогда, при Лермонтове, и тогда мало-помалу начнёте видеть сквозь пейзаж ХХI века век ХIХ. А если с Вами будет ещё и томик его сочинений, то тогда душа ваша испытает невыразимое наслаждение.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4">
        <w:rPr>
          <w:rFonts w:ascii="Times New Roman" w:hAnsi="Times New Roman" w:cs="Times New Roman"/>
          <w:sz w:val="28"/>
          <w:szCs w:val="28"/>
        </w:rPr>
        <w:t>Поверьте нам!</w:t>
      </w:r>
    </w:p>
    <w:p w:rsidR="00B91BFF" w:rsidRDefault="00B91BFF" w:rsidP="00A75B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67FB">
        <w:rPr>
          <w:rFonts w:ascii="Times New Roman" w:hAnsi="Times New Roman" w:cs="Times New Roman"/>
          <w:b/>
          <w:bCs/>
          <w:sz w:val="28"/>
          <w:szCs w:val="28"/>
        </w:rPr>
        <w:t>Звучит романс “Белеет парус одинокий…” Музыка А.В.Варламова.</w:t>
      </w:r>
    </w:p>
    <w:p w:rsidR="00B91BFF" w:rsidRPr="00A75B76" w:rsidRDefault="00B91BFF" w:rsidP="00A75B76">
      <w:pPr>
        <w:rPr>
          <w:rFonts w:ascii="Times New Roman" w:hAnsi="Times New Roman" w:cs="Times New Roman"/>
          <w:sz w:val="28"/>
          <w:szCs w:val="28"/>
        </w:rPr>
      </w:pPr>
    </w:p>
    <w:sectPr w:rsidR="00B91BFF" w:rsidRPr="00A75B76" w:rsidSect="0026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542"/>
    <w:multiLevelType w:val="hybridMultilevel"/>
    <w:tmpl w:val="9408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92"/>
    <w:rsid w:val="00083A24"/>
    <w:rsid w:val="001C67FB"/>
    <w:rsid w:val="00266C98"/>
    <w:rsid w:val="00321F52"/>
    <w:rsid w:val="003A2A9B"/>
    <w:rsid w:val="00424B6F"/>
    <w:rsid w:val="00472768"/>
    <w:rsid w:val="00554F51"/>
    <w:rsid w:val="00617D13"/>
    <w:rsid w:val="006A6E21"/>
    <w:rsid w:val="00741168"/>
    <w:rsid w:val="007D327D"/>
    <w:rsid w:val="007E028E"/>
    <w:rsid w:val="008A5BF7"/>
    <w:rsid w:val="008F1C8A"/>
    <w:rsid w:val="009B4459"/>
    <w:rsid w:val="00A22692"/>
    <w:rsid w:val="00A75B76"/>
    <w:rsid w:val="00B13709"/>
    <w:rsid w:val="00B91BFF"/>
    <w:rsid w:val="00E923FE"/>
    <w:rsid w:val="00EA2F37"/>
    <w:rsid w:val="00F3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6</Pages>
  <Words>1293</Words>
  <Characters>7376</Characters>
  <Application>Microsoft Office Outlook</Application>
  <DocSecurity>0</DocSecurity>
  <Lines>0</Lines>
  <Paragraphs>0</Paragraphs>
  <ScaleCrop>false</ScaleCrop>
  <Company>Школа №16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Валерьевна</cp:lastModifiedBy>
  <cp:revision>12</cp:revision>
  <cp:lastPrinted>2015-02-19T04:25:00Z</cp:lastPrinted>
  <dcterms:created xsi:type="dcterms:W3CDTF">2015-02-05T03:17:00Z</dcterms:created>
  <dcterms:modified xsi:type="dcterms:W3CDTF">2015-02-19T05:27:00Z</dcterms:modified>
</cp:coreProperties>
</file>