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73" w:rsidRPr="00904812" w:rsidRDefault="00624473" w:rsidP="00833D5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24473" w:rsidRPr="00904812" w:rsidRDefault="00624473" w:rsidP="00AB0771">
      <w:pPr>
        <w:pStyle w:val="NormalWeb"/>
        <w:spacing w:before="0" w:beforeAutospacing="0" w:after="0" w:afterAutospacing="0" w:line="280" w:lineRule="atLeast"/>
        <w:ind w:firstLine="708"/>
        <w:jc w:val="both"/>
        <w:rPr>
          <w:sz w:val="28"/>
          <w:szCs w:val="28"/>
        </w:rPr>
      </w:pPr>
      <w:r w:rsidRPr="00904812">
        <w:rPr>
          <w:sz w:val="28"/>
          <w:szCs w:val="28"/>
        </w:rPr>
        <w:t>Развитие творческой личности является приоритетным направле</w:t>
      </w:r>
      <w:r w:rsidRPr="00904812">
        <w:rPr>
          <w:sz w:val="28"/>
          <w:szCs w:val="28"/>
        </w:rPr>
        <w:softHyphen/>
        <w:t>нием в образовании и воспитании подрастающего поколения, поскольку творчество — залог прогресса в науке, технике, искусстве и обществен</w:t>
      </w:r>
      <w:r w:rsidRPr="00904812">
        <w:rPr>
          <w:sz w:val="28"/>
          <w:szCs w:val="28"/>
        </w:rPr>
        <w:softHyphen/>
        <w:t>ной жизни в целом. На сегодняшний день творчество считается одной из наиболее содержательных форм психической активности лич</w:t>
      </w:r>
      <w:r w:rsidRPr="00904812">
        <w:rPr>
          <w:sz w:val="28"/>
          <w:szCs w:val="28"/>
        </w:rPr>
        <w:softHyphen/>
        <w:t>ности, обеспечивающих успешное выполнение самых разнообразных видов де</w:t>
      </w:r>
      <w:r w:rsidRPr="00904812">
        <w:rPr>
          <w:sz w:val="28"/>
          <w:szCs w:val="28"/>
        </w:rPr>
        <w:softHyphen/>
        <w:t>ятельности.</w:t>
      </w:r>
    </w:p>
    <w:p w:rsidR="00624473" w:rsidRPr="00904812" w:rsidRDefault="00624473" w:rsidP="00AB0771">
      <w:pPr>
        <w:pStyle w:val="NormalWeb"/>
        <w:spacing w:before="0" w:beforeAutospacing="0" w:after="0" w:afterAutospacing="0" w:line="280" w:lineRule="atLeast"/>
        <w:ind w:firstLine="708"/>
        <w:jc w:val="both"/>
        <w:rPr>
          <w:sz w:val="28"/>
          <w:szCs w:val="28"/>
        </w:rPr>
      </w:pPr>
      <w:r w:rsidRPr="00904812">
        <w:rPr>
          <w:sz w:val="28"/>
          <w:szCs w:val="28"/>
        </w:rPr>
        <w:t>В современном мире творчество ценится очень высоко. Творческие профессии сегодня одни из самых востребованных, а целеустремленные творческие люди всегда находят свой жизненный путь для успешной реализации своего творческого потенциала. Но к сожалению, многие</w:t>
      </w:r>
      <w:r w:rsidRPr="00904812">
        <w:rPr>
          <w:rStyle w:val="apple-converted-space"/>
          <w:sz w:val="28"/>
          <w:szCs w:val="28"/>
        </w:rPr>
        <w:t> </w:t>
      </w:r>
      <w:hyperlink r:id="rId6" w:history="1">
        <w:r w:rsidRPr="00904812">
          <w:rPr>
            <w:rStyle w:val="Hyperlink"/>
            <w:color w:val="auto"/>
            <w:sz w:val="28"/>
            <w:szCs w:val="28"/>
            <w:u w:val="none"/>
          </w:rPr>
          <w:t>родители</w:t>
        </w:r>
      </w:hyperlink>
      <w:r w:rsidRPr="00904812">
        <w:rPr>
          <w:rStyle w:val="apple-converted-space"/>
          <w:sz w:val="28"/>
          <w:szCs w:val="28"/>
        </w:rPr>
        <w:t> </w:t>
      </w:r>
      <w:r w:rsidRPr="00904812">
        <w:rPr>
          <w:sz w:val="28"/>
          <w:szCs w:val="28"/>
        </w:rPr>
        <w:t>не считают творчество важной составляющей воспитания, развития и обучения своего ребенка. Они предпочитают делать акцент и ставят во главу угла речь, мышление и память ребенка, порой полностью забывая про воображение и творчество. Конечно, первые три пункта очень важны для каждого</w:t>
      </w:r>
      <w:r w:rsidRPr="00904812">
        <w:rPr>
          <w:rStyle w:val="apple-converted-space"/>
          <w:sz w:val="28"/>
          <w:szCs w:val="28"/>
        </w:rPr>
        <w:t> </w:t>
      </w:r>
      <w:hyperlink r:id="rId7" w:history="1">
        <w:r w:rsidRPr="00904812">
          <w:rPr>
            <w:rStyle w:val="Hyperlink"/>
            <w:color w:val="auto"/>
            <w:sz w:val="28"/>
            <w:szCs w:val="28"/>
            <w:u w:val="none"/>
          </w:rPr>
          <w:t>ребенка</w:t>
        </w:r>
      </w:hyperlink>
      <w:r w:rsidRPr="00904812">
        <w:rPr>
          <w:sz w:val="28"/>
          <w:szCs w:val="28"/>
        </w:rPr>
        <w:t>, но полностью исключать творчество нельзя, его развитие может и должно идти одновременно со всеми остальными направлениями развития.</w:t>
      </w:r>
    </w:p>
    <w:p w:rsidR="00624473" w:rsidRPr="00904812" w:rsidRDefault="00624473" w:rsidP="00AB0771">
      <w:pPr>
        <w:ind w:firstLine="708"/>
        <w:jc w:val="both"/>
        <w:rPr>
          <w:rStyle w:val="Strong"/>
          <w:rFonts w:ascii="Times New Roman" w:hAnsi="Times New Roman"/>
          <w:sz w:val="28"/>
          <w:szCs w:val="28"/>
        </w:rPr>
      </w:pPr>
      <w:r w:rsidRPr="00904812">
        <w:rPr>
          <w:rFonts w:ascii="Times New Roman" w:hAnsi="Times New Roman"/>
          <w:sz w:val="28"/>
          <w:szCs w:val="28"/>
        </w:rPr>
        <w:t>Творчество важно не столько в детстве, сколько во взрослой жизни. Но чтобы творчество было во взрослой жизни, его развитие должно осуществляться в детстве. Сегодня можно привести огромное количество примеров успешных людей творческих профессий: актеры, певцы, артисты, писатели и другие. Они реализовали себя через творчество, у них яркая и интересная жизнь, признание и уважение окружающих. Безусловно, что бы творческие способности проявлялись столь ярко, необходимо иметь какие-то природные задатки. Стоит особенно отметить, что развитие творческих способностей необходимо для каждого ребенка. Пусть даже он и не станет в будущем знаменитостью, но зато творческий подход к решению тех или иных вопросов поможет ему в жизни, сделает его интересной личностью и человеком, способным преодолевать трудности, возникающие на его жизненном пути.</w:t>
      </w:r>
      <w:r w:rsidRPr="0090481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04812">
        <w:rPr>
          <w:rFonts w:ascii="Times New Roman" w:hAnsi="Times New Roman"/>
          <w:sz w:val="28"/>
          <w:szCs w:val="28"/>
        </w:rPr>
        <w:br/>
        <w:t xml:space="preserve">         Ряд исследователей в области психологии и педагогики включа</w:t>
      </w:r>
      <w:r w:rsidRPr="00904812">
        <w:rPr>
          <w:rFonts w:ascii="Times New Roman" w:hAnsi="Times New Roman"/>
          <w:sz w:val="28"/>
          <w:szCs w:val="28"/>
        </w:rPr>
        <w:softHyphen/>
        <w:t>ет творчество как важный компонент в структуру одаренности личнос</w:t>
      </w:r>
      <w:r w:rsidRPr="00904812">
        <w:rPr>
          <w:rFonts w:ascii="Times New Roman" w:hAnsi="Times New Roman"/>
          <w:sz w:val="28"/>
          <w:szCs w:val="28"/>
        </w:rPr>
        <w:softHyphen/>
        <w:t>ти (Д.Б. Богоявленская, A.M. Матюшкин, Дж. Рензулли, А.И. Савенков и др.). По мнению Л.С. Выготского, несмотря на то, что дошкольник еще не способен создать что-то принципиально и общественно ценное, но субъ</w:t>
      </w:r>
      <w:r w:rsidRPr="00904812">
        <w:rPr>
          <w:rFonts w:ascii="Times New Roman" w:hAnsi="Times New Roman"/>
          <w:sz w:val="28"/>
          <w:szCs w:val="28"/>
        </w:rPr>
        <w:softHyphen/>
        <w:t>ективно для ребенка его творческие попытки, являясь результатом актив</w:t>
      </w:r>
      <w:r w:rsidRPr="00904812">
        <w:rPr>
          <w:rFonts w:ascii="Times New Roman" w:hAnsi="Times New Roman"/>
          <w:sz w:val="28"/>
          <w:szCs w:val="28"/>
        </w:rPr>
        <w:softHyphen/>
        <w:t>ной работы образного мышления и воображения, определенного волевого действия и эмоционального переживания, вдохновения, имеют большое значение для развития его личности и творчества. В творчестве ребенок создает себя.         Однако, в</w:t>
      </w:r>
      <w:r w:rsidRPr="0090481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04812">
        <w:rPr>
          <w:rStyle w:val="Strong"/>
          <w:rFonts w:ascii="Times New Roman" w:hAnsi="Times New Roman"/>
          <w:sz w:val="28"/>
          <w:szCs w:val="28"/>
        </w:rPr>
        <w:t>развитии творческих способностей дошкольников</w:t>
      </w:r>
      <w:r w:rsidRPr="0090481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04812">
        <w:rPr>
          <w:rFonts w:ascii="Times New Roman" w:hAnsi="Times New Roman"/>
          <w:sz w:val="28"/>
          <w:szCs w:val="28"/>
        </w:rPr>
        <w:t>особая роль принадлежит и педагогу.</w:t>
      </w:r>
      <w:r w:rsidRPr="0090481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04812">
        <w:rPr>
          <w:rFonts w:ascii="Times New Roman" w:hAnsi="Times New Roman"/>
          <w:sz w:val="28"/>
          <w:szCs w:val="28"/>
        </w:rPr>
        <w:t>Теоретические и экспериментальные исследования по развитию детского творчества позволяют выделить в качестве одной из основных линий педагогической работы с детьми дошкольного возраста форми</w:t>
      </w:r>
      <w:r w:rsidRPr="00904812">
        <w:rPr>
          <w:rFonts w:ascii="Times New Roman" w:hAnsi="Times New Roman"/>
          <w:sz w:val="28"/>
          <w:szCs w:val="28"/>
        </w:rPr>
        <w:softHyphen/>
        <w:t>рование у них общего творческого отношения к явлениям окружающей действительности как в плане восприятия и познания этих явлений, так и практического преобразования. Опора на игру как ведущую деятельность дошкольника, игровые мотивы, значимые в этот возрастной период, помогают успешно решать основные педагогические задачи, свя</w:t>
      </w:r>
      <w:r w:rsidRPr="00904812">
        <w:rPr>
          <w:rFonts w:ascii="Times New Roman" w:hAnsi="Times New Roman"/>
          <w:sz w:val="28"/>
          <w:szCs w:val="28"/>
        </w:rPr>
        <w:softHyphen/>
        <w:t>занные с развитием творчества. Такой подход помогает программу педаго</w:t>
      </w:r>
      <w:r w:rsidRPr="00904812">
        <w:rPr>
          <w:rFonts w:ascii="Times New Roman" w:hAnsi="Times New Roman"/>
          <w:sz w:val="28"/>
          <w:szCs w:val="28"/>
        </w:rPr>
        <w:softHyphen/>
        <w:t>га сделать программой ребенка (Л.С. Выготский). Очень значим при этом стиль деятельности и общения педагога с детьми.</w:t>
      </w:r>
      <w:r w:rsidRPr="00904812">
        <w:rPr>
          <w:rStyle w:val="Strong"/>
          <w:rFonts w:ascii="Times New Roman" w:hAnsi="Times New Roman"/>
          <w:sz w:val="28"/>
          <w:szCs w:val="28"/>
        </w:rPr>
        <w:t xml:space="preserve"> </w:t>
      </w:r>
    </w:p>
    <w:p w:rsidR="00624473" w:rsidRDefault="00624473" w:rsidP="00134B2E">
      <w:pPr>
        <w:spacing w:before="45" w:after="45" w:line="240" w:lineRule="auto"/>
        <w:jc w:val="center"/>
        <w:outlineLvl w:val="2"/>
        <w:rPr>
          <w:rStyle w:val="Strong"/>
          <w:rFonts w:ascii="Times New Roman" w:hAnsi="Times New Roman"/>
          <w:sz w:val="28"/>
          <w:szCs w:val="28"/>
        </w:rPr>
      </w:pPr>
      <w:r w:rsidRPr="00904812">
        <w:rPr>
          <w:rStyle w:val="Strong"/>
          <w:rFonts w:ascii="Times New Roman" w:hAnsi="Times New Roman"/>
          <w:sz w:val="28"/>
          <w:szCs w:val="28"/>
        </w:rPr>
        <w:t>Зачем нужно развивать творческие способности?</w:t>
      </w:r>
    </w:p>
    <w:p w:rsidR="00624473" w:rsidRDefault="00624473" w:rsidP="00134B2E">
      <w:pPr>
        <w:spacing w:before="45" w:after="45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04812">
        <w:rPr>
          <w:rFonts w:ascii="Times New Roman" w:hAnsi="Times New Roman"/>
          <w:sz w:val="28"/>
          <w:szCs w:val="28"/>
        </w:rPr>
        <w:t>Сегодня к ребенку и человеку вообще предъявляются все более высокие требования, соответствие которым помогает ему в жизни, в профессиональной деятельности, в решении проблем. Творческий подход к той или иной ситуации помогает подобрать различные варианты и выбрать наиболее подходящий. Конечно, у каждого</w:t>
      </w:r>
      <w:r w:rsidRPr="00904812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8" w:history="1">
        <w:r w:rsidRPr="00904812">
          <w:rPr>
            <w:rStyle w:val="Hyperlink"/>
            <w:rFonts w:ascii="Times New Roman" w:hAnsi="Times New Roman"/>
            <w:color w:val="auto"/>
            <w:sz w:val="28"/>
            <w:szCs w:val="28"/>
          </w:rPr>
          <w:t>ребенка</w:t>
        </w:r>
      </w:hyperlink>
      <w:r w:rsidRPr="00904812">
        <w:rPr>
          <w:rFonts w:ascii="Times New Roman" w:hAnsi="Times New Roman"/>
          <w:sz w:val="28"/>
          <w:szCs w:val="28"/>
        </w:rPr>
        <w:t xml:space="preserve"> творчество проявляется по-разному, у кого-то – в большей степени, у кого-то – в меньшей. Но если у ребенка есть хоть малейшие творческие способности, то ему будет гораздо легче учиться, трудиться, строить </w:t>
      </w:r>
      <w:r>
        <w:rPr>
          <w:rFonts w:ascii="Times New Roman" w:hAnsi="Times New Roman"/>
          <w:sz w:val="28"/>
          <w:szCs w:val="28"/>
        </w:rPr>
        <w:t xml:space="preserve">отношения с окружающими людьми, </w:t>
      </w:r>
      <w:r w:rsidRPr="00904812">
        <w:rPr>
          <w:rFonts w:ascii="Times New Roman" w:hAnsi="Times New Roman"/>
          <w:sz w:val="28"/>
          <w:szCs w:val="28"/>
        </w:rPr>
        <w:t>справляться с трудностями.</w:t>
      </w:r>
      <w:r w:rsidRPr="0090481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04812">
        <w:rPr>
          <w:rFonts w:ascii="Times New Roman" w:hAnsi="Times New Roman"/>
          <w:sz w:val="28"/>
          <w:szCs w:val="28"/>
        </w:rPr>
        <w:br/>
      </w:r>
      <w:r w:rsidRPr="00904812">
        <w:rPr>
          <w:rFonts w:ascii="Times New Roman" w:hAnsi="Times New Roman"/>
          <w:sz w:val="28"/>
          <w:szCs w:val="28"/>
        </w:rPr>
        <w:br/>
      </w:r>
      <w:r w:rsidRPr="00904812">
        <w:rPr>
          <w:rStyle w:val="Strong"/>
          <w:rFonts w:ascii="Times New Roman" w:hAnsi="Times New Roman"/>
          <w:sz w:val="28"/>
          <w:szCs w:val="28"/>
        </w:rPr>
        <w:t xml:space="preserve">      Что такое творческие способности?</w:t>
      </w:r>
    </w:p>
    <w:p w:rsidR="00624473" w:rsidRDefault="00624473" w:rsidP="00AB0771">
      <w:pPr>
        <w:spacing w:before="45" w:after="45" w:line="240" w:lineRule="auto"/>
        <w:ind w:firstLine="708"/>
        <w:outlineLvl w:val="2"/>
        <w:rPr>
          <w:rStyle w:val="apple-converted-space"/>
          <w:rFonts w:ascii="Times New Roman" w:hAnsi="Times New Roman"/>
          <w:b/>
          <w:bCs/>
          <w:sz w:val="28"/>
          <w:szCs w:val="28"/>
        </w:rPr>
      </w:pPr>
      <w:r w:rsidRPr="00904812">
        <w:rPr>
          <w:rFonts w:ascii="Times New Roman" w:hAnsi="Times New Roman"/>
          <w:sz w:val="28"/>
          <w:szCs w:val="28"/>
        </w:rPr>
        <w:t>Творческие способности – комплексное понятие, которое включает в себя следующие составляющие:</w:t>
      </w:r>
      <w:r w:rsidRPr="0090481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04812">
        <w:rPr>
          <w:rFonts w:ascii="Times New Roman" w:hAnsi="Times New Roman"/>
          <w:sz w:val="28"/>
          <w:szCs w:val="28"/>
        </w:rPr>
        <w:t>стремление к познанию;</w:t>
      </w:r>
      <w:r w:rsidRPr="0090481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04812">
        <w:rPr>
          <w:rFonts w:ascii="Times New Roman" w:hAnsi="Times New Roman"/>
          <w:sz w:val="28"/>
          <w:szCs w:val="28"/>
        </w:rPr>
        <w:t>умение познавать новое;</w:t>
      </w:r>
      <w:r w:rsidRPr="0090481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04812">
        <w:rPr>
          <w:rFonts w:ascii="Times New Roman" w:hAnsi="Times New Roman"/>
          <w:sz w:val="28"/>
          <w:szCs w:val="28"/>
        </w:rPr>
        <w:t>живость ума;</w:t>
      </w:r>
      <w:r w:rsidRPr="0090481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04812">
        <w:rPr>
          <w:rFonts w:ascii="Times New Roman" w:hAnsi="Times New Roman"/>
          <w:sz w:val="28"/>
          <w:szCs w:val="28"/>
        </w:rPr>
        <w:t>умение в привычных вещах, явлениях находить нестандартное;</w:t>
      </w:r>
      <w:r w:rsidRPr="0090481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04812">
        <w:rPr>
          <w:rFonts w:ascii="Times New Roman" w:hAnsi="Times New Roman"/>
          <w:sz w:val="28"/>
          <w:szCs w:val="28"/>
        </w:rPr>
        <w:t>стремление к открытиям;</w:t>
      </w:r>
      <w:r w:rsidRPr="0090481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04812">
        <w:rPr>
          <w:rFonts w:ascii="Times New Roman" w:hAnsi="Times New Roman"/>
          <w:sz w:val="28"/>
          <w:szCs w:val="28"/>
        </w:rPr>
        <w:t>умение применять на практике, в жизни полученные знания, опыт;</w:t>
      </w:r>
      <w:r w:rsidRPr="0090481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04812">
        <w:rPr>
          <w:rFonts w:ascii="Times New Roman" w:hAnsi="Times New Roman"/>
          <w:sz w:val="28"/>
          <w:szCs w:val="28"/>
        </w:rPr>
        <w:t>свободное воображение;</w:t>
      </w:r>
      <w:r w:rsidRPr="0090481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04812">
        <w:rPr>
          <w:rFonts w:ascii="Times New Roman" w:hAnsi="Times New Roman"/>
          <w:sz w:val="28"/>
          <w:szCs w:val="28"/>
        </w:rPr>
        <w:t>фантазия и интуиция, в результате которых появляются изобретение, открытия, что-то новое.</w:t>
      </w:r>
      <w:r w:rsidRPr="0090481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04812">
        <w:rPr>
          <w:rFonts w:ascii="Times New Roman" w:hAnsi="Times New Roman"/>
          <w:sz w:val="28"/>
          <w:szCs w:val="28"/>
        </w:rPr>
        <w:br/>
      </w:r>
      <w:r w:rsidRPr="00904812">
        <w:rPr>
          <w:rFonts w:ascii="Times New Roman" w:hAnsi="Times New Roman"/>
          <w:sz w:val="28"/>
          <w:szCs w:val="28"/>
        </w:rPr>
        <w:br/>
      </w:r>
      <w:r w:rsidRPr="00904812">
        <w:rPr>
          <w:rStyle w:val="Strong"/>
          <w:rFonts w:ascii="Times New Roman" w:hAnsi="Times New Roman"/>
          <w:sz w:val="28"/>
          <w:szCs w:val="28"/>
        </w:rPr>
        <w:t xml:space="preserve">       Когда начинать развивать творческие способности у ребенка?</w:t>
      </w:r>
    </w:p>
    <w:p w:rsidR="00624473" w:rsidRPr="00AB0771" w:rsidRDefault="00624473" w:rsidP="00AB0771">
      <w:pPr>
        <w:spacing w:before="45" w:after="45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904812">
        <w:rPr>
          <w:rFonts w:ascii="Times New Roman" w:hAnsi="Times New Roman"/>
          <w:sz w:val="28"/>
          <w:szCs w:val="28"/>
        </w:rPr>
        <w:t xml:space="preserve"> Очевидно, что если у человека в детстве с творческом было не совсем все в порядке, то во взрослой жизни, скорее всего, ему не удастся стать творческой личностью, как бы он этого не хотел. Ведь все задатки человека формируются с раннего детства, а в течение жизни они просто реализуются и совершенствуются. Поэтому начинать развивать творческие способности у ребенка необходимо с раннего детства. Очень часто детские «небылицы» родителями воспринимаются несерьезно, а порой детские фантазии взрослыми даже грубо пресекаются. На самом деле фантазирование – это характерная особенность дошкольного возраста, и не нужно мешать детям воображать, как будто к ним приходил добрый волшебник, они побывали на Луне и так далее. Очень часто именно в таких «воображалках» рождается творчество. Взрослым необходимо знать, что пик творчества наступает у детей в три-четыре года, когда они могут насочинять такое, что диву дивишься, как вообще такое можно придумать.</w:t>
      </w:r>
      <w:r w:rsidRPr="0090481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04812">
        <w:rPr>
          <w:rFonts w:ascii="Times New Roman" w:hAnsi="Times New Roman"/>
          <w:sz w:val="28"/>
          <w:szCs w:val="28"/>
        </w:rPr>
        <w:br/>
      </w:r>
      <w:r w:rsidRPr="00904812">
        <w:rPr>
          <w:rFonts w:ascii="Times New Roman" w:hAnsi="Times New Roman"/>
          <w:sz w:val="28"/>
          <w:szCs w:val="28"/>
        </w:rPr>
        <w:br/>
      </w:r>
      <w:r w:rsidRPr="0090481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Диагностика творческих способностей дошкольников</w:t>
      </w:r>
    </w:p>
    <w:p w:rsidR="00624473" w:rsidRPr="00904812" w:rsidRDefault="00624473" w:rsidP="00AB07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812">
        <w:rPr>
          <w:rFonts w:ascii="Times New Roman" w:hAnsi="Times New Roman"/>
          <w:sz w:val="28"/>
          <w:szCs w:val="28"/>
          <w:lang w:eastAsia="ru-RU"/>
        </w:rPr>
        <w:t xml:space="preserve">           Целью диагностики является установить, какой вид деятельности больше всего подходит ребенку и насколько у него развито воображение. Это можно сделать с помощью психологов, которые проводят специальные тесты, и по результатам подбирают игры на развитие творческих способностей детей дошкольного возраста. Также можно определить возможности ребенка и самостоятельно, предлагая ему разные виды деятельности, и наблюдая, что вызывает наиболее острый интерес. Определить, насколько развито воображение тоже можно по поведению в игре. О высоком уровне свидетельствует умение оперировать придуманными образами, составлять из них целостные картинки или сюжеты. Но, независимо от изначального уровня, воображение тренируется так же, как и мышцы тела - с помощью регулярных упражнений. Музыкальные способности дошкольников тоже можно, и нужно развивать, независимо от изначальных способностей.</w:t>
      </w:r>
    </w:p>
    <w:p w:rsidR="00624473" w:rsidRPr="00904812" w:rsidRDefault="00624473" w:rsidP="00AB0771">
      <w:pPr>
        <w:spacing w:after="0" w:line="240" w:lineRule="auto"/>
        <w:ind w:left="150" w:firstLine="5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81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Занятия по развитию творческих способностей</w:t>
      </w:r>
      <w:r w:rsidRPr="00904812">
        <w:rPr>
          <w:rFonts w:ascii="Times New Roman" w:hAnsi="Times New Roman"/>
          <w:sz w:val="28"/>
          <w:szCs w:val="28"/>
          <w:lang w:eastAsia="ru-RU"/>
        </w:rPr>
        <w:t> детей дошкольного возраста играют важную роль в формировании личности ребенка. Все исследования, которые проводят учёные и психологи в этой сфере доказывают, что дети, обладающие творческими способностями имеют более устойчивую психику, более общительны и коммуникабельны. В маленьком возрасте рекомендуется уделить внимание всестороннему развитию, то есть развивать и литературные, и художественные, и музыкальные способности дошкольников. Лучше всего происходит развитие творческих способностей через игру.</w:t>
      </w:r>
    </w:p>
    <w:p w:rsidR="00624473" w:rsidRPr="00904812" w:rsidRDefault="00624473" w:rsidP="00AB0771">
      <w:pPr>
        <w:spacing w:before="45" w:after="45" w:line="240" w:lineRule="auto"/>
        <w:ind w:left="15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0481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Развитие творческих способностей старших дошкольников</w:t>
      </w:r>
    </w:p>
    <w:p w:rsidR="00624473" w:rsidRPr="00904812" w:rsidRDefault="00624473" w:rsidP="00AB07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812">
        <w:rPr>
          <w:rFonts w:ascii="Times New Roman" w:hAnsi="Times New Roman"/>
          <w:sz w:val="28"/>
          <w:szCs w:val="28"/>
          <w:lang w:eastAsia="ru-RU"/>
        </w:rPr>
        <w:t>Если творческое развитие малышей происходит с помощью наблюдения и попыток манипуляций с предметами, то развитие более взрослых детей происходит при помощи попыток передачи своих ощущений с помощью доступных им средств. Проще говоря, стадия наблюдения постепенно переходит в действие. Поэтому способы и методы развития заключаются в стимулировании ребенка к действиям. Лучше всего в этом возрасте ненавязчиво, но методично предлагать ребенку </w:t>
      </w:r>
      <w:r w:rsidRPr="00904812">
        <w:rPr>
          <w:rFonts w:ascii="Times New Roman" w:hAnsi="Times New Roman"/>
          <w:i/>
          <w:iCs/>
          <w:sz w:val="28"/>
          <w:szCs w:val="28"/>
          <w:lang w:eastAsia="ru-RU"/>
        </w:rPr>
        <w:t>игры, развивающие творческие способности</w:t>
      </w:r>
      <w:r w:rsidRPr="00904812">
        <w:rPr>
          <w:rFonts w:ascii="Times New Roman" w:hAnsi="Times New Roman"/>
          <w:sz w:val="28"/>
          <w:szCs w:val="28"/>
          <w:lang w:eastAsia="ru-RU"/>
        </w:rPr>
        <w:t> детей дошкольного возраста. Особенно полезными для детей будут занятия в театральном кружке, так как театральная деятельность развивает дошкольников в разных направлениях. Дети не только учатся исполнять заданные роли, участие в театральных представлениях развивает воображение, художественное видение, умение воспринимать целостность произведений, способность к импровизации. Но в этом возрасте для развития творческих способностей очень важно участие родителей. Они должны проявлять живой интерес к деятельности ребенка в кружке и играть с ним в развивающие игры дома.</w:t>
      </w:r>
    </w:p>
    <w:p w:rsidR="00624473" w:rsidRPr="00904812" w:rsidRDefault="00624473" w:rsidP="00AB0771">
      <w:pPr>
        <w:spacing w:before="45" w:after="45" w:line="240" w:lineRule="auto"/>
        <w:ind w:left="150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81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Развитие художественно творческих способностей дошкольников</w:t>
      </w:r>
    </w:p>
    <w:p w:rsidR="00624473" w:rsidRPr="00904812" w:rsidRDefault="00624473" w:rsidP="00AB07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812">
        <w:rPr>
          <w:rFonts w:ascii="Times New Roman" w:hAnsi="Times New Roman"/>
          <w:sz w:val="28"/>
          <w:szCs w:val="28"/>
          <w:lang w:eastAsia="ru-RU"/>
        </w:rPr>
        <w:t>По исследованиям психологов считается, что к трем годам способности к изобразительному искусству у всех детей находятся примерно на одном уровне. Поэтому, ожидать от ребенка проявления особого таланта и только после этого его развивать не стоит. Развить художественные способности можно у каждого ребенка, соблюдая несколько простых условий. Действовать нужно поэтапно: в начале заинтересовать ребенка рисованием, потом поддержать в нем интерес к передаче придуманных образов, и только тогда, когда станет ясно, что ребенок готов к более углубленному изучению, начинать преподавать азы изобразительного искусства. И, конечно же, не забывайте хвалить и поощрять деятельность малыша.</w:t>
      </w:r>
    </w:p>
    <w:p w:rsidR="00624473" w:rsidRPr="00904812" w:rsidRDefault="00624473" w:rsidP="00AB0771">
      <w:pPr>
        <w:spacing w:before="45" w:after="45" w:line="240" w:lineRule="auto"/>
        <w:ind w:left="150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81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Развитие музыкально творческих способностей дошкольников</w:t>
      </w:r>
    </w:p>
    <w:p w:rsidR="00624473" w:rsidRPr="00904812" w:rsidRDefault="00624473" w:rsidP="00AB07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812">
        <w:rPr>
          <w:rFonts w:ascii="Times New Roman" w:hAnsi="Times New Roman"/>
          <w:b/>
          <w:bCs/>
          <w:sz w:val="28"/>
          <w:szCs w:val="28"/>
          <w:lang w:eastAsia="ru-RU"/>
        </w:rPr>
        <w:t>Развитие музыкальных способностей детей</w:t>
      </w:r>
      <w:r w:rsidRPr="00904812">
        <w:rPr>
          <w:rFonts w:ascii="Times New Roman" w:hAnsi="Times New Roman"/>
          <w:sz w:val="28"/>
          <w:szCs w:val="28"/>
          <w:lang w:eastAsia="ru-RU"/>
        </w:rPr>
        <w:t> начинается со знакомства с детскими музыкальными произведениями и инструментами. С дошкольниками полезно анализировать, какие образы вызывает та или иная композиция, так же рекомендуется вместе разучивать песни. Родители должны принимать активное участие в развитии музыкальных способностей ребенка. Даже если они не причастны к миру музыки и не стремятся вырастить музыканта, необходимо заниматься с ребенком в этом направлении. Начинать нужно с простых игр, например повторения мелодии хлопками в ладоши, напевания детских песенок. Далее, можно усложнять задачи, используя специальные методики развития музыкального слуха.Творческие способности играют такую же важную роль, как и интеллектуальное развитие. Ведь если знания мы считаем пищей для ума, то творчество смело можно назвать пищей для души.</w:t>
      </w:r>
      <w:r w:rsidRPr="00904812">
        <w:rPr>
          <w:rFonts w:ascii="Times New Roman" w:hAnsi="Times New Roman"/>
          <w:sz w:val="28"/>
          <w:szCs w:val="28"/>
        </w:rPr>
        <w:t xml:space="preserve"> </w:t>
      </w:r>
    </w:p>
    <w:p w:rsidR="00624473" w:rsidRDefault="00624473" w:rsidP="00AB0771">
      <w:pPr>
        <w:pStyle w:val="NormalWeb"/>
        <w:shd w:val="clear" w:color="auto" w:fill="FFFFFF"/>
        <w:jc w:val="both"/>
        <w:rPr>
          <w:sz w:val="28"/>
          <w:szCs w:val="28"/>
        </w:rPr>
      </w:pPr>
      <w:r w:rsidRPr="00904812">
        <w:rPr>
          <w:sz w:val="28"/>
          <w:szCs w:val="28"/>
        </w:rPr>
        <w:t xml:space="preserve">        Заключение</w:t>
      </w:r>
      <w:r>
        <w:rPr>
          <w:sz w:val="28"/>
          <w:szCs w:val="28"/>
        </w:rPr>
        <w:t xml:space="preserve">. </w:t>
      </w:r>
    </w:p>
    <w:p w:rsidR="00624473" w:rsidRPr="00904812" w:rsidRDefault="00624473" w:rsidP="00AB0771">
      <w:pPr>
        <w:pStyle w:val="NormalWeb"/>
        <w:shd w:val="clear" w:color="auto" w:fill="FFFFFF"/>
        <w:jc w:val="both"/>
        <w:rPr>
          <w:sz w:val="28"/>
          <w:szCs w:val="28"/>
        </w:rPr>
      </w:pPr>
      <w:r w:rsidRPr="00904812">
        <w:rPr>
          <w:sz w:val="28"/>
          <w:szCs w:val="28"/>
        </w:rPr>
        <w:t>Один восточный мудрец сказал: «Ребёнок - это не сосуд, который надо наполнить, а огонь, который надо зажечь». Этой мудростью и следует руководствоваться при воспитании своего ребенка. Не забывайте, что у каждого ребенка свои задатки и свой предельный уровень способностей. Для одного ребенка максимальным будет нарисовать радугу, а для другого – целую картину вокруг нее.</w:t>
      </w:r>
      <w:r w:rsidRPr="00904812">
        <w:rPr>
          <w:rStyle w:val="apple-converted-space"/>
          <w:sz w:val="28"/>
          <w:szCs w:val="28"/>
        </w:rPr>
        <w:t> </w:t>
      </w:r>
    </w:p>
    <w:p w:rsidR="00624473" w:rsidRDefault="00624473" w:rsidP="00AB0771">
      <w:pPr>
        <w:pStyle w:val="NormalWeb"/>
        <w:shd w:val="clear" w:color="auto" w:fill="FFFFFF"/>
        <w:jc w:val="both"/>
        <w:rPr>
          <w:sz w:val="28"/>
          <w:szCs w:val="28"/>
        </w:rPr>
      </w:pPr>
      <w:r w:rsidRPr="00904812">
        <w:rPr>
          <w:sz w:val="28"/>
          <w:szCs w:val="28"/>
        </w:rPr>
        <w:t xml:space="preserve">   Игры на развитие творческих способностей</w:t>
      </w:r>
      <w:r>
        <w:rPr>
          <w:sz w:val="28"/>
          <w:szCs w:val="28"/>
        </w:rPr>
        <w:t>:</w:t>
      </w:r>
    </w:p>
    <w:p w:rsidR="00624473" w:rsidRDefault="00624473" w:rsidP="00AB0771">
      <w:pPr>
        <w:pStyle w:val="NormalWeb"/>
        <w:shd w:val="clear" w:color="auto" w:fill="FFFFFF"/>
        <w:jc w:val="both"/>
        <w:rPr>
          <w:sz w:val="28"/>
          <w:szCs w:val="28"/>
        </w:rPr>
      </w:pPr>
      <w:r w:rsidRPr="00904812">
        <w:rPr>
          <w:sz w:val="28"/>
          <w:szCs w:val="28"/>
        </w:rPr>
        <w:t>«Превращение» - нарисуйте ребенку 4 круга, пусть каждый из них он во что-нибудь превратит (дорисует), например, в солнце, цветок, воздушный шарик и так далее. То же самое можно проделать со всеми остальными геометрическими фигурами.</w:t>
      </w:r>
      <w:r w:rsidRPr="00904812">
        <w:rPr>
          <w:rStyle w:val="apple-converted-space"/>
          <w:sz w:val="28"/>
          <w:szCs w:val="28"/>
        </w:rPr>
        <w:t> </w:t>
      </w:r>
    </w:p>
    <w:p w:rsidR="00624473" w:rsidRDefault="00624473" w:rsidP="00AB0771">
      <w:pPr>
        <w:pStyle w:val="NormalWeb"/>
        <w:shd w:val="clear" w:color="auto" w:fill="FFFFFF"/>
        <w:jc w:val="both"/>
        <w:rPr>
          <w:sz w:val="28"/>
          <w:szCs w:val="28"/>
        </w:rPr>
      </w:pPr>
      <w:r w:rsidRPr="00904812">
        <w:rPr>
          <w:sz w:val="28"/>
          <w:szCs w:val="28"/>
        </w:rPr>
        <w:t>«Что там такое?» - положите какой-нибудь предмет в коробочку (шкатулку), пусть ребенок угадает, что там находится, он может задавать вопросы, строить догадки.</w:t>
      </w:r>
      <w:r w:rsidRPr="00904812">
        <w:rPr>
          <w:rStyle w:val="apple-converted-space"/>
          <w:sz w:val="28"/>
          <w:szCs w:val="28"/>
        </w:rPr>
        <w:t> </w:t>
      </w:r>
    </w:p>
    <w:p w:rsidR="00624473" w:rsidRDefault="00624473" w:rsidP="00AB0771">
      <w:pPr>
        <w:pStyle w:val="NormalWeb"/>
        <w:shd w:val="clear" w:color="auto" w:fill="FFFFFF"/>
        <w:jc w:val="both"/>
        <w:rPr>
          <w:sz w:val="28"/>
          <w:szCs w:val="28"/>
        </w:rPr>
      </w:pPr>
      <w:r w:rsidRPr="00904812">
        <w:rPr>
          <w:sz w:val="28"/>
          <w:szCs w:val="28"/>
        </w:rPr>
        <w:t>«Игры со словами» - пока идете с детского сада домой, ждете очереди в больнице и так далее, играйте с ребенок в слова – вы называете слово, а он пусть подбирает антоним (противоположное по значению: белый-черный, добрый-злой, мокрый-сухой), синоним (близкое по значению: красивый – прекрасный, великолепный, очаровательный и т. д.)</w:t>
      </w:r>
      <w:r w:rsidRPr="00904812">
        <w:rPr>
          <w:rStyle w:val="apple-converted-space"/>
          <w:sz w:val="28"/>
          <w:szCs w:val="28"/>
        </w:rPr>
        <w:t> </w:t>
      </w:r>
    </w:p>
    <w:p w:rsidR="00624473" w:rsidRDefault="00624473" w:rsidP="00AB0771">
      <w:pPr>
        <w:pStyle w:val="NormalWeb"/>
        <w:shd w:val="clear" w:color="auto" w:fill="FFFFFF"/>
        <w:jc w:val="both"/>
        <w:rPr>
          <w:sz w:val="28"/>
          <w:szCs w:val="28"/>
        </w:rPr>
      </w:pPr>
      <w:r w:rsidRPr="00904812">
        <w:rPr>
          <w:sz w:val="28"/>
          <w:szCs w:val="28"/>
        </w:rPr>
        <w:t>«Хорошо-плохо» - вы называете предмет или явление, а ребенок должен сказать, что в нем хорошо, а что – плохо. Например, утюг: хорошо – белье будет поглажено, плохо – можно обжечься, ветер: хорошо – не будет жарко в солнечный день, плохо – можно простыть.</w:t>
      </w:r>
      <w:r w:rsidRPr="00904812">
        <w:rPr>
          <w:rStyle w:val="apple-converted-space"/>
          <w:sz w:val="28"/>
          <w:szCs w:val="28"/>
        </w:rPr>
        <w:t> </w:t>
      </w:r>
    </w:p>
    <w:p w:rsidR="00624473" w:rsidRPr="00904812" w:rsidRDefault="00624473" w:rsidP="00AB0771">
      <w:pPr>
        <w:pStyle w:val="NormalWeb"/>
        <w:shd w:val="clear" w:color="auto" w:fill="FFFFFF"/>
        <w:jc w:val="both"/>
        <w:rPr>
          <w:sz w:val="28"/>
          <w:szCs w:val="28"/>
        </w:rPr>
      </w:pPr>
      <w:r w:rsidRPr="00904812">
        <w:rPr>
          <w:sz w:val="28"/>
          <w:szCs w:val="28"/>
        </w:rPr>
        <w:t>«Нестандартные задачки» - пусть малыш находит предметам необычный способ использования, например, ложкой можно не только кушать, но еще и переливать воду из одной емкости в другую и т. п. Придумайте необычный способ использования зеркала, стола, кружки, мяча и другим предметам. Не бойтесь сами придумывать различные задачки.</w:t>
      </w:r>
    </w:p>
    <w:p w:rsidR="00624473" w:rsidRDefault="00624473" w:rsidP="00AB0771">
      <w:pPr>
        <w:pStyle w:val="NormalWeb"/>
        <w:shd w:val="clear" w:color="auto" w:fill="FFFFFF"/>
        <w:jc w:val="both"/>
        <w:rPr>
          <w:sz w:val="28"/>
          <w:szCs w:val="28"/>
        </w:rPr>
      </w:pPr>
      <w:r w:rsidRPr="00904812">
        <w:rPr>
          <w:sz w:val="28"/>
          <w:szCs w:val="28"/>
        </w:rPr>
        <w:t xml:space="preserve">       Например, вот вариант одной из них. В город приехал цирк, но в городе не оказалось ни одной капли клея. Как расклеить афиши, чтобы о приезде цирка узнали все жители? Другая задачка. Вся семья собралась идти в лес, взяли с собой консервы, хлеб, чай. Но когда пришли в лес, то вспомнили, что забыли дома нож для открытия консервы. Что делать? Как открыть банку? И еще одна задачка. Маше на день рождения подарили несколько одинаковых игрушек (бантов, открыток и т. д.). Что ей с ними делать?</w:t>
      </w:r>
    </w:p>
    <w:p w:rsidR="00624473" w:rsidRPr="00904812" w:rsidRDefault="00624473" w:rsidP="00AB0771">
      <w:pPr>
        <w:pStyle w:val="NormalWeb"/>
        <w:shd w:val="clear" w:color="auto" w:fill="FFFFFF"/>
        <w:jc w:val="both"/>
        <w:rPr>
          <w:sz w:val="28"/>
          <w:szCs w:val="28"/>
        </w:rPr>
      </w:pPr>
      <w:r w:rsidRPr="00904812">
        <w:rPr>
          <w:sz w:val="28"/>
          <w:szCs w:val="28"/>
        </w:rPr>
        <w:t>«Что будет, если…» - предложите ребенку пофантазировать: что будет, если все люди станут великанами, исчезнет посуда, кошки заговорят человеческим языком и так далее.</w:t>
      </w:r>
      <w:r w:rsidRPr="00904812">
        <w:rPr>
          <w:rStyle w:val="apple-converted-space"/>
          <w:sz w:val="28"/>
          <w:szCs w:val="28"/>
        </w:rPr>
        <w:t> </w:t>
      </w:r>
    </w:p>
    <w:p w:rsidR="00624473" w:rsidRDefault="00624473" w:rsidP="00AB0771">
      <w:pPr>
        <w:pStyle w:val="NormalWeb"/>
        <w:shd w:val="clear" w:color="auto" w:fill="FFFFFF"/>
        <w:jc w:val="both"/>
        <w:rPr>
          <w:sz w:val="28"/>
          <w:szCs w:val="28"/>
        </w:rPr>
      </w:pPr>
      <w:r w:rsidRPr="00904812">
        <w:rPr>
          <w:sz w:val="28"/>
          <w:szCs w:val="28"/>
        </w:rPr>
        <w:t xml:space="preserve">     Полезные советы</w:t>
      </w:r>
      <w:r w:rsidRPr="00904812">
        <w:rPr>
          <w:rStyle w:val="apple-converted-space"/>
          <w:sz w:val="28"/>
          <w:szCs w:val="28"/>
        </w:rPr>
        <w:t> </w:t>
      </w:r>
    </w:p>
    <w:p w:rsidR="00624473" w:rsidRDefault="00624473" w:rsidP="00AB0771">
      <w:pPr>
        <w:pStyle w:val="NormalWeb"/>
        <w:shd w:val="clear" w:color="auto" w:fill="FFFFFF"/>
        <w:jc w:val="both"/>
        <w:rPr>
          <w:sz w:val="28"/>
          <w:szCs w:val="28"/>
        </w:rPr>
      </w:pPr>
      <w:r w:rsidRPr="00904812">
        <w:rPr>
          <w:sz w:val="28"/>
          <w:szCs w:val="28"/>
        </w:rPr>
        <w:t>1. Развивать творческое воображение ребенка можно всегда и везде, а не только в специально отведенное для этого время и место.</w:t>
      </w:r>
      <w:r w:rsidRPr="00904812">
        <w:rPr>
          <w:rStyle w:val="apple-converted-space"/>
          <w:sz w:val="28"/>
          <w:szCs w:val="28"/>
        </w:rPr>
        <w:t> </w:t>
      </w:r>
    </w:p>
    <w:p w:rsidR="00624473" w:rsidRDefault="00624473" w:rsidP="00AB0771">
      <w:pPr>
        <w:pStyle w:val="NormalWeb"/>
        <w:shd w:val="clear" w:color="auto" w:fill="FFFFFF"/>
        <w:jc w:val="both"/>
        <w:rPr>
          <w:sz w:val="28"/>
          <w:szCs w:val="28"/>
        </w:rPr>
      </w:pPr>
      <w:r w:rsidRPr="00904812">
        <w:rPr>
          <w:sz w:val="28"/>
          <w:szCs w:val="28"/>
        </w:rPr>
        <w:t>2. Окружающая ребенка обстановка и атмосфера должна способствовать развитию.</w:t>
      </w:r>
      <w:r w:rsidRPr="00904812">
        <w:rPr>
          <w:rStyle w:val="apple-converted-space"/>
          <w:sz w:val="28"/>
          <w:szCs w:val="28"/>
        </w:rPr>
        <w:t> </w:t>
      </w:r>
    </w:p>
    <w:p w:rsidR="00624473" w:rsidRDefault="00624473" w:rsidP="00AB0771">
      <w:pPr>
        <w:pStyle w:val="NormalWeb"/>
        <w:shd w:val="clear" w:color="auto" w:fill="FFFFFF"/>
        <w:jc w:val="both"/>
        <w:rPr>
          <w:sz w:val="28"/>
          <w:szCs w:val="28"/>
        </w:rPr>
      </w:pPr>
      <w:r w:rsidRPr="00904812">
        <w:rPr>
          <w:sz w:val="28"/>
          <w:szCs w:val="28"/>
        </w:rPr>
        <w:t>3. У малыша должны быть все материалы и инструменты для детского творчества: краски, пластилин, цветная бумага и другие.</w:t>
      </w:r>
      <w:r w:rsidRPr="00904812">
        <w:rPr>
          <w:rStyle w:val="apple-converted-space"/>
          <w:sz w:val="28"/>
          <w:szCs w:val="28"/>
        </w:rPr>
        <w:t> </w:t>
      </w:r>
    </w:p>
    <w:p w:rsidR="00624473" w:rsidRDefault="00624473" w:rsidP="00AB0771">
      <w:pPr>
        <w:pStyle w:val="NormalWeb"/>
        <w:shd w:val="clear" w:color="auto" w:fill="FFFFFF"/>
        <w:jc w:val="both"/>
        <w:rPr>
          <w:sz w:val="28"/>
          <w:szCs w:val="28"/>
        </w:rPr>
      </w:pPr>
      <w:r w:rsidRPr="00904812">
        <w:rPr>
          <w:sz w:val="28"/>
          <w:szCs w:val="28"/>
        </w:rPr>
        <w:t>4. Поощряйте только безопасные творческие инициативы ребенка.</w:t>
      </w:r>
      <w:r w:rsidRPr="00904812">
        <w:rPr>
          <w:rStyle w:val="apple-converted-space"/>
          <w:sz w:val="28"/>
          <w:szCs w:val="28"/>
        </w:rPr>
        <w:t> </w:t>
      </w:r>
      <w:r w:rsidRPr="00904812">
        <w:rPr>
          <w:sz w:val="28"/>
          <w:szCs w:val="28"/>
        </w:rPr>
        <w:br/>
      </w:r>
    </w:p>
    <w:p w:rsidR="00624473" w:rsidRDefault="00624473" w:rsidP="00AB0771">
      <w:pPr>
        <w:pStyle w:val="NormalWeb"/>
        <w:shd w:val="clear" w:color="auto" w:fill="FFFFFF"/>
        <w:jc w:val="both"/>
        <w:rPr>
          <w:sz w:val="28"/>
          <w:szCs w:val="28"/>
        </w:rPr>
      </w:pPr>
      <w:r w:rsidRPr="00904812">
        <w:rPr>
          <w:sz w:val="28"/>
          <w:szCs w:val="28"/>
        </w:rPr>
        <w:t>5. Не ругайте его за испачканные в красках руки и другие последствия творческого поиска ребенка.</w:t>
      </w:r>
      <w:r w:rsidRPr="00904812">
        <w:rPr>
          <w:rStyle w:val="apple-converted-space"/>
          <w:sz w:val="28"/>
          <w:szCs w:val="28"/>
        </w:rPr>
        <w:t> </w:t>
      </w:r>
    </w:p>
    <w:p w:rsidR="00624473" w:rsidRDefault="00624473" w:rsidP="00AB0771">
      <w:pPr>
        <w:pStyle w:val="NormalWeb"/>
        <w:shd w:val="clear" w:color="auto" w:fill="FFFFFF"/>
        <w:jc w:val="both"/>
        <w:rPr>
          <w:sz w:val="28"/>
          <w:szCs w:val="28"/>
        </w:rPr>
      </w:pPr>
      <w:r w:rsidRPr="00904812">
        <w:rPr>
          <w:sz w:val="28"/>
          <w:szCs w:val="28"/>
        </w:rPr>
        <w:t>6. Поддерживайте инициативы ребенка и не превращайте занятия с ним в скучные уроки.</w:t>
      </w:r>
      <w:r w:rsidRPr="00904812">
        <w:rPr>
          <w:rStyle w:val="apple-converted-space"/>
          <w:sz w:val="28"/>
          <w:szCs w:val="28"/>
        </w:rPr>
        <w:t> </w:t>
      </w:r>
    </w:p>
    <w:p w:rsidR="00624473" w:rsidRDefault="00624473" w:rsidP="00AB0771">
      <w:pPr>
        <w:pStyle w:val="NormalWeb"/>
        <w:shd w:val="clear" w:color="auto" w:fill="FFFFFF"/>
        <w:jc w:val="both"/>
        <w:rPr>
          <w:sz w:val="28"/>
          <w:szCs w:val="28"/>
        </w:rPr>
      </w:pPr>
      <w:r w:rsidRPr="00904812">
        <w:rPr>
          <w:sz w:val="28"/>
          <w:szCs w:val="28"/>
        </w:rPr>
        <w:t>7. Не старайтесь «вбить» в мозг ребенка как можно больше информации. Ваша задача – развитие способностей.</w:t>
      </w:r>
      <w:r w:rsidRPr="00904812">
        <w:rPr>
          <w:rStyle w:val="apple-converted-space"/>
          <w:sz w:val="28"/>
          <w:szCs w:val="28"/>
        </w:rPr>
        <w:t> </w:t>
      </w:r>
    </w:p>
    <w:p w:rsidR="00624473" w:rsidRDefault="00624473" w:rsidP="00AB0771">
      <w:pPr>
        <w:pStyle w:val="NormalWeb"/>
        <w:shd w:val="clear" w:color="auto" w:fill="FFFFFF"/>
        <w:jc w:val="both"/>
        <w:rPr>
          <w:sz w:val="28"/>
          <w:szCs w:val="28"/>
        </w:rPr>
      </w:pPr>
      <w:r w:rsidRPr="00904812">
        <w:rPr>
          <w:sz w:val="28"/>
          <w:szCs w:val="28"/>
        </w:rPr>
        <w:t>8. Развитие творческих способностей должно носить регулярный характер, а не осуществляться время от времени.</w:t>
      </w:r>
      <w:r w:rsidRPr="00904812">
        <w:rPr>
          <w:rStyle w:val="apple-converted-space"/>
          <w:sz w:val="28"/>
          <w:szCs w:val="28"/>
        </w:rPr>
        <w:t> </w:t>
      </w:r>
    </w:p>
    <w:p w:rsidR="00624473" w:rsidRPr="00AB0771" w:rsidRDefault="00624473" w:rsidP="00AB0771">
      <w:pPr>
        <w:pStyle w:val="NormalWeb"/>
        <w:shd w:val="clear" w:color="auto" w:fill="FFFFFF"/>
        <w:jc w:val="both"/>
        <w:rPr>
          <w:sz w:val="28"/>
          <w:szCs w:val="28"/>
        </w:rPr>
      </w:pPr>
      <w:r w:rsidRPr="00904812">
        <w:rPr>
          <w:sz w:val="28"/>
          <w:szCs w:val="28"/>
        </w:rPr>
        <w:t>9. Развитие и обучение ребенка дошкольного возраста должно проходить только через игру, игровые задания и упражнения.</w:t>
      </w:r>
      <w:r w:rsidRPr="00904812">
        <w:rPr>
          <w:rStyle w:val="apple-converted-space"/>
          <w:sz w:val="28"/>
          <w:szCs w:val="28"/>
        </w:rPr>
        <w:t> </w:t>
      </w:r>
      <w:r w:rsidRPr="00904812">
        <w:rPr>
          <w:sz w:val="28"/>
          <w:szCs w:val="28"/>
        </w:rPr>
        <w:br/>
      </w:r>
      <w:r w:rsidRPr="00A51798">
        <w:rPr>
          <w:color w:val="5C5C5C"/>
          <w:sz w:val="28"/>
          <w:szCs w:val="28"/>
        </w:rPr>
        <w:br/>
      </w:r>
    </w:p>
    <w:p w:rsidR="00624473" w:rsidRDefault="00624473" w:rsidP="00AB0771">
      <w:pPr>
        <w:pStyle w:val="NormalWeb"/>
        <w:shd w:val="clear" w:color="auto" w:fill="FFFFFF"/>
        <w:jc w:val="both"/>
        <w:rPr>
          <w:color w:val="5C5C5C"/>
          <w:sz w:val="28"/>
          <w:szCs w:val="28"/>
        </w:rPr>
      </w:pPr>
    </w:p>
    <w:p w:rsidR="00624473" w:rsidRDefault="00624473" w:rsidP="00AB0771">
      <w:pPr>
        <w:pStyle w:val="NormalWeb"/>
        <w:shd w:val="clear" w:color="auto" w:fill="FFFFFF"/>
        <w:jc w:val="both"/>
        <w:rPr>
          <w:color w:val="5C5C5C"/>
          <w:sz w:val="28"/>
          <w:szCs w:val="28"/>
        </w:rPr>
      </w:pPr>
    </w:p>
    <w:p w:rsidR="00624473" w:rsidRDefault="00624473" w:rsidP="00AB0771">
      <w:pPr>
        <w:pStyle w:val="NormalWeb"/>
        <w:shd w:val="clear" w:color="auto" w:fill="FFFFFF"/>
        <w:jc w:val="both"/>
        <w:rPr>
          <w:color w:val="5C5C5C"/>
          <w:sz w:val="28"/>
          <w:szCs w:val="28"/>
        </w:rPr>
      </w:pPr>
    </w:p>
    <w:p w:rsidR="00624473" w:rsidRDefault="00624473" w:rsidP="00AB0771">
      <w:pPr>
        <w:pStyle w:val="NormalWeb"/>
        <w:shd w:val="clear" w:color="auto" w:fill="FFFFFF"/>
        <w:jc w:val="both"/>
        <w:rPr>
          <w:color w:val="5C5C5C"/>
          <w:sz w:val="28"/>
          <w:szCs w:val="28"/>
        </w:rPr>
      </w:pPr>
    </w:p>
    <w:p w:rsidR="00624473" w:rsidRDefault="00624473" w:rsidP="00AB0771">
      <w:pPr>
        <w:pStyle w:val="NormalWeb"/>
        <w:shd w:val="clear" w:color="auto" w:fill="FFFFFF"/>
        <w:jc w:val="both"/>
        <w:rPr>
          <w:color w:val="5C5C5C"/>
          <w:sz w:val="28"/>
          <w:szCs w:val="28"/>
        </w:rPr>
      </w:pPr>
    </w:p>
    <w:p w:rsidR="00624473" w:rsidRDefault="00624473" w:rsidP="00AB0771">
      <w:pPr>
        <w:pStyle w:val="NormalWeb"/>
        <w:shd w:val="clear" w:color="auto" w:fill="FFFFFF"/>
        <w:jc w:val="both"/>
        <w:rPr>
          <w:color w:val="5C5C5C"/>
          <w:sz w:val="28"/>
          <w:szCs w:val="28"/>
        </w:rPr>
      </w:pPr>
    </w:p>
    <w:p w:rsidR="00624473" w:rsidRDefault="00624473" w:rsidP="00A51798">
      <w:pPr>
        <w:pStyle w:val="NormalWeb"/>
        <w:shd w:val="clear" w:color="auto" w:fill="FFFFFF"/>
        <w:jc w:val="both"/>
        <w:rPr>
          <w:color w:val="5C5C5C"/>
          <w:sz w:val="28"/>
          <w:szCs w:val="28"/>
        </w:rPr>
      </w:pPr>
    </w:p>
    <w:p w:rsidR="00624473" w:rsidRDefault="00624473" w:rsidP="00A51798">
      <w:pPr>
        <w:pStyle w:val="NormalWeb"/>
        <w:shd w:val="clear" w:color="auto" w:fill="FFFFFF"/>
        <w:jc w:val="both"/>
        <w:rPr>
          <w:color w:val="5C5C5C"/>
          <w:sz w:val="28"/>
          <w:szCs w:val="28"/>
        </w:rPr>
      </w:pPr>
    </w:p>
    <w:p w:rsidR="00624473" w:rsidRDefault="00624473" w:rsidP="00A51798">
      <w:pPr>
        <w:pStyle w:val="NormalWeb"/>
        <w:shd w:val="clear" w:color="auto" w:fill="FFFFFF"/>
        <w:jc w:val="both"/>
        <w:rPr>
          <w:color w:val="5C5C5C"/>
          <w:sz w:val="28"/>
          <w:szCs w:val="28"/>
        </w:rPr>
      </w:pPr>
    </w:p>
    <w:p w:rsidR="00624473" w:rsidRDefault="00624473" w:rsidP="00A51798">
      <w:pPr>
        <w:pStyle w:val="NormalWeb"/>
        <w:shd w:val="clear" w:color="auto" w:fill="FFFFFF"/>
        <w:jc w:val="both"/>
        <w:rPr>
          <w:color w:val="5C5C5C"/>
          <w:sz w:val="28"/>
          <w:szCs w:val="28"/>
        </w:rPr>
      </w:pPr>
    </w:p>
    <w:p w:rsidR="00624473" w:rsidRDefault="00624473" w:rsidP="00A51798">
      <w:pPr>
        <w:pStyle w:val="NormalWeb"/>
        <w:shd w:val="clear" w:color="auto" w:fill="FFFFFF"/>
        <w:jc w:val="both"/>
        <w:rPr>
          <w:color w:val="5C5C5C"/>
          <w:sz w:val="28"/>
          <w:szCs w:val="28"/>
        </w:rPr>
      </w:pPr>
    </w:p>
    <w:p w:rsidR="00624473" w:rsidRDefault="00624473" w:rsidP="00A51798">
      <w:pPr>
        <w:pStyle w:val="NormalWeb"/>
        <w:shd w:val="clear" w:color="auto" w:fill="FFFFFF"/>
        <w:jc w:val="both"/>
        <w:rPr>
          <w:color w:val="5C5C5C"/>
          <w:sz w:val="28"/>
          <w:szCs w:val="28"/>
        </w:rPr>
      </w:pPr>
    </w:p>
    <w:sectPr w:rsidR="00624473" w:rsidSect="00D3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473" w:rsidRDefault="00624473" w:rsidP="00833D52">
      <w:pPr>
        <w:spacing w:after="0" w:line="240" w:lineRule="auto"/>
      </w:pPr>
      <w:r>
        <w:separator/>
      </w:r>
    </w:p>
  </w:endnote>
  <w:endnote w:type="continuationSeparator" w:id="0">
    <w:p w:rsidR="00624473" w:rsidRDefault="00624473" w:rsidP="0083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473" w:rsidRDefault="00624473" w:rsidP="00833D52">
      <w:pPr>
        <w:spacing w:after="0" w:line="240" w:lineRule="auto"/>
      </w:pPr>
      <w:r>
        <w:separator/>
      </w:r>
    </w:p>
  </w:footnote>
  <w:footnote w:type="continuationSeparator" w:id="0">
    <w:p w:rsidR="00624473" w:rsidRDefault="00624473" w:rsidP="00833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AED"/>
    <w:rsid w:val="00012683"/>
    <w:rsid w:val="00043C60"/>
    <w:rsid w:val="00103E66"/>
    <w:rsid w:val="00134B2E"/>
    <w:rsid w:val="00275A81"/>
    <w:rsid w:val="003A2ACE"/>
    <w:rsid w:val="00624473"/>
    <w:rsid w:val="006E1218"/>
    <w:rsid w:val="006E7829"/>
    <w:rsid w:val="00753A84"/>
    <w:rsid w:val="00833D52"/>
    <w:rsid w:val="008E190E"/>
    <w:rsid w:val="008F2AED"/>
    <w:rsid w:val="00904812"/>
    <w:rsid w:val="009B0254"/>
    <w:rsid w:val="00A152B7"/>
    <w:rsid w:val="00A25100"/>
    <w:rsid w:val="00A25AF9"/>
    <w:rsid w:val="00A51798"/>
    <w:rsid w:val="00AB0771"/>
    <w:rsid w:val="00D13423"/>
    <w:rsid w:val="00D31DC1"/>
    <w:rsid w:val="00D43939"/>
    <w:rsid w:val="00D45C6D"/>
    <w:rsid w:val="00F012F5"/>
    <w:rsid w:val="00F87229"/>
    <w:rsid w:val="00F93427"/>
    <w:rsid w:val="00FE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F2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F2AED"/>
    <w:rPr>
      <w:rFonts w:cs="Times New Roman"/>
    </w:rPr>
  </w:style>
  <w:style w:type="character" w:styleId="Strong">
    <w:name w:val="Strong"/>
    <w:basedOn w:val="DefaultParagraphFont"/>
    <w:uiPriority w:val="99"/>
    <w:qFormat/>
    <w:rsid w:val="008F2AED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753A8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2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5A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3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3D5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3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33D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azymama.ru/childrenlist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razymama.ru/razvitie2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azymama.ru/mothers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6</Pages>
  <Words>1979</Words>
  <Characters>11284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2013-12-08T12:41:00Z</dcterms:created>
  <dcterms:modified xsi:type="dcterms:W3CDTF">2015-06-06T10:41:00Z</dcterms:modified>
</cp:coreProperties>
</file>