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46F" w:rsidRPr="008E47DE" w:rsidRDefault="00E2146F" w:rsidP="00906962">
      <w:pPr>
        <w:spacing w:after="0" w:line="240" w:lineRule="auto"/>
        <w:jc w:val="center"/>
        <w:rPr>
          <w:b/>
          <w:i/>
          <w:sz w:val="36"/>
          <w:szCs w:val="36"/>
        </w:rPr>
      </w:pPr>
      <w:r w:rsidRPr="008E47DE">
        <w:rPr>
          <w:b/>
          <w:i/>
          <w:sz w:val="36"/>
          <w:szCs w:val="36"/>
        </w:rPr>
        <w:t>Государственное бюджетное образовательное учреждение</w:t>
      </w:r>
    </w:p>
    <w:p w:rsidR="00E2146F" w:rsidRPr="008E47DE" w:rsidRDefault="00E2146F" w:rsidP="00906962">
      <w:pPr>
        <w:spacing w:after="0" w:line="240" w:lineRule="auto"/>
        <w:jc w:val="center"/>
        <w:rPr>
          <w:b/>
          <w:i/>
          <w:sz w:val="36"/>
          <w:szCs w:val="36"/>
        </w:rPr>
      </w:pPr>
      <w:r w:rsidRPr="008E47DE">
        <w:rPr>
          <w:b/>
          <w:i/>
          <w:sz w:val="36"/>
          <w:szCs w:val="36"/>
        </w:rPr>
        <w:t>города Москвы</w:t>
      </w:r>
    </w:p>
    <w:p w:rsidR="00E2146F" w:rsidRPr="008E47DE" w:rsidRDefault="00E2146F" w:rsidP="00906962">
      <w:pPr>
        <w:spacing w:after="0" w:line="240" w:lineRule="auto"/>
        <w:jc w:val="center"/>
        <w:rPr>
          <w:b/>
          <w:i/>
          <w:sz w:val="36"/>
          <w:szCs w:val="36"/>
        </w:rPr>
      </w:pPr>
      <w:r w:rsidRPr="008E47DE">
        <w:rPr>
          <w:b/>
          <w:i/>
          <w:sz w:val="36"/>
          <w:szCs w:val="36"/>
        </w:rPr>
        <w:t>детский сад общеразвивающего вида № 961</w:t>
      </w:r>
    </w:p>
    <w:p w:rsidR="00E2146F" w:rsidRPr="008E47DE" w:rsidRDefault="00E2146F" w:rsidP="00906962">
      <w:pPr>
        <w:spacing w:after="0" w:line="240" w:lineRule="auto"/>
        <w:jc w:val="center"/>
        <w:rPr>
          <w:b/>
          <w:i/>
          <w:sz w:val="36"/>
          <w:szCs w:val="36"/>
        </w:rPr>
      </w:pPr>
    </w:p>
    <w:p w:rsidR="00E2146F" w:rsidRPr="008E47DE" w:rsidRDefault="00E2146F" w:rsidP="00906962">
      <w:pPr>
        <w:spacing w:after="0" w:line="240" w:lineRule="auto"/>
        <w:rPr>
          <w:b/>
          <w:sz w:val="40"/>
          <w:szCs w:val="40"/>
        </w:rPr>
      </w:pPr>
    </w:p>
    <w:p w:rsidR="00E2146F" w:rsidRPr="008E47DE" w:rsidRDefault="00E2146F" w:rsidP="00906962">
      <w:pPr>
        <w:spacing w:after="0" w:line="240" w:lineRule="auto"/>
        <w:jc w:val="center"/>
        <w:rPr>
          <w:b/>
          <w:color w:val="00B050"/>
          <w:sz w:val="72"/>
          <w:szCs w:val="72"/>
        </w:rPr>
      </w:pPr>
      <w:r w:rsidRPr="008E47DE">
        <w:rPr>
          <w:b/>
          <w:color w:val="00B050"/>
          <w:sz w:val="72"/>
          <w:szCs w:val="72"/>
        </w:rPr>
        <w:t xml:space="preserve">Тема </w:t>
      </w:r>
      <w:r>
        <w:rPr>
          <w:b/>
          <w:color w:val="00B050"/>
          <w:sz w:val="72"/>
          <w:szCs w:val="72"/>
        </w:rPr>
        <w:t>непосредственно образовательной деятельности</w:t>
      </w:r>
      <w:r w:rsidRPr="008E47DE">
        <w:rPr>
          <w:b/>
          <w:color w:val="00B050"/>
          <w:sz w:val="72"/>
          <w:szCs w:val="72"/>
        </w:rPr>
        <w:t>:</w:t>
      </w:r>
    </w:p>
    <w:p w:rsidR="00E2146F" w:rsidRPr="008E47DE" w:rsidRDefault="00E2146F" w:rsidP="00906962">
      <w:pPr>
        <w:spacing w:after="0" w:line="240" w:lineRule="auto"/>
        <w:jc w:val="center"/>
        <w:rPr>
          <w:b/>
          <w:color w:val="FF0000"/>
          <w:sz w:val="96"/>
          <w:szCs w:val="96"/>
        </w:rPr>
      </w:pPr>
      <w:r w:rsidRPr="008E47DE">
        <w:rPr>
          <w:b/>
          <w:color w:val="FF0000"/>
          <w:sz w:val="80"/>
          <w:szCs w:val="80"/>
        </w:rPr>
        <w:t>«Мы – друзья природы</w:t>
      </w:r>
      <w:r>
        <w:rPr>
          <w:b/>
          <w:color w:val="FF0000"/>
          <w:sz w:val="96"/>
          <w:szCs w:val="96"/>
        </w:rPr>
        <w:t>»</w:t>
      </w:r>
    </w:p>
    <w:p w:rsidR="00E2146F" w:rsidRPr="008E47DE" w:rsidRDefault="00E2146F" w:rsidP="00906962">
      <w:pPr>
        <w:spacing w:after="0" w:line="240" w:lineRule="auto"/>
        <w:jc w:val="center"/>
        <w:rPr>
          <w:b/>
          <w:color w:val="FF0000"/>
          <w:sz w:val="96"/>
          <w:szCs w:val="96"/>
        </w:rPr>
      </w:pPr>
      <w:r w:rsidRPr="0095307D">
        <w:rPr>
          <w:noProof/>
          <w:color w:val="FF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4" o:spid="_x0000_i1025" type="#_x0000_t75" alt="http://im2-tub-ru.yandex.net/i?id=33516647-46-72&amp;n=21" style="width:336pt;height:292.5pt;visibility:visible">
            <v:imagedata r:id="rId7" o:title=""/>
          </v:shape>
        </w:pict>
      </w:r>
    </w:p>
    <w:p w:rsidR="00E2146F" w:rsidRPr="00906962" w:rsidRDefault="00E2146F" w:rsidP="00906962">
      <w:pPr>
        <w:jc w:val="center"/>
        <w:rPr>
          <w:bCs/>
          <w:sz w:val="36"/>
          <w:szCs w:val="36"/>
        </w:rPr>
      </w:pPr>
    </w:p>
    <w:p w:rsidR="00E2146F" w:rsidRPr="008E47DE" w:rsidRDefault="00E2146F" w:rsidP="004A4996">
      <w:pPr>
        <w:pStyle w:val="NoSpacing"/>
        <w:ind w:left="3600"/>
        <w:jc w:val="both"/>
        <w:rPr>
          <w:b/>
          <w:i/>
          <w:sz w:val="36"/>
          <w:szCs w:val="36"/>
        </w:rPr>
      </w:pPr>
      <w:r w:rsidRPr="008E47DE">
        <w:rPr>
          <w:b/>
          <w:i/>
          <w:sz w:val="36"/>
          <w:szCs w:val="36"/>
        </w:rPr>
        <w:t>Составили и провели:</w:t>
      </w:r>
    </w:p>
    <w:p w:rsidR="00E2146F" w:rsidRDefault="00E2146F" w:rsidP="004A4996">
      <w:pPr>
        <w:pStyle w:val="NoSpacing"/>
        <w:ind w:left="3600"/>
        <w:jc w:val="both"/>
        <w:rPr>
          <w:b/>
          <w:i/>
          <w:sz w:val="36"/>
          <w:szCs w:val="36"/>
        </w:rPr>
      </w:pPr>
      <w:r w:rsidRPr="008E47DE">
        <w:rPr>
          <w:b/>
          <w:i/>
          <w:sz w:val="36"/>
          <w:szCs w:val="36"/>
        </w:rPr>
        <w:t xml:space="preserve">воспитатели </w:t>
      </w:r>
    </w:p>
    <w:p w:rsidR="00E2146F" w:rsidRPr="008E47DE" w:rsidRDefault="00E2146F" w:rsidP="004A4996">
      <w:pPr>
        <w:pStyle w:val="NoSpacing"/>
        <w:ind w:left="3600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подготовительной к</w:t>
      </w:r>
      <w:r w:rsidRPr="008E47DE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 xml:space="preserve">школе </w:t>
      </w:r>
      <w:r w:rsidRPr="008E47DE">
        <w:rPr>
          <w:b/>
          <w:i/>
          <w:sz w:val="36"/>
          <w:szCs w:val="36"/>
        </w:rPr>
        <w:t>группы №7</w:t>
      </w:r>
    </w:p>
    <w:p w:rsidR="00E2146F" w:rsidRPr="008E47DE" w:rsidRDefault="00E2146F" w:rsidP="004A4996">
      <w:pPr>
        <w:pStyle w:val="NoSpacing"/>
        <w:ind w:left="3600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Касёнкина Татьяна </w:t>
      </w:r>
      <w:r w:rsidRPr="008E47DE">
        <w:rPr>
          <w:b/>
          <w:i/>
          <w:sz w:val="36"/>
          <w:szCs w:val="36"/>
        </w:rPr>
        <w:t>В</w:t>
      </w:r>
      <w:r>
        <w:rPr>
          <w:b/>
          <w:i/>
          <w:sz w:val="36"/>
          <w:szCs w:val="36"/>
        </w:rPr>
        <w:t>ладимировна</w:t>
      </w:r>
    </w:p>
    <w:p w:rsidR="00E2146F" w:rsidRDefault="00E2146F" w:rsidP="008E47DE">
      <w:pPr>
        <w:pStyle w:val="NoSpacing"/>
        <w:jc w:val="center"/>
        <w:rPr>
          <w:b/>
          <w:i/>
          <w:sz w:val="36"/>
          <w:szCs w:val="36"/>
        </w:rPr>
      </w:pPr>
    </w:p>
    <w:p w:rsidR="00E2146F" w:rsidRDefault="00E2146F" w:rsidP="008E47DE">
      <w:pPr>
        <w:pStyle w:val="NoSpacing"/>
        <w:jc w:val="center"/>
        <w:rPr>
          <w:b/>
          <w:i/>
          <w:sz w:val="36"/>
          <w:szCs w:val="36"/>
        </w:rPr>
      </w:pPr>
    </w:p>
    <w:p w:rsidR="00E2146F" w:rsidRPr="008E47DE" w:rsidRDefault="00E2146F" w:rsidP="008E47DE">
      <w:pPr>
        <w:pStyle w:val="NoSpacing"/>
        <w:jc w:val="center"/>
        <w:rPr>
          <w:b/>
          <w:i/>
          <w:sz w:val="36"/>
          <w:szCs w:val="36"/>
        </w:rPr>
      </w:pPr>
    </w:p>
    <w:p w:rsidR="00E2146F" w:rsidRDefault="00E2146F" w:rsidP="008C4046">
      <w:pPr>
        <w:pStyle w:val="NoSpacing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Ноябрь </w:t>
      </w:r>
      <w:r w:rsidRPr="008E47DE">
        <w:rPr>
          <w:b/>
          <w:i/>
          <w:sz w:val="36"/>
          <w:szCs w:val="36"/>
        </w:rPr>
        <w:t>2013 года</w:t>
      </w:r>
    </w:p>
    <w:p w:rsidR="00E2146F" w:rsidRDefault="00E2146F" w:rsidP="008C4046">
      <w:pPr>
        <w:pStyle w:val="NoSpacing"/>
        <w:jc w:val="center"/>
        <w:rPr>
          <w:b/>
          <w:i/>
          <w:sz w:val="36"/>
          <w:szCs w:val="36"/>
        </w:rPr>
      </w:pPr>
    </w:p>
    <w:p w:rsidR="00E2146F" w:rsidRPr="008C4046" w:rsidRDefault="00E2146F" w:rsidP="00BB1D37">
      <w:pPr>
        <w:pStyle w:val="NoSpacing"/>
        <w:rPr>
          <w:b/>
          <w:i/>
          <w:sz w:val="36"/>
          <w:szCs w:val="36"/>
        </w:rPr>
      </w:pPr>
      <w:r w:rsidRPr="00731B41">
        <w:rPr>
          <w:b/>
          <w:bCs/>
          <w:sz w:val="36"/>
          <w:szCs w:val="36"/>
        </w:rPr>
        <w:t>Образовательные задачи</w:t>
      </w:r>
      <w:r w:rsidRPr="00731B41">
        <w:rPr>
          <w:bCs/>
          <w:sz w:val="36"/>
          <w:szCs w:val="36"/>
        </w:rPr>
        <w:t>:</w:t>
      </w:r>
    </w:p>
    <w:p w:rsidR="00E2146F" w:rsidRDefault="00E2146F" w:rsidP="004A4996">
      <w:pPr>
        <w:pStyle w:val="NoSpacing"/>
        <w:ind w:firstLine="900"/>
        <w:jc w:val="both"/>
        <w:rPr>
          <w:color w:val="000000"/>
          <w:sz w:val="36"/>
          <w:szCs w:val="36"/>
        </w:rPr>
      </w:pPr>
      <w:r>
        <w:rPr>
          <w:sz w:val="36"/>
          <w:szCs w:val="36"/>
        </w:rPr>
        <w:t>С</w:t>
      </w:r>
      <w:r w:rsidRPr="00731B41">
        <w:rPr>
          <w:sz w:val="36"/>
          <w:szCs w:val="36"/>
        </w:rPr>
        <w:t>пособствовать углублению и обобщению имеющихся представлений детей о живой и неживой природы;</w:t>
      </w:r>
      <w:r>
        <w:rPr>
          <w:sz w:val="36"/>
          <w:szCs w:val="36"/>
        </w:rPr>
        <w:t xml:space="preserve"> </w:t>
      </w:r>
      <w:r w:rsidRPr="00731B41">
        <w:rPr>
          <w:sz w:val="36"/>
          <w:szCs w:val="36"/>
        </w:rPr>
        <w:t xml:space="preserve">расширять представления детей о лесе и его обитателях; </w:t>
      </w:r>
      <w:r w:rsidRPr="00731B41">
        <w:rPr>
          <w:color w:val="000000"/>
          <w:sz w:val="36"/>
          <w:szCs w:val="36"/>
        </w:rPr>
        <w:t>формировать устойчивый интерес к природе.</w:t>
      </w:r>
    </w:p>
    <w:p w:rsidR="00E2146F" w:rsidRPr="00731B41" w:rsidRDefault="00E2146F" w:rsidP="004A4996">
      <w:pPr>
        <w:pStyle w:val="NoSpacing"/>
        <w:ind w:firstLine="900"/>
        <w:jc w:val="both"/>
        <w:rPr>
          <w:sz w:val="36"/>
          <w:szCs w:val="36"/>
        </w:rPr>
      </w:pPr>
    </w:p>
    <w:p w:rsidR="00E2146F" w:rsidRDefault="00E2146F" w:rsidP="004A4996">
      <w:pPr>
        <w:pStyle w:val="NoSpacing"/>
        <w:jc w:val="both"/>
        <w:rPr>
          <w:sz w:val="36"/>
          <w:szCs w:val="36"/>
        </w:rPr>
      </w:pPr>
      <w:r w:rsidRPr="00731B41">
        <w:rPr>
          <w:b/>
          <w:bCs/>
          <w:sz w:val="36"/>
          <w:szCs w:val="36"/>
        </w:rPr>
        <w:t>Развивающие задачи</w:t>
      </w:r>
      <w:r w:rsidRPr="00731B41">
        <w:rPr>
          <w:bCs/>
          <w:sz w:val="36"/>
          <w:szCs w:val="36"/>
        </w:rPr>
        <w:t>:</w:t>
      </w:r>
    </w:p>
    <w:p w:rsidR="00E2146F" w:rsidRDefault="00E2146F" w:rsidP="004A4996">
      <w:pPr>
        <w:pStyle w:val="NoSpacing"/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>Р</w:t>
      </w:r>
      <w:r w:rsidRPr="00731B41">
        <w:rPr>
          <w:sz w:val="36"/>
          <w:szCs w:val="36"/>
        </w:rPr>
        <w:t xml:space="preserve">азвивать у детей познавательный интерес к жизни леса и его обитателям, а также память, связную речь, умение анализировать, делать выводы; развивать умения слушать друг друга, дополнять ответы товарища; развивать художественно-творческие </w:t>
      </w:r>
      <w:r>
        <w:rPr>
          <w:sz w:val="36"/>
          <w:szCs w:val="36"/>
        </w:rPr>
        <w:t>способности, эстетический вкус.</w:t>
      </w:r>
    </w:p>
    <w:p w:rsidR="00E2146F" w:rsidRPr="00731B41" w:rsidRDefault="00E2146F" w:rsidP="004A4996">
      <w:pPr>
        <w:pStyle w:val="NoSpacing"/>
        <w:ind w:firstLine="900"/>
        <w:jc w:val="both"/>
        <w:rPr>
          <w:sz w:val="36"/>
          <w:szCs w:val="36"/>
        </w:rPr>
      </w:pPr>
    </w:p>
    <w:p w:rsidR="00E2146F" w:rsidRDefault="00E2146F" w:rsidP="004A4996">
      <w:pPr>
        <w:pStyle w:val="NoSpacing"/>
        <w:jc w:val="both"/>
        <w:rPr>
          <w:sz w:val="36"/>
          <w:szCs w:val="36"/>
        </w:rPr>
      </w:pPr>
      <w:r w:rsidRPr="00731B41">
        <w:rPr>
          <w:b/>
          <w:bCs/>
          <w:sz w:val="36"/>
          <w:szCs w:val="36"/>
        </w:rPr>
        <w:t>Воспитательные</w:t>
      </w:r>
      <w:r w:rsidRPr="00731B41">
        <w:rPr>
          <w:bCs/>
          <w:sz w:val="36"/>
          <w:szCs w:val="36"/>
        </w:rPr>
        <w:t>:</w:t>
      </w:r>
    </w:p>
    <w:p w:rsidR="00E2146F" w:rsidRDefault="00E2146F" w:rsidP="004A4996">
      <w:pPr>
        <w:pStyle w:val="NoSpacing"/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>В</w:t>
      </w:r>
      <w:r w:rsidRPr="00731B41">
        <w:rPr>
          <w:sz w:val="36"/>
          <w:szCs w:val="36"/>
        </w:rPr>
        <w:t>оспитывать у детей интерес к жизни леса, понимания необходимости сохранения его целостности, умения вести себя в лесу; воспитывать желание использовать в работе разные техники рисования.</w:t>
      </w:r>
    </w:p>
    <w:p w:rsidR="00E2146F" w:rsidRPr="00731B41" w:rsidRDefault="00E2146F" w:rsidP="004A4996">
      <w:pPr>
        <w:pStyle w:val="NoSpacing"/>
        <w:ind w:firstLine="900"/>
        <w:jc w:val="both"/>
        <w:rPr>
          <w:sz w:val="36"/>
          <w:szCs w:val="36"/>
        </w:rPr>
      </w:pPr>
    </w:p>
    <w:p w:rsidR="00E2146F" w:rsidRDefault="00E2146F" w:rsidP="004A4996">
      <w:pPr>
        <w:pStyle w:val="NoSpacing"/>
        <w:jc w:val="both"/>
        <w:rPr>
          <w:sz w:val="36"/>
          <w:szCs w:val="36"/>
        </w:rPr>
      </w:pPr>
      <w:r w:rsidRPr="00731B41">
        <w:rPr>
          <w:b/>
          <w:bCs/>
          <w:sz w:val="36"/>
          <w:szCs w:val="36"/>
        </w:rPr>
        <w:t>Методические приемы</w:t>
      </w:r>
      <w:r w:rsidRPr="00731B41">
        <w:rPr>
          <w:bCs/>
          <w:sz w:val="36"/>
          <w:szCs w:val="36"/>
        </w:rPr>
        <w:t>:</w:t>
      </w:r>
      <w:r>
        <w:rPr>
          <w:sz w:val="36"/>
          <w:szCs w:val="36"/>
        </w:rPr>
        <w:t xml:space="preserve"> </w:t>
      </w:r>
    </w:p>
    <w:p w:rsidR="00E2146F" w:rsidRPr="00731B41" w:rsidRDefault="00E2146F" w:rsidP="004A4996">
      <w:pPr>
        <w:pStyle w:val="NoSpacing"/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Художественное слово, </w:t>
      </w:r>
      <w:r w:rsidRPr="00731B41">
        <w:rPr>
          <w:sz w:val="36"/>
          <w:szCs w:val="36"/>
        </w:rPr>
        <w:t>загадывание загадок, игровая мотивация,</w:t>
      </w:r>
      <w:r>
        <w:rPr>
          <w:sz w:val="36"/>
          <w:szCs w:val="36"/>
        </w:rPr>
        <w:t xml:space="preserve"> </w:t>
      </w:r>
      <w:r w:rsidRPr="00731B41">
        <w:rPr>
          <w:sz w:val="36"/>
          <w:szCs w:val="36"/>
        </w:rPr>
        <w:t xml:space="preserve"> разгадывание реб</w:t>
      </w:r>
      <w:r>
        <w:rPr>
          <w:sz w:val="36"/>
          <w:szCs w:val="36"/>
        </w:rPr>
        <w:t>уса, беседа, объяснение, показ.</w:t>
      </w:r>
    </w:p>
    <w:p w:rsidR="00E2146F" w:rsidRDefault="00E2146F" w:rsidP="004A4996">
      <w:pPr>
        <w:pStyle w:val="NoSpacing"/>
        <w:jc w:val="both"/>
        <w:rPr>
          <w:sz w:val="36"/>
          <w:szCs w:val="36"/>
        </w:rPr>
      </w:pPr>
    </w:p>
    <w:p w:rsidR="00E2146F" w:rsidRDefault="00E2146F" w:rsidP="004A4996">
      <w:pPr>
        <w:pStyle w:val="NoSpacing"/>
        <w:jc w:val="both"/>
        <w:rPr>
          <w:color w:val="000000"/>
          <w:sz w:val="36"/>
          <w:szCs w:val="36"/>
        </w:rPr>
      </w:pPr>
      <w:r w:rsidRPr="00731B41">
        <w:rPr>
          <w:b/>
          <w:color w:val="000000"/>
          <w:sz w:val="36"/>
          <w:szCs w:val="36"/>
        </w:rPr>
        <w:t>Материал</w:t>
      </w:r>
      <w:r w:rsidRPr="00731B41">
        <w:rPr>
          <w:color w:val="000000"/>
          <w:sz w:val="36"/>
          <w:szCs w:val="36"/>
        </w:rPr>
        <w:t>:</w:t>
      </w:r>
    </w:p>
    <w:p w:rsidR="00E2146F" w:rsidRPr="00731B41" w:rsidRDefault="00E2146F" w:rsidP="008C4046">
      <w:pPr>
        <w:pStyle w:val="NoSpacing"/>
        <w:jc w:val="both"/>
        <w:rPr>
          <w:sz w:val="36"/>
          <w:szCs w:val="36"/>
        </w:rPr>
      </w:pPr>
      <w:r>
        <w:rPr>
          <w:sz w:val="36"/>
          <w:szCs w:val="36"/>
        </w:rPr>
        <w:t>Магнитная доска</w:t>
      </w:r>
      <w:r w:rsidRPr="00731B41">
        <w:rPr>
          <w:sz w:val="36"/>
          <w:szCs w:val="36"/>
        </w:rPr>
        <w:t xml:space="preserve">, карточки с изображением живой и неживой природы, иллюстрации по правилам поведения в </w:t>
      </w:r>
      <w:r>
        <w:rPr>
          <w:sz w:val="36"/>
          <w:szCs w:val="36"/>
        </w:rPr>
        <w:t>природе, красные и синие кружки, кроссворд.</w:t>
      </w:r>
    </w:p>
    <w:p w:rsidR="00E2146F" w:rsidRDefault="00E2146F" w:rsidP="00967201">
      <w:pPr>
        <w:pStyle w:val="NoSpacing"/>
        <w:jc w:val="center"/>
        <w:rPr>
          <w:sz w:val="36"/>
          <w:szCs w:val="36"/>
        </w:rPr>
      </w:pPr>
      <w:r>
        <w:rPr>
          <w:b/>
          <w:sz w:val="36"/>
          <w:szCs w:val="36"/>
        </w:rPr>
        <w:br w:type="page"/>
      </w:r>
      <w:r w:rsidRPr="00731B41">
        <w:rPr>
          <w:b/>
          <w:sz w:val="36"/>
          <w:szCs w:val="36"/>
        </w:rPr>
        <w:t>Ход занятия</w:t>
      </w:r>
      <w:r w:rsidRPr="00731B41">
        <w:rPr>
          <w:sz w:val="36"/>
          <w:szCs w:val="36"/>
        </w:rPr>
        <w:t>.</w:t>
      </w:r>
    </w:p>
    <w:p w:rsidR="00E2146F" w:rsidRPr="00731B41" w:rsidRDefault="00E2146F" w:rsidP="00967201">
      <w:pPr>
        <w:pStyle w:val="NoSpacing"/>
        <w:jc w:val="center"/>
        <w:rPr>
          <w:sz w:val="36"/>
          <w:szCs w:val="36"/>
        </w:rPr>
      </w:pPr>
    </w:p>
    <w:p w:rsidR="00E2146F" w:rsidRDefault="00E2146F" w:rsidP="004A4996">
      <w:pPr>
        <w:pStyle w:val="NoSpacing"/>
        <w:jc w:val="both"/>
        <w:rPr>
          <w:b/>
          <w:color w:val="FF0000"/>
          <w:sz w:val="36"/>
          <w:szCs w:val="36"/>
        </w:rPr>
      </w:pPr>
      <w:r w:rsidRPr="00731B41">
        <w:rPr>
          <w:b/>
          <w:sz w:val="36"/>
          <w:szCs w:val="36"/>
        </w:rPr>
        <w:t>Звучит запись песни А. Пахмутовой «</w:t>
      </w:r>
      <w:r>
        <w:rPr>
          <w:b/>
          <w:color w:val="FF0000"/>
          <w:sz w:val="36"/>
          <w:szCs w:val="36"/>
        </w:rPr>
        <w:t>Просьба».</w:t>
      </w:r>
    </w:p>
    <w:p w:rsidR="00E2146F" w:rsidRPr="00AB56FE" w:rsidRDefault="00E2146F" w:rsidP="004A4996">
      <w:pPr>
        <w:pStyle w:val="NoSpacing"/>
        <w:jc w:val="both"/>
        <w:rPr>
          <w:b/>
          <w:color w:val="FF0000"/>
          <w:sz w:val="36"/>
          <w:szCs w:val="36"/>
        </w:rPr>
      </w:pPr>
    </w:p>
    <w:p w:rsidR="00E2146F" w:rsidRPr="00AB56FE" w:rsidRDefault="00E2146F" w:rsidP="004A4996">
      <w:pPr>
        <w:pStyle w:val="NoSpacing"/>
        <w:jc w:val="center"/>
        <w:rPr>
          <w:color w:val="FF0000"/>
          <w:sz w:val="36"/>
          <w:szCs w:val="36"/>
        </w:rPr>
      </w:pPr>
      <w:r w:rsidRPr="00AB56FE">
        <w:rPr>
          <w:sz w:val="36"/>
          <w:szCs w:val="36"/>
        </w:rPr>
        <w:t>Дети заходят в зал</w:t>
      </w:r>
      <w:r w:rsidRPr="00AB56FE">
        <w:rPr>
          <w:color w:val="FF0000"/>
          <w:sz w:val="36"/>
          <w:szCs w:val="36"/>
        </w:rPr>
        <w:t>.</w:t>
      </w:r>
    </w:p>
    <w:p w:rsidR="00E2146F" w:rsidRPr="00731B41" w:rsidRDefault="00E2146F" w:rsidP="004A4996">
      <w:pPr>
        <w:pStyle w:val="NoSpacing"/>
        <w:jc w:val="both"/>
        <w:rPr>
          <w:b/>
          <w:sz w:val="36"/>
          <w:szCs w:val="36"/>
        </w:rPr>
      </w:pPr>
      <w:r w:rsidRPr="00731B41">
        <w:rPr>
          <w:b/>
          <w:sz w:val="36"/>
          <w:szCs w:val="36"/>
        </w:rPr>
        <w:t>Воспитатель.</w:t>
      </w:r>
    </w:p>
    <w:p w:rsidR="00E2146F" w:rsidRPr="00731B41" w:rsidRDefault="00E2146F" w:rsidP="004A4996">
      <w:pPr>
        <w:pStyle w:val="NoSpacing"/>
        <w:ind w:firstLine="1980"/>
        <w:jc w:val="both"/>
        <w:rPr>
          <w:sz w:val="36"/>
          <w:szCs w:val="36"/>
        </w:rPr>
      </w:pPr>
      <w:r w:rsidRPr="00731B41">
        <w:rPr>
          <w:color w:val="000000"/>
          <w:sz w:val="36"/>
          <w:szCs w:val="36"/>
        </w:rPr>
        <w:t>Ребята, посмотрите, сколько у нас много гостей!</w:t>
      </w:r>
    </w:p>
    <w:p w:rsidR="00E2146F" w:rsidRDefault="00E2146F" w:rsidP="004A4996">
      <w:pPr>
        <w:pStyle w:val="NoSpacing"/>
        <w:ind w:firstLine="1980"/>
        <w:jc w:val="both"/>
        <w:rPr>
          <w:color w:val="000000"/>
          <w:sz w:val="36"/>
          <w:szCs w:val="36"/>
        </w:rPr>
      </w:pPr>
      <w:r w:rsidRPr="00731B41">
        <w:rPr>
          <w:color w:val="000000"/>
          <w:sz w:val="36"/>
          <w:szCs w:val="36"/>
        </w:rPr>
        <w:t>Давайте мы им улыбнемся и поздороваемся с ними.</w:t>
      </w:r>
    </w:p>
    <w:p w:rsidR="00E2146F" w:rsidRPr="00731B41" w:rsidRDefault="00E2146F" w:rsidP="004A4996">
      <w:pPr>
        <w:pStyle w:val="NoSpacing"/>
        <w:ind w:firstLine="1980"/>
        <w:jc w:val="both"/>
        <w:rPr>
          <w:sz w:val="36"/>
          <w:szCs w:val="36"/>
        </w:rPr>
      </w:pPr>
    </w:p>
    <w:p w:rsidR="00E2146F" w:rsidRDefault="00E2146F" w:rsidP="004A4996">
      <w:pPr>
        <w:pStyle w:val="NoSpacing"/>
        <w:jc w:val="both"/>
        <w:rPr>
          <w:b/>
          <w:iCs/>
          <w:color w:val="FF0000"/>
          <w:sz w:val="36"/>
          <w:szCs w:val="36"/>
        </w:rPr>
      </w:pPr>
      <w:r w:rsidRPr="00AB56FE">
        <w:rPr>
          <w:b/>
          <w:iCs/>
          <w:color w:val="FF0000"/>
          <w:sz w:val="36"/>
          <w:szCs w:val="36"/>
        </w:rPr>
        <w:t>Игра “Спаси птенца”</w:t>
      </w:r>
    </w:p>
    <w:p w:rsidR="00E2146F" w:rsidRPr="00731B41" w:rsidRDefault="00E2146F" w:rsidP="004A4996">
      <w:pPr>
        <w:pStyle w:val="NoSpacing"/>
        <w:jc w:val="both"/>
        <w:rPr>
          <w:b/>
          <w:sz w:val="36"/>
          <w:szCs w:val="36"/>
        </w:rPr>
      </w:pPr>
    </w:p>
    <w:p w:rsidR="00E2146F" w:rsidRDefault="00E2146F" w:rsidP="004A4996">
      <w:pPr>
        <w:pStyle w:val="NoSpacing"/>
        <w:ind w:left="2160" w:hanging="2160"/>
        <w:jc w:val="both"/>
        <w:rPr>
          <w:b/>
          <w:sz w:val="36"/>
          <w:szCs w:val="36"/>
        </w:rPr>
      </w:pPr>
      <w:r w:rsidRPr="00731B41">
        <w:rPr>
          <w:b/>
          <w:sz w:val="36"/>
          <w:szCs w:val="36"/>
        </w:rPr>
        <w:t>Воспитатель.</w:t>
      </w:r>
    </w:p>
    <w:p w:rsidR="00E2146F" w:rsidRDefault="00E2146F" w:rsidP="00967201">
      <w:pPr>
        <w:pStyle w:val="NoSpacing"/>
        <w:ind w:firstLine="720"/>
        <w:jc w:val="both"/>
        <w:rPr>
          <w:bCs/>
          <w:sz w:val="36"/>
          <w:szCs w:val="36"/>
        </w:rPr>
      </w:pPr>
      <w:r>
        <w:rPr>
          <w:b/>
          <w:sz w:val="36"/>
          <w:szCs w:val="36"/>
        </w:rPr>
        <w:t>«</w:t>
      </w:r>
      <w:r w:rsidRPr="00731B41">
        <w:rPr>
          <w:sz w:val="36"/>
          <w:szCs w:val="36"/>
        </w:rPr>
        <w:t>Представьте себе, что у вас в руках маленький беспомощный птенец. Вытяните руки вперёд, ладонями вверх. А теперь со</w:t>
      </w:r>
      <w:r>
        <w:rPr>
          <w:sz w:val="36"/>
          <w:szCs w:val="36"/>
        </w:rPr>
        <w:t>гните руки в локтях и приближайте</w:t>
      </w:r>
      <w:r w:rsidRPr="00731B41">
        <w:rPr>
          <w:sz w:val="36"/>
          <w:szCs w:val="36"/>
        </w:rPr>
        <w:t xml:space="preserve"> их к себе. Медленно, по одному пальчику, сложите ладони, спрячьте в них птенца, подышите на него, согревая его своим ровным, спокойным дыханием. А теперь раскройте ладони и вы увидите, что ваш</w:t>
      </w:r>
      <w:r>
        <w:rPr>
          <w:sz w:val="36"/>
          <w:szCs w:val="36"/>
        </w:rPr>
        <w:t xml:space="preserve"> </w:t>
      </w:r>
      <w:r w:rsidRPr="00731B41">
        <w:rPr>
          <w:sz w:val="36"/>
          <w:szCs w:val="36"/>
        </w:rPr>
        <w:t>птенец радостно взлетел. Улыбнитесь ему и не грустите. Он ещё прилетит к вам».</w:t>
      </w:r>
    </w:p>
    <w:p w:rsidR="00E2146F" w:rsidRDefault="00E2146F" w:rsidP="00F62B16">
      <w:pPr>
        <w:pStyle w:val="NoSpacing"/>
        <w:ind w:firstLine="720"/>
        <w:jc w:val="both"/>
        <w:rPr>
          <w:sz w:val="36"/>
          <w:szCs w:val="36"/>
        </w:rPr>
      </w:pPr>
    </w:p>
    <w:p w:rsidR="00E2146F" w:rsidRDefault="00E2146F" w:rsidP="00F62B16">
      <w:pPr>
        <w:pStyle w:val="NoSpacing"/>
        <w:ind w:firstLine="72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Ре</w:t>
      </w:r>
      <w:r>
        <w:rPr>
          <w:sz w:val="36"/>
          <w:szCs w:val="36"/>
        </w:rPr>
        <w:t xml:space="preserve">бята, </w:t>
      </w:r>
      <w:r w:rsidRPr="00731B41">
        <w:rPr>
          <w:sz w:val="36"/>
          <w:szCs w:val="36"/>
        </w:rPr>
        <w:t xml:space="preserve"> </w:t>
      </w:r>
      <w:r>
        <w:rPr>
          <w:sz w:val="36"/>
          <w:szCs w:val="36"/>
        </w:rPr>
        <w:t>вы любите разгадывать загадки?</w:t>
      </w:r>
    </w:p>
    <w:p w:rsidR="00E2146F" w:rsidRDefault="00E2146F" w:rsidP="004A4996">
      <w:pPr>
        <w:pStyle w:val="NoSpacing"/>
        <w:jc w:val="both"/>
        <w:rPr>
          <w:sz w:val="36"/>
          <w:szCs w:val="36"/>
        </w:rPr>
      </w:pPr>
    </w:p>
    <w:p w:rsidR="00E2146F" w:rsidRPr="00AB56FE" w:rsidRDefault="00E2146F" w:rsidP="004A4996">
      <w:pPr>
        <w:pStyle w:val="NoSpacing"/>
        <w:jc w:val="both"/>
        <w:rPr>
          <w:b/>
          <w:sz w:val="36"/>
          <w:szCs w:val="36"/>
        </w:rPr>
      </w:pPr>
      <w:r w:rsidRPr="00AB56FE">
        <w:rPr>
          <w:b/>
          <w:sz w:val="36"/>
          <w:szCs w:val="36"/>
        </w:rPr>
        <w:t>Загадка.</w:t>
      </w:r>
    </w:p>
    <w:p w:rsidR="00E2146F" w:rsidRDefault="00E2146F" w:rsidP="004A4996">
      <w:pPr>
        <w:pStyle w:val="NoSpacing"/>
        <w:ind w:firstLine="144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На нём уместилась</w:t>
      </w:r>
    </w:p>
    <w:p w:rsidR="00E2146F" w:rsidRDefault="00E2146F" w:rsidP="004A4996">
      <w:pPr>
        <w:pStyle w:val="NoSpacing"/>
        <w:ind w:firstLine="144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Вся наша Земля:</w:t>
      </w:r>
    </w:p>
    <w:p w:rsidR="00E2146F" w:rsidRDefault="00E2146F" w:rsidP="004A4996">
      <w:pPr>
        <w:pStyle w:val="NoSpacing"/>
        <w:ind w:firstLine="144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Моря, океаны,</w:t>
      </w:r>
    </w:p>
    <w:p w:rsidR="00E2146F" w:rsidRDefault="00E2146F" w:rsidP="004A4996">
      <w:pPr>
        <w:pStyle w:val="NoSpacing"/>
        <w:ind w:firstLine="144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Леса и поля.</w:t>
      </w:r>
    </w:p>
    <w:p w:rsidR="00E2146F" w:rsidRDefault="00E2146F" w:rsidP="004A4996">
      <w:pPr>
        <w:pStyle w:val="NoSpacing"/>
        <w:ind w:firstLine="144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И северный полюс</w:t>
      </w:r>
    </w:p>
    <w:p w:rsidR="00E2146F" w:rsidRDefault="00E2146F" w:rsidP="004A4996">
      <w:pPr>
        <w:pStyle w:val="NoSpacing"/>
        <w:ind w:firstLine="144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Там тоже найдёшь,</w:t>
      </w:r>
    </w:p>
    <w:p w:rsidR="00E2146F" w:rsidRDefault="00E2146F" w:rsidP="004A4996">
      <w:pPr>
        <w:pStyle w:val="NoSpacing"/>
        <w:ind w:firstLine="144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А если захочешь —</w:t>
      </w:r>
    </w:p>
    <w:p w:rsidR="00E2146F" w:rsidRDefault="00E2146F" w:rsidP="004A4996">
      <w:pPr>
        <w:pStyle w:val="NoSpacing"/>
        <w:ind w:firstLine="1440"/>
        <w:jc w:val="both"/>
        <w:rPr>
          <w:b/>
          <w:sz w:val="36"/>
          <w:szCs w:val="36"/>
        </w:rPr>
      </w:pPr>
      <w:r w:rsidRPr="00731B41">
        <w:rPr>
          <w:sz w:val="36"/>
          <w:szCs w:val="36"/>
        </w:rPr>
        <w:t xml:space="preserve">В руках унесёшь  </w:t>
      </w:r>
      <w:r w:rsidRPr="00AB56FE">
        <w:rPr>
          <w:b/>
          <w:sz w:val="36"/>
          <w:szCs w:val="36"/>
        </w:rPr>
        <w:t>(глобус).</w:t>
      </w:r>
    </w:p>
    <w:p w:rsidR="00E2146F" w:rsidRPr="00731B41" w:rsidRDefault="00E2146F" w:rsidP="004A4996">
      <w:pPr>
        <w:pStyle w:val="NoSpacing"/>
        <w:ind w:firstLine="1440"/>
        <w:jc w:val="both"/>
        <w:rPr>
          <w:sz w:val="36"/>
          <w:szCs w:val="36"/>
        </w:rPr>
      </w:pPr>
    </w:p>
    <w:p w:rsidR="00E2146F" w:rsidRDefault="00E2146F" w:rsidP="004A4996">
      <w:pPr>
        <w:pStyle w:val="NoSpacing"/>
        <w:ind w:firstLine="144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Показать глобус и спросить, что такое глобус.</w:t>
      </w:r>
    </w:p>
    <w:p w:rsidR="00E2146F" w:rsidRPr="00731B41" w:rsidRDefault="00E2146F" w:rsidP="004A4996">
      <w:pPr>
        <w:pStyle w:val="NoSpacing"/>
        <w:ind w:firstLine="1440"/>
        <w:jc w:val="both"/>
        <w:rPr>
          <w:sz w:val="36"/>
          <w:szCs w:val="36"/>
        </w:rPr>
      </w:pPr>
    </w:p>
    <w:p w:rsidR="00E2146F" w:rsidRDefault="00E2146F" w:rsidP="004A4996">
      <w:pPr>
        <w:pStyle w:val="NoSpacing"/>
        <w:jc w:val="both"/>
        <w:rPr>
          <w:b/>
          <w:sz w:val="36"/>
          <w:szCs w:val="36"/>
        </w:rPr>
      </w:pPr>
    </w:p>
    <w:p w:rsidR="00E2146F" w:rsidRPr="00731B41" w:rsidRDefault="00E2146F" w:rsidP="004A4996">
      <w:pPr>
        <w:pStyle w:val="NoSpacing"/>
        <w:jc w:val="both"/>
        <w:rPr>
          <w:sz w:val="36"/>
          <w:szCs w:val="36"/>
        </w:rPr>
      </w:pPr>
      <w:r w:rsidRPr="00AB56FE">
        <w:rPr>
          <w:b/>
          <w:sz w:val="36"/>
          <w:szCs w:val="36"/>
        </w:rPr>
        <w:t>Ответы детей</w:t>
      </w:r>
      <w:r>
        <w:rPr>
          <w:sz w:val="36"/>
          <w:szCs w:val="36"/>
        </w:rPr>
        <w:t>:</w:t>
      </w:r>
    </w:p>
    <w:p w:rsidR="00E2146F" w:rsidRDefault="00E2146F" w:rsidP="00967201">
      <w:pPr>
        <w:pStyle w:val="NoSpacing"/>
        <w:ind w:firstLine="720"/>
        <w:jc w:val="both"/>
        <w:rPr>
          <w:sz w:val="36"/>
          <w:szCs w:val="36"/>
        </w:rPr>
      </w:pPr>
      <w:r w:rsidRPr="00AB56FE">
        <w:rPr>
          <w:b/>
          <w:sz w:val="36"/>
          <w:szCs w:val="36"/>
        </w:rPr>
        <w:t>Глобус</w:t>
      </w:r>
      <w:r w:rsidRPr="00731B41">
        <w:rPr>
          <w:sz w:val="36"/>
          <w:szCs w:val="36"/>
        </w:rPr>
        <w:t xml:space="preserve"> – это модель Земного шара. </w:t>
      </w:r>
    </w:p>
    <w:p w:rsidR="00E2146F" w:rsidRDefault="00E2146F" w:rsidP="00967201">
      <w:pPr>
        <w:pStyle w:val="NoSpacing"/>
        <w:ind w:firstLine="72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Земной шар такой большой, что нужно много-много дней и даже месяцев, чтобы объехать его.</w:t>
      </w:r>
    </w:p>
    <w:p w:rsidR="00E2146F" w:rsidRDefault="00E2146F" w:rsidP="00EE33D3">
      <w:pPr>
        <w:pStyle w:val="NoSpacing"/>
        <w:jc w:val="both"/>
        <w:rPr>
          <w:sz w:val="36"/>
          <w:szCs w:val="36"/>
        </w:rPr>
      </w:pPr>
      <w:r w:rsidRPr="00AB56FE">
        <w:rPr>
          <w:b/>
          <w:sz w:val="36"/>
          <w:szCs w:val="36"/>
        </w:rPr>
        <w:t>Воспитатель.</w:t>
      </w:r>
    </w:p>
    <w:p w:rsidR="00E2146F" w:rsidRPr="00731B41" w:rsidRDefault="00E2146F" w:rsidP="00967201">
      <w:pPr>
        <w:pStyle w:val="NoSpacing"/>
        <w:ind w:firstLine="72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 xml:space="preserve">Дети, наша планета Земля – самая красивая из всех планет </w:t>
      </w:r>
      <w:r>
        <w:rPr>
          <w:sz w:val="36"/>
          <w:szCs w:val="36"/>
        </w:rPr>
        <w:t xml:space="preserve">которые мы знаем. </w:t>
      </w:r>
      <w:r w:rsidRPr="00731B41">
        <w:rPr>
          <w:sz w:val="36"/>
          <w:szCs w:val="36"/>
        </w:rPr>
        <w:t>Только на Земле есть жизнь и все то многооб</w:t>
      </w:r>
      <w:r>
        <w:rPr>
          <w:sz w:val="36"/>
          <w:szCs w:val="36"/>
        </w:rPr>
        <w:t>разие природы, которое мы видим:</w:t>
      </w:r>
      <w:r w:rsidRPr="00731B41">
        <w:rPr>
          <w:sz w:val="36"/>
          <w:szCs w:val="36"/>
        </w:rPr>
        <w:t xml:space="preserve"> небо, солнце, луна, звезды, облака, воздух, горы, реки, моря, трав</w:t>
      </w:r>
      <w:r>
        <w:rPr>
          <w:sz w:val="36"/>
          <w:szCs w:val="36"/>
        </w:rPr>
        <w:t>а, деревья, рыбы, птицы, звери.</w:t>
      </w:r>
    </w:p>
    <w:p w:rsidR="00E2146F" w:rsidRPr="00731B41" w:rsidRDefault="00E2146F" w:rsidP="004A4996">
      <w:pPr>
        <w:pStyle w:val="NoSpacing"/>
        <w:ind w:firstLine="72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И, конечно же, на нашей планете живут вместе разные народы. Все мы дышим одним воздухом, пьём одну воду и очень зависим друг от друга. В мире животных и растений н</w:t>
      </w:r>
      <w:r>
        <w:rPr>
          <w:sz w:val="36"/>
          <w:szCs w:val="36"/>
        </w:rPr>
        <w:t xml:space="preserve">ет ничего ненужного и лишнего. </w:t>
      </w:r>
      <w:r w:rsidRPr="00731B41">
        <w:rPr>
          <w:sz w:val="36"/>
          <w:szCs w:val="36"/>
        </w:rPr>
        <w:t>Человек тоже часть природы. Без неё он не может жить.</w:t>
      </w:r>
    </w:p>
    <w:p w:rsidR="00E2146F" w:rsidRDefault="00E2146F" w:rsidP="00804824">
      <w:pPr>
        <w:pStyle w:val="NoSpacing"/>
        <w:ind w:firstLine="72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Если человек неправильно ведёт себя в природе, уничтожает растения и животных, загрязняет реки, моря, землю, то ему самому становится жить плохо. Грязный воздух и вода, заражённая земля вызывают разные заболевания</w:t>
      </w:r>
      <w:r>
        <w:rPr>
          <w:sz w:val="36"/>
          <w:szCs w:val="36"/>
        </w:rPr>
        <w:t>,</w:t>
      </w:r>
      <w:r w:rsidRPr="00731B41">
        <w:rPr>
          <w:sz w:val="36"/>
          <w:szCs w:val="36"/>
        </w:rPr>
        <w:t xml:space="preserve"> и даже гибель людей. Уничтожение </w:t>
      </w:r>
      <w:r>
        <w:rPr>
          <w:sz w:val="36"/>
          <w:szCs w:val="36"/>
        </w:rPr>
        <w:t>животных и растений ведёт к их полному исчезновению.</w:t>
      </w:r>
    </w:p>
    <w:p w:rsidR="00E2146F" w:rsidRDefault="00E2146F" w:rsidP="00804824">
      <w:pPr>
        <w:pStyle w:val="NoSpacing"/>
        <w:ind w:firstLine="72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Помните о том, что вы всегда должны бережно относиться ко всему, что вас окружает, чтобы наша земля не превратилась в пустыню.</w:t>
      </w:r>
    </w:p>
    <w:p w:rsidR="00E2146F" w:rsidRDefault="00E2146F" w:rsidP="004A4996">
      <w:pPr>
        <w:pStyle w:val="NoSpacing"/>
        <w:jc w:val="both"/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sz w:val="36"/>
          <w:szCs w:val="36"/>
        </w:rPr>
        <w:t>Дети</w:t>
      </w:r>
      <w:r w:rsidRPr="00AB56FE">
        <w:rPr>
          <w:b/>
          <w:i/>
          <w:iCs/>
          <w:sz w:val="36"/>
          <w:szCs w:val="36"/>
        </w:rPr>
        <w:t xml:space="preserve"> читают стихотворение Е. Шкваловой </w:t>
      </w:r>
      <w:r w:rsidRPr="00AB56FE">
        <w:rPr>
          <w:b/>
          <w:i/>
          <w:iCs/>
          <w:color w:val="FF0000"/>
          <w:sz w:val="36"/>
          <w:szCs w:val="36"/>
        </w:rPr>
        <w:t>«</w:t>
      </w:r>
      <w:r w:rsidRPr="00AB56FE">
        <w:rPr>
          <w:b/>
          <w:iCs/>
          <w:color w:val="FF0000"/>
          <w:sz w:val="36"/>
          <w:szCs w:val="36"/>
        </w:rPr>
        <w:t>Ты береги нас</w:t>
      </w:r>
      <w:r w:rsidRPr="00AB56FE">
        <w:rPr>
          <w:b/>
          <w:i/>
          <w:iCs/>
          <w:color w:val="FF0000"/>
          <w:sz w:val="36"/>
          <w:szCs w:val="36"/>
        </w:rPr>
        <w:t>».</w:t>
      </w:r>
    </w:p>
    <w:p w:rsidR="00E2146F" w:rsidRPr="00967201" w:rsidRDefault="00E2146F" w:rsidP="004A4996">
      <w:pPr>
        <w:pStyle w:val="NoSpacing"/>
        <w:jc w:val="both"/>
        <w:rPr>
          <w:b/>
          <w:bCs/>
          <w:sz w:val="36"/>
          <w:szCs w:val="36"/>
        </w:rPr>
      </w:pPr>
      <w:r w:rsidRPr="00AB56FE">
        <w:rPr>
          <w:b/>
          <w:bCs/>
          <w:sz w:val="36"/>
          <w:szCs w:val="36"/>
        </w:rPr>
        <w:t>1-й ребенок:</w:t>
      </w:r>
    </w:p>
    <w:p w:rsidR="00E2146F" w:rsidRDefault="00E2146F" w:rsidP="00967201">
      <w:pPr>
        <w:pStyle w:val="NoSpacing"/>
        <w:ind w:firstLine="216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Смотрю на глобус - шар земной</w:t>
      </w:r>
    </w:p>
    <w:p w:rsidR="00E2146F" w:rsidRDefault="00E2146F" w:rsidP="00967201">
      <w:pPr>
        <w:pStyle w:val="NoSpacing"/>
        <w:ind w:firstLine="216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И вдруг вздохнул он, как живой.</w:t>
      </w:r>
    </w:p>
    <w:p w:rsidR="00E2146F" w:rsidRDefault="00E2146F" w:rsidP="00967201">
      <w:pPr>
        <w:pStyle w:val="NoSpacing"/>
        <w:ind w:firstLine="216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И шепчут мне материки:</w:t>
      </w:r>
    </w:p>
    <w:p w:rsidR="00E2146F" w:rsidRDefault="00E2146F" w:rsidP="00967201">
      <w:pPr>
        <w:pStyle w:val="NoSpacing"/>
        <w:ind w:firstLine="216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«Ты береги нас, береги».</w:t>
      </w:r>
    </w:p>
    <w:p w:rsidR="00E2146F" w:rsidRDefault="00E2146F" w:rsidP="004A4996">
      <w:pPr>
        <w:pStyle w:val="NoSpacing"/>
        <w:jc w:val="both"/>
        <w:rPr>
          <w:b/>
          <w:bCs/>
          <w:sz w:val="36"/>
          <w:szCs w:val="36"/>
        </w:rPr>
      </w:pPr>
      <w:r w:rsidRPr="00AB56FE">
        <w:rPr>
          <w:b/>
          <w:bCs/>
          <w:sz w:val="36"/>
          <w:szCs w:val="36"/>
        </w:rPr>
        <w:t>2-й ребенок:</w:t>
      </w:r>
    </w:p>
    <w:p w:rsidR="00E2146F" w:rsidRDefault="00E2146F" w:rsidP="00967201">
      <w:pPr>
        <w:pStyle w:val="NoSpacing"/>
        <w:ind w:firstLine="216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В тревоге рощи и леса</w:t>
      </w:r>
    </w:p>
    <w:p w:rsidR="00E2146F" w:rsidRDefault="00E2146F" w:rsidP="00967201">
      <w:pPr>
        <w:pStyle w:val="NoSpacing"/>
        <w:ind w:firstLine="216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 xml:space="preserve">Роса на травах, как слеза. </w:t>
      </w:r>
    </w:p>
    <w:p w:rsidR="00E2146F" w:rsidRDefault="00E2146F" w:rsidP="00EE33D3">
      <w:pPr>
        <w:pStyle w:val="NoSpacing"/>
        <w:ind w:firstLine="216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И тихо просят родники:</w:t>
      </w:r>
    </w:p>
    <w:p w:rsidR="00E2146F" w:rsidRDefault="00E2146F" w:rsidP="00EE33D3">
      <w:pPr>
        <w:pStyle w:val="NoSpacing"/>
        <w:ind w:firstLine="2160"/>
        <w:jc w:val="both"/>
        <w:rPr>
          <w:sz w:val="36"/>
          <w:szCs w:val="36"/>
        </w:rPr>
      </w:pPr>
      <w:r w:rsidRPr="00EE33D3">
        <w:rPr>
          <w:sz w:val="36"/>
          <w:szCs w:val="36"/>
        </w:rPr>
        <w:t xml:space="preserve"> </w:t>
      </w:r>
      <w:r w:rsidRPr="00731B41">
        <w:rPr>
          <w:sz w:val="36"/>
          <w:szCs w:val="36"/>
        </w:rPr>
        <w:t>«Ты береги нас, береги».</w:t>
      </w:r>
    </w:p>
    <w:p w:rsidR="00E2146F" w:rsidRDefault="00E2146F" w:rsidP="00EE33D3">
      <w:pPr>
        <w:pStyle w:val="NoSpacing"/>
        <w:ind w:firstLine="2160"/>
        <w:jc w:val="both"/>
        <w:rPr>
          <w:sz w:val="36"/>
          <w:szCs w:val="36"/>
        </w:rPr>
      </w:pPr>
    </w:p>
    <w:p w:rsidR="00E2146F" w:rsidRDefault="00E2146F" w:rsidP="004A4996">
      <w:pPr>
        <w:pStyle w:val="NoSpacing"/>
        <w:jc w:val="both"/>
        <w:rPr>
          <w:bCs/>
          <w:sz w:val="36"/>
          <w:szCs w:val="36"/>
        </w:rPr>
      </w:pPr>
      <w:r w:rsidRPr="00AB56FE">
        <w:rPr>
          <w:b/>
          <w:bCs/>
          <w:sz w:val="36"/>
          <w:szCs w:val="36"/>
        </w:rPr>
        <w:t>3-й ребенок</w:t>
      </w:r>
      <w:r w:rsidRPr="00731B41">
        <w:rPr>
          <w:bCs/>
          <w:sz w:val="36"/>
          <w:szCs w:val="36"/>
        </w:rPr>
        <w:t>:</w:t>
      </w:r>
    </w:p>
    <w:p w:rsidR="00E2146F" w:rsidRDefault="00E2146F" w:rsidP="00967201">
      <w:pPr>
        <w:pStyle w:val="NoSpacing"/>
        <w:ind w:firstLine="216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Грустит глубокая река,</w:t>
      </w:r>
    </w:p>
    <w:p w:rsidR="00E2146F" w:rsidRDefault="00E2146F" w:rsidP="00967201">
      <w:pPr>
        <w:pStyle w:val="NoSpacing"/>
        <w:ind w:firstLine="216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Свои теряя берега.</w:t>
      </w:r>
    </w:p>
    <w:p w:rsidR="00E2146F" w:rsidRDefault="00E2146F" w:rsidP="00967201">
      <w:pPr>
        <w:pStyle w:val="NoSpacing"/>
        <w:ind w:firstLine="216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И слышу голос я реки:</w:t>
      </w:r>
    </w:p>
    <w:p w:rsidR="00E2146F" w:rsidRDefault="00E2146F" w:rsidP="00967201">
      <w:pPr>
        <w:pStyle w:val="NoSpacing"/>
        <w:ind w:firstLine="216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«Ты береги нас, береги».</w:t>
      </w:r>
    </w:p>
    <w:p w:rsidR="00E2146F" w:rsidRDefault="00E2146F" w:rsidP="004A4996">
      <w:pPr>
        <w:pStyle w:val="NoSpacing"/>
        <w:jc w:val="both"/>
        <w:rPr>
          <w:bCs/>
          <w:sz w:val="36"/>
          <w:szCs w:val="36"/>
        </w:rPr>
      </w:pPr>
      <w:r w:rsidRPr="00AB56FE">
        <w:rPr>
          <w:b/>
          <w:bCs/>
          <w:sz w:val="36"/>
          <w:szCs w:val="36"/>
        </w:rPr>
        <w:t>4-й ребенок</w:t>
      </w:r>
      <w:r w:rsidRPr="00731B41">
        <w:rPr>
          <w:bCs/>
          <w:sz w:val="36"/>
          <w:szCs w:val="36"/>
        </w:rPr>
        <w:t>:</w:t>
      </w:r>
    </w:p>
    <w:p w:rsidR="00E2146F" w:rsidRDefault="00E2146F" w:rsidP="00967201">
      <w:pPr>
        <w:pStyle w:val="NoSpacing"/>
        <w:tabs>
          <w:tab w:val="left" w:pos="2160"/>
        </w:tabs>
        <w:ind w:firstLine="216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 xml:space="preserve">Остановил олень свой бег: </w:t>
      </w:r>
    </w:p>
    <w:p w:rsidR="00E2146F" w:rsidRDefault="00E2146F" w:rsidP="00967201">
      <w:pPr>
        <w:pStyle w:val="NoSpacing"/>
        <w:tabs>
          <w:tab w:val="left" w:pos="2160"/>
        </w:tabs>
        <w:ind w:firstLine="216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«Будь Человеком, человек.</w:t>
      </w:r>
    </w:p>
    <w:p w:rsidR="00E2146F" w:rsidRDefault="00E2146F" w:rsidP="00967201">
      <w:pPr>
        <w:pStyle w:val="NoSpacing"/>
        <w:tabs>
          <w:tab w:val="left" w:pos="2160"/>
        </w:tabs>
        <w:ind w:firstLine="2160"/>
        <w:jc w:val="both"/>
        <w:rPr>
          <w:sz w:val="36"/>
          <w:szCs w:val="36"/>
        </w:rPr>
      </w:pPr>
      <w:r>
        <w:rPr>
          <w:sz w:val="36"/>
          <w:szCs w:val="36"/>
        </w:rPr>
        <w:t>В тебя мы верим - не солги,</w:t>
      </w:r>
    </w:p>
    <w:p w:rsidR="00E2146F" w:rsidRDefault="00E2146F" w:rsidP="00967201">
      <w:pPr>
        <w:pStyle w:val="NoSpacing"/>
        <w:tabs>
          <w:tab w:val="left" w:pos="2160"/>
        </w:tabs>
        <w:ind w:firstLine="216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Ты береги нас, береги».</w:t>
      </w:r>
    </w:p>
    <w:p w:rsidR="00E2146F" w:rsidRPr="00967201" w:rsidRDefault="00E2146F" w:rsidP="004A4996">
      <w:pPr>
        <w:pStyle w:val="NoSpacing"/>
        <w:jc w:val="both"/>
        <w:rPr>
          <w:b/>
          <w:bCs/>
          <w:sz w:val="36"/>
          <w:szCs w:val="36"/>
        </w:rPr>
      </w:pPr>
      <w:r w:rsidRPr="00967201">
        <w:rPr>
          <w:b/>
          <w:bCs/>
          <w:sz w:val="36"/>
          <w:szCs w:val="36"/>
        </w:rPr>
        <w:t>5-й ребенок:</w:t>
      </w:r>
    </w:p>
    <w:p w:rsidR="00E2146F" w:rsidRDefault="00E2146F" w:rsidP="00967201">
      <w:pPr>
        <w:pStyle w:val="NoSpacing"/>
        <w:ind w:firstLine="2160"/>
        <w:jc w:val="both"/>
        <w:rPr>
          <w:sz w:val="36"/>
          <w:szCs w:val="36"/>
        </w:rPr>
      </w:pPr>
      <w:r>
        <w:rPr>
          <w:sz w:val="36"/>
          <w:szCs w:val="36"/>
        </w:rPr>
        <w:t>Смотрю на глобус - шар земной,</w:t>
      </w:r>
    </w:p>
    <w:p w:rsidR="00E2146F" w:rsidRDefault="00E2146F" w:rsidP="00967201">
      <w:pPr>
        <w:pStyle w:val="NoSpacing"/>
        <w:ind w:firstLine="216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Такой прекрасный и родной.</w:t>
      </w:r>
    </w:p>
    <w:p w:rsidR="00E2146F" w:rsidRDefault="00E2146F" w:rsidP="00967201">
      <w:pPr>
        <w:pStyle w:val="NoSpacing"/>
        <w:ind w:firstLine="216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И шепчут губы: «Не солгу,</w:t>
      </w:r>
    </w:p>
    <w:p w:rsidR="00E2146F" w:rsidRDefault="00E2146F" w:rsidP="00967201">
      <w:pPr>
        <w:pStyle w:val="NoSpacing"/>
        <w:ind w:firstLine="216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Я сберегу вас, сберегу…»</w:t>
      </w:r>
    </w:p>
    <w:p w:rsidR="00E2146F" w:rsidRPr="00731B41" w:rsidRDefault="00E2146F" w:rsidP="00967201">
      <w:pPr>
        <w:pStyle w:val="NoSpacing"/>
        <w:ind w:firstLine="2160"/>
        <w:jc w:val="both"/>
        <w:rPr>
          <w:sz w:val="36"/>
          <w:szCs w:val="36"/>
        </w:rPr>
      </w:pPr>
    </w:p>
    <w:p w:rsidR="00E2146F" w:rsidRDefault="00E2146F" w:rsidP="00967201">
      <w:pPr>
        <w:pStyle w:val="NoSpacing"/>
        <w:ind w:firstLine="720"/>
        <w:jc w:val="both"/>
        <w:rPr>
          <w:sz w:val="36"/>
          <w:szCs w:val="36"/>
        </w:rPr>
      </w:pPr>
      <w:r w:rsidRPr="008C4046">
        <w:rPr>
          <w:b/>
          <w:sz w:val="36"/>
          <w:szCs w:val="36"/>
        </w:rPr>
        <w:t>Человек</w:t>
      </w:r>
      <w:r w:rsidRPr="00731B41">
        <w:rPr>
          <w:sz w:val="36"/>
          <w:szCs w:val="36"/>
        </w:rPr>
        <w:t xml:space="preserve"> – это самое разумное существо</w:t>
      </w:r>
      <w:r>
        <w:rPr>
          <w:sz w:val="36"/>
          <w:szCs w:val="36"/>
        </w:rPr>
        <w:t xml:space="preserve"> на Земле</w:t>
      </w:r>
      <w:r w:rsidRPr="00731B41">
        <w:rPr>
          <w:sz w:val="36"/>
          <w:szCs w:val="36"/>
        </w:rPr>
        <w:t>, он умнее и сильнее всех. Если человек умнее и сильнее всех, он должен все свои знания и умения направлять на охрану и з</w:t>
      </w:r>
      <w:r>
        <w:rPr>
          <w:sz w:val="36"/>
          <w:szCs w:val="36"/>
        </w:rPr>
        <w:t>ащиту природы на планете Земля.</w:t>
      </w:r>
    </w:p>
    <w:p w:rsidR="00E2146F" w:rsidRDefault="00E2146F" w:rsidP="00967201">
      <w:pPr>
        <w:pStyle w:val="NoSpacing"/>
        <w:ind w:firstLine="72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Скажите нам, а что такое природа?</w:t>
      </w:r>
    </w:p>
    <w:p w:rsidR="00E2146F" w:rsidRPr="00731B41" w:rsidRDefault="00E2146F" w:rsidP="00967201">
      <w:pPr>
        <w:pStyle w:val="NoSpacing"/>
        <w:ind w:firstLine="720"/>
        <w:jc w:val="both"/>
        <w:rPr>
          <w:sz w:val="36"/>
          <w:szCs w:val="36"/>
        </w:rPr>
      </w:pPr>
    </w:p>
    <w:p w:rsidR="00E2146F" w:rsidRPr="00731B41" w:rsidRDefault="00E2146F" w:rsidP="00967201">
      <w:pPr>
        <w:pStyle w:val="NoSpacing"/>
        <w:ind w:left="1080" w:hanging="1080"/>
        <w:jc w:val="both"/>
        <w:rPr>
          <w:sz w:val="36"/>
          <w:szCs w:val="36"/>
        </w:rPr>
      </w:pPr>
      <w:r w:rsidRPr="00AB56FE">
        <w:rPr>
          <w:b/>
          <w:sz w:val="36"/>
          <w:szCs w:val="36"/>
        </w:rPr>
        <w:t>Дети:</w:t>
      </w:r>
      <w:r w:rsidRPr="00731B41">
        <w:rPr>
          <w:sz w:val="36"/>
          <w:szCs w:val="36"/>
        </w:rPr>
        <w:t xml:space="preserve"> Природа – это все, что нас окружает, не созданное руками человека.</w:t>
      </w:r>
    </w:p>
    <w:p w:rsidR="00E2146F" w:rsidRPr="00731B41" w:rsidRDefault="00E2146F" w:rsidP="004A4996">
      <w:pPr>
        <w:pStyle w:val="NoSpacing"/>
        <w:jc w:val="both"/>
        <w:rPr>
          <w:sz w:val="36"/>
          <w:szCs w:val="36"/>
        </w:rPr>
      </w:pPr>
      <w:r w:rsidRPr="00AB56FE">
        <w:rPr>
          <w:b/>
          <w:sz w:val="36"/>
          <w:szCs w:val="36"/>
        </w:rPr>
        <w:t>Воспитател</w:t>
      </w:r>
      <w:r>
        <w:rPr>
          <w:sz w:val="36"/>
          <w:szCs w:val="36"/>
        </w:rPr>
        <w:t>ь.</w:t>
      </w:r>
      <w:r w:rsidRPr="00731B41">
        <w:rPr>
          <w:sz w:val="36"/>
          <w:szCs w:val="36"/>
        </w:rPr>
        <w:t xml:space="preserve"> Какая бывает природа?</w:t>
      </w:r>
    </w:p>
    <w:p w:rsidR="00E2146F" w:rsidRPr="00731B41" w:rsidRDefault="00E2146F" w:rsidP="004A4996">
      <w:pPr>
        <w:pStyle w:val="NoSpacing"/>
        <w:jc w:val="both"/>
        <w:rPr>
          <w:sz w:val="36"/>
          <w:szCs w:val="36"/>
        </w:rPr>
      </w:pPr>
      <w:r w:rsidRPr="00AB56FE">
        <w:rPr>
          <w:b/>
          <w:sz w:val="36"/>
          <w:szCs w:val="36"/>
        </w:rPr>
        <w:t>Дети</w:t>
      </w:r>
      <w:r>
        <w:rPr>
          <w:sz w:val="36"/>
          <w:szCs w:val="36"/>
        </w:rPr>
        <w:t>.</w:t>
      </w:r>
      <w:r w:rsidRPr="00731B41">
        <w:rPr>
          <w:sz w:val="36"/>
          <w:szCs w:val="36"/>
        </w:rPr>
        <w:t xml:space="preserve"> Природа бывает живая и неживая.</w:t>
      </w:r>
    </w:p>
    <w:p w:rsidR="00E2146F" w:rsidRPr="00731B41" w:rsidRDefault="00E2146F" w:rsidP="004A4996">
      <w:pPr>
        <w:pStyle w:val="NoSpacing"/>
        <w:jc w:val="both"/>
        <w:rPr>
          <w:sz w:val="36"/>
          <w:szCs w:val="36"/>
        </w:rPr>
      </w:pPr>
      <w:r w:rsidRPr="00AB56FE">
        <w:rPr>
          <w:b/>
          <w:sz w:val="36"/>
          <w:szCs w:val="36"/>
        </w:rPr>
        <w:t>Воспитатель</w:t>
      </w:r>
      <w:r>
        <w:rPr>
          <w:sz w:val="36"/>
          <w:szCs w:val="36"/>
        </w:rPr>
        <w:t>.</w:t>
      </w:r>
      <w:r w:rsidRPr="00731B41">
        <w:rPr>
          <w:sz w:val="36"/>
          <w:szCs w:val="36"/>
        </w:rPr>
        <w:t xml:space="preserve"> Почему мы называем природу живой?</w:t>
      </w:r>
    </w:p>
    <w:p w:rsidR="00E2146F" w:rsidRPr="00731B41" w:rsidRDefault="00E2146F" w:rsidP="00967201">
      <w:pPr>
        <w:pStyle w:val="NoSpacing"/>
        <w:ind w:left="1080" w:hanging="1080"/>
        <w:jc w:val="both"/>
        <w:rPr>
          <w:sz w:val="36"/>
          <w:szCs w:val="36"/>
        </w:rPr>
      </w:pPr>
      <w:r w:rsidRPr="00AB56FE">
        <w:rPr>
          <w:b/>
          <w:sz w:val="36"/>
          <w:szCs w:val="36"/>
        </w:rPr>
        <w:t>Дети</w:t>
      </w:r>
      <w:r>
        <w:rPr>
          <w:sz w:val="36"/>
          <w:szCs w:val="36"/>
        </w:rPr>
        <w:t>.</w:t>
      </w:r>
      <w:r w:rsidRPr="00731B41">
        <w:rPr>
          <w:sz w:val="36"/>
          <w:szCs w:val="36"/>
        </w:rPr>
        <w:t xml:space="preserve"> Потому что, все живое питается, растет, развивается, дышит, движется, умирает.</w:t>
      </w:r>
    </w:p>
    <w:p w:rsidR="00E2146F" w:rsidRPr="00731B41" w:rsidRDefault="00E2146F" w:rsidP="004A4996">
      <w:pPr>
        <w:pStyle w:val="NoSpacing"/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Воспитатель. </w:t>
      </w:r>
      <w:r w:rsidRPr="00731B41">
        <w:rPr>
          <w:sz w:val="36"/>
          <w:szCs w:val="36"/>
        </w:rPr>
        <w:t>Что относится к живой природе?</w:t>
      </w:r>
    </w:p>
    <w:p w:rsidR="00E2146F" w:rsidRPr="00731B41" w:rsidRDefault="00E2146F" w:rsidP="00967201">
      <w:pPr>
        <w:pStyle w:val="NoSpacing"/>
        <w:ind w:left="900" w:hanging="900"/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Дети. </w:t>
      </w:r>
      <w:r w:rsidRPr="00731B41">
        <w:rPr>
          <w:sz w:val="36"/>
          <w:szCs w:val="36"/>
        </w:rPr>
        <w:t>К живой природе относится человек, животные, птицы, рыбы, растения.</w:t>
      </w:r>
    </w:p>
    <w:p w:rsidR="00E2146F" w:rsidRDefault="00E2146F" w:rsidP="004A4996">
      <w:pPr>
        <w:pStyle w:val="NoSpacing"/>
        <w:jc w:val="both"/>
        <w:rPr>
          <w:b/>
          <w:sz w:val="36"/>
          <w:szCs w:val="36"/>
        </w:rPr>
      </w:pPr>
    </w:p>
    <w:p w:rsidR="00E2146F" w:rsidRDefault="00E2146F" w:rsidP="004A4996">
      <w:pPr>
        <w:pStyle w:val="NoSpacing"/>
        <w:jc w:val="both"/>
        <w:rPr>
          <w:b/>
          <w:sz w:val="36"/>
          <w:szCs w:val="36"/>
        </w:rPr>
      </w:pPr>
    </w:p>
    <w:p w:rsidR="00E2146F" w:rsidRDefault="00E2146F" w:rsidP="004A4996">
      <w:pPr>
        <w:pStyle w:val="NoSpacing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Воспитатель.</w:t>
      </w:r>
    </w:p>
    <w:p w:rsidR="00E2146F" w:rsidRPr="00731B41" w:rsidRDefault="00E2146F" w:rsidP="00967201">
      <w:pPr>
        <w:pStyle w:val="NoSpacing"/>
        <w:ind w:firstLine="72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А может ли человек прожить без природы?</w:t>
      </w:r>
      <w:r>
        <w:rPr>
          <w:sz w:val="36"/>
          <w:szCs w:val="36"/>
        </w:rPr>
        <w:t xml:space="preserve"> </w:t>
      </w:r>
      <w:r w:rsidRPr="00731B41">
        <w:rPr>
          <w:sz w:val="36"/>
          <w:szCs w:val="36"/>
        </w:rPr>
        <w:t>Что дает человеку природа?</w:t>
      </w:r>
    </w:p>
    <w:p w:rsidR="00E2146F" w:rsidRPr="00731B41" w:rsidRDefault="00E2146F" w:rsidP="00967201">
      <w:pPr>
        <w:pStyle w:val="NoSpacing"/>
        <w:ind w:left="900" w:hanging="900"/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Дети. </w:t>
      </w:r>
      <w:r w:rsidRPr="00731B41">
        <w:rPr>
          <w:sz w:val="36"/>
          <w:szCs w:val="36"/>
        </w:rPr>
        <w:t>Нет. Человек – часть природы. Она дает человеку воздух, воду, тепло, пищу, одежду.</w:t>
      </w:r>
      <w:r>
        <w:rPr>
          <w:sz w:val="36"/>
          <w:szCs w:val="36"/>
        </w:rPr>
        <w:t xml:space="preserve"> И прожить он без неё не может.</w:t>
      </w:r>
    </w:p>
    <w:p w:rsidR="00E2146F" w:rsidRDefault="00E2146F" w:rsidP="004A4996">
      <w:pPr>
        <w:pStyle w:val="NoSpacing"/>
        <w:jc w:val="both"/>
        <w:rPr>
          <w:sz w:val="36"/>
          <w:szCs w:val="36"/>
        </w:rPr>
      </w:pPr>
      <w:r w:rsidRPr="00272DB2">
        <w:rPr>
          <w:b/>
          <w:sz w:val="36"/>
          <w:szCs w:val="36"/>
        </w:rPr>
        <w:t>Воспитатель.</w:t>
      </w:r>
    </w:p>
    <w:p w:rsidR="00E2146F" w:rsidRDefault="00E2146F" w:rsidP="00804824">
      <w:pPr>
        <w:pStyle w:val="NoSpacing"/>
        <w:ind w:firstLine="72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 xml:space="preserve">А еще она дает человеку радость. Любуясь красотой природы, человек становится лучше, добрее. </w:t>
      </w:r>
    </w:p>
    <w:p w:rsidR="00E2146F" w:rsidRPr="00731B41" w:rsidRDefault="00E2146F" w:rsidP="004A4996">
      <w:pPr>
        <w:pStyle w:val="NoSpacing"/>
        <w:jc w:val="both"/>
        <w:rPr>
          <w:sz w:val="36"/>
          <w:szCs w:val="36"/>
        </w:rPr>
      </w:pPr>
    </w:p>
    <w:p w:rsidR="00E2146F" w:rsidRDefault="00E2146F" w:rsidP="00804824">
      <w:pPr>
        <w:pStyle w:val="NoSpacing"/>
        <w:jc w:val="both"/>
        <w:rPr>
          <w:b/>
          <w:sz w:val="36"/>
          <w:szCs w:val="36"/>
        </w:rPr>
      </w:pPr>
      <w:r w:rsidRPr="00AB56FE">
        <w:rPr>
          <w:sz w:val="36"/>
          <w:szCs w:val="36"/>
        </w:rPr>
        <w:t>Давайте поиграем в</w:t>
      </w:r>
      <w:r w:rsidRPr="00AB56FE">
        <w:rPr>
          <w:rStyle w:val="Strong"/>
          <w:b w:val="0"/>
          <w:bCs/>
          <w:sz w:val="36"/>
          <w:szCs w:val="36"/>
        </w:rPr>
        <w:t xml:space="preserve"> </w:t>
      </w:r>
      <w:r w:rsidRPr="00967201">
        <w:rPr>
          <w:rStyle w:val="Strong"/>
          <w:b w:val="0"/>
          <w:bCs/>
          <w:color w:val="0000FF"/>
          <w:sz w:val="36"/>
          <w:szCs w:val="36"/>
          <w:u w:val="single"/>
        </w:rPr>
        <w:t>игру</w:t>
      </w:r>
      <w:r w:rsidRPr="00AB56FE">
        <w:rPr>
          <w:rStyle w:val="Strong"/>
          <w:b w:val="0"/>
          <w:bCs/>
          <w:sz w:val="36"/>
          <w:szCs w:val="36"/>
        </w:rPr>
        <w:t xml:space="preserve"> </w:t>
      </w:r>
      <w:r w:rsidRPr="00967201">
        <w:rPr>
          <w:rStyle w:val="Strong"/>
          <w:bCs/>
          <w:i/>
          <w:color w:val="FF00FF"/>
          <w:sz w:val="36"/>
          <w:szCs w:val="36"/>
        </w:rPr>
        <w:t>«Живая и неживая природа».</w:t>
      </w:r>
    </w:p>
    <w:p w:rsidR="00E2146F" w:rsidRDefault="00E2146F" w:rsidP="004A4996">
      <w:pPr>
        <w:pStyle w:val="NoSpacing"/>
        <w:jc w:val="both"/>
        <w:rPr>
          <w:b/>
          <w:sz w:val="36"/>
          <w:szCs w:val="36"/>
        </w:rPr>
      </w:pPr>
    </w:p>
    <w:p w:rsidR="00E2146F" w:rsidRPr="00AB56FE" w:rsidRDefault="00E2146F" w:rsidP="004A4996">
      <w:pPr>
        <w:pStyle w:val="NoSpacing"/>
        <w:jc w:val="both"/>
        <w:rPr>
          <w:b/>
          <w:color w:val="FF0000"/>
          <w:sz w:val="36"/>
          <w:szCs w:val="36"/>
        </w:rPr>
      </w:pPr>
      <w:r w:rsidRPr="00AB56FE">
        <w:rPr>
          <w:b/>
          <w:color w:val="FF0000"/>
          <w:sz w:val="36"/>
          <w:szCs w:val="36"/>
        </w:rPr>
        <w:t>Игра «Живая и неживая природа».</w:t>
      </w:r>
    </w:p>
    <w:p w:rsidR="00E2146F" w:rsidRDefault="00E2146F" w:rsidP="004A4996">
      <w:pPr>
        <w:pStyle w:val="NoSpacing"/>
        <w:jc w:val="both"/>
        <w:rPr>
          <w:b/>
          <w:iCs/>
          <w:color w:val="000000"/>
          <w:sz w:val="36"/>
          <w:szCs w:val="36"/>
        </w:rPr>
      </w:pPr>
      <w:r w:rsidRPr="00AB56FE">
        <w:rPr>
          <w:b/>
          <w:iCs/>
          <w:color w:val="000000"/>
          <w:sz w:val="36"/>
          <w:szCs w:val="36"/>
        </w:rPr>
        <w:t>Воспитатель.</w:t>
      </w:r>
    </w:p>
    <w:p w:rsidR="00E2146F" w:rsidRDefault="00E2146F" w:rsidP="00967201">
      <w:pPr>
        <w:pStyle w:val="NoSpacing"/>
        <w:ind w:firstLine="720"/>
        <w:jc w:val="both"/>
        <w:rPr>
          <w:color w:val="000000"/>
          <w:sz w:val="36"/>
          <w:szCs w:val="36"/>
        </w:rPr>
      </w:pPr>
      <w:r w:rsidRPr="00731B41">
        <w:rPr>
          <w:color w:val="000000"/>
          <w:sz w:val="36"/>
          <w:szCs w:val="36"/>
        </w:rPr>
        <w:t>Пос</w:t>
      </w:r>
      <w:r>
        <w:rPr>
          <w:color w:val="000000"/>
          <w:sz w:val="36"/>
          <w:szCs w:val="36"/>
        </w:rPr>
        <w:t>мотрите внимательно на задание.</w:t>
      </w:r>
      <w:r w:rsidRPr="00731B41">
        <w:rPr>
          <w:color w:val="000000"/>
          <w:sz w:val="36"/>
          <w:szCs w:val="36"/>
        </w:rPr>
        <w:t xml:space="preserve"> Вам надо зелёным</w:t>
      </w:r>
      <w:r>
        <w:rPr>
          <w:color w:val="000000"/>
          <w:sz w:val="36"/>
          <w:szCs w:val="36"/>
        </w:rPr>
        <w:t>и кружочками отметить картинки,</w:t>
      </w:r>
      <w:r w:rsidRPr="00731B41">
        <w:rPr>
          <w:color w:val="000000"/>
          <w:sz w:val="36"/>
          <w:szCs w:val="36"/>
        </w:rPr>
        <w:t xml:space="preserve"> которые относятся к </w:t>
      </w:r>
      <w:r>
        <w:rPr>
          <w:color w:val="000000"/>
          <w:sz w:val="36"/>
          <w:szCs w:val="36"/>
        </w:rPr>
        <w:t>живой</w:t>
      </w:r>
      <w:r w:rsidRPr="00731B41">
        <w:rPr>
          <w:color w:val="000000"/>
          <w:sz w:val="36"/>
          <w:szCs w:val="36"/>
        </w:rPr>
        <w:t xml:space="preserve"> природе, а синими кружочками, которые относятся к неживой природе.</w:t>
      </w:r>
    </w:p>
    <w:p w:rsidR="00E2146F" w:rsidRPr="00731B41" w:rsidRDefault="00E2146F" w:rsidP="00967201">
      <w:pPr>
        <w:pStyle w:val="NoSpacing"/>
        <w:ind w:firstLine="720"/>
        <w:jc w:val="both"/>
        <w:rPr>
          <w:color w:val="000000"/>
          <w:sz w:val="36"/>
          <w:szCs w:val="36"/>
        </w:rPr>
      </w:pPr>
    </w:p>
    <w:p w:rsidR="00E2146F" w:rsidRDefault="00E2146F" w:rsidP="004A4996">
      <w:pPr>
        <w:pStyle w:val="NoSpacing"/>
        <w:jc w:val="both"/>
        <w:rPr>
          <w:rStyle w:val="c3"/>
          <w:sz w:val="36"/>
          <w:szCs w:val="36"/>
        </w:rPr>
      </w:pPr>
      <w:r w:rsidRPr="002F0AFD">
        <w:rPr>
          <w:rStyle w:val="c3"/>
          <w:b/>
          <w:sz w:val="36"/>
          <w:szCs w:val="36"/>
        </w:rPr>
        <w:t>Воспитатель.</w:t>
      </w:r>
    </w:p>
    <w:p w:rsidR="00E2146F" w:rsidRDefault="00E2146F" w:rsidP="00967201">
      <w:pPr>
        <w:pStyle w:val="NoSpacing"/>
        <w:ind w:firstLine="72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Много тайн и загадок скрывает от нас природа. Но мы с вами любознательный народ и нам открываются любые тайны! Узнавали интересные сведения о жизни растений и животных из книг, рассматривали картины, иллюстрации о природе. Поэтому знаем ответы на многие</w:t>
      </w:r>
      <w:r>
        <w:rPr>
          <w:sz w:val="36"/>
          <w:szCs w:val="36"/>
        </w:rPr>
        <w:t xml:space="preserve"> </w:t>
      </w:r>
      <w:r w:rsidRPr="00731B41">
        <w:rPr>
          <w:sz w:val="36"/>
          <w:szCs w:val="36"/>
        </w:rPr>
        <w:t>«ПОЧЕМ</w:t>
      </w:r>
      <w:r>
        <w:rPr>
          <w:sz w:val="36"/>
          <w:szCs w:val="36"/>
        </w:rPr>
        <w:t>У?», «ОТЧЕГО?», «КУДА?», «ЧТО?»</w:t>
      </w:r>
      <w:r w:rsidRPr="00731B41">
        <w:rPr>
          <w:sz w:val="36"/>
          <w:szCs w:val="36"/>
        </w:rPr>
        <w:t xml:space="preserve"> и «ЗАЧЕМ?».</w:t>
      </w:r>
    </w:p>
    <w:p w:rsidR="00E2146F" w:rsidRDefault="00E2146F" w:rsidP="00967201">
      <w:pPr>
        <w:pStyle w:val="NoSpacing"/>
        <w:ind w:firstLine="720"/>
        <w:jc w:val="both"/>
        <w:rPr>
          <w:sz w:val="36"/>
          <w:szCs w:val="36"/>
        </w:rPr>
      </w:pPr>
    </w:p>
    <w:p w:rsidR="00E2146F" w:rsidRDefault="00E2146F" w:rsidP="004A4996">
      <w:pPr>
        <w:pStyle w:val="NoSpacing"/>
        <w:jc w:val="both"/>
        <w:rPr>
          <w:b/>
          <w:sz w:val="36"/>
          <w:szCs w:val="36"/>
        </w:rPr>
      </w:pPr>
      <w:r w:rsidRPr="00AB56FE">
        <w:rPr>
          <w:b/>
          <w:sz w:val="36"/>
          <w:szCs w:val="36"/>
        </w:rPr>
        <w:t>Послушайте небольшой рассказ.</w:t>
      </w:r>
    </w:p>
    <w:p w:rsidR="00E2146F" w:rsidRDefault="00E2146F" w:rsidP="004A4996">
      <w:pPr>
        <w:pStyle w:val="NoSpacing"/>
        <w:jc w:val="both"/>
        <w:rPr>
          <w:b/>
          <w:sz w:val="36"/>
          <w:szCs w:val="36"/>
        </w:rPr>
      </w:pPr>
    </w:p>
    <w:p w:rsidR="00E2146F" w:rsidRDefault="00E2146F" w:rsidP="004A4996">
      <w:pPr>
        <w:pStyle w:val="NoSpacing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«Однажды Красная Шапочка пошла в гости к бабушке. Идя по лугу, по лесу, она собирала цветы, которые ей попадались. Все они были красивые, раз</w:t>
      </w:r>
      <w:r>
        <w:rPr>
          <w:sz w:val="36"/>
          <w:szCs w:val="36"/>
        </w:rPr>
        <w:t>ные. Она набрала большой букет.</w:t>
      </w:r>
    </w:p>
    <w:p w:rsidR="00E2146F" w:rsidRDefault="00E2146F" w:rsidP="004A4996">
      <w:pPr>
        <w:pStyle w:val="NoSpacing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«Вот бабушка обрадуется!» – подумала Красная Шапочка</w:t>
      </w:r>
      <w:r>
        <w:rPr>
          <w:sz w:val="36"/>
          <w:szCs w:val="36"/>
        </w:rPr>
        <w:t>.</w:t>
      </w:r>
    </w:p>
    <w:p w:rsidR="00E2146F" w:rsidRDefault="00E2146F" w:rsidP="004A4996">
      <w:pPr>
        <w:pStyle w:val="NoSpacing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Но, увидев цветы, бабушка сказала: «Цветы в природе растут не для букетов: если любишь собирать букеты, научись выращивать цветы сама».</w:t>
      </w:r>
    </w:p>
    <w:p w:rsidR="00E2146F" w:rsidRPr="00731B41" w:rsidRDefault="00E2146F" w:rsidP="004A4996">
      <w:pPr>
        <w:pStyle w:val="NoSpacing"/>
        <w:jc w:val="both"/>
        <w:rPr>
          <w:sz w:val="36"/>
          <w:szCs w:val="36"/>
        </w:rPr>
      </w:pPr>
    </w:p>
    <w:p w:rsidR="00E2146F" w:rsidRDefault="00E2146F" w:rsidP="004A4996">
      <w:pPr>
        <w:pStyle w:val="NoSpacing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- Как вы оцениваете поступок Красной Шапочки?</w:t>
      </w:r>
    </w:p>
    <w:p w:rsidR="00E2146F" w:rsidRDefault="00E2146F" w:rsidP="004A4996">
      <w:pPr>
        <w:pStyle w:val="NoSpacing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-</w:t>
      </w:r>
      <w:r>
        <w:rPr>
          <w:sz w:val="36"/>
          <w:szCs w:val="36"/>
        </w:rPr>
        <w:t xml:space="preserve"> </w:t>
      </w:r>
      <w:r w:rsidRPr="00731B41">
        <w:rPr>
          <w:sz w:val="36"/>
          <w:szCs w:val="36"/>
        </w:rPr>
        <w:t>Над</w:t>
      </w:r>
      <w:r>
        <w:rPr>
          <w:sz w:val="36"/>
          <w:szCs w:val="36"/>
        </w:rPr>
        <w:t>о бережно относиться к природе.</w:t>
      </w:r>
    </w:p>
    <w:p w:rsidR="00E2146F" w:rsidRDefault="00E2146F" w:rsidP="004A4996">
      <w:pPr>
        <w:pStyle w:val="NoSpacing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- Какая самая главная польза от вс</w:t>
      </w:r>
      <w:r>
        <w:rPr>
          <w:sz w:val="36"/>
          <w:szCs w:val="36"/>
        </w:rPr>
        <w:t>ех растений?</w:t>
      </w:r>
    </w:p>
    <w:p w:rsidR="00E2146F" w:rsidRPr="00731B41" w:rsidRDefault="00E2146F" w:rsidP="004A4996">
      <w:pPr>
        <w:pStyle w:val="NoSpacing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- Правильно, самая главная польза от растений – кислород, который они выделяют, и которым мы дышим. Без растений не могли бы существовать ни рыбы, ни птицы, ни насекомые, ни мы с вами.</w:t>
      </w:r>
    </w:p>
    <w:p w:rsidR="00E2146F" w:rsidRDefault="00E2146F" w:rsidP="00967201">
      <w:pPr>
        <w:pStyle w:val="NoSpacing"/>
        <w:ind w:firstLine="72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Мы сейчас проверим</w:t>
      </w:r>
      <w:r>
        <w:rPr>
          <w:sz w:val="36"/>
          <w:szCs w:val="36"/>
        </w:rPr>
        <w:t xml:space="preserve">, </w:t>
      </w:r>
      <w:r w:rsidRPr="00731B41">
        <w:rPr>
          <w:sz w:val="36"/>
          <w:szCs w:val="36"/>
        </w:rPr>
        <w:t>хорошо ли вы знаете, как нужно вести себя</w:t>
      </w:r>
      <w:r>
        <w:rPr>
          <w:sz w:val="36"/>
          <w:szCs w:val="36"/>
        </w:rPr>
        <w:t xml:space="preserve"> в природе.</w:t>
      </w:r>
    </w:p>
    <w:p w:rsidR="00E2146F" w:rsidRDefault="00E2146F" w:rsidP="00967201">
      <w:pPr>
        <w:pStyle w:val="NoSpacing"/>
        <w:ind w:firstLine="720"/>
        <w:jc w:val="both"/>
        <w:rPr>
          <w:sz w:val="36"/>
          <w:szCs w:val="36"/>
        </w:rPr>
      </w:pPr>
    </w:p>
    <w:p w:rsidR="00E2146F" w:rsidRPr="00967201" w:rsidRDefault="00E2146F" w:rsidP="004A4996">
      <w:pPr>
        <w:pStyle w:val="NoSpacing"/>
        <w:jc w:val="both"/>
        <w:rPr>
          <w:b/>
          <w:bCs/>
          <w:color w:val="FF00FF"/>
          <w:sz w:val="36"/>
          <w:szCs w:val="36"/>
        </w:rPr>
      </w:pPr>
      <w:r w:rsidRPr="00967201">
        <w:rPr>
          <w:b/>
          <w:bCs/>
          <w:i/>
          <w:color w:val="0000FF"/>
          <w:sz w:val="36"/>
          <w:szCs w:val="36"/>
          <w:u w:val="single"/>
        </w:rPr>
        <w:t xml:space="preserve">Игра </w:t>
      </w:r>
      <w:r w:rsidRPr="00967201">
        <w:rPr>
          <w:b/>
          <w:bCs/>
          <w:i/>
          <w:color w:val="FF00FF"/>
          <w:sz w:val="36"/>
          <w:szCs w:val="36"/>
        </w:rPr>
        <w:t>«Назовите правила поведения в природе».</w:t>
      </w:r>
    </w:p>
    <w:p w:rsidR="00E2146F" w:rsidRPr="00AB56FE" w:rsidRDefault="00E2146F" w:rsidP="004A4996">
      <w:pPr>
        <w:pStyle w:val="NoSpacing"/>
        <w:jc w:val="both"/>
        <w:rPr>
          <w:b/>
          <w:sz w:val="36"/>
          <w:szCs w:val="36"/>
        </w:rPr>
      </w:pPr>
    </w:p>
    <w:p w:rsidR="00E2146F" w:rsidRPr="00AB56FE" w:rsidRDefault="00E2146F" w:rsidP="004A4996">
      <w:pPr>
        <w:pStyle w:val="NoSpacing"/>
        <w:jc w:val="both"/>
        <w:rPr>
          <w:b/>
          <w:color w:val="FF0000"/>
          <w:sz w:val="36"/>
          <w:szCs w:val="36"/>
        </w:rPr>
      </w:pPr>
      <w:r w:rsidRPr="00AB56FE">
        <w:rPr>
          <w:b/>
          <w:color w:val="FF0000"/>
          <w:sz w:val="36"/>
          <w:szCs w:val="36"/>
        </w:rPr>
        <w:t>Экологические ситуации.</w:t>
      </w:r>
    </w:p>
    <w:p w:rsidR="00E2146F" w:rsidRPr="00BC6BD8" w:rsidRDefault="00E2146F" w:rsidP="004A4996">
      <w:pPr>
        <w:pStyle w:val="NoSpacing"/>
        <w:jc w:val="both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1-я ситуация</w:t>
      </w:r>
    </w:p>
    <w:p w:rsidR="00E2146F" w:rsidRPr="00731B41" w:rsidRDefault="00E2146F" w:rsidP="004A4996">
      <w:pPr>
        <w:pStyle w:val="NoSpacing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Гуляли девочки в лесу ранним весенним утром.</w:t>
      </w:r>
    </w:p>
    <w:p w:rsidR="00E2146F" w:rsidRPr="00731B41" w:rsidRDefault="00E2146F" w:rsidP="004A4996">
      <w:pPr>
        <w:pStyle w:val="NoSpacing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— Ой, посмотри, что я нашла. Гнездышко!</w:t>
      </w:r>
    </w:p>
    <w:p w:rsidR="00E2146F" w:rsidRPr="00731B41" w:rsidRDefault="00E2146F" w:rsidP="004A4996">
      <w:pPr>
        <w:pStyle w:val="NoSpacing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— А в нем яичко.</w:t>
      </w:r>
    </w:p>
    <w:p w:rsidR="00E2146F" w:rsidRPr="00731B41" w:rsidRDefault="00E2146F" w:rsidP="004A4996">
      <w:pPr>
        <w:pStyle w:val="NoSpacing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— Может, возьмем его домой, и у нас будет птенчик.</w:t>
      </w:r>
    </w:p>
    <w:p w:rsidR="00E2146F" w:rsidRPr="00731B41" w:rsidRDefault="00E2146F" w:rsidP="004A4996">
      <w:pPr>
        <w:pStyle w:val="NoSpacing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— Мы будем заботиться о нем!</w:t>
      </w:r>
    </w:p>
    <w:p w:rsidR="00E2146F" w:rsidRDefault="00E2146F" w:rsidP="004A4996">
      <w:pPr>
        <w:pStyle w:val="NoSpacing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Девочки взяли яичко с собой.</w:t>
      </w:r>
    </w:p>
    <w:p w:rsidR="00E2146F" w:rsidRPr="00731B41" w:rsidRDefault="00E2146F" w:rsidP="004A4996">
      <w:pPr>
        <w:pStyle w:val="NoSpacing"/>
        <w:jc w:val="both"/>
        <w:rPr>
          <w:sz w:val="36"/>
          <w:szCs w:val="36"/>
        </w:rPr>
      </w:pPr>
    </w:p>
    <w:p w:rsidR="00E2146F" w:rsidRPr="00731B41" w:rsidRDefault="00E2146F" w:rsidP="004A4996">
      <w:pPr>
        <w:pStyle w:val="NoSpacing"/>
        <w:jc w:val="both"/>
        <w:rPr>
          <w:sz w:val="36"/>
          <w:szCs w:val="36"/>
        </w:rPr>
      </w:pPr>
      <w:r w:rsidRPr="00731B41">
        <w:rPr>
          <w:rStyle w:val="c3"/>
          <w:b/>
          <w:sz w:val="36"/>
          <w:szCs w:val="36"/>
        </w:rPr>
        <w:t>Воспитатель</w:t>
      </w:r>
      <w:r w:rsidRPr="00731B41">
        <w:rPr>
          <w:rStyle w:val="c3"/>
          <w:sz w:val="36"/>
          <w:szCs w:val="36"/>
        </w:rPr>
        <w:t xml:space="preserve">. </w:t>
      </w:r>
      <w:r w:rsidRPr="00731B41">
        <w:rPr>
          <w:sz w:val="36"/>
          <w:szCs w:val="36"/>
        </w:rPr>
        <w:t>Правильно ли девочки поступили?</w:t>
      </w:r>
    </w:p>
    <w:p w:rsidR="00E2146F" w:rsidRDefault="00E2146F" w:rsidP="003E3B68">
      <w:pPr>
        <w:pStyle w:val="NoSpacing"/>
        <w:ind w:left="1260" w:hanging="1260"/>
        <w:jc w:val="both"/>
        <w:rPr>
          <w:sz w:val="36"/>
          <w:szCs w:val="36"/>
        </w:rPr>
      </w:pPr>
      <w:r w:rsidRPr="00731B41">
        <w:rPr>
          <w:rStyle w:val="c3"/>
          <w:b/>
          <w:sz w:val="36"/>
          <w:szCs w:val="36"/>
        </w:rPr>
        <w:t>Дети</w:t>
      </w:r>
      <w:r w:rsidRPr="00731B41">
        <w:rPr>
          <w:rStyle w:val="c3"/>
          <w:sz w:val="36"/>
          <w:szCs w:val="36"/>
        </w:rPr>
        <w:t xml:space="preserve">. </w:t>
      </w:r>
      <w:r w:rsidRPr="00731B41">
        <w:rPr>
          <w:sz w:val="36"/>
          <w:szCs w:val="36"/>
        </w:rPr>
        <w:t>Неправильно. Птенец погибнет, так как ему нужно материнское тепло.</w:t>
      </w:r>
    </w:p>
    <w:p w:rsidR="00E2146F" w:rsidRPr="00731B41" w:rsidRDefault="00E2146F" w:rsidP="004A4996">
      <w:pPr>
        <w:pStyle w:val="NoSpacing"/>
        <w:jc w:val="both"/>
        <w:rPr>
          <w:sz w:val="36"/>
          <w:szCs w:val="36"/>
        </w:rPr>
      </w:pPr>
    </w:p>
    <w:p w:rsidR="00E2146F" w:rsidRPr="00BC6BD8" w:rsidRDefault="00E2146F" w:rsidP="004A4996">
      <w:pPr>
        <w:pStyle w:val="NoSpacing"/>
        <w:jc w:val="both"/>
        <w:rPr>
          <w:b/>
          <w:color w:val="FF0000"/>
          <w:sz w:val="36"/>
          <w:szCs w:val="36"/>
        </w:rPr>
      </w:pPr>
      <w:r w:rsidRPr="00BC6BD8">
        <w:rPr>
          <w:b/>
          <w:color w:val="FF0000"/>
          <w:sz w:val="36"/>
          <w:szCs w:val="36"/>
        </w:rPr>
        <w:t>2-я ситуация»</w:t>
      </w:r>
    </w:p>
    <w:p w:rsidR="00E2146F" w:rsidRPr="00731B41" w:rsidRDefault="00E2146F" w:rsidP="004A4996">
      <w:pPr>
        <w:pStyle w:val="NoSpacing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Две сестренки гуляли по лесу.</w:t>
      </w:r>
    </w:p>
    <w:p w:rsidR="00E2146F" w:rsidRPr="00731B41" w:rsidRDefault="00E2146F" w:rsidP="004A4996">
      <w:pPr>
        <w:pStyle w:val="NoSpacing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— Какой красивый цветок! Интересно, как он называется?</w:t>
      </w:r>
    </w:p>
    <w:p w:rsidR="00E2146F" w:rsidRPr="00731B41" w:rsidRDefault="00E2146F" w:rsidP="004A4996">
      <w:pPr>
        <w:pStyle w:val="NoSpacing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— Я знаю, это ландыш. Он так хорошо пахнет!</w:t>
      </w:r>
    </w:p>
    <w:p w:rsidR="00E2146F" w:rsidRPr="00731B41" w:rsidRDefault="00E2146F" w:rsidP="004A4996">
      <w:pPr>
        <w:pStyle w:val="NoSpacing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— Давай сорвем его и отнесем маме.</w:t>
      </w:r>
    </w:p>
    <w:p w:rsidR="00E2146F" w:rsidRDefault="00E2146F" w:rsidP="004A4996">
      <w:pPr>
        <w:pStyle w:val="NoSpacing"/>
        <w:jc w:val="both"/>
        <w:rPr>
          <w:sz w:val="36"/>
          <w:szCs w:val="36"/>
        </w:rPr>
      </w:pPr>
      <w:r w:rsidRPr="00731B41">
        <w:rPr>
          <w:sz w:val="36"/>
          <w:szCs w:val="36"/>
        </w:rPr>
        <w:t xml:space="preserve">Девочки сорвали </w:t>
      </w:r>
      <w:r>
        <w:rPr>
          <w:sz w:val="36"/>
          <w:szCs w:val="36"/>
        </w:rPr>
        <w:t>цветок</w:t>
      </w:r>
      <w:r w:rsidRPr="00731B41">
        <w:rPr>
          <w:sz w:val="36"/>
          <w:szCs w:val="36"/>
        </w:rPr>
        <w:t xml:space="preserve"> и пошли домой.</w:t>
      </w:r>
    </w:p>
    <w:p w:rsidR="00E2146F" w:rsidRPr="00731B41" w:rsidRDefault="00E2146F" w:rsidP="004A4996">
      <w:pPr>
        <w:pStyle w:val="NoSpacing"/>
        <w:jc w:val="both"/>
        <w:rPr>
          <w:sz w:val="36"/>
          <w:szCs w:val="36"/>
        </w:rPr>
      </w:pPr>
    </w:p>
    <w:p w:rsidR="00E2146F" w:rsidRPr="00731B41" w:rsidRDefault="00E2146F" w:rsidP="004A4996">
      <w:pPr>
        <w:pStyle w:val="NoSpacing"/>
        <w:jc w:val="both"/>
        <w:rPr>
          <w:sz w:val="36"/>
          <w:szCs w:val="36"/>
        </w:rPr>
      </w:pPr>
      <w:r w:rsidRPr="00731B41">
        <w:rPr>
          <w:rStyle w:val="c3"/>
          <w:b/>
          <w:sz w:val="36"/>
          <w:szCs w:val="36"/>
        </w:rPr>
        <w:t>Воспитатель</w:t>
      </w:r>
      <w:r w:rsidRPr="00731B41">
        <w:rPr>
          <w:rStyle w:val="c3"/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r w:rsidRPr="00731B41">
        <w:rPr>
          <w:sz w:val="36"/>
          <w:szCs w:val="36"/>
        </w:rPr>
        <w:t>Правильно ли поступили девочки?</w:t>
      </w:r>
    </w:p>
    <w:p w:rsidR="00E2146F" w:rsidRDefault="00E2146F" w:rsidP="00804824">
      <w:pPr>
        <w:pStyle w:val="NoSpacing"/>
        <w:ind w:left="900" w:hanging="900"/>
        <w:jc w:val="both"/>
        <w:rPr>
          <w:sz w:val="36"/>
          <w:szCs w:val="36"/>
        </w:rPr>
      </w:pPr>
      <w:r w:rsidRPr="00731B41">
        <w:rPr>
          <w:rStyle w:val="c3"/>
          <w:b/>
          <w:sz w:val="36"/>
          <w:szCs w:val="36"/>
        </w:rPr>
        <w:t>Дети</w:t>
      </w:r>
      <w:r w:rsidRPr="00731B41">
        <w:rPr>
          <w:rStyle w:val="c3"/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r w:rsidRPr="00731B41">
        <w:rPr>
          <w:sz w:val="36"/>
          <w:szCs w:val="36"/>
        </w:rPr>
        <w:t>Ландыши занесены в Красную книгу, их рвать нельзя, иначе они исчезнут.</w:t>
      </w:r>
    </w:p>
    <w:p w:rsidR="00E2146F" w:rsidRPr="00731B41" w:rsidRDefault="00E2146F" w:rsidP="00804824">
      <w:pPr>
        <w:pStyle w:val="NoSpacing"/>
        <w:ind w:left="900" w:hanging="900"/>
        <w:jc w:val="both"/>
        <w:rPr>
          <w:sz w:val="36"/>
          <w:szCs w:val="36"/>
        </w:rPr>
      </w:pPr>
    </w:p>
    <w:p w:rsidR="00E2146F" w:rsidRDefault="00E2146F" w:rsidP="004A4996">
      <w:pPr>
        <w:pStyle w:val="NoSpacing"/>
        <w:jc w:val="both"/>
        <w:rPr>
          <w:rStyle w:val="c3"/>
          <w:b/>
          <w:color w:val="FF0000"/>
          <w:sz w:val="36"/>
          <w:szCs w:val="36"/>
        </w:rPr>
      </w:pPr>
    </w:p>
    <w:p w:rsidR="00E2146F" w:rsidRDefault="00E2146F" w:rsidP="004A4996">
      <w:pPr>
        <w:pStyle w:val="NoSpacing"/>
        <w:jc w:val="both"/>
        <w:rPr>
          <w:rStyle w:val="c3"/>
          <w:b/>
          <w:color w:val="FF0000"/>
          <w:sz w:val="36"/>
          <w:szCs w:val="36"/>
        </w:rPr>
      </w:pPr>
    </w:p>
    <w:p w:rsidR="00E2146F" w:rsidRPr="00BC6BD8" w:rsidRDefault="00E2146F" w:rsidP="004A4996">
      <w:pPr>
        <w:pStyle w:val="NoSpacing"/>
        <w:jc w:val="both"/>
        <w:rPr>
          <w:b/>
          <w:color w:val="FF0000"/>
          <w:sz w:val="36"/>
          <w:szCs w:val="36"/>
        </w:rPr>
      </w:pPr>
      <w:r w:rsidRPr="00BC6BD8">
        <w:rPr>
          <w:rStyle w:val="c3"/>
          <w:b/>
          <w:color w:val="FF0000"/>
          <w:sz w:val="36"/>
          <w:szCs w:val="36"/>
        </w:rPr>
        <w:t xml:space="preserve">3-я ситуация </w:t>
      </w:r>
    </w:p>
    <w:p w:rsidR="00E2146F" w:rsidRDefault="00E2146F" w:rsidP="003E3B68">
      <w:pPr>
        <w:pStyle w:val="NoSpacing"/>
        <w:ind w:firstLine="72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Мальчик шел по лесной тропинке, увидел ежика и решил взять его домой.</w:t>
      </w:r>
    </w:p>
    <w:p w:rsidR="00E2146F" w:rsidRPr="00731B41" w:rsidRDefault="00E2146F" w:rsidP="003E3B68">
      <w:pPr>
        <w:pStyle w:val="NoSpacing"/>
        <w:ind w:firstLine="720"/>
        <w:jc w:val="both"/>
        <w:rPr>
          <w:sz w:val="36"/>
          <w:szCs w:val="36"/>
        </w:rPr>
      </w:pPr>
    </w:p>
    <w:p w:rsidR="00E2146F" w:rsidRPr="00731B41" w:rsidRDefault="00E2146F" w:rsidP="004A4996">
      <w:pPr>
        <w:pStyle w:val="NoSpacing"/>
        <w:jc w:val="both"/>
        <w:rPr>
          <w:sz w:val="36"/>
          <w:szCs w:val="36"/>
        </w:rPr>
      </w:pPr>
      <w:r w:rsidRPr="00731B41">
        <w:rPr>
          <w:rStyle w:val="c3"/>
          <w:b/>
          <w:sz w:val="36"/>
          <w:szCs w:val="36"/>
        </w:rPr>
        <w:t>Воспитатель</w:t>
      </w:r>
      <w:r w:rsidRPr="00731B41">
        <w:rPr>
          <w:rStyle w:val="c3"/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r w:rsidRPr="00731B41">
        <w:rPr>
          <w:sz w:val="36"/>
          <w:szCs w:val="36"/>
        </w:rPr>
        <w:t>Правильно поступил мальчик?</w:t>
      </w:r>
    </w:p>
    <w:p w:rsidR="00E2146F" w:rsidRDefault="00E2146F" w:rsidP="003E3B68">
      <w:pPr>
        <w:pStyle w:val="NoSpacing"/>
        <w:ind w:left="1080" w:hanging="1080"/>
        <w:jc w:val="both"/>
        <w:rPr>
          <w:sz w:val="36"/>
          <w:szCs w:val="36"/>
        </w:rPr>
      </w:pPr>
      <w:r w:rsidRPr="00731B41">
        <w:rPr>
          <w:rStyle w:val="c3"/>
          <w:b/>
          <w:sz w:val="36"/>
          <w:szCs w:val="36"/>
        </w:rPr>
        <w:t>Дети.</w:t>
      </w:r>
      <w:r>
        <w:rPr>
          <w:sz w:val="36"/>
          <w:szCs w:val="36"/>
        </w:rPr>
        <w:t xml:space="preserve"> </w:t>
      </w:r>
      <w:r w:rsidRPr="00731B41">
        <w:rPr>
          <w:sz w:val="36"/>
          <w:szCs w:val="36"/>
        </w:rPr>
        <w:t>Диких животных нельзя забирать домой, в неволе они могут погибнуть.</w:t>
      </w:r>
    </w:p>
    <w:p w:rsidR="00E2146F" w:rsidRPr="00731B41" w:rsidRDefault="00E2146F" w:rsidP="003E3B68">
      <w:pPr>
        <w:pStyle w:val="NoSpacing"/>
        <w:ind w:left="1080" w:hanging="1080"/>
        <w:jc w:val="both"/>
        <w:rPr>
          <w:sz w:val="36"/>
          <w:szCs w:val="36"/>
        </w:rPr>
      </w:pPr>
    </w:p>
    <w:p w:rsidR="00E2146F" w:rsidRPr="00BC6BD8" w:rsidRDefault="00E2146F" w:rsidP="004A4996">
      <w:pPr>
        <w:pStyle w:val="NoSpacing"/>
        <w:jc w:val="both"/>
        <w:rPr>
          <w:color w:val="FF0000"/>
          <w:sz w:val="36"/>
          <w:szCs w:val="36"/>
        </w:rPr>
      </w:pPr>
      <w:r w:rsidRPr="00BC6BD8">
        <w:rPr>
          <w:rStyle w:val="c3"/>
          <w:b/>
          <w:color w:val="FF0000"/>
          <w:sz w:val="36"/>
          <w:szCs w:val="36"/>
        </w:rPr>
        <w:t>4-я ситуация</w:t>
      </w:r>
      <w:r w:rsidRPr="00BC6BD8">
        <w:rPr>
          <w:rStyle w:val="c3"/>
          <w:color w:val="FF0000"/>
          <w:sz w:val="36"/>
          <w:szCs w:val="36"/>
        </w:rPr>
        <w:t xml:space="preserve"> </w:t>
      </w:r>
    </w:p>
    <w:p w:rsidR="00E2146F" w:rsidRPr="00731B41" w:rsidRDefault="00E2146F" w:rsidP="004A4996">
      <w:pPr>
        <w:pStyle w:val="NoSpacing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После дождя дети пошли гулять во двор.</w:t>
      </w:r>
    </w:p>
    <w:p w:rsidR="00E2146F" w:rsidRPr="00731B41" w:rsidRDefault="00E2146F" w:rsidP="004A4996">
      <w:pPr>
        <w:pStyle w:val="NoSpacing"/>
        <w:jc w:val="both"/>
        <w:rPr>
          <w:sz w:val="36"/>
          <w:szCs w:val="36"/>
        </w:rPr>
      </w:pPr>
      <w:r w:rsidRPr="00731B41">
        <w:rPr>
          <w:sz w:val="36"/>
          <w:szCs w:val="36"/>
        </w:rPr>
        <w:t xml:space="preserve">— Посмотри, сколько червяков! </w:t>
      </w:r>
    </w:p>
    <w:p w:rsidR="00E2146F" w:rsidRPr="00731B41" w:rsidRDefault="00E2146F" w:rsidP="004A4996">
      <w:pPr>
        <w:pStyle w:val="NoSpacing"/>
        <w:jc w:val="both"/>
        <w:rPr>
          <w:sz w:val="36"/>
          <w:szCs w:val="36"/>
        </w:rPr>
      </w:pPr>
      <w:r w:rsidRPr="00731B41">
        <w:rPr>
          <w:sz w:val="36"/>
          <w:szCs w:val="36"/>
        </w:rPr>
        <w:t xml:space="preserve">— Давай соберем их и девчонок испугаем! </w:t>
      </w:r>
    </w:p>
    <w:p w:rsidR="00E2146F" w:rsidRPr="00731B41" w:rsidRDefault="00E2146F" w:rsidP="004A4996">
      <w:pPr>
        <w:pStyle w:val="NoSpacing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— Пойдем, посмотрим, где девчонки!</w:t>
      </w:r>
    </w:p>
    <w:p w:rsidR="00E2146F" w:rsidRDefault="00E2146F" w:rsidP="004A4996">
      <w:pPr>
        <w:pStyle w:val="NoSpacing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Оставляют банку с червями закрытой.</w:t>
      </w:r>
    </w:p>
    <w:p w:rsidR="00E2146F" w:rsidRPr="00731B41" w:rsidRDefault="00E2146F" w:rsidP="004A4996">
      <w:pPr>
        <w:pStyle w:val="NoSpacing"/>
        <w:jc w:val="both"/>
        <w:rPr>
          <w:sz w:val="36"/>
          <w:szCs w:val="36"/>
        </w:rPr>
      </w:pPr>
    </w:p>
    <w:p w:rsidR="00E2146F" w:rsidRPr="00731B41" w:rsidRDefault="00E2146F" w:rsidP="004A4996">
      <w:pPr>
        <w:pStyle w:val="NoSpacing"/>
        <w:jc w:val="both"/>
        <w:rPr>
          <w:sz w:val="36"/>
          <w:szCs w:val="36"/>
        </w:rPr>
      </w:pPr>
      <w:r w:rsidRPr="00731B41">
        <w:rPr>
          <w:rStyle w:val="c3"/>
          <w:b/>
          <w:sz w:val="36"/>
          <w:szCs w:val="36"/>
        </w:rPr>
        <w:t>Воспитатель</w:t>
      </w:r>
      <w:r w:rsidRPr="00731B41">
        <w:rPr>
          <w:rStyle w:val="c3"/>
          <w:sz w:val="36"/>
          <w:szCs w:val="36"/>
        </w:rPr>
        <w:t xml:space="preserve">. </w:t>
      </w:r>
      <w:r w:rsidRPr="00731B41">
        <w:rPr>
          <w:sz w:val="36"/>
          <w:szCs w:val="36"/>
        </w:rPr>
        <w:t xml:space="preserve">Правильно ли поступили ребята? </w:t>
      </w:r>
    </w:p>
    <w:p w:rsidR="00E2146F" w:rsidRPr="00731B41" w:rsidRDefault="00E2146F" w:rsidP="003E3B68">
      <w:pPr>
        <w:pStyle w:val="NoSpacing"/>
        <w:ind w:left="1080" w:hanging="1080"/>
        <w:jc w:val="both"/>
        <w:rPr>
          <w:sz w:val="36"/>
          <w:szCs w:val="36"/>
        </w:rPr>
      </w:pPr>
      <w:r w:rsidRPr="00731B41">
        <w:rPr>
          <w:rStyle w:val="c3"/>
          <w:b/>
          <w:sz w:val="36"/>
          <w:szCs w:val="36"/>
        </w:rPr>
        <w:t>Дети</w:t>
      </w:r>
      <w:r w:rsidRPr="00731B41">
        <w:rPr>
          <w:rStyle w:val="c3"/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r w:rsidRPr="00731B41">
        <w:rPr>
          <w:sz w:val="36"/>
          <w:szCs w:val="36"/>
        </w:rPr>
        <w:t>Червей собирать нельзя, у них своя роль в природе. Они рыхлят землю, чтобы дышали корни растений, ими питаются некоторые животные.</w:t>
      </w:r>
    </w:p>
    <w:p w:rsidR="00E2146F" w:rsidRPr="00731B41" w:rsidRDefault="00E2146F" w:rsidP="004A4996">
      <w:pPr>
        <w:pStyle w:val="NoSpacing"/>
        <w:jc w:val="both"/>
        <w:rPr>
          <w:sz w:val="36"/>
          <w:szCs w:val="36"/>
        </w:rPr>
      </w:pPr>
    </w:p>
    <w:p w:rsidR="00E2146F" w:rsidRDefault="00E2146F" w:rsidP="004A4996">
      <w:pPr>
        <w:pStyle w:val="NoSpacing"/>
        <w:jc w:val="both"/>
        <w:rPr>
          <w:sz w:val="36"/>
          <w:szCs w:val="36"/>
        </w:rPr>
      </w:pPr>
      <w:r w:rsidRPr="00BC6BD8">
        <w:rPr>
          <w:b/>
          <w:sz w:val="36"/>
          <w:szCs w:val="36"/>
        </w:rPr>
        <w:t>Воспитатель</w:t>
      </w:r>
      <w:r>
        <w:rPr>
          <w:sz w:val="36"/>
          <w:szCs w:val="36"/>
        </w:rPr>
        <w:t>.</w:t>
      </w:r>
    </w:p>
    <w:p w:rsidR="00E2146F" w:rsidRDefault="00E2146F" w:rsidP="003E3B68">
      <w:pPr>
        <w:pStyle w:val="NoSpacing"/>
        <w:ind w:firstLine="72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Наши дети – любители природы, они хорошо знают, как надо вести себя в лесу, не причиняя природе вред и се</w:t>
      </w:r>
      <w:r>
        <w:rPr>
          <w:sz w:val="36"/>
          <w:szCs w:val="36"/>
        </w:rPr>
        <w:t xml:space="preserve">йчас расскажут какие правила </w:t>
      </w:r>
      <w:r w:rsidRPr="00731B41">
        <w:rPr>
          <w:sz w:val="36"/>
          <w:szCs w:val="36"/>
        </w:rPr>
        <w:t>поведения они ещё знают.</w:t>
      </w:r>
    </w:p>
    <w:p w:rsidR="00E2146F" w:rsidRDefault="00E2146F" w:rsidP="004A4996">
      <w:pPr>
        <w:pStyle w:val="NoSpacing"/>
        <w:jc w:val="both"/>
        <w:rPr>
          <w:sz w:val="36"/>
          <w:szCs w:val="36"/>
        </w:rPr>
      </w:pPr>
      <w:r>
        <w:rPr>
          <w:sz w:val="36"/>
          <w:szCs w:val="36"/>
        </w:rPr>
        <w:t>(дети называют другие правила поведения в природе)</w:t>
      </w:r>
    </w:p>
    <w:p w:rsidR="00E2146F" w:rsidRPr="00731B41" w:rsidRDefault="00E2146F" w:rsidP="004A4996">
      <w:pPr>
        <w:pStyle w:val="NoSpacing"/>
        <w:jc w:val="both"/>
        <w:rPr>
          <w:sz w:val="36"/>
          <w:szCs w:val="36"/>
        </w:rPr>
      </w:pPr>
    </w:p>
    <w:p w:rsidR="00E2146F" w:rsidRDefault="00E2146F" w:rsidP="004A4996">
      <w:pPr>
        <w:pStyle w:val="NoSpacing"/>
        <w:jc w:val="both"/>
        <w:rPr>
          <w:color w:val="000000"/>
          <w:sz w:val="36"/>
          <w:szCs w:val="36"/>
        </w:rPr>
      </w:pPr>
      <w:r w:rsidRPr="00731B41">
        <w:rPr>
          <w:rStyle w:val="Strong"/>
          <w:bCs/>
          <w:color w:val="000000"/>
          <w:sz w:val="36"/>
          <w:szCs w:val="36"/>
        </w:rPr>
        <w:t>Воспитатель:</w:t>
      </w:r>
    </w:p>
    <w:p w:rsidR="00E2146F" w:rsidRDefault="00E2146F" w:rsidP="003E3B68">
      <w:pPr>
        <w:pStyle w:val="NoSpacing"/>
        <w:ind w:firstLine="720"/>
        <w:jc w:val="both"/>
        <w:rPr>
          <w:color w:val="000000"/>
          <w:sz w:val="36"/>
          <w:szCs w:val="36"/>
        </w:rPr>
      </w:pPr>
      <w:r w:rsidRPr="00731B41">
        <w:rPr>
          <w:color w:val="000000"/>
          <w:sz w:val="36"/>
          <w:szCs w:val="36"/>
        </w:rPr>
        <w:t>Молодцы ребята, правила поведения мы вспомнили, и я надеюсь, что вы никогда их не будете нарушать.</w:t>
      </w:r>
    </w:p>
    <w:p w:rsidR="00E2146F" w:rsidRPr="00EE33D3" w:rsidRDefault="00E2146F" w:rsidP="00804824">
      <w:pPr>
        <w:pStyle w:val="NoSpacing"/>
        <w:ind w:firstLine="720"/>
        <w:jc w:val="both"/>
        <w:rPr>
          <w:b/>
          <w:sz w:val="36"/>
          <w:szCs w:val="36"/>
        </w:rPr>
      </w:pPr>
      <w:r>
        <w:rPr>
          <w:sz w:val="36"/>
          <w:szCs w:val="36"/>
          <w:lang w:eastAsia="en-US"/>
        </w:rPr>
        <w:br w:type="page"/>
      </w:r>
      <w:r w:rsidRPr="00EE33D3">
        <w:rPr>
          <w:b/>
          <w:sz w:val="36"/>
          <w:szCs w:val="36"/>
        </w:rPr>
        <w:t>Как то один мальчик сказал:</w:t>
      </w:r>
    </w:p>
    <w:p w:rsidR="00E2146F" w:rsidRDefault="00E2146F" w:rsidP="004A4996">
      <w:pPr>
        <w:pStyle w:val="NoSpacing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- Я </w:t>
      </w:r>
      <w:r w:rsidRPr="00731B41">
        <w:rPr>
          <w:sz w:val="36"/>
          <w:szCs w:val="36"/>
        </w:rPr>
        <w:t>сорвал цветок - и он завял, я поймал жука - и он умер у меня на ладони, и тогда я понял, что прикоснуться к природе можно только сердцем.</w:t>
      </w:r>
    </w:p>
    <w:p w:rsidR="00E2146F" w:rsidRPr="00731B41" w:rsidRDefault="00E2146F" w:rsidP="004A4996">
      <w:pPr>
        <w:pStyle w:val="NoSpacing"/>
        <w:jc w:val="both"/>
        <w:rPr>
          <w:sz w:val="36"/>
          <w:szCs w:val="36"/>
        </w:rPr>
      </w:pPr>
    </w:p>
    <w:p w:rsidR="00E2146F" w:rsidRPr="0095370C" w:rsidRDefault="00E2146F" w:rsidP="004A4996">
      <w:pPr>
        <w:pStyle w:val="NoSpacing"/>
        <w:jc w:val="both"/>
        <w:rPr>
          <w:b/>
          <w:sz w:val="36"/>
          <w:szCs w:val="36"/>
        </w:rPr>
      </w:pPr>
      <w:r w:rsidRPr="0095370C">
        <w:rPr>
          <w:b/>
          <w:sz w:val="36"/>
          <w:szCs w:val="36"/>
        </w:rPr>
        <w:t>Воспитатель:</w:t>
      </w:r>
    </w:p>
    <w:p w:rsidR="00E2146F" w:rsidRDefault="00E2146F" w:rsidP="004A4996">
      <w:pPr>
        <w:pStyle w:val="NoSpacing"/>
        <w:jc w:val="both"/>
        <w:rPr>
          <w:sz w:val="36"/>
          <w:szCs w:val="36"/>
        </w:rPr>
      </w:pPr>
      <w:r w:rsidRPr="00731B41">
        <w:rPr>
          <w:sz w:val="36"/>
          <w:szCs w:val="36"/>
        </w:rPr>
        <w:t xml:space="preserve">- А как это - сердцем? </w:t>
      </w:r>
      <w:r w:rsidRPr="00731B41">
        <w:rPr>
          <w:i/>
          <w:iCs/>
          <w:sz w:val="36"/>
          <w:szCs w:val="36"/>
        </w:rPr>
        <w:t>(Наблюдать за природой, не разрушая)</w:t>
      </w:r>
      <w:r w:rsidRPr="00731B41">
        <w:rPr>
          <w:sz w:val="36"/>
          <w:szCs w:val="36"/>
        </w:rPr>
        <w:t>.</w:t>
      </w:r>
    </w:p>
    <w:p w:rsidR="00E2146F" w:rsidRPr="00731B41" w:rsidRDefault="00E2146F" w:rsidP="004A4996">
      <w:pPr>
        <w:pStyle w:val="NoSpacing"/>
        <w:jc w:val="both"/>
        <w:rPr>
          <w:sz w:val="36"/>
          <w:szCs w:val="36"/>
        </w:rPr>
      </w:pPr>
    </w:p>
    <w:p w:rsidR="00E2146F" w:rsidRDefault="00E2146F" w:rsidP="004A4996">
      <w:pPr>
        <w:pStyle w:val="NoSpacing"/>
        <w:jc w:val="both"/>
        <w:rPr>
          <w:b/>
          <w:color w:val="FF0000"/>
          <w:sz w:val="36"/>
          <w:szCs w:val="36"/>
        </w:rPr>
      </w:pPr>
      <w:r w:rsidRPr="0095370C">
        <w:rPr>
          <w:b/>
          <w:bCs/>
          <w:sz w:val="36"/>
          <w:szCs w:val="36"/>
        </w:rPr>
        <w:t>Музыкальная пауза</w:t>
      </w:r>
      <w:r>
        <w:rPr>
          <w:b/>
          <w:sz w:val="36"/>
          <w:szCs w:val="36"/>
        </w:rPr>
        <w:t xml:space="preserve">  </w:t>
      </w:r>
      <w:r w:rsidRPr="0095370C">
        <w:rPr>
          <w:b/>
          <w:color w:val="FF0000"/>
          <w:sz w:val="36"/>
          <w:szCs w:val="36"/>
        </w:rPr>
        <w:t xml:space="preserve">«У </w:t>
      </w:r>
      <w:r>
        <w:rPr>
          <w:b/>
          <w:color w:val="FF0000"/>
          <w:sz w:val="36"/>
          <w:szCs w:val="36"/>
        </w:rPr>
        <w:t>олен</w:t>
      </w:r>
      <w:r w:rsidRPr="0095370C">
        <w:rPr>
          <w:b/>
          <w:color w:val="FF0000"/>
          <w:sz w:val="36"/>
          <w:szCs w:val="36"/>
        </w:rPr>
        <w:t>я дом большой»</w:t>
      </w:r>
    </w:p>
    <w:p w:rsidR="00E2146F" w:rsidRDefault="00E2146F" w:rsidP="004A4996">
      <w:pPr>
        <w:pStyle w:val="NoSpacing"/>
        <w:jc w:val="both"/>
        <w:rPr>
          <w:b/>
          <w:color w:val="FF000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2"/>
        <w:gridCol w:w="5353"/>
      </w:tblGrid>
      <w:tr w:rsidR="00E2146F" w:rsidRPr="003E3B68" w:rsidTr="00562C6C">
        <w:tc>
          <w:tcPr>
            <w:tcW w:w="5352" w:type="dxa"/>
          </w:tcPr>
          <w:p w:rsidR="00E2146F" w:rsidRPr="00562C6C" w:rsidRDefault="00E2146F" w:rsidP="00562C6C">
            <w:pPr>
              <w:pStyle w:val="NoSpacing"/>
              <w:spacing w:after="200" w:line="276" w:lineRule="auto"/>
              <w:jc w:val="both"/>
              <w:rPr>
                <w:b/>
                <w:sz w:val="36"/>
                <w:szCs w:val="36"/>
              </w:rPr>
            </w:pPr>
            <w:r w:rsidRPr="00562C6C">
              <w:rPr>
                <w:sz w:val="36"/>
                <w:szCs w:val="36"/>
              </w:rPr>
              <w:t xml:space="preserve">У </w:t>
            </w:r>
            <w:r>
              <w:rPr>
                <w:sz w:val="36"/>
                <w:szCs w:val="36"/>
              </w:rPr>
              <w:t>олен</w:t>
            </w:r>
            <w:r w:rsidRPr="00562C6C">
              <w:rPr>
                <w:sz w:val="36"/>
                <w:szCs w:val="36"/>
              </w:rPr>
              <w:t>я дом большой -</w:t>
            </w:r>
          </w:p>
        </w:tc>
        <w:tc>
          <w:tcPr>
            <w:tcW w:w="5353" w:type="dxa"/>
          </w:tcPr>
          <w:p w:rsidR="00E2146F" w:rsidRPr="00562C6C" w:rsidRDefault="00E2146F" w:rsidP="00562C6C">
            <w:pPr>
              <w:pStyle w:val="NoSpacing"/>
              <w:spacing w:after="200" w:line="276" w:lineRule="auto"/>
              <w:jc w:val="both"/>
              <w:rPr>
                <w:b/>
                <w:sz w:val="36"/>
                <w:szCs w:val="36"/>
              </w:rPr>
            </w:pPr>
            <w:r w:rsidRPr="00562C6C">
              <w:rPr>
                <w:sz w:val="36"/>
                <w:szCs w:val="36"/>
              </w:rPr>
              <w:t>делаем руками крышу</w:t>
            </w:r>
          </w:p>
        </w:tc>
      </w:tr>
      <w:tr w:rsidR="00E2146F" w:rsidRPr="003E3B68" w:rsidTr="00562C6C">
        <w:tc>
          <w:tcPr>
            <w:tcW w:w="5352" w:type="dxa"/>
          </w:tcPr>
          <w:p w:rsidR="00E2146F" w:rsidRPr="00562C6C" w:rsidRDefault="00E2146F" w:rsidP="00562C6C">
            <w:pPr>
              <w:pStyle w:val="NoSpacing"/>
              <w:spacing w:after="200" w:line="276" w:lineRule="auto"/>
              <w:jc w:val="both"/>
              <w:rPr>
                <w:b/>
                <w:sz w:val="36"/>
                <w:szCs w:val="36"/>
              </w:rPr>
            </w:pPr>
            <w:r w:rsidRPr="00562C6C">
              <w:rPr>
                <w:sz w:val="36"/>
                <w:szCs w:val="36"/>
              </w:rPr>
              <w:t>Он глядит в своё окошко -</w:t>
            </w:r>
          </w:p>
        </w:tc>
        <w:tc>
          <w:tcPr>
            <w:tcW w:w="5353" w:type="dxa"/>
          </w:tcPr>
          <w:p w:rsidR="00E2146F" w:rsidRPr="00562C6C" w:rsidRDefault="00E2146F" w:rsidP="00562C6C">
            <w:pPr>
              <w:pStyle w:val="NoSpacing"/>
              <w:spacing w:after="200" w:line="276" w:lineRule="auto"/>
              <w:jc w:val="both"/>
              <w:rPr>
                <w:b/>
                <w:sz w:val="36"/>
                <w:szCs w:val="36"/>
              </w:rPr>
            </w:pPr>
            <w:r w:rsidRPr="00562C6C">
              <w:rPr>
                <w:sz w:val="36"/>
                <w:szCs w:val="36"/>
              </w:rPr>
              <w:t>делаем руками окошко</w:t>
            </w:r>
          </w:p>
        </w:tc>
      </w:tr>
      <w:tr w:rsidR="00E2146F" w:rsidRPr="003E3B68" w:rsidTr="00562C6C">
        <w:tc>
          <w:tcPr>
            <w:tcW w:w="5352" w:type="dxa"/>
          </w:tcPr>
          <w:p w:rsidR="00E2146F" w:rsidRPr="00562C6C" w:rsidRDefault="00E2146F" w:rsidP="00562C6C">
            <w:pPr>
              <w:pStyle w:val="NoSpacing"/>
              <w:spacing w:after="200" w:line="276" w:lineRule="auto"/>
              <w:jc w:val="both"/>
              <w:rPr>
                <w:b/>
                <w:sz w:val="36"/>
                <w:szCs w:val="36"/>
              </w:rPr>
            </w:pPr>
            <w:r w:rsidRPr="00562C6C">
              <w:rPr>
                <w:sz w:val="36"/>
                <w:szCs w:val="36"/>
              </w:rPr>
              <w:t xml:space="preserve">Зайка по </w:t>
            </w:r>
            <w:r>
              <w:rPr>
                <w:sz w:val="36"/>
                <w:szCs w:val="36"/>
              </w:rPr>
              <w:t>лесу</w:t>
            </w:r>
            <w:r w:rsidRPr="00562C6C">
              <w:rPr>
                <w:sz w:val="36"/>
                <w:szCs w:val="36"/>
              </w:rPr>
              <w:t xml:space="preserve"> бежит, в дверь к нему стучит -</w:t>
            </w:r>
          </w:p>
        </w:tc>
        <w:tc>
          <w:tcPr>
            <w:tcW w:w="5353" w:type="dxa"/>
          </w:tcPr>
          <w:p w:rsidR="00E2146F" w:rsidRPr="00562C6C" w:rsidRDefault="00E2146F" w:rsidP="00562C6C">
            <w:pPr>
              <w:pStyle w:val="NoSpacing"/>
              <w:spacing w:after="200" w:line="276" w:lineRule="auto"/>
              <w:jc w:val="both"/>
              <w:rPr>
                <w:b/>
                <w:sz w:val="36"/>
                <w:szCs w:val="36"/>
              </w:rPr>
            </w:pPr>
            <w:r w:rsidRPr="00562C6C">
              <w:rPr>
                <w:sz w:val="36"/>
                <w:szCs w:val="36"/>
              </w:rPr>
              <w:t>изображаем бег на месте</w:t>
            </w:r>
          </w:p>
        </w:tc>
      </w:tr>
      <w:tr w:rsidR="00E2146F" w:rsidRPr="003E3B68" w:rsidTr="00562C6C">
        <w:tc>
          <w:tcPr>
            <w:tcW w:w="5352" w:type="dxa"/>
          </w:tcPr>
          <w:p w:rsidR="00E2146F" w:rsidRPr="00562C6C" w:rsidRDefault="00E2146F" w:rsidP="00562C6C">
            <w:pPr>
              <w:pStyle w:val="NoSpacing"/>
              <w:spacing w:after="200" w:line="276" w:lineRule="auto"/>
              <w:jc w:val="both"/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>Ст</w:t>
            </w:r>
            <w:r w:rsidRPr="00562C6C">
              <w:rPr>
                <w:sz w:val="36"/>
                <w:szCs w:val="36"/>
              </w:rPr>
              <w:t>ук-</w:t>
            </w:r>
            <w:r>
              <w:rPr>
                <w:sz w:val="36"/>
                <w:szCs w:val="36"/>
              </w:rPr>
              <w:t>с</w:t>
            </w:r>
            <w:r w:rsidRPr="00562C6C">
              <w:rPr>
                <w:sz w:val="36"/>
                <w:szCs w:val="36"/>
              </w:rPr>
              <w:t>тук! дверь открой! -</w:t>
            </w:r>
          </w:p>
        </w:tc>
        <w:tc>
          <w:tcPr>
            <w:tcW w:w="5353" w:type="dxa"/>
          </w:tcPr>
          <w:p w:rsidR="00E2146F" w:rsidRPr="00562C6C" w:rsidRDefault="00E2146F" w:rsidP="00562C6C">
            <w:pPr>
              <w:pStyle w:val="NoSpacing"/>
              <w:spacing w:after="200" w:line="276" w:lineRule="auto"/>
              <w:jc w:val="both"/>
              <w:rPr>
                <w:b/>
                <w:sz w:val="36"/>
                <w:szCs w:val="36"/>
              </w:rPr>
            </w:pPr>
            <w:r w:rsidRPr="00562C6C">
              <w:rPr>
                <w:sz w:val="36"/>
                <w:szCs w:val="36"/>
              </w:rPr>
              <w:t>стучим и открываем дверь - две ладошки в стороны</w:t>
            </w:r>
          </w:p>
        </w:tc>
      </w:tr>
      <w:tr w:rsidR="00E2146F" w:rsidRPr="003E3B68" w:rsidTr="00562C6C">
        <w:tc>
          <w:tcPr>
            <w:tcW w:w="5352" w:type="dxa"/>
          </w:tcPr>
          <w:p w:rsidR="00E2146F" w:rsidRPr="00562C6C" w:rsidRDefault="00E2146F" w:rsidP="00562C6C">
            <w:pPr>
              <w:pStyle w:val="NoSpacing"/>
              <w:spacing w:after="200" w:line="276" w:lineRule="auto"/>
              <w:jc w:val="both"/>
              <w:rPr>
                <w:b/>
                <w:sz w:val="36"/>
                <w:szCs w:val="36"/>
              </w:rPr>
            </w:pPr>
            <w:r w:rsidRPr="00562C6C">
              <w:rPr>
                <w:sz w:val="36"/>
                <w:szCs w:val="36"/>
              </w:rPr>
              <w:t>Там в лесу охотник злой! -</w:t>
            </w:r>
          </w:p>
        </w:tc>
        <w:tc>
          <w:tcPr>
            <w:tcW w:w="5353" w:type="dxa"/>
          </w:tcPr>
          <w:p w:rsidR="00E2146F" w:rsidRPr="00562C6C" w:rsidRDefault="00E2146F" w:rsidP="00562C6C">
            <w:pPr>
              <w:pStyle w:val="NoSpacing"/>
              <w:spacing w:after="200" w:line="276" w:lineRule="auto"/>
              <w:jc w:val="both"/>
              <w:rPr>
                <w:b/>
                <w:sz w:val="36"/>
                <w:szCs w:val="36"/>
              </w:rPr>
            </w:pPr>
            <w:r w:rsidRPr="00562C6C">
              <w:rPr>
                <w:sz w:val="36"/>
                <w:szCs w:val="36"/>
              </w:rPr>
              <w:t>показываем злого охотника - хмурим брови и руки вверх</w:t>
            </w:r>
          </w:p>
        </w:tc>
      </w:tr>
      <w:tr w:rsidR="00E2146F" w:rsidRPr="003E3B68" w:rsidTr="00562C6C">
        <w:tc>
          <w:tcPr>
            <w:tcW w:w="5352" w:type="dxa"/>
          </w:tcPr>
          <w:p w:rsidR="00E2146F" w:rsidRPr="00562C6C" w:rsidRDefault="00E2146F" w:rsidP="00562C6C">
            <w:pPr>
              <w:pStyle w:val="NoSpacing"/>
              <w:spacing w:after="200" w:line="276" w:lineRule="auto"/>
              <w:jc w:val="both"/>
              <w:rPr>
                <w:sz w:val="36"/>
                <w:szCs w:val="36"/>
              </w:rPr>
            </w:pPr>
            <w:r w:rsidRPr="00562C6C">
              <w:rPr>
                <w:sz w:val="36"/>
                <w:szCs w:val="36"/>
              </w:rPr>
              <w:t>Зайка, зайка забегай! -</w:t>
            </w:r>
          </w:p>
        </w:tc>
        <w:tc>
          <w:tcPr>
            <w:tcW w:w="5353" w:type="dxa"/>
          </w:tcPr>
          <w:p w:rsidR="00E2146F" w:rsidRPr="00562C6C" w:rsidRDefault="00E2146F" w:rsidP="00562C6C">
            <w:pPr>
              <w:pStyle w:val="NoSpacing"/>
              <w:spacing w:after="200" w:line="276" w:lineRule="auto"/>
              <w:jc w:val="both"/>
              <w:rPr>
                <w:sz w:val="36"/>
                <w:szCs w:val="36"/>
              </w:rPr>
            </w:pPr>
            <w:r w:rsidRPr="00562C6C">
              <w:rPr>
                <w:sz w:val="36"/>
                <w:szCs w:val="36"/>
              </w:rPr>
              <w:t>приглашаем рукой: машем - заходи!</w:t>
            </w:r>
          </w:p>
        </w:tc>
      </w:tr>
      <w:tr w:rsidR="00E2146F" w:rsidRPr="003E3B68" w:rsidTr="00562C6C">
        <w:tc>
          <w:tcPr>
            <w:tcW w:w="5352" w:type="dxa"/>
          </w:tcPr>
          <w:p w:rsidR="00E2146F" w:rsidRPr="00562C6C" w:rsidRDefault="00E2146F" w:rsidP="00562C6C">
            <w:pPr>
              <w:pStyle w:val="NoSpacing"/>
              <w:spacing w:after="200" w:line="276" w:lineRule="auto"/>
              <w:jc w:val="both"/>
              <w:rPr>
                <w:sz w:val="36"/>
                <w:szCs w:val="36"/>
              </w:rPr>
            </w:pPr>
            <w:r w:rsidRPr="00562C6C">
              <w:rPr>
                <w:sz w:val="36"/>
                <w:szCs w:val="36"/>
              </w:rPr>
              <w:t>Лапу мне давай! -</w:t>
            </w:r>
          </w:p>
        </w:tc>
        <w:tc>
          <w:tcPr>
            <w:tcW w:w="5353" w:type="dxa"/>
          </w:tcPr>
          <w:p w:rsidR="00E2146F" w:rsidRPr="00562C6C" w:rsidRDefault="00E2146F" w:rsidP="00562C6C">
            <w:pPr>
              <w:pStyle w:val="NoSpacing"/>
              <w:spacing w:after="200" w:line="276" w:lineRule="auto"/>
              <w:jc w:val="both"/>
              <w:rPr>
                <w:sz w:val="36"/>
                <w:szCs w:val="36"/>
              </w:rPr>
            </w:pPr>
            <w:r w:rsidRPr="00562C6C">
              <w:rPr>
                <w:sz w:val="36"/>
                <w:szCs w:val="36"/>
              </w:rPr>
              <w:t>даем "лапу"</w:t>
            </w:r>
          </w:p>
        </w:tc>
      </w:tr>
    </w:tbl>
    <w:p w:rsidR="00E2146F" w:rsidRPr="00731B41" w:rsidRDefault="00E2146F" w:rsidP="004A4996">
      <w:pPr>
        <w:pStyle w:val="NoSpacing"/>
        <w:jc w:val="both"/>
        <w:rPr>
          <w:sz w:val="36"/>
          <w:szCs w:val="36"/>
        </w:rPr>
      </w:pPr>
    </w:p>
    <w:p w:rsidR="00E2146F" w:rsidRDefault="00E2146F" w:rsidP="004A4996">
      <w:pPr>
        <w:pStyle w:val="NoSpacing"/>
        <w:jc w:val="both"/>
        <w:rPr>
          <w:sz w:val="36"/>
          <w:szCs w:val="36"/>
        </w:rPr>
      </w:pPr>
      <w:r w:rsidRPr="0095370C">
        <w:rPr>
          <w:b/>
          <w:sz w:val="36"/>
          <w:szCs w:val="36"/>
        </w:rPr>
        <w:t>Воспитатель</w:t>
      </w:r>
      <w:r w:rsidRPr="00731B41">
        <w:rPr>
          <w:sz w:val="36"/>
          <w:szCs w:val="36"/>
        </w:rPr>
        <w:t>.</w:t>
      </w:r>
    </w:p>
    <w:p w:rsidR="00E2146F" w:rsidRPr="0095370C" w:rsidRDefault="00E2146F" w:rsidP="00804824">
      <w:pPr>
        <w:pStyle w:val="NoSpacing"/>
        <w:ind w:firstLine="720"/>
        <w:jc w:val="both"/>
        <w:rPr>
          <w:b/>
          <w:color w:val="000000"/>
          <w:sz w:val="36"/>
          <w:szCs w:val="36"/>
        </w:rPr>
      </w:pPr>
      <w:r w:rsidRPr="00731B41">
        <w:rPr>
          <w:color w:val="000000"/>
          <w:sz w:val="36"/>
          <w:szCs w:val="36"/>
        </w:rPr>
        <w:t xml:space="preserve">А сейчас я вам предлагаю немножко отдохнуть. А где самый лучший отдых? Да на природе. И совершить увлекательное путешествие в лес нам поможет познавательная </w:t>
      </w:r>
      <w:r w:rsidRPr="003E3B68">
        <w:rPr>
          <w:b/>
          <w:i/>
          <w:color w:val="0000FF"/>
          <w:sz w:val="36"/>
          <w:szCs w:val="36"/>
        </w:rPr>
        <w:t xml:space="preserve">игра </w:t>
      </w:r>
      <w:r w:rsidRPr="003E3B68">
        <w:rPr>
          <w:b/>
          <w:i/>
          <w:color w:val="FF00FF"/>
          <w:sz w:val="36"/>
          <w:szCs w:val="36"/>
        </w:rPr>
        <w:t>«Экологический калейдоскоп.</w:t>
      </w:r>
      <w:r>
        <w:rPr>
          <w:b/>
          <w:i/>
          <w:color w:val="FF00FF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Но сначала</w:t>
      </w:r>
      <w:r w:rsidRPr="0095370C">
        <w:rPr>
          <w:color w:val="000000"/>
          <w:sz w:val="36"/>
          <w:szCs w:val="36"/>
        </w:rPr>
        <w:t xml:space="preserve"> скажет,</w:t>
      </w:r>
      <w:r>
        <w:rPr>
          <w:color w:val="000000"/>
          <w:sz w:val="36"/>
          <w:szCs w:val="36"/>
        </w:rPr>
        <w:t xml:space="preserve"> </w:t>
      </w:r>
      <w:r w:rsidRPr="0095370C">
        <w:rPr>
          <w:color w:val="000000"/>
          <w:sz w:val="36"/>
          <w:szCs w:val="36"/>
        </w:rPr>
        <w:t>что это за наука такая – экология</w:t>
      </w:r>
      <w:r>
        <w:rPr>
          <w:b/>
          <w:color w:val="000000"/>
          <w:sz w:val="36"/>
          <w:szCs w:val="36"/>
        </w:rPr>
        <w:t>.</w:t>
      </w:r>
    </w:p>
    <w:p w:rsidR="00E2146F" w:rsidRDefault="00E2146F" w:rsidP="004A4996">
      <w:pPr>
        <w:pStyle w:val="NoSpacing"/>
        <w:jc w:val="both"/>
        <w:rPr>
          <w:b/>
          <w:bCs/>
          <w:color w:val="FF0000"/>
          <w:sz w:val="36"/>
          <w:szCs w:val="36"/>
        </w:rPr>
      </w:pPr>
    </w:p>
    <w:p w:rsidR="00E2146F" w:rsidRPr="00731B41" w:rsidRDefault="00E2146F" w:rsidP="003E3B68">
      <w:pPr>
        <w:pStyle w:val="NoSpacing"/>
        <w:ind w:left="900" w:hanging="900"/>
        <w:jc w:val="both"/>
        <w:rPr>
          <w:sz w:val="36"/>
          <w:szCs w:val="36"/>
        </w:rPr>
      </w:pPr>
      <w:r w:rsidRPr="00162681">
        <w:rPr>
          <w:b/>
          <w:bCs/>
          <w:sz w:val="36"/>
          <w:szCs w:val="36"/>
        </w:rPr>
        <w:t>Дети.</w:t>
      </w:r>
      <w:r>
        <w:rPr>
          <w:b/>
          <w:bCs/>
          <w:color w:val="FF0000"/>
          <w:sz w:val="36"/>
          <w:szCs w:val="36"/>
        </w:rPr>
        <w:t xml:space="preserve"> </w:t>
      </w:r>
      <w:r w:rsidRPr="0095370C">
        <w:rPr>
          <w:b/>
          <w:bCs/>
          <w:color w:val="FF0000"/>
          <w:sz w:val="36"/>
          <w:szCs w:val="36"/>
        </w:rPr>
        <w:t>«Экология»</w:t>
      </w:r>
      <w:r w:rsidRPr="00731B41">
        <w:rPr>
          <w:bCs/>
          <w:color w:val="000000"/>
          <w:sz w:val="36"/>
          <w:szCs w:val="36"/>
        </w:rPr>
        <w:t xml:space="preserve"> -</w:t>
      </w:r>
      <w:r w:rsidRPr="00731B41">
        <w:rPr>
          <w:color w:val="000000"/>
          <w:sz w:val="36"/>
          <w:szCs w:val="36"/>
        </w:rPr>
        <w:t xml:space="preserve"> это наука об окружающей среде. И только зная законы и тайны природы, мы можем стать её верными друзьями и помощниками. </w:t>
      </w:r>
      <w:r w:rsidRPr="003E3B68">
        <w:rPr>
          <w:b/>
          <w:color w:val="FF0000"/>
          <w:sz w:val="36"/>
          <w:szCs w:val="36"/>
        </w:rPr>
        <w:t>Экологический калейдоскоп-</w:t>
      </w:r>
      <w:r w:rsidRPr="00731B41">
        <w:rPr>
          <w:color w:val="000000"/>
          <w:sz w:val="36"/>
          <w:szCs w:val="36"/>
        </w:rPr>
        <w:t>это интересные игры, вопросы, это ваши знания, эрудиция и находчивость.</w:t>
      </w:r>
    </w:p>
    <w:p w:rsidR="00E2146F" w:rsidRDefault="00E2146F" w:rsidP="004A4996">
      <w:pPr>
        <w:pStyle w:val="NoSpacing"/>
        <w:jc w:val="both"/>
        <w:rPr>
          <w:b/>
          <w:color w:val="FF0000"/>
          <w:sz w:val="36"/>
          <w:szCs w:val="36"/>
        </w:rPr>
      </w:pPr>
    </w:p>
    <w:p w:rsidR="00E2146F" w:rsidRPr="0095370C" w:rsidRDefault="00E2146F" w:rsidP="004A4996">
      <w:pPr>
        <w:pStyle w:val="NoSpacing"/>
        <w:jc w:val="both"/>
        <w:rPr>
          <w:b/>
          <w:color w:val="FF0000"/>
          <w:sz w:val="36"/>
          <w:szCs w:val="36"/>
        </w:rPr>
      </w:pPr>
      <w:r w:rsidRPr="0095370C">
        <w:rPr>
          <w:b/>
          <w:color w:val="FF0000"/>
          <w:sz w:val="36"/>
          <w:szCs w:val="36"/>
        </w:rPr>
        <w:t>Первое задание.</w:t>
      </w:r>
    </w:p>
    <w:p w:rsidR="00E2146F" w:rsidRDefault="00E2146F" w:rsidP="004A4996">
      <w:pPr>
        <w:pStyle w:val="NoSpacing"/>
        <w:jc w:val="both"/>
        <w:rPr>
          <w:rFonts w:ascii="Cambria" w:hAnsi="Cambria"/>
          <w:b/>
          <w:bCs/>
          <w:i/>
          <w:iCs/>
          <w:color w:val="FF00FF"/>
          <w:sz w:val="36"/>
          <w:szCs w:val="36"/>
          <w:u w:val="single"/>
        </w:rPr>
      </w:pPr>
      <w:r w:rsidRPr="00C14D20">
        <w:rPr>
          <w:rFonts w:ascii="Cambria" w:hAnsi="Cambria"/>
          <w:b/>
          <w:bCs/>
          <w:i/>
          <w:iCs/>
          <w:color w:val="FF00FF"/>
          <w:sz w:val="36"/>
          <w:szCs w:val="36"/>
          <w:u w:val="single"/>
        </w:rPr>
        <w:t>«Вопрос-ответ»</w:t>
      </w:r>
    </w:p>
    <w:p w:rsidR="00E2146F" w:rsidRPr="00C14D20" w:rsidRDefault="00E2146F" w:rsidP="004A4996">
      <w:pPr>
        <w:pStyle w:val="NoSpacing"/>
        <w:jc w:val="both"/>
        <w:rPr>
          <w:rFonts w:ascii="Cambria" w:hAnsi="Cambria"/>
          <w:b/>
          <w:bCs/>
          <w:i/>
          <w:iCs/>
          <w:color w:val="FF00FF"/>
          <w:sz w:val="36"/>
          <w:szCs w:val="36"/>
          <w:u w:val="single"/>
        </w:rPr>
      </w:pPr>
    </w:p>
    <w:p w:rsidR="00E2146F" w:rsidRPr="00731B41" w:rsidRDefault="00E2146F" w:rsidP="004A4996">
      <w:pPr>
        <w:pStyle w:val="NoSpacing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Слушаем вопрос:</w:t>
      </w:r>
    </w:p>
    <w:p w:rsidR="00E2146F" w:rsidRDefault="00E2146F" w:rsidP="00C14D20">
      <w:pPr>
        <w:pStyle w:val="NoSpacing"/>
        <w:numPr>
          <w:ilvl w:val="0"/>
          <w:numId w:val="18"/>
        </w:numPr>
        <w:ind w:left="1440" w:hanging="900"/>
        <w:jc w:val="both"/>
        <w:rPr>
          <w:b/>
          <w:sz w:val="36"/>
          <w:szCs w:val="36"/>
        </w:rPr>
      </w:pPr>
      <w:r w:rsidRPr="00731B41">
        <w:rPr>
          <w:sz w:val="36"/>
          <w:szCs w:val="36"/>
        </w:rPr>
        <w:t>У какого насекомого уши на ногах? (у кузнечика)</w:t>
      </w:r>
    </w:p>
    <w:p w:rsidR="00E2146F" w:rsidRDefault="00E2146F" w:rsidP="00C14D20">
      <w:pPr>
        <w:pStyle w:val="NoSpacing"/>
        <w:numPr>
          <w:ilvl w:val="0"/>
          <w:numId w:val="18"/>
        </w:numPr>
        <w:ind w:left="1440" w:hanging="900"/>
        <w:jc w:val="both"/>
        <w:rPr>
          <w:b/>
          <w:sz w:val="36"/>
          <w:szCs w:val="36"/>
        </w:rPr>
      </w:pPr>
      <w:r w:rsidRPr="00731B41">
        <w:rPr>
          <w:sz w:val="36"/>
          <w:szCs w:val="36"/>
        </w:rPr>
        <w:t>Что делает ёж зимой? (спит)</w:t>
      </w:r>
    </w:p>
    <w:p w:rsidR="00E2146F" w:rsidRPr="00C14D20" w:rsidRDefault="00E2146F" w:rsidP="00C14D20">
      <w:pPr>
        <w:pStyle w:val="NoSpacing"/>
        <w:numPr>
          <w:ilvl w:val="0"/>
          <w:numId w:val="18"/>
        </w:numPr>
        <w:ind w:left="1440" w:hanging="900"/>
        <w:jc w:val="both"/>
        <w:rPr>
          <w:b/>
          <w:sz w:val="36"/>
          <w:szCs w:val="36"/>
        </w:rPr>
      </w:pPr>
      <w:r w:rsidRPr="00731B41">
        <w:rPr>
          <w:sz w:val="36"/>
          <w:szCs w:val="36"/>
        </w:rPr>
        <w:t>Какие птицы прилетают к нам первыми? (грачи)</w:t>
      </w:r>
    </w:p>
    <w:p w:rsidR="00E2146F" w:rsidRPr="00C14D20" w:rsidRDefault="00E2146F" w:rsidP="00C14D20">
      <w:pPr>
        <w:pStyle w:val="NoSpacing"/>
        <w:numPr>
          <w:ilvl w:val="0"/>
          <w:numId w:val="18"/>
        </w:numPr>
        <w:ind w:left="1440" w:hanging="900"/>
        <w:jc w:val="both"/>
        <w:rPr>
          <w:b/>
          <w:sz w:val="36"/>
          <w:szCs w:val="36"/>
        </w:rPr>
      </w:pPr>
      <w:r w:rsidRPr="00731B41">
        <w:rPr>
          <w:sz w:val="36"/>
          <w:szCs w:val="36"/>
        </w:rPr>
        <w:t>Сколько ног у паука? (восемь)</w:t>
      </w:r>
    </w:p>
    <w:p w:rsidR="00E2146F" w:rsidRPr="00C14D20" w:rsidRDefault="00E2146F" w:rsidP="00C14D20">
      <w:pPr>
        <w:pStyle w:val="NoSpacing"/>
        <w:numPr>
          <w:ilvl w:val="0"/>
          <w:numId w:val="18"/>
        </w:numPr>
        <w:ind w:left="1440" w:hanging="900"/>
        <w:jc w:val="both"/>
        <w:rPr>
          <w:b/>
          <w:sz w:val="36"/>
          <w:szCs w:val="36"/>
        </w:rPr>
      </w:pPr>
      <w:r w:rsidRPr="00731B41">
        <w:rPr>
          <w:sz w:val="36"/>
          <w:szCs w:val="36"/>
        </w:rPr>
        <w:t>Кто был летом рыжий, а зимой становиться серый? (белка).</w:t>
      </w:r>
    </w:p>
    <w:p w:rsidR="00E2146F" w:rsidRPr="00C14D20" w:rsidRDefault="00E2146F" w:rsidP="00C14D20">
      <w:pPr>
        <w:pStyle w:val="NoSpacing"/>
        <w:numPr>
          <w:ilvl w:val="0"/>
          <w:numId w:val="18"/>
        </w:numPr>
        <w:ind w:left="1440" w:hanging="900"/>
        <w:jc w:val="both"/>
        <w:rPr>
          <w:b/>
          <w:sz w:val="36"/>
          <w:szCs w:val="36"/>
        </w:rPr>
      </w:pPr>
      <w:r w:rsidRPr="00731B41">
        <w:rPr>
          <w:sz w:val="36"/>
          <w:szCs w:val="36"/>
        </w:rPr>
        <w:t>Кто носит свой дом на спине? (улитка)</w:t>
      </w:r>
    </w:p>
    <w:p w:rsidR="00E2146F" w:rsidRPr="00C14D20" w:rsidRDefault="00E2146F" w:rsidP="00C14D20">
      <w:pPr>
        <w:pStyle w:val="NoSpacing"/>
        <w:numPr>
          <w:ilvl w:val="0"/>
          <w:numId w:val="18"/>
        </w:numPr>
        <w:ind w:left="1440" w:hanging="900"/>
        <w:jc w:val="both"/>
        <w:rPr>
          <w:b/>
          <w:sz w:val="36"/>
          <w:szCs w:val="36"/>
        </w:rPr>
      </w:pPr>
      <w:r w:rsidRPr="00731B41">
        <w:rPr>
          <w:sz w:val="36"/>
          <w:szCs w:val="36"/>
        </w:rPr>
        <w:t>Какая птица подбрасывает свои яйца в чужие гнезда? (кукушка)</w:t>
      </w:r>
      <w:r>
        <w:rPr>
          <w:sz w:val="36"/>
          <w:szCs w:val="36"/>
        </w:rPr>
        <w:t>.</w:t>
      </w:r>
    </w:p>
    <w:p w:rsidR="00E2146F" w:rsidRPr="00C14D20" w:rsidRDefault="00E2146F" w:rsidP="00C14D20">
      <w:pPr>
        <w:pStyle w:val="NoSpacing"/>
        <w:numPr>
          <w:ilvl w:val="0"/>
          <w:numId w:val="18"/>
        </w:numPr>
        <w:ind w:left="1440" w:hanging="900"/>
        <w:jc w:val="both"/>
        <w:rPr>
          <w:b/>
          <w:sz w:val="36"/>
          <w:szCs w:val="36"/>
        </w:rPr>
      </w:pPr>
      <w:r>
        <w:rPr>
          <w:sz w:val="36"/>
          <w:szCs w:val="36"/>
        </w:rPr>
        <w:t>Ка</w:t>
      </w:r>
      <w:r w:rsidRPr="00731B41">
        <w:rPr>
          <w:sz w:val="36"/>
          <w:szCs w:val="36"/>
        </w:rPr>
        <w:t>кую птицу называют «лесное радио»? (сорока)</w:t>
      </w:r>
      <w:r>
        <w:rPr>
          <w:sz w:val="36"/>
          <w:szCs w:val="36"/>
        </w:rPr>
        <w:t>.</w:t>
      </w:r>
    </w:p>
    <w:p w:rsidR="00E2146F" w:rsidRPr="00C14D20" w:rsidRDefault="00E2146F" w:rsidP="00C14D20">
      <w:pPr>
        <w:pStyle w:val="NoSpacing"/>
        <w:numPr>
          <w:ilvl w:val="0"/>
          <w:numId w:val="18"/>
        </w:numPr>
        <w:ind w:left="1440" w:hanging="900"/>
        <w:jc w:val="both"/>
        <w:rPr>
          <w:b/>
          <w:sz w:val="36"/>
          <w:szCs w:val="36"/>
        </w:rPr>
      </w:pPr>
      <w:r w:rsidRPr="00731B41">
        <w:rPr>
          <w:sz w:val="36"/>
          <w:szCs w:val="36"/>
        </w:rPr>
        <w:t>Как называется домик для птиц, сделанный руками человека? (скворечник)</w:t>
      </w:r>
      <w:r>
        <w:rPr>
          <w:sz w:val="36"/>
          <w:szCs w:val="36"/>
        </w:rPr>
        <w:t>.</w:t>
      </w:r>
    </w:p>
    <w:p w:rsidR="00E2146F" w:rsidRPr="00C14D20" w:rsidRDefault="00E2146F" w:rsidP="003E3B68">
      <w:pPr>
        <w:pStyle w:val="NoSpacing"/>
        <w:numPr>
          <w:ilvl w:val="0"/>
          <w:numId w:val="18"/>
        </w:numPr>
        <w:ind w:left="1440" w:hanging="1080"/>
        <w:jc w:val="both"/>
        <w:rPr>
          <w:b/>
          <w:sz w:val="36"/>
          <w:szCs w:val="36"/>
        </w:rPr>
      </w:pPr>
      <w:r w:rsidRPr="00731B41">
        <w:rPr>
          <w:sz w:val="36"/>
          <w:szCs w:val="36"/>
        </w:rPr>
        <w:t>Как называют человека, который охраняет лес, следит за порядком? (лесник)</w:t>
      </w:r>
    </w:p>
    <w:p w:rsidR="00E2146F" w:rsidRPr="00C14D20" w:rsidRDefault="00E2146F" w:rsidP="00C14D20">
      <w:pPr>
        <w:pStyle w:val="NoSpacing"/>
        <w:numPr>
          <w:ilvl w:val="0"/>
          <w:numId w:val="18"/>
        </w:numPr>
        <w:jc w:val="both"/>
        <w:rPr>
          <w:b/>
          <w:sz w:val="36"/>
          <w:szCs w:val="36"/>
        </w:rPr>
      </w:pPr>
      <w:r w:rsidRPr="00731B41">
        <w:rPr>
          <w:sz w:val="36"/>
          <w:szCs w:val="36"/>
        </w:rPr>
        <w:t>У какого дерева белый ствол? (береза)</w:t>
      </w:r>
    </w:p>
    <w:p w:rsidR="00E2146F" w:rsidRPr="00C14D20" w:rsidRDefault="00E2146F" w:rsidP="00C14D20">
      <w:pPr>
        <w:pStyle w:val="NoSpacing"/>
        <w:numPr>
          <w:ilvl w:val="0"/>
          <w:numId w:val="18"/>
        </w:numPr>
        <w:jc w:val="both"/>
        <w:rPr>
          <w:b/>
          <w:sz w:val="36"/>
          <w:szCs w:val="36"/>
        </w:rPr>
      </w:pPr>
      <w:r w:rsidRPr="00731B41">
        <w:rPr>
          <w:sz w:val="36"/>
          <w:szCs w:val="36"/>
        </w:rPr>
        <w:t>Как называется дом у муравья? (муравейник)</w:t>
      </w:r>
      <w:r>
        <w:rPr>
          <w:sz w:val="36"/>
          <w:szCs w:val="36"/>
        </w:rPr>
        <w:t>.</w:t>
      </w:r>
    </w:p>
    <w:p w:rsidR="00E2146F" w:rsidRPr="00C14D20" w:rsidRDefault="00E2146F" w:rsidP="00C14D20">
      <w:pPr>
        <w:pStyle w:val="NoSpacing"/>
        <w:numPr>
          <w:ilvl w:val="0"/>
          <w:numId w:val="18"/>
        </w:numPr>
        <w:jc w:val="both"/>
        <w:rPr>
          <w:b/>
          <w:sz w:val="36"/>
          <w:szCs w:val="36"/>
        </w:rPr>
      </w:pPr>
      <w:r w:rsidRPr="00731B41">
        <w:rPr>
          <w:sz w:val="36"/>
          <w:szCs w:val="36"/>
        </w:rPr>
        <w:t>Какой гриб носит название лесного хищника? (лисичка)</w:t>
      </w:r>
    </w:p>
    <w:p w:rsidR="00E2146F" w:rsidRPr="0095370C" w:rsidRDefault="00E2146F" w:rsidP="004A4996">
      <w:pPr>
        <w:pStyle w:val="NoSpacing"/>
        <w:jc w:val="both"/>
        <w:rPr>
          <w:b/>
          <w:sz w:val="36"/>
          <w:szCs w:val="36"/>
        </w:rPr>
      </w:pPr>
    </w:p>
    <w:p w:rsidR="00E2146F" w:rsidRPr="00347E91" w:rsidRDefault="00E2146F" w:rsidP="004A4996">
      <w:pPr>
        <w:pStyle w:val="NoSpacing"/>
        <w:jc w:val="both"/>
        <w:rPr>
          <w:color w:val="FF0000"/>
          <w:sz w:val="36"/>
          <w:szCs w:val="36"/>
        </w:rPr>
      </w:pPr>
      <w:r w:rsidRPr="00347E91">
        <w:rPr>
          <w:b/>
          <w:color w:val="FF0000"/>
          <w:sz w:val="36"/>
          <w:szCs w:val="36"/>
        </w:rPr>
        <w:t>Второе задание</w:t>
      </w:r>
      <w:r w:rsidRPr="00347E91">
        <w:rPr>
          <w:color w:val="FF0000"/>
          <w:sz w:val="36"/>
          <w:szCs w:val="36"/>
        </w:rPr>
        <w:t>.</w:t>
      </w:r>
    </w:p>
    <w:p w:rsidR="00E2146F" w:rsidRPr="00C14D20" w:rsidRDefault="00E2146F" w:rsidP="004A4996">
      <w:pPr>
        <w:pStyle w:val="NoSpacing"/>
        <w:jc w:val="both"/>
        <w:rPr>
          <w:b/>
          <w:i/>
          <w:color w:val="FF0000"/>
          <w:sz w:val="36"/>
          <w:szCs w:val="36"/>
        </w:rPr>
      </w:pPr>
      <w:r w:rsidRPr="00C14D20">
        <w:rPr>
          <w:b/>
          <w:i/>
          <w:color w:val="0000FF"/>
          <w:sz w:val="36"/>
          <w:szCs w:val="36"/>
          <w:u w:val="single"/>
        </w:rPr>
        <w:t>Игра</w:t>
      </w:r>
      <w:r w:rsidRPr="00C14D20">
        <w:rPr>
          <w:b/>
          <w:i/>
          <w:sz w:val="36"/>
          <w:szCs w:val="36"/>
        </w:rPr>
        <w:t xml:space="preserve"> </w:t>
      </w:r>
      <w:r w:rsidRPr="00C14D20">
        <w:rPr>
          <w:b/>
          <w:i/>
          <w:color w:val="FF00FF"/>
          <w:sz w:val="36"/>
          <w:szCs w:val="36"/>
        </w:rPr>
        <w:t>«Кто, как кричит».</w:t>
      </w:r>
    </w:p>
    <w:p w:rsidR="00E2146F" w:rsidRDefault="00E2146F" w:rsidP="00C14D20">
      <w:pPr>
        <w:pStyle w:val="NoSpacing"/>
        <w:ind w:firstLine="72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Все звери и птицы – это часть живой природы. Они умеют петь, рычать, гоготать. Конкурс называется «Кто как кричит»</w:t>
      </w:r>
      <w:r>
        <w:rPr>
          <w:sz w:val="36"/>
          <w:szCs w:val="36"/>
        </w:rPr>
        <w:t xml:space="preserve">. </w:t>
      </w:r>
      <w:r w:rsidRPr="00731B41">
        <w:rPr>
          <w:sz w:val="36"/>
          <w:szCs w:val="36"/>
        </w:rPr>
        <w:t xml:space="preserve">Воспитатель называет животное </w:t>
      </w:r>
      <w:r>
        <w:rPr>
          <w:sz w:val="36"/>
          <w:szCs w:val="36"/>
        </w:rPr>
        <w:t xml:space="preserve">или птицу, а дети </w:t>
      </w:r>
      <w:r w:rsidRPr="00731B41">
        <w:rPr>
          <w:sz w:val="36"/>
          <w:szCs w:val="36"/>
        </w:rPr>
        <w:t xml:space="preserve"> называют</w:t>
      </w:r>
      <w:r>
        <w:rPr>
          <w:sz w:val="36"/>
          <w:szCs w:val="36"/>
        </w:rPr>
        <w:t>,</w:t>
      </w:r>
      <w:r w:rsidRPr="00731B41">
        <w:rPr>
          <w:sz w:val="36"/>
          <w:szCs w:val="36"/>
        </w:rPr>
        <w:t xml:space="preserve"> как они кричат.</w:t>
      </w:r>
    </w:p>
    <w:p w:rsidR="00E2146F" w:rsidRPr="00731B41" w:rsidRDefault="00E2146F" w:rsidP="00C14D20">
      <w:pPr>
        <w:pStyle w:val="NoSpacing"/>
        <w:ind w:firstLine="720"/>
        <w:jc w:val="both"/>
        <w:rPr>
          <w:sz w:val="36"/>
          <w:szCs w:val="36"/>
        </w:rPr>
      </w:pPr>
      <w:r>
        <w:rPr>
          <w:sz w:val="36"/>
          <w:szCs w:val="36"/>
        </w:rPr>
        <w:t>(включить запись – картинки животных)</w:t>
      </w:r>
    </w:p>
    <w:p w:rsidR="00E2146F" w:rsidRDefault="00E2146F" w:rsidP="003E3B68">
      <w:pPr>
        <w:pStyle w:val="NoSpacing"/>
        <w:ind w:left="252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1. Голубь – воркует</w:t>
      </w:r>
    </w:p>
    <w:p w:rsidR="00E2146F" w:rsidRDefault="00E2146F" w:rsidP="003E3B68">
      <w:pPr>
        <w:pStyle w:val="NoSpacing"/>
        <w:ind w:left="252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2. Утка – крякает</w:t>
      </w:r>
    </w:p>
    <w:p w:rsidR="00E2146F" w:rsidRDefault="00E2146F" w:rsidP="003E3B68">
      <w:pPr>
        <w:pStyle w:val="NoSpacing"/>
        <w:ind w:left="252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3. Филин – ухает</w:t>
      </w:r>
    </w:p>
    <w:p w:rsidR="00E2146F" w:rsidRDefault="00E2146F" w:rsidP="003E3B68">
      <w:pPr>
        <w:pStyle w:val="NoSpacing"/>
        <w:ind w:left="252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4. Журавль – курлычет</w:t>
      </w:r>
    </w:p>
    <w:p w:rsidR="00E2146F" w:rsidRDefault="00E2146F" w:rsidP="003E3B68">
      <w:pPr>
        <w:pStyle w:val="NoSpacing"/>
        <w:ind w:left="252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5. Ворона – каркает</w:t>
      </w:r>
    </w:p>
    <w:p w:rsidR="00E2146F" w:rsidRDefault="00E2146F" w:rsidP="003E3B68">
      <w:pPr>
        <w:pStyle w:val="NoSpacing"/>
        <w:ind w:left="252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6. Воробей – чирикает</w:t>
      </w:r>
    </w:p>
    <w:p w:rsidR="00E2146F" w:rsidRDefault="00E2146F" w:rsidP="003E3B68">
      <w:pPr>
        <w:pStyle w:val="NoSpacing"/>
        <w:ind w:left="252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7. Медведь – ревет</w:t>
      </w:r>
    </w:p>
    <w:p w:rsidR="00E2146F" w:rsidRDefault="00E2146F" w:rsidP="003E3B68">
      <w:pPr>
        <w:pStyle w:val="NoSpacing"/>
        <w:ind w:left="252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8. Конь – ржет</w:t>
      </w:r>
    </w:p>
    <w:p w:rsidR="00E2146F" w:rsidRDefault="00E2146F" w:rsidP="003E3B68">
      <w:pPr>
        <w:pStyle w:val="NoSpacing"/>
        <w:ind w:left="252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9. Овца – блеет</w:t>
      </w:r>
    </w:p>
    <w:p w:rsidR="00E2146F" w:rsidRDefault="00E2146F" w:rsidP="003E3B68">
      <w:pPr>
        <w:pStyle w:val="NoSpacing"/>
        <w:ind w:left="252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10. Пчела – жужжит</w:t>
      </w:r>
    </w:p>
    <w:p w:rsidR="00E2146F" w:rsidRDefault="00E2146F" w:rsidP="003E3B68">
      <w:pPr>
        <w:pStyle w:val="NoSpacing"/>
        <w:ind w:left="252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11. Сверчок – стрекочет</w:t>
      </w:r>
    </w:p>
    <w:p w:rsidR="00E2146F" w:rsidRDefault="00E2146F" w:rsidP="003E3B68">
      <w:pPr>
        <w:pStyle w:val="NoSpacing"/>
        <w:ind w:left="252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12. Комар – пищит.</w:t>
      </w:r>
    </w:p>
    <w:p w:rsidR="00E2146F" w:rsidRPr="00731B41" w:rsidRDefault="00E2146F" w:rsidP="003E3B68">
      <w:pPr>
        <w:pStyle w:val="NoSpacing"/>
        <w:ind w:left="2520"/>
        <w:jc w:val="both"/>
        <w:rPr>
          <w:sz w:val="36"/>
          <w:szCs w:val="36"/>
        </w:rPr>
      </w:pPr>
      <w:r>
        <w:rPr>
          <w:sz w:val="36"/>
          <w:szCs w:val="36"/>
        </w:rPr>
        <w:t>13.Индюк - болобочет</w:t>
      </w:r>
    </w:p>
    <w:p w:rsidR="00E2146F" w:rsidRDefault="00E2146F" w:rsidP="004A4996">
      <w:pPr>
        <w:pStyle w:val="NoSpacing"/>
        <w:jc w:val="both"/>
        <w:rPr>
          <w:b/>
          <w:color w:val="FF0000"/>
          <w:sz w:val="36"/>
          <w:szCs w:val="36"/>
        </w:rPr>
      </w:pPr>
    </w:p>
    <w:p w:rsidR="00E2146F" w:rsidRPr="00347E91" w:rsidRDefault="00E2146F" w:rsidP="004A4996">
      <w:pPr>
        <w:pStyle w:val="NoSpacing"/>
        <w:jc w:val="both"/>
        <w:rPr>
          <w:b/>
          <w:color w:val="FF0000"/>
          <w:sz w:val="36"/>
          <w:szCs w:val="36"/>
        </w:rPr>
      </w:pPr>
      <w:r w:rsidRPr="00347E91">
        <w:rPr>
          <w:b/>
          <w:color w:val="FF0000"/>
          <w:sz w:val="36"/>
          <w:szCs w:val="36"/>
        </w:rPr>
        <w:t>Третье задание.</w:t>
      </w:r>
    </w:p>
    <w:p w:rsidR="00E2146F" w:rsidRPr="00C14D20" w:rsidRDefault="00E2146F" w:rsidP="004A4996">
      <w:pPr>
        <w:pStyle w:val="NoSpacing"/>
        <w:jc w:val="both"/>
        <w:rPr>
          <w:rFonts w:ascii="Cambria" w:hAnsi="Cambria"/>
          <w:b/>
          <w:bCs/>
          <w:i/>
          <w:iCs/>
          <w:color w:val="FF00FF"/>
          <w:sz w:val="36"/>
          <w:szCs w:val="36"/>
          <w:u w:val="single"/>
        </w:rPr>
      </w:pPr>
      <w:r w:rsidRPr="00C14D20">
        <w:rPr>
          <w:rFonts w:ascii="Cambria" w:hAnsi="Cambria"/>
          <w:b/>
          <w:bCs/>
          <w:i/>
          <w:iCs/>
          <w:color w:val="FF00FF"/>
          <w:sz w:val="36"/>
          <w:szCs w:val="36"/>
          <w:u w:val="single"/>
        </w:rPr>
        <w:t>Игра со зрителями.</w:t>
      </w:r>
    </w:p>
    <w:p w:rsidR="00E2146F" w:rsidRDefault="00E2146F" w:rsidP="004A4996">
      <w:pPr>
        <w:pStyle w:val="NoSpacing"/>
        <w:jc w:val="both"/>
        <w:rPr>
          <w:rFonts w:ascii="Cambria" w:hAnsi="Cambria"/>
          <w:bCs/>
          <w:iCs/>
          <w:sz w:val="36"/>
          <w:szCs w:val="36"/>
        </w:rPr>
      </w:pPr>
      <w:r w:rsidRPr="00347E91">
        <w:rPr>
          <w:rFonts w:ascii="Cambria" w:hAnsi="Cambria"/>
          <w:bCs/>
          <w:iCs/>
          <w:sz w:val="36"/>
          <w:szCs w:val="36"/>
        </w:rPr>
        <w:t>(дети подготовили для гостей загадки о природе)</w:t>
      </w:r>
    </w:p>
    <w:p w:rsidR="00E2146F" w:rsidRPr="00347E91" w:rsidRDefault="00E2146F" w:rsidP="004A4996">
      <w:pPr>
        <w:pStyle w:val="NoSpacing"/>
        <w:jc w:val="both"/>
        <w:rPr>
          <w:rFonts w:ascii="Cambria" w:hAnsi="Cambria"/>
          <w:bCs/>
          <w:iCs/>
          <w:sz w:val="36"/>
          <w:szCs w:val="36"/>
        </w:rPr>
      </w:pPr>
    </w:p>
    <w:p w:rsidR="00E2146F" w:rsidRDefault="00E2146F" w:rsidP="00C14D20">
      <w:pPr>
        <w:pStyle w:val="NoSpacing"/>
        <w:numPr>
          <w:ilvl w:val="0"/>
          <w:numId w:val="15"/>
        </w:numPr>
        <w:ind w:left="1080" w:hanging="54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Меня часто зовут, дожидаются, а приду – от меня укрываются (дождь).</w:t>
      </w:r>
    </w:p>
    <w:p w:rsidR="00E2146F" w:rsidRDefault="00E2146F" w:rsidP="00C14D20">
      <w:pPr>
        <w:pStyle w:val="NoSpacing"/>
        <w:numPr>
          <w:ilvl w:val="0"/>
          <w:numId w:val="15"/>
        </w:numPr>
        <w:ind w:left="1080" w:hanging="54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С неба – звездой, на ладошку – водой (снежинка).</w:t>
      </w:r>
    </w:p>
    <w:p w:rsidR="00E2146F" w:rsidRDefault="00E2146F" w:rsidP="00C14D20">
      <w:pPr>
        <w:pStyle w:val="NoSpacing"/>
        <w:numPr>
          <w:ilvl w:val="0"/>
          <w:numId w:val="15"/>
        </w:numPr>
        <w:ind w:left="1080" w:hanging="54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В дверь, в окно стучать не будет, а взойдет - и всех разбудит (солнце).</w:t>
      </w:r>
    </w:p>
    <w:p w:rsidR="00E2146F" w:rsidRDefault="00E2146F" w:rsidP="00C14D20">
      <w:pPr>
        <w:pStyle w:val="NoSpacing"/>
        <w:numPr>
          <w:ilvl w:val="0"/>
          <w:numId w:val="15"/>
        </w:numPr>
        <w:ind w:left="1080" w:hanging="54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Мы лесные жители, мудрые строители. Из иголок всей артелью строим дом себе под елью (муравьи).</w:t>
      </w:r>
    </w:p>
    <w:p w:rsidR="00E2146F" w:rsidRDefault="00E2146F" w:rsidP="00C14D20">
      <w:pPr>
        <w:pStyle w:val="NoSpacing"/>
        <w:numPr>
          <w:ilvl w:val="0"/>
          <w:numId w:val="15"/>
        </w:numPr>
        <w:ind w:left="1080" w:hanging="54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Через поля, через луга встает нарядная дуга (радуга).</w:t>
      </w:r>
    </w:p>
    <w:p w:rsidR="00E2146F" w:rsidRDefault="00E2146F" w:rsidP="00C14D20">
      <w:pPr>
        <w:pStyle w:val="NoSpacing"/>
        <w:numPr>
          <w:ilvl w:val="0"/>
          <w:numId w:val="15"/>
        </w:numPr>
        <w:ind w:left="1080" w:hanging="54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Без рук, без ног, а ворота открывает (ветер).</w:t>
      </w:r>
    </w:p>
    <w:p w:rsidR="00E2146F" w:rsidRDefault="00E2146F" w:rsidP="00C14D20">
      <w:pPr>
        <w:pStyle w:val="NoSpacing"/>
        <w:numPr>
          <w:ilvl w:val="0"/>
          <w:numId w:val="15"/>
        </w:numPr>
        <w:ind w:left="1080" w:hanging="54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Утром бусы засверкали, всю траву собой заткали, а пошли искать их днем, ищем, ищем – не найдем (роса)</w:t>
      </w:r>
      <w:r>
        <w:rPr>
          <w:sz w:val="36"/>
          <w:szCs w:val="36"/>
        </w:rPr>
        <w:t>.</w:t>
      </w:r>
    </w:p>
    <w:p w:rsidR="00E2146F" w:rsidRDefault="00E2146F" w:rsidP="00C14D20">
      <w:pPr>
        <w:pStyle w:val="NoSpacing"/>
        <w:numPr>
          <w:ilvl w:val="0"/>
          <w:numId w:val="15"/>
        </w:numPr>
        <w:ind w:left="1080" w:hanging="54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Домовитая хозяйка полетала над лужайкой, похлопочет над цветком, он поделится медком (пчела).</w:t>
      </w:r>
    </w:p>
    <w:p w:rsidR="00E2146F" w:rsidRPr="00731B41" w:rsidRDefault="00E2146F" w:rsidP="00C14D20">
      <w:pPr>
        <w:pStyle w:val="NoSpacing"/>
        <w:ind w:left="1080" w:hanging="540"/>
        <w:jc w:val="both"/>
        <w:rPr>
          <w:sz w:val="36"/>
          <w:szCs w:val="36"/>
        </w:rPr>
      </w:pPr>
    </w:p>
    <w:p w:rsidR="00E2146F" w:rsidRDefault="00E2146F" w:rsidP="004A4996">
      <w:pPr>
        <w:pStyle w:val="NoSpacing"/>
        <w:jc w:val="both"/>
        <w:rPr>
          <w:b/>
          <w:color w:val="FF0000"/>
          <w:sz w:val="36"/>
          <w:szCs w:val="36"/>
        </w:rPr>
      </w:pPr>
    </w:p>
    <w:p w:rsidR="00E2146F" w:rsidRDefault="00E2146F" w:rsidP="004A4996">
      <w:pPr>
        <w:pStyle w:val="NoSpacing"/>
        <w:jc w:val="both"/>
        <w:rPr>
          <w:b/>
          <w:color w:val="FF0000"/>
          <w:sz w:val="36"/>
          <w:szCs w:val="36"/>
        </w:rPr>
      </w:pPr>
    </w:p>
    <w:p w:rsidR="00E2146F" w:rsidRDefault="00E2146F" w:rsidP="004A4996">
      <w:pPr>
        <w:pStyle w:val="NoSpacing"/>
        <w:jc w:val="both"/>
        <w:rPr>
          <w:b/>
          <w:color w:val="FF0000"/>
          <w:sz w:val="36"/>
          <w:szCs w:val="36"/>
        </w:rPr>
      </w:pPr>
    </w:p>
    <w:p w:rsidR="00E2146F" w:rsidRPr="00347E91" w:rsidRDefault="00E2146F" w:rsidP="004A4996">
      <w:pPr>
        <w:pStyle w:val="NoSpacing"/>
        <w:jc w:val="both"/>
        <w:rPr>
          <w:b/>
          <w:color w:val="FF0000"/>
          <w:sz w:val="36"/>
          <w:szCs w:val="36"/>
        </w:rPr>
      </w:pPr>
      <w:r w:rsidRPr="00347E91">
        <w:rPr>
          <w:b/>
          <w:color w:val="FF0000"/>
          <w:sz w:val="36"/>
          <w:szCs w:val="36"/>
        </w:rPr>
        <w:t>Четвёртое занятие.</w:t>
      </w:r>
    </w:p>
    <w:p w:rsidR="00E2146F" w:rsidRPr="00C14D20" w:rsidRDefault="00E2146F" w:rsidP="004A4996">
      <w:pPr>
        <w:pStyle w:val="NoSpacing"/>
        <w:jc w:val="both"/>
        <w:rPr>
          <w:b/>
          <w:i/>
          <w:color w:val="FF00FF"/>
          <w:sz w:val="36"/>
          <w:szCs w:val="36"/>
        </w:rPr>
      </w:pPr>
      <w:r w:rsidRPr="00C14D20">
        <w:rPr>
          <w:b/>
          <w:i/>
          <w:color w:val="0000FF"/>
          <w:sz w:val="36"/>
          <w:szCs w:val="36"/>
          <w:u w:val="single"/>
        </w:rPr>
        <w:t>Игра</w:t>
      </w:r>
      <w:r w:rsidRPr="00C14D20">
        <w:rPr>
          <w:b/>
          <w:i/>
          <w:sz w:val="36"/>
          <w:szCs w:val="36"/>
        </w:rPr>
        <w:t xml:space="preserve"> </w:t>
      </w:r>
      <w:r w:rsidRPr="00C14D20">
        <w:rPr>
          <w:b/>
          <w:i/>
          <w:color w:val="FF00FF"/>
          <w:sz w:val="36"/>
          <w:szCs w:val="36"/>
        </w:rPr>
        <w:t>«Четвёртый лишний».</w:t>
      </w:r>
    </w:p>
    <w:p w:rsidR="00E2146F" w:rsidRDefault="00E2146F" w:rsidP="00C14D20">
      <w:pPr>
        <w:pStyle w:val="NoSpacing"/>
        <w:ind w:firstLine="72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Детям раздаются карточки, на которых размещены четыре картинки с изображением насекомых, птиц, животных. </w:t>
      </w:r>
      <w:r w:rsidRPr="00731B41">
        <w:rPr>
          <w:sz w:val="36"/>
          <w:szCs w:val="36"/>
        </w:rPr>
        <w:t xml:space="preserve"> </w:t>
      </w:r>
      <w:r>
        <w:rPr>
          <w:sz w:val="36"/>
          <w:szCs w:val="36"/>
        </w:rPr>
        <w:t>Ребёнок называет, какая из четырех картинок лишняя и почему.</w:t>
      </w:r>
    </w:p>
    <w:p w:rsidR="00E2146F" w:rsidRDefault="00E2146F" w:rsidP="0088077F">
      <w:pPr>
        <w:pStyle w:val="NoSpacing"/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>Например: шмель на этой карточке лишний, потому что на других картинках изображены дикие животные.</w:t>
      </w:r>
    </w:p>
    <w:p w:rsidR="00E2146F" w:rsidRPr="00731B41" w:rsidRDefault="00E2146F" w:rsidP="003E3B68">
      <w:pPr>
        <w:pStyle w:val="NoSpacing"/>
        <w:ind w:left="2340" w:hanging="18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1.</w:t>
      </w:r>
      <w:r>
        <w:rPr>
          <w:sz w:val="36"/>
          <w:szCs w:val="36"/>
        </w:rPr>
        <w:t xml:space="preserve"> З</w:t>
      </w:r>
      <w:r w:rsidRPr="00731B41">
        <w:rPr>
          <w:sz w:val="36"/>
          <w:szCs w:val="36"/>
        </w:rPr>
        <w:t>аяц, ёж, лиса, шмель;</w:t>
      </w:r>
    </w:p>
    <w:p w:rsidR="00E2146F" w:rsidRPr="00731B41" w:rsidRDefault="00E2146F" w:rsidP="003E3B68">
      <w:pPr>
        <w:pStyle w:val="NoSpacing"/>
        <w:ind w:left="2340" w:hanging="180"/>
        <w:jc w:val="both"/>
        <w:rPr>
          <w:sz w:val="36"/>
          <w:szCs w:val="36"/>
        </w:rPr>
      </w:pPr>
      <w:r>
        <w:rPr>
          <w:sz w:val="36"/>
          <w:szCs w:val="36"/>
        </w:rPr>
        <w:t>2. Т</w:t>
      </w:r>
      <w:r w:rsidRPr="00731B41">
        <w:rPr>
          <w:sz w:val="36"/>
          <w:szCs w:val="36"/>
        </w:rPr>
        <w:t>рясогузка, паук, скворец, сорока;</w:t>
      </w:r>
    </w:p>
    <w:p w:rsidR="00E2146F" w:rsidRPr="00731B41" w:rsidRDefault="00E2146F" w:rsidP="003E3B68">
      <w:pPr>
        <w:pStyle w:val="NoSpacing"/>
        <w:ind w:left="2340" w:hanging="180"/>
        <w:jc w:val="both"/>
        <w:rPr>
          <w:sz w:val="36"/>
          <w:szCs w:val="36"/>
        </w:rPr>
      </w:pPr>
      <w:r>
        <w:rPr>
          <w:sz w:val="36"/>
          <w:szCs w:val="36"/>
        </w:rPr>
        <w:t>3. Б</w:t>
      </w:r>
      <w:r w:rsidRPr="00731B41">
        <w:rPr>
          <w:sz w:val="36"/>
          <w:szCs w:val="36"/>
        </w:rPr>
        <w:t>абочка, стрекоза, енот, пчела;</w:t>
      </w:r>
    </w:p>
    <w:p w:rsidR="00E2146F" w:rsidRPr="00731B41" w:rsidRDefault="00E2146F" w:rsidP="003E3B68">
      <w:pPr>
        <w:pStyle w:val="NoSpacing"/>
        <w:ind w:left="2340" w:hanging="180"/>
        <w:jc w:val="both"/>
        <w:rPr>
          <w:sz w:val="36"/>
          <w:szCs w:val="36"/>
        </w:rPr>
      </w:pPr>
      <w:r>
        <w:rPr>
          <w:sz w:val="36"/>
          <w:szCs w:val="36"/>
        </w:rPr>
        <w:t>4. К</w:t>
      </w:r>
      <w:r w:rsidRPr="00731B41">
        <w:rPr>
          <w:sz w:val="36"/>
          <w:szCs w:val="36"/>
        </w:rPr>
        <w:t>узнечик, божья коровка, воробей, комар;</w:t>
      </w:r>
    </w:p>
    <w:p w:rsidR="00E2146F" w:rsidRPr="00731B41" w:rsidRDefault="00E2146F" w:rsidP="003E3B68">
      <w:pPr>
        <w:pStyle w:val="NoSpacing"/>
        <w:ind w:left="2340" w:hanging="180"/>
        <w:jc w:val="both"/>
        <w:rPr>
          <w:sz w:val="36"/>
          <w:szCs w:val="36"/>
        </w:rPr>
      </w:pPr>
      <w:r>
        <w:rPr>
          <w:sz w:val="36"/>
          <w:szCs w:val="36"/>
        </w:rPr>
        <w:t>5. Т</w:t>
      </w:r>
      <w:r w:rsidRPr="00731B41">
        <w:rPr>
          <w:sz w:val="36"/>
          <w:szCs w:val="36"/>
        </w:rPr>
        <w:t>аракан, муха, пчела, майский жук;</w:t>
      </w:r>
    </w:p>
    <w:p w:rsidR="00E2146F" w:rsidRPr="00731B41" w:rsidRDefault="00E2146F" w:rsidP="003E3B68">
      <w:pPr>
        <w:pStyle w:val="NoSpacing"/>
        <w:ind w:left="2340" w:hanging="180"/>
        <w:jc w:val="both"/>
        <w:rPr>
          <w:sz w:val="36"/>
          <w:szCs w:val="36"/>
        </w:rPr>
      </w:pPr>
      <w:r>
        <w:rPr>
          <w:sz w:val="36"/>
          <w:szCs w:val="36"/>
        </w:rPr>
        <w:t>6. С</w:t>
      </w:r>
      <w:r w:rsidRPr="00731B41">
        <w:rPr>
          <w:sz w:val="36"/>
          <w:szCs w:val="36"/>
        </w:rPr>
        <w:t>трекоза, кузнечик, пчела, божья коровка;</w:t>
      </w:r>
    </w:p>
    <w:p w:rsidR="00E2146F" w:rsidRPr="00731B41" w:rsidRDefault="00E2146F" w:rsidP="003E3B68">
      <w:pPr>
        <w:pStyle w:val="NoSpacing"/>
        <w:ind w:left="2340" w:hanging="180"/>
        <w:jc w:val="both"/>
        <w:rPr>
          <w:sz w:val="36"/>
          <w:szCs w:val="36"/>
        </w:rPr>
      </w:pPr>
      <w:r>
        <w:rPr>
          <w:sz w:val="36"/>
          <w:szCs w:val="36"/>
        </w:rPr>
        <w:t>7. Л</w:t>
      </w:r>
      <w:r w:rsidRPr="00731B41">
        <w:rPr>
          <w:sz w:val="36"/>
          <w:szCs w:val="36"/>
        </w:rPr>
        <w:t>ягушка, комар, жук, бабочка</w:t>
      </w:r>
    </w:p>
    <w:p w:rsidR="00E2146F" w:rsidRPr="00731B41" w:rsidRDefault="00E2146F" w:rsidP="003E3B68">
      <w:pPr>
        <w:pStyle w:val="NoSpacing"/>
        <w:ind w:left="2340" w:hanging="180"/>
        <w:jc w:val="both"/>
        <w:rPr>
          <w:sz w:val="36"/>
          <w:szCs w:val="36"/>
        </w:rPr>
      </w:pPr>
      <w:r>
        <w:rPr>
          <w:sz w:val="36"/>
          <w:szCs w:val="36"/>
        </w:rPr>
        <w:t>8. С</w:t>
      </w:r>
      <w:r w:rsidRPr="00731B41">
        <w:rPr>
          <w:sz w:val="36"/>
          <w:szCs w:val="36"/>
        </w:rPr>
        <w:t>трекоза, мотылёк, шмель, воробей</w:t>
      </w:r>
    </w:p>
    <w:p w:rsidR="00E2146F" w:rsidRDefault="00E2146F" w:rsidP="004A4996">
      <w:pPr>
        <w:pStyle w:val="NoSpacing"/>
        <w:jc w:val="both"/>
        <w:rPr>
          <w:b/>
          <w:color w:val="FF0000"/>
          <w:sz w:val="36"/>
          <w:szCs w:val="36"/>
        </w:rPr>
      </w:pPr>
    </w:p>
    <w:p w:rsidR="00E2146F" w:rsidRPr="00347E91" w:rsidRDefault="00E2146F" w:rsidP="004A4996">
      <w:pPr>
        <w:pStyle w:val="NoSpacing"/>
        <w:jc w:val="both"/>
        <w:rPr>
          <w:b/>
          <w:color w:val="FF0000"/>
          <w:sz w:val="36"/>
          <w:szCs w:val="36"/>
        </w:rPr>
      </w:pPr>
      <w:r w:rsidRPr="00347E91">
        <w:rPr>
          <w:b/>
          <w:color w:val="FF0000"/>
          <w:sz w:val="36"/>
          <w:szCs w:val="36"/>
        </w:rPr>
        <w:t>Пятое задание.</w:t>
      </w:r>
    </w:p>
    <w:p w:rsidR="00E2146F" w:rsidRPr="00C14D20" w:rsidRDefault="00E2146F" w:rsidP="004A4996">
      <w:pPr>
        <w:pStyle w:val="NoSpacing"/>
        <w:jc w:val="both"/>
        <w:rPr>
          <w:b/>
          <w:i/>
          <w:color w:val="FF00FF"/>
          <w:sz w:val="36"/>
          <w:szCs w:val="36"/>
          <w:u w:val="single"/>
        </w:rPr>
      </w:pPr>
      <w:r w:rsidRPr="00C14D20">
        <w:rPr>
          <w:b/>
          <w:i/>
          <w:color w:val="FF00FF"/>
          <w:sz w:val="36"/>
          <w:szCs w:val="36"/>
          <w:u w:val="single"/>
        </w:rPr>
        <w:t>«Разгадай кроссворд»</w:t>
      </w:r>
    </w:p>
    <w:p w:rsidR="00E2146F" w:rsidRDefault="00E2146F" w:rsidP="00C14D20">
      <w:pPr>
        <w:pStyle w:val="NoSpacing"/>
        <w:ind w:left="2160" w:hanging="2160"/>
        <w:jc w:val="both"/>
        <w:rPr>
          <w:sz w:val="36"/>
          <w:szCs w:val="36"/>
        </w:rPr>
      </w:pPr>
      <w:r w:rsidRPr="00347E91">
        <w:rPr>
          <w:b/>
          <w:sz w:val="36"/>
          <w:szCs w:val="36"/>
        </w:rPr>
        <w:t>Воспитатель</w:t>
      </w:r>
      <w:r>
        <w:rPr>
          <w:sz w:val="36"/>
          <w:szCs w:val="36"/>
        </w:rPr>
        <w:t>.</w:t>
      </w:r>
    </w:p>
    <w:p w:rsidR="00E2146F" w:rsidRDefault="00E2146F" w:rsidP="00967201">
      <w:pPr>
        <w:pStyle w:val="NoSpacing"/>
        <w:tabs>
          <w:tab w:val="left" w:pos="0"/>
        </w:tabs>
        <w:ind w:firstLine="72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Отгадайте загадки, а ответы я запишу в кроссворд и потом мы увидим, какое слово у нас получилось в выделенных клеточках.</w:t>
      </w:r>
    </w:p>
    <w:p w:rsidR="00E2146F" w:rsidRPr="00731B41" w:rsidRDefault="00E2146F" w:rsidP="00967201">
      <w:pPr>
        <w:pStyle w:val="NoSpacing"/>
        <w:tabs>
          <w:tab w:val="left" w:pos="0"/>
        </w:tabs>
        <w:ind w:firstLine="720"/>
        <w:jc w:val="both"/>
        <w:rPr>
          <w:sz w:val="36"/>
          <w:szCs w:val="36"/>
        </w:rPr>
      </w:pPr>
    </w:p>
    <w:p w:rsidR="00E2146F" w:rsidRDefault="00E2146F" w:rsidP="00C14D20">
      <w:pPr>
        <w:pStyle w:val="NoSpacing"/>
        <w:numPr>
          <w:ilvl w:val="0"/>
          <w:numId w:val="19"/>
        </w:numPr>
        <w:tabs>
          <w:tab w:val="clear" w:pos="720"/>
          <w:tab w:val="num" w:pos="900"/>
        </w:tabs>
        <w:ind w:left="900" w:hanging="54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Не ездок, а со шпорами</w:t>
      </w:r>
    </w:p>
    <w:p w:rsidR="00E2146F" w:rsidRDefault="00E2146F" w:rsidP="00C14D20">
      <w:pPr>
        <w:pStyle w:val="NoSpacing"/>
        <w:ind w:left="90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Не будильник, а всех будит (петух).</w:t>
      </w:r>
    </w:p>
    <w:p w:rsidR="00E2146F" w:rsidRDefault="00E2146F" w:rsidP="00C14D20">
      <w:pPr>
        <w:pStyle w:val="NoSpacing"/>
        <w:numPr>
          <w:ilvl w:val="0"/>
          <w:numId w:val="19"/>
        </w:numPr>
        <w:tabs>
          <w:tab w:val="clear" w:pos="720"/>
          <w:tab w:val="num" w:pos="900"/>
        </w:tabs>
        <w:ind w:left="900" w:hanging="54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Всю ночь летает - мышей добывает</w:t>
      </w:r>
      <w:r>
        <w:rPr>
          <w:sz w:val="36"/>
          <w:szCs w:val="36"/>
        </w:rPr>
        <w:t>,</w:t>
      </w:r>
    </w:p>
    <w:p w:rsidR="00E2146F" w:rsidRDefault="00E2146F" w:rsidP="00C14D20">
      <w:pPr>
        <w:pStyle w:val="NoSpacing"/>
        <w:ind w:left="1080" w:hanging="18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А станет светло, спать ляжет в дупло (сова).</w:t>
      </w:r>
    </w:p>
    <w:p w:rsidR="00E2146F" w:rsidRDefault="00E2146F" w:rsidP="00C14D20">
      <w:pPr>
        <w:pStyle w:val="NoSpacing"/>
        <w:ind w:left="36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3. Летит, пищит, очень тоненько звенит.</w:t>
      </w:r>
    </w:p>
    <w:p w:rsidR="00E2146F" w:rsidRDefault="00E2146F" w:rsidP="00967201">
      <w:pPr>
        <w:pStyle w:val="NoSpacing"/>
        <w:ind w:left="72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Случай не упустит, сядет и укусит (комар).</w:t>
      </w:r>
    </w:p>
    <w:p w:rsidR="00E2146F" w:rsidRDefault="00E2146F" w:rsidP="00C14D20">
      <w:pPr>
        <w:pStyle w:val="NoSpacing"/>
        <w:ind w:left="36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4. Водяные мастера строят дом без топора.</w:t>
      </w:r>
    </w:p>
    <w:p w:rsidR="00E2146F" w:rsidRDefault="00E2146F" w:rsidP="00967201">
      <w:pPr>
        <w:pStyle w:val="NoSpacing"/>
        <w:ind w:left="360" w:firstLine="36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Дом из хвороста и тины и плотины (бобры)</w:t>
      </w:r>
    </w:p>
    <w:p w:rsidR="00E2146F" w:rsidRDefault="00E2146F" w:rsidP="00C14D20">
      <w:pPr>
        <w:pStyle w:val="NoSpacing"/>
        <w:ind w:left="36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5. Красногрудый, чернокрылый любит зернышки клевать.</w:t>
      </w:r>
    </w:p>
    <w:p w:rsidR="00E2146F" w:rsidRDefault="00E2146F" w:rsidP="00967201">
      <w:pPr>
        <w:pStyle w:val="NoSpacing"/>
        <w:ind w:left="72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С первым снегом на рябине он появиться опять (снегирь)</w:t>
      </w:r>
      <w:r>
        <w:rPr>
          <w:sz w:val="36"/>
          <w:szCs w:val="36"/>
        </w:rPr>
        <w:t>.</w:t>
      </w:r>
    </w:p>
    <w:p w:rsidR="00E2146F" w:rsidRDefault="00E2146F" w:rsidP="00C14D20">
      <w:pPr>
        <w:pStyle w:val="NoSpacing"/>
        <w:ind w:left="36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6. Хвост пушистый, мех золотистый.</w:t>
      </w:r>
    </w:p>
    <w:p w:rsidR="00E2146F" w:rsidRDefault="00E2146F" w:rsidP="00212E22">
      <w:pPr>
        <w:pStyle w:val="NoSpacing"/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Pr="00731B41">
        <w:rPr>
          <w:sz w:val="36"/>
          <w:szCs w:val="36"/>
        </w:rPr>
        <w:t>В лесу живет, в деревне кур крадет (лиса)</w:t>
      </w:r>
    </w:p>
    <w:p w:rsidR="00E2146F" w:rsidRPr="00162681" w:rsidRDefault="00E2146F" w:rsidP="00212E22">
      <w:pPr>
        <w:pStyle w:val="NoSpacing"/>
        <w:ind w:left="36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 xml:space="preserve">Какое слово получилось в выделенных клеточках? </w:t>
      </w:r>
      <w:r w:rsidRPr="00347E91">
        <w:rPr>
          <w:b/>
          <w:color w:val="FF0000"/>
          <w:sz w:val="40"/>
          <w:szCs w:val="40"/>
        </w:rPr>
        <w:t>(ПОМОГИ)</w:t>
      </w:r>
    </w:p>
    <w:p w:rsidR="00E2146F" w:rsidRDefault="00E2146F" w:rsidP="004A4996">
      <w:pPr>
        <w:pStyle w:val="NoSpacing"/>
        <w:jc w:val="both"/>
        <w:rPr>
          <w:sz w:val="36"/>
          <w:szCs w:val="36"/>
        </w:rPr>
      </w:pPr>
    </w:p>
    <w:p w:rsidR="00E2146F" w:rsidRDefault="00E2146F" w:rsidP="00804824">
      <w:pPr>
        <w:pStyle w:val="NoSpacing"/>
        <w:ind w:firstLine="90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О чем говорит нам это волнующее слово?</w:t>
      </w:r>
      <w:r>
        <w:rPr>
          <w:sz w:val="36"/>
          <w:szCs w:val="36"/>
        </w:rPr>
        <w:t xml:space="preserve"> </w:t>
      </w:r>
    </w:p>
    <w:p w:rsidR="00E2146F" w:rsidRPr="00731B41" w:rsidRDefault="00E2146F" w:rsidP="00804824">
      <w:pPr>
        <w:pStyle w:val="NoSpacing"/>
        <w:ind w:firstLine="90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О том, что иногда, совсем не подумав, человек наносит огромный вред окружающей среде.</w:t>
      </w:r>
    </w:p>
    <w:p w:rsidR="00E2146F" w:rsidRPr="00731B41" w:rsidRDefault="00E2146F" w:rsidP="004A4996">
      <w:pPr>
        <w:pStyle w:val="NoSpacing"/>
        <w:jc w:val="both"/>
        <w:rPr>
          <w:rStyle w:val="c5"/>
          <w:sz w:val="36"/>
          <w:szCs w:val="36"/>
        </w:rPr>
      </w:pPr>
    </w:p>
    <w:p w:rsidR="00E2146F" w:rsidRDefault="00E2146F" w:rsidP="004A4996">
      <w:pPr>
        <w:pStyle w:val="NoSpacing"/>
        <w:jc w:val="both"/>
        <w:rPr>
          <w:b/>
          <w:sz w:val="36"/>
          <w:szCs w:val="36"/>
        </w:rPr>
      </w:pPr>
      <w:r w:rsidRPr="00347E91">
        <w:rPr>
          <w:b/>
          <w:sz w:val="36"/>
          <w:szCs w:val="36"/>
        </w:rPr>
        <w:t>Воспитатель.</w:t>
      </w:r>
    </w:p>
    <w:p w:rsidR="00E2146F" w:rsidRPr="00731B41" w:rsidRDefault="00E2146F" w:rsidP="00967201">
      <w:pPr>
        <w:pStyle w:val="NoSpacing"/>
        <w:ind w:firstLine="72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Да, ребята, наша планета Земля добра к нам. Ответим ей теплом на тепло,</w:t>
      </w:r>
      <w:r>
        <w:rPr>
          <w:sz w:val="36"/>
          <w:szCs w:val="36"/>
        </w:rPr>
        <w:t xml:space="preserve"> любовью на любовь!</w:t>
      </w:r>
    </w:p>
    <w:p w:rsidR="00E2146F" w:rsidRDefault="00E2146F" w:rsidP="00804824">
      <w:pPr>
        <w:pStyle w:val="NoSpacing"/>
        <w:ind w:firstLine="72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Давайте будем беречь нашу прекрасную Землю, наш общий дом. Беречь и любить все живое! Запомните, дети, вы – частица природы! Заболеет лес или река, и нам будет плохо. Не обижайте ни дерево, ни кошку, ни муравья! Не обижайте друг друга! Человек должен быть добрым!</w:t>
      </w:r>
    </w:p>
    <w:p w:rsidR="00E2146F" w:rsidRPr="00731B41" w:rsidRDefault="00E2146F" w:rsidP="004A4996">
      <w:pPr>
        <w:pStyle w:val="NoSpacing"/>
        <w:jc w:val="both"/>
        <w:rPr>
          <w:sz w:val="36"/>
          <w:szCs w:val="36"/>
        </w:rPr>
      </w:pPr>
    </w:p>
    <w:p w:rsidR="00E2146F" w:rsidRDefault="00E2146F" w:rsidP="003E3B68">
      <w:pPr>
        <w:spacing w:after="0" w:line="240" w:lineRule="auto"/>
        <w:ind w:firstLine="720"/>
        <w:jc w:val="both"/>
        <w:rPr>
          <w:sz w:val="36"/>
          <w:szCs w:val="36"/>
        </w:rPr>
      </w:pPr>
      <w:r w:rsidRPr="00946B69">
        <w:rPr>
          <w:sz w:val="36"/>
          <w:szCs w:val="36"/>
        </w:rPr>
        <w:t xml:space="preserve">В Красной книге записано: </w:t>
      </w:r>
      <w:r w:rsidRPr="00946B69">
        <w:rPr>
          <w:b/>
          <w:color w:val="FF0000"/>
          <w:sz w:val="36"/>
          <w:szCs w:val="36"/>
        </w:rPr>
        <w:t>«Не истреби, не сорви, не затопчи».</w:t>
      </w:r>
      <w:r w:rsidRPr="00946B69">
        <w:rPr>
          <w:color w:val="FF0000"/>
          <w:sz w:val="36"/>
          <w:szCs w:val="36"/>
        </w:rPr>
        <w:t xml:space="preserve"> </w:t>
      </w:r>
      <w:r w:rsidRPr="00946B69">
        <w:rPr>
          <w:sz w:val="36"/>
          <w:szCs w:val="36"/>
        </w:rPr>
        <w:t>Эти слова звучат, словно наказ людям: «Сбереги, дай вырасти – и ты станешь богаче не только лесами, лугами, но и душой».</w:t>
      </w:r>
    </w:p>
    <w:p w:rsidR="00E2146F" w:rsidRPr="003E4DF6" w:rsidRDefault="00E2146F" w:rsidP="003E4DF6">
      <w:pPr>
        <w:rPr>
          <w:sz w:val="36"/>
          <w:szCs w:val="36"/>
        </w:rPr>
      </w:pPr>
      <w:r w:rsidRPr="003E4DF6">
        <w:rPr>
          <w:sz w:val="36"/>
          <w:szCs w:val="36"/>
        </w:rPr>
        <w:t>Чтобы защитить нашу Землю от гибели, каждый должен начать с себя. В первую очередь, должно быть бережное отношение к природе, растениям, которые дают нам воздух. Не стоит загрязнять города мелким мусором, который не сложно донести до урны.</w:t>
      </w:r>
    </w:p>
    <w:p w:rsidR="00E2146F" w:rsidRPr="003E4DF6" w:rsidRDefault="00E2146F" w:rsidP="003E4DF6">
      <w:pPr>
        <w:rPr>
          <w:sz w:val="36"/>
          <w:szCs w:val="36"/>
        </w:rPr>
      </w:pPr>
      <w:r w:rsidRPr="003E4DF6">
        <w:rPr>
          <w:sz w:val="36"/>
          <w:szCs w:val="36"/>
        </w:rPr>
        <w:t>Если каждый заглянет в себя и вспомнит, сколько вреда он причинил природе, а после этого постарается быть мудрее и заботливее, то наша «Голубая планета» просуществует на сотни лет дольше, вместе уже с вашими детьми и их потомками.</w:t>
      </w:r>
    </w:p>
    <w:p w:rsidR="00E2146F" w:rsidRPr="003E4DF6" w:rsidRDefault="00E2146F" w:rsidP="003E4DF6">
      <w:pPr>
        <w:rPr>
          <w:sz w:val="36"/>
          <w:szCs w:val="36"/>
        </w:rPr>
      </w:pPr>
    </w:p>
    <w:p w:rsidR="00E2146F" w:rsidRPr="003E4DF6" w:rsidRDefault="00E2146F" w:rsidP="003E4DF6">
      <w:pPr>
        <w:spacing w:after="0" w:line="240" w:lineRule="auto"/>
        <w:jc w:val="both"/>
        <w:rPr>
          <w:sz w:val="36"/>
          <w:szCs w:val="36"/>
        </w:rPr>
      </w:pPr>
    </w:p>
    <w:p w:rsidR="00E2146F" w:rsidRPr="003E4DF6" w:rsidRDefault="00E2146F" w:rsidP="003E4DF6">
      <w:pPr>
        <w:spacing w:after="0" w:line="240" w:lineRule="auto"/>
        <w:jc w:val="both"/>
        <w:rPr>
          <w:sz w:val="36"/>
          <w:szCs w:val="36"/>
        </w:rPr>
      </w:pPr>
    </w:p>
    <w:p w:rsidR="00E2146F" w:rsidRPr="003E4DF6" w:rsidRDefault="00E2146F" w:rsidP="003E4DF6">
      <w:pPr>
        <w:spacing w:after="0" w:line="240" w:lineRule="auto"/>
        <w:jc w:val="both"/>
        <w:rPr>
          <w:sz w:val="36"/>
          <w:szCs w:val="36"/>
        </w:rPr>
      </w:pPr>
    </w:p>
    <w:p w:rsidR="00E2146F" w:rsidRPr="00946B69" w:rsidRDefault="00E2146F" w:rsidP="003E3B68">
      <w:pPr>
        <w:spacing w:after="0" w:line="240" w:lineRule="auto"/>
        <w:ind w:firstLine="720"/>
        <w:jc w:val="both"/>
        <w:rPr>
          <w:sz w:val="36"/>
          <w:szCs w:val="36"/>
        </w:rPr>
      </w:pPr>
    </w:p>
    <w:p w:rsidR="00E2146F" w:rsidRDefault="00E2146F" w:rsidP="004A4996">
      <w:pPr>
        <w:pStyle w:val="NoSpacing"/>
        <w:jc w:val="both"/>
        <w:rPr>
          <w:rStyle w:val="c5"/>
          <w:sz w:val="36"/>
          <w:szCs w:val="36"/>
        </w:rPr>
      </w:pPr>
    </w:p>
    <w:p w:rsidR="00E2146F" w:rsidRPr="00731B41" w:rsidRDefault="00E2146F" w:rsidP="004A4996">
      <w:pPr>
        <w:pStyle w:val="NoSpacing"/>
        <w:jc w:val="both"/>
        <w:rPr>
          <w:sz w:val="36"/>
          <w:szCs w:val="36"/>
        </w:rPr>
      </w:pPr>
      <w:r w:rsidRPr="00347E91">
        <w:rPr>
          <w:rStyle w:val="c5"/>
          <w:b/>
          <w:sz w:val="36"/>
          <w:szCs w:val="36"/>
        </w:rPr>
        <w:t>Ребёнок</w:t>
      </w:r>
      <w:r>
        <w:rPr>
          <w:rStyle w:val="c5"/>
          <w:sz w:val="36"/>
          <w:szCs w:val="36"/>
        </w:rPr>
        <w:t xml:space="preserve">. </w:t>
      </w:r>
      <w:r w:rsidRPr="00731B41">
        <w:rPr>
          <w:rStyle w:val="c5"/>
          <w:sz w:val="36"/>
          <w:szCs w:val="36"/>
        </w:rPr>
        <w:t>Любите родную природу –</w:t>
      </w:r>
    </w:p>
    <w:p w:rsidR="00E2146F" w:rsidRPr="00731B41" w:rsidRDefault="00E2146F" w:rsidP="003E3B68">
      <w:pPr>
        <w:pStyle w:val="NoSpacing"/>
        <w:ind w:firstLine="1440"/>
        <w:jc w:val="both"/>
        <w:rPr>
          <w:sz w:val="36"/>
          <w:szCs w:val="36"/>
        </w:rPr>
      </w:pPr>
      <w:r w:rsidRPr="00731B41">
        <w:rPr>
          <w:rStyle w:val="c5"/>
          <w:sz w:val="36"/>
          <w:szCs w:val="36"/>
        </w:rPr>
        <w:t>Озера, леса и поля.</w:t>
      </w:r>
    </w:p>
    <w:p w:rsidR="00E2146F" w:rsidRPr="00731B41" w:rsidRDefault="00E2146F" w:rsidP="003E3B68">
      <w:pPr>
        <w:pStyle w:val="NoSpacing"/>
        <w:ind w:firstLine="1440"/>
        <w:jc w:val="both"/>
        <w:rPr>
          <w:sz w:val="36"/>
          <w:szCs w:val="36"/>
        </w:rPr>
      </w:pPr>
      <w:r w:rsidRPr="00731B41">
        <w:rPr>
          <w:rStyle w:val="c5"/>
          <w:sz w:val="36"/>
          <w:szCs w:val="36"/>
        </w:rPr>
        <w:t>Ведь это же наша с тобою</w:t>
      </w:r>
    </w:p>
    <w:p w:rsidR="00E2146F" w:rsidRPr="00731B41" w:rsidRDefault="00E2146F" w:rsidP="003E3B68">
      <w:pPr>
        <w:pStyle w:val="NoSpacing"/>
        <w:ind w:firstLine="1440"/>
        <w:jc w:val="both"/>
        <w:rPr>
          <w:sz w:val="36"/>
          <w:szCs w:val="36"/>
        </w:rPr>
      </w:pPr>
      <w:r w:rsidRPr="00731B41">
        <w:rPr>
          <w:rStyle w:val="c5"/>
          <w:sz w:val="36"/>
          <w:szCs w:val="36"/>
        </w:rPr>
        <w:t>Навеки родная земля.</w:t>
      </w:r>
    </w:p>
    <w:p w:rsidR="00E2146F" w:rsidRPr="00731B41" w:rsidRDefault="00E2146F" w:rsidP="004A4996">
      <w:pPr>
        <w:pStyle w:val="NoSpacing"/>
        <w:jc w:val="both"/>
        <w:rPr>
          <w:sz w:val="36"/>
          <w:szCs w:val="36"/>
        </w:rPr>
      </w:pPr>
      <w:r w:rsidRPr="00347E91">
        <w:rPr>
          <w:rStyle w:val="c1"/>
          <w:b/>
          <w:sz w:val="36"/>
          <w:szCs w:val="36"/>
        </w:rPr>
        <w:t>Ребенок</w:t>
      </w:r>
      <w:r w:rsidRPr="00731B41">
        <w:rPr>
          <w:rStyle w:val="c1"/>
          <w:sz w:val="36"/>
          <w:szCs w:val="36"/>
        </w:rPr>
        <w:t xml:space="preserve">. </w:t>
      </w:r>
      <w:r w:rsidRPr="00731B41">
        <w:rPr>
          <w:rStyle w:val="c5"/>
          <w:sz w:val="36"/>
          <w:szCs w:val="36"/>
        </w:rPr>
        <w:t>На ней мы с тобою родились,</w:t>
      </w:r>
    </w:p>
    <w:p w:rsidR="00E2146F" w:rsidRPr="00731B41" w:rsidRDefault="00E2146F" w:rsidP="003E3B68">
      <w:pPr>
        <w:pStyle w:val="NoSpacing"/>
        <w:ind w:firstLine="1440"/>
        <w:jc w:val="both"/>
        <w:rPr>
          <w:sz w:val="36"/>
          <w:szCs w:val="36"/>
        </w:rPr>
      </w:pPr>
      <w:r w:rsidRPr="00731B41">
        <w:rPr>
          <w:rStyle w:val="c5"/>
          <w:sz w:val="36"/>
          <w:szCs w:val="36"/>
        </w:rPr>
        <w:t>Живем мы с тобою на ней.</w:t>
      </w:r>
    </w:p>
    <w:p w:rsidR="00E2146F" w:rsidRPr="00731B41" w:rsidRDefault="00E2146F" w:rsidP="003E3B68">
      <w:pPr>
        <w:pStyle w:val="NoSpacing"/>
        <w:ind w:firstLine="1440"/>
        <w:jc w:val="both"/>
        <w:rPr>
          <w:sz w:val="36"/>
          <w:szCs w:val="36"/>
        </w:rPr>
      </w:pPr>
      <w:r w:rsidRPr="00731B41">
        <w:rPr>
          <w:rStyle w:val="c5"/>
          <w:sz w:val="36"/>
          <w:szCs w:val="36"/>
        </w:rPr>
        <w:t>Так будем же, люди, все вместе</w:t>
      </w:r>
    </w:p>
    <w:p w:rsidR="00E2146F" w:rsidRPr="00731B41" w:rsidRDefault="00E2146F" w:rsidP="003E3B68">
      <w:pPr>
        <w:pStyle w:val="NoSpacing"/>
        <w:ind w:firstLine="1440"/>
        <w:jc w:val="both"/>
        <w:rPr>
          <w:sz w:val="36"/>
          <w:szCs w:val="36"/>
        </w:rPr>
      </w:pPr>
      <w:r w:rsidRPr="00731B41">
        <w:rPr>
          <w:rStyle w:val="c5"/>
          <w:sz w:val="36"/>
          <w:szCs w:val="36"/>
        </w:rPr>
        <w:t>Мы к ней относиться добрей.</w:t>
      </w:r>
    </w:p>
    <w:p w:rsidR="00E2146F" w:rsidRPr="00731B41" w:rsidRDefault="00E2146F" w:rsidP="004A4996">
      <w:pPr>
        <w:pStyle w:val="NoSpacing"/>
        <w:jc w:val="both"/>
        <w:rPr>
          <w:sz w:val="36"/>
          <w:szCs w:val="36"/>
        </w:rPr>
      </w:pPr>
      <w:r w:rsidRPr="00347E91">
        <w:rPr>
          <w:rStyle w:val="c1"/>
          <w:b/>
          <w:sz w:val="36"/>
          <w:szCs w:val="36"/>
        </w:rPr>
        <w:t>Ведущий</w:t>
      </w:r>
      <w:r w:rsidRPr="00731B41">
        <w:rPr>
          <w:rStyle w:val="c1"/>
          <w:sz w:val="36"/>
          <w:szCs w:val="36"/>
        </w:rPr>
        <w:t xml:space="preserve">: </w:t>
      </w:r>
      <w:r w:rsidRPr="00731B41">
        <w:rPr>
          <w:rStyle w:val="c5"/>
          <w:sz w:val="36"/>
          <w:szCs w:val="36"/>
        </w:rPr>
        <w:t>Берегите эти земли, эти воды.</w:t>
      </w:r>
    </w:p>
    <w:p w:rsidR="00E2146F" w:rsidRPr="00731B41" w:rsidRDefault="00E2146F" w:rsidP="003E3B68">
      <w:pPr>
        <w:pStyle w:val="NoSpacing"/>
        <w:ind w:firstLine="1620"/>
        <w:jc w:val="both"/>
        <w:rPr>
          <w:sz w:val="36"/>
          <w:szCs w:val="36"/>
        </w:rPr>
      </w:pPr>
      <w:r w:rsidRPr="00731B41">
        <w:rPr>
          <w:rStyle w:val="c5"/>
          <w:sz w:val="36"/>
          <w:szCs w:val="36"/>
        </w:rPr>
        <w:t>Даже малую былиночку любя.</w:t>
      </w:r>
    </w:p>
    <w:p w:rsidR="00E2146F" w:rsidRPr="00731B41" w:rsidRDefault="00E2146F" w:rsidP="003E3B68">
      <w:pPr>
        <w:pStyle w:val="NoSpacing"/>
        <w:ind w:firstLine="1620"/>
        <w:jc w:val="both"/>
        <w:rPr>
          <w:sz w:val="36"/>
          <w:szCs w:val="36"/>
        </w:rPr>
      </w:pPr>
      <w:r w:rsidRPr="00731B41">
        <w:rPr>
          <w:rStyle w:val="c5"/>
          <w:sz w:val="36"/>
          <w:szCs w:val="36"/>
        </w:rPr>
        <w:t>Берегите всех зверей внутри природы,</w:t>
      </w:r>
    </w:p>
    <w:p w:rsidR="00E2146F" w:rsidRPr="00731B41" w:rsidRDefault="00E2146F" w:rsidP="003E3B68">
      <w:pPr>
        <w:pStyle w:val="NoSpacing"/>
        <w:ind w:firstLine="1620"/>
        <w:jc w:val="both"/>
        <w:rPr>
          <w:sz w:val="36"/>
          <w:szCs w:val="36"/>
        </w:rPr>
      </w:pPr>
      <w:r w:rsidRPr="00731B41">
        <w:rPr>
          <w:rStyle w:val="c5"/>
          <w:sz w:val="36"/>
          <w:szCs w:val="36"/>
        </w:rPr>
        <w:t>Убивайте лишь зверей внутри себя.</w:t>
      </w:r>
    </w:p>
    <w:p w:rsidR="00E2146F" w:rsidRPr="00347E91" w:rsidRDefault="00E2146F" w:rsidP="003E3B68">
      <w:pPr>
        <w:pStyle w:val="NoSpacing"/>
        <w:jc w:val="right"/>
        <w:rPr>
          <w:b/>
          <w:sz w:val="36"/>
          <w:szCs w:val="36"/>
        </w:rPr>
      </w:pPr>
      <w:r>
        <w:rPr>
          <w:rStyle w:val="c5"/>
          <w:b/>
          <w:sz w:val="36"/>
          <w:szCs w:val="36"/>
        </w:rPr>
        <w:t>Е. Евтушенко</w:t>
      </w:r>
    </w:p>
    <w:p w:rsidR="00E2146F" w:rsidRDefault="00E2146F" w:rsidP="003E3B68">
      <w:pPr>
        <w:pStyle w:val="NoSpacing"/>
        <w:ind w:firstLine="720"/>
        <w:jc w:val="both"/>
        <w:rPr>
          <w:sz w:val="36"/>
          <w:szCs w:val="36"/>
        </w:rPr>
      </w:pPr>
      <w:bookmarkStart w:id="0" w:name="_GoBack"/>
      <w:bookmarkEnd w:id="0"/>
      <w:r w:rsidRPr="00731B41">
        <w:rPr>
          <w:sz w:val="36"/>
          <w:szCs w:val="36"/>
        </w:rPr>
        <w:t>А сейчас найдите своё сердечко и послушайте, как оно стучит. Представьте, что это кусочек ласкового солнышка. Яркий и тёплый свет его разливается по всему телу, по рукам и ногам. Его столько, что оно уже не в</w:t>
      </w:r>
      <w:r>
        <w:rPr>
          <w:sz w:val="36"/>
          <w:szCs w:val="36"/>
        </w:rPr>
        <w:t xml:space="preserve">мещается в нас. Давайте пошлём </w:t>
      </w:r>
      <w:r w:rsidRPr="00731B41">
        <w:rPr>
          <w:sz w:val="36"/>
          <w:szCs w:val="36"/>
        </w:rPr>
        <w:t>этот свет и тепло всем, всем кто живёт на нашей планете.</w:t>
      </w:r>
    </w:p>
    <w:p w:rsidR="00E2146F" w:rsidRPr="00731B41" w:rsidRDefault="00E2146F" w:rsidP="003E3B68">
      <w:pPr>
        <w:pStyle w:val="NoSpacing"/>
        <w:ind w:firstLine="720"/>
        <w:jc w:val="both"/>
        <w:rPr>
          <w:sz w:val="36"/>
          <w:szCs w:val="36"/>
        </w:rPr>
      </w:pPr>
    </w:p>
    <w:p w:rsidR="00E2146F" w:rsidRDefault="00E2146F" w:rsidP="003A419D">
      <w:pPr>
        <w:rPr>
          <w:rStyle w:val="apple-converted-space"/>
          <w:rFonts w:ascii="Verdana" w:hAnsi="Verdana"/>
          <w:color w:val="000000"/>
          <w:sz w:val="36"/>
          <w:szCs w:val="36"/>
        </w:rPr>
      </w:pPr>
      <w:r w:rsidRPr="00380C6D">
        <w:rPr>
          <w:b/>
          <w:bCs/>
          <w:sz w:val="36"/>
          <w:szCs w:val="36"/>
          <w:bdr w:val="none" w:sz="0" w:space="0" w:color="auto" w:frame="1"/>
        </w:rPr>
        <w:t>У нас одна Земля</w:t>
      </w:r>
      <w:r>
        <w:rPr>
          <w:b/>
          <w:bCs/>
          <w:sz w:val="36"/>
          <w:szCs w:val="36"/>
          <w:bdr w:val="none" w:sz="0" w:space="0" w:color="auto" w:frame="1"/>
        </w:rPr>
        <w:t>.</w:t>
      </w:r>
      <w:r w:rsidRPr="00380C6D">
        <w:rPr>
          <w:sz w:val="36"/>
          <w:szCs w:val="36"/>
        </w:rPr>
        <w:br/>
        <w:t>У нас одна Земля, одна,</w:t>
      </w:r>
      <w:r w:rsidRPr="00380C6D">
        <w:rPr>
          <w:rStyle w:val="apple-converted-space"/>
          <w:rFonts w:ascii="Verdana" w:hAnsi="Verdana"/>
          <w:color w:val="000000"/>
          <w:sz w:val="36"/>
          <w:szCs w:val="36"/>
        </w:rPr>
        <w:t> </w:t>
      </w:r>
      <w:r w:rsidRPr="00380C6D">
        <w:rPr>
          <w:sz w:val="36"/>
          <w:szCs w:val="36"/>
        </w:rPr>
        <w:br/>
        <w:t>Она такая голубая.</w:t>
      </w:r>
      <w:r w:rsidRPr="00380C6D">
        <w:rPr>
          <w:rStyle w:val="apple-converted-space"/>
          <w:rFonts w:ascii="Verdana" w:hAnsi="Verdana"/>
          <w:color w:val="000000"/>
          <w:sz w:val="36"/>
          <w:szCs w:val="36"/>
        </w:rPr>
        <w:t> </w:t>
      </w:r>
      <w:r w:rsidRPr="00380C6D">
        <w:rPr>
          <w:sz w:val="36"/>
          <w:szCs w:val="36"/>
        </w:rPr>
        <w:br/>
        <w:t>Нас к помощи зовет она,</w:t>
      </w:r>
      <w:r w:rsidRPr="00380C6D">
        <w:rPr>
          <w:rStyle w:val="apple-converted-space"/>
          <w:rFonts w:ascii="Verdana" w:hAnsi="Verdana"/>
          <w:color w:val="000000"/>
          <w:sz w:val="36"/>
          <w:szCs w:val="36"/>
        </w:rPr>
        <w:t> </w:t>
      </w:r>
      <w:r>
        <w:rPr>
          <w:sz w:val="36"/>
          <w:szCs w:val="36"/>
        </w:rPr>
        <w:br/>
        <w:t>Незащищенная такая...</w:t>
      </w:r>
      <w:r>
        <w:rPr>
          <w:sz w:val="36"/>
          <w:szCs w:val="36"/>
        </w:rPr>
        <w:br/>
      </w:r>
      <w:r w:rsidRPr="00380C6D">
        <w:rPr>
          <w:sz w:val="36"/>
          <w:szCs w:val="36"/>
        </w:rPr>
        <w:t>Не отзовешься — в тот же миг</w:t>
      </w:r>
      <w:r w:rsidRPr="00380C6D">
        <w:rPr>
          <w:rStyle w:val="apple-converted-space"/>
          <w:rFonts w:ascii="Verdana" w:hAnsi="Verdana"/>
          <w:color w:val="000000"/>
          <w:sz w:val="36"/>
          <w:szCs w:val="36"/>
        </w:rPr>
        <w:t> </w:t>
      </w:r>
      <w:r w:rsidRPr="00380C6D">
        <w:rPr>
          <w:sz w:val="36"/>
          <w:szCs w:val="36"/>
        </w:rPr>
        <w:br/>
        <w:t>Она нам бросит в обвиненье:</w:t>
      </w:r>
      <w:r w:rsidRPr="00380C6D">
        <w:rPr>
          <w:rStyle w:val="apple-converted-space"/>
          <w:rFonts w:ascii="Verdana" w:hAnsi="Verdana"/>
          <w:color w:val="000000"/>
          <w:sz w:val="36"/>
          <w:szCs w:val="36"/>
        </w:rPr>
        <w:t> </w:t>
      </w:r>
      <w:r w:rsidRPr="00380C6D">
        <w:rPr>
          <w:sz w:val="36"/>
          <w:szCs w:val="36"/>
        </w:rPr>
        <w:br/>
        <w:t>«Не защитили, не спасли!»</w:t>
      </w:r>
      <w:r w:rsidRPr="00380C6D">
        <w:rPr>
          <w:rStyle w:val="apple-converted-space"/>
          <w:rFonts w:ascii="Verdana" w:hAnsi="Verdana"/>
          <w:color w:val="000000"/>
          <w:sz w:val="36"/>
          <w:szCs w:val="36"/>
        </w:rPr>
        <w:t> </w:t>
      </w:r>
      <w:r w:rsidRPr="00380C6D">
        <w:rPr>
          <w:sz w:val="36"/>
          <w:szCs w:val="36"/>
        </w:rPr>
        <w:br/>
        <w:t>Спаси, спасите эту Землю!</w:t>
      </w:r>
      <w:r w:rsidRPr="00380C6D">
        <w:rPr>
          <w:sz w:val="36"/>
          <w:szCs w:val="36"/>
        </w:rPr>
        <w:br/>
        <w:t>На ней одной цветут цветы,</w:t>
      </w:r>
      <w:r w:rsidRPr="00380C6D">
        <w:rPr>
          <w:rStyle w:val="apple-converted-space"/>
          <w:rFonts w:ascii="Verdana" w:hAnsi="Verdana"/>
          <w:color w:val="000000"/>
          <w:sz w:val="36"/>
          <w:szCs w:val="36"/>
        </w:rPr>
        <w:t> </w:t>
      </w:r>
      <w:r w:rsidRPr="00380C6D">
        <w:rPr>
          <w:sz w:val="36"/>
          <w:szCs w:val="36"/>
        </w:rPr>
        <w:br/>
        <w:t>На ней одной смеются дети,</w:t>
      </w:r>
    </w:p>
    <w:p w:rsidR="00E2146F" w:rsidRDefault="00E2146F" w:rsidP="003A419D">
      <w:pPr>
        <w:rPr>
          <w:sz w:val="36"/>
          <w:szCs w:val="36"/>
        </w:rPr>
      </w:pPr>
      <w:r w:rsidRPr="00380C6D">
        <w:rPr>
          <w:sz w:val="36"/>
          <w:szCs w:val="36"/>
        </w:rPr>
        <w:t>И нет прекрасней красоты,</w:t>
      </w:r>
      <w:r w:rsidRPr="00380C6D">
        <w:rPr>
          <w:rStyle w:val="apple-converted-space"/>
          <w:rFonts w:ascii="Verdana" w:hAnsi="Verdana"/>
          <w:color w:val="000000"/>
          <w:sz w:val="36"/>
          <w:szCs w:val="36"/>
        </w:rPr>
        <w:t> </w:t>
      </w:r>
      <w:r w:rsidRPr="00380C6D">
        <w:rPr>
          <w:sz w:val="36"/>
          <w:szCs w:val="36"/>
        </w:rPr>
        <w:br/>
        <w:t>И нету голубей планеты.</w:t>
      </w:r>
    </w:p>
    <w:p w:rsidR="00E2146F" w:rsidRDefault="00E2146F" w:rsidP="0049693A">
      <w:pPr>
        <w:ind w:left="2160" w:right="2389"/>
        <w:jc w:val="right"/>
        <w:rPr>
          <w:sz w:val="36"/>
          <w:szCs w:val="36"/>
        </w:rPr>
      </w:pPr>
      <w:r w:rsidRPr="00380C6D">
        <w:rPr>
          <w:i/>
          <w:iCs/>
          <w:sz w:val="36"/>
          <w:szCs w:val="36"/>
          <w:bdr w:val="none" w:sz="0" w:space="0" w:color="auto" w:frame="1"/>
        </w:rPr>
        <w:t>Д.</w:t>
      </w:r>
      <w:r>
        <w:rPr>
          <w:i/>
          <w:iCs/>
          <w:sz w:val="36"/>
          <w:szCs w:val="36"/>
          <w:bdr w:val="none" w:sz="0" w:space="0" w:color="auto" w:frame="1"/>
        </w:rPr>
        <w:t xml:space="preserve"> </w:t>
      </w:r>
      <w:r w:rsidRPr="00380C6D">
        <w:rPr>
          <w:i/>
          <w:iCs/>
          <w:sz w:val="36"/>
          <w:szCs w:val="36"/>
          <w:bdr w:val="none" w:sz="0" w:space="0" w:color="auto" w:frame="1"/>
        </w:rPr>
        <w:t>Зевина</w:t>
      </w:r>
    </w:p>
    <w:p w:rsidR="00E2146F" w:rsidRDefault="00E2146F" w:rsidP="00BD139C">
      <w:pPr>
        <w:pStyle w:val="NoSpacing"/>
        <w:ind w:firstLine="720"/>
        <w:jc w:val="both"/>
        <w:rPr>
          <w:sz w:val="36"/>
          <w:szCs w:val="36"/>
        </w:rPr>
      </w:pPr>
      <w:r w:rsidRPr="00731B41">
        <w:rPr>
          <w:sz w:val="36"/>
          <w:szCs w:val="36"/>
        </w:rPr>
        <w:t>А сейчас найдите своё сердечко и послушайте, как оно стучит. Представьте, что это кусочек ласкового солнышка. Яркий и тёплый свет его разливается по всему телу, по рукам и ногам. Его столько, что оно уже не в</w:t>
      </w:r>
      <w:r>
        <w:rPr>
          <w:sz w:val="36"/>
          <w:szCs w:val="36"/>
        </w:rPr>
        <w:t xml:space="preserve">мещается в нас. Давайте пошлём </w:t>
      </w:r>
      <w:r w:rsidRPr="00731B41">
        <w:rPr>
          <w:sz w:val="36"/>
          <w:szCs w:val="36"/>
        </w:rPr>
        <w:t>этот свет и тепло всем, всем кто живёт на нашей планете.</w:t>
      </w:r>
    </w:p>
    <w:p w:rsidR="00E2146F" w:rsidRDefault="00E2146F" w:rsidP="00BD139C">
      <w:pPr>
        <w:pStyle w:val="NoSpacing"/>
        <w:ind w:firstLine="720"/>
        <w:jc w:val="both"/>
        <w:rPr>
          <w:sz w:val="36"/>
          <w:szCs w:val="36"/>
        </w:rPr>
      </w:pPr>
    </w:p>
    <w:p w:rsidR="00E2146F" w:rsidRDefault="00E2146F" w:rsidP="00BD139C">
      <w:pPr>
        <w:pStyle w:val="NoSpacing"/>
        <w:ind w:firstLine="720"/>
        <w:jc w:val="both"/>
        <w:rPr>
          <w:sz w:val="36"/>
          <w:szCs w:val="36"/>
        </w:rPr>
      </w:pPr>
      <w:r>
        <w:rPr>
          <w:sz w:val="36"/>
          <w:szCs w:val="36"/>
        </w:rPr>
        <w:t>Дети нашей группы своими руками сделали вам небольшой подарочек и на память о сегодняшней встрече они его вам сейчас вручат.</w:t>
      </w:r>
    </w:p>
    <w:p w:rsidR="00E2146F" w:rsidRDefault="00E2146F" w:rsidP="00BD139C">
      <w:pPr>
        <w:pStyle w:val="NoSpacing"/>
        <w:ind w:firstLine="720"/>
        <w:jc w:val="both"/>
        <w:rPr>
          <w:sz w:val="36"/>
          <w:szCs w:val="36"/>
        </w:rPr>
      </w:pPr>
      <w:r>
        <w:rPr>
          <w:sz w:val="36"/>
          <w:szCs w:val="36"/>
        </w:rPr>
        <w:t>Ребёнок читает стихотворение:</w:t>
      </w:r>
    </w:p>
    <w:p w:rsidR="00E2146F" w:rsidRPr="00380C6D" w:rsidRDefault="00E2146F" w:rsidP="00BD139C">
      <w:pPr>
        <w:jc w:val="center"/>
        <w:rPr>
          <w:color w:val="FF0000"/>
          <w:sz w:val="36"/>
          <w:szCs w:val="36"/>
        </w:rPr>
      </w:pPr>
      <w:r w:rsidRPr="00667D2F">
        <w:rPr>
          <w:rFonts w:ascii="Comic Sans MS" w:hAnsi="Comic Sans MS"/>
          <w:color w:val="000000"/>
          <w:sz w:val="36"/>
          <w:szCs w:val="36"/>
          <w:shd w:val="clear" w:color="auto" w:fill="FFFFFF"/>
        </w:rPr>
        <w:t>Летите, голуби, летите,</w:t>
      </w:r>
      <w:r w:rsidRPr="00667D2F">
        <w:rPr>
          <w:rFonts w:ascii="Comic Sans MS" w:hAnsi="Comic Sans MS"/>
          <w:color w:val="000000"/>
          <w:sz w:val="36"/>
          <w:szCs w:val="36"/>
        </w:rPr>
        <w:br/>
      </w:r>
      <w:r w:rsidRPr="00667D2F">
        <w:rPr>
          <w:rFonts w:ascii="Comic Sans MS" w:hAnsi="Comic Sans MS"/>
          <w:color w:val="000000"/>
          <w:sz w:val="36"/>
          <w:szCs w:val="36"/>
          <w:shd w:val="clear" w:color="auto" w:fill="FFFFFF"/>
        </w:rPr>
        <w:t>Для вас нигде преграды нет!</w:t>
      </w:r>
      <w:r w:rsidRPr="00667D2F">
        <w:rPr>
          <w:rFonts w:ascii="Comic Sans MS" w:hAnsi="Comic Sans MS"/>
          <w:color w:val="000000"/>
          <w:sz w:val="36"/>
          <w:szCs w:val="36"/>
        </w:rPr>
        <w:br/>
      </w:r>
      <w:r w:rsidRPr="00667D2F">
        <w:rPr>
          <w:rFonts w:ascii="Comic Sans MS" w:hAnsi="Comic Sans MS"/>
          <w:color w:val="000000"/>
          <w:sz w:val="36"/>
          <w:szCs w:val="36"/>
          <w:shd w:val="clear" w:color="auto" w:fill="FFFFFF"/>
        </w:rPr>
        <w:t>Несите, голуби, несите</w:t>
      </w:r>
      <w:r w:rsidRPr="00667D2F">
        <w:rPr>
          <w:rFonts w:ascii="Comic Sans MS" w:hAnsi="Comic Sans MS"/>
          <w:color w:val="000000"/>
          <w:sz w:val="36"/>
          <w:szCs w:val="36"/>
        </w:rPr>
        <w:br/>
      </w:r>
      <w:r w:rsidRPr="00667D2F">
        <w:rPr>
          <w:rFonts w:ascii="Comic Sans MS" w:hAnsi="Comic Sans MS"/>
          <w:color w:val="000000"/>
          <w:sz w:val="36"/>
          <w:szCs w:val="36"/>
          <w:shd w:val="clear" w:color="auto" w:fill="FFFFFF"/>
        </w:rPr>
        <w:t>Народам мира наш привет!</w:t>
      </w:r>
      <w:r w:rsidRPr="00667D2F">
        <w:rPr>
          <w:rFonts w:ascii="Comic Sans MS" w:hAnsi="Comic Sans MS"/>
          <w:color w:val="000000"/>
          <w:sz w:val="36"/>
          <w:szCs w:val="36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br/>
      </w:r>
    </w:p>
    <w:p w:rsidR="00E2146F" w:rsidRPr="00BD139C" w:rsidRDefault="00E2146F" w:rsidP="00BD139C">
      <w:pPr>
        <w:pStyle w:val="NoSpacing"/>
        <w:jc w:val="center"/>
        <w:rPr>
          <w:sz w:val="36"/>
          <w:szCs w:val="36"/>
        </w:rPr>
      </w:pPr>
      <w:r w:rsidRPr="00731B41">
        <w:rPr>
          <w:sz w:val="36"/>
          <w:szCs w:val="36"/>
        </w:rPr>
        <w:t>Гостям скажем «спасибо», за то, что пришли к нам в гости.</w:t>
      </w:r>
    </w:p>
    <w:sectPr w:rsidR="00E2146F" w:rsidRPr="00BD139C" w:rsidSect="00EE33D3">
      <w:footerReference w:type="even" r:id="rId8"/>
      <w:footerReference w:type="default" r:id="rId9"/>
      <w:pgSz w:w="11906" w:h="16838"/>
      <w:pgMar w:top="426" w:right="566" w:bottom="567" w:left="851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46F" w:rsidRDefault="00E2146F" w:rsidP="00012FB3">
      <w:pPr>
        <w:spacing w:after="0" w:line="240" w:lineRule="auto"/>
      </w:pPr>
      <w:r>
        <w:separator/>
      </w:r>
    </w:p>
  </w:endnote>
  <w:endnote w:type="continuationSeparator" w:id="0">
    <w:p w:rsidR="00E2146F" w:rsidRDefault="00E2146F" w:rsidP="0001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46F" w:rsidRDefault="00E2146F" w:rsidP="00B02D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146F" w:rsidRDefault="00E2146F" w:rsidP="004A499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46F" w:rsidRDefault="00E2146F" w:rsidP="004A4996">
    <w:pPr>
      <w:pStyle w:val="Footer"/>
      <w:ind w:right="360"/>
    </w:pPr>
  </w:p>
  <w:p w:rsidR="00E2146F" w:rsidRDefault="00E214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46F" w:rsidRDefault="00E2146F" w:rsidP="00012FB3">
      <w:pPr>
        <w:spacing w:after="0" w:line="240" w:lineRule="auto"/>
      </w:pPr>
      <w:r>
        <w:separator/>
      </w:r>
    </w:p>
  </w:footnote>
  <w:footnote w:type="continuationSeparator" w:id="0">
    <w:p w:rsidR="00E2146F" w:rsidRDefault="00E2146F" w:rsidP="00012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489A"/>
    <w:multiLevelType w:val="hybridMultilevel"/>
    <w:tmpl w:val="CDDE7D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592293"/>
    <w:multiLevelType w:val="multilevel"/>
    <w:tmpl w:val="2260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2C4F43"/>
    <w:multiLevelType w:val="multilevel"/>
    <w:tmpl w:val="1242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9A5EEA"/>
    <w:multiLevelType w:val="multilevel"/>
    <w:tmpl w:val="DED2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DC24AFE"/>
    <w:multiLevelType w:val="multilevel"/>
    <w:tmpl w:val="4B2EA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ED17BFB"/>
    <w:multiLevelType w:val="hybridMultilevel"/>
    <w:tmpl w:val="226E1B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FB50F7"/>
    <w:multiLevelType w:val="hybridMultilevel"/>
    <w:tmpl w:val="93CA3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E15B0A"/>
    <w:multiLevelType w:val="hybridMultilevel"/>
    <w:tmpl w:val="2496E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F575E9B"/>
    <w:multiLevelType w:val="multilevel"/>
    <w:tmpl w:val="4000D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56367A5"/>
    <w:multiLevelType w:val="multilevel"/>
    <w:tmpl w:val="C49E5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796367"/>
    <w:multiLevelType w:val="hybridMultilevel"/>
    <w:tmpl w:val="C2F017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1EE60BE"/>
    <w:multiLevelType w:val="hybridMultilevel"/>
    <w:tmpl w:val="6D1A20C4"/>
    <w:lvl w:ilvl="0" w:tplc="68EC7F78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2">
    <w:nsid w:val="52AE1692"/>
    <w:multiLevelType w:val="hybridMultilevel"/>
    <w:tmpl w:val="29921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AC41B0"/>
    <w:multiLevelType w:val="hybridMultilevel"/>
    <w:tmpl w:val="74265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EB347C"/>
    <w:multiLevelType w:val="hybridMultilevel"/>
    <w:tmpl w:val="4A483E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CC472AC"/>
    <w:multiLevelType w:val="multilevel"/>
    <w:tmpl w:val="09C2A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6">
    <w:nsid w:val="7CCD29E6"/>
    <w:multiLevelType w:val="hybridMultilevel"/>
    <w:tmpl w:val="01F2F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D696809"/>
    <w:multiLevelType w:val="multilevel"/>
    <w:tmpl w:val="CF4E9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DC364C9"/>
    <w:multiLevelType w:val="multilevel"/>
    <w:tmpl w:val="8BAE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7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3"/>
  </w:num>
  <w:num w:numId="10">
    <w:abstractNumId w:val="12"/>
  </w:num>
  <w:num w:numId="11">
    <w:abstractNumId w:val="18"/>
  </w:num>
  <w:num w:numId="12">
    <w:abstractNumId w:val="11"/>
  </w:num>
  <w:num w:numId="13">
    <w:abstractNumId w:val="15"/>
  </w:num>
  <w:num w:numId="14">
    <w:abstractNumId w:val="10"/>
  </w:num>
  <w:num w:numId="15">
    <w:abstractNumId w:val="16"/>
  </w:num>
  <w:num w:numId="16">
    <w:abstractNumId w:val="14"/>
  </w:num>
  <w:num w:numId="17">
    <w:abstractNumId w:val="5"/>
  </w:num>
  <w:num w:numId="18">
    <w:abstractNumId w:val="0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235"/>
    <w:rsid w:val="00012FB3"/>
    <w:rsid w:val="00016A4D"/>
    <w:rsid w:val="00045730"/>
    <w:rsid w:val="000A1D9D"/>
    <w:rsid w:val="00127120"/>
    <w:rsid w:val="001364CE"/>
    <w:rsid w:val="00162681"/>
    <w:rsid w:val="00175DBE"/>
    <w:rsid w:val="00177F09"/>
    <w:rsid w:val="001D6235"/>
    <w:rsid w:val="001E2832"/>
    <w:rsid w:val="00212E22"/>
    <w:rsid w:val="00263A09"/>
    <w:rsid w:val="00272DB2"/>
    <w:rsid w:val="00276C0F"/>
    <w:rsid w:val="00282C2B"/>
    <w:rsid w:val="00282CAB"/>
    <w:rsid w:val="002F0AFD"/>
    <w:rsid w:val="00303261"/>
    <w:rsid w:val="00304E04"/>
    <w:rsid w:val="003154D5"/>
    <w:rsid w:val="0032258B"/>
    <w:rsid w:val="00347E91"/>
    <w:rsid w:val="003736E1"/>
    <w:rsid w:val="00380C6D"/>
    <w:rsid w:val="003A419D"/>
    <w:rsid w:val="003B26A1"/>
    <w:rsid w:val="003B7594"/>
    <w:rsid w:val="003E3B68"/>
    <w:rsid w:val="003E4DF6"/>
    <w:rsid w:val="003E4FCB"/>
    <w:rsid w:val="003E7BC3"/>
    <w:rsid w:val="003F2B72"/>
    <w:rsid w:val="004024EF"/>
    <w:rsid w:val="00405A40"/>
    <w:rsid w:val="00407DE6"/>
    <w:rsid w:val="00412604"/>
    <w:rsid w:val="004249B7"/>
    <w:rsid w:val="0045450D"/>
    <w:rsid w:val="00481A6F"/>
    <w:rsid w:val="0049693A"/>
    <w:rsid w:val="004A4996"/>
    <w:rsid w:val="004E190B"/>
    <w:rsid w:val="005010A8"/>
    <w:rsid w:val="00535EE5"/>
    <w:rsid w:val="00562C6C"/>
    <w:rsid w:val="005E3B4B"/>
    <w:rsid w:val="005E3DDF"/>
    <w:rsid w:val="00611C82"/>
    <w:rsid w:val="006136BC"/>
    <w:rsid w:val="00616A82"/>
    <w:rsid w:val="00667D2F"/>
    <w:rsid w:val="006901A1"/>
    <w:rsid w:val="006929DD"/>
    <w:rsid w:val="00731B41"/>
    <w:rsid w:val="00794080"/>
    <w:rsid w:val="007A06AE"/>
    <w:rsid w:val="007F39C7"/>
    <w:rsid w:val="00801363"/>
    <w:rsid w:val="00804824"/>
    <w:rsid w:val="00804B87"/>
    <w:rsid w:val="00805DC3"/>
    <w:rsid w:val="00866332"/>
    <w:rsid w:val="00876439"/>
    <w:rsid w:val="0088077F"/>
    <w:rsid w:val="00883BAA"/>
    <w:rsid w:val="008909A2"/>
    <w:rsid w:val="00895355"/>
    <w:rsid w:val="008A103F"/>
    <w:rsid w:val="008A149D"/>
    <w:rsid w:val="008C4046"/>
    <w:rsid w:val="008E47DE"/>
    <w:rsid w:val="008F5936"/>
    <w:rsid w:val="00906962"/>
    <w:rsid w:val="00946B69"/>
    <w:rsid w:val="0095307D"/>
    <w:rsid w:val="0095370C"/>
    <w:rsid w:val="00967201"/>
    <w:rsid w:val="0099011F"/>
    <w:rsid w:val="009A3BFB"/>
    <w:rsid w:val="009B2229"/>
    <w:rsid w:val="009B69F4"/>
    <w:rsid w:val="009E03A7"/>
    <w:rsid w:val="009F6F3F"/>
    <w:rsid w:val="00A175D9"/>
    <w:rsid w:val="00A55EE2"/>
    <w:rsid w:val="00A66D22"/>
    <w:rsid w:val="00AB004D"/>
    <w:rsid w:val="00AB56FE"/>
    <w:rsid w:val="00B02D7F"/>
    <w:rsid w:val="00B276B2"/>
    <w:rsid w:val="00B30977"/>
    <w:rsid w:val="00B52BFA"/>
    <w:rsid w:val="00B81AA8"/>
    <w:rsid w:val="00B9285E"/>
    <w:rsid w:val="00BA07CA"/>
    <w:rsid w:val="00BA597A"/>
    <w:rsid w:val="00BB1D37"/>
    <w:rsid w:val="00BB3C90"/>
    <w:rsid w:val="00BC6BD8"/>
    <w:rsid w:val="00BD1300"/>
    <w:rsid w:val="00BD139C"/>
    <w:rsid w:val="00C065A5"/>
    <w:rsid w:val="00C14D20"/>
    <w:rsid w:val="00C20DD2"/>
    <w:rsid w:val="00C31CDE"/>
    <w:rsid w:val="00C34931"/>
    <w:rsid w:val="00C7793B"/>
    <w:rsid w:val="00C811EB"/>
    <w:rsid w:val="00CA738B"/>
    <w:rsid w:val="00CC5823"/>
    <w:rsid w:val="00D00C82"/>
    <w:rsid w:val="00D33FCF"/>
    <w:rsid w:val="00D74C91"/>
    <w:rsid w:val="00DA3933"/>
    <w:rsid w:val="00DF07DD"/>
    <w:rsid w:val="00E066F4"/>
    <w:rsid w:val="00E2146F"/>
    <w:rsid w:val="00E26197"/>
    <w:rsid w:val="00E8561C"/>
    <w:rsid w:val="00E94485"/>
    <w:rsid w:val="00EB0541"/>
    <w:rsid w:val="00EE33D3"/>
    <w:rsid w:val="00F147B6"/>
    <w:rsid w:val="00F27E82"/>
    <w:rsid w:val="00F52B30"/>
    <w:rsid w:val="00F62B16"/>
    <w:rsid w:val="00F82CBD"/>
    <w:rsid w:val="00FB0F84"/>
    <w:rsid w:val="00FD36DA"/>
    <w:rsid w:val="00FE0090"/>
    <w:rsid w:val="00FF4267"/>
    <w:rsid w:val="00FF64C2"/>
    <w:rsid w:val="00FF6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B6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27120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3">
    <w:name w:val="heading 3"/>
    <w:basedOn w:val="Normal"/>
    <w:link w:val="Heading3Char"/>
    <w:uiPriority w:val="99"/>
    <w:qFormat/>
    <w:rsid w:val="008A103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26197"/>
    <w:pPr>
      <w:keepNext/>
      <w:keepLines/>
      <w:spacing w:before="200" w:after="0"/>
      <w:outlineLvl w:val="3"/>
    </w:pPr>
    <w:rPr>
      <w:rFonts w:ascii="Cambria" w:hAnsi="Cambria"/>
      <w:b/>
      <w:i/>
      <w:color w:val="4F81BD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7120"/>
    <w:rPr>
      <w:rFonts w:ascii="Cambria" w:hAnsi="Cambria" w:cs="Times New Roman"/>
      <w:b/>
      <w:kern w:val="32"/>
      <w:sz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A103F"/>
    <w:rPr>
      <w:rFonts w:ascii="Times New Roman" w:hAnsi="Times New Roman" w:cs="Times New Roman"/>
      <w:b/>
      <w:sz w:val="27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26197"/>
    <w:rPr>
      <w:rFonts w:ascii="Cambria" w:hAnsi="Cambria" w:cs="Times New Roman"/>
      <w:b/>
      <w:i/>
      <w:color w:val="4F81BD"/>
    </w:rPr>
  </w:style>
  <w:style w:type="paragraph" w:styleId="NoSpacing">
    <w:name w:val="No Spacing"/>
    <w:link w:val="NoSpacingChar"/>
    <w:uiPriority w:val="99"/>
    <w:qFormat/>
    <w:rsid w:val="005E3B4B"/>
  </w:style>
  <w:style w:type="paragraph" w:styleId="NormalWeb">
    <w:name w:val="Normal (Web)"/>
    <w:basedOn w:val="Normal"/>
    <w:uiPriority w:val="99"/>
    <w:rsid w:val="008A10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8A103F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8A103F"/>
    <w:rPr>
      <w:rFonts w:cs="Times New Roman"/>
      <w:b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8A103F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8A103F"/>
    <w:rPr>
      <w:rFonts w:ascii="Arial" w:hAnsi="Arial" w:cs="Times New Roman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8A103F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8A103F"/>
    <w:rPr>
      <w:rFonts w:ascii="Arial" w:hAnsi="Arial" w:cs="Times New Roman"/>
      <w:vanish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8A103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103F"/>
    <w:rPr>
      <w:rFonts w:ascii="Tahoma" w:hAnsi="Tahoma" w:cs="Times New Roman"/>
      <w:sz w:val="16"/>
    </w:rPr>
  </w:style>
  <w:style w:type="paragraph" w:customStyle="1" w:styleId="c2">
    <w:name w:val="c2"/>
    <w:basedOn w:val="Normal"/>
    <w:uiPriority w:val="99"/>
    <w:rsid w:val="00876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uiPriority w:val="99"/>
    <w:rsid w:val="00876439"/>
  </w:style>
  <w:style w:type="character" w:customStyle="1" w:styleId="c5">
    <w:name w:val="c5"/>
    <w:uiPriority w:val="99"/>
    <w:rsid w:val="00876439"/>
  </w:style>
  <w:style w:type="paragraph" w:customStyle="1" w:styleId="c0">
    <w:name w:val="c0"/>
    <w:basedOn w:val="Normal"/>
    <w:uiPriority w:val="99"/>
    <w:rsid w:val="00876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E26197"/>
    <w:rPr>
      <w:rFonts w:cs="Times New Roman"/>
      <w:i/>
    </w:rPr>
  </w:style>
  <w:style w:type="character" w:customStyle="1" w:styleId="NoSpacingChar">
    <w:name w:val="No Spacing Char"/>
    <w:link w:val="NoSpacing"/>
    <w:uiPriority w:val="99"/>
    <w:locked/>
    <w:rsid w:val="00E26197"/>
    <w:rPr>
      <w:sz w:val="22"/>
      <w:lang w:val="ru-RU" w:eastAsia="ru-RU"/>
    </w:rPr>
  </w:style>
  <w:style w:type="character" w:styleId="LineNumber">
    <w:name w:val="line number"/>
    <w:basedOn w:val="DefaultParagraphFont"/>
    <w:uiPriority w:val="99"/>
    <w:semiHidden/>
    <w:rsid w:val="005010A8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127120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127120"/>
    <w:rPr>
      <w:rFonts w:ascii="Cambria" w:hAnsi="Cambria" w:cs="Times New Roman"/>
      <w:b/>
      <w:kern w:val="28"/>
      <w:sz w:val="32"/>
    </w:rPr>
  </w:style>
  <w:style w:type="character" w:customStyle="1" w:styleId="c3">
    <w:name w:val="c3"/>
    <w:uiPriority w:val="99"/>
    <w:rsid w:val="00BB3C90"/>
  </w:style>
  <w:style w:type="paragraph" w:styleId="Subtitle">
    <w:name w:val="Subtitle"/>
    <w:basedOn w:val="Normal"/>
    <w:next w:val="Normal"/>
    <w:link w:val="SubtitleChar"/>
    <w:uiPriority w:val="99"/>
    <w:qFormat/>
    <w:locked/>
    <w:rsid w:val="00045730"/>
    <w:pPr>
      <w:spacing w:after="60"/>
      <w:jc w:val="center"/>
      <w:outlineLvl w:val="1"/>
    </w:pPr>
    <w:rPr>
      <w:rFonts w:ascii="Cambria" w:hAnsi="Cambria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45730"/>
    <w:rPr>
      <w:rFonts w:ascii="Cambria" w:hAnsi="Cambria" w:cs="Times New Roman"/>
      <w:sz w:val="24"/>
    </w:rPr>
  </w:style>
  <w:style w:type="paragraph" w:styleId="Header">
    <w:name w:val="header"/>
    <w:basedOn w:val="Normal"/>
    <w:link w:val="HeaderChar"/>
    <w:uiPriority w:val="99"/>
    <w:rsid w:val="00012FB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12FB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12FB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12FB3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8909A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909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909A2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09A2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909A2"/>
    <w:rPr>
      <w:b/>
    </w:rPr>
  </w:style>
  <w:style w:type="character" w:styleId="PageNumber">
    <w:name w:val="page number"/>
    <w:basedOn w:val="DefaultParagraphFont"/>
    <w:uiPriority w:val="99"/>
    <w:rsid w:val="004A4996"/>
    <w:rPr>
      <w:rFonts w:cs="Times New Roman"/>
    </w:rPr>
  </w:style>
  <w:style w:type="table" w:styleId="TableGrid">
    <w:name w:val="Table Grid"/>
    <w:basedOn w:val="TableNormal"/>
    <w:uiPriority w:val="99"/>
    <w:locked/>
    <w:rsid w:val="003E3B68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380C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2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4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47573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47578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47580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024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2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4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4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2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4758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437</TotalTime>
  <Pages>15</Pages>
  <Words>2249</Words>
  <Characters>12821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HOME</cp:lastModifiedBy>
  <cp:revision>28</cp:revision>
  <cp:lastPrinted>2013-09-30T09:28:00Z</cp:lastPrinted>
  <dcterms:created xsi:type="dcterms:W3CDTF">2013-09-29T18:00:00Z</dcterms:created>
  <dcterms:modified xsi:type="dcterms:W3CDTF">2013-12-20T10:25:00Z</dcterms:modified>
</cp:coreProperties>
</file>