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A5" w:rsidRDefault="00933AA5" w:rsidP="006F70C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дошкольное образовательное учреждение</w:t>
      </w:r>
    </w:p>
    <w:p w:rsidR="00933AA5" w:rsidRDefault="00933AA5" w:rsidP="006F70C7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№ 90 Невского района Санкт-Петербурга</w:t>
      </w: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Pr="00E41005" w:rsidRDefault="00933AA5" w:rsidP="006F70C7">
      <w:pPr>
        <w:spacing w:line="360" w:lineRule="auto"/>
        <w:jc w:val="center"/>
        <w:rPr>
          <w:b/>
          <w:sz w:val="28"/>
          <w:szCs w:val="28"/>
        </w:rPr>
      </w:pPr>
      <w:r w:rsidRPr="00E41005">
        <w:rPr>
          <w:b/>
          <w:sz w:val="28"/>
          <w:szCs w:val="28"/>
        </w:rPr>
        <w:t>Конспект</w:t>
      </w:r>
    </w:p>
    <w:p w:rsidR="00933AA5" w:rsidRPr="00E41005" w:rsidRDefault="00933AA5" w:rsidP="006F70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41005">
        <w:rPr>
          <w:b/>
          <w:sz w:val="28"/>
          <w:szCs w:val="28"/>
        </w:rPr>
        <w:t>астер-класса</w:t>
      </w:r>
    </w:p>
    <w:p w:rsidR="00933AA5" w:rsidRPr="00E41005" w:rsidRDefault="00933AA5" w:rsidP="006F70C7">
      <w:pPr>
        <w:spacing w:line="360" w:lineRule="auto"/>
        <w:jc w:val="center"/>
        <w:rPr>
          <w:b/>
          <w:sz w:val="28"/>
          <w:szCs w:val="28"/>
        </w:rPr>
      </w:pPr>
      <w:r w:rsidRPr="00E41005">
        <w:rPr>
          <w:b/>
          <w:sz w:val="28"/>
          <w:szCs w:val="28"/>
        </w:rPr>
        <w:t>для родителей и детей раннего возраста</w:t>
      </w:r>
    </w:p>
    <w:p w:rsidR="00933AA5" w:rsidRDefault="00933AA5" w:rsidP="006F70C7">
      <w:pPr>
        <w:spacing w:line="360" w:lineRule="auto"/>
        <w:jc w:val="center"/>
        <w:rPr>
          <w:b/>
          <w:sz w:val="28"/>
          <w:szCs w:val="28"/>
        </w:rPr>
      </w:pPr>
      <w:r w:rsidRPr="00E41005">
        <w:rPr>
          <w:b/>
          <w:sz w:val="28"/>
          <w:szCs w:val="28"/>
        </w:rPr>
        <w:t>«Мышка на сыре»</w:t>
      </w:r>
    </w:p>
    <w:p w:rsidR="00933AA5" w:rsidRPr="00E41005" w:rsidRDefault="00933AA5" w:rsidP="006F70C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рамках проекта «Играя, обучаем»</w:t>
      </w:r>
    </w:p>
    <w:p w:rsidR="00933AA5" w:rsidRDefault="00933AA5" w:rsidP="006F70C7">
      <w:pPr>
        <w:spacing w:line="360" w:lineRule="auto"/>
        <w:jc w:val="center"/>
        <w:rPr>
          <w:sz w:val="28"/>
          <w:szCs w:val="28"/>
        </w:rPr>
      </w:pPr>
    </w:p>
    <w:p w:rsidR="00933AA5" w:rsidRDefault="00933AA5" w:rsidP="006F70C7">
      <w:pPr>
        <w:spacing w:line="360" w:lineRule="auto"/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</w:p>
    <w:p w:rsidR="00933AA5" w:rsidRDefault="00933AA5" w:rsidP="006F70C7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FF0B28">
        <w:rPr>
          <w:sz w:val="28"/>
          <w:szCs w:val="28"/>
        </w:rPr>
        <w:t xml:space="preserve">: </w:t>
      </w:r>
      <w:r>
        <w:rPr>
          <w:sz w:val="28"/>
          <w:szCs w:val="28"/>
        </w:rPr>
        <w:t>Соловьёва Людмила Сергеевна</w:t>
      </w:r>
    </w:p>
    <w:p w:rsidR="00933AA5" w:rsidRPr="00790739" w:rsidRDefault="00933AA5" w:rsidP="006F70C7">
      <w:pPr>
        <w:jc w:val="right"/>
        <w:rPr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b/>
          <w:sz w:val="28"/>
          <w:szCs w:val="28"/>
        </w:rPr>
      </w:pPr>
    </w:p>
    <w:p w:rsidR="00933AA5" w:rsidRDefault="00933AA5" w:rsidP="006F70C7">
      <w:pPr>
        <w:rPr>
          <w:b/>
          <w:sz w:val="28"/>
          <w:szCs w:val="28"/>
        </w:rPr>
      </w:pPr>
    </w:p>
    <w:p w:rsidR="00933AA5" w:rsidRDefault="00933AA5" w:rsidP="006F70C7">
      <w:pPr>
        <w:rPr>
          <w:b/>
          <w:sz w:val="28"/>
          <w:szCs w:val="28"/>
        </w:rPr>
      </w:pPr>
    </w:p>
    <w:p w:rsidR="00933AA5" w:rsidRDefault="00933AA5" w:rsidP="006F70C7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933AA5" w:rsidRPr="00790739" w:rsidRDefault="00933AA5" w:rsidP="006F70C7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933AA5" w:rsidRPr="00E41005" w:rsidRDefault="00933AA5" w:rsidP="00E41005">
      <w:pPr>
        <w:pStyle w:val="NormalWeb"/>
        <w:spacing w:line="360" w:lineRule="auto"/>
        <w:jc w:val="center"/>
        <w:rPr>
          <w:b/>
          <w:bCs/>
          <w:color w:val="333333"/>
          <w:sz w:val="28"/>
          <w:szCs w:val="28"/>
        </w:rPr>
      </w:pPr>
      <w:r w:rsidRPr="00E41005">
        <w:rPr>
          <w:b/>
          <w:bCs/>
          <w:color w:val="333333"/>
          <w:sz w:val="28"/>
          <w:szCs w:val="28"/>
        </w:rPr>
        <w:t>Лепка из солёного теста «Мышка на сыре», мастер-класс для родителей с детьми.</w:t>
      </w:r>
    </w:p>
    <w:p w:rsidR="00933AA5" w:rsidRPr="00760434" w:rsidRDefault="00933AA5" w:rsidP="00E41005">
      <w:pPr>
        <w:pStyle w:val="NormalWeb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Цель</w:t>
      </w:r>
      <w:r w:rsidRPr="00137172">
        <w:rPr>
          <w:b/>
          <w:bCs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760434">
        <w:rPr>
          <w:color w:val="000000"/>
          <w:sz w:val="28"/>
          <w:szCs w:val="28"/>
        </w:rPr>
        <w:t xml:space="preserve">создать условия для формирования и активизация творческого потенциала воспитанников и родителей через технологию тестопластики. </w:t>
      </w:r>
    </w:p>
    <w:p w:rsidR="00933AA5" w:rsidRDefault="00933AA5" w:rsidP="00E41005">
      <w:pPr>
        <w:spacing w:line="360" w:lineRule="auto"/>
        <w:jc w:val="both"/>
        <w:rPr>
          <w:b/>
          <w:bCs/>
          <w:sz w:val="28"/>
        </w:rPr>
      </w:pPr>
    </w:p>
    <w:p w:rsidR="00933AA5" w:rsidRDefault="00933AA5" w:rsidP="00E41005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Задачи:</w:t>
      </w:r>
    </w:p>
    <w:p w:rsidR="00933AA5" w:rsidRDefault="00933AA5" w:rsidP="00E4100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Образовательные</w:t>
      </w:r>
      <w:r>
        <w:rPr>
          <w:b/>
          <w:bCs/>
          <w:sz w:val="28"/>
          <w:lang w:val="en-US"/>
        </w:rPr>
        <w:t>:</w:t>
      </w:r>
    </w:p>
    <w:p w:rsidR="00933AA5" w:rsidRPr="00D77721" w:rsidRDefault="00933AA5" w:rsidP="00E41005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sz w:val="28"/>
        </w:rPr>
      </w:pPr>
      <w:r w:rsidRPr="00D77721">
        <w:rPr>
          <w:bCs/>
          <w:sz w:val="28"/>
        </w:rPr>
        <w:t>Познакомить с истори</w:t>
      </w:r>
      <w:r>
        <w:rPr>
          <w:bCs/>
          <w:sz w:val="28"/>
        </w:rPr>
        <w:t>ей возникновения солёного теста.</w:t>
      </w:r>
    </w:p>
    <w:p w:rsidR="00933AA5" w:rsidRPr="003867A5" w:rsidRDefault="00933AA5" w:rsidP="00E410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3867A5">
        <w:rPr>
          <w:color w:val="000000"/>
          <w:sz w:val="28"/>
          <w:szCs w:val="28"/>
        </w:rPr>
        <w:t>Познакомить участников мастер-класса с технологическими возможностями соленого теста и его использованием в процессе худ</w:t>
      </w:r>
      <w:r>
        <w:rPr>
          <w:color w:val="000000"/>
          <w:sz w:val="28"/>
          <w:szCs w:val="28"/>
        </w:rPr>
        <w:t>ожественного творчества (лепка).</w:t>
      </w:r>
    </w:p>
    <w:p w:rsidR="00933AA5" w:rsidRPr="00D77721" w:rsidRDefault="00933AA5" w:rsidP="00E410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436DB8">
        <w:rPr>
          <w:sz w:val="28"/>
          <w:szCs w:val="28"/>
        </w:rPr>
        <w:t>Познакомить с основными развивающими функциями лепки</w:t>
      </w:r>
      <w:r>
        <w:rPr>
          <w:sz w:val="28"/>
          <w:szCs w:val="28"/>
        </w:rPr>
        <w:t>.</w:t>
      </w:r>
    </w:p>
    <w:p w:rsidR="00933AA5" w:rsidRPr="00137172" w:rsidRDefault="00933AA5" w:rsidP="00E4100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</w:rPr>
      </w:pPr>
      <w:r w:rsidRPr="00137172">
        <w:rPr>
          <w:b/>
          <w:sz w:val="28"/>
        </w:rPr>
        <w:t>Развивающие</w:t>
      </w:r>
      <w:r w:rsidRPr="00137172">
        <w:rPr>
          <w:b/>
          <w:sz w:val="28"/>
          <w:lang w:val="en-US"/>
        </w:rPr>
        <w:t>:</w:t>
      </w:r>
      <w:r w:rsidRPr="00137172">
        <w:rPr>
          <w:b/>
          <w:sz w:val="28"/>
        </w:rPr>
        <w:t xml:space="preserve"> </w:t>
      </w:r>
    </w:p>
    <w:p w:rsidR="00933AA5" w:rsidRDefault="00933AA5" w:rsidP="00E41005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Развивать мелкую моторику пальцев и  кистей рук.</w:t>
      </w:r>
    </w:p>
    <w:p w:rsidR="00933AA5" w:rsidRDefault="00933AA5" w:rsidP="00E41005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Развивать навыки работы с материалами для лепки, при освоении приёмов лепки</w:t>
      </w:r>
      <w:r w:rsidRPr="00C046A7">
        <w:rPr>
          <w:sz w:val="28"/>
        </w:rPr>
        <w:t xml:space="preserve">: </w:t>
      </w:r>
      <w:r>
        <w:rPr>
          <w:sz w:val="28"/>
        </w:rPr>
        <w:t>отщипывания, скатывания, раскатывания, сплющивания.</w:t>
      </w:r>
    </w:p>
    <w:p w:rsidR="00933AA5" w:rsidRDefault="00933AA5" w:rsidP="00E41005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Развивать эстетический и художественный вкус.</w:t>
      </w:r>
    </w:p>
    <w:p w:rsidR="00933AA5" w:rsidRPr="00C046A7" w:rsidRDefault="00933AA5" w:rsidP="00E4100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sz w:val="28"/>
        </w:rPr>
      </w:pPr>
      <w:r w:rsidRPr="00C046A7">
        <w:rPr>
          <w:b/>
          <w:sz w:val="28"/>
        </w:rPr>
        <w:t>Воспитательные</w:t>
      </w:r>
      <w:r>
        <w:rPr>
          <w:b/>
          <w:sz w:val="28"/>
        </w:rPr>
        <w:t>:</w:t>
      </w:r>
    </w:p>
    <w:p w:rsidR="00933AA5" w:rsidRDefault="00933AA5" w:rsidP="00E41005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Воспитывать интерес к лепке, как виду художественного творчества.</w:t>
      </w:r>
    </w:p>
    <w:p w:rsidR="00933AA5" w:rsidRPr="00D77721" w:rsidRDefault="00933AA5" w:rsidP="00E41005">
      <w:pPr>
        <w:numPr>
          <w:ilvl w:val="0"/>
          <w:numId w:val="1"/>
        </w:numPr>
        <w:tabs>
          <w:tab w:val="clear" w:pos="790"/>
          <w:tab w:val="num" w:pos="426"/>
        </w:tabs>
        <w:spacing w:line="360" w:lineRule="auto"/>
        <w:ind w:left="426" w:firstLine="4"/>
        <w:jc w:val="both"/>
        <w:rPr>
          <w:sz w:val="28"/>
        </w:rPr>
      </w:pPr>
      <w:r>
        <w:rPr>
          <w:sz w:val="28"/>
        </w:rPr>
        <w:t>Заинтересовать и вовлечь родителей в совместную досуговую деятельность с детьми.</w:t>
      </w:r>
    </w:p>
    <w:p w:rsidR="00933AA5" w:rsidRDefault="00933AA5" w:rsidP="00E41005">
      <w:pPr>
        <w:spacing w:line="360" w:lineRule="auto"/>
        <w:ind w:left="430"/>
        <w:jc w:val="both"/>
        <w:rPr>
          <w:sz w:val="28"/>
        </w:rPr>
      </w:pPr>
    </w:p>
    <w:p w:rsidR="00933AA5" w:rsidRDefault="00933AA5" w:rsidP="00E41005">
      <w:pPr>
        <w:spacing w:line="360" w:lineRule="auto"/>
        <w:ind w:left="142"/>
        <w:jc w:val="both"/>
        <w:rPr>
          <w:b/>
          <w:sz w:val="28"/>
        </w:rPr>
      </w:pPr>
      <w:r>
        <w:rPr>
          <w:b/>
          <w:sz w:val="28"/>
        </w:rPr>
        <w:t>Используемые технологии: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Игровые технологии</w:t>
      </w:r>
      <w:r w:rsidRPr="00607468">
        <w:rPr>
          <w:sz w:val="28"/>
          <w:szCs w:val="28"/>
        </w:rPr>
        <w:t xml:space="preserve">, </w:t>
      </w:r>
      <w:r>
        <w:rPr>
          <w:sz w:val="28"/>
          <w:szCs w:val="28"/>
        </w:rPr>
        <w:t>здоровьесберегающие технологии, обучающие технологии, технология проектного обучения.</w:t>
      </w:r>
    </w:p>
    <w:p w:rsidR="00933AA5" w:rsidRDefault="00933AA5" w:rsidP="00E41005">
      <w:pPr>
        <w:spacing w:line="360" w:lineRule="auto"/>
        <w:ind w:left="142"/>
        <w:jc w:val="both"/>
        <w:rPr>
          <w:b/>
          <w:sz w:val="28"/>
        </w:rPr>
      </w:pPr>
    </w:p>
    <w:p w:rsidR="00933AA5" w:rsidRDefault="00933AA5" w:rsidP="00E41005">
      <w:pPr>
        <w:spacing w:line="360" w:lineRule="auto"/>
        <w:ind w:left="142"/>
        <w:jc w:val="both"/>
        <w:rPr>
          <w:b/>
          <w:sz w:val="28"/>
        </w:rPr>
      </w:pPr>
      <w:r>
        <w:rPr>
          <w:b/>
          <w:sz w:val="28"/>
        </w:rPr>
        <w:t>Предшествующая работа:</w:t>
      </w:r>
    </w:p>
    <w:p w:rsidR="00933AA5" w:rsidRPr="00C046A7" w:rsidRDefault="00933AA5" w:rsidP="00E41005">
      <w:pPr>
        <w:spacing w:line="360" w:lineRule="auto"/>
        <w:ind w:left="142"/>
        <w:jc w:val="both"/>
        <w:rPr>
          <w:b/>
          <w:sz w:val="28"/>
        </w:rPr>
      </w:pPr>
      <w:r>
        <w:rPr>
          <w:sz w:val="28"/>
        </w:rPr>
        <w:t>Индивидуальные</w:t>
      </w:r>
      <w:r w:rsidRPr="00C046A7">
        <w:rPr>
          <w:sz w:val="28"/>
        </w:rPr>
        <w:t xml:space="preserve"> беседы с родителями</w:t>
      </w:r>
      <w:r>
        <w:rPr>
          <w:b/>
          <w:sz w:val="28"/>
        </w:rPr>
        <w:t xml:space="preserve">, </w:t>
      </w:r>
      <w:r w:rsidRPr="00C046A7">
        <w:rPr>
          <w:sz w:val="28"/>
        </w:rPr>
        <w:t>информация в папках</w:t>
      </w:r>
      <w:r>
        <w:rPr>
          <w:sz w:val="28"/>
        </w:rPr>
        <w:t xml:space="preserve"> -</w:t>
      </w:r>
      <w:r w:rsidRPr="00C046A7">
        <w:rPr>
          <w:sz w:val="28"/>
        </w:rPr>
        <w:t xml:space="preserve"> передвижках, </w:t>
      </w:r>
      <w:r>
        <w:rPr>
          <w:sz w:val="28"/>
        </w:rPr>
        <w:t xml:space="preserve">тематические </w:t>
      </w:r>
      <w:r w:rsidRPr="00C046A7">
        <w:rPr>
          <w:sz w:val="28"/>
        </w:rPr>
        <w:t>консультации</w:t>
      </w:r>
      <w:r>
        <w:rPr>
          <w:sz w:val="28"/>
        </w:rPr>
        <w:t xml:space="preserve"> и</w:t>
      </w:r>
      <w:r w:rsidRPr="00C046A7">
        <w:rPr>
          <w:sz w:val="28"/>
        </w:rPr>
        <w:t xml:space="preserve"> </w:t>
      </w:r>
      <w:r>
        <w:rPr>
          <w:sz w:val="28"/>
        </w:rPr>
        <w:t>выставки</w:t>
      </w:r>
      <w:r w:rsidRPr="00C046A7">
        <w:rPr>
          <w:sz w:val="28"/>
        </w:rPr>
        <w:t xml:space="preserve"> для родителей</w:t>
      </w:r>
      <w:r>
        <w:rPr>
          <w:sz w:val="28"/>
        </w:rPr>
        <w:t>.</w:t>
      </w:r>
    </w:p>
    <w:p w:rsidR="00933AA5" w:rsidRDefault="00933AA5" w:rsidP="00AF0FE6">
      <w:pPr>
        <w:spacing w:line="360" w:lineRule="auto"/>
        <w:ind w:left="142"/>
        <w:rPr>
          <w:b/>
          <w:sz w:val="28"/>
        </w:rPr>
      </w:pPr>
    </w:p>
    <w:p w:rsidR="00933AA5" w:rsidRDefault="00933AA5" w:rsidP="00AF0FE6">
      <w:pPr>
        <w:spacing w:line="360" w:lineRule="auto"/>
        <w:ind w:left="142"/>
        <w:rPr>
          <w:b/>
          <w:sz w:val="28"/>
        </w:rPr>
      </w:pPr>
      <w:r>
        <w:rPr>
          <w:b/>
          <w:sz w:val="28"/>
        </w:rPr>
        <w:t>Материалы и оборудование:</w:t>
      </w:r>
    </w:p>
    <w:p w:rsidR="00933AA5" w:rsidRPr="00C046A7" w:rsidRDefault="00933AA5" w:rsidP="00E41005">
      <w:pPr>
        <w:spacing w:line="360" w:lineRule="auto"/>
        <w:ind w:left="142"/>
        <w:jc w:val="both"/>
        <w:rPr>
          <w:sz w:val="28"/>
        </w:rPr>
      </w:pPr>
      <w:r>
        <w:rPr>
          <w:sz w:val="28"/>
        </w:rPr>
        <w:t>Готовое изделие – образец, основа для композиции, солёное тесто, трубочки, кисть, красная краска, черный перец, вода, салфетки, клеенки, фартуки.</w:t>
      </w:r>
    </w:p>
    <w:p w:rsidR="00933AA5" w:rsidRDefault="00933AA5" w:rsidP="00AF0FE6">
      <w:pPr>
        <w:spacing w:line="360" w:lineRule="auto"/>
        <w:ind w:left="142"/>
        <w:rPr>
          <w:b/>
          <w:sz w:val="28"/>
        </w:rPr>
      </w:pPr>
    </w:p>
    <w:p w:rsidR="00933AA5" w:rsidRDefault="00933AA5" w:rsidP="00AF0FE6">
      <w:pPr>
        <w:spacing w:line="360" w:lineRule="auto"/>
        <w:ind w:left="142"/>
        <w:rPr>
          <w:b/>
          <w:sz w:val="28"/>
        </w:rPr>
      </w:pPr>
      <w:r>
        <w:rPr>
          <w:b/>
          <w:sz w:val="28"/>
        </w:rPr>
        <w:t>Планируемые результаты</w:t>
      </w:r>
      <w:r w:rsidRPr="00C046A7">
        <w:rPr>
          <w:b/>
          <w:sz w:val="28"/>
        </w:rPr>
        <w:t>:</w:t>
      </w:r>
    </w:p>
    <w:p w:rsidR="00933AA5" w:rsidRPr="00A07E24" w:rsidRDefault="00933AA5" w:rsidP="00E41005">
      <w:pPr>
        <w:pStyle w:val="ListParagraph"/>
        <w:spacing w:before="100" w:beforeAutospacing="1" w:after="100" w:afterAutospacing="1" w:line="360" w:lineRule="auto"/>
        <w:ind w:left="790"/>
        <w:jc w:val="both"/>
        <w:rPr>
          <w:color w:val="333333"/>
          <w:sz w:val="28"/>
          <w:szCs w:val="28"/>
        </w:rPr>
      </w:pPr>
      <w:r>
        <w:rPr>
          <w:sz w:val="28"/>
        </w:rPr>
        <w:t>Родители воспитанников</w:t>
      </w:r>
      <w:r>
        <w:rPr>
          <w:sz w:val="28"/>
          <w:lang w:val="en-US"/>
        </w:rPr>
        <w:t>:</w:t>
      </w:r>
    </w:p>
    <w:p w:rsidR="00933AA5" w:rsidRPr="00A07E24" w:rsidRDefault="00933AA5" w:rsidP="00E410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>
        <w:rPr>
          <w:sz w:val="28"/>
        </w:rPr>
        <w:t>узнают историю возникновения солёного теста,</w:t>
      </w:r>
    </w:p>
    <w:p w:rsidR="00933AA5" w:rsidRPr="00A07E24" w:rsidRDefault="00933AA5" w:rsidP="00E410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имеют представление </w:t>
      </w:r>
      <w:r w:rsidRPr="00A07E24">
        <w:rPr>
          <w:color w:val="000000"/>
          <w:sz w:val="28"/>
        </w:rPr>
        <w:t xml:space="preserve">о </w:t>
      </w:r>
      <w:r w:rsidRPr="00A07E24">
        <w:rPr>
          <w:color w:val="000000"/>
          <w:sz w:val="28"/>
          <w:szCs w:val="28"/>
        </w:rPr>
        <w:t>технологических возможностях соленого теста и его использованием в процессе художественного творчества (лепки).</w:t>
      </w:r>
    </w:p>
    <w:p w:rsidR="00933AA5" w:rsidRPr="006F70C7" w:rsidRDefault="00933AA5" w:rsidP="00E410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6F70C7">
        <w:rPr>
          <w:color w:val="000000"/>
          <w:sz w:val="28"/>
          <w:szCs w:val="28"/>
        </w:rPr>
        <w:t>знают основные развивающие функции лепки,</w:t>
      </w:r>
    </w:p>
    <w:p w:rsidR="00933AA5" w:rsidRPr="006F70C7" w:rsidRDefault="00933AA5" w:rsidP="00E41005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F70C7">
        <w:rPr>
          <w:color w:val="000000"/>
          <w:sz w:val="28"/>
          <w:szCs w:val="28"/>
        </w:rPr>
        <w:t>интерес к лепке из солёного теста, как виду художественного творчества</w:t>
      </w:r>
      <w:r>
        <w:rPr>
          <w:color w:val="000000"/>
          <w:sz w:val="28"/>
          <w:szCs w:val="28"/>
        </w:rPr>
        <w:t>.</w:t>
      </w:r>
    </w:p>
    <w:p w:rsidR="00933AA5" w:rsidRPr="00A07E24" w:rsidRDefault="00933AA5" w:rsidP="00AF0FE6">
      <w:pPr>
        <w:spacing w:line="360" w:lineRule="auto"/>
        <w:ind w:left="142"/>
        <w:rPr>
          <w:sz w:val="28"/>
        </w:rPr>
      </w:pPr>
    </w:p>
    <w:p w:rsidR="00933AA5" w:rsidRDefault="00933AA5" w:rsidP="00E41005">
      <w:pPr>
        <w:spacing w:line="360" w:lineRule="auto"/>
        <w:ind w:left="142"/>
        <w:jc w:val="center"/>
        <w:rPr>
          <w:b/>
          <w:sz w:val="28"/>
        </w:rPr>
      </w:pPr>
      <w:r>
        <w:rPr>
          <w:b/>
          <w:sz w:val="28"/>
        </w:rPr>
        <w:t>Содержание мастер-класса</w:t>
      </w:r>
    </w:p>
    <w:p w:rsidR="00933AA5" w:rsidRDefault="00933AA5" w:rsidP="00E41005">
      <w:pPr>
        <w:spacing w:line="360" w:lineRule="auto"/>
        <w:ind w:left="142"/>
        <w:jc w:val="both"/>
        <w:rPr>
          <w:b/>
          <w:sz w:val="28"/>
        </w:rPr>
      </w:pPr>
      <w:r>
        <w:rPr>
          <w:b/>
          <w:sz w:val="28"/>
        </w:rPr>
        <w:t>1. Организованный момент.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 w:rsidRPr="00321D21">
        <w:rPr>
          <w:sz w:val="28"/>
          <w:szCs w:val="28"/>
        </w:rPr>
        <w:t>Здравствуйте, уважаемые родители! Спасибо, что нашли время и приш</w:t>
      </w:r>
      <w:r>
        <w:rPr>
          <w:sz w:val="28"/>
          <w:szCs w:val="28"/>
        </w:rPr>
        <w:t>ли на сегодняшний мастер-класс, посвященный лепке из солёного теста.</w:t>
      </w:r>
    </w:p>
    <w:p w:rsidR="00933AA5" w:rsidRPr="00BE0849" w:rsidRDefault="00933AA5" w:rsidP="00E41005">
      <w:pPr>
        <w:spacing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4318A">
        <w:rPr>
          <w:color w:val="000000"/>
          <w:sz w:val="28"/>
          <w:szCs w:val="28"/>
          <w:shd w:val="clear" w:color="auto" w:fill="FFFFFF"/>
        </w:rPr>
        <w:t>Как сказал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4318A">
        <w:rPr>
          <w:color w:val="000000"/>
          <w:sz w:val="28"/>
          <w:szCs w:val="28"/>
          <w:shd w:val="clear" w:color="auto" w:fill="FFFFFF"/>
        </w:rPr>
        <w:t>А.Грин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E0849">
        <w:rPr>
          <w:b/>
          <w:color w:val="000000"/>
          <w:sz w:val="28"/>
          <w:szCs w:val="28"/>
          <w:shd w:val="clear" w:color="auto" w:fill="FFFFFF"/>
        </w:rPr>
        <w:t>«Я понял одну нехитрую истину. Она в том, чтобы делать так называемые чудеса своими руками»</w:t>
      </w:r>
    </w:p>
    <w:p w:rsidR="00933AA5" w:rsidRPr="00BE0849" w:rsidRDefault="00933AA5" w:rsidP="00E41005">
      <w:pPr>
        <w:spacing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33AA5" w:rsidRPr="00BE0849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Pr="003867A5" w:rsidRDefault="00933AA5" w:rsidP="00E41005">
      <w:pPr>
        <w:pStyle w:val="NormalWeb"/>
        <w:spacing w:line="24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Pr="00436DB8">
        <w:rPr>
          <w:b/>
          <w:color w:val="000000"/>
          <w:sz w:val="28"/>
          <w:szCs w:val="28"/>
        </w:rPr>
        <w:t>История возникновения соленого теста.</w:t>
      </w:r>
    </w:p>
    <w:p w:rsidR="00933AA5" w:rsidRPr="00436DB8" w:rsidRDefault="00933AA5" w:rsidP="00E41005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36DB8">
        <w:rPr>
          <w:color w:val="000000"/>
          <w:sz w:val="28"/>
          <w:szCs w:val="28"/>
        </w:rPr>
        <w:t>Изделия из соленого теста имеют свою популярность не только в нашей стране.</w:t>
      </w:r>
    </w:p>
    <w:p w:rsidR="00933AA5" w:rsidRPr="00436DB8" w:rsidRDefault="00933AA5" w:rsidP="00E41005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36DB8">
        <w:rPr>
          <w:color w:val="000000"/>
          <w:sz w:val="28"/>
          <w:szCs w:val="28"/>
        </w:rPr>
        <w:t>Древние египтяне, греки, римляне использовали фигурки из соленого теста для религиозных ритуалов.</w:t>
      </w:r>
    </w:p>
    <w:p w:rsidR="00933AA5" w:rsidRPr="00436DB8" w:rsidRDefault="00933AA5" w:rsidP="00E41005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36DB8">
        <w:rPr>
          <w:color w:val="000000"/>
          <w:sz w:val="28"/>
          <w:szCs w:val="28"/>
        </w:rPr>
        <w:t>В Германии и Скандинавии было принято изготавливать пасхальные и рождественские сувениры из соленого теста. Различные медальоны, венки, кольца вывешивались в проеме окон или крепились к дверям. Считалось, что эти украшения приносят хозяевам дома удачу и благополучие.</w:t>
      </w:r>
    </w:p>
    <w:p w:rsidR="00933AA5" w:rsidRPr="00436DB8" w:rsidRDefault="00933AA5" w:rsidP="00E41005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36DB8">
        <w:rPr>
          <w:color w:val="000000"/>
          <w:sz w:val="28"/>
          <w:szCs w:val="28"/>
        </w:rPr>
        <w:t>В Китае из соленого теста изготавливались марионетки для кукольных представлений.</w:t>
      </w:r>
    </w:p>
    <w:p w:rsidR="00933AA5" w:rsidRPr="00436DB8" w:rsidRDefault="00933AA5" w:rsidP="00E41005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36DB8">
        <w:rPr>
          <w:color w:val="000000"/>
          <w:sz w:val="28"/>
          <w:szCs w:val="28"/>
        </w:rPr>
        <w:t>В странах Восточной Европы популярны большие картины из соленого теста. У славянских народов такие картины не раскрашивались и при</w:t>
      </w:r>
      <w:r>
        <w:rPr>
          <w:color w:val="000000"/>
          <w:sz w:val="28"/>
          <w:szCs w:val="28"/>
        </w:rPr>
        <w:t xml:space="preserve"> </w:t>
      </w:r>
      <w:r w:rsidRPr="00436DB8">
        <w:rPr>
          <w:color w:val="000000"/>
          <w:sz w:val="28"/>
          <w:szCs w:val="28"/>
        </w:rPr>
        <w:t xml:space="preserve"> выпечки не меняли цвета, считались особенно привлекательными.</w:t>
      </w:r>
    </w:p>
    <w:p w:rsidR="00933AA5" w:rsidRPr="00436DB8" w:rsidRDefault="00933AA5" w:rsidP="00E41005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36DB8">
        <w:rPr>
          <w:color w:val="000000"/>
          <w:sz w:val="28"/>
          <w:szCs w:val="28"/>
        </w:rPr>
        <w:t>На Руси, когда Новый год праздновали 1 сентября, а заодно и играли свадьбы, было принято дарить фигурки из соленого теста. Считалось, что любая поделка из соленого теста, находящаяся в доме – символ богатства и благополучия в семье.</w:t>
      </w:r>
    </w:p>
    <w:p w:rsidR="00933AA5" w:rsidRPr="00321D21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Default="00933AA5" w:rsidP="00E4100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3.Основные развивающие функции лепки.</w:t>
      </w:r>
    </w:p>
    <w:p w:rsidR="00933AA5" w:rsidRPr="00321D21" w:rsidRDefault="00933AA5" w:rsidP="00E41005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21D21">
        <w:rPr>
          <w:color w:val="000000"/>
          <w:sz w:val="28"/>
          <w:szCs w:val="28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</w:r>
    </w:p>
    <w:p w:rsidR="00933AA5" w:rsidRPr="00321D21" w:rsidRDefault="00933AA5" w:rsidP="00E41005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21D21">
        <w:rPr>
          <w:color w:val="000000"/>
          <w:sz w:val="28"/>
          <w:szCs w:val="28"/>
        </w:rPr>
        <w:t xml:space="preserve">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</w:t>
      </w:r>
    </w:p>
    <w:p w:rsidR="00933AA5" w:rsidRDefault="00933AA5" w:rsidP="00E41005">
      <w:pPr>
        <w:pStyle w:val="NormalWeb"/>
        <w:spacing w:line="360" w:lineRule="auto"/>
        <w:ind w:firstLine="708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321D21">
        <w:rPr>
          <w:color w:val="000000"/>
          <w:sz w:val="28"/>
          <w:szCs w:val="28"/>
        </w:rPr>
        <w:t>С этой точки зрения технику лепки можно оценить как наиболее доступную для самостоятельного усвоения. Чем раньше ребенку дают возможность лепить, тем лучше развиваются его навыки владения собственными руками. А когда ребенок начинает понимать  что из одного комка он может создать неисчислимое количество образов — лепка становится любимым занятием на долгие годы....</w:t>
      </w:r>
      <w:r w:rsidRPr="00321D21">
        <w:rPr>
          <w:rFonts w:ascii="Helvetica" w:hAnsi="Helvetica" w:cs="Helvetica"/>
          <w:color w:val="333333"/>
          <w:sz w:val="20"/>
          <w:szCs w:val="20"/>
        </w:rPr>
        <w:t xml:space="preserve"> </w:t>
      </w:r>
    </w:p>
    <w:p w:rsidR="00933AA5" w:rsidRPr="00321D21" w:rsidRDefault="00933AA5" w:rsidP="00E41005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21D21">
        <w:rPr>
          <w:color w:val="000000"/>
          <w:sz w:val="28"/>
          <w:szCs w:val="28"/>
        </w:rPr>
        <w:t>Тестопластика – искусство 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933AA5" w:rsidRDefault="00933AA5" w:rsidP="00E41005">
      <w:pPr>
        <w:pStyle w:val="NormalWeb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21D21">
        <w:rPr>
          <w:color w:val="000000"/>
          <w:sz w:val="28"/>
          <w:szCs w:val="28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933AA5" w:rsidRDefault="00933AA5" w:rsidP="00E4100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нередко сталкиваемся с проблемой: что подарить лучшему другу? Подарок, сделанный собственными руками, имеет особую энергетику и силу воздействия. Вещь, изготовленная своими руками, принесет радость, чувство восторга и удивления. Поверьте, ваш подарок оценят по достоинству, ведь он сделан специально для того, кому подарен, и эта работа, не важно, насколько умело она слеплена, всегда будет единственной и неповторимой. Ведь на этой поделке остались следы ваших пальцев, тепло вашего сердца.</w:t>
      </w:r>
    </w:p>
    <w:p w:rsidR="00933AA5" w:rsidRDefault="00933AA5" w:rsidP="00E41005">
      <w:pPr>
        <w:pStyle w:val="NormalWeb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933AA5" w:rsidRDefault="00933AA5" w:rsidP="00E41005">
      <w:pPr>
        <w:pStyle w:val="NormalWeb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480DBE">
        <w:rPr>
          <w:b/>
          <w:bCs/>
          <w:color w:val="000000"/>
          <w:sz w:val="28"/>
          <w:szCs w:val="28"/>
        </w:rPr>
        <w:t>. Отгадывание загадок</w:t>
      </w:r>
      <w:r>
        <w:rPr>
          <w:b/>
          <w:bCs/>
          <w:color w:val="000000"/>
          <w:sz w:val="28"/>
          <w:szCs w:val="28"/>
        </w:rPr>
        <w:t>.</w:t>
      </w:r>
      <w:r w:rsidRPr="00480DBE">
        <w:rPr>
          <w:b/>
          <w:bCs/>
          <w:color w:val="000000"/>
          <w:sz w:val="28"/>
          <w:szCs w:val="28"/>
        </w:rPr>
        <w:t xml:space="preserve"> </w:t>
      </w:r>
    </w:p>
    <w:p w:rsidR="00933AA5" w:rsidRPr="005D61D9" w:rsidRDefault="00933AA5" w:rsidP="00E41005">
      <w:pPr>
        <w:pStyle w:val="NormalWeb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теперьм</w:t>
      </w:r>
      <w:r w:rsidRPr="005D61D9">
        <w:rPr>
          <w:bCs/>
          <w:color w:val="000000"/>
          <w:sz w:val="28"/>
          <w:szCs w:val="28"/>
        </w:rPr>
        <w:t>ы предлагаем вам отгадать загадки.</w:t>
      </w:r>
    </w:p>
    <w:p w:rsidR="00933AA5" w:rsidRDefault="00933AA5" w:rsidP="00E41005">
      <w:pPr>
        <w:spacing w:line="360" w:lineRule="auto"/>
        <w:rPr>
          <w:color w:val="000000"/>
          <w:sz w:val="28"/>
          <w:szCs w:val="28"/>
        </w:rPr>
      </w:pPr>
      <w:r w:rsidRPr="00480DBE">
        <w:rPr>
          <w:color w:val="000000"/>
          <w:sz w:val="28"/>
          <w:szCs w:val="28"/>
        </w:rPr>
        <w:t>Из меня пекут ватрушки,</w:t>
      </w:r>
      <w:r w:rsidRPr="00480DBE">
        <w:rPr>
          <w:color w:val="000000"/>
          <w:sz w:val="28"/>
          <w:szCs w:val="28"/>
        </w:rPr>
        <w:br/>
        <w:t>И оладьи, и блины.</w:t>
      </w:r>
      <w:r w:rsidRPr="00480DBE">
        <w:rPr>
          <w:color w:val="000000"/>
          <w:sz w:val="28"/>
          <w:szCs w:val="28"/>
        </w:rPr>
        <w:br/>
        <w:t>Если делаете тесто,</w:t>
      </w:r>
      <w:r w:rsidRPr="00480DBE">
        <w:rPr>
          <w:color w:val="000000"/>
          <w:sz w:val="28"/>
          <w:szCs w:val="28"/>
        </w:rPr>
        <w:br/>
        <w:t>Поло</w:t>
      </w:r>
      <w:r>
        <w:rPr>
          <w:color w:val="000000"/>
          <w:sz w:val="28"/>
          <w:szCs w:val="28"/>
        </w:rPr>
        <w:t xml:space="preserve">жить меня должны </w:t>
      </w:r>
      <w:r w:rsidRPr="00480DBE">
        <w:rPr>
          <w:color w:val="000000"/>
          <w:sz w:val="28"/>
          <w:szCs w:val="28"/>
        </w:rPr>
        <w:t>(Мука)</w:t>
      </w:r>
    </w:p>
    <w:p w:rsidR="00933AA5" w:rsidRPr="00480DBE" w:rsidRDefault="00933AA5" w:rsidP="00E41005">
      <w:pPr>
        <w:spacing w:line="360" w:lineRule="auto"/>
        <w:rPr>
          <w:color w:val="000000"/>
          <w:sz w:val="28"/>
          <w:szCs w:val="28"/>
        </w:rPr>
      </w:pPr>
    </w:p>
    <w:p w:rsidR="00933AA5" w:rsidRDefault="00933AA5" w:rsidP="00E41005">
      <w:pPr>
        <w:spacing w:line="360" w:lineRule="auto"/>
        <w:rPr>
          <w:color w:val="000000"/>
          <w:sz w:val="28"/>
          <w:szCs w:val="28"/>
        </w:rPr>
      </w:pPr>
      <w:r w:rsidRPr="00480DBE">
        <w:rPr>
          <w:color w:val="000000"/>
          <w:sz w:val="28"/>
          <w:szCs w:val="28"/>
        </w:rPr>
        <w:t>Отдельно – я не так вк</w:t>
      </w:r>
      <w:r>
        <w:rPr>
          <w:color w:val="000000"/>
          <w:sz w:val="28"/>
          <w:szCs w:val="28"/>
        </w:rPr>
        <w:t>усна,</w:t>
      </w:r>
      <w:r>
        <w:rPr>
          <w:color w:val="000000"/>
          <w:sz w:val="28"/>
          <w:szCs w:val="28"/>
        </w:rPr>
        <w:br/>
        <w:t xml:space="preserve">Но в пище — каждому нужна </w:t>
      </w:r>
      <w:r w:rsidRPr="00480DBE">
        <w:rPr>
          <w:color w:val="000000"/>
          <w:sz w:val="28"/>
          <w:szCs w:val="28"/>
        </w:rPr>
        <w:t>(Соль)</w:t>
      </w:r>
    </w:p>
    <w:p w:rsidR="00933AA5" w:rsidRPr="00480DBE" w:rsidRDefault="00933AA5" w:rsidP="00E41005">
      <w:pPr>
        <w:spacing w:line="360" w:lineRule="auto"/>
        <w:rPr>
          <w:color w:val="000000"/>
          <w:sz w:val="28"/>
          <w:szCs w:val="28"/>
        </w:rPr>
      </w:pPr>
    </w:p>
    <w:p w:rsidR="00933AA5" w:rsidRPr="00480DBE" w:rsidRDefault="00933AA5" w:rsidP="00E41005">
      <w:pPr>
        <w:spacing w:line="360" w:lineRule="auto"/>
        <w:rPr>
          <w:color w:val="000000"/>
          <w:sz w:val="28"/>
          <w:szCs w:val="28"/>
        </w:rPr>
      </w:pPr>
      <w:r w:rsidRPr="00480DBE">
        <w:rPr>
          <w:color w:val="000000"/>
          <w:sz w:val="28"/>
          <w:szCs w:val="28"/>
        </w:rPr>
        <w:t>Если руки наши в ваксе,</w:t>
      </w:r>
      <w:r w:rsidRPr="00480DBE">
        <w:rPr>
          <w:color w:val="000000"/>
          <w:sz w:val="28"/>
          <w:szCs w:val="28"/>
        </w:rPr>
        <w:br/>
        <w:t>Если на нос сели кляксы,</w:t>
      </w:r>
      <w:r w:rsidRPr="00480DBE">
        <w:rPr>
          <w:color w:val="000000"/>
          <w:sz w:val="28"/>
          <w:szCs w:val="28"/>
        </w:rPr>
        <w:br/>
        <w:t>Кто тогда нам первый друг,</w:t>
      </w:r>
      <w:r w:rsidRPr="00480DBE">
        <w:rPr>
          <w:color w:val="000000"/>
          <w:sz w:val="28"/>
          <w:szCs w:val="28"/>
        </w:rPr>
        <w:br/>
        <w:t>Снимет грязь с лица и рук? (Вода)</w:t>
      </w:r>
    </w:p>
    <w:p w:rsidR="00933AA5" w:rsidRDefault="00933AA5" w:rsidP="00E41005">
      <w:pPr>
        <w:spacing w:line="360" w:lineRule="auto"/>
        <w:rPr>
          <w:sz w:val="28"/>
          <w:szCs w:val="28"/>
        </w:rPr>
      </w:pPr>
    </w:p>
    <w:p w:rsidR="00933AA5" w:rsidRDefault="00933AA5" w:rsidP="00E410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Разноцветные девицы</w:t>
      </w:r>
    </w:p>
    <w:p w:rsidR="00933AA5" w:rsidRDefault="00933AA5" w:rsidP="00E410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Заскучали без водицы.</w:t>
      </w:r>
    </w:p>
    <w:p w:rsidR="00933AA5" w:rsidRDefault="00933AA5" w:rsidP="00E410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Дядя длинный и худой</w:t>
      </w:r>
    </w:p>
    <w:p w:rsidR="00933AA5" w:rsidRDefault="00933AA5" w:rsidP="00E410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Носит воду бородой (Краски и кисть)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Default="00933AA5" w:rsidP="00E4100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 или раскрасить уже готовое высохшее изделие.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Pr="00BE2E93" w:rsidRDefault="00933AA5" w:rsidP="00E41005">
      <w:pPr>
        <w:pStyle w:val="NormalWeb"/>
        <w:numPr>
          <w:ilvl w:val="0"/>
          <w:numId w:val="3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E2E93">
        <w:rPr>
          <w:b/>
          <w:bCs/>
          <w:color w:val="000000"/>
          <w:sz w:val="28"/>
          <w:szCs w:val="28"/>
        </w:rPr>
        <w:t>Практическая часть.</w:t>
      </w:r>
    </w:p>
    <w:p w:rsidR="00933AA5" w:rsidRPr="00BE2E93" w:rsidRDefault="00933AA5" w:rsidP="00E41005">
      <w:pPr>
        <w:pStyle w:val="NormalWeb"/>
        <w:spacing w:line="360" w:lineRule="auto"/>
        <w:jc w:val="both"/>
        <w:rPr>
          <w:bCs/>
          <w:color w:val="000000"/>
          <w:sz w:val="28"/>
          <w:szCs w:val="28"/>
        </w:rPr>
      </w:pPr>
      <w:r w:rsidRPr="00BE2E93">
        <w:rPr>
          <w:bCs/>
          <w:color w:val="000000"/>
          <w:sz w:val="28"/>
          <w:szCs w:val="28"/>
        </w:rPr>
        <w:t>Сегодня мы предлагаем вам сделать поделку «Мышка на сыре».</w:t>
      </w:r>
      <w:r w:rsidRPr="00BE2E93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Pr="00BE2E93">
        <w:rPr>
          <w:color w:val="000000"/>
          <w:sz w:val="28"/>
          <w:szCs w:val="28"/>
        </w:rPr>
        <w:t xml:space="preserve"> Вы  можете ее оставить себе на память или подарить друзьям.</w:t>
      </w:r>
    </w:p>
    <w:p w:rsidR="00933AA5" w:rsidRPr="00BE2E93" w:rsidRDefault="00933AA5" w:rsidP="00E41005">
      <w:pPr>
        <w:pStyle w:val="NormalWeb"/>
        <w:numPr>
          <w:ilvl w:val="0"/>
          <w:numId w:val="5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E2E93">
        <w:rPr>
          <w:b/>
          <w:bCs/>
          <w:color w:val="000000"/>
          <w:sz w:val="28"/>
          <w:szCs w:val="28"/>
        </w:rPr>
        <w:t>Изготовление теста.</w:t>
      </w:r>
    </w:p>
    <w:p w:rsidR="00933AA5" w:rsidRPr="00BE2E93" w:rsidRDefault="00933AA5" w:rsidP="00E41005">
      <w:pPr>
        <w:pStyle w:val="NormalWeb"/>
        <w:spacing w:line="360" w:lineRule="auto"/>
        <w:ind w:left="360"/>
        <w:jc w:val="both"/>
        <w:rPr>
          <w:b/>
          <w:bCs/>
          <w:color w:val="000000"/>
          <w:sz w:val="28"/>
          <w:szCs w:val="28"/>
        </w:rPr>
      </w:pPr>
      <w:r w:rsidRPr="00BE2E93">
        <w:rPr>
          <w:bCs/>
          <w:color w:val="000000"/>
          <w:sz w:val="28"/>
          <w:szCs w:val="28"/>
        </w:rPr>
        <w:t>А для начала давайте вместе попробуем сделать солёное тесто.</w:t>
      </w:r>
    </w:p>
    <w:p w:rsidR="00933AA5" w:rsidRPr="00BE2E93" w:rsidRDefault="00933AA5" w:rsidP="00E41005">
      <w:pPr>
        <w:pStyle w:val="NormalWeb"/>
        <w:spacing w:line="360" w:lineRule="auto"/>
        <w:ind w:left="720"/>
        <w:jc w:val="both"/>
        <w:rPr>
          <w:bCs/>
          <w:color w:val="000000"/>
          <w:sz w:val="28"/>
          <w:szCs w:val="28"/>
        </w:rPr>
      </w:pPr>
      <w:r w:rsidRPr="00BE2E93">
        <w:rPr>
          <w:bCs/>
          <w:color w:val="000000"/>
          <w:sz w:val="28"/>
          <w:szCs w:val="28"/>
        </w:rPr>
        <w:t>Классический рецепт соленого теста.</w:t>
      </w:r>
    </w:p>
    <w:p w:rsidR="00933AA5" w:rsidRPr="00BE2E93" w:rsidRDefault="00933AA5" w:rsidP="00E41005">
      <w:pPr>
        <w:pStyle w:val="NormalWeb"/>
        <w:numPr>
          <w:ilvl w:val="0"/>
          <w:numId w:val="7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BE2E93">
        <w:rPr>
          <w:bCs/>
          <w:color w:val="000000"/>
          <w:sz w:val="28"/>
          <w:szCs w:val="28"/>
        </w:rPr>
        <w:t>1 стакан муки</w:t>
      </w:r>
    </w:p>
    <w:p w:rsidR="00933AA5" w:rsidRPr="00BE2E93" w:rsidRDefault="00933AA5" w:rsidP="00E41005">
      <w:pPr>
        <w:pStyle w:val="NormalWeb"/>
        <w:numPr>
          <w:ilvl w:val="0"/>
          <w:numId w:val="7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BE2E93">
        <w:rPr>
          <w:bCs/>
          <w:color w:val="000000"/>
          <w:sz w:val="28"/>
          <w:szCs w:val="28"/>
        </w:rPr>
        <w:t>1 стакан соли</w:t>
      </w:r>
    </w:p>
    <w:p w:rsidR="00933AA5" w:rsidRPr="00BE2E93" w:rsidRDefault="00933AA5" w:rsidP="00E41005">
      <w:pPr>
        <w:pStyle w:val="NormalWeb"/>
        <w:numPr>
          <w:ilvl w:val="0"/>
          <w:numId w:val="7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BE2E93">
        <w:rPr>
          <w:bCs/>
          <w:color w:val="000000"/>
          <w:sz w:val="28"/>
          <w:szCs w:val="28"/>
        </w:rPr>
        <w:t>Пол стакана воды</w:t>
      </w:r>
    </w:p>
    <w:p w:rsidR="00933AA5" w:rsidRPr="00BE2E93" w:rsidRDefault="00933AA5" w:rsidP="00E41005">
      <w:pPr>
        <w:pStyle w:val="NormalWeb"/>
        <w:numPr>
          <w:ilvl w:val="0"/>
          <w:numId w:val="7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BE2E93">
        <w:rPr>
          <w:bCs/>
          <w:color w:val="000000"/>
          <w:sz w:val="28"/>
          <w:szCs w:val="28"/>
        </w:rPr>
        <w:t>Столовая ложка подсолнечного масла.</w:t>
      </w:r>
    </w:p>
    <w:p w:rsidR="00933AA5" w:rsidRPr="00BE2E93" w:rsidRDefault="00933AA5" w:rsidP="00E41005">
      <w:pPr>
        <w:pStyle w:val="NormalWeb"/>
        <w:spacing w:line="360" w:lineRule="auto"/>
        <w:ind w:left="142"/>
        <w:jc w:val="both"/>
        <w:rPr>
          <w:bCs/>
          <w:color w:val="000000"/>
          <w:sz w:val="28"/>
          <w:szCs w:val="28"/>
        </w:rPr>
      </w:pPr>
      <w:r w:rsidRPr="00BE2E93">
        <w:rPr>
          <w:bCs/>
          <w:color w:val="000000"/>
          <w:sz w:val="28"/>
          <w:szCs w:val="28"/>
        </w:rPr>
        <w:t>Мука высший сорт, не блинная, соль «Экстра» не йодированная.</w:t>
      </w:r>
    </w:p>
    <w:p w:rsidR="00933AA5" w:rsidRPr="00BE2E93" w:rsidRDefault="00933AA5" w:rsidP="00E41005">
      <w:pPr>
        <w:pStyle w:val="NormalWeb"/>
        <w:spacing w:line="360" w:lineRule="auto"/>
        <w:jc w:val="both"/>
        <w:rPr>
          <w:bCs/>
          <w:color w:val="000000"/>
          <w:sz w:val="28"/>
          <w:szCs w:val="28"/>
        </w:rPr>
      </w:pPr>
      <w:r w:rsidRPr="00BE2E93">
        <w:rPr>
          <w:bCs/>
          <w:color w:val="000000"/>
          <w:sz w:val="28"/>
          <w:szCs w:val="28"/>
        </w:rPr>
        <w:t>Просеиваем муку, добавляем соль, воду вливаем маленькими частями, постепенно. Тесто вымешиваем до тех пор, пока оно не будет крошиться</w:t>
      </w:r>
      <w:r>
        <w:rPr>
          <w:bCs/>
          <w:color w:val="000000"/>
          <w:sz w:val="28"/>
          <w:szCs w:val="28"/>
        </w:rPr>
        <w:t>,</w:t>
      </w:r>
      <w:r w:rsidRPr="00BE2E93">
        <w:rPr>
          <w:bCs/>
          <w:color w:val="000000"/>
          <w:sz w:val="28"/>
          <w:szCs w:val="28"/>
        </w:rPr>
        <w:t xml:space="preserve"> и не перестанет липнуть к рукам.</w:t>
      </w:r>
    </w:p>
    <w:p w:rsidR="00933AA5" w:rsidRPr="00BE2E93" w:rsidRDefault="00933AA5" w:rsidP="00E41005">
      <w:pPr>
        <w:pStyle w:val="NormalWeb"/>
        <w:numPr>
          <w:ilvl w:val="0"/>
          <w:numId w:val="5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E2E93">
        <w:rPr>
          <w:b/>
          <w:bCs/>
          <w:color w:val="000000"/>
          <w:sz w:val="28"/>
          <w:szCs w:val="28"/>
        </w:rPr>
        <w:t>Пальчиковая гимнастика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перед  работой проведем пальчиковую гимнастику. Чтобы разогреть наши ладошки.</w:t>
      </w:r>
    </w:p>
    <w:p w:rsidR="00933AA5" w:rsidRPr="00ED2443" w:rsidRDefault="00933AA5" w:rsidP="00ED2443">
      <w:pPr>
        <w:pStyle w:val="ListParagraph"/>
        <w:shd w:val="clear" w:color="auto" w:fill="FFFFFF"/>
        <w:spacing w:before="75" w:after="75" w:line="360" w:lineRule="auto"/>
        <w:ind w:left="0"/>
        <w:jc w:val="both"/>
        <w:rPr>
          <w:bCs/>
          <w:iCs/>
          <w:color w:val="000000"/>
          <w:sz w:val="28"/>
          <w:szCs w:val="28"/>
        </w:rPr>
      </w:pPr>
      <w:r w:rsidRPr="00ED2443">
        <w:rPr>
          <w:bCs/>
          <w:iCs/>
          <w:color w:val="000000"/>
          <w:sz w:val="28"/>
          <w:szCs w:val="28"/>
        </w:rPr>
        <w:t>Разотру ладошки сильно</w:t>
      </w:r>
    </w:p>
    <w:p w:rsidR="00933AA5" w:rsidRPr="00ED2443" w:rsidRDefault="00933AA5" w:rsidP="00ED2443">
      <w:pPr>
        <w:shd w:val="clear" w:color="auto" w:fill="FFFFFF"/>
        <w:spacing w:before="75" w:after="75" w:line="360" w:lineRule="auto"/>
        <w:jc w:val="both"/>
        <w:rPr>
          <w:bCs/>
          <w:iCs/>
          <w:color w:val="000000"/>
          <w:sz w:val="28"/>
          <w:szCs w:val="28"/>
        </w:rPr>
      </w:pPr>
      <w:r w:rsidRPr="00ED2443">
        <w:rPr>
          <w:bCs/>
          <w:iCs/>
          <w:color w:val="000000"/>
          <w:sz w:val="28"/>
          <w:szCs w:val="28"/>
        </w:rPr>
        <w:t>Каждый пальчик покручу</w:t>
      </w:r>
    </w:p>
    <w:p w:rsidR="00933AA5" w:rsidRPr="00ED2443" w:rsidRDefault="00933AA5" w:rsidP="00ED2443">
      <w:pPr>
        <w:shd w:val="clear" w:color="auto" w:fill="FFFFFF"/>
        <w:spacing w:before="75" w:after="75" w:line="360" w:lineRule="auto"/>
        <w:jc w:val="both"/>
        <w:rPr>
          <w:bCs/>
          <w:iCs/>
          <w:color w:val="000000"/>
          <w:sz w:val="28"/>
          <w:szCs w:val="28"/>
        </w:rPr>
      </w:pPr>
      <w:r w:rsidRPr="00ED2443">
        <w:rPr>
          <w:bCs/>
          <w:iCs/>
          <w:color w:val="000000"/>
          <w:sz w:val="28"/>
          <w:szCs w:val="28"/>
        </w:rPr>
        <w:t>Поздороваюсь с ним сильно</w:t>
      </w:r>
    </w:p>
    <w:p w:rsidR="00933AA5" w:rsidRPr="00ED2443" w:rsidRDefault="00933AA5" w:rsidP="00ED2443">
      <w:pPr>
        <w:shd w:val="clear" w:color="auto" w:fill="FFFFFF"/>
        <w:spacing w:before="75" w:after="75" w:line="360" w:lineRule="auto"/>
        <w:jc w:val="both"/>
        <w:rPr>
          <w:bCs/>
          <w:iCs/>
          <w:color w:val="000000"/>
          <w:sz w:val="28"/>
          <w:szCs w:val="28"/>
        </w:rPr>
      </w:pPr>
      <w:r w:rsidRPr="00ED2443">
        <w:rPr>
          <w:bCs/>
          <w:iCs/>
          <w:color w:val="000000"/>
          <w:sz w:val="28"/>
          <w:szCs w:val="28"/>
        </w:rPr>
        <w:t>И вытягивать начну</w:t>
      </w:r>
    </w:p>
    <w:p w:rsidR="00933AA5" w:rsidRPr="00ED2443" w:rsidRDefault="00933AA5" w:rsidP="00ED2443">
      <w:pPr>
        <w:shd w:val="clear" w:color="auto" w:fill="FFFFFF"/>
        <w:spacing w:before="75" w:after="75" w:line="360" w:lineRule="auto"/>
        <w:jc w:val="both"/>
        <w:rPr>
          <w:bCs/>
          <w:iCs/>
          <w:color w:val="000000"/>
          <w:sz w:val="28"/>
          <w:szCs w:val="28"/>
        </w:rPr>
      </w:pPr>
      <w:r w:rsidRPr="00ED2443">
        <w:rPr>
          <w:bCs/>
          <w:iCs/>
          <w:color w:val="000000"/>
          <w:sz w:val="28"/>
          <w:szCs w:val="28"/>
        </w:rPr>
        <w:t>Затем руки я помою</w:t>
      </w:r>
    </w:p>
    <w:p w:rsidR="00933AA5" w:rsidRPr="00ED2443" w:rsidRDefault="00933AA5" w:rsidP="00ED2443">
      <w:pPr>
        <w:shd w:val="clear" w:color="auto" w:fill="FFFFFF"/>
        <w:spacing w:before="75" w:after="75" w:line="360" w:lineRule="auto"/>
        <w:jc w:val="both"/>
        <w:rPr>
          <w:bCs/>
          <w:iCs/>
          <w:color w:val="000000"/>
          <w:sz w:val="28"/>
          <w:szCs w:val="28"/>
        </w:rPr>
      </w:pPr>
      <w:r w:rsidRPr="00ED2443">
        <w:rPr>
          <w:bCs/>
          <w:iCs/>
          <w:color w:val="000000"/>
          <w:sz w:val="28"/>
          <w:szCs w:val="28"/>
        </w:rPr>
        <w:t>Пальчик в пальчик я вложу</w:t>
      </w:r>
    </w:p>
    <w:p w:rsidR="00933AA5" w:rsidRPr="00ED2443" w:rsidRDefault="00933AA5" w:rsidP="00ED2443">
      <w:pPr>
        <w:shd w:val="clear" w:color="auto" w:fill="FFFFFF"/>
        <w:spacing w:before="75" w:after="75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 замочек их</w:t>
      </w:r>
      <w:r w:rsidRPr="00ED2443">
        <w:rPr>
          <w:bCs/>
          <w:iCs/>
          <w:color w:val="000000"/>
          <w:sz w:val="28"/>
          <w:szCs w:val="28"/>
        </w:rPr>
        <w:t xml:space="preserve"> закрою </w:t>
      </w:r>
    </w:p>
    <w:p w:rsidR="00933AA5" w:rsidRPr="00ED2443" w:rsidRDefault="00933AA5" w:rsidP="00ED2443">
      <w:pPr>
        <w:shd w:val="clear" w:color="auto" w:fill="FFFFFF"/>
        <w:spacing w:before="75" w:after="75" w:line="360" w:lineRule="auto"/>
        <w:jc w:val="both"/>
        <w:rPr>
          <w:bCs/>
          <w:iCs/>
          <w:color w:val="000000"/>
          <w:sz w:val="28"/>
          <w:szCs w:val="28"/>
        </w:rPr>
      </w:pPr>
      <w:r w:rsidRPr="00ED2443">
        <w:rPr>
          <w:bCs/>
          <w:iCs/>
          <w:color w:val="000000"/>
          <w:sz w:val="28"/>
          <w:szCs w:val="28"/>
        </w:rPr>
        <w:t>И тепло поберегу.</w:t>
      </w:r>
    </w:p>
    <w:p w:rsidR="00933AA5" w:rsidRPr="00ED2443" w:rsidRDefault="00933AA5" w:rsidP="00ED2443">
      <w:pPr>
        <w:shd w:val="clear" w:color="auto" w:fill="FFFFFF"/>
        <w:spacing w:before="75" w:after="75" w:line="360" w:lineRule="auto"/>
        <w:jc w:val="both"/>
        <w:rPr>
          <w:bCs/>
          <w:iCs/>
          <w:color w:val="000000"/>
          <w:sz w:val="28"/>
          <w:szCs w:val="28"/>
        </w:rPr>
      </w:pPr>
      <w:r w:rsidRPr="00ED2443">
        <w:rPr>
          <w:bCs/>
          <w:iCs/>
          <w:color w:val="000000"/>
          <w:sz w:val="28"/>
          <w:szCs w:val="28"/>
        </w:rPr>
        <w:t>Выпущу я пальчики</w:t>
      </w:r>
    </w:p>
    <w:p w:rsidR="00933AA5" w:rsidRPr="00ED2443" w:rsidRDefault="00933AA5" w:rsidP="00ED2443">
      <w:pPr>
        <w:shd w:val="clear" w:color="auto" w:fill="FFFFFF"/>
        <w:spacing w:before="75" w:after="75" w:line="360" w:lineRule="auto"/>
        <w:jc w:val="both"/>
        <w:rPr>
          <w:bCs/>
          <w:iCs/>
          <w:color w:val="000000"/>
          <w:sz w:val="28"/>
          <w:szCs w:val="28"/>
        </w:rPr>
      </w:pPr>
      <w:r w:rsidRPr="00ED2443">
        <w:rPr>
          <w:bCs/>
          <w:iCs/>
          <w:color w:val="000000"/>
          <w:sz w:val="28"/>
          <w:szCs w:val="28"/>
        </w:rPr>
        <w:t>Пусть бегут как зайчики.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Default="00933AA5" w:rsidP="00E41005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7D66FA">
        <w:rPr>
          <w:b/>
          <w:sz w:val="28"/>
          <w:szCs w:val="28"/>
        </w:rPr>
        <w:t>Разминка с соленым тестом</w:t>
      </w:r>
    </w:p>
    <w:p w:rsidR="00933AA5" w:rsidRPr="007D66FA" w:rsidRDefault="00933AA5" w:rsidP="00E41005">
      <w:pPr>
        <w:pStyle w:val="ListParagraph"/>
        <w:spacing w:line="360" w:lineRule="auto"/>
        <w:jc w:val="both"/>
        <w:rPr>
          <w:b/>
          <w:sz w:val="28"/>
          <w:szCs w:val="28"/>
        </w:rPr>
      </w:pP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Перекладывание и сжимание теста в ладошках;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Катание колобка в ладошках;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Катание колобка на столе;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Надавливание на колобок - получение лепешки;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лепешке побежали «паучки»;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Пришли «мышки» стали норки рыть;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Налетели «гуси» стали тесто щипать;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Пришел «мишка косолапый» стал топать по тесту;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Пришел «слон» и ножищами по тесту топ-топ-топ;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Скатывание лепешки в колбаску;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Заворачиваем колбаску в «улитку»;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«улитка» спряталась в домик – получился колобок.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Default="00933AA5" w:rsidP="00E41005">
      <w:pPr>
        <w:pStyle w:val="ListParagraph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Показ процесса лепки «Мышка на сыре». Выполнение работы.</w:t>
      </w:r>
    </w:p>
    <w:p w:rsidR="00933AA5" w:rsidRDefault="00933AA5" w:rsidP="00E41005">
      <w:pPr>
        <w:pStyle w:val="ListParagraph"/>
        <w:spacing w:line="360" w:lineRule="auto"/>
        <w:ind w:left="0" w:firstLine="11"/>
        <w:jc w:val="both"/>
        <w:rPr>
          <w:sz w:val="28"/>
          <w:szCs w:val="28"/>
        </w:rPr>
      </w:pPr>
      <w:r w:rsidRPr="005D61D9">
        <w:rPr>
          <w:sz w:val="28"/>
          <w:szCs w:val="28"/>
        </w:rPr>
        <w:t>Для создания мышки на сыре</w:t>
      </w:r>
      <w:r>
        <w:rPr>
          <w:sz w:val="28"/>
          <w:szCs w:val="28"/>
        </w:rPr>
        <w:t xml:space="preserve"> нам потребуется три цвета теста</w:t>
      </w:r>
      <w:r w:rsidRPr="005D61D9">
        <w:rPr>
          <w:sz w:val="28"/>
          <w:szCs w:val="28"/>
        </w:rPr>
        <w:t>:</w:t>
      </w:r>
      <w:r>
        <w:rPr>
          <w:sz w:val="28"/>
          <w:szCs w:val="28"/>
        </w:rPr>
        <w:t xml:space="preserve"> серое, желтое и белое, красная краска, вода, кисть, стек, три горошинки черного перца, трубочки или пустая шариковая ручка.</w:t>
      </w:r>
    </w:p>
    <w:p w:rsidR="00933AA5" w:rsidRPr="005D61D9" w:rsidRDefault="00933AA5" w:rsidP="00E41005">
      <w:pPr>
        <w:pStyle w:val="ListParagraph"/>
        <w:spacing w:line="360" w:lineRule="auto"/>
        <w:jc w:val="both"/>
        <w:rPr>
          <w:sz w:val="28"/>
          <w:szCs w:val="28"/>
        </w:rPr>
      </w:pPr>
    </w:p>
    <w:p w:rsidR="00933AA5" w:rsidRPr="00A47D08" w:rsidRDefault="00933AA5" w:rsidP="00E41005">
      <w:pPr>
        <w:pStyle w:val="ListParagraph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Этапы изготовления изделия</w:t>
      </w:r>
      <w:r>
        <w:rPr>
          <w:sz w:val="28"/>
          <w:szCs w:val="28"/>
          <w:lang w:val="en-US"/>
        </w:rPr>
        <w:t>: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Возьмем кусочек жёлтого теста и раскатаем из него шарик размером с желток. Сделаем из него морковку и наклеим на основу.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расплющим морковку, чтобы получился треугольный блинчик, с одной стороны чуть толще, чтобы было похоже на сыр. 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Ну и какой же сыр без дыр? Делаем дырочки трубочкой или шариковой ручкой. Теперь краской нарисуем корку у сыра. Сыр готов.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нам потребуется серое тесто. Раскатываем шарик такого же размера, как до этого раскатывали желтое тесто.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Отрезаем от шарика небольшой кусочек.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большого кусочка раскатаем морковку и приклеиваем на сыр.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Маленький кусочек разделим на три части и раскатаем три шарика.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Отметим место для ушек (примерно посередине спинки). Приклеиваем ушки с помощью воды и сделаем в ушках дырочки обратной стороной кисточки, что мышка слышала.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третьего шарика раскатываем колбаску, получается хвост. Приклеиваем с помощью воды.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Наметим место для глаз. Раскатаем из белого теста два маленьких шарика, немного сплющим и приклеиваем. Воткнем горошинки перца. Теперь наша мышка может видеть.</w:t>
      </w:r>
    </w:p>
    <w:p w:rsidR="00933AA5" w:rsidRDefault="00933AA5" w:rsidP="00E41005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Вставляем носик (горошину перца). </w:t>
      </w:r>
    </w:p>
    <w:p w:rsidR="00933AA5" w:rsidRDefault="00933AA5" w:rsidP="00E41005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Наша мышка на сыре готова!</w:t>
      </w:r>
    </w:p>
    <w:p w:rsidR="00933AA5" w:rsidRDefault="00933AA5" w:rsidP="00E41005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</w:p>
    <w:p w:rsidR="00933AA5" w:rsidRPr="00872C92" w:rsidRDefault="00933AA5" w:rsidP="00E41005">
      <w:pPr>
        <w:pStyle w:val="ListParagraph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872C92">
        <w:rPr>
          <w:b/>
          <w:sz w:val="28"/>
          <w:szCs w:val="28"/>
        </w:rPr>
        <w:t>Рефлексия:</w:t>
      </w:r>
    </w:p>
    <w:p w:rsidR="00933AA5" w:rsidRDefault="00933AA5" w:rsidP="00E41005">
      <w:pPr>
        <w:pStyle w:val="ListParagraph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Вот и подошёл наш мастер – класс к концу и по традиции мы просим вас написать</w:t>
      </w:r>
      <w:r w:rsidRPr="004116B5">
        <w:rPr>
          <w:sz w:val="28"/>
          <w:szCs w:val="28"/>
        </w:rPr>
        <w:t xml:space="preserve"> свои впечатления. Какие чувства вы испытывали при лепке изделия со своим ребенком? Вам было уютно, комфортно, вы испытали чувство гордости и радости за себя и своего ребенка? Послужило ли выполнение лепки изделия средством пополнения запасов впечатлений, положительных эмоций?</w:t>
      </w:r>
    </w:p>
    <w:p w:rsidR="00933AA5" w:rsidRDefault="00933AA5" w:rsidP="00AA11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Ещё мы хотим вам предложить составить цветок впечатлений. У вас есть три лепестка красного, синего и жёлтого цвета. Красный лепесток означает, что вам всё понравилось, вы получили много положительных эмоций и подчерпнули что-то новое. Синий лепесток означает, что вам понравилось, но вы и так всё знали. Желтый лепесток означает, что вам было не интересно, и вы пришли зря.</w:t>
      </w:r>
      <w:bookmarkStart w:id="0" w:name="_GoBack"/>
      <w:bookmarkEnd w:id="0"/>
    </w:p>
    <w:p w:rsidR="00933AA5" w:rsidRPr="00AA1184" w:rsidRDefault="00933AA5" w:rsidP="00AA1184">
      <w:pPr>
        <w:spacing w:line="360" w:lineRule="auto"/>
        <w:jc w:val="both"/>
        <w:rPr>
          <w:sz w:val="28"/>
          <w:szCs w:val="28"/>
        </w:rPr>
      </w:pP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Pr="00436DB8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Default="00933AA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33AA5" w:rsidRDefault="00933AA5" w:rsidP="00E41005">
      <w:pPr>
        <w:pStyle w:val="ListParagraph"/>
        <w:spacing w:line="360" w:lineRule="auto"/>
        <w:jc w:val="both"/>
        <w:rPr>
          <w:b/>
          <w:sz w:val="28"/>
          <w:szCs w:val="28"/>
        </w:rPr>
      </w:pPr>
      <w:r w:rsidRPr="00AF0FE6">
        <w:rPr>
          <w:b/>
          <w:sz w:val="28"/>
          <w:szCs w:val="28"/>
        </w:rPr>
        <w:t>2.10. Источник</w:t>
      </w:r>
      <w:r>
        <w:rPr>
          <w:b/>
          <w:sz w:val="28"/>
          <w:szCs w:val="28"/>
        </w:rPr>
        <w:t>:</w:t>
      </w:r>
    </w:p>
    <w:p w:rsidR="00933AA5" w:rsidRPr="00AF0FE6" w:rsidRDefault="00933AA5" w:rsidP="00E41005">
      <w:pPr>
        <w:pStyle w:val="ListParagraph"/>
        <w:spacing w:line="360" w:lineRule="auto"/>
        <w:jc w:val="both"/>
        <w:rPr>
          <w:b/>
          <w:sz w:val="28"/>
          <w:szCs w:val="28"/>
        </w:rPr>
      </w:pP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Белая А.Е., Мирясова В.И. «Пальчиковые игры для развития речи дошкольников», М., 2002.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Вайнерман С.М., Большев А.С., Силкин Ю.Р. «Сенсомоторное развитие дошкольников на занятиях по изобразительному искусству», М., 2002.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Григорьва Г.Г. Изобразительная деятельность дошкольников. М., 2005.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Данкевич Е.В. Лепим из соленого теста. Спб: Издательский дом» Кристалл», 2001.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Изольда Кискальт «Солёное тесто: увлекательное моделирование», профиздат, 2002.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Комарова Т.С. Детское художественное творчество. М.,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Лыкова И.А. «Лепим, фантазируем, играем», М., 2004.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Силаева К., Михайлова И. «Солёное тесто», М., изд. «Эксмо», 2004.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Халезова Н.Б., Курочкина Н.А., Пантюхина Г.В. Лепка в детском саду. М., 1986.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Халезова Н.Б. Декоративная лепка в детском саду. М., 2005.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Художественное творчество и ребенок / Под ред. Н.А. Ветлугиной. – М., 1972.</w:t>
      </w:r>
    </w:p>
    <w:p w:rsidR="00933AA5" w:rsidRDefault="00933AA5" w:rsidP="00E41005">
      <w:pPr>
        <w:spacing w:line="360" w:lineRule="auto"/>
        <w:jc w:val="both"/>
        <w:rPr>
          <w:sz w:val="28"/>
          <w:szCs w:val="28"/>
        </w:rPr>
      </w:pPr>
    </w:p>
    <w:p w:rsidR="00933AA5" w:rsidRPr="00AF0FE6" w:rsidRDefault="00933AA5" w:rsidP="00E41005">
      <w:pPr>
        <w:pStyle w:val="ListParagraph"/>
        <w:spacing w:line="360" w:lineRule="auto"/>
        <w:jc w:val="both"/>
        <w:rPr>
          <w:sz w:val="28"/>
          <w:szCs w:val="28"/>
        </w:rPr>
      </w:pPr>
    </w:p>
    <w:p w:rsidR="00933AA5" w:rsidRPr="007D66FA" w:rsidRDefault="00933AA5" w:rsidP="00E41005">
      <w:pPr>
        <w:pStyle w:val="NormalWeb"/>
        <w:spacing w:line="360" w:lineRule="auto"/>
        <w:jc w:val="both"/>
        <w:rPr>
          <w:b/>
          <w:bCs/>
          <w:color w:val="333333"/>
          <w:sz w:val="28"/>
          <w:szCs w:val="28"/>
        </w:rPr>
      </w:pPr>
    </w:p>
    <w:p w:rsidR="00933AA5" w:rsidRPr="00321D21" w:rsidRDefault="00933AA5" w:rsidP="00E41005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933AA5" w:rsidRPr="00321D21" w:rsidRDefault="00933AA5" w:rsidP="00AF0FE6">
      <w:pPr>
        <w:spacing w:line="360" w:lineRule="auto"/>
        <w:ind w:left="142"/>
        <w:rPr>
          <w:b/>
          <w:sz w:val="28"/>
          <w:szCs w:val="28"/>
        </w:rPr>
      </w:pPr>
    </w:p>
    <w:sectPr w:rsidR="00933AA5" w:rsidRPr="00321D21" w:rsidSect="006F70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92A8D"/>
    <w:multiLevelType w:val="hybridMultilevel"/>
    <w:tmpl w:val="8948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841120"/>
    <w:multiLevelType w:val="hybridMultilevel"/>
    <w:tmpl w:val="6CEE59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86528F"/>
    <w:multiLevelType w:val="hybridMultilevel"/>
    <w:tmpl w:val="2A94CF3C"/>
    <w:lvl w:ilvl="0" w:tplc="75AE09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0AD0000"/>
    <w:multiLevelType w:val="hybridMultilevel"/>
    <w:tmpl w:val="A1C47C4C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B7E5AB6"/>
    <w:multiLevelType w:val="hybridMultilevel"/>
    <w:tmpl w:val="D6122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9E4C44"/>
    <w:multiLevelType w:val="multilevel"/>
    <w:tmpl w:val="0154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E10"/>
    <w:rsid w:val="00037413"/>
    <w:rsid w:val="00116186"/>
    <w:rsid w:val="00137172"/>
    <w:rsid w:val="0014318A"/>
    <w:rsid w:val="00234E10"/>
    <w:rsid w:val="00321D21"/>
    <w:rsid w:val="003867A5"/>
    <w:rsid w:val="004116B5"/>
    <w:rsid w:val="00436DB8"/>
    <w:rsid w:val="00480DBE"/>
    <w:rsid w:val="00491E30"/>
    <w:rsid w:val="00593EC2"/>
    <w:rsid w:val="005D61D9"/>
    <w:rsid w:val="00607468"/>
    <w:rsid w:val="00661F6A"/>
    <w:rsid w:val="006B7CBD"/>
    <w:rsid w:val="006F70C7"/>
    <w:rsid w:val="0071222F"/>
    <w:rsid w:val="00760434"/>
    <w:rsid w:val="00767E93"/>
    <w:rsid w:val="00790739"/>
    <w:rsid w:val="007D66FA"/>
    <w:rsid w:val="00872C92"/>
    <w:rsid w:val="008C5A84"/>
    <w:rsid w:val="008C7D31"/>
    <w:rsid w:val="00933AA5"/>
    <w:rsid w:val="009538A4"/>
    <w:rsid w:val="00A07E24"/>
    <w:rsid w:val="00A47D08"/>
    <w:rsid w:val="00AA1184"/>
    <w:rsid w:val="00AF0FE6"/>
    <w:rsid w:val="00BE042A"/>
    <w:rsid w:val="00BE0849"/>
    <w:rsid w:val="00BE2E93"/>
    <w:rsid w:val="00C046A7"/>
    <w:rsid w:val="00C6679E"/>
    <w:rsid w:val="00C94472"/>
    <w:rsid w:val="00D77721"/>
    <w:rsid w:val="00E41005"/>
    <w:rsid w:val="00ED2443"/>
    <w:rsid w:val="00FF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72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7172"/>
    <w:pPr>
      <w:spacing w:after="120"/>
    </w:pPr>
    <w:rPr>
      <w:rFonts w:eastAsia="MS Mincho"/>
      <w:lang w:eastAsia="ja-JP"/>
    </w:rPr>
  </w:style>
  <w:style w:type="paragraph" w:styleId="ListParagraph">
    <w:name w:val="List Paragraph"/>
    <w:basedOn w:val="Normal"/>
    <w:uiPriority w:val="99"/>
    <w:qFormat/>
    <w:rsid w:val="001371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C5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4A"/>
    <w:rPr>
      <w:rFonts w:ascii="Times New Roman" w:eastAsia="Times New Roman" w:hAnsi="Times New Roman"/>
      <w:sz w:val="0"/>
      <w:szCs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249</TotalTime>
  <Pages>10</Pages>
  <Words>1490</Words>
  <Characters>8499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</cp:lastModifiedBy>
  <cp:revision>17</cp:revision>
  <cp:lastPrinted>2014-04-22T08:00:00Z</cp:lastPrinted>
  <dcterms:created xsi:type="dcterms:W3CDTF">2014-04-01T09:55:00Z</dcterms:created>
  <dcterms:modified xsi:type="dcterms:W3CDTF">2014-04-22T08:02:00Z</dcterms:modified>
</cp:coreProperties>
</file>