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F67F0" w:rsidRPr="003D3D7F" w:rsidRDefault="006308B8" w:rsidP="003D3D7F">
      <w:pPr>
        <w:pStyle w:val="1"/>
        <w:rPr>
          <w:sz w:val="40"/>
        </w:rPr>
      </w:pPr>
      <w:r w:rsidRPr="003D3D7F">
        <w:rPr>
          <w:sz w:val="40"/>
        </w:rPr>
        <w:t>Сценарий праздника 9 мая для детей среднего и старшего возраста</w:t>
      </w:r>
    </w:p>
    <w:p w:rsidR="003D3D7F" w:rsidRPr="003D3D7F" w:rsidRDefault="003D3D7F" w:rsidP="003D3D7F">
      <w:pPr>
        <w:rPr>
          <w:sz w:val="28"/>
        </w:rPr>
      </w:pPr>
      <w:r w:rsidRPr="003D3D7F">
        <w:rPr>
          <w:sz w:val="28"/>
        </w:rPr>
        <w:t xml:space="preserve">                                              Май 2015                                                                                                               </w:t>
      </w:r>
    </w:p>
    <w:p w:rsidR="006308B8" w:rsidRPr="003D3D7F" w:rsidRDefault="006308B8" w:rsidP="003D3D7F">
      <w:pPr>
        <w:pStyle w:val="a7"/>
        <w:rPr>
          <w:sz w:val="32"/>
        </w:rPr>
      </w:pPr>
      <w:r w:rsidRPr="003D3D7F">
        <w:rPr>
          <w:sz w:val="32"/>
        </w:rPr>
        <w:t>« Спасибо Вам, ветераны!»</w:t>
      </w:r>
      <w:r w:rsidR="003D3D7F" w:rsidRPr="003D3D7F">
        <w:rPr>
          <w:sz w:val="32"/>
        </w:rPr>
        <w:t xml:space="preserve"> </w:t>
      </w:r>
      <w:r w:rsidRPr="003D3D7F">
        <w:rPr>
          <w:sz w:val="32"/>
        </w:rPr>
        <w:t>Дети входят в зал под торжественную музыку.</w:t>
      </w:r>
      <w:r w:rsidR="003D3D7F" w:rsidRPr="003D3D7F">
        <w:rPr>
          <w:sz w:val="32"/>
        </w:rPr>
        <w:t xml:space="preserve">  </w:t>
      </w:r>
      <w:r w:rsidRPr="003D3D7F">
        <w:rPr>
          <w:sz w:val="32"/>
        </w:rPr>
        <w:t>Ведущий: - Дорогие ребята и уважаемые гости!</w:t>
      </w:r>
    </w:p>
    <w:p w:rsidR="006308B8" w:rsidRPr="003D3D7F" w:rsidRDefault="006308B8" w:rsidP="003D3D7F">
      <w:pPr>
        <w:pStyle w:val="a4"/>
        <w:rPr>
          <w:sz w:val="32"/>
        </w:rPr>
      </w:pPr>
      <w:r w:rsidRPr="003D3D7F">
        <w:rPr>
          <w:sz w:val="32"/>
        </w:rPr>
        <w:t>Сегодня мы отмечаем особенный праздник. Это самый светлый и радостный, самый главный и большой праздник нашего народа – День Победы в Великой Отечественной войне над фашистской Германией. И в этом году – это особенный праздник, потому что прошло ровно 70 лет со дня, когда закончилась война с немецким фашизмом.</w:t>
      </w:r>
    </w:p>
    <w:p w:rsidR="006308B8" w:rsidRPr="003D3D7F" w:rsidRDefault="006308B8" w:rsidP="003D3D7F">
      <w:pPr>
        <w:pStyle w:val="a4"/>
        <w:rPr>
          <w:sz w:val="32"/>
        </w:rPr>
      </w:pPr>
      <w:r w:rsidRPr="003D3D7F">
        <w:rPr>
          <w:sz w:val="32"/>
        </w:rPr>
        <w:t>Мы с благодарностью вспоминаем всех воинов, отстоявших мир в жестоких битвах с врагом. Всем нашим защитникам, сегодняшним ветеранам, и тем, кого с нами нет, мы обязаны тем, что живем сейчас под мирным, чистым небом.</w:t>
      </w:r>
    </w:p>
    <w:p w:rsidR="006308B8" w:rsidRPr="003D3D7F" w:rsidRDefault="006308B8" w:rsidP="003D3D7F">
      <w:pPr>
        <w:pStyle w:val="a4"/>
        <w:rPr>
          <w:sz w:val="32"/>
        </w:rPr>
      </w:pPr>
      <w:r w:rsidRPr="003D3D7F">
        <w:rPr>
          <w:sz w:val="32"/>
        </w:rPr>
        <w:t>И в честь всех погибших и живых наша страна отмечает этот славный юбилей, и мы, в своем любимом детском саду, проводим праздничный концерт</w:t>
      </w:r>
      <w:r w:rsidR="007E0909" w:rsidRPr="003D3D7F">
        <w:rPr>
          <w:sz w:val="32"/>
        </w:rPr>
        <w:t>, который посвящаем всем ветеранам, нашим защитникам!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Спасибо Вам огромное за мир и за жизнь!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1 ребенок.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День Победы – праздник всей страны!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Духовой оркестр играет марши.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День Победы – праздник седины,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Наших прадедов, дедов, и кто помладше.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2 ребенок.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Даже тех, кто не видал войны,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Ведь ее крылом задет был каждый,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Поздравляем с Днем Победы мы!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lastRenderedPageBreak/>
        <w:t>Этот день для всей России важен!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3 ребенок.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Светлый праздник – День Победы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Отмечает вся страна.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Наши бабушки и деды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Надевают ордена!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4 ребенок.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Спасибо, милые, родные,</w:t>
      </w:r>
    </w:p>
    <w:p w:rsidR="007E0909" w:rsidRPr="003D3D7F" w:rsidRDefault="00422FD7" w:rsidP="003D3D7F">
      <w:pPr>
        <w:pStyle w:val="a3"/>
        <w:rPr>
          <w:sz w:val="32"/>
        </w:rPr>
      </w:pPr>
      <w:r w:rsidRPr="003D3D7F">
        <w:rPr>
          <w:sz w:val="32"/>
        </w:rPr>
        <w:t xml:space="preserve">Нас  </w:t>
      </w:r>
      <w:proofErr w:type="gramStart"/>
      <w:r w:rsidRPr="003D3D7F">
        <w:rPr>
          <w:sz w:val="32"/>
        </w:rPr>
        <w:t>защити</w:t>
      </w:r>
      <w:r w:rsidR="007E0909" w:rsidRPr="003D3D7F">
        <w:rPr>
          <w:sz w:val="32"/>
        </w:rPr>
        <w:t>вшие</w:t>
      </w:r>
      <w:proofErr w:type="gramEnd"/>
      <w:r w:rsidR="007E0909" w:rsidRPr="003D3D7F">
        <w:rPr>
          <w:sz w:val="32"/>
        </w:rPr>
        <w:t xml:space="preserve"> тогда,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 xml:space="preserve">И </w:t>
      </w:r>
      <w:r w:rsidR="00422FD7" w:rsidRPr="003D3D7F">
        <w:rPr>
          <w:sz w:val="32"/>
        </w:rPr>
        <w:t xml:space="preserve"> </w:t>
      </w:r>
      <w:proofErr w:type="gramStart"/>
      <w:r w:rsidRPr="003D3D7F">
        <w:rPr>
          <w:sz w:val="32"/>
        </w:rPr>
        <w:t>отстоявшие</w:t>
      </w:r>
      <w:proofErr w:type="gramEnd"/>
      <w:r w:rsidRPr="003D3D7F">
        <w:rPr>
          <w:sz w:val="32"/>
        </w:rPr>
        <w:t xml:space="preserve"> Россию</w:t>
      </w:r>
    </w:p>
    <w:p w:rsidR="007E0909" w:rsidRPr="003D3D7F" w:rsidRDefault="007E0909" w:rsidP="003D3D7F">
      <w:pPr>
        <w:pStyle w:val="a3"/>
        <w:rPr>
          <w:sz w:val="32"/>
        </w:rPr>
      </w:pPr>
      <w:r w:rsidRPr="003D3D7F">
        <w:rPr>
          <w:sz w:val="32"/>
        </w:rPr>
        <w:t>Ценою ратного труда!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Дети исполняют песню «Когда ветераны идут на парад».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Ведущий.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Не надо говорить неправду детям,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Не надо их в неправде убеждать,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Не надо уверять их, что на свете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Лишь тишь да божья благодать.</w:t>
      </w:r>
    </w:p>
    <w:p w:rsidR="001C79AA" w:rsidRPr="003D3D7F" w:rsidRDefault="001C79AA" w:rsidP="003D3D7F">
      <w:pPr>
        <w:pStyle w:val="a7"/>
        <w:rPr>
          <w:sz w:val="32"/>
        </w:rPr>
      </w:pPr>
      <w:r w:rsidRPr="003D3D7F">
        <w:rPr>
          <w:sz w:val="32"/>
        </w:rPr>
        <w:t>Слушайте и смотрите, как это было!</w:t>
      </w:r>
    </w:p>
    <w:p w:rsidR="001C79AA" w:rsidRPr="003D3D7F" w:rsidRDefault="001C79AA" w:rsidP="003D3D7F">
      <w:pPr>
        <w:pStyle w:val="a4"/>
        <w:rPr>
          <w:sz w:val="32"/>
        </w:rPr>
      </w:pPr>
      <w:r w:rsidRPr="003D3D7F">
        <w:rPr>
          <w:sz w:val="32"/>
        </w:rPr>
        <w:t>Звучит голос Левитана «Объявление о начале войны»</w:t>
      </w:r>
    </w:p>
    <w:p w:rsidR="001C79AA" w:rsidRPr="003D3D7F" w:rsidRDefault="001C79AA" w:rsidP="003D3D7F">
      <w:pPr>
        <w:pStyle w:val="a4"/>
        <w:rPr>
          <w:sz w:val="32"/>
        </w:rPr>
      </w:pPr>
      <w:r w:rsidRPr="003D3D7F">
        <w:rPr>
          <w:sz w:val="32"/>
        </w:rPr>
        <w:t>На экране – кадры начала войны, звучит «Священная война».</w:t>
      </w:r>
    </w:p>
    <w:p w:rsidR="001C79AA" w:rsidRPr="003D3D7F" w:rsidRDefault="001C79AA" w:rsidP="003D3D7F">
      <w:pPr>
        <w:pStyle w:val="a4"/>
        <w:rPr>
          <w:sz w:val="32"/>
        </w:rPr>
      </w:pPr>
      <w:r w:rsidRPr="003D3D7F">
        <w:rPr>
          <w:sz w:val="32"/>
        </w:rPr>
        <w:t>Ведущий говорит на фоне музыки: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Вставай, народ!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Услышав клич земли,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На фронт солдаты Родины ушли.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С отцами рядом были их сыны,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И дети шли дорогами войны.</w:t>
      </w:r>
    </w:p>
    <w:p w:rsidR="001C79AA" w:rsidRPr="003D3D7F" w:rsidRDefault="001C79AA" w:rsidP="003D3D7F">
      <w:pPr>
        <w:pStyle w:val="a4"/>
        <w:rPr>
          <w:sz w:val="32"/>
        </w:rPr>
      </w:pPr>
      <w:r w:rsidRPr="003D3D7F">
        <w:rPr>
          <w:sz w:val="32"/>
        </w:rPr>
        <w:t>В центр зала выходит мальчик. В руках у него фронтовое письмо, свернутое треугольником. Он разворачивает и читает письмо.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Здравствуй, дорогой Максим!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Здравствуй, мой любимый сын…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lastRenderedPageBreak/>
        <w:t>Я пишу с передовой,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Завтра утром – снова в бой!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Будем мы фашистов гнать!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Береги сыночек, мать,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Позабудь печаль и грусть.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Я с победою вернусь!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Обниму вас</w:t>
      </w:r>
      <w:r w:rsidR="00422FD7" w:rsidRPr="003D3D7F">
        <w:rPr>
          <w:sz w:val="32"/>
        </w:rPr>
        <w:t>,</w:t>
      </w:r>
      <w:r w:rsidRPr="003D3D7F">
        <w:rPr>
          <w:sz w:val="32"/>
        </w:rPr>
        <w:t xml:space="preserve"> наконец…</w:t>
      </w:r>
    </w:p>
    <w:p w:rsidR="001C79AA" w:rsidRPr="003D3D7F" w:rsidRDefault="001C79AA" w:rsidP="003D3D7F">
      <w:pPr>
        <w:pStyle w:val="a3"/>
        <w:rPr>
          <w:sz w:val="32"/>
        </w:rPr>
      </w:pPr>
      <w:r w:rsidRPr="003D3D7F">
        <w:rPr>
          <w:sz w:val="32"/>
        </w:rPr>
        <w:t>До свиданья. Твой отец.</w:t>
      </w:r>
    </w:p>
    <w:p w:rsidR="001C79AA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Выходит девочка с письмом и «читает» его.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Мои братья и сестры родные!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Завтра снова я в бой иду!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За Отчизну свою, за Россию,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Что попала в лихую беду!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Звучит тема «нашествия» Д. Шостаковича из симфонии №7.</w:t>
      </w:r>
    </w:p>
    <w:p w:rsidR="009135CD" w:rsidRPr="003D3D7F" w:rsidRDefault="009135CD" w:rsidP="003D3D7F">
      <w:pPr>
        <w:pStyle w:val="a4"/>
        <w:rPr>
          <w:sz w:val="32"/>
        </w:rPr>
      </w:pPr>
      <w:r w:rsidRPr="003D3D7F">
        <w:rPr>
          <w:sz w:val="32"/>
        </w:rPr>
        <w:t>Немного прослушав отрывок, ведущий говорит на фоне музыки:</w:t>
      </w:r>
    </w:p>
    <w:p w:rsidR="009135CD" w:rsidRPr="003D3D7F" w:rsidRDefault="009135CD" w:rsidP="003D3D7F">
      <w:pPr>
        <w:pStyle w:val="a4"/>
        <w:rPr>
          <w:sz w:val="32"/>
        </w:rPr>
      </w:pPr>
      <w:r w:rsidRPr="003D3D7F">
        <w:rPr>
          <w:sz w:val="32"/>
        </w:rPr>
        <w:t>Путь к Победе был трудным и долгим. Вся наша огромная страна поднялась на борьбу с врагом. Каждый день эшелоны увозили бойцов на фронт.</w:t>
      </w:r>
    </w:p>
    <w:p w:rsidR="009135CD" w:rsidRPr="003D3D7F" w:rsidRDefault="009135CD" w:rsidP="003D3D7F">
      <w:pPr>
        <w:pStyle w:val="a4"/>
        <w:rPr>
          <w:sz w:val="32"/>
        </w:rPr>
      </w:pPr>
      <w:r w:rsidRPr="003D3D7F">
        <w:rPr>
          <w:sz w:val="32"/>
        </w:rPr>
        <w:t>На войне сражались не только мужчины, но и женщины. Они были медсестрами, врачами, санитарками, разведчицами, связистками. Многих солдат спасли от смерти нежные, добрые женские руки.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Выходит девочка. На голове ее косынка с красным крестом.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Девочка.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Пушки грохочут, пули свистят,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Ранен осколком снаряда солдат.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Шепчет сестричка: «Давай поддержу,</w:t>
      </w:r>
    </w:p>
    <w:p w:rsidR="009135CD" w:rsidRPr="003D3D7F" w:rsidRDefault="009135CD" w:rsidP="003D3D7F">
      <w:pPr>
        <w:pStyle w:val="a3"/>
        <w:rPr>
          <w:sz w:val="32"/>
        </w:rPr>
      </w:pPr>
      <w:r w:rsidRPr="003D3D7F">
        <w:rPr>
          <w:sz w:val="32"/>
        </w:rPr>
        <w:t>Рану твою я перевяжу…»</w:t>
      </w:r>
    </w:p>
    <w:p w:rsidR="009135CD" w:rsidRPr="003D3D7F" w:rsidRDefault="004A0D85" w:rsidP="003D3D7F">
      <w:pPr>
        <w:pStyle w:val="a3"/>
        <w:rPr>
          <w:sz w:val="32"/>
        </w:rPr>
      </w:pPr>
      <w:r w:rsidRPr="003D3D7F">
        <w:rPr>
          <w:sz w:val="32"/>
        </w:rPr>
        <w:t>Все позабыла: слабость и страх.</w:t>
      </w:r>
    </w:p>
    <w:p w:rsidR="004A0D85" w:rsidRPr="003D3D7F" w:rsidRDefault="004A0D85" w:rsidP="003D3D7F">
      <w:pPr>
        <w:pStyle w:val="a3"/>
        <w:rPr>
          <w:sz w:val="32"/>
        </w:rPr>
      </w:pPr>
      <w:r w:rsidRPr="003D3D7F">
        <w:rPr>
          <w:sz w:val="32"/>
        </w:rPr>
        <w:t>Вынесла с боя его на руках.</w:t>
      </w:r>
    </w:p>
    <w:p w:rsidR="004A0D85" w:rsidRPr="003D3D7F" w:rsidRDefault="004A0D85" w:rsidP="003D3D7F">
      <w:pPr>
        <w:pStyle w:val="a3"/>
        <w:rPr>
          <w:sz w:val="32"/>
        </w:rPr>
      </w:pPr>
      <w:r w:rsidRPr="003D3D7F">
        <w:rPr>
          <w:sz w:val="32"/>
        </w:rPr>
        <w:t>Сколько в ней было любви и тепла!</w:t>
      </w:r>
    </w:p>
    <w:p w:rsidR="004A0D85" w:rsidRPr="003D3D7F" w:rsidRDefault="004A0D85" w:rsidP="003D3D7F">
      <w:pPr>
        <w:pStyle w:val="a3"/>
        <w:rPr>
          <w:sz w:val="32"/>
        </w:rPr>
      </w:pPr>
      <w:r w:rsidRPr="003D3D7F">
        <w:rPr>
          <w:sz w:val="32"/>
        </w:rPr>
        <w:t>Многих сестричка от смерти спасла!</w:t>
      </w:r>
    </w:p>
    <w:p w:rsidR="004A0D85" w:rsidRPr="003D3D7F" w:rsidRDefault="004A0D85" w:rsidP="003D3D7F">
      <w:pPr>
        <w:pStyle w:val="a3"/>
        <w:rPr>
          <w:sz w:val="32"/>
        </w:rPr>
      </w:pPr>
      <w:r w:rsidRPr="003D3D7F">
        <w:rPr>
          <w:sz w:val="32"/>
        </w:rPr>
        <w:lastRenderedPageBreak/>
        <w:t>Звучит «Фронтовой вальс», пара исполняет танец.</w:t>
      </w:r>
    </w:p>
    <w:p w:rsidR="004A0D85" w:rsidRPr="003D3D7F" w:rsidRDefault="004A0D85" w:rsidP="003D3D7F">
      <w:pPr>
        <w:pStyle w:val="a3"/>
        <w:rPr>
          <w:sz w:val="32"/>
        </w:rPr>
      </w:pPr>
      <w:r w:rsidRPr="003D3D7F">
        <w:rPr>
          <w:sz w:val="32"/>
        </w:rPr>
        <w:t>Ведущий.</w:t>
      </w:r>
    </w:p>
    <w:p w:rsidR="004A0D85" w:rsidRPr="003D3D7F" w:rsidRDefault="004A0D85" w:rsidP="003D3D7F">
      <w:pPr>
        <w:pStyle w:val="a4"/>
        <w:rPr>
          <w:sz w:val="32"/>
        </w:rPr>
      </w:pPr>
      <w:r w:rsidRPr="003D3D7F">
        <w:rPr>
          <w:sz w:val="32"/>
        </w:rPr>
        <w:t>Женщина и война – оба эти слова женского рода, но они – несовместимы! ...Женщина и война…</w:t>
      </w:r>
    </w:p>
    <w:p w:rsidR="004A0D85" w:rsidRPr="003D3D7F" w:rsidRDefault="004A0D85" w:rsidP="003D3D7F">
      <w:pPr>
        <w:rPr>
          <w:sz w:val="32"/>
        </w:rPr>
      </w:pPr>
      <w:r w:rsidRPr="003D3D7F">
        <w:rPr>
          <w:sz w:val="32"/>
        </w:rPr>
        <w:t>Ведущий.</w:t>
      </w:r>
    </w:p>
    <w:p w:rsidR="00B733E4" w:rsidRPr="003D3D7F" w:rsidRDefault="00EA3642" w:rsidP="003D3D7F">
      <w:pPr>
        <w:pStyle w:val="a6"/>
        <w:rPr>
          <w:sz w:val="32"/>
        </w:rPr>
      </w:pPr>
      <w:r w:rsidRPr="003D3D7F">
        <w:rPr>
          <w:sz w:val="32"/>
        </w:rPr>
        <w:t>В мир приходит женщина, чтоб свечу зажечь.</w:t>
      </w:r>
    </w:p>
    <w:p w:rsidR="00B733E4" w:rsidRPr="003D3D7F" w:rsidRDefault="00EC65DB" w:rsidP="003D3D7F">
      <w:pPr>
        <w:rPr>
          <w:rFonts w:ascii="Times New Roman" w:hAnsi="Times New Roman" w:cs="Times New Roman"/>
          <w:sz w:val="32"/>
          <w:szCs w:val="32"/>
        </w:rPr>
      </w:pPr>
      <w:r w:rsidRPr="003D3D7F">
        <w:rPr>
          <w:sz w:val="32"/>
        </w:rPr>
        <w:t>-В мир приходит женщина, чтоб очаг сберечь.</w:t>
      </w:r>
    </w:p>
    <w:p w:rsidR="00B733E4" w:rsidRPr="003D3D7F" w:rsidRDefault="00EC65DB" w:rsidP="003D3D7F">
      <w:pPr>
        <w:rPr>
          <w:rFonts w:ascii="Times New Roman" w:hAnsi="Times New Roman" w:cs="Times New Roman"/>
          <w:sz w:val="32"/>
          <w:szCs w:val="32"/>
        </w:rPr>
      </w:pPr>
      <w:r w:rsidRPr="003D3D7F">
        <w:rPr>
          <w:sz w:val="32"/>
        </w:rPr>
        <w:t>-В мир приходит женщина</w:t>
      </w:r>
      <w:proofErr w:type="gramStart"/>
      <w:r w:rsidRPr="003D3D7F">
        <w:rPr>
          <w:sz w:val="32"/>
        </w:rPr>
        <w:t xml:space="preserve"> ,</w:t>
      </w:r>
      <w:proofErr w:type="gramEnd"/>
      <w:r w:rsidR="00B733E4" w:rsidRPr="003D3D7F">
        <w:rPr>
          <w:sz w:val="32"/>
        </w:rPr>
        <w:t xml:space="preserve"> </w:t>
      </w:r>
      <w:r w:rsidRPr="003D3D7F">
        <w:rPr>
          <w:sz w:val="32"/>
        </w:rPr>
        <w:t>чтоб любимой быть.</w:t>
      </w:r>
    </w:p>
    <w:p w:rsidR="00B733E4" w:rsidRPr="003D3D7F" w:rsidRDefault="00EC65DB" w:rsidP="003D3D7F">
      <w:pPr>
        <w:rPr>
          <w:rFonts w:ascii="Times New Roman" w:hAnsi="Times New Roman" w:cs="Times New Roman"/>
          <w:sz w:val="32"/>
          <w:szCs w:val="32"/>
        </w:rPr>
      </w:pPr>
      <w:r w:rsidRPr="003D3D7F">
        <w:rPr>
          <w:sz w:val="32"/>
        </w:rPr>
        <w:t>-В мир приходит женщина, чтоб детей родить.</w:t>
      </w:r>
    </w:p>
    <w:p w:rsidR="00B733E4" w:rsidRPr="003D3D7F" w:rsidRDefault="00EC65DB" w:rsidP="003D3D7F">
      <w:pPr>
        <w:rPr>
          <w:rFonts w:ascii="Times New Roman" w:hAnsi="Times New Roman" w:cs="Times New Roman"/>
          <w:sz w:val="32"/>
          <w:szCs w:val="32"/>
        </w:rPr>
      </w:pPr>
      <w:r w:rsidRPr="003D3D7F">
        <w:rPr>
          <w:sz w:val="32"/>
        </w:rPr>
        <w:t>-В мир приходит женщина, чтоб цветком цвести.</w:t>
      </w:r>
    </w:p>
    <w:p w:rsidR="00EC65DB" w:rsidRPr="003D3D7F" w:rsidRDefault="00EC65DB" w:rsidP="003D3D7F">
      <w:pPr>
        <w:rPr>
          <w:sz w:val="32"/>
        </w:rPr>
      </w:pPr>
      <w:r w:rsidRPr="003D3D7F">
        <w:rPr>
          <w:sz w:val="32"/>
        </w:rPr>
        <w:t>-В мир приходит женщина, чтобы мир спасти!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(Исполняют песню «Аист на крыше» с солистом.)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Ведущий</w:t>
      </w:r>
      <w:r w:rsidR="00B733E4" w:rsidRPr="003D3D7F">
        <w:rPr>
          <w:sz w:val="32"/>
        </w:rPr>
        <w:t xml:space="preserve">: - </w:t>
      </w:r>
      <w:r w:rsidRPr="003D3D7F">
        <w:rPr>
          <w:sz w:val="32"/>
        </w:rPr>
        <w:t>Храбро сражались наши воины на фронтах Великой Отечественной войны. Наши ребята решили показать,  кто и какие военные защищали нашу страну.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(Выходят дети в костюмах военных или с элементами военной формы.)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Телефонист (с телефоном):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-Алло, алло, Юпитер, я  Алмаз!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Почти совсем не слышно вас!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Мы с боем заняли село,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А как у вас? Алло</w:t>
      </w:r>
      <w:r w:rsidR="00422FD7" w:rsidRPr="003D3D7F">
        <w:rPr>
          <w:sz w:val="32"/>
        </w:rPr>
        <w:t xml:space="preserve">, </w:t>
      </w:r>
      <w:r w:rsidRPr="003D3D7F">
        <w:rPr>
          <w:sz w:val="32"/>
        </w:rPr>
        <w:t>алло!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Моряк (смотрит в бинокль):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-На горизонте самолет.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По курсу полный ход, вперед!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Готовься к бою, экипаж…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lastRenderedPageBreak/>
        <w:t>Отставить. Истребитель наш.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Автоматчик (с автоматом):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-Вот я забрался на чердак,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Быть может, здесь таится враг.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За домом очищаем дом,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Врага повсюду мы найдем!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Летчик (с картой):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-Пехота здесь, а танки тут.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Лететь осталось пять минут.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Понятен боевой приказ.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Противник не уйдет от нас!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 xml:space="preserve">Рядовой </w:t>
      </w:r>
      <w:proofErr w:type="gramStart"/>
      <w:r w:rsidRPr="003D3D7F">
        <w:rPr>
          <w:sz w:val="32"/>
        </w:rPr>
        <w:t xml:space="preserve">( </w:t>
      </w:r>
      <w:proofErr w:type="gramEnd"/>
      <w:r w:rsidRPr="003D3D7F">
        <w:rPr>
          <w:sz w:val="32"/>
        </w:rPr>
        <w:t>в пилотке):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-Я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 xml:space="preserve"> -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>пехотинец молодой.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С фашистом дрался под Москвой.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Не раз в разведку я ходил,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Меня полковник наградил!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Ведущий</w:t>
      </w:r>
      <w:r w:rsidR="00B733E4" w:rsidRPr="003D3D7F">
        <w:rPr>
          <w:sz w:val="32"/>
        </w:rPr>
        <w:t xml:space="preserve">:  </w:t>
      </w:r>
      <w:r w:rsidRPr="003D3D7F">
        <w:rPr>
          <w:sz w:val="32"/>
        </w:rPr>
        <w:t>Только сильные, умелые, ловкие воины смогли победить в этой войне.</w:t>
      </w:r>
    </w:p>
    <w:p w:rsidR="003D3D7F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 xml:space="preserve">Проводится аттракцион «Кто самый меткий стрелок»? 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>Над</w:t>
      </w:r>
      <w:r w:rsidR="00B733E4" w:rsidRPr="003D3D7F">
        <w:rPr>
          <w:sz w:val="32"/>
        </w:rPr>
        <w:t>о сбить кеглю шаром или  мячом.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6"/>
        </w:rPr>
        <w:t>Ведущий</w:t>
      </w:r>
      <w:r w:rsidR="00B733E4" w:rsidRPr="003D3D7F">
        <w:rPr>
          <w:sz w:val="36"/>
        </w:rPr>
        <w:t xml:space="preserve">: </w:t>
      </w:r>
      <w:r w:rsidRPr="003D3D7F">
        <w:rPr>
          <w:sz w:val="36"/>
        </w:rPr>
        <w:t>Кто сильнее из ребят?</w:t>
      </w:r>
    </w:p>
    <w:p w:rsidR="00EC65DB" w:rsidRPr="003D3D7F" w:rsidRDefault="00B733E4" w:rsidP="003D3D7F">
      <w:pPr>
        <w:pStyle w:val="21"/>
        <w:rPr>
          <w:sz w:val="32"/>
        </w:rPr>
      </w:pPr>
      <w:r w:rsidRPr="003D3D7F">
        <w:rPr>
          <w:sz w:val="32"/>
        </w:rPr>
        <w:t>Ну, б</w:t>
      </w:r>
      <w:r w:rsidR="00EC65DB" w:rsidRPr="003D3D7F">
        <w:rPr>
          <w:sz w:val="32"/>
        </w:rPr>
        <w:t>еремся за канат!</w:t>
      </w:r>
    </w:p>
    <w:p w:rsidR="00EC65DB" w:rsidRPr="003D3D7F" w:rsidRDefault="00EC65DB" w:rsidP="003D3D7F">
      <w:pPr>
        <w:pStyle w:val="21"/>
        <w:rPr>
          <w:sz w:val="32"/>
        </w:rPr>
      </w:pPr>
      <w:r w:rsidRPr="003D3D7F">
        <w:rPr>
          <w:sz w:val="32"/>
        </w:rPr>
        <w:t>Тот, кто перетянет,</w:t>
      </w:r>
    </w:p>
    <w:p w:rsidR="00EC65DB" w:rsidRPr="003D3D7F" w:rsidRDefault="00EC65DB" w:rsidP="003D3D7F">
      <w:pPr>
        <w:pStyle w:val="21"/>
        <w:rPr>
          <w:sz w:val="32"/>
        </w:rPr>
      </w:pPr>
      <w:r w:rsidRPr="003D3D7F">
        <w:rPr>
          <w:sz w:val="32"/>
        </w:rPr>
        <w:t>Самым сильным станет!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(Проводится аттракцион «Перетяни канат»)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-За время войны поэты и композиторы сочиняли много хороших песен, которые любили петь солдаты часы отдыха, вспоминая свой отчий дом, своих родных.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lastRenderedPageBreak/>
        <w:t>(Воспитатели, дети и гости исполняют песню «Катюша» с девочкой-солисткой).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Ведущий: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-За то, чтоб кто-то нес в руках цветы,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В своих руках несли вы автоматы.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Не для войны рождаются солдаты,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А для того, чтоб не было войны!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(Исполняют танец с цветами, гвоздиками.)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Ведущий</w:t>
      </w:r>
      <w:r w:rsidR="00B733E4" w:rsidRPr="003D3D7F">
        <w:rPr>
          <w:sz w:val="32"/>
        </w:rPr>
        <w:t xml:space="preserve">: </w:t>
      </w:r>
      <w:proofErr w:type="gramStart"/>
      <w:r w:rsidRPr="003D3D7F">
        <w:rPr>
          <w:sz w:val="32"/>
        </w:rPr>
        <w:t>-Л</w:t>
      </w:r>
      <w:proofErr w:type="gramEnd"/>
      <w:r w:rsidRPr="003D3D7F">
        <w:rPr>
          <w:sz w:val="32"/>
        </w:rPr>
        <w:t>юди не теряли веры в победу, даже в самые тяжелые времена.»Враг будет разбит, победа будет за нами!»-эти слова звучали повсюду.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И вот наступил тот день,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когда по радио объявили об окончании войны!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 xml:space="preserve">(Звучит голос </w:t>
      </w:r>
      <w:r w:rsidR="00EA3642" w:rsidRPr="003D3D7F">
        <w:rPr>
          <w:sz w:val="32"/>
        </w:rPr>
        <w:t xml:space="preserve"> </w:t>
      </w:r>
      <w:r w:rsidR="00B733E4" w:rsidRPr="003D3D7F">
        <w:rPr>
          <w:sz w:val="32"/>
        </w:rPr>
        <w:t xml:space="preserve">Левитана: 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о капитуляции Германии,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советские войска овладели Берлином.)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Ведущий: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-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>Много лет прошло с той поры,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как наши доблестные воины разгромили врага.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Много жизней унесла война.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И каждый год в этот день мы вспоминаем всех погибших в боях за Родину,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низко кланяемся тем,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кто отстоял для нас  мирную жизнь и свободу.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Никто не забыт!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Ничто не забыто!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Склоним головы,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почтим минутой молчания светлую память героев.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>Прошу всех встать.</w:t>
      </w:r>
    </w:p>
    <w:p w:rsidR="00EC65DB" w:rsidRPr="003D3D7F" w:rsidRDefault="00EA3642" w:rsidP="003D3D7F">
      <w:pPr>
        <w:pStyle w:val="a3"/>
        <w:rPr>
          <w:sz w:val="32"/>
        </w:rPr>
      </w:pPr>
      <w:r w:rsidRPr="003D3D7F">
        <w:rPr>
          <w:sz w:val="32"/>
        </w:rPr>
        <w:t>Звучит  «Реквием». Минута молчания. Звучит метроном.</w:t>
      </w:r>
    </w:p>
    <w:p w:rsidR="00EC65DB" w:rsidRPr="003D3D7F" w:rsidRDefault="00EA3642" w:rsidP="003D3D7F">
      <w:pPr>
        <w:pStyle w:val="a3"/>
        <w:rPr>
          <w:sz w:val="32"/>
        </w:rPr>
      </w:pPr>
      <w:r w:rsidRPr="003D3D7F">
        <w:rPr>
          <w:sz w:val="32"/>
        </w:rPr>
        <w:t>Девочки встают на танец.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(Девочки исполняют танец «Журавли»).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Ведущий (вносит глобус в центр зала):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-Посмотрите,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какой маленький земной шар,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и на нем есть место и людям,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и рыбам, и лесам</w:t>
      </w:r>
      <w:proofErr w:type="gramStart"/>
      <w:r w:rsidRPr="003D3D7F">
        <w:rPr>
          <w:sz w:val="32"/>
        </w:rPr>
        <w:t xml:space="preserve"> ,</w:t>
      </w:r>
      <w:proofErr w:type="gramEnd"/>
      <w:r w:rsidRPr="003D3D7F">
        <w:rPr>
          <w:sz w:val="32"/>
        </w:rPr>
        <w:t>и полям.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Нам надо беречь эту хрупкую планету,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она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наш дом.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А для этого нужно всем людям на земле жить в мире.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lastRenderedPageBreak/>
        <w:t>1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-Давайте будем беречь планету,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 xml:space="preserve">Во всей вселенной похожей </w:t>
      </w:r>
      <w:proofErr w:type="gramStart"/>
      <w:r w:rsidRPr="003D3D7F">
        <w:rPr>
          <w:sz w:val="32"/>
        </w:rPr>
        <w:t>нету</w:t>
      </w:r>
      <w:proofErr w:type="gramEnd"/>
      <w:r w:rsidRPr="003D3D7F">
        <w:rPr>
          <w:sz w:val="32"/>
        </w:rPr>
        <w:t>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Во всей вселенной совсем одна,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Что будет делать без нас она?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(Дети исполняют танец  с мячами «Не уроните шарик»).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2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-Давайте будем дружить друг с другом,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Как птица-с небом,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как ветер- с лугом!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Как парус-с морем,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трава-с дождями,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Как дружит солнце со всеми нами!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(Исполняют песню с солистом «Солнечный круг»)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Ведущий:-9 мая в честь Великой Победы зажигается салют.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Вечернее небо расцвечивается яркими праздничными огоньками.</w:t>
      </w:r>
    </w:p>
    <w:p w:rsidR="00EC65DB" w:rsidRPr="003D3D7F" w:rsidRDefault="00EC65DB" w:rsidP="003D3D7F">
      <w:pPr>
        <w:pStyle w:val="a4"/>
        <w:rPr>
          <w:sz w:val="32"/>
        </w:rPr>
      </w:pPr>
      <w:r w:rsidRPr="003D3D7F">
        <w:rPr>
          <w:sz w:val="32"/>
        </w:rPr>
        <w:t>(Трое детей выходят в центр зала и поочередно читают стихотворение «Праздничный салют»).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1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-Пышные букеты в небе расцветают,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Словно искры света,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лепестки сверкают.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2 ребенок:</w:t>
      </w:r>
    </w:p>
    <w:p w:rsidR="00EC65DB" w:rsidRPr="003D3D7F" w:rsidRDefault="00EA3642" w:rsidP="003D3D7F">
      <w:pPr>
        <w:pStyle w:val="a4"/>
        <w:rPr>
          <w:sz w:val="32"/>
        </w:rPr>
      </w:pPr>
      <w:r w:rsidRPr="003D3D7F">
        <w:rPr>
          <w:sz w:val="32"/>
        </w:rPr>
        <w:t>-Вспыхивают астрами: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 xml:space="preserve"> </w:t>
      </w:r>
      <w:proofErr w:type="spellStart"/>
      <w:r w:rsidR="00EC65DB" w:rsidRPr="003D3D7F">
        <w:rPr>
          <w:sz w:val="32"/>
        </w:rPr>
        <w:t>голубыми</w:t>
      </w:r>
      <w:proofErr w:type="spellEnd"/>
      <w:r w:rsidR="00EC65DB" w:rsidRPr="003D3D7F">
        <w:rPr>
          <w:sz w:val="32"/>
        </w:rPr>
        <w:t>,</w:t>
      </w:r>
      <w:r w:rsidRPr="003D3D7F">
        <w:rPr>
          <w:sz w:val="32"/>
        </w:rPr>
        <w:t xml:space="preserve"> </w:t>
      </w:r>
      <w:r w:rsidR="00EC65DB" w:rsidRPr="003D3D7F">
        <w:rPr>
          <w:sz w:val="32"/>
        </w:rPr>
        <w:t>красными,</w:t>
      </w:r>
    </w:p>
    <w:p w:rsidR="00EC65DB" w:rsidRPr="003D3D7F" w:rsidRDefault="00EC65DB" w:rsidP="003D3D7F">
      <w:pPr>
        <w:pStyle w:val="a4"/>
        <w:rPr>
          <w:sz w:val="32"/>
        </w:rPr>
      </w:pPr>
      <w:proofErr w:type="gramStart"/>
      <w:r w:rsidRPr="003D3D7F">
        <w:rPr>
          <w:sz w:val="32"/>
        </w:rPr>
        <w:t>Синими</w:t>
      </w:r>
      <w:proofErr w:type="gramEnd"/>
      <w:r w:rsidRPr="003D3D7F">
        <w:rPr>
          <w:sz w:val="32"/>
        </w:rPr>
        <w:t>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лиловыми</w:t>
      </w:r>
      <w:r w:rsidR="00B733E4" w:rsidRPr="003D3D7F">
        <w:rPr>
          <w:sz w:val="32"/>
        </w:rPr>
        <w:t xml:space="preserve">, </w:t>
      </w:r>
      <w:r w:rsidRPr="003D3D7F">
        <w:rPr>
          <w:sz w:val="32"/>
        </w:rPr>
        <w:t>каждый раз все новыми!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3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-А потом рекою золотой текут.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Что это такое?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Дети (хором)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 xml:space="preserve"> </w:t>
      </w:r>
      <w:proofErr w:type="gramStart"/>
      <w:r w:rsidRPr="003D3D7F">
        <w:rPr>
          <w:sz w:val="32"/>
        </w:rPr>
        <w:t>–П</w:t>
      </w:r>
      <w:proofErr w:type="gramEnd"/>
      <w:r w:rsidRPr="003D3D7F">
        <w:rPr>
          <w:sz w:val="32"/>
        </w:rPr>
        <w:t>раздничный салют!!!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(Звучит фонограмма салюта).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1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-Спасибо скажем нашим дедам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За жизнь,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за детство,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за победу,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lastRenderedPageBreak/>
        <w:t>За тишину,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за добрый дом,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За мир,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в котором мы живем!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(Дарит цветы ветерану).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1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-Нам нужен  мир</w:t>
      </w:r>
      <w:r w:rsidR="00EA3642" w:rsidRPr="003D3D7F">
        <w:rPr>
          <w:sz w:val="32"/>
        </w:rPr>
        <w:t xml:space="preserve"> </w:t>
      </w:r>
      <w:proofErr w:type="gramStart"/>
      <w:r w:rsidRPr="003D3D7F">
        <w:rPr>
          <w:sz w:val="32"/>
        </w:rPr>
        <w:t>-т</w:t>
      </w:r>
      <w:proofErr w:type="gramEnd"/>
      <w:r w:rsidRPr="003D3D7F">
        <w:rPr>
          <w:sz w:val="32"/>
        </w:rPr>
        <w:t>ебе и мне,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И всем на свете детям,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И должен мирным быть рассвет,</w:t>
      </w:r>
    </w:p>
    <w:p w:rsidR="00EC65DB" w:rsidRPr="003D3D7F" w:rsidRDefault="00B733E4" w:rsidP="003D3D7F">
      <w:pPr>
        <w:pStyle w:val="a3"/>
        <w:rPr>
          <w:sz w:val="32"/>
        </w:rPr>
      </w:pPr>
      <w:proofErr w:type="gramStart"/>
      <w:r w:rsidRPr="003D3D7F">
        <w:rPr>
          <w:sz w:val="32"/>
        </w:rPr>
        <w:t>Который</w:t>
      </w:r>
      <w:proofErr w:type="gramEnd"/>
      <w:r w:rsidR="00EC65DB" w:rsidRPr="003D3D7F">
        <w:rPr>
          <w:sz w:val="32"/>
        </w:rPr>
        <w:t xml:space="preserve"> </w:t>
      </w:r>
      <w:r w:rsidRPr="003D3D7F">
        <w:rPr>
          <w:sz w:val="32"/>
        </w:rPr>
        <w:t xml:space="preserve"> </w:t>
      </w:r>
      <w:r w:rsidR="00EC65DB" w:rsidRPr="003D3D7F">
        <w:rPr>
          <w:sz w:val="32"/>
        </w:rPr>
        <w:t>завтра встретим!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2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-Нам нужен мир,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трава в росе,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Улыбчивое детство.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Нам нужен мир,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прекрасный мир,</w:t>
      </w:r>
    </w:p>
    <w:p w:rsidR="00EC65DB" w:rsidRPr="003D3D7F" w:rsidRDefault="00EC65DB" w:rsidP="003D3D7F">
      <w:pPr>
        <w:pStyle w:val="a3"/>
        <w:rPr>
          <w:sz w:val="32"/>
        </w:rPr>
      </w:pPr>
      <w:proofErr w:type="gramStart"/>
      <w:r w:rsidRPr="003D3D7F">
        <w:rPr>
          <w:sz w:val="32"/>
        </w:rPr>
        <w:t>Полученный</w:t>
      </w:r>
      <w:proofErr w:type="gramEnd"/>
      <w:r w:rsidR="00B733E4" w:rsidRPr="003D3D7F">
        <w:rPr>
          <w:sz w:val="32"/>
        </w:rPr>
        <w:t xml:space="preserve"> </w:t>
      </w:r>
      <w:r w:rsidRPr="003D3D7F">
        <w:rPr>
          <w:sz w:val="32"/>
        </w:rPr>
        <w:t xml:space="preserve"> 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>в наследство!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(Исполняется песня «Мир вам, люди!»)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1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-Пусть не будет войны никогда!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Пусть спокойные спят города!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2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-Пусть сирены пронзительный вой не звучит над моей головой!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3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-Ни один пусть не рвется снаряд,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ни один не строчит автомат!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4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-Оглашают пусть наши леса только птиц и детей голоса!</w:t>
      </w:r>
    </w:p>
    <w:p w:rsidR="003D3D7F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5 ребенок:</w:t>
      </w:r>
    </w:p>
    <w:p w:rsidR="00EC65DB" w:rsidRPr="003D3D7F" w:rsidRDefault="00EC65DB" w:rsidP="003D3D7F">
      <w:pPr>
        <w:pStyle w:val="a3"/>
        <w:rPr>
          <w:sz w:val="32"/>
        </w:rPr>
      </w:pPr>
      <w:r w:rsidRPr="003D3D7F">
        <w:rPr>
          <w:sz w:val="32"/>
        </w:rPr>
        <w:t>-И пусть мирно проходят года,</w:t>
      </w:r>
    </w:p>
    <w:p w:rsidR="00EC65DB" w:rsidRPr="003D3D7F" w:rsidRDefault="00EC65DB" w:rsidP="00EC65DB">
      <w:pPr>
        <w:spacing w:line="240" w:lineRule="auto"/>
        <w:rPr>
          <w:sz w:val="32"/>
        </w:rPr>
      </w:pPr>
      <w:r w:rsidRPr="003D3D7F">
        <w:rPr>
          <w:sz w:val="32"/>
        </w:rPr>
        <w:t>все хором</w:t>
      </w:r>
      <w:r w:rsidR="00B733E4" w:rsidRPr="003D3D7F">
        <w:rPr>
          <w:sz w:val="32"/>
        </w:rPr>
        <w:t xml:space="preserve">:                                                                                                           </w:t>
      </w:r>
      <w:r w:rsidRPr="003D3D7F">
        <w:rPr>
          <w:sz w:val="32"/>
        </w:rPr>
        <w:t>Пусть не будет войны никогда!!!</w:t>
      </w:r>
    </w:p>
    <w:p w:rsidR="00EC65DB" w:rsidRPr="003D3D7F" w:rsidRDefault="00EC65DB" w:rsidP="00EC65DB">
      <w:pPr>
        <w:spacing w:line="240" w:lineRule="auto"/>
        <w:rPr>
          <w:sz w:val="36"/>
        </w:rPr>
      </w:pPr>
      <w:r w:rsidRPr="003D3D7F">
        <w:rPr>
          <w:sz w:val="32"/>
        </w:rPr>
        <w:t>Затем звучит фон</w:t>
      </w:r>
      <w:r w:rsidR="00B733E4" w:rsidRPr="003D3D7F">
        <w:rPr>
          <w:sz w:val="32"/>
        </w:rPr>
        <w:t>ограм</w:t>
      </w:r>
      <w:r w:rsidRPr="003D3D7F">
        <w:rPr>
          <w:sz w:val="32"/>
        </w:rPr>
        <w:t xml:space="preserve">ма 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>песни «День Победы».</w:t>
      </w:r>
      <w:r w:rsidR="00B733E4" w:rsidRPr="003D3D7F">
        <w:rPr>
          <w:sz w:val="32"/>
        </w:rPr>
        <w:t xml:space="preserve"> </w:t>
      </w:r>
      <w:r w:rsidRPr="003D3D7F">
        <w:rPr>
          <w:sz w:val="32"/>
        </w:rPr>
        <w:t>Праздник заканчивается.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Дети выходят в центр зала в несколько рядов,</w:t>
      </w:r>
      <w:r w:rsidR="00EA3642" w:rsidRPr="003D3D7F">
        <w:rPr>
          <w:sz w:val="32"/>
        </w:rPr>
        <w:t xml:space="preserve"> </w:t>
      </w:r>
      <w:r w:rsidRPr="003D3D7F">
        <w:rPr>
          <w:sz w:val="32"/>
        </w:rPr>
        <w:t>машут флажками</w:t>
      </w:r>
      <w:r w:rsidRPr="003D3D7F">
        <w:rPr>
          <w:sz w:val="36"/>
        </w:rPr>
        <w:t>.</w:t>
      </w:r>
    </w:p>
    <w:p w:rsidR="007E0909" w:rsidRPr="003D3D7F" w:rsidRDefault="007E0909" w:rsidP="007E0909">
      <w:pPr>
        <w:spacing w:before="100" w:beforeAutospacing="1" w:after="0" w:line="240" w:lineRule="auto"/>
        <w:ind w:left="-567" w:right="-284"/>
        <w:rPr>
          <w:rFonts w:cs="Times New Roman"/>
          <w:sz w:val="56"/>
          <w:szCs w:val="32"/>
        </w:rPr>
      </w:pPr>
    </w:p>
    <w:sectPr w:rsidR="007E0909" w:rsidRPr="003D3D7F" w:rsidSect="00EF2DF2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attachedTemplate r:id="rId1"/>
  <w:defaultTabStop w:val="708"/>
  <w:characterSpacingControl w:val="doNotCompress"/>
  <w:compat/>
  <w:rsids>
    <w:rsidRoot w:val="003D3D7F"/>
    <w:rsid w:val="00076B7E"/>
    <w:rsid w:val="001C79AA"/>
    <w:rsid w:val="003D3D7F"/>
    <w:rsid w:val="0040768E"/>
    <w:rsid w:val="00422FD7"/>
    <w:rsid w:val="004A0D85"/>
    <w:rsid w:val="00522950"/>
    <w:rsid w:val="005567BC"/>
    <w:rsid w:val="006308B8"/>
    <w:rsid w:val="006B1203"/>
    <w:rsid w:val="00706C6B"/>
    <w:rsid w:val="007E0909"/>
    <w:rsid w:val="009135CD"/>
    <w:rsid w:val="00B733E4"/>
    <w:rsid w:val="00DF67F0"/>
    <w:rsid w:val="00EA3642"/>
    <w:rsid w:val="00EC65DB"/>
    <w:rsid w:val="00EF2DF2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F0"/>
  </w:style>
  <w:style w:type="paragraph" w:styleId="1">
    <w:name w:val="heading 1"/>
    <w:basedOn w:val="a"/>
    <w:next w:val="a"/>
    <w:link w:val="10"/>
    <w:uiPriority w:val="9"/>
    <w:qFormat/>
    <w:rsid w:val="003D3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3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3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"/>
    <w:basedOn w:val="a"/>
    <w:uiPriority w:val="99"/>
    <w:unhideWhenUsed/>
    <w:rsid w:val="003D3D7F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3D3D7F"/>
    <w:pPr>
      <w:ind w:left="566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3D3D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D3D7F"/>
  </w:style>
  <w:style w:type="paragraph" w:styleId="a6">
    <w:name w:val="Normal Indent"/>
    <w:basedOn w:val="a"/>
    <w:uiPriority w:val="99"/>
    <w:unhideWhenUsed/>
    <w:rsid w:val="003D3D7F"/>
    <w:pPr>
      <w:ind w:left="708"/>
    </w:pPr>
  </w:style>
  <w:style w:type="paragraph" w:styleId="a7">
    <w:name w:val="Body Text First Indent"/>
    <w:basedOn w:val="a4"/>
    <w:link w:val="a8"/>
    <w:uiPriority w:val="99"/>
    <w:unhideWhenUsed/>
    <w:rsid w:val="003D3D7F"/>
    <w:pPr>
      <w:spacing w:after="200"/>
      <w:ind w:firstLine="360"/>
    </w:pPr>
  </w:style>
  <w:style w:type="character" w:customStyle="1" w:styleId="a8">
    <w:name w:val="Красная строка Знак"/>
    <w:basedOn w:val="a5"/>
    <w:link w:val="a7"/>
    <w:uiPriority w:val="99"/>
    <w:rsid w:val="003D3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\Desktop\&#1057;&#1094;&#1077;&#1085;&#1072;&#1088;&#1080;&#1081;%20&#1087;&#1088;&#1072;&#1079;&#1076;&#1085;&#1080;&#1082;&#1072;%209%20&#1084;&#1072;&#1103;%20&#1076;&#1083;&#1103;%20&#1076;&#1077;&#1090;&#1077;&#1081;%20&#1089;&#1088;&#1077;&#1076;&#1085;&#1077;&#1075;&#1086;%20&#1080;%20&#1089;&#1090;&#1072;&#1088;&#1096;&#1077;&#1075;&#1086;%20&#1074;&#1086;&#1079;&#1088;&#1072;&#1089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Сценарий праздника 9 мая для детей среднего и старшего возраста</Template>
  <TotalTime>4</TotalTime>
  <Pages>8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2015-04-19T08:24:00Z</dcterms:created>
  <dcterms:modified xsi:type="dcterms:W3CDTF">2015-04-19T08:28:00Z</dcterms:modified>
</cp:coreProperties>
</file>