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61A" w:rsidRPr="00107D99" w:rsidRDefault="001B761A" w:rsidP="002375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«ОВОЩИ</w:t>
      </w:r>
      <w:r w:rsidRPr="00107D99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1B761A" w:rsidRDefault="001B761A" w:rsidP="002375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план – конспект непосредственно образовательной деятельности)</w:t>
      </w:r>
    </w:p>
    <w:p w:rsidR="001B761A" w:rsidRDefault="001B761A" w:rsidP="002375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761A" w:rsidRPr="002375CB" w:rsidRDefault="001B761A" w:rsidP="007702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Группа: </w:t>
      </w:r>
      <w:r>
        <w:rPr>
          <w:rFonts w:ascii="Times New Roman" w:hAnsi="Times New Roman"/>
          <w:sz w:val="28"/>
          <w:szCs w:val="28"/>
        </w:rPr>
        <w:t>средняя</w:t>
      </w:r>
    </w:p>
    <w:p w:rsidR="001B761A" w:rsidRDefault="001B761A" w:rsidP="007702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hAnsi="Times New Roman"/>
          <w:sz w:val="28"/>
          <w:szCs w:val="28"/>
        </w:rPr>
        <w:t>«Речевое развитие»,</w:t>
      </w:r>
      <w:r w:rsidRPr="00107D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«Познавательное развитие», «Социально- коммуникативное развитие», «Художественно-эстетическое развитие».</w:t>
      </w:r>
    </w:p>
    <w:p w:rsidR="001B761A" w:rsidRPr="00107D99" w:rsidRDefault="001B761A" w:rsidP="005E7C33">
      <w:pPr>
        <w:pStyle w:val="Style2"/>
        <w:widowControl/>
        <w:tabs>
          <w:tab w:val="left" w:pos="8827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5E2FF6">
        <w:rPr>
          <w:rFonts w:ascii="Times New Roman" w:hAnsi="Times New Roman"/>
          <w:b/>
          <w:sz w:val="28"/>
          <w:szCs w:val="28"/>
        </w:rPr>
        <w:t>За</w:t>
      </w:r>
      <w:r>
        <w:rPr>
          <w:rFonts w:ascii="Times New Roman" w:hAnsi="Times New Roman"/>
          <w:b/>
          <w:sz w:val="28"/>
          <w:szCs w:val="28"/>
        </w:rPr>
        <w:t>дачи:</w:t>
      </w:r>
      <w:r w:rsidRPr="00107D9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познакомить детей с названием овощей, местом их выращивания; формировать умение детей внимательно слушать педагога и отвечать на вопросы; формировать умение описывать овощи, закрепить представления о цвете, форме, размере овощей; совершенствовать речевые навыки дошкольников, внимание, воображение и восприятие.</w:t>
      </w:r>
    </w:p>
    <w:p w:rsidR="001B761A" w:rsidRPr="005E2FF6" w:rsidRDefault="001B761A" w:rsidP="005E2FF6">
      <w:pPr>
        <w:spacing w:after="0"/>
        <w:contextualSpacing/>
        <w:jc w:val="both"/>
        <w:rPr>
          <w:rStyle w:val="FontStyle14"/>
          <w:rFonts w:ascii="Times New Roman" w:hAnsi="Times New Roman"/>
          <w:b/>
          <w:sz w:val="28"/>
          <w:szCs w:val="28"/>
        </w:rPr>
      </w:pPr>
      <w:r w:rsidRPr="005E2FF6">
        <w:rPr>
          <w:rStyle w:val="FontStyle14"/>
          <w:rFonts w:ascii="Times New Roman" w:hAnsi="Times New Roman"/>
          <w:b/>
          <w:sz w:val="28"/>
          <w:szCs w:val="28"/>
        </w:rPr>
        <w:t>Методы и приемы:</w:t>
      </w:r>
    </w:p>
    <w:p w:rsidR="001B761A" w:rsidRPr="005E2FF6" w:rsidRDefault="001B761A" w:rsidP="00107D99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5E2FF6">
        <w:rPr>
          <w:rStyle w:val="FontStyle14"/>
          <w:rFonts w:ascii="Times New Roman" w:hAnsi="Times New Roman"/>
          <w:sz w:val="28"/>
          <w:szCs w:val="28"/>
        </w:rPr>
        <w:t xml:space="preserve">Практические: </w:t>
      </w:r>
      <w:r>
        <w:rPr>
          <w:rStyle w:val="FontStyle19"/>
          <w:rFonts w:ascii="Times New Roman" w:hAnsi="Times New Roman"/>
          <w:sz w:val="28"/>
          <w:szCs w:val="28"/>
        </w:rPr>
        <w:t xml:space="preserve"> </w:t>
      </w:r>
      <w:r w:rsidRPr="005E2FF6">
        <w:rPr>
          <w:rStyle w:val="FontStyle19"/>
          <w:rFonts w:ascii="Times New Roman" w:hAnsi="Times New Roman"/>
          <w:sz w:val="28"/>
          <w:szCs w:val="28"/>
        </w:rPr>
        <w:t xml:space="preserve"> д</w:t>
      </w:r>
      <w:r>
        <w:rPr>
          <w:rStyle w:val="FontStyle19"/>
          <w:rFonts w:ascii="Times New Roman" w:hAnsi="Times New Roman"/>
          <w:sz w:val="28"/>
          <w:szCs w:val="28"/>
        </w:rPr>
        <w:t xml:space="preserve">идактическая игра «Узнай овощ по описанию», </w:t>
      </w:r>
      <w:r w:rsidRPr="005E2FF6">
        <w:rPr>
          <w:rStyle w:val="FontStyle19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пальчиковая гимнастика «Овощи», игра малой подвижности «Назови ласково». </w:t>
      </w:r>
    </w:p>
    <w:p w:rsidR="001B761A" w:rsidRPr="005E2FF6" w:rsidRDefault="001B761A" w:rsidP="005E2FF6">
      <w:pPr>
        <w:spacing w:after="0"/>
        <w:contextualSpacing/>
        <w:jc w:val="both"/>
        <w:rPr>
          <w:rStyle w:val="FontStyle19"/>
          <w:rFonts w:ascii="Times New Roman" w:hAnsi="Times New Roman"/>
          <w:sz w:val="28"/>
          <w:szCs w:val="28"/>
        </w:rPr>
      </w:pPr>
      <w:r w:rsidRPr="005E2FF6">
        <w:rPr>
          <w:rStyle w:val="FontStyle19"/>
          <w:rFonts w:ascii="Times New Roman" w:hAnsi="Times New Roman"/>
          <w:sz w:val="28"/>
          <w:szCs w:val="28"/>
        </w:rPr>
        <w:t>Наглядные:</w:t>
      </w:r>
      <w:r>
        <w:rPr>
          <w:rStyle w:val="FontStyle19"/>
          <w:rFonts w:ascii="Times New Roman" w:hAnsi="Times New Roman"/>
          <w:sz w:val="28"/>
          <w:szCs w:val="28"/>
        </w:rPr>
        <w:t xml:space="preserve"> рассматривание муляжей овощей,  </w:t>
      </w:r>
      <w:r w:rsidRPr="005E2FF6">
        <w:rPr>
          <w:rStyle w:val="FontStyle19"/>
          <w:rFonts w:ascii="Times New Roman" w:hAnsi="Times New Roman"/>
          <w:sz w:val="28"/>
          <w:szCs w:val="28"/>
        </w:rPr>
        <w:t>рассматривание предметных картинок на т</w:t>
      </w:r>
      <w:r>
        <w:rPr>
          <w:rStyle w:val="FontStyle19"/>
          <w:rFonts w:ascii="Times New Roman" w:hAnsi="Times New Roman"/>
          <w:sz w:val="28"/>
          <w:szCs w:val="28"/>
        </w:rPr>
        <w:t>ему «Овощи</w:t>
      </w:r>
      <w:r w:rsidRPr="005E2FF6">
        <w:rPr>
          <w:rStyle w:val="FontStyle19"/>
          <w:rFonts w:ascii="Times New Roman" w:hAnsi="Times New Roman"/>
          <w:sz w:val="28"/>
          <w:szCs w:val="28"/>
        </w:rPr>
        <w:t>»</w:t>
      </w:r>
      <w:r>
        <w:rPr>
          <w:rStyle w:val="FontStyle19"/>
          <w:rFonts w:ascii="Times New Roman" w:hAnsi="Times New Roman"/>
          <w:sz w:val="28"/>
          <w:szCs w:val="28"/>
        </w:rPr>
        <w:t>.</w:t>
      </w:r>
    </w:p>
    <w:p w:rsidR="001B761A" w:rsidRPr="00107D99" w:rsidRDefault="001B761A" w:rsidP="005E2FF6">
      <w:pPr>
        <w:spacing w:after="0"/>
        <w:contextualSpacing/>
        <w:jc w:val="both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t xml:space="preserve">Словесные: загадки на тему «Овощи», словесная игра  </w:t>
      </w:r>
      <w:r w:rsidRPr="00107D99">
        <w:rPr>
          <w:rStyle w:val="FontStyle19"/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Один- много</w:t>
      </w:r>
      <w:r w:rsidRPr="00107D9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1B761A" w:rsidRPr="005E2FF6" w:rsidRDefault="001B761A" w:rsidP="005E2FF6">
      <w:pPr>
        <w:pStyle w:val="Style2"/>
        <w:widowControl/>
        <w:tabs>
          <w:tab w:val="right" w:pos="10670"/>
        </w:tabs>
        <w:spacing w:line="276" w:lineRule="auto"/>
        <w:ind w:firstLine="0"/>
        <w:rPr>
          <w:rStyle w:val="FontStyle19"/>
          <w:rFonts w:ascii="Times New Roman" w:hAnsi="Times New Roman"/>
          <w:b/>
          <w:sz w:val="28"/>
          <w:szCs w:val="28"/>
        </w:rPr>
      </w:pPr>
      <w:r w:rsidRPr="005E2FF6">
        <w:rPr>
          <w:rStyle w:val="FontStyle19"/>
          <w:rFonts w:ascii="Times New Roman" w:hAnsi="Times New Roman"/>
          <w:b/>
          <w:sz w:val="28"/>
          <w:szCs w:val="28"/>
        </w:rPr>
        <w:t xml:space="preserve">Материалы и оборудование: </w:t>
      </w:r>
      <w:r>
        <w:rPr>
          <w:rStyle w:val="FontStyle19"/>
          <w:rFonts w:ascii="Times New Roman" w:hAnsi="Times New Roman"/>
          <w:sz w:val="28"/>
          <w:szCs w:val="28"/>
        </w:rPr>
        <w:t>фланелеграф, муляжи овощей, карточки с изображением овощей, корзина, мяч.</w:t>
      </w:r>
    </w:p>
    <w:p w:rsidR="001B761A" w:rsidRPr="005E2FF6" w:rsidRDefault="001B761A" w:rsidP="005E2FF6">
      <w:pPr>
        <w:pStyle w:val="Style2"/>
        <w:widowControl/>
        <w:spacing w:line="276" w:lineRule="auto"/>
        <w:ind w:firstLine="0"/>
        <w:rPr>
          <w:rStyle w:val="FontStyle19"/>
          <w:rFonts w:ascii="Times New Roman" w:hAnsi="Times New Roman"/>
          <w:sz w:val="16"/>
          <w:szCs w:val="16"/>
        </w:rPr>
      </w:pPr>
    </w:p>
    <w:p w:rsidR="001B761A" w:rsidRDefault="001B761A" w:rsidP="00412B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B67">
        <w:rPr>
          <w:rFonts w:ascii="Times New Roman" w:hAnsi="Times New Roman"/>
          <w:b/>
          <w:sz w:val="28"/>
          <w:szCs w:val="28"/>
        </w:rPr>
        <w:t>Логика образовательной деятельности</w:t>
      </w:r>
    </w:p>
    <w:p w:rsidR="001B761A" w:rsidRPr="0077028E" w:rsidRDefault="001B761A" w:rsidP="00412B6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774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435"/>
        <w:gridCol w:w="3795"/>
        <w:gridCol w:w="2976"/>
      </w:tblGrid>
      <w:tr w:rsidR="001B761A" w:rsidRPr="0073380D" w:rsidTr="002E1E1B">
        <w:trPr>
          <w:jc w:val="center"/>
        </w:trPr>
        <w:tc>
          <w:tcPr>
            <w:tcW w:w="568" w:type="dxa"/>
          </w:tcPr>
          <w:p w:rsidR="001B761A" w:rsidRPr="0073380D" w:rsidRDefault="001B761A" w:rsidP="00412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0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35" w:type="dxa"/>
          </w:tcPr>
          <w:p w:rsidR="001B761A" w:rsidRPr="0073380D" w:rsidRDefault="001B761A" w:rsidP="00412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0D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</w:p>
          <w:p w:rsidR="001B761A" w:rsidRPr="0073380D" w:rsidRDefault="001B761A" w:rsidP="00412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0D">
              <w:rPr>
                <w:rFonts w:ascii="Times New Roman" w:hAnsi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3795" w:type="dxa"/>
          </w:tcPr>
          <w:p w:rsidR="001B761A" w:rsidRPr="0073380D" w:rsidRDefault="001B761A" w:rsidP="00412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0D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</w:p>
          <w:p w:rsidR="001B761A" w:rsidRPr="0073380D" w:rsidRDefault="001B761A" w:rsidP="00412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0D">
              <w:rPr>
                <w:rFonts w:ascii="Times New Roman" w:hAnsi="Times New Roman"/>
                <w:b/>
                <w:sz w:val="24"/>
                <w:szCs w:val="24"/>
              </w:rPr>
              <w:t>воспитанников</w:t>
            </w:r>
          </w:p>
        </w:tc>
        <w:tc>
          <w:tcPr>
            <w:tcW w:w="2976" w:type="dxa"/>
          </w:tcPr>
          <w:p w:rsidR="001B761A" w:rsidRPr="0073380D" w:rsidRDefault="001B761A" w:rsidP="00412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</w:tr>
      <w:tr w:rsidR="001B761A" w:rsidRPr="0073380D" w:rsidTr="002E1E1B">
        <w:trPr>
          <w:jc w:val="center"/>
        </w:trPr>
        <w:tc>
          <w:tcPr>
            <w:tcW w:w="568" w:type="dxa"/>
          </w:tcPr>
          <w:p w:rsidR="001B761A" w:rsidRPr="0073380D" w:rsidRDefault="001B761A" w:rsidP="0077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0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435" w:type="dxa"/>
          </w:tcPr>
          <w:p w:rsidR="001B761A" w:rsidRPr="0073380D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приглашает детей в музыкальный зал.</w:t>
            </w:r>
          </w:p>
        </w:tc>
        <w:tc>
          <w:tcPr>
            <w:tcW w:w="3795" w:type="dxa"/>
          </w:tcPr>
          <w:p w:rsidR="001B761A" w:rsidRPr="0073380D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заходят в зал, приветствуют гостей.</w:t>
            </w:r>
          </w:p>
        </w:tc>
        <w:tc>
          <w:tcPr>
            <w:tcW w:w="2976" w:type="dxa"/>
          </w:tcPr>
          <w:p w:rsidR="001B761A" w:rsidRPr="0073380D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Устанавливается эмоциональный контакт.</w:t>
            </w:r>
          </w:p>
        </w:tc>
      </w:tr>
      <w:tr w:rsidR="001B761A" w:rsidRPr="0073380D" w:rsidTr="002E1E1B">
        <w:trPr>
          <w:jc w:val="center"/>
        </w:trPr>
        <w:tc>
          <w:tcPr>
            <w:tcW w:w="568" w:type="dxa"/>
          </w:tcPr>
          <w:p w:rsidR="001B761A" w:rsidRPr="0073380D" w:rsidRDefault="001B761A" w:rsidP="0077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0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35" w:type="dxa"/>
          </w:tcPr>
          <w:p w:rsidR="001B761A" w:rsidRPr="002B1033" w:rsidRDefault="001B761A" w:rsidP="002B1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предлагает поздороваться с гостями. Кто-то стучится. Кто же это?</w:t>
            </w:r>
          </w:p>
        </w:tc>
        <w:tc>
          <w:tcPr>
            <w:tcW w:w="3795" w:type="dxa"/>
          </w:tcPr>
          <w:p w:rsidR="001B761A" w:rsidRPr="0073380D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переключают внимание на стук.</w:t>
            </w:r>
          </w:p>
        </w:tc>
        <w:tc>
          <w:tcPr>
            <w:tcW w:w="2976" w:type="dxa"/>
          </w:tcPr>
          <w:p w:rsidR="001B761A" w:rsidRPr="0073380D" w:rsidRDefault="001B761A" w:rsidP="002B1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Развивается внимание, наблюдательность.</w:t>
            </w:r>
          </w:p>
        </w:tc>
      </w:tr>
      <w:tr w:rsidR="001B761A" w:rsidRPr="0073380D" w:rsidTr="002E1E1B">
        <w:trPr>
          <w:jc w:val="center"/>
        </w:trPr>
        <w:tc>
          <w:tcPr>
            <w:tcW w:w="568" w:type="dxa"/>
          </w:tcPr>
          <w:p w:rsidR="001B761A" w:rsidRPr="0073380D" w:rsidRDefault="001B761A" w:rsidP="0077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0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35" w:type="dxa"/>
          </w:tcPr>
          <w:p w:rsidR="001B761A" w:rsidRPr="0073380D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зал входят Ежик и Лисенок с большой корзинкой.         </w:t>
            </w:r>
          </w:p>
        </w:tc>
        <w:tc>
          <w:tcPr>
            <w:tcW w:w="3795" w:type="dxa"/>
          </w:tcPr>
          <w:p w:rsidR="001B761A" w:rsidRPr="0073380D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приветствуют персонажей.</w:t>
            </w:r>
          </w:p>
        </w:tc>
        <w:tc>
          <w:tcPr>
            <w:tcW w:w="2976" w:type="dxa"/>
          </w:tcPr>
          <w:p w:rsidR="001B761A" w:rsidRPr="0073380D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Устанавливается эмоциональный контакт.</w:t>
            </w:r>
          </w:p>
        </w:tc>
      </w:tr>
      <w:tr w:rsidR="001B761A" w:rsidRPr="0073380D" w:rsidTr="002E1E1B">
        <w:trPr>
          <w:jc w:val="center"/>
        </w:trPr>
        <w:tc>
          <w:tcPr>
            <w:tcW w:w="568" w:type="dxa"/>
          </w:tcPr>
          <w:p w:rsidR="001B761A" w:rsidRPr="0073380D" w:rsidRDefault="001B761A" w:rsidP="0077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0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35" w:type="dxa"/>
          </w:tcPr>
          <w:p w:rsidR="001B761A" w:rsidRPr="0073380D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посмотреть что же принесли новые гости.</w:t>
            </w:r>
          </w:p>
        </w:tc>
        <w:tc>
          <w:tcPr>
            <w:tcW w:w="3795" w:type="dxa"/>
          </w:tcPr>
          <w:p w:rsidR="001B761A" w:rsidRPr="0073380D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узнают овощи по муляжам. Называют их.</w:t>
            </w:r>
          </w:p>
        </w:tc>
        <w:tc>
          <w:tcPr>
            <w:tcW w:w="2976" w:type="dxa"/>
          </w:tcPr>
          <w:p w:rsidR="001B761A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Развивается связная речь, логическое мышление</w:t>
            </w:r>
          </w:p>
          <w:p w:rsidR="001B761A" w:rsidRPr="0073380D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Обогащается словарь детей.</w:t>
            </w:r>
          </w:p>
        </w:tc>
      </w:tr>
      <w:tr w:rsidR="001B761A" w:rsidRPr="0073380D" w:rsidTr="00107D99">
        <w:trPr>
          <w:trHeight w:val="570"/>
          <w:jc w:val="center"/>
        </w:trPr>
        <w:tc>
          <w:tcPr>
            <w:tcW w:w="568" w:type="dxa"/>
          </w:tcPr>
          <w:p w:rsidR="001B761A" w:rsidRPr="0073380D" w:rsidRDefault="001B761A" w:rsidP="0077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0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35" w:type="dxa"/>
          </w:tcPr>
          <w:p w:rsidR="001B761A" w:rsidRPr="0073380D" w:rsidRDefault="001B761A" w:rsidP="002B1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показывает картинки с изображением овощей и предлагает назвать их.</w:t>
            </w:r>
          </w:p>
        </w:tc>
        <w:tc>
          <w:tcPr>
            <w:tcW w:w="3795" w:type="dxa"/>
          </w:tcPr>
          <w:p w:rsidR="001B761A" w:rsidRPr="0073380D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Проводится дидактическая игра «Узнай овощ по описанию».</w:t>
            </w:r>
          </w:p>
        </w:tc>
        <w:tc>
          <w:tcPr>
            <w:tcW w:w="2976" w:type="dxa"/>
          </w:tcPr>
          <w:p w:rsidR="001B761A" w:rsidRPr="0073380D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Развивается внимание, память.</w:t>
            </w:r>
          </w:p>
        </w:tc>
      </w:tr>
      <w:tr w:rsidR="001B761A" w:rsidRPr="0073380D" w:rsidTr="002E1E1B">
        <w:trPr>
          <w:jc w:val="center"/>
        </w:trPr>
        <w:tc>
          <w:tcPr>
            <w:tcW w:w="568" w:type="dxa"/>
          </w:tcPr>
          <w:p w:rsidR="001B761A" w:rsidRPr="0073380D" w:rsidRDefault="001B761A" w:rsidP="0077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0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35" w:type="dxa"/>
          </w:tcPr>
          <w:p w:rsidR="001B761A" w:rsidRPr="0073380D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Демонстрирует картинку с изображением огорода. Задает вопросы: где растут овощи? Как собирают овощи? </w:t>
            </w:r>
          </w:p>
        </w:tc>
        <w:tc>
          <w:tcPr>
            <w:tcW w:w="3795" w:type="dxa"/>
          </w:tcPr>
          <w:p w:rsidR="001B761A" w:rsidRPr="0073380D" w:rsidRDefault="001B761A" w:rsidP="002E1E1B">
            <w:pPr>
              <w:tabs>
                <w:tab w:val="left" w:pos="14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рассматривают картинку и отвечают на вопросы педагога.</w:t>
            </w:r>
          </w:p>
        </w:tc>
        <w:tc>
          <w:tcPr>
            <w:tcW w:w="2976" w:type="dxa"/>
          </w:tcPr>
          <w:p w:rsidR="001B761A" w:rsidRPr="0073380D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Развиваются коммуникативные навыки, речевые умения.</w:t>
            </w:r>
          </w:p>
        </w:tc>
      </w:tr>
      <w:tr w:rsidR="001B761A" w:rsidRPr="0073380D" w:rsidTr="002E1E1B">
        <w:trPr>
          <w:jc w:val="center"/>
        </w:trPr>
        <w:tc>
          <w:tcPr>
            <w:tcW w:w="568" w:type="dxa"/>
          </w:tcPr>
          <w:p w:rsidR="001B761A" w:rsidRPr="0073380D" w:rsidRDefault="001B761A" w:rsidP="0077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0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35" w:type="dxa"/>
          </w:tcPr>
          <w:p w:rsidR="001B761A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предлагает отгадать загадки про овощи. Читает загадки.</w:t>
            </w:r>
          </w:p>
          <w:p w:rsidR="001B761A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Сидит бабка на грядке-</w:t>
            </w:r>
          </w:p>
          <w:p w:rsidR="001B761A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Вся в заплатках.</w:t>
            </w:r>
          </w:p>
          <w:p w:rsidR="001B761A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ни взглянет- всяк плачет.</w:t>
            </w:r>
          </w:p>
          <w:p w:rsidR="001B761A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(лук)</w:t>
            </w:r>
          </w:p>
          <w:p w:rsidR="001B761A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Уродилась я на славу,</w:t>
            </w:r>
          </w:p>
          <w:p w:rsidR="001B761A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Голова бела, кудрява,</w:t>
            </w:r>
          </w:p>
          <w:p w:rsidR="001B761A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любит щи, меня ищи.</w:t>
            </w:r>
          </w:p>
          <w:p w:rsidR="001B761A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(капуста)</w:t>
            </w:r>
          </w:p>
          <w:p w:rsidR="001B761A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Красный нос в землю врос,</w:t>
            </w:r>
          </w:p>
          <w:p w:rsidR="001B761A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зеленый хвост – снаружи.</w:t>
            </w:r>
          </w:p>
          <w:p w:rsidR="001B761A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Нам зеленый хвост не нужен,</w:t>
            </w:r>
          </w:p>
          <w:p w:rsidR="001B761A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Нужен только красный нос.</w:t>
            </w:r>
          </w:p>
          <w:p w:rsidR="001B761A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(морковь)</w:t>
            </w:r>
          </w:p>
          <w:p w:rsidR="001B761A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огороде рос хрустящий</w:t>
            </w:r>
          </w:p>
          <w:p w:rsidR="001B761A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 зеленый молодец.</w:t>
            </w:r>
          </w:p>
          <w:p w:rsidR="001B761A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Этот овощ настоящий</w:t>
            </w:r>
          </w:p>
          <w:p w:rsidR="001B761A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Длинный, сладкий…(огурец)</w:t>
            </w:r>
          </w:p>
          <w:p w:rsidR="001B761A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Раскололся тесный домик</w:t>
            </w:r>
          </w:p>
          <w:p w:rsidR="001B761A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две половинки.</w:t>
            </w:r>
          </w:p>
          <w:p w:rsidR="001B761A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посыпались оттуда</w:t>
            </w:r>
          </w:p>
          <w:p w:rsidR="001B761A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Бусинки- дробинки.</w:t>
            </w:r>
          </w:p>
          <w:p w:rsidR="001B761A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(горох)</w:t>
            </w:r>
          </w:p>
          <w:p w:rsidR="001B761A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 похож на кабачок,</w:t>
            </w:r>
          </w:p>
          <w:p w:rsidR="001B761A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 другого цвета.</w:t>
            </w:r>
          </w:p>
          <w:p w:rsidR="001B761A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Синим у него бочок</w:t>
            </w:r>
          </w:p>
          <w:p w:rsidR="001B761A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Станет в конце лета.</w:t>
            </w:r>
          </w:p>
          <w:p w:rsidR="001B761A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(баклажан)</w:t>
            </w:r>
          </w:p>
          <w:p w:rsidR="001B761A" w:rsidRPr="0073380D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:rsidR="001B761A" w:rsidRPr="0073380D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отгадывают загадки. Показывают картинку с правильным ответом.</w:t>
            </w:r>
          </w:p>
        </w:tc>
        <w:tc>
          <w:tcPr>
            <w:tcW w:w="2976" w:type="dxa"/>
          </w:tcPr>
          <w:p w:rsidR="001B761A" w:rsidRDefault="001B761A" w:rsidP="00107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Развивается логическое мышление, речь как средство общения.</w:t>
            </w:r>
          </w:p>
          <w:p w:rsidR="001B761A" w:rsidRPr="0073380D" w:rsidRDefault="001B761A" w:rsidP="00107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Совершенствуется умение отгадывать загадки.</w:t>
            </w:r>
          </w:p>
        </w:tc>
      </w:tr>
      <w:tr w:rsidR="001B761A" w:rsidRPr="0073380D" w:rsidTr="002E1E1B">
        <w:trPr>
          <w:trHeight w:val="79"/>
          <w:jc w:val="center"/>
        </w:trPr>
        <w:tc>
          <w:tcPr>
            <w:tcW w:w="568" w:type="dxa"/>
          </w:tcPr>
          <w:p w:rsidR="001B761A" w:rsidRPr="0073380D" w:rsidRDefault="001B761A" w:rsidP="0077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0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35" w:type="dxa"/>
          </w:tcPr>
          <w:p w:rsidR="001B761A" w:rsidRPr="0073380D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Ежик и Лисенок не знают как называется много овощей. Педагог предлагает им помочь.</w:t>
            </w:r>
          </w:p>
        </w:tc>
        <w:tc>
          <w:tcPr>
            <w:tcW w:w="3795" w:type="dxa"/>
          </w:tcPr>
          <w:p w:rsidR="001B761A" w:rsidRPr="0073380D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Проводится словесная игра «Один- много».</w:t>
            </w:r>
          </w:p>
        </w:tc>
        <w:tc>
          <w:tcPr>
            <w:tcW w:w="2976" w:type="dxa"/>
          </w:tcPr>
          <w:p w:rsidR="001B761A" w:rsidRPr="0073380D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Активизируется и обогащается словарь детей.</w:t>
            </w:r>
          </w:p>
        </w:tc>
      </w:tr>
      <w:tr w:rsidR="001B761A" w:rsidRPr="0073380D" w:rsidTr="002E1E1B">
        <w:trPr>
          <w:jc w:val="center"/>
        </w:trPr>
        <w:tc>
          <w:tcPr>
            <w:tcW w:w="568" w:type="dxa"/>
          </w:tcPr>
          <w:p w:rsidR="001B761A" w:rsidRPr="0073380D" w:rsidRDefault="001B761A" w:rsidP="0077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0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35" w:type="dxa"/>
          </w:tcPr>
          <w:p w:rsidR="001B761A" w:rsidRPr="00953983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спрашивает, какие овощи по внешнему виду? Предлагает рассказать про каждый овощ.</w:t>
            </w:r>
          </w:p>
        </w:tc>
        <w:tc>
          <w:tcPr>
            <w:tcW w:w="3795" w:type="dxa"/>
          </w:tcPr>
          <w:p w:rsidR="001B761A" w:rsidRPr="0073380D" w:rsidRDefault="001B761A" w:rsidP="00955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описывают каждый овощ по его внешним признакам.</w:t>
            </w:r>
          </w:p>
        </w:tc>
        <w:tc>
          <w:tcPr>
            <w:tcW w:w="2976" w:type="dxa"/>
          </w:tcPr>
          <w:p w:rsidR="001B761A" w:rsidRPr="0073380D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Активизируется и обогащается словарь детей по теме «Овощи».</w:t>
            </w:r>
          </w:p>
        </w:tc>
      </w:tr>
      <w:tr w:rsidR="001B761A" w:rsidRPr="0073380D" w:rsidTr="002E1E1B">
        <w:trPr>
          <w:jc w:val="center"/>
        </w:trPr>
        <w:tc>
          <w:tcPr>
            <w:tcW w:w="568" w:type="dxa"/>
          </w:tcPr>
          <w:p w:rsidR="001B761A" w:rsidRPr="0073380D" w:rsidRDefault="001B761A" w:rsidP="0077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0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35" w:type="dxa"/>
          </w:tcPr>
          <w:p w:rsidR="001B761A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предлагает отдохнуть и поиграть с пальчиками. Проводится пальчиковая игра «Овощи».</w:t>
            </w:r>
          </w:p>
          <w:p w:rsidR="001B761A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Хозяйка однажды с базара прищла</w:t>
            </w:r>
          </w:p>
          <w:p w:rsidR="001B761A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Хозяйка с базара домой принесла</w:t>
            </w:r>
          </w:p>
          <w:p w:rsidR="001B761A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Капусту, морковку, горох, петрушку и свеклу. Ох.</w:t>
            </w:r>
          </w:p>
          <w:p w:rsidR="001B761A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Хозяйка тем временем ножик взяла</w:t>
            </w:r>
          </w:p>
          <w:p w:rsidR="001B761A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61A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61A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ножиком этим крошить начала</w:t>
            </w:r>
          </w:p>
          <w:p w:rsidR="001B761A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Капусту, морковку, горох, петрушку и свеклу. Ох.</w:t>
            </w:r>
          </w:p>
          <w:p w:rsidR="001B761A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Накрытые крышкой, в душном горщке</w:t>
            </w:r>
          </w:p>
          <w:p w:rsidR="001B761A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Кипели, кипели в крутом кипятке</w:t>
            </w:r>
          </w:p>
          <w:p w:rsidR="001B761A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Капуста, морковка, горох, петрушка и свекла. Ох.</w:t>
            </w:r>
          </w:p>
          <w:p w:rsidR="001B761A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суп овощной оказался неплох!</w:t>
            </w:r>
          </w:p>
          <w:p w:rsidR="001B761A" w:rsidRPr="0073380D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:rsidR="001B761A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выполняют движения в соответствии с текстом:</w:t>
            </w:r>
          </w:p>
          <w:p w:rsidR="001B761A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61A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61A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«шагают» указательным и средним пальцами по столу</w:t>
            </w:r>
          </w:p>
          <w:p w:rsidR="001B761A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Загибают пальцы на руках</w:t>
            </w:r>
          </w:p>
          <w:p w:rsidR="001B761A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61A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Хлопок в ладоши</w:t>
            </w:r>
          </w:p>
          <w:p w:rsidR="001B761A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61A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Раскрытой ладонью, поставленной на ребро, делают режущие движения по раскрытой ладони другой руки</w:t>
            </w:r>
          </w:p>
          <w:p w:rsidR="001B761A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Загибают пальцы на руках</w:t>
            </w:r>
          </w:p>
          <w:p w:rsidR="001B761A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61A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61A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Хлопок в ладоши</w:t>
            </w:r>
          </w:p>
          <w:p w:rsidR="001B761A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Накрывают раскрытой ладонью другую руку, сжатую в кулак- в ритм стихотворения меняют руки</w:t>
            </w:r>
          </w:p>
          <w:p w:rsidR="001B761A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Загибают пальцы на руках</w:t>
            </w:r>
          </w:p>
          <w:p w:rsidR="001B761A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Хлопок в ладоши</w:t>
            </w:r>
          </w:p>
          <w:p w:rsidR="001B761A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61A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Гладят себя ладошкой по животу</w:t>
            </w:r>
          </w:p>
          <w:p w:rsidR="001B761A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61A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61A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61A" w:rsidRPr="0073380D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B761A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Развивается двигательная активность, умение действовать по сигналу.</w:t>
            </w:r>
          </w:p>
          <w:p w:rsidR="001B761A" w:rsidRPr="0073380D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Формируется мелкая моторика.</w:t>
            </w:r>
          </w:p>
        </w:tc>
      </w:tr>
      <w:tr w:rsidR="001B761A" w:rsidRPr="0073380D" w:rsidTr="002E1E1B">
        <w:trPr>
          <w:jc w:val="center"/>
        </w:trPr>
        <w:tc>
          <w:tcPr>
            <w:tcW w:w="568" w:type="dxa"/>
          </w:tcPr>
          <w:p w:rsidR="001B761A" w:rsidRPr="0073380D" w:rsidRDefault="001B761A" w:rsidP="0077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0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35" w:type="dxa"/>
          </w:tcPr>
          <w:p w:rsidR="001B761A" w:rsidRPr="0073380D" w:rsidRDefault="001B761A" w:rsidP="002B1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приглашает немного размяться и поиграть с мячом.</w:t>
            </w:r>
          </w:p>
        </w:tc>
        <w:tc>
          <w:tcPr>
            <w:tcW w:w="3795" w:type="dxa"/>
          </w:tcPr>
          <w:p w:rsidR="001B761A" w:rsidRPr="0073380D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Проводится игра малой подвижности «Назови ласково». (дети встают в круг. Воспитатель каждому бросает мяч, называет овощ, просит назвать этот овощ ласково и бросить мяч обратно)</w:t>
            </w:r>
          </w:p>
        </w:tc>
        <w:tc>
          <w:tcPr>
            <w:tcW w:w="2976" w:type="dxa"/>
          </w:tcPr>
          <w:p w:rsidR="001B761A" w:rsidRPr="0073380D" w:rsidRDefault="001B761A" w:rsidP="00730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Развивается внимание, умение действовать по сигналу, обогащается словарь детей; развивается двигательная активность. </w:t>
            </w:r>
          </w:p>
        </w:tc>
      </w:tr>
      <w:tr w:rsidR="001B761A" w:rsidRPr="0073380D" w:rsidTr="002E1E1B">
        <w:trPr>
          <w:jc w:val="center"/>
        </w:trPr>
        <w:tc>
          <w:tcPr>
            <w:tcW w:w="568" w:type="dxa"/>
          </w:tcPr>
          <w:p w:rsidR="001B761A" w:rsidRPr="0073380D" w:rsidRDefault="001B761A" w:rsidP="0077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0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435" w:type="dxa"/>
          </w:tcPr>
          <w:p w:rsidR="001B761A" w:rsidRPr="0073380D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предлагает нарисовать свой любимый овощ.</w:t>
            </w:r>
          </w:p>
        </w:tc>
        <w:tc>
          <w:tcPr>
            <w:tcW w:w="3795" w:type="dxa"/>
          </w:tcPr>
          <w:p w:rsidR="001B761A" w:rsidRPr="0073380D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Продуктивная деятельность «Овощи»</w:t>
            </w:r>
          </w:p>
        </w:tc>
        <w:tc>
          <w:tcPr>
            <w:tcW w:w="2976" w:type="dxa"/>
          </w:tcPr>
          <w:p w:rsidR="001B761A" w:rsidRPr="0073380D" w:rsidRDefault="001B761A" w:rsidP="004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Развивается культура общения, коммуникативные навыки. Закрепляются основные приемы в рисовании различными средсвами изображения.</w:t>
            </w:r>
          </w:p>
        </w:tc>
      </w:tr>
    </w:tbl>
    <w:p w:rsidR="001B761A" w:rsidRPr="00953983" w:rsidRDefault="001B761A" w:rsidP="002375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761A" w:rsidRDefault="001B761A" w:rsidP="00991D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составил: воспитатель Сеземина Н.Н.</w:t>
      </w:r>
    </w:p>
    <w:p w:rsidR="001B761A" w:rsidRDefault="001B761A" w:rsidP="00991D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761A" w:rsidRPr="00991D85" w:rsidRDefault="001B761A" w:rsidP="002375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B761A" w:rsidRPr="00991D85" w:rsidSect="002375CB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BAE95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365"/>
        <w:lvlJc w:val="left"/>
        <w:rPr>
          <w:rFonts w:ascii="Segoe UI" w:hAnsi="Segoe UI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744"/>
        <w:lvlJc w:val="left"/>
        <w:rPr>
          <w:rFonts w:ascii="Segoe UI" w:hAnsi="Segoe UI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75CB"/>
    <w:rsid w:val="00047BE2"/>
    <w:rsid w:val="0006620A"/>
    <w:rsid w:val="00094C8A"/>
    <w:rsid w:val="00107D99"/>
    <w:rsid w:val="00115B3B"/>
    <w:rsid w:val="0012666E"/>
    <w:rsid w:val="001B761A"/>
    <w:rsid w:val="00203E9A"/>
    <w:rsid w:val="00226282"/>
    <w:rsid w:val="002375CB"/>
    <w:rsid w:val="00240C7B"/>
    <w:rsid w:val="002853F0"/>
    <w:rsid w:val="00287F08"/>
    <w:rsid w:val="002B1033"/>
    <w:rsid w:val="002E1E1B"/>
    <w:rsid w:val="00323461"/>
    <w:rsid w:val="00361D5A"/>
    <w:rsid w:val="003A1CBB"/>
    <w:rsid w:val="003C71E7"/>
    <w:rsid w:val="00400312"/>
    <w:rsid w:val="00412B67"/>
    <w:rsid w:val="00413C13"/>
    <w:rsid w:val="004D49F8"/>
    <w:rsid w:val="0051766E"/>
    <w:rsid w:val="0059080E"/>
    <w:rsid w:val="005E2FF6"/>
    <w:rsid w:val="005E7C33"/>
    <w:rsid w:val="005F00A9"/>
    <w:rsid w:val="006879C4"/>
    <w:rsid w:val="006C12AF"/>
    <w:rsid w:val="006E4F2A"/>
    <w:rsid w:val="006E7B3F"/>
    <w:rsid w:val="00707778"/>
    <w:rsid w:val="00730E37"/>
    <w:rsid w:val="0073380D"/>
    <w:rsid w:val="00751CC1"/>
    <w:rsid w:val="0077028E"/>
    <w:rsid w:val="00824723"/>
    <w:rsid w:val="008665DB"/>
    <w:rsid w:val="008738DC"/>
    <w:rsid w:val="00876EA5"/>
    <w:rsid w:val="00880196"/>
    <w:rsid w:val="008C1F3E"/>
    <w:rsid w:val="008D1D5E"/>
    <w:rsid w:val="008F2C8A"/>
    <w:rsid w:val="0092010C"/>
    <w:rsid w:val="00953983"/>
    <w:rsid w:val="00955B06"/>
    <w:rsid w:val="00991D85"/>
    <w:rsid w:val="00A061E5"/>
    <w:rsid w:val="00A507F5"/>
    <w:rsid w:val="00A7189D"/>
    <w:rsid w:val="00AA2741"/>
    <w:rsid w:val="00AA5624"/>
    <w:rsid w:val="00B0492C"/>
    <w:rsid w:val="00B52C1B"/>
    <w:rsid w:val="00B879D3"/>
    <w:rsid w:val="00B956C2"/>
    <w:rsid w:val="00BB15AD"/>
    <w:rsid w:val="00BF1C85"/>
    <w:rsid w:val="00C07CD0"/>
    <w:rsid w:val="00C71FF5"/>
    <w:rsid w:val="00C810FD"/>
    <w:rsid w:val="00C95344"/>
    <w:rsid w:val="00C95C74"/>
    <w:rsid w:val="00D17E5F"/>
    <w:rsid w:val="00D53E09"/>
    <w:rsid w:val="00D557D9"/>
    <w:rsid w:val="00D709C2"/>
    <w:rsid w:val="00D8561E"/>
    <w:rsid w:val="00D8763C"/>
    <w:rsid w:val="00DC4E6E"/>
    <w:rsid w:val="00E40A08"/>
    <w:rsid w:val="00E44635"/>
    <w:rsid w:val="00E50FB5"/>
    <w:rsid w:val="00EE5F36"/>
    <w:rsid w:val="00F476CD"/>
    <w:rsid w:val="00F86198"/>
    <w:rsid w:val="00F9689C"/>
    <w:rsid w:val="00FC2EAD"/>
    <w:rsid w:val="00FC3298"/>
    <w:rsid w:val="00FF3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EA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D17E5F"/>
    <w:pPr>
      <w:widowControl w:val="0"/>
      <w:autoSpaceDE w:val="0"/>
      <w:autoSpaceDN w:val="0"/>
      <w:adjustRightInd w:val="0"/>
      <w:spacing w:after="0" w:line="355" w:lineRule="exact"/>
      <w:ind w:firstLine="86"/>
      <w:jc w:val="both"/>
    </w:pPr>
    <w:rPr>
      <w:rFonts w:ascii="Segoe UI" w:eastAsia="Times New Roman" w:hAnsi="Segoe UI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D17E5F"/>
    <w:pPr>
      <w:widowControl w:val="0"/>
      <w:autoSpaceDE w:val="0"/>
      <w:autoSpaceDN w:val="0"/>
      <w:adjustRightInd w:val="0"/>
      <w:spacing w:after="0" w:line="365" w:lineRule="exact"/>
      <w:ind w:hanging="365"/>
    </w:pPr>
    <w:rPr>
      <w:rFonts w:ascii="Segoe UI" w:eastAsia="Times New Roman" w:hAnsi="Segoe UI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D17E5F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/>
      <w:sz w:val="24"/>
      <w:szCs w:val="24"/>
      <w:lang w:eastAsia="ru-RU"/>
    </w:rPr>
  </w:style>
  <w:style w:type="paragraph" w:customStyle="1" w:styleId="Style6">
    <w:name w:val="Style6"/>
    <w:basedOn w:val="Normal"/>
    <w:uiPriority w:val="99"/>
    <w:rsid w:val="00D17E5F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/>
      <w:sz w:val="24"/>
      <w:szCs w:val="24"/>
      <w:lang w:eastAsia="ru-RU"/>
    </w:rPr>
  </w:style>
  <w:style w:type="paragraph" w:customStyle="1" w:styleId="Style8">
    <w:name w:val="Style8"/>
    <w:basedOn w:val="Normal"/>
    <w:uiPriority w:val="99"/>
    <w:rsid w:val="00D17E5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Segoe UI" w:eastAsia="Times New Roman" w:hAnsi="Segoe UI"/>
      <w:sz w:val="24"/>
      <w:szCs w:val="24"/>
      <w:lang w:eastAsia="ru-RU"/>
    </w:rPr>
  </w:style>
  <w:style w:type="character" w:customStyle="1" w:styleId="FontStyle14">
    <w:name w:val="Font Style14"/>
    <w:uiPriority w:val="99"/>
    <w:rsid w:val="00D17E5F"/>
    <w:rPr>
      <w:rFonts w:ascii="Segoe UI" w:hAnsi="Segoe UI"/>
      <w:sz w:val="20"/>
    </w:rPr>
  </w:style>
  <w:style w:type="character" w:customStyle="1" w:styleId="FontStyle15">
    <w:name w:val="Font Style15"/>
    <w:uiPriority w:val="99"/>
    <w:rsid w:val="00D17E5F"/>
    <w:rPr>
      <w:rFonts w:ascii="Segoe UI" w:hAnsi="Segoe UI"/>
      <w:sz w:val="14"/>
    </w:rPr>
  </w:style>
  <w:style w:type="character" w:customStyle="1" w:styleId="FontStyle16">
    <w:name w:val="Font Style16"/>
    <w:uiPriority w:val="99"/>
    <w:rsid w:val="00D17E5F"/>
    <w:rPr>
      <w:rFonts w:ascii="Segoe UI" w:hAnsi="Segoe UI"/>
      <w:i/>
      <w:spacing w:val="30"/>
      <w:sz w:val="18"/>
    </w:rPr>
  </w:style>
  <w:style w:type="character" w:customStyle="1" w:styleId="FontStyle17">
    <w:name w:val="Font Style17"/>
    <w:uiPriority w:val="99"/>
    <w:rsid w:val="00D17E5F"/>
    <w:rPr>
      <w:rFonts w:ascii="Segoe UI" w:hAnsi="Segoe UI"/>
      <w:b/>
      <w:spacing w:val="20"/>
      <w:sz w:val="14"/>
    </w:rPr>
  </w:style>
  <w:style w:type="character" w:customStyle="1" w:styleId="FontStyle19">
    <w:name w:val="Font Style19"/>
    <w:uiPriority w:val="99"/>
    <w:rsid w:val="00D17E5F"/>
    <w:rPr>
      <w:rFonts w:ascii="Segoe UI" w:hAnsi="Segoe UI"/>
      <w:sz w:val="20"/>
    </w:rPr>
  </w:style>
  <w:style w:type="character" w:customStyle="1" w:styleId="FontStyle22">
    <w:name w:val="Font Style22"/>
    <w:uiPriority w:val="99"/>
    <w:rsid w:val="00D17E5F"/>
    <w:rPr>
      <w:rFonts w:ascii="Segoe UI" w:hAnsi="Segoe UI"/>
      <w:spacing w:val="20"/>
      <w:sz w:val="18"/>
    </w:rPr>
  </w:style>
  <w:style w:type="character" w:customStyle="1" w:styleId="FontStyle21">
    <w:name w:val="Font Style21"/>
    <w:uiPriority w:val="99"/>
    <w:rsid w:val="00D17E5F"/>
    <w:rPr>
      <w:rFonts w:ascii="Segoe UI" w:hAnsi="Segoe UI"/>
      <w:sz w:val="20"/>
    </w:rPr>
  </w:style>
  <w:style w:type="character" w:customStyle="1" w:styleId="FontStyle23">
    <w:name w:val="Font Style23"/>
    <w:uiPriority w:val="99"/>
    <w:rsid w:val="00D17E5F"/>
    <w:rPr>
      <w:rFonts w:ascii="Segoe UI" w:hAnsi="Segoe UI"/>
      <w:spacing w:val="10"/>
      <w:sz w:val="16"/>
    </w:rPr>
  </w:style>
  <w:style w:type="paragraph" w:styleId="ListParagraph">
    <w:name w:val="List Paragraph"/>
    <w:basedOn w:val="Normal"/>
    <w:uiPriority w:val="99"/>
    <w:qFormat/>
    <w:rsid w:val="007702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077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91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95</TotalTime>
  <Pages>3</Pages>
  <Words>724</Words>
  <Characters>4127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5</cp:revision>
  <cp:lastPrinted>2013-09-03T06:32:00Z</cp:lastPrinted>
  <dcterms:created xsi:type="dcterms:W3CDTF">2014-02-26T09:33:00Z</dcterms:created>
  <dcterms:modified xsi:type="dcterms:W3CDTF">2015-06-01T05:25:00Z</dcterms:modified>
</cp:coreProperties>
</file>