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EE" w:rsidRPr="00507F7D" w:rsidRDefault="008863EE" w:rsidP="00507F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7F7D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863EE" w:rsidRPr="00507F7D" w:rsidRDefault="008863EE" w:rsidP="00507F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7F7D">
        <w:rPr>
          <w:rFonts w:ascii="Times New Roman" w:hAnsi="Times New Roman"/>
          <w:b/>
          <w:sz w:val="24"/>
          <w:szCs w:val="24"/>
        </w:rPr>
        <w:t>«Детский сад комбинированного вида № 77»</w:t>
      </w:r>
    </w:p>
    <w:p w:rsidR="008863EE" w:rsidRPr="00507F7D" w:rsidRDefault="008863EE" w:rsidP="00507F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7F7D">
        <w:rPr>
          <w:rFonts w:ascii="Times New Roman" w:hAnsi="Times New Roman"/>
          <w:b/>
          <w:sz w:val="24"/>
          <w:szCs w:val="24"/>
        </w:rPr>
        <w:t>Энгельсского муниципального района Саратовской области</w:t>
      </w:r>
    </w:p>
    <w:p w:rsidR="008863EE" w:rsidRDefault="008863EE" w:rsidP="00507F7D">
      <w:pPr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rPr>
          <w:rFonts w:ascii="Times New Roman" w:hAnsi="Times New Roman"/>
          <w:sz w:val="28"/>
          <w:szCs w:val="28"/>
        </w:rPr>
      </w:pPr>
    </w:p>
    <w:p w:rsidR="008863EE" w:rsidRPr="00507F7D" w:rsidRDefault="008863EE" w:rsidP="00507F7D">
      <w:pPr>
        <w:rPr>
          <w:rFonts w:ascii="Times New Roman" w:hAnsi="Times New Roman"/>
          <w:sz w:val="36"/>
          <w:szCs w:val="36"/>
        </w:rPr>
      </w:pPr>
    </w:p>
    <w:p w:rsidR="008863EE" w:rsidRDefault="008863EE" w:rsidP="00507F7D">
      <w:pPr>
        <w:jc w:val="center"/>
        <w:rPr>
          <w:rFonts w:ascii="Times New Roman" w:hAnsi="Times New Roman"/>
          <w:b/>
          <w:i/>
          <w:color w:val="FF0000"/>
          <w:sz w:val="96"/>
          <w:szCs w:val="96"/>
        </w:rPr>
      </w:pPr>
      <w:r w:rsidRPr="00507F7D">
        <w:rPr>
          <w:rFonts w:ascii="Times New Roman" w:hAnsi="Times New Roman"/>
          <w:b/>
          <w:i/>
          <w:color w:val="FF0000"/>
          <w:sz w:val="96"/>
          <w:szCs w:val="96"/>
        </w:rPr>
        <w:t>«День победы»</w:t>
      </w:r>
    </w:p>
    <w:p w:rsidR="008863EE" w:rsidRPr="00507F7D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i/>
          <w:color w:val="000000"/>
          <w:sz w:val="36"/>
          <w:szCs w:val="36"/>
        </w:rPr>
        <w:t xml:space="preserve">Литературно-музыкальное </w:t>
      </w:r>
      <w:r w:rsidRPr="00507F7D">
        <w:rPr>
          <w:rFonts w:ascii="Times New Roman" w:hAnsi="Times New Roman"/>
          <w:b/>
          <w:i/>
          <w:color w:val="000000"/>
          <w:sz w:val="36"/>
          <w:szCs w:val="36"/>
        </w:rPr>
        <w:t>развлечение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  <w:r w:rsidRPr="00507F7D">
        <w:rPr>
          <w:rFonts w:ascii="Times New Roman" w:hAnsi="Times New Roman"/>
          <w:b/>
          <w:i/>
          <w:color w:val="000000"/>
          <w:sz w:val="36"/>
          <w:szCs w:val="36"/>
        </w:rPr>
        <w:t>для логопедической группы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36"/>
          <w:szCs w:val="36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Составила: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воспитатель                                                     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логопедической группы № 4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Павлухина Е.А.</w:t>
      </w: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8863EE" w:rsidRDefault="008863EE" w:rsidP="00507F7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г. Энгельс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000000"/>
            <w:sz w:val="28"/>
            <w:szCs w:val="28"/>
          </w:rPr>
          <w:t>2015 г</w:t>
        </w:r>
      </w:smartTag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863EE" w:rsidRPr="00507F7D" w:rsidRDefault="008863EE" w:rsidP="00507F7D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 звучание в записи песни «День Победы» дети входят в зал.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с вами не было на свете, когда весной, давным-давно,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Весть о великой о Победе влетала в каждое окно!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кто-то верил: вот вернётся с войны героем сын и брат…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кто-то знал, что не проснётся уснувший вечным сном солдат.</w:t>
      </w: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9 мая – великий праздник нашей Победы над фашистскими захватчиками. Но это праздник - со слезами на глазах. Мы помним о тех, кто не вернулся с полей сражений в Великой Отечественной Войне, о тех, кто пал смертью храбрых за нашу великую Родину.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реб: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цветы все улицы одеты, и песни звонкие слышны»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праздник – День Победы, счастливый, светлый день весны!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реб: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Ветеранам мы дарим гвоздики, вспоминая отважных бойцов.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забудем их подвиг великий, подвиг дедов и наших отцов.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</w:rPr>
      </w:pPr>
      <w:r>
        <w:rPr>
          <w:rFonts w:ascii="Times New Roman" w:hAnsi="Times New Roman"/>
          <w:b/>
          <w:i/>
          <w:sz w:val="28"/>
          <w:szCs w:val="28"/>
          <w:u w:val="wave"/>
        </w:rPr>
        <w:t>Песня «Праздник Победы»</w:t>
      </w:r>
    </w:p>
    <w:p w:rsidR="008863EE" w:rsidRDefault="008863EE" w:rsidP="00507F7D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садятся на стулья</w:t>
      </w:r>
    </w:p>
    <w:p w:rsidR="008863EE" w:rsidRDefault="008863EE" w:rsidP="00507F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Вед: </w:t>
      </w:r>
      <w:r>
        <w:rPr>
          <w:rFonts w:ascii="Times New Roman" w:hAnsi="Times New Roman"/>
          <w:sz w:val="28"/>
          <w:szCs w:val="28"/>
        </w:rPr>
        <w:t>Этот день – не просто замечательный праздник, в этот день закончилась война, страшная, жестокая, которая длилась целых 4 года. А началась она неожиданно. 22 июня в 3 часа 15 минут утра фашистские войск вероломно напали на нашу Родину.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Такою всё дышало тишиной, что вся земля спала, казалось,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знал, что между небом и войной всего каких-то 5 минут осталось.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Прошло уже 70 лет с той победной весны, но каждый из нас содрогнётся, вновь услышав впервые страшные фразы, бьющие прямо в сердце.</w:t>
      </w:r>
    </w:p>
    <w:p w:rsidR="008863EE" w:rsidRPr="00507F7D" w:rsidRDefault="008863EE" w:rsidP="00507F7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</w:rPr>
      </w:pPr>
      <w:r w:rsidRPr="00507F7D">
        <w:rPr>
          <w:rFonts w:ascii="Times New Roman" w:hAnsi="Times New Roman"/>
          <w:b/>
          <w:i/>
          <w:sz w:val="28"/>
          <w:szCs w:val="28"/>
          <w:u w:val="wave"/>
        </w:rPr>
        <w:t>г/з Левитана «Объявление о начале войны»</w:t>
      </w:r>
    </w:p>
    <w:p w:rsidR="008863EE" w:rsidRDefault="008863EE" w:rsidP="00507F7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1-й куплет песни «Вставай, страна огромная» - сначала тихо, затем громче и снова затихая. (показ слайдов)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 честь своей Отчизны встали все – и стар и млад.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конца, до дня Победы – только вперёд! Ни шагу назад!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Мужчины уходили на фронт воевать, а женщины продолжали работать день и ночь на фабриках и заводах, рыли окопы, изготовляли боеприпасы. А ещё они провожали на фронт своих сыновей, братьев, женихов, мужей и писали им письма, о том, как они ждут победы  и возвращения своих родных домой.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</w:rPr>
      </w:pPr>
      <w:r>
        <w:rPr>
          <w:rFonts w:ascii="Times New Roman" w:hAnsi="Times New Roman"/>
          <w:b/>
          <w:i/>
          <w:sz w:val="28"/>
          <w:szCs w:val="28"/>
          <w:u w:val="wave"/>
        </w:rPr>
        <w:t>Танец «Синий платочек»</w:t>
      </w: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Сорок первый! Июнь. </w:t>
      </w:r>
      <w:r>
        <w:rPr>
          <w:rFonts w:ascii="Times New Roman" w:hAnsi="Times New Roman"/>
          <w:sz w:val="28"/>
          <w:szCs w:val="28"/>
          <w:lang w:eastAsia="ru-RU"/>
        </w:rPr>
        <w:br/>
        <w:t>Год и месяц борьбы всенародной. </w:t>
      </w:r>
      <w:r>
        <w:rPr>
          <w:rFonts w:ascii="Times New Roman" w:hAnsi="Times New Roman"/>
          <w:sz w:val="28"/>
          <w:szCs w:val="28"/>
          <w:lang w:eastAsia="ru-RU"/>
        </w:rPr>
        <w:br/>
        <w:t>Даже пылью времён, </w:t>
      </w:r>
      <w:r>
        <w:rPr>
          <w:rFonts w:ascii="Times New Roman" w:hAnsi="Times New Roman"/>
          <w:sz w:val="28"/>
          <w:szCs w:val="28"/>
          <w:lang w:eastAsia="ru-RU"/>
        </w:rPr>
        <w:br/>
        <w:t>Затянуть эту дату нельзя. </w:t>
      </w:r>
      <w:r>
        <w:rPr>
          <w:rFonts w:ascii="Times New Roman" w:hAnsi="Times New Roman"/>
          <w:sz w:val="28"/>
          <w:szCs w:val="28"/>
          <w:lang w:eastAsia="ru-RU"/>
        </w:rPr>
        <w:br/>
        <w:t>Поднималась страна, </w:t>
      </w:r>
      <w:r>
        <w:rPr>
          <w:rFonts w:ascii="Times New Roman" w:hAnsi="Times New Roman"/>
          <w:sz w:val="28"/>
          <w:szCs w:val="28"/>
          <w:lang w:eastAsia="ru-RU"/>
        </w:rPr>
        <w:br/>
        <w:t>И на фронт уходила поротно </w:t>
      </w:r>
      <w:r>
        <w:rPr>
          <w:rFonts w:ascii="Times New Roman" w:hAnsi="Times New Roman"/>
          <w:sz w:val="28"/>
          <w:szCs w:val="28"/>
          <w:lang w:eastAsia="ru-RU"/>
        </w:rPr>
        <w:br/>
        <w:t>Кумачовые звёзды, </w:t>
      </w:r>
      <w:r>
        <w:rPr>
          <w:rFonts w:ascii="Times New Roman" w:hAnsi="Times New Roman"/>
          <w:sz w:val="28"/>
          <w:szCs w:val="28"/>
          <w:lang w:eastAsia="ru-RU"/>
        </w:rPr>
        <w:br/>
        <w:t>На полотнах знамён унося. 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Выходят дети в головных уборах лётчиков, пехотинцев, моряков.</w:t>
      </w: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Реб-лётчик: 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Пехота – здесь, а танки – тут, лететь до цели 7 минут.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Понятен боевой приказ, противник не уйдёт от нас!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Реб-моряк: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Над кораблём алеет наше знамя. А за кормой – лазурная волна!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подрастём и станем моряками, защитой станем мы тебе  - страна!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Реб-пехотинец: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Чтоб Отчизну охранять, сильным, ловким надо стать,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всегда быть только первым – я хочу солдатом стать!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Реб-пехотинец: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Трудно в ученье – легко в бою. С любым врагом мы сразимся.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Сейчас мы покажем отвагу свою, и трудностей мы не боимся!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63EE" w:rsidRPr="00507F7D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u w:val="wav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hAnsi="Times New Roman"/>
          <w:sz w:val="28"/>
          <w:szCs w:val="28"/>
          <w:lang w:eastAsia="ru-RU"/>
        </w:rPr>
        <w:t>Трудным и опасным делом на войне была разведка. Осторожно и не заметно должен пробраться разведчик через лес, болото, минное поле… Ему нужно во чтобы то ни стало добыть конверт с важными сведениями и срочно доставить его в штаб.</w:t>
      </w: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  <w:r w:rsidRPr="00507F7D">
        <w:rPr>
          <w:rFonts w:ascii="Times New Roman" w:hAnsi="Times New Roman"/>
          <w:b/>
          <w:i/>
          <w:sz w:val="28"/>
          <w:szCs w:val="28"/>
          <w:u w:val="wave"/>
          <w:lang w:eastAsia="ru-RU"/>
        </w:rPr>
        <w:t>Соревнование «Разведка»</w:t>
      </w: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</w:p>
    <w:p w:rsidR="008863EE" w:rsidRPr="008D28CC" w:rsidRDefault="008863EE" w:rsidP="008D28C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28CC">
        <w:rPr>
          <w:rFonts w:ascii="Times New Roman" w:hAnsi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hAnsi="Times New Roman"/>
          <w:sz w:val="28"/>
          <w:szCs w:val="28"/>
          <w:lang w:eastAsia="ru-RU"/>
        </w:rPr>
        <w:t>Своей доблестью и отвагой отличались женщины-медсёстры. Они спасали раненых солдат и уносили их с поля боя.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Пришла и к нам фронтовая весна. Солдатам стало не до сна – 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потому, что пушки бьют, а потому, что вновь поют.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Самой любимой песней на фронте, и в тылу была песня «Катюша». Эту песню ещё до войны написал композитор Матвей Блантер. Это песня о светлой и красивой любви девушки к воину, защитнику Родины.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 годы Великой Отечественной войны наши солдаты стали ласково называть «катюшами» новые реактивные миномёты, которые наводили ужас на врагов. А песню «Катюша», которой уже 78 лет, наш народ любит и помнит до сих пор!</w:t>
      </w:r>
    </w:p>
    <w:p w:rsidR="008863EE" w:rsidRPr="00507F7D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u w:val="wave"/>
          <w:lang w:eastAsia="ru-RU"/>
        </w:rPr>
      </w:pP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  <w:r w:rsidRPr="00507F7D">
        <w:rPr>
          <w:rFonts w:ascii="Times New Roman" w:hAnsi="Times New Roman"/>
          <w:b/>
          <w:i/>
          <w:sz w:val="28"/>
          <w:szCs w:val="28"/>
          <w:u w:val="wave"/>
          <w:lang w:eastAsia="ru-RU"/>
        </w:rPr>
        <w:t>Песня «Катюша»</w:t>
      </w:r>
    </w:p>
    <w:p w:rsidR="008863EE" w:rsidRPr="00507F7D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hAnsi="Times New Roman"/>
          <w:sz w:val="28"/>
          <w:szCs w:val="28"/>
          <w:lang w:eastAsia="ru-RU"/>
        </w:rPr>
        <w:t>В редкие минуты затишья, между боями, солдаты танцевали.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  <w:r w:rsidRPr="00507F7D">
        <w:rPr>
          <w:rFonts w:ascii="Times New Roman" w:hAnsi="Times New Roman"/>
          <w:b/>
          <w:i/>
          <w:sz w:val="28"/>
          <w:szCs w:val="28"/>
          <w:u w:val="wave"/>
          <w:lang w:eastAsia="ru-RU"/>
        </w:rPr>
        <w:t>Танец «смуглянка»</w:t>
      </w:r>
    </w:p>
    <w:p w:rsidR="008863EE" w:rsidRPr="00507F7D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Вед: </w:t>
      </w:r>
      <w:r>
        <w:rPr>
          <w:rFonts w:ascii="Times New Roman" w:hAnsi="Times New Roman"/>
          <w:sz w:val="28"/>
          <w:szCs w:val="28"/>
          <w:lang w:eastAsia="ru-RU"/>
        </w:rPr>
        <w:t xml:space="preserve">Многие солдаты не вернулись домой с той войны. 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Война – это4 года сражений, более 27 млн. погибших. Мы никогда не забудем героев: сколько бы лет ни прошло, потомки всегда будут бережно хранить память  своих дедах и отцах и благодарит их за то, что они отстояли мир во имя нашей светлой жизни!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Ещё тогда нас не было на свете, когда гремел салют из края в край.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Солдаты подарили вы планете Великий май, победный май!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Неугасима память поколений и память тех, кого мы свято чтим,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Давайте, люди, встанем на мгновенье и в скорби постоим и помолчим.</w:t>
      </w:r>
    </w:p>
    <w:p w:rsidR="008863EE" w:rsidRPr="00507F7D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u w:val="wave"/>
          <w:lang w:eastAsia="ru-RU"/>
        </w:rPr>
      </w:pPr>
    </w:p>
    <w:p w:rsidR="008863EE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  <w:r w:rsidRPr="00507F7D">
        <w:rPr>
          <w:rFonts w:ascii="Times New Roman" w:hAnsi="Times New Roman"/>
          <w:b/>
          <w:i/>
          <w:sz w:val="28"/>
          <w:szCs w:val="28"/>
          <w:u w:val="wave"/>
          <w:lang w:eastAsia="ru-RU"/>
        </w:rPr>
        <w:t>Минута молчания</w:t>
      </w:r>
    </w:p>
    <w:p w:rsidR="008863EE" w:rsidRPr="00507F7D" w:rsidRDefault="008863EE" w:rsidP="00507F7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wave"/>
          <w:lang w:eastAsia="ru-RU"/>
        </w:rPr>
      </w:pPr>
      <w:bookmarkStart w:id="0" w:name="_GoBack"/>
      <w:bookmarkEnd w:id="0"/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Вед: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Всех Отчизну отстоявших, прославляет наш народ.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героях в битвах павших, память вечная живёт!</w:t>
      </w:r>
    </w:p>
    <w:p w:rsidR="008863EE" w:rsidRDefault="008863EE" w:rsidP="00507F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863EE" w:rsidRDefault="008863EE" w:rsidP="00507F7D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wave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</w:p>
    <w:p w:rsidR="008863EE" w:rsidRDefault="008863EE" w:rsidP="00507F7D">
      <w:pPr>
        <w:spacing w:line="240" w:lineRule="auto"/>
      </w:pPr>
    </w:p>
    <w:sectPr w:rsidR="008863EE" w:rsidSect="00507F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F7D"/>
    <w:rsid w:val="0027462B"/>
    <w:rsid w:val="003473A1"/>
    <w:rsid w:val="00474F71"/>
    <w:rsid w:val="00506B67"/>
    <w:rsid w:val="00507F7D"/>
    <w:rsid w:val="00813596"/>
    <w:rsid w:val="008863EE"/>
    <w:rsid w:val="008D28CC"/>
    <w:rsid w:val="00EE187C"/>
    <w:rsid w:val="00F47009"/>
    <w:rsid w:val="00F8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7D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721</Words>
  <Characters>4114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лена</dc:creator>
  <cp:keywords/>
  <dc:description/>
  <cp:lastModifiedBy>лена</cp:lastModifiedBy>
  <cp:revision>2</cp:revision>
  <dcterms:created xsi:type="dcterms:W3CDTF">2015-06-09T03:11:00Z</dcterms:created>
  <dcterms:modified xsi:type="dcterms:W3CDTF">2015-06-09T03:11:00Z</dcterms:modified>
</cp:coreProperties>
</file>