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0D" w:rsidRPr="00A0624A" w:rsidRDefault="0036660D" w:rsidP="008C77D5">
      <w:pPr>
        <w:rPr>
          <w:rFonts w:ascii="Times New Roman" w:hAnsi="Times New Roman"/>
        </w:rPr>
      </w:pPr>
      <w:r w:rsidRPr="00A0624A">
        <w:rPr>
          <w:rFonts w:ascii="Times New Roman" w:hAnsi="Times New Roman"/>
          <w:sz w:val="40"/>
          <w:szCs w:val="40"/>
        </w:rPr>
        <w:t>Здоровьесберегающие технологии.</w:t>
      </w:r>
    </w:p>
    <w:p w:rsidR="0036660D" w:rsidRPr="00A0624A" w:rsidRDefault="0036660D" w:rsidP="008C77D5">
      <w:pPr>
        <w:rPr>
          <w:rFonts w:ascii="Times New Roman" w:hAnsi="Times New Roman"/>
          <w:sz w:val="40"/>
          <w:szCs w:val="40"/>
        </w:rPr>
      </w:pPr>
      <w:r w:rsidRPr="00A0624A">
        <w:rPr>
          <w:rFonts w:ascii="Times New Roman" w:hAnsi="Times New Roman"/>
          <w:sz w:val="40"/>
          <w:szCs w:val="40"/>
        </w:rPr>
        <w:t>1 класс.Внеклассное занятие.</w:t>
      </w:r>
    </w:p>
    <w:p w:rsidR="0036660D" w:rsidRPr="00A0624A" w:rsidRDefault="0036660D" w:rsidP="008C77D5">
      <w:pPr>
        <w:rPr>
          <w:rFonts w:ascii="Times New Roman" w:hAnsi="Times New Roman"/>
          <w:sz w:val="28"/>
          <w:szCs w:val="28"/>
        </w:rPr>
      </w:pPr>
      <w:r w:rsidRPr="00A0624A">
        <w:rPr>
          <w:rFonts w:ascii="Times New Roman" w:hAnsi="Times New Roman"/>
          <w:sz w:val="28"/>
          <w:szCs w:val="28"/>
        </w:rPr>
        <w:t>Тема. Глаза – главные помощники человека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Цель. Ознакомить с элементарным строением глаза, учить беречь свои глаза.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Актуализация знаний.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Два братца через дорогу живут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А друг друга не видят.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- Что это?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- Посмотрите друг на друга, одинаковые ли у вас глаза? Чем они различаются?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- У кого ещё есть глаза? (Глаза есть у всех: у птиц, рыб, зверей, насекомых).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Глаза помогают видеть, ориентироваться, искать пищу, читать, писать и т д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Беседа «Кто как видит»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Рассказ учителя. Оказывается все животные видят по разному. Пчела видит хуже человека в сто раз, её глаз состоит из маленьких глазков. Плохо видят рыбы. К тому же они всё видят в сером цвете. Ведь в подводном мире нет яркого света, и видимость даже в самой чистой воле не высока. А у крота глаза заросли кожей. Ведь он ведёт подземный образ жизни и глаза ему не нужны. Самые зоркие существа – птицы! Орёл, ястреб, сокол и другие хищные птицы видят почти в восемь раз лучше человека. А сова хорошо видит только ночью. 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А сколько мы ещё до сих пор не знаем? Как видят червяки? А улитки видят? Почему у кошки в темноте глаза «горят»? На многие вопросы мы получим ответы, если будем читать книжки. А чтобы читать книжки – мы будем пользоваться глазами.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Вывод: пусть человек не такой зоркий, и в темноте он не видит, как сова, но глаза человека его главные помощники.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Знакомство со строением глаза.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Посмотрите в глаза друг другу. В центре вы видите чёрную точку. Она сжимается и расширяется. Это зрачок . Цвет ваших глаз зависит от радужки. А за радужкой расположен хрусталик. Лучи света проходят через зрачок и хрусталик и собираются в сетчатке. Дальше по нервам сигналы передаются в мозг, и человек видит то, на что смотрит.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Практическая работа.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- По очереди закройте глаза на одну минуту ладонью. Затем уберите руку, наблюдайте за зрачком. Что вы заметили? (В темноте зрачок расширился, а при ярком свете он уменьшился).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- Давайте повторим всё, что мы сейчас узнали. Послушайте стихотворение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Глаз – волшебный теремок,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Круглый маленький домок.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Яркой радужки кружок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Украшает глаз-домок.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В центре радужки – зрачок,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Чёрный маленький кружок.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Коль светло – зрачок поуже,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Чтобы видел глаз не хуже.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Лишь стемнеет – наш зрачок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Станет сразу же широк.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А за радужкой лежит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Маленький хрусталик.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Он такой имеет вид,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Как стеклянный шарик.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Очень хрупок этот дом,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Тонки, нежны стенки в нём.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      - А как же защищены глаза, раз они такие нежные, хрупкие? Посмотрите друг на друга. Какие органы окружают глаз? (Веки, брови, ресницы).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5. Гимнастика для глаз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- Разучим несколько упражнений для глаз. Гимнастика для глаз может принести пользу только при условии ежедневного её выполнения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Упражнение 1.Крепко закрыть глаза на 3 – 5 секунд. Потом открыть глаза на 3 – 5 секунд. Повторит 6—8 раз.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Упражнение 2. Быстрое моргание 1 – 2 минуты.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Упражнение 3. Закрыть веки. Массировать глаза круговыми движениями в течение 1 минуты (расслабляет мышцы, улучшает кровообращение).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Упражнение 4. Поднять взгляд кверху. Опустить взгляд вниз. Отвести взгляд в правую сторону. Отвести взгляд в левую сторону. Повторить 6 – 8 раз. 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Упражнение 5. Смотреть прямо вдаль 1 минуту.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Работа в группах.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- Обсудите, что для глаз полезно, а что вредно. Выслушайте мнение каждого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ПОЛЕЗНО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ВРЕДНО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Читать при хорошем освещении.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Читать лёжа.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Телевизор смотреть на расстоянии </w:t>
      </w:r>
      <w:smartTag w:uri="urn:schemas-microsoft-com:office:smarttags" w:element="metricconverter">
        <w:smartTagPr>
          <w:attr w:name="ProductID" w:val="3 метров"/>
        </w:smartTagPr>
        <w:r w:rsidRPr="00A0624A">
          <w:rPr>
            <w:rFonts w:ascii="Times New Roman" w:hAnsi="Times New Roman"/>
            <w:sz w:val="24"/>
            <w:szCs w:val="24"/>
          </w:rPr>
          <w:t>3 метров</w:t>
        </w:r>
      </w:smartTag>
      <w:r w:rsidRPr="00A0624A">
        <w:rPr>
          <w:rFonts w:ascii="Times New Roman" w:hAnsi="Times New Roman"/>
          <w:sz w:val="24"/>
          <w:szCs w:val="24"/>
        </w:rPr>
        <w:t>.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Смотреть близко телевизор.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Беречь глаза от ударов.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Тереть глаза грязными руками.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Употреблять в пищу витамины.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Читать в транспорте или за обедом.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Выполнять упражнения для глаз.</w:t>
      </w:r>
      <w:r w:rsidRPr="00A0624A">
        <w:rPr>
          <w:rFonts w:ascii="Times New Roman" w:hAnsi="Times New Roman"/>
          <w:sz w:val="24"/>
          <w:szCs w:val="24"/>
        </w:rPr>
        <w:tab/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Долго сидеть за компьютером.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Подведение итогов.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- Хорошо ли поступают дети, которые дразнят ребят в очках?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- Каждый год проверяйте зрение у врача. Если врач прописал вам очки, обязательно носите их. Очки исправляют зрение. А если ваше зрение хорошее – берегите его.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         Правила охраны зрения.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Не ставьте карандаш и ручки остриём кверху.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Не стойте слишком близко к человеку, который чинит карандаш, строгает ножом, работает ножницами, шьёт.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Не играйте с рогатками и в другие игры , при которых есть опасность повредить глаза.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Будьте осторожны с петардами.</w:t>
      </w:r>
      <w:bookmarkStart w:id="0" w:name="_GoBack"/>
      <w:bookmarkEnd w:id="0"/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Всегда помните, что взрыв может испортить вам зрение на всю жизнь.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 xml:space="preserve">Удерживайте товарищей от озорных игр и развлечений: такие игры могут довести до большой беды вас и товарищей. 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Не смотрите долго телевизор и не играйте часами в компьютерные игры.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Не смотрите на прямые солнечные лучи или яркий свет.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Читайте только сидя и держите книгу (журнал, газету) на расстоянии от глаз.</w:t>
      </w:r>
    </w:p>
    <w:p w:rsidR="0036660D" w:rsidRPr="00A0624A" w:rsidRDefault="0036660D" w:rsidP="008C77D5">
      <w:pPr>
        <w:rPr>
          <w:rFonts w:ascii="Times New Roman" w:hAnsi="Times New Roman"/>
          <w:sz w:val="24"/>
          <w:szCs w:val="24"/>
        </w:rPr>
      </w:pPr>
      <w:r w:rsidRPr="00A0624A">
        <w:rPr>
          <w:rFonts w:ascii="Times New Roman" w:hAnsi="Times New Roman"/>
          <w:sz w:val="24"/>
          <w:szCs w:val="24"/>
        </w:rPr>
        <w:t>При попадании в глаз пылинки не трите глаза грязными руками, а промойте проточной водой.</w:t>
      </w:r>
    </w:p>
    <w:sectPr w:rsidR="0036660D" w:rsidRPr="00A0624A" w:rsidSect="0062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7D5"/>
    <w:rsid w:val="00035293"/>
    <w:rsid w:val="0036660D"/>
    <w:rsid w:val="004A3332"/>
    <w:rsid w:val="004D4310"/>
    <w:rsid w:val="005D0813"/>
    <w:rsid w:val="0062506B"/>
    <w:rsid w:val="008C77D5"/>
    <w:rsid w:val="00A0624A"/>
    <w:rsid w:val="00CA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715</Words>
  <Characters>4079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2012-09-16T05:38:00Z</dcterms:created>
  <dcterms:modified xsi:type="dcterms:W3CDTF">2004-01-02T00:43:00Z</dcterms:modified>
</cp:coreProperties>
</file>