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AD3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Министерство образования и науки РФ</w:t>
      </w:r>
    </w:p>
    <w:p w:rsidR="00AD39AD" w:rsidRDefault="00AD3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МАОУ гимназия №35.</w:t>
      </w:r>
    </w:p>
    <w:p w:rsidR="00AD39AD" w:rsidRDefault="00AD39AD">
      <w:pPr>
        <w:rPr>
          <w:sz w:val="28"/>
          <w:szCs w:val="28"/>
        </w:rPr>
      </w:pPr>
    </w:p>
    <w:p w:rsidR="00AD39AD" w:rsidRDefault="00AD39AD">
      <w:pPr>
        <w:rPr>
          <w:sz w:val="28"/>
          <w:szCs w:val="28"/>
        </w:rPr>
      </w:pPr>
    </w:p>
    <w:p w:rsidR="00AD39AD" w:rsidRDefault="00AD3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Тест по окружающему миру для 3 классов</w:t>
      </w:r>
    </w:p>
    <w:p w:rsidR="00AD39AD" w:rsidRDefault="00AD3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 первое полугодие.</w:t>
      </w:r>
    </w:p>
    <w:p w:rsidR="00AD39AD" w:rsidRDefault="00AD39AD">
      <w:pPr>
        <w:rPr>
          <w:sz w:val="28"/>
          <w:szCs w:val="28"/>
        </w:rPr>
      </w:pPr>
    </w:p>
    <w:p w:rsidR="00AD39AD" w:rsidRDefault="00AD39AD">
      <w:pPr>
        <w:rPr>
          <w:sz w:val="28"/>
          <w:szCs w:val="28"/>
        </w:rPr>
      </w:pPr>
    </w:p>
    <w:p w:rsidR="00AD39AD" w:rsidRDefault="00AD39AD">
      <w:pPr>
        <w:rPr>
          <w:sz w:val="28"/>
          <w:szCs w:val="28"/>
        </w:rPr>
      </w:pPr>
    </w:p>
    <w:p w:rsidR="00AD39AD" w:rsidRDefault="00AD3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Подготовила учитель начальных классов</w:t>
      </w:r>
    </w:p>
    <w:p w:rsidR="00AD39AD" w:rsidRDefault="00AD3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второй квалификационной категории</w:t>
      </w:r>
    </w:p>
    <w:p w:rsidR="00AD39AD" w:rsidRDefault="00AD3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Панева Елена Михайловна.</w:t>
      </w:r>
    </w:p>
    <w:p w:rsidR="00AD39AD" w:rsidRDefault="00AD39AD">
      <w:pPr>
        <w:rPr>
          <w:sz w:val="28"/>
          <w:szCs w:val="28"/>
        </w:rPr>
      </w:pPr>
    </w:p>
    <w:p w:rsidR="00AD39AD" w:rsidRDefault="00AD39AD">
      <w:pPr>
        <w:rPr>
          <w:sz w:val="28"/>
          <w:szCs w:val="28"/>
        </w:rPr>
      </w:pPr>
    </w:p>
    <w:p w:rsidR="00AD39AD" w:rsidRDefault="00AD39AD">
      <w:pPr>
        <w:rPr>
          <w:sz w:val="28"/>
          <w:szCs w:val="28"/>
        </w:rPr>
      </w:pPr>
    </w:p>
    <w:p w:rsidR="00AD39AD" w:rsidRDefault="00AD39AD">
      <w:pPr>
        <w:rPr>
          <w:sz w:val="28"/>
          <w:szCs w:val="28"/>
        </w:rPr>
      </w:pPr>
    </w:p>
    <w:p w:rsidR="00AD39AD" w:rsidRDefault="00AD39AD">
      <w:pPr>
        <w:rPr>
          <w:sz w:val="28"/>
          <w:szCs w:val="28"/>
        </w:rPr>
      </w:pPr>
    </w:p>
    <w:p w:rsidR="00AD39AD" w:rsidRDefault="00AD39AD">
      <w:pPr>
        <w:rPr>
          <w:sz w:val="28"/>
          <w:szCs w:val="28"/>
        </w:rPr>
      </w:pPr>
    </w:p>
    <w:p w:rsidR="00AD39AD" w:rsidRDefault="00AD39AD">
      <w:pPr>
        <w:rPr>
          <w:sz w:val="28"/>
          <w:szCs w:val="28"/>
        </w:rPr>
      </w:pPr>
    </w:p>
    <w:p w:rsidR="00AD39AD" w:rsidRDefault="00AD39AD">
      <w:pPr>
        <w:rPr>
          <w:sz w:val="28"/>
          <w:szCs w:val="28"/>
        </w:rPr>
      </w:pPr>
    </w:p>
    <w:p w:rsidR="00AD39AD" w:rsidRDefault="00AD39AD">
      <w:pPr>
        <w:rPr>
          <w:sz w:val="28"/>
          <w:szCs w:val="28"/>
        </w:rPr>
      </w:pPr>
    </w:p>
    <w:p w:rsidR="00AD39AD" w:rsidRDefault="00AD39AD">
      <w:pPr>
        <w:rPr>
          <w:sz w:val="28"/>
          <w:szCs w:val="28"/>
        </w:rPr>
      </w:pPr>
    </w:p>
    <w:p w:rsidR="00AD39AD" w:rsidRDefault="00AD39AD">
      <w:pPr>
        <w:rPr>
          <w:sz w:val="28"/>
          <w:szCs w:val="28"/>
        </w:rPr>
      </w:pPr>
    </w:p>
    <w:p w:rsidR="00AD39AD" w:rsidRDefault="00AD3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Владимир.</w:t>
      </w:r>
    </w:p>
    <w:p w:rsidR="00AD39AD" w:rsidRDefault="00AD39AD">
      <w:pPr>
        <w:rPr>
          <w:sz w:val="28"/>
          <w:szCs w:val="28"/>
        </w:rPr>
      </w:pPr>
      <w:r>
        <w:rPr>
          <w:sz w:val="28"/>
          <w:szCs w:val="28"/>
        </w:rPr>
        <w:t>1.Климат-это…</w:t>
      </w:r>
    </w:p>
    <w:p w:rsidR="00AD39AD" w:rsidRDefault="00AD39AD">
      <w:pPr>
        <w:rPr>
          <w:sz w:val="28"/>
          <w:szCs w:val="28"/>
        </w:rPr>
      </w:pPr>
      <w:r>
        <w:rPr>
          <w:sz w:val="28"/>
          <w:szCs w:val="28"/>
        </w:rPr>
        <w:t>а)состояние погоды в данном районе за сутки.</w:t>
      </w:r>
    </w:p>
    <w:p w:rsidR="00AD39AD" w:rsidRDefault="00AD39AD">
      <w:pPr>
        <w:rPr>
          <w:sz w:val="28"/>
          <w:szCs w:val="28"/>
        </w:rPr>
      </w:pPr>
      <w:r>
        <w:rPr>
          <w:sz w:val="28"/>
          <w:szCs w:val="28"/>
        </w:rPr>
        <w:t>б)режим погоды в данном районе за год</w:t>
      </w:r>
    </w:p>
    <w:p w:rsidR="00AD39AD" w:rsidRDefault="00AD39AD">
      <w:pPr>
        <w:rPr>
          <w:sz w:val="28"/>
          <w:szCs w:val="28"/>
        </w:rPr>
      </w:pPr>
      <w:r>
        <w:rPr>
          <w:sz w:val="28"/>
          <w:szCs w:val="28"/>
        </w:rPr>
        <w:t>в)многолетний режим погоды, характерный для данной местности.</w:t>
      </w:r>
    </w:p>
    <w:p w:rsidR="00AD39AD" w:rsidRDefault="00AD39AD">
      <w:pPr>
        <w:rPr>
          <w:sz w:val="28"/>
          <w:szCs w:val="28"/>
        </w:rPr>
      </w:pPr>
      <w:r>
        <w:rPr>
          <w:sz w:val="28"/>
          <w:szCs w:val="28"/>
        </w:rPr>
        <w:t>2.Сколько основных климатических поясов?</w:t>
      </w:r>
    </w:p>
    <w:p w:rsidR="00AD39AD" w:rsidRDefault="00AD39AD">
      <w:pPr>
        <w:rPr>
          <w:sz w:val="28"/>
          <w:szCs w:val="28"/>
        </w:rPr>
      </w:pPr>
      <w:r>
        <w:rPr>
          <w:sz w:val="28"/>
          <w:szCs w:val="28"/>
        </w:rPr>
        <w:t>а)5    б)8    в)7</w:t>
      </w:r>
    </w:p>
    <w:p w:rsidR="00AD39AD" w:rsidRDefault="00AD39AD">
      <w:pPr>
        <w:rPr>
          <w:sz w:val="28"/>
          <w:szCs w:val="28"/>
        </w:rPr>
      </w:pPr>
      <w:r>
        <w:rPr>
          <w:sz w:val="28"/>
          <w:szCs w:val="28"/>
        </w:rPr>
        <w:t>3.Почва-это____________________________________________________</w:t>
      </w:r>
    </w:p>
    <w:p w:rsidR="00AD39AD" w:rsidRDefault="00AD39AD" w:rsidP="004F6505">
      <w:pPr>
        <w:rPr>
          <w:sz w:val="28"/>
          <w:szCs w:val="28"/>
        </w:rPr>
      </w:pPr>
      <w:r>
        <w:t>4</w:t>
      </w:r>
      <w:r w:rsidRPr="004F6505">
        <w:rPr>
          <w:rStyle w:val="Heading1Char"/>
        </w:rPr>
        <w:t>.</w:t>
      </w:r>
      <w:r>
        <w:t xml:space="preserve">  </w:t>
      </w:r>
      <w:r>
        <w:rPr>
          <w:sz w:val="28"/>
          <w:szCs w:val="28"/>
        </w:rPr>
        <w:t xml:space="preserve">Отчего </w:t>
      </w:r>
      <w:r w:rsidRPr="004F6505">
        <w:rPr>
          <w:sz w:val="28"/>
          <w:szCs w:val="28"/>
        </w:rPr>
        <w:t>зависит плодородие</w:t>
      </w:r>
      <w:r>
        <w:rPr>
          <w:sz w:val="28"/>
          <w:szCs w:val="28"/>
        </w:rPr>
        <w:t xml:space="preserve"> почвы?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а) от осадков         б) от перегноя           в)от минеральных солей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5. Природные зоны –это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а)территория Земли с близкими климатическими условиями и почвами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б)территория Земли с соответствующими растениями и животными.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в)все выше перечисленное в пункте А и Б.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6.Что выступает связующим звеном между живой и неживой природой в природной зоне: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а)климат  б)почва   в)растения   г)животные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7. Назовите самое благоприятное время года в степи для растений. Почему?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а)лето   б)весна   в)зима   г)осень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8.Какая группа млекопитающих в степи самая многочисленная? Почему?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а)грызуны   б)парнокопытные   в) хищники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AD39AD" w:rsidRDefault="00AD39AD" w:rsidP="004F6505">
      <w:pPr>
        <w:rPr>
          <w:sz w:val="28"/>
          <w:szCs w:val="28"/>
        </w:rPr>
      </w:pP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9.Что такое тайга?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а)то же самое, что и лес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б)густые, труднопроходимые лиственные леса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в)густые, труднопроходимые хвойные леса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10.О каком лесе идет речь?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Ветви почти не пропускают лучей солнца так, что в лесу царит полумрак. Почва покрыта мхами, лишайниками, трав и кустарников мало.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а)сосновый    б)еловый    в)березовый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11.Распредели деревья нашего края в два столбика. По какому принципу ты их разделил?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Клен, липа, береза, ива, ясень, лиственница, дуб, осина, ель, тополь, сосна.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_______________________                          ______________________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________________________                        _______________________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12. Какие  животные не обитают в нашем крае?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 xml:space="preserve">а)лиса  б)  рысь   в)прудовик обыкновенный     г)ласка  д)пума   е)сойка  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13. По каким цветам можно определить погоду?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14.О каком животном идет речь?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Живет в труднопроходимых зарослях, тело покрыто густым подшерстком и щетиной. Днем спит, а на кормежку выходит ночью, поедает желуди, корни растений, грибы, ягоды. Находится под охраной человека.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а)рысь  б)куница   в)кабан   г)бурундук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15. Укажите ядовитые растения леса: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 xml:space="preserve">а)можжевельник  б)волчье  лыко  в) ландыш  </w:t>
      </w:r>
    </w:p>
    <w:p w:rsidR="00AD39AD" w:rsidRDefault="00AD39AD" w:rsidP="004F6505">
      <w:pPr>
        <w:rPr>
          <w:sz w:val="28"/>
          <w:szCs w:val="28"/>
        </w:rPr>
      </w:pPr>
      <w:r>
        <w:rPr>
          <w:sz w:val="28"/>
          <w:szCs w:val="28"/>
        </w:rPr>
        <w:t>г)малина  д)белена  е)вороний глаз</w:t>
      </w:r>
    </w:p>
    <w:p w:rsidR="00AD39AD" w:rsidRPr="004F6505" w:rsidRDefault="00AD39AD" w:rsidP="004F6505">
      <w:pPr>
        <w:rPr>
          <w:sz w:val="28"/>
          <w:szCs w:val="28"/>
        </w:rPr>
      </w:pPr>
    </w:p>
    <w:sectPr w:rsidR="00AD39AD" w:rsidRPr="004F6505" w:rsidSect="00F3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5A0"/>
    <w:rsid w:val="0019015C"/>
    <w:rsid w:val="00330F20"/>
    <w:rsid w:val="004F6505"/>
    <w:rsid w:val="0070293A"/>
    <w:rsid w:val="009402D4"/>
    <w:rsid w:val="0097200E"/>
    <w:rsid w:val="00A865A0"/>
    <w:rsid w:val="00AD39AD"/>
    <w:rsid w:val="00C06A40"/>
    <w:rsid w:val="00C24B06"/>
    <w:rsid w:val="00ED796F"/>
    <w:rsid w:val="00F3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B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5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6505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4F650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3</Pages>
  <Words>464</Words>
  <Characters>2645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3</cp:revision>
  <cp:lastPrinted>2007-12-06T18:25:00Z</cp:lastPrinted>
  <dcterms:created xsi:type="dcterms:W3CDTF">2007-12-06T17:24:00Z</dcterms:created>
  <dcterms:modified xsi:type="dcterms:W3CDTF">2012-10-13T14:45:00Z</dcterms:modified>
</cp:coreProperties>
</file>