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11" w:rsidRPr="00642AE0" w:rsidRDefault="00935711" w:rsidP="00424487">
      <w:pPr>
        <w:jc w:val="center"/>
        <w:rPr>
          <w:rFonts w:cs="Calibri"/>
          <w:sz w:val="32"/>
          <w:szCs w:val="32"/>
        </w:rPr>
      </w:pPr>
      <w:r w:rsidRPr="00642AE0">
        <w:rPr>
          <w:rFonts w:cs="Calibri"/>
          <w:sz w:val="32"/>
          <w:szCs w:val="32"/>
        </w:rPr>
        <w:t xml:space="preserve">Урок кубановедения в 1 классе </w:t>
      </w:r>
    </w:p>
    <w:p w:rsidR="00935711" w:rsidRPr="00642AE0" w:rsidRDefault="00935711" w:rsidP="00424487">
      <w:pPr>
        <w:jc w:val="center"/>
        <w:rPr>
          <w:rFonts w:cs="Calibri"/>
          <w:sz w:val="32"/>
          <w:szCs w:val="32"/>
        </w:rPr>
      </w:pPr>
      <w:r w:rsidRPr="00642AE0">
        <w:rPr>
          <w:rFonts w:cs="Calibri"/>
          <w:sz w:val="32"/>
          <w:szCs w:val="32"/>
        </w:rPr>
        <w:t>«Улица, на которой я живу»</w:t>
      </w:r>
    </w:p>
    <w:p w:rsidR="00935711" w:rsidRPr="00642AE0" w:rsidRDefault="00935711" w:rsidP="00684705">
      <w:pPr>
        <w:rPr>
          <w:rFonts w:cs="Calibri"/>
          <w:sz w:val="28"/>
          <w:szCs w:val="28"/>
        </w:rPr>
      </w:pPr>
      <w:r w:rsidRPr="00642AE0">
        <w:rPr>
          <w:rFonts w:cs="Calibri"/>
          <w:b/>
          <w:sz w:val="28"/>
          <w:szCs w:val="28"/>
        </w:rPr>
        <w:t>Тема урока</w:t>
      </w:r>
      <w:r w:rsidRPr="00642AE0">
        <w:rPr>
          <w:rFonts w:cs="Calibri"/>
          <w:sz w:val="28"/>
          <w:szCs w:val="28"/>
        </w:rPr>
        <w:t xml:space="preserve"> : «Улица, на которой я живу»</w:t>
      </w:r>
    </w:p>
    <w:p w:rsidR="00935711" w:rsidRPr="00642AE0" w:rsidRDefault="00935711" w:rsidP="00684705">
      <w:pPr>
        <w:rPr>
          <w:rFonts w:cs="Calibri"/>
          <w:sz w:val="28"/>
          <w:szCs w:val="28"/>
        </w:rPr>
      </w:pPr>
      <w:r w:rsidRPr="00642AE0">
        <w:rPr>
          <w:rFonts w:cs="Calibri"/>
          <w:b/>
          <w:sz w:val="28"/>
          <w:szCs w:val="28"/>
        </w:rPr>
        <w:t>Цель урока</w:t>
      </w:r>
      <w:r w:rsidRPr="00642AE0">
        <w:rPr>
          <w:rFonts w:cs="Calibri"/>
          <w:sz w:val="28"/>
          <w:szCs w:val="28"/>
        </w:rPr>
        <w:t>:</w:t>
      </w:r>
      <w:r w:rsidRPr="00642AE0">
        <w:rPr>
          <w:rFonts w:cs="Calibri"/>
          <w:b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дать понятие  </w:t>
      </w:r>
      <w:r w:rsidRPr="00642AE0">
        <w:rPr>
          <w:rFonts w:cs="Calibri"/>
          <w:sz w:val="28"/>
          <w:szCs w:val="28"/>
        </w:rPr>
        <w:t xml:space="preserve"> улицы;  развива</w:t>
      </w:r>
      <w:r>
        <w:rPr>
          <w:rFonts w:cs="Calibri"/>
          <w:sz w:val="28"/>
          <w:szCs w:val="28"/>
        </w:rPr>
        <w:t xml:space="preserve">ть представление об </w:t>
      </w:r>
      <w:r w:rsidRPr="00642AE0">
        <w:rPr>
          <w:rFonts w:cs="Calibri"/>
          <w:sz w:val="28"/>
          <w:szCs w:val="28"/>
        </w:rPr>
        <w:t>улице</w:t>
      </w:r>
      <w:r>
        <w:rPr>
          <w:rFonts w:cs="Calibri"/>
          <w:sz w:val="28"/>
          <w:szCs w:val="28"/>
        </w:rPr>
        <w:t>, на которой живешь</w:t>
      </w:r>
      <w:r w:rsidRPr="00642AE0">
        <w:rPr>
          <w:rFonts w:cs="Calibri"/>
          <w:sz w:val="28"/>
          <w:szCs w:val="28"/>
        </w:rPr>
        <w:t>; научить ребенка понимать, что и у людей, и у вещей есть своя история.</w:t>
      </w:r>
    </w:p>
    <w:p w:rsidR="00935711" w:rsidRPr="00642AE0" w:rsidRDefault="00935711" w:rsidP="00684705">
      <w:pPr>
        <w:pStyle w:val="NoSpacing"/>
        <w:jc w:val="both"/>
        <w:rPr>
          <w:rFonts w:cs="Calibri"/>
          <w:sz w:val="28"/>
          <w:szCs w:val="28"/>
        </w:rPr>
      </w:pPr>
      <w:r w:rsidRPr="00642AE0">
        <w:rPr>
          <w:rFonts w:cs="Calibri"/>
          <w:b/>
          <w:sz w:val="28"/>
          <w:szCs w:val="28"/>
        </w:rPr>
        <w:t>Задачи:</w:t>
      </w:r>
      <w:r w:rsidRPr="00642AE0">
        <w:rPr>
          <w:rFonts w:cs="Calibri"/>
          <w:b/>
          <w:sz w:val="28"/>
          <w:szCs w:val="28"/>
        </w:rPr>
        <w:br/>
      </w:r>
      <w:r w:rsidRPr="00642AE0">
        <w:rPr>
          <w:rFonts w:cs="Calibri"/>
          <w:sz w:val="28"/>
          <w:szCs w:val="28"/>
        </w:rPr>
        <w:t xml:space="preserve">познакомить с происхождением названий улиц; </w:t>
      </w:r>
    </w:p>
    <w:p w:rsidR="00935711" w:rsidRPr="00642AE0" w:rsidRDefault="00935711" w:rsidP="00684705">
      <w:pPr>
        <w:pStyle w:val="NoSpacing"/>
        <w:jc w:val="both"/>
        <w:rPr>
          <w:rFonts w:cs="Calibri"/>
          <w:sz w:val="28"/>
          <w:szCs w:val="28"/>
        </w:rPr>
      </w:pPr>
      <w:r w:rsidRPr="00642AE0">
        <w:rPr>
          <w:rFonts w:cs="Calibri"/>
          <w:sz w:val="28"/>
          <w:szCs w:val="28"/>
        </w:rPr>
        <w:t xml:space="preserve">развивать память, внимание, познавательный интерес; </w:t>
      </w:r>
    </w:p>
    <w:p w:rsidR="00935711" w:rsidRPr="00642AE0" w:rsidRDefault="00935711" w:rsidP="00684705">
      <w:pPr>
        <w:pStyle w:val="NoSpacing"/>
        <w:jc w:val="both"/>
        <w:rPr>
          <w:rFonts w:cs="Calibri"/>
          <w:sz w:val="28"/>
          <w:szCs w:val="28"/>
        </w:rPr>
      </w:pPr>
      <w:r w:rsidRPr="00642AE0">
        <w:rPr>
          <w:rFonts w:cs="Calibri"/>
          <w:sz w:val="28"/>
          <w:szCs w:val="28"/>
        </w:rPr>
        <w:t>пробудить у юных граждан чувство любви к своему городу, уважение к его традициям и обычаям.</w:t>
      </w:r>
    </w:p>
    <w:p w:rsidR="00935711" w:rsidRPr="00642AE0" w:rsidRDefault="00935711" w:rsidP="00684705">
      <w:pPr>
        <w:pStyle w:val="NoSpacing"/>
        <w:jc w:val="both"/>
        <w:rPr>
          <w:rFonts w:cs="Calibri"/>
          <w:sz w:val="28"/>
          <w:szCs w:val="28"/>
        </w:rPr>
      </w:pPr>
    </w:p>
    <w:p w:rsidR="00935711" w:rsidRPr="00642AE0" w:rsidRDefault="00935711" w:rsidP="00684705">
      <w:pPr>
        <w:pStyle w:val="NoSpacing"/>
        <w:jc w:val="both"/>
        <w:rPr>
          <w:rFonts w:cs="Calibri"/>
          <w:sz w:val="28"/>
          <w:szCs w:val="28"/>
        </w:rPr>
      </w:pPr>
      <w:r w:rsidRPr="00642AE0">
        <w:rPr>
          <w:rFonts w:cs="Calibri"/>
          <w:b/>
          <w:sz w:val="28"/>
          <w:szCs w:val="28"/>
        </w:rPr>
        <w:t>Планируемые достижения учащихся</w:t>
      </w:r>
      <w:r w:rsidRPr="00642AE0">
        <w:rPr>
          <w:rFonts w:cs="Calibri"/>
          <w:sz w:val="28"/>
          <w:szCs w:val="28"/>
        </w:rPr>
        <w:t>: систематизировать и расширить представления учащихся по таким понятиям, как улица, адрес, закрепить знания по правилам дорожного движения.</w:t>
      </w:r>
    </w:p>
    <w:p w:rsidR="00935711" w:rsidRPr="00642AE0" w:rsidRDefault="00935711" w:rsidP="00642AE0">
      <w:pPr>
        <w:spacing w:line="240" w:lineRule="auto"/>
        <w:rPr>
          <w:rFonts w:cs="Calibri"/>
          <w:sz w:val="28"/>
          <w:szCs w:val="28"/>
        </w:rPr>
      </w:pPr>
      <w:r w:rsidRPr="00642AE0">
        <w:rPr>
          <w:rFonts w:cs="Calibri"/>
          <w:b/>
          <w:i/>
          <w:sz w:val="28"/>
          <w:szCs w:val="28"/>
        </w:rPr>
        <w:t>Познавательные УУД</w:t>
      </w:r>
      <w:r w:rsidRPr="00642AE0">
        <w:rPr>
          <w:rFonts w:cs="Calibri"/>
          <w:sz w:val="28"/>
          <w:szCs w:val="28"/>
        </w:rPr>
        <w:t xml:space="preserve"> - Развитие способностей учащихся управлять своей познавательной деятельностью; формирование умений анализировать, сравнивать, выделять необходимую информацию; делать выводы и обобщения</w:t>
      </w:r>
      <w:r>
        <w:rPr>
          <w:rFonts w:cs="Calibri"/>
          <w:sz w:val="28"/>
          <w:szCs w:val="28"/>
        </w:rPr>
        <w:t>.</w:t>
      </w:r>
    </w:p>
    <w:p w:rsidR="00935711" w:rsidRPr="00642AE0" w:rsidRDefault="00935711" w:rsidP="00642AE0">
      <w:pPr>
        <w:spacing w:line="240" w:lineRule="auto"/>
        <w:rPr>
          <w:rFonts w:cs="Calibri"/>
          <w:b/>
          <w:i/>
          <w:sz w:val="28"/>
          <w:szCs w:val="28"/>
        </w:rPr>
      </w:pPr>
      <w:r w:rsidRPr="00642AE0">
        <w:rPr>
          <w:rFonts w:cs="Calibri"/>
          <w:b/>
          <w:i/>
          <w:sz w:val="28"/>
          <w:szCs w:val="28"/>
        </w:rPr>
        <w:t xml:space="preserve"> Регулятивные УУД - </w:t>
      </w:r>
      <w:r w:rsidRPr="00642AE0">
        <w:rPr>
          <w:rFonts w:cs="Calibri"/>
          <w:sz w:val="28"/>
          <w:szCs w:val="28"/>
        </w:rPr>
        <w:t>Формирование   умения  самостоятельно выделять и формулировать познавательную цель;</w:t>
      </w:r>
      <w:r w:rsidRPr="00642AE0">
        <w:rPr>
          <w:rFonts w:cs="Calibri"/>
          <w:b/>
          <w:i/>
          <w:sz w:val="28"/>
          <w:szCs w:val="28"/>
        </w:rPr>
        <w:t xml:space="preserve"> </w:t>
      </w:r>
      <w:r w:rsidRPr="00642AE0">
        <w:rPr>
          <w:rFonts w:cs="Calibri"/>
          <w:sz w:val="28"/>
          <w:szCs w:val="28"/>
        </w:rPr>
        <w:t xml:space="preserve"> планировать свою деятельность на уроке; контролировать, оценивать процесс и результат своей деятельности</w:t>
      </w:r>
      <w:r>
        <w:rPr>
          <w:rFonts w:cs="Calibri"/>
          <w:sz w:val="28"/>
          <w:szCs w:val="28"/>
        </w:rPr>
        <w:t>.</w:t>
      </w:r>
    </w:p>
    <w:p w:rsidR="00935711" w:rsidRPr="00642AE0" w:rsidRDefault="00935711" w:rsidP="00642AE0">
      <w:pPr>
        <w:spacing w:line="240" w:lineRule="auto"/>
        <w:rPr>
          <w:rFonts w:cs="Calibri"/>
          <w:b/>
          <w:i/>
          <w:sz w:val="28"/>
          <w:szCs w:val="28"/>
        </w:rPr>
      </w:pPr>
      <w:r w:rsidRPr="00642AE0">
        <w:rPr>
          <w:rFonts w:cs="Calibri"/>
          <w:b/>
          <w:i/>
          <w:sz w:val="28"/>
          <w:szCs w:val="28"/>
        </w:rPr>
        <w:t xml:space="preserve">Коммуникативные УУД - </w:t>
      </w:r>
      <w:r w:rsidRPr="00642AE0">
        <w:rPr>
          <w:rFonts w:cs="Calibri"/>
          <w:sz w:val="28"/>
          <w:szCs w:val="28"/>
        </w:rPr>
        <w:t xml:space="preserve">Формирование умения строить речевое высказывание в устной форме; </w:t>
      </w:r>
    </w:p>
    <w:p w:rsidR="00935711" w:rsidRDefault="00935711" w:rsidP="00642AE0">
      <w:pPr>
        <w:spacing w:line="240" w:lineRule="auto"/>
        <w:rPr>
          <w:rFonts w:cs="Calibri"/>
          <w:sz w:val="28"/>
          <w:szCs w:val="28"/>
        </w:rPr>
      </w:pPr>
      <w:r w:rsidRPr="00642AE0">
        <w:rPr>
          <w:rFonts w:cs="Calibri"/>
          <w:sz w:val="28"/>
          <w:szCs w:val="28"/>
        </w:rPr>
        <w:t>слушать и сл</w:t>
      </w:r>
      <w:r>
        <w:rPr>
          <w:rFonts w:cs="Calibri"/>
          <w:sz w:val="28"/>
          <w:szCs w:val="28"/>
        </w:rPr>
        <w:t>ышать учителя, другого ученика.</w:t>
      </w:r>
    </w:p>
    <w:p w:rsidR="00935711" w:rsidRDefault="00935711" w:rsidP="00642AE0">
      <w:pPr>
        <w:spacing w:line="240" w:lineRule="auto"/>
        <w:rPr>
          <w:rFonts w:cs="Calibri"/>
          <w:sz w:val="28"/>
          <w:szCs w:val="28"/>
        </w:rPr>
      </w:pPr>
      <w:r w:rsidRPr="00642AE0">
        <w:rPr>
          <w:rFonts w:cs="Calibri"/>
          <w:b/>
          <w:i/>
          <w:sz w:val="28"/>
          <w:szCs w:val="28"/>
        </w:rPr>
        <w:t xml:space="preserve">Личностные УУД - </w:t>
      </w:r>
      <w:r w:rsidRPr="00642AE0">
        <w:rPr>
          <w:rFonts w:cs="Calibri"/>
          <w:sz w:val="28"/>
          <w:szCs w:val="28"/>
        </w:rPr>
        <w:t>Формирование положительно</w:t>
      </w:r>
      <w:r>
        <w:rPr>
          <w:rFonts w:cs="Calibri"/>
          <w:sz w:val="28"/>
          <w:szCs w:val="28"/>
        </w:rPr>
        <w:t xml:space="preserve">й учебной мотивации, </w:t>
      </w:r>
      <w:r w:rsidRPr="00642AE0">
        <w:rPr>
          <w:rFonts w:cs="Calibri"/>
          <w:sz w:val="28"/>
          <w:szCs w:val="28"/>
        </w:rPr>
        <w:t xml:space="preserve"> учебно-познавательных мотивов; учебно-познавательного  интереса  к новому материалу и способам решения  новой  учебной  задачи. Развитие доброжелательности, внимания к людям.</w:t>
      </w:r>
    </w:p>
    <w:p w:rsidR="00935711" w:rsidRPr="00EA5B66" w:rsidRDefault="00935711" w:rsidP="00642AE0">
      <w:pPr>
        <w:spacing w:line="240" w:lineRule="auto"/>
        <w:rPr>
          <w:rFonts w:cs="Calibri"/>
          <w:sz w:val="28"/>
          <w:szCs w:val="28"/>
        </w:rPr>
      </w:pPr>
      <w:r w:rsidRPr="00642AE0">
        <w:rPr>
          <w:rFonts w:cs="Calibri"/>
          <w:b/>
          <w:sz w:val="28"/>
          <w:szCs w:val="28"/>
        </w:rPr>
        <w:t>Оборудование: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презентация, карточки с названиями групп, названиями улиц.</w:t>
      </w:r>
    </w:p>
    <w:p w:rsidR="00935711" w:rsidRDefault="00935711" w:rsidP="00642AE0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Предварительная подготовка: </w:t>
      </w:r>
      <w:r>
        <w:rPr>
          <w:rFonts w:cs="Calibri"/>
          <w:sz w:val="28"/>
          <w:szCs w:val="28"/>
        </w:rPr>
        <w:t>поговорить с родителями о том, где живет ребенок, как называется улица, на которой он живет, что есть на этой улице.</w:t>
      </w:r>
    </w:p>
    <w:p w:rsidR="00935711" w:rsidRPr="00B1098D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 w:rsidRPr="00B1098D">
        <w:rPr>
          <w:rFonts w:ascii="Calibri" w:hAnsi="Calibri" w:cs="Calibri"/>
          <w:b/>
          <w:color w:val="333333"/>
          <w:sz w:val="28"/>
          <w:szCs w:val="28"/>
        </w:rPr>
        <w:t>1 Организационный этап.</w:t>
      </w:r>
    </w:p>
    <w:p w:rsidR="00935711" w:rsidRPr="00B1098D" w:rsidRDefault="00935711" w:rsidP="00B1098D">
      <w:pPr>
        <w:ind w:left="-1080" w:right="-365"/>
        <w:rPr>
          <w:rFonts w:cs="Calibri"/>
          <w:sz w:val="28"/>
          <w:szCs w:val="28"/>
        </w:rPr>
      </w:pPr>
      <w:r w:rsidRPr="00B1098D">
        <w:rPr>
          <w:rFonts w:cs="Calibri"/>
          <w:sz w:val="28"/>
          <w:szCs w:val="28"/>
        </w:rPr>
        <w:t xml:space="preserve">                  Начинается урок: </w:t>
      </w:r>
    </w:p>
    <w:p w:rsidR="00935711" w:rsidRPr="00B1098D" w:rsidRDefault="00935711" w:rsidP="00B1098D">
      <w:pPr>
        <w:ind w:left="-1080" w:right="-365"/>
        <w:rPr>
          <w:rFonts w:cs="Calibri"/>
          <w:sz w:val="28"/>
          <w:szCs w:val="28"/>
        </w:rPr>
      </w:pPr>
      <w:r w:rsidRPr="00B1098D">
        <w:rPr>
          <w:rFonts w:cs="Calibri"/>
          <w:sz w:val="28"/>
          <w:szCs w:val="28"/>
        </w:rPr>
        <w:tab/>
      </w:r>
      <w:r w:rsidRPr="00B1098D">
        <w:rPr>
          <w:rFonts w:cs="Calibri"/>
          <w:sz w:val="28"/>
          <w:szCs w:val="28"/>
        </w:rPr>
        <w:tab/>
        <w:t>Посмотри скорей, дружок,</w:t>
      </w:r>
    </w:p>
    <w:p w:rsidR="00935711" w:rsidRPr="00B1098D" w:rsidRDefault="00935711" w:rsidP="00B1098D">
      <w:pPr>
        <w:ind w:right="-365"/>
        <w:rPr>
          <w:rFonts w:cs="Calibri"/>
          <w:sz w:val="28"/>
          <w:szCs w:val="28"/>
        </w:rPr>
      </w:pPr>
      <w:r w:rsidRPr="00B1098D">
        <w:rPr>
          <w:rFonts w:cs="Calibri"/>
          <w:sz w:val="28"/>
          <w:szCs w:val="28"/>
        </w:rPr>
        <w:t>Все ли у тебя в порядке:</w:t>
      </w:r>
    </w:p>
    <w:p w:rsidR="00935711" w:rsidRPr="00B1098D" w:rsidRDefault="00935711" w:rsidP="00B1098D">
      <w:pPr>
        <w:ind w:left="-1080" w:right="-365"/>
        <w:rPr>
          <w:rFonts w:cs="Calibri"/>
          <w:sz w:val="28"/>
          <w:szCs w:val="28"/>
        </w:rPr>
      </w:pPr>
      <w:r w:rsidRPr="00B1098D">
        <w:rPr>
          <w:rFonts w:cs="Calibri"/>
          <w:sz w:val="28"/>
          <w:szCs w:val="28"/>
        </w:rPr>
        <w:t xml:space="preserve">              </w:t>
      </w:r>
      <w:r>
        <w:rPr>
          <w:rFonts w:cs="Calibri"/>
          <w:sz w:val="28"/>
          <w:szCs w:val="28"/>
        </w:rPr>
        <w:t xml:space="preserve">   </w:t>
      </w:r>
      <w:r w:rsidRPr="00B1098D">
        <w:rPr>
          <w:rFonts w:cs="Calibri"/>
          <w:sz w:val="28"/>
          <w:szCs w:val="28"/>
        </w:rPr>
        <w:t>Книжки ручки и тетрадки?</w:t>
      </w:r>
    </w:p>
    <w:p w:rsidR="00935711" w:rsidRPr="00B1098D" w:rsidRDefault="00935711" w:rsidP="00B1098D">
      <w:pPr>
        <w:ind w:left="-1080" w:right="-365"/>
        <w:rPr>
          <w:rFonts w:cs="Calibri"/>
          <w:sz w:val="28"/>
          <w:szCs w:val="28"/>
        </w:rPr>
      </w:pPr>
      <w:r w:rsidRPr="00B1098D">
        <w:rPr>
          <w:rFonts w:cs="Calibri"/>
          <w:sz w:val="28"/>
          <w:szCs w:val="28"/>
        </w:rPr>
        <w:t xml:space="preserve">              Будем мы работать дружно,</w:t>
      </w:r>
    </w:p>
    <w:p w:rsidR="00935711" w:rsidRPr="00B1098D" w:rsidRDefault="00935711" w:rsidP="00B1098D">
      <w:pPr>
        <w:ind w:left="-1080" w:right="-365"/>
        <w:rPr>
          <w:rFonts w:cs="Calibri"/>
          <w:sz w:val="28"/>
          <w:szCs w:val="28"/>
        </w:rPr>
      </w:pPr>
      <w:r w:rsidRPr="00B1098D">
        <w:rPr>
          <w:rFonts w:cs="Calibri"/>
          <w:sz w:val="28"/>
          <w:szCs w:val="28"/>
        </w:rPr>
        <w:t xml:space="preserve">               Многое успеть нам нужно.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 w:rsidRPr="00642AE0">
        <w:rPr>
          <w:rFonts w:ascii="Calibri" w:hAnsi="Calibri" w:cs="Calibri"/>
          <w:b/>
          <w:color w:val="333333"/>
          <w:sz w:val="28"/>
          <w:szCs w:val="28"/>
        </w:rPr>
        <w:t>2Постановка цели и задач урока. Мотивация учебной деятельности учащихся.</w:t>
      </w:r>
    </w:p>
    <w:p w:rsidR="00935711" w:rsidRDefault="00935711" w:rsidP="00B1098D">
      <w:pPr>
        <w:pStyle w:val="NoSpacing"/>
        <w:jc w:val="both"/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Вдаль бежит - не тужит, </w:t>
      </w:r>
    </w:p>
    <w:p w:rsidR="00935711" w:rsidRDefault="00935711" w:rsidP="00B1098D">
      <w:pPr>
        <w:pStyle w:val="NoSpacing"/>
        <w:jc w:val="both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С ножками дружит. 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 xml:space="preserve">                </w:t>
      </w:r>
      <w:r>
        <w:rPr>
          <w:rFonts w:ascii="Calibri" w:hAnsi="Calibri" w:cs="Calibri"/>
          <w:color w:val="333333"/>
          <w:sz w:val="28"/>
          <w:szCs w:val="28"/>
        </w:rPr>
        <w:t>(Улица)</w:t>
      </w:r>
    </w:p>
    <w:p w:rsidR="00935711" w:rsidRPr="00B1098D" w:rsidRDefault="00935711" w:rsidP="00B1098D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1098D">
        <w:rPr>
          <w:rFonts w:ascii="Times New Roman" w:hAnsi="Times New Roman"/>
          <w:i/>
          <w:sz w:val="28"/>
          <w:szCs w:val="28"/>
        </w:rPr>
        <w:t>На земле лежит сама,</w:t>
      </w:r>
    </w:p>
    <w:p w:rsidR="00935711" w:rsidRPr="00B1098D" w:rsidRDefault="00935711" w:rsidP="00B1098D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1098D">
        <w:rPr>
          <w:rFonts w:ascii="Times New Roman" w:hAnsi="Times New Roman"/>
          <w:i/>
          <w:sz w:val="28"/>
          <w:szCs w:val="28"/>
        </w:rPr>
        <w:t>А вокруг стоят дома.</w:t>
      </w:r>
    </w:p>
    <w:p w:rsidR="00935711" w:rsidRDefault="00935711" w:rsidP="00B1098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(Улица)</w:t>
      </w:r>
    </w:p>
    <w:p w:rsidR="00935711" w:rsidRPr="00B1098D" w:rsidRDefault="00935711" w:rsidP="00B1098D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1098D">
        <w:rPr>
          <w:rFonts w:ascii="Times New Roman" w:hAnsi="Times New Roman"/>
          <w:i/>
          <w:sz w:val="28"/>
          <w:szCs w:val="28"/>
        </w:rPr>
        <w:t>В два ряда дома стоят,</w:t>
      </w:r>
    </w:p>
    <w:p w:rsidR="00935711" w:rsidRPr="00B1098D" w:rsidRDefault="00935711" w:rsidP="00B1098D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1098D">
        <w:rPr>
          <w:rFonts w:ascii="Times New Roman" w:hAnsi="Times New Roman"/>
          <w:i/>
          <w:sz w:val="28"/>
          <w:szCs w:val="28"/>
        </w:rPr>
        <w:t>Десять, двадцать, сто подряд,</w:t>
      </w:r>
    </w:p>
    <w:p w:rsidR="00935711" w:rsidRPr="00B1098D" w:rsidRDefault="00935711" w:rsidP="00B1098D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1098D">
        <w:rPr>
          <w:rFonts w:ascii="Times New Roman" w:hAnsi="Times New Roman"/>
          <w:i/>
          <w:sz w:val="28"/>
          <w:szCs w:val="28"/>
        </w:rPr>
        <w:t>И квадратными глазами</w:t>
      </w:r>
    </w:p>
    <w:p w:rsidR="00935711" w:rsidRDefault="00935711" w:rsidP="00B1098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1098D">
        <w:rPr>
          <w:rFonts w:ascii="Times New Roman" w:hAnsi="Times New Roman"/>
          <w:i/>
          <w:sz w:val="28"/>
          <w:szCs w:val="28"/>
        </w:rPr>
        <w:t>Друг на друга все глядят</w:t>
      </w:r>
      <w:r>
        <w:rPr>
          <w:rFonts w:ascii="Times New Roman" w:hAnsi="Times New Roman"/>
          <w:sz w:val="28"/>
          <w:szCs w:val="28"/>
        </w:rPr>
        <w:t>.</w:t>
      </w:r>
    </w:p>
    <w:p w:rsidR="00935711" w:rsidRDefault="00935711" w:rsidP="00B1098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(Улица)</w:t>
      </w:r>
    </w:p>
    <w:p w:rsidR="00935711" w:rsidRDefault="00935711" w:rsidP="00B1098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ребята. А что такое улица?</w:t>
      </w:r>
    </w:p>
    <w:p w:rsidR="00935711" w:rsidRDefault="00935711" w:rsidP="00B1098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935711" w:rsidRDefault="00935711" w:rsidP="00B1098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с вами все-таки узнаем, кто из вас прав. 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</w:p>
    <w:p w:rsidR="00935711" w:rsidRDefault="00935711" w:rsidP="000F15DF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>3 Первичное усвоение новых знаний.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>Рассказ учителя с демонстрацией слайдов с видами улиц Краснодара.</w:t>
      </w:r>
    </w:p>
    <w:p w:rsidR="00935711" w:rsidRDefault="00935711" w:rsidP="00CD6982">
      <w:pPr>
        <w:pStyle w:val="NoSpacing"/>
        <w:jc w:val="both"/>
        <w:rPr>
          <w:rFonts w:cs="Calibri"/>
          <w:color w:val="000000"/>
          <w:spacing w:val="-2"/>
          <w:sz w:val="28"/>
          <w:szCs w:val="28"/>
        </w:rPr>
      </w:pPr>
      <w:r w:rsidRPr="00CD6982">
        <w:rPr>
          <w:rFonts w:cs="Calibri"/>
          <w:color w:val="333333"/>
          <w:sz w:val="28"/>
          <w:szCs w:val="28"/>
        </w:rPr>
        <w:t>-</w:t>
      </w:r>
      <w:r w:rsidRPr="00CD6982">
        <w:rPr>
          <w:rFonts w:cs="Calibri"/>
          <w:color w:val="000000"/>
          <w:spacing w:val="11"/>
          <w:sz w:val="28"/>
          <w:szCs w:val="28"/>
        </w:rPr>
        <w:t xml:space="preserve"> Улица — элемент дорожной    структуры.  Обычно два ряда домов и</w:t>
      </w:r>
      <w:r w:rsidRPr="00CD6982">
        <w:rPr>
          <w:rFonts w:cs="Calibri"/>
          <w:color w:val="000000"/>
          <w:spacing w:val="11"/>
          <w:sz w:val="28"/>
          <w:szCs w:val="28"/>
        </w:rPr>
        <w:br/>
      </w:r>
      <w:r w:rsidRPr="00CD6982">
        <w:rPr>
          <w:rFonts w:cs="Calibri"/>
          <w:color w:val="000000"/>
          <w:sz w:val="28"/>
          <w:szCs w:val="28"/>
        </w:rPr>
        <w:t xml:space="preserve">пространство   между   ними   для   передвижения.   Улица   может   не   иметь </w:t>
      </w:r>
      <w:r w:rsidRPr="00CD6982">
        <w:rPr>
          <w:rFonts w:cs="Calibri"/>
          <w:color w:val="000000"/>
          <w:spacing w:val="4"/>
          <w:sz w:val="28"/>
          <w:szCs w:val="28"/>
        </w:rPr>
        <w:t xml:space="preserve">специального покрытия (пространство между зданиями представляет собой </w:t>
      </w:r>
      <w:r w:rsidRPr="00CD6982">
        <w:rPr>
          <w:rFonts w:cs="Calibri"/>
          <w:color w:val="000000"/>
          <w:spacing w:val="1"/>
          <w:sz w:val="28"/>
          <w:szCs w:val="28"/>
        </w:rPr>
        <w:t xml:space="preserve">просто   участок   земли),   а   может   быть   покрыта   каким-либо   прочным </w:t>
      </w:r>
      <w:r w:rsidRPr="00CD6982">
        <w:rPr>
          <w:rFonts w:cs="Calibri"/>
          <w:color w:val="000000"/>
          <w:spacing w:val="-2"/>
          <w:sz w:val="28"/>
          <w:szCs w:val="28"/>
        </w:rPr>
        <w:t>материалом.</w:t>
      </w:r>
    </w:p>
    <w:p w:rsidR="00935711" w:rsidRDefault="00935711" w:rsidP="00CD6982">
      <w:pPr>
        <w:pStyle w:val="NoSpacing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color w:val="000000"/>
          <w:spacing w:val="-2"/>
          <w:sz w:val="28"/>
          <w:szCs w:val="28"/>
        </w:rPr>
        <w:t xml:space="preserve">    </w:t>
      </w:r>
      <w:r w:rsidRPr="00CD6982">
        <w:rPr>
          <w:rFonts w:cs="Calibri"/>
          <w:bCs/>
          <w:iCs/>
          <w:sz w:val="28"/>
          <w:szCs w:val="28"/>
        </w:rPr>
        <w:t>Улицы города приносят пользу людям. По ним движется транспорт, который перевозит людей и грузы, что способствует жизни города. Улица имеет мостовую и тротуар, пешеходные дорожки, светофоры, что делает жизнь человека безопасной.</w:t>
      </w:r>
    </w:p>
    <w:p w:rsidR="00935711" w:rsidRDefault="00935711" w:rsidP="00CD6982">
      <w:pPr>
        <w:pStyle w:val="NoSpacing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bCs/>
          <w:iCs/>
          <w:sz w:val="28"/>
          <w:szCs w:val="28"/>
        </w:rPr>
        <w:t xml:space="preserve">    </w:t>
      </w:r>
      <w:r w:rsidRPr="00CD6982">
        <w:rPr>
          <w:rFonts w:cs="Calibri"/>
          <w:bCs/>
          <w:iCs/>
          <w:sz w:val="28"/>
          <w:szCs w:val="28"/>
        </w:rPr>
        <w:t>Улицы имеют названия и нумерации домов, что не позволяет человеку заблудиться в городе.</w:t>
      </w:r>
    </w:p>
    <w:p w:rsidR="00935711" w:rsidRPr="00CD6982" w:rsidRDefault="00935711" w:rsidP="00CD6982">
      <w:pPr>
        <w:pStyle w:val="NoSpacing"/>
        <w:jc w:val="both"/>
        <w:rPr>
          <w:rFonts w:cs="Calibri"/>
          <w:bCs/>
          <w:iCs/>
          <w:sz w:val="28"/>
          <w:szCs w:val="28"/>
        </w:rPr>
      </w:pPr>
      <w:r w:rsidRPr="00CD6982">
        <w:rPr>
          <w:rFonts w:cs="Calibri"/>
          <w:b/>
          <w:bCs/>
          <w:iCs/>
          <w:color w:val="000000"/>
          <w:spacing w:val="-2"/>
          <w:sz w:val="28"/>
          <w:szCs w:val="28"/>
        </w:rPr>
        <w:t>Беседа  учителя</w:t>
      </w:r>
      <w:r w:rsidRPr="00CD6982">
        <w:rPr>
          <w:rFonts w:cs="Calibri"/>
          <w:b/>
          <w:bCs/>
          <w:iCs/>
          <w:color w:val="000000"/>
          <w:spacing w:val="-2"/>
          <w:sz w:val="28"/>
          <w:szCs w:val="28"/>
          <w:lang w:val="uk-UA"/>
        </w:rPr>
        <w:t xml:space="preserve"> с </w:t>
      </w:r>
      <w:r w:rsidRPr="00E37E9B">
        <w:rPr>
          <w:rFonts w:cs="Calibri"/>
          <w:b/>
          <w:bCs/>
          <w:iCs/>
          <w:color w:val="000000"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iCs/>
          <w:color w:val="000000"/>
          <w:spacing w:val="-2"/>
          <w:sz w:val="28"/>
          <w:szCs w:val="28"/>
          <w:lang w:val="uk-UA"/>
        </w:rPr>
        <w:t>де</w:t>
      </w:r>
      <w:r w:rsidRPr="00CD6982">
        <w:rPr>
          <w:rFonts w:cs="Calibri"/>
          <w:b/>
          <w:bCs/>
          <w:iCs/>
          <w:color w:val="000000"/>
          <w:spacing w:val="-2"/>
          <w:sz w:val="28"/>
          <w:szCs w:val="28"/>
          <w:lang w:val="uk-UA"/>
        </w:rPr>
        <w:t>тьми</w:t>
      </w:r>
      <w:r>
        <w:rPr>
          <w:rFonts w:cs="Calibri"/>
          <w:b/>
          <w:bCs/>
          <w:iCs/>
          <w:color w:val="000000"/>
          <w:spacing w:val="-2"/>
          <w:sz w:val="28"/>
          <w:szCs w:val="28"/>
        </w:rPr>
        <w:t xml:space="preserve"> </w:t>
      </w:r>
      <w:r w:rsidRPr="00E37E9B">
        <w:rPr>
          <w:rFonts w:cs="Calibri"/>
          <w:b/>
          <w:bCs/>
          <w:iCs/>
          <w:color w:val="000000"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iCs/>
          <w:color w:val="000000"/>
          <w:spacing w:val="-2"/>
          <w:sz w:val="28"/>
          <w:szCs w:val="28"/>
        </w:rPr>
        <w:t>с демонстрацией слайдов.</w:t>
      </w:r>
    </w:p>
    <w:p w:rsidR="00935711" w:rsidRPr="00CD6982" w:rsidRDefault="00935711" w:rsidP="00CD6982">
      <w:pPr>
        <w:pStyle w:val="NoSpacing"/>
        <w:numPr>
          <w:ilvl w:val="0"/>
          <w:numId w:val="1"/>
        </w:numPr>
        <w:ind w:left="0" w:firstLine="0"/>
        <w:rPr>
          <w:rFonts w:cs="Calibri"/>
          <w:i/>
          <w:iCs/>
          <w:color w:val="000000"/>
          <w:sz w:val="28"/>
          <w:szCs w:val="28"/>
        </w:rPr>
      </w:pPr>
      <w:r w:rsidRPr="00CD6982">
        <w:rPr>
          <w:rFonts w:cs="Calibri"/>
          <w:color w:val="000000"/>
          <w:sz w:val="28"/>
          <w:szCs w:val="28"/>
        </w:rPr>
        <w:t>Как вы думаете, когда появилась улица?</w:t>
      </w:r>
      <w:r>
        <w:rPr>
          <w:rFonts w:cs="Calibri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cs="Calibri"/>
          <w:color w:val="000000"/>
          <w:sz w:val="28"/>
          <w:szCs w:val="28"/>
        </w:rPr>
        <w:t>(приблизительно  в 5 веке находят описания городов, где упоминается наличие улиц)</w:t>
      </w:r>
    </w:p>
    <w:p w:rsidR="00935711" w:rsidRPr="00CD6982" w:rsidRDefault="00935711" w:rsidP="00CD6982">
      <w:pPr>
        <w:pStyle w:val="NoSpacing"/>
        <w:numPr>
          <w:ilvl w:val="0"/>
          <w:numId w:val="1"/>
        </w:numPr>
        <w:ind w:left="0" w:firstLine="0"/>
        <w:rPr>
          <w:rFonts w:cs="Calibri"/>
          <w:color w:val="000000"/>
          <w:sz w:val="28"/>
          <w:szCs w:val="28"/>
        </w:rPr>
      </w:pPr>
      <w:r w:rsidRPr="00CD6982">
        <w:rPr>
          <w:rFonts w:cs="Calibri"/>
          <w:color w:val="000000"/>
          <w:sz w:val="28"/>
          <w:szCs w:val="28"/>
        </w:rPr>
        <w:t>Можно ли обойтись без улицы?</w:t>
      </w:r>
    </w:p>
    <w:p w:rsidR="00935711" w:rsidRPr="00CD6982" w:rsidRDefault="00935711" w:rsidP="00CD6982">
      <w:pPr>
        <w:pStyle w:val="NoSpacing"/>
        <w:numPr>
          <w:ilvl w:val="0"/>
          <w:numId w:val="1"/>
        </w:numPr>
        <w:ind w:left="0" w:firstLine="0"/>
        <w:rPr>
          <w:rFonts w:cs="Calibri"/>
          <w:color w:val="000000"/>
          <w:sz w:val="28"/>
          <w:szCs w:val="28"/>
        </w:rPr>
      </w:pPr>
      <w:r w:rsidRPr="00CD6982">
        <w:rPr>
          <w:rFonts w:cs="Calibri"/>
          <w:color w:val="000000"/>
          <w:spacing w:val="1"/>
          <w:sz w:val="28"/>
          <w:szCs w:val="28"/>
        </w:rPr>
        <w:t>Весь наш город пронизан улиц</w:t>
      </w:r>
      <w:r>
        <w:rPr>
          <w:rFonts w:cs="Calibri"/>
          <w:color w:val="000000"/>
          <w:spacing w:val="1"/>
          <w:sz w:val="28"/>
          <w:szCs w:val="28"/>
        </w:rPr>
        <w:t>ами. Посмотрите на карту Краснодара</w:t>
      </w:r>
      <w:r w:rsidRPr="00CD6982">
        <w:rPr>
          <w:rFonts w:cs="Calibri"/>
          <w:color w:val="000000"/>
          <w:spacing w:val="1"/>
          <w:sz w:val="28"/>
          <w:szCs w:val="28"/>
        </w:rPr>
        <w:t>. Без</w:t>
      </w:r>
    </w:p>
    <w:p w:rsidR="00935711" w:rsidRPr="00CD6982" w:rsidRDefault="00935711" w:rsidP="00CD6982">
      <w:pPr>
        <w:pStyle w:val="NoSpacing"/>
        <w:rPr>
          <w:rFonts w:cs="Calibri"/>
          <w:color w:val="000000"/>
          <w:sz w:val="28"/>
          <w:szCs w:val="28"/>
        </w:rPr>
      </w:pPr>
      <w:r w:rsidRPr="00CD6982">
        <w:rPr>
          <w:rFonts w:cs="Calibri"/>
          <w:color w:val="000000"/>
          <w:spacing w:val="1"/>
          <w:sz w:val="28"/>
          <w:szCs w:val="28"/>
        </w:rPr>
        <w:t>улиц</w:t>
      </w:r>
      <w:r w:rsidRPr="00CD6982">
        <w:rPr>
          <w:rFonts w:cs="Calibri"/>
          <w:color w:val="000000"/>
          <w:spacing w:val="1"/>
          <w:sz w:val="28"/>
          <w:szCs w:val="28"/>
          <w:lang w:val="uk-UA"/>
        </w:rPr>
        <w:t xml:space="preserve"> </w:t>
      </w:r>
      <w:r w:rsidRPr="00CD6982">
        <w:rPr>
          <w:rFonts w:cs="Calibri"/>
          <w:color w:val="000000"/>
          <w:spacing w:val="12"/>
          <w:sz w:val="28"/>
          <w:szCs w:val="28"/>
        </w:rPr>
        <w:t>в городе был бы хаос. Никто не смог бы найти нужное место, нужного</w:t>
      </w:r>
      <w:r w:rsidRPr="00CD6982">
        <w:rPr>
          <w:rFonts w:cs="Calibri"/>
          <w:color w:val="000000"/>
          <w:spacing w:val="12"/>
          <w:sz w:val="28"/>
          <w:szCs w:val="28"/>
          <w:lang w:val="uk-UA"/>
        </w:rPr>
        <w:t xml:space="preserve"> </w:t>
      </w:r>
      <w:r w:rsidRPr="00CD6982">
        <w:rPr>
          <w:rFonts w:cs="Calibri"/>
          <w:color w:val="000000"/>
          <w:spacing w:val="-2"/>
          <w:sz w:val="28"/>
          <w:szCs w:val="28"/>
        </w:rPr>
        <w:t>человека.</w:t>
      </w:r>
    </w:p>
    <w:p w:rsidR="00935711" w:rsidRPr="00CD6982" w:rsidRDefault="00935711" w:rsidP="00CD6982">
      <w:pPr>
        <w:pStyle w:val="NoSpacing"/>
        <w:numPr>
          <w:ilvl w:val="0"/>
          <w:numId w:val="1"/>
        </w:numPr>
        <w:ind w:left="0" w:firstLine="0"/>
        <w:rPr>
          <w:rFonts w:cs="Calibri"/>
          <w:color w:val="000000"/>
          <w:sz w:val="28"/>
          <w:szCs w:val="28"/>
        </w:rPr>
      </w:pPr>
      <w:r w:rsidRPr="00CD6982">
        <w:rPr>
          <w:rFonts w:cs="Calibri"/>
          <w:color w:val="000000"/>
          <w:spacing w:val="1"/>
          <w:sz w:val="28"/>
          <w:szCs w:val="28"/>
        </w:rPr>
        <w:t xml:space="preserve">А кто помнит, как назывался наш город раньше? </w:t>
      </w:r>
      <w:r w:rsidRPr="00CD6982">
        <w:rPr>
          <w:rFonts w:cs="Calibri"/>
          <w:i/>
          <w:iCs/>
          <w:color w:val="000000"/>
          <w:spacing w:val="1"/>
          <w:sz w:val="28"/>
          <w:szCs w:val="28"/>
        </w:rPr>
        <w:t>(</w:t>
      </w:r>
      <w:r>
        <w:rPr>
          <w:rFonts w:cs="Calibri"/>
          <w:i/>
          <w:iCs/>
          <w:color w:val="000000"/>
          <w:spacing w:val="1"/>
          <w:sz w:val="28"/>
          <w:szCs w:val="28"/>
        </w:rPr>
        <w:t>Екатеринодар</w:t>
      </w:r>
      <w:r w:rsidRPr="00CD6982">
        <w:rPr>
          <w:rFonts w:cs="Calibri"/>
          <w:i/>
          <w:iCs/>
          <w:color w:val="000000"/>
          <w:spacing w:val="1"/>
          <w:sz w:val="28"/>
          <w:szCs w:val="28"/>
        </w:rPr>
        <w:t>)</w:t>
      </w:r>
    </w:p>
    <w:p w:rsidR="00935711" w:rsidRPr="00CD6982" w:rsidRDefault="00935711" w:rsidP="00CD6982">
      <w:pPr>
        <w:pStyle w:val="NoSpacing"/>
        <w:numPr>
          <w:ilvl w:val="0"/>
          <w:numId w:val="1"/>
        </w:numPr>
        <w:ind w:left="0" w:firstLine="0"/>
        <w:rPr>
          <w:rFonts w:cs="Calibri"/>
          <w:i/>
          <w:iCs/>
          <w:color w:val="000000"/>
          <w:sz w:val="28"/>
          <w:szCs w:val="28"/>
        </w:rPr>
      </w:pPr>
      <w:r w:rsidRPr="00CD6982">
        <w:rPr>
          <w:rFonts w:cs="Calibri"/>
          <w:color w:val="000000"/>
          <w:sz w:val="28"/>
          <w:szCs w:val="28"/>
        </w:rPr>
        <w:t>Много ли было тогда улиц?</w:t>
      </w:r>
      <w:r>
        <w:rPr>
          <w:rFonts w:cs="Calibri"/>
          <w:color w:val="000000"/>
          <w:sz w:val="28"/>
          <w:szCs w:val="28"/>
        </w:rPr>
        <w:t>(нет, была проведена первая борозда в поле – это послужило началом улицы Красной)</w:t>
      </w:r>
    </w:p>
    <w:p w:rsidR="00935711" w:rsidRPr="00CD6982" w:rsidRDefault="00935711" w:rsidP="00CD6982">
      <w:pPr>
        <w:pStyle w:val="NoSpacing"/>
        <w:ind w:left="-284"/>
        <w:rPr>
          <w:rFonts w:cs="Calibri"/>
          <w:color w:val="000000"/>
          <w:sz w:val="28"/>
          <w:szCs w:val="28"/>
        </w:rPr>
      </w:pPr>
      <w:r w:rsidRPr="00CD6982">
        <w:rPr>
          <w:rFonts w:cs="Calibri"/>
          <w:color w:val="000000"/>
          <w:sz w:val="28"/>
          <w:szCs w:val="28"/>
          <w:lang w:val="uk-UA"/>
        </w:rPr>
        <w:t xml:space="preserve">   -   </w:t>
      </w:r>
      <w:r>
        <w:rPr>
          <w:rFonts w:cs="Calibri"/>
          <w:color w:val="000000"/>
          <w:sz w:val="28"/>
          <w:szCs w:val="28"/>
          <w:lang w:val="uk-UA"/>
        </w:rPr>
        <w:t xml:space="preserve">        </w:t>
      </w:r>
      <w:r w:rsidRPr="00CD6982">
        <w:rPr>
          <w:rFonts w:cs="Calibri"/>
          <w:color w:val="000000"/>
          <w:sz w:val="28"/>
          <w:szCs w:val="28"/>
        </w:rPr>
        <w:t xml:space="preserve">Кто основал наш город? </w:t>
      </w:r>
      <w:r w:rsidRPr="00CD6982">
        <w:rPr>
          <w:rFonts w:cs="Calibri"/>
          <w:i/>
          <w:iCs/>
          <w:color w:val="000000"/>
          <w:sz w:val="28"/>
          <w:szCs w:val="28"/>
        </w:rPr>
        <w:t>(</w:t>
      </w:r>
      <w:r>
        <w:rPr>
          <w:rFonts w:cs="Calibri"/>
          <w:i/>
          <w:iCs/>
          <w:color w:val="000000"/>
          <w:sz w:val="28"/>
          <w:szCs w:val="28"/>
        </w:rPr>
        <w:t>казаки</w:t>
      </w:r>
      <w:r w:rsidRPr="00CD6982">
        <w:rPr>
          <w:rFonts w:cs="Calibri"/>
          <w:i/>
          <w:iCs/>
          <w:color w:val="000000"/>
          <w:sz w:val="28"/>
          <w:szCs w:val="28"/>
        </w:rPr>
        <w:t>)</w:t>
      </w:r>
    </w:p>
    <w:p w:rsidR="00935711" w:rsidRPr="00CD6982" w:rsidRDefault="00935711" w:rsidP="00CD6982">
      <w:pPr>
        <w:pStyle w:val="NoSpacing"/>
        <w:ind w:left="-284"/>
        <w:rPr>
          <w:rFonts w:cs="Calibri"/>
          <w:sz w:val="28"/>
          <w:szCs w:val="28"/>
        </w:rPr>
      </w:pPr>
      <w:r w:rsidRPr="00CD6982">
        <w:rPr>
          <w:rFonts w:cs="Calibri"/>
          <w:i/>
          <w:iCs/>
          <w:color w:val="000000"/>
          <w:sz w:val="28"/>
          <w:szCs w:val="28"/>
          <w:lang w:val="uk-UA"/>
        </w:rPr>
        <w:t xml:space="preserve">   </w:t>
      </w:r>
      <w:r w:rsidRPr="00CD6982">
        <w:rPr>
          <w:rFonts w:cs="Calibri"/>
          <w:i/>
          <w:iCs/>
          <w:color w:val="000000"/>
          <w:sz w:val="28"/>
          <w:szCs w:val="28"/>
        </w:rPr>
        <w:t>-</w:t>
      </w:r>
      <w:r w:rsidRPr="00CD6982">
        <w:rPr>
          <w:rFonts w:cs="Calibri"/>
          <w:i/>
          <w:iCs/>
          <w:color w:val="000000"/>
          <w:sz w:val="28"/>
          <w:szCs w:val="28"/>
        </w:rPr>
        <w:tab/>
      </w:r>
      <w:r>
        <w:rPr>
          <w:rFonts w:cs="Calibri"/>
          <w:i/>
          <w:iCs/>
          <w:color w:val="000000"/>
          <w:sz w:val="28"/>
          <w:szCs w:val="28"/>
        </w:rPr>
        <w:t xml:space="preserve">           </w:t>
      </w:r>
      <w:r w:rsidRPr="00CD6982">
        <w:rPr>
          <w:rFonts w:cs="Calibri"/>
          <w:color w:val="000000"/>
          <w:sz w:val="28"/>
          <w:szCs w:val="28"/>
        </w:rPr>
        <w:t xml:space="preserve">Как называется главная улица нашего города? </w:t>
      </w:r>
      <w:r w:rsidRPr="00CD6982">
        <w:rPr>
          <w:rFonts w:cs="Calibri"/>
          <w:i/>
          <w:iCs/>
          <w:color w:val="000000"/>
          <w:sz w:val="28"/>
          <w:szCs w:val="28"/>
        </w:rPr>
        <w:t>( Улица</w:t>
      </w:r>
      <w:r>
        <w:rPr>
          <w:rFonts w:cs="Calibri"/>
          <w:i/>
          <w:iCs/>
          <w:color w:val="000000"/>
          <w:sz w:val="28"/>
          <w:szCs w:val="28"/>
        </w:rPr>
        <w:t xml:space="preserve"> Красная</w:t>
      </w:r>
      <w:r w:rsidRPr="00CD6982">
        <w:rPr>
          <w:rFonts w:cs="Calibri"/>
          <w:i/>
          <w:iCs/>
          <w:color w:val="000000"/>
          <w:sz w:val="28"/>
          <w:szCs w:val="28"/>
        </w:rPr>
        <w:t>)</w:t>
      </w:r>
    </w:p>
    <w:p w:rsidR="00935711" w:rsidRPr="00CD6982" w:rsidRDefault="00935711" w:rsidP="00CD6982">
      <w:pPr>
        <w:pStyle w:val="NoSpacing"/>
        <w:ind w:left="-284"/>
        <w:rPr>
          <w:rFonts w:cs="Calibri"/>
          <w:sz w:val="28"/>
          <w:szCs w:val="28"/>
        </w:rPr>
      </w:pPr>
      <w:r w:rsidRPr="00CD6982">
        <w:rPr>
          <w:rFonts w:cs="Calibri"/>
          <w:color w:val="000000"/>
          <w:spacing w:val="1"/>
          <w:sz w:val="28"/>
          <w:szCs w:val="28"/>
          <w:lang w:val="uk-UA"/>
        </w:rPr>
        <w:t xml:space="preserve">   -  </w:t>
      </w:r>
      <w:r>
        <w:rPr>
          <w:rFonts w:cs="Calibri"/>
          <w:color w:val="000000"/>
          <w:spacing w:val="1"/>
          <w:sz w:val="28"/>
          <w:szCs w:val="28"/>
          <w:lang w:val="uk-UA"/>
        </w:rPr>
        <w:t xml:space="preserve">        </w:t>
      </w:r>
      <w:r w:rsidRPr="00CD6982">
        <w:rPr>
          <w:rFonts w:cs="Calibri"/>
          <w:color w:val="000000"/>
          <w:spacing w:val="1"/>
          <w:sz w:val="28"/>
          <w:szCs w:val="28"/>
          <w:lang w:val="uk-UA"/>
        </w:rPr>
        <w:t xml:space="preserve"> </w:t>
      </w:r>
      <w:r w:rsidRPr="00CD6982">
        <w:rPr>
          <w:rFonts w:cs="Calibri"/>
          <w:color w:val="000000"/>
          <w:spacing w:val="1"/>
          <w:sz w:val="28"/>
          <w:szCs w:val="28"/>
        </w:rPr>
        <w:t>А как</w:t>
      </w:r>
      <w:r>
        <w:rPr>
          <w:rFonts w:cs="Calibri"/>
          <w:color w:val="000000"/>
          <w:spacing w:val="1"/>
          <w:sz w:val="28"/>
          <w:szCs w:val="28"/>
        </w:rPr>
        <w:t>ая улица самая длинная в Краснодаре</w:t>
      </w:r>
      <w:r w:rsidRPr="00CD6982">
        <w:rPr>
          <w:rFonts w:cs="Calibri"/>
          <w:color w:val="000000"/>
          <w:spacing w:val="1"/>
          <w:sz w:val="28"/>
          <w:szCs w:val="28"/>
        </w:rPr>
        <w:t xml:space="preserve">? </w:t>
      </w:r>
      <w:r>
        <w:rPr>
          <w:rFonts w:cs="Calibri"/>
          <w:i/>
          <w:iCs/>
          <w:color w:val="000000"/>
          <w:spacing w:val="1"/>
          <w:sz w:val="28"/>
          <w:szCs w:val="28"/>
        </w:rPr>
        <w:t>(</w:t>
      </w:r>
      <w:r w:rsidRPr="00E37E9B">
        <w:rPr>
          <w:rFonts w:cs="Calibri"/>
          <w:i/>
          <w:iCs/>
          <w:color w:val="000000"/>
          <w:spacing w:val="1"/>
          <w:sz w:val="28"/>
          <w:szCs w:val="28"/>
        </w:rPr>
        <w:t xml:space="preserve">Пригородная, </w:t>
      </w:r>
      <w:r>
        <w:rPr>
          <w:rFonts w:cs="Calibri"/>
          <w:i/>
          <w:iCs/>
          <w:color w:val="000000"/>
          <w:spacing w:val="1"/>
          <w:sz w:val="28"/>
          <w:szCs w:val="28"/>
        </w:rPr>
        <w:t xml:space="preserve"> </w:t>
      </w:r>
      <w:r w:rsidRPr="00E37E9B">
        <w:rPr>
          <w:rFonts w:cs="Calibri"/>
          <w:i/>
          <w:iCs/>
          <w:color w:val="000000"/>
          <w:spacing w:val="1"/>
          <w:sz w:val="28"/>
          <w:szCs w:val="28"/>
        </w:rPr>
        <w:t xml:space="preserve">длина 13 </w:t>
      </w:r>
      <w:r>
        <w:rPr>
          <w:rFonts w:cs="Calibri"/>
          <w:i/>
          <w:iCs/>
          <w:color w:val="000000"/>
          <w:spacing w:val="1"/>
          <w:sz w:val="28"/>
          <w:szCs w:val="28"/>
        </w:rPr>
        <w:t xml:space="preserve">       </w:t>
      </w:r>
      <w:r w:rsidRPr="00E37E9B">
        <w:rPr>
          <w:rFonts w:cs="Calibri"/>
          <w:i/>
          <w:iCs/>
          <w:color w:val="000000"/>
          <w:spacing w:val="1"/>
          <w:sz w:val="28"/>
          <w:szCs w:val="28"/>
        </w:rPr>
        <w:t>километров</w:t>
      </w:r>
      <w:r>
        <w:rPr>
          <w:rFonts w:cs="Calibri"/>
          <w:i/>
          <w:iCs/>
          <w:color w:val="000000"/>
          <w:spacing w:val="1"/>
          <w:sz w:val="28"/>
          <w:szCs w:val="28"/>
        </w:rPr>
        <w:t xml:space="preserve"> </w:t>
      </w:r>
      <w:r w:rsidRPr="00CD6982">
        <w:rPr>
          <w:rFonts w:cs="Calibri"/>
          <w:i/>
          <w:iCs/>
          <w:color w:val="000000"/>
          <w:spacing w:val="1"/>
          <w:sz w:val="28"/>
          <w:szCs w:val="28"/>
        </w:rPr>
        <w:t>)</w:t>
      </w:r>
    </w:p>
    <w:p w:rsidR="00935711" w:rsidRPr="00CD6982" w:rsidRDefault="00935711" w:rsidP="00CD6982">
      <w:pPr>
        <w:pStyle w:val="NoSpacing"/>
        <w:ind w:left="-284"/>
        <w:rPr>
          <w:rFonts w:cs="Calibri"/>
          <w:sz w:val="28"/>
          <w:szCs w:val="28"/>
        </w:rPr>
      </w:pPr>
      <w:r w:rsidRPr="00CD6982">
        <w:rPr>
          <w:rFonts w:cs="Calibri"/>
          <w:color w:val="000000"/>
          <w:spacing w:val="-1"/>
          <w:sz w:val="28"/>
          <w:szCs w:val="28"/>
          <w:lang w:val="uk-UA"/>
        </w:rPr>
        <w:t xml:space="preserve">   -  </w:t>
      </w:r>
      <w:r>
        <w:rPr>
          <w:rFonts w:cs="Calibri"/>
          <w:color w:val="000000"/>
          <w:spacing w:val="-1"/>
          <w:sz w:val="28"/>
          <w:szCs w:val="28"/>
          <w:lang w:val="uk-UA"/>
        </w:rPr>
        <w:t xml:space="preserve">         </w:t>
      </w:r>
      <w:r>
        <w:rPr>
          <w:rFonts w:cs="Calibri"/>
          <w:color w:val="000000"/>
          <w:spacing w:val="-1"/>
          <w:sz w:val="28"/>
          <w:szCs w:val="28"/>
        </w:rPr>
        <w:t>Сколько округов  в Краснодаре</w:t>
      </w:r>
      <w:r w:rsidRPr="00CD6982">
        <w:rPr>
          <w:rFonts w:cs="Calibri"/>
          <w:color w:val="000000"/>
          <w:spacing w:val="-1"/>
          <w:sz w:val="28"/>
          <w:szCs w:val="28"/>
        </w:rPr>
        <w:t xml:space="preserve">? </w:t>
      </w:r>
      <w:r>
        <w:rPr>
          <w:rFonts w:cs="Calibri"/>
          <w:i/>
          <w:iCs/>
          <w:color w:val="000000"/>
          <w:spacing w:val="-1"/>
          <w:sz w:val="28"/>
          <w:szCs w:val="28"/>
        </w:rPr>
        <w:t>(4, Западный, Карасунский, Прикубанский, Центральный</w:t>
      </w:r>
      <w:r w:rsidRPr="00CD6982">
        <w:rPr>
          <w:rFonts w:cs="Calibri"/>
          <w:i/>
          <w:iCs/>
          <w:color w:val="000000"/>
          <w:spacing w:val="-1"/>
          <w:sz w:val="28"/>
          <w:szCs w:val="28"/>
        </w:rPr>
        <w:t>)</w:t>
      </w:r>
    </w:p>
    <w:p w:rsidR="00935711" w:rsidRPr="00CD6982" w:rsidRDefault="00935711" w:rsidP="00CD6982">
      <w:pPr>
        <w:pStyle w:val="NoSpacing"/>
        <w:ind w:left="-284"/>
        <w:rPr>
          <w:rFonts w:cs="Calibri"/>
          <w:i/>
          <w:iCs/>
          <w:color w:val="000000"/>
          <w:sz w:val="28"/>
          <w:szCs w:val="28"/>
        </w:rPr>
      </w:pPr>
      <w:r w:rsidRPr="00CD6982">
        <w:rPr>
          <w:rFonts w:cs="Calibri"/>
          <w:color w:val="000000"/>
          <w:spacing w:val="1"/>
          <w:sz w:val="28"/>
          <w:szCs w:val="28"/>
          <w:lang w:val="uk-UA"/>
        </w:rPr>
        <w:t xml:space="preserve">   -  </w:t>
      </w:r>
      <w:r>
        <w:rPr>
          <w:rFonts w:cs="Calibri"/>
          <w:color w:val="000000"/>
          <w:spacing w:val="1"/>
          <w:sz w:val="28"/>
          <w:szCs w:val="28"/>
          <w:lang w:val="uk-UA"/>
        </w:rPr>
        <w:t xml:space="preserve">         </w:t>
      </w:r>
      <w:r>
        <w:rPr>
          <w:rFonts w:cs="Calibri"/>
          <w:color w:val="000000"/>
          <w:spacing w:val="1"/>
          <w:sz w:val="28"/>
          <w:szCs w:val="28"/>
        </w:rPr>
        <w:t>Как называется округ</w:t>
      </w:r>
      <w:r w:rsidRPr="00CD6982">
        <w:rPr>
          <w:rFonts w:cs="Calibri"/>
          <w:color w:val="000000"/>
          <w:spacing w:val="1"/>
          <w:sz w:val="28"/>
          <w:szCs w:val="28"/>
        </w:rPr>
        <w:t xml:space="preserve">, в котором мы живём? </w:t>
      </w:r>
      <w:r>
        <w:rPr>
          <w:rFonts w:cs="Calibri"/>
          <w:i/>
          <w:iCs/>
          <w:color w:val="000000"/>
          <w:spacing w:val="1"/>
          <w:sz w:val="28"/>
          <w:szCs w:val="28"/>
        </w:rPr>
        <w:t>(Западный</w:t>
      </w:r>
      <w:r w:rsidRPr="00CD6982">
        <w:rPr>
          <w:rFonts w:cs="Calibri"/>
          <w:i/>
          <w:iCs/>
          <w:color w:val="000000"/>
          <w:spacing w:val="1"/>
          <w:sz w:val="28"/>
          <w:szCs w:val="28"/>
        </w:rPr>
        <w:t>)</w:t>
      </w:r>
    </w:p>
    <w:p w:rsidR="00935711" w:rsidRDefault="00935711" w:rsidP="00CD6982">
      <w:pPr>
        <w:pStyle w:val="NoSpacing"/>
        <w:ind w:left="-284"/>
        <w:rPr>
          <w:rFonts w:cs="Calibri"/>
          <w:i/>
          <w:color w:val="000000"/>
          <w:sz w:val="28"/>
          <w:szCs w:val="28"/>
        </w:rPr>
      </w:pPr>
      <w:r w:rsidRPr="00CD6982">
        <w:rPr>
          <w:rFonts w:cs="Calibri"/>
          <w:color w:val="000000"/>
          <w:sz w:val="28"/>
          <w:szCs w:val="28"/>
          <w:lang w:val="uk-UA"/>
        </w:rPr>
        <w:t xml:space="preserve">   - </w:t>
      </w:r>
      <w:r>
        <w:rPr>
          <w:rFonts w:cs="Calibri"/>
          <w:color w:val="000000"/>
          <w:sz w:val="28"/>
          <w:szCs w:val="28"/>
          <w:lang w:val="uk-UA"/>
        </w:rPr>
        <w:t xml:space="preserve">          </w:t>
      </w:r>
      <w:r w:rsidRPr="00CD6982">
        <w:rPr>
          <w:rFonts w:cs="Calibri"/>
          <w:color w:val="000000"/>
          <w:sz w:val="28"/>
          <w:szCs w:val="28"/>
        </w:rPr>
        <w:t xml:space="preserve">На какой улице живёте вы? </w:t>
      </w:r>
      <w:r w:rsidRPr="00CD6982">
        <w:rPr>
          <w:rFonts w:cs="Calibri"/>
          <w:i/>
          <w:color w:val="000000"/>
          <w:sz w:val="28"/>
          <w:szCs w:val="28"/>
        </w:rPr>
        <w:t>(Рассказы детей)</w:t>
      </w:r>
    </w:p>
    <w:p w:rsidR="00935711" w:rsidRDefault="00935711" w:rsidP="00CD6982">
      <w:pPr>
        <w:pStyle w:val="NoSpacing"/>
        <w:ind w:left="-284"/>
        <w:rPr>
          <w:rFonts w:cs="Calibri"/>
          <w:i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-            А на какой улице расположена наша школа?  </w:t>
      </w:r>
      <w:r>
        <w:rPr>
          <w:rFonts w:cs="Calibri"/>
          <w:i/>
          <w:color w:val="000000"/>
          <w:sz w:val="28"/>
          <w:szCs w:val="28"/>
        </w:rPr>
        <w:t>(Улица Кирова)</w:t>
      </w:r>
    </w:p>
    <w:p w:rsidR="00935711" w:rsidRDefault="00935711" w:rsidP="00CD6982">
      <w:pPr>
        <w:pStyle w:val="NoSpacing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Рассказ подготовленного ученика об улице Кирова.</w:t>
      </w:r>
    </w:p>
    <w:p w:rsidR="00935711" w:rsidRPr="00A9544F" w:rsidRDefault="00935711" w:rsidP="00CD6982">
      <w:pPr>
        <w:pStyle w:val="NoSpacing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Улица названа в честь Сергея Мироновича Кирова(настоящая фамилия Костриков) (1886-1934гг.) – советский политический деятель. Убит был террористом.</w:t>
      </w:r>
    </w:p>
    <w:p w:rsidR="00935711" w:rsidRDefault="00935711" w:rsidP="00CD6982">
      <w:pPr>
        <w:pStyle w:val="NoSpacing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Физминутка.</w:t>
      </w:r>
    </w:p>
    <w:p w:rsidR="00935711" w:rsidRPr="00C70927" w:rsidRDefault="00935711" w:rsidP="00C70927">
      <w:pPr>
        <w:framePr w:hSpace="180" w:wrap="around" w:vAnchor="text" w:hAnchor="margin" w:y="1"/>
        <w:rPr>
          <w:rFonts w:cs="Calibri"/>
          <w:color w:val="000000"/>
          <w:sz w:val="28"/>
          <w:szCs w:val="28"/>
          <w:shd w:val="clear" w:color="auto" w:fill="FFFFFF"/>
        </w:rPr>
      </w:pPr>
      <w:r w:rsidRPr="00C70927">
        <w:rPr>
          <w:rFonts w:cs="Calibri"/>
          <w:color w:val="000000"/>
          <w:sz w:val="28"/>
          <w:szCs w:val="28"/>
          <w:shd w:val="clear" w:color="auto" w:fill="FFFFFF"/>
        </w:rPr>
        <w:t>По дорожке, по дорожке,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Скачем мы на правой ножке.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И по этой же дорожке,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Скачем мы на левой ножке.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Мы по улице бежим,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Мы до парка  добежим.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На лужайке, на лужайке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Мы попрыгаем, как зайки.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Стоп. (Присели.)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Немного отдохнём,</w:t>
      </w:r>
      <w:r w:rsidRPr="00C70927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70927">
        <w:rPr>
          <w:rFonts w:cs="Calibri"/>
          <w:color w:val="000000"/>
          <w:sz w:val="28"/>
          <w:szCs w:val="28"/>
        </w:rPr>
        <w:br/>
      </w:r>
      <w:r w:rsidRPr="00C70927">
        <w:rPr>
          <w:rFonts w:cs="Calibri"/>
          <w:color w:val="000000"/>
          <w:sz w:val="28"/>
          <w:szCs w:val="28"/>
          <w:shd w:val="clear" w:color="auto" w:fill="FFFFFF"/>
        </w:rPr>
        <w:t>И домой пешком пойдём</w:t>
      </w:r>
      <w:r>
        <w:rPr>
          <w:rFonts w:cs="Calibri"/>
          <w:color w:val="000000"/>
          <w:sz w:val="28"/>
          <w:szCs w:val="28"/>
          <w:shd w:val="clear" w:color="auto" w:fill="FFFFFF"/>
        </w:rPr>
        <w:t>.</w:t>
      </w:r>
    </w:p>
    <w:p w:rsidR="00935711" w:rsidRPr="00C70927" w:rsidRDefault="00935711" w:rsidP="00C70927">
      <w:pPr>
        <w:framePr w:hSpace="180" w:wrap="around" w:vAnchor="text" w:hAnchor="margin" w:y="1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Прослушайте песню известного исполнителя Ю. Антонова «Есть улицы центральные».</w:t>
      </w:r>
    </w:p>
    <w:p w:rsidR="00935711" w:rsidRPr="002A3524" w:rsidRDefault="00935711" w:rsidP="002A3524">
      <w:pPr>
        <w:framePr w:hSpace="180" w:wrap="around" w:vAnchor="text" w:hAnchor="margin" w:y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 чем говорится в этих строках</w:t>
      </w:r>
      <w:r w:rsidRPr="002A3524">
        <w:rPr>
          <w:rFonts w:cs="Calibri"/>
          <w:sz w:val="28"/>
          <w:szCs w:val="28"/>
        </w:rPr>
        <w:t>? (О названиях улиц)</w:t>
      </w:r>
    </w:p>
    <w:p w:rsidR="00935711" w:rsidRPr="002A3524" w:rsidRDefault="00935711" w:rsidP="002A3524">
      <w:pPr>
        <w:framePr w:hSpace="180" w:wrap="around" w:vAnchor="text" w:hAnchor="margin" w:y="1"/>
        <w:rPr>
          <w:rFonts w:cs="Calibri"/>
          <w:sz w:val="28"/>
          <w:szCs w:val="28"/>
        </w:rPr>
      </w:pPr>
      <w:r w:rsidRPr="002A3524">
        <w:rPr>
          <w:rFonts w:cs="Calibri"/>
          <w:sz w:val="28"/>
          <w:szCs w:val="28"/>
        </w:rPr>
        <w:t>Скажите мне, а всегда ли улицы имели свои «имена», всегда ли у них были названия?</w:t>
      </w:r>
      <w:r>
        <w:rPr>
          <w:rFonts w:cs="Calibri"/>
          <w:sz w:val="28"/>
          <w:szCs w:val="28"/>
        </w:rPr>
        <w:t xml:space="preserve"> </w:t>
      </w:r>
      <w:r w:rsidRPr="002A3524">
        <w:rPr>
          <w:rFonts w:cs="Calibri"/>
          <w:sz w:val="28"/>
          <w:szCs w:val="28"/>
        </w:rPr>
        <w:t xml:space="preserve">(нет) </w:t>
      </w:r>
    </w:p>
    <w:p w:rsidR="00935711" w:rsidRPr="002A3524" w:rsidRDefault="00935711" w:rsidP="002A3524">
      <w:pPr>
        <w:framePr w:hSpace="180" w:wrap="around" w:vAnchor="text" w:hAnchor="margin" w:y="1"/>
        <w:rPr>
          <w:rFonts w:cs="Calibri"/>
          <w:sz w:val="28"/>
          <w:szCs w:val="28"/>
        </w:rPr>
      </w:pPr>
      <w:r w:rsidRPr="002A3524">
        <w:rPr>
          <w:rFonts w:cs="Calibri"/>
          <w:sz w:val="28"/>
          <w:szCs w:val="28"/>
        </w:rPr>
        <w:t xml:space="preserve">Современные города, состоят из многих улиц, и каждая улица имеет свое название. Как могли появляться названия улиц? </w:t>
      </w:r>
    </w:p>
    <w:p w:rsidR="00935711" w:rsidRPr="002A3524" w:rsidRDefault="00935711" w:rsidP="002A3524">
      <w:pPr>
        <w:framePr w:hSpace="180" w:wrap="around" w:vAnchor="text" w:hAnchor="margin" w:y="1"/>
        <w:rPr>
          <w:rFonts w:cs="Calibri"/>
          <w:sz w:val="28"/>
          <w:szCs w:val="28"/>
        </w:rPr>
      </w:pPr>
      <w:r w:rsidRPr="002A3524">
        <w:rPr>
          <w:rFonts w:cs="Calibri"/>
          <w:sz w:val="28"/>
          <w:szCs w:val="28"/>
        </w:rPr>
        <w:t>В честь чего или кого их называли? (варианты детей)</w:t>
      </w:r>
    </w:p>
    <w:p w:rsidR="00935711" w:rsidRPr="007A1964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sz w:val="28"/>
          <w:szCs w:val="28"/>
        </w:rPr>
      </w:pPr>
      <w:r w:rsidRPr="007A1964">
        <w:rPr>
          <w:rFonts w:ascii="Calibri" w:hAnsi="Calibri" w:cs="Calibri"/>
          <w:sz w:val="28"/>
          <w:szCs w:val="28"/>
        </w:rPr>
        <w:t>Названия улиц напоминают нам о минувшем. Некоторые улицы получили свое название от имен и фамилий выдающихся деятелей науки, культуры, героев войны, известных людей города (</w:t>
      </w:r>
      <w:r>
        <w:rPr>
          <w:rFonts w:ascii="Calibri" w:hAnsi="Calibri" w:cs="Calibri"/>
          <w:sz w:val="28"/>
          <w:szCs w:val="28"/>
        </w:rPr>
        <w:t>Тургенева, Гоголя</w:t>
      </w:r>
      <w:r w:rsidRPr="007A1964">
        <w:rPr>
          <w:rFonts w:ascii="Calibri" w:hAnsi="Calibri" w:cs="Calibri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 xml:space="preserve"> Герцена, Пушкина – писатели;</w:t>
      </w:r>
      <w:r w:rsidRPr="007A1964">
        <w:rPr>
          <w:rFonts w:ascii="Calibri" w:hAnsi="Calibri" w:cs="Calibri"/>
          <w:sz w:val="28"/>
          <w:szCs w:val="28"/>
        </w:rPr>
        <w:t xml:space="preserve"> В </w:t>
      </w:r>
      <w:r>
        <w:rPr>
          <w:rFonts w:ascii="Calibri" w:hAnsi="Calibri" w:cs="Calibri"/>
          <w:sz w:val="28"/>
          <w:szCs w:val="28"/>
        </w:rPr>
        <w:t>Головатого, Братьев Игнатовых ,Покрышкин – герои войны;</w:t>
      </w:r>
      <w:r w:rsidRPr="007A1964">
        <w:rPr>
          <w:rFonts w:ascii="Calibri" w:hAnsi="Calibri" w:cs="Calibri"/>
          <w:sz w:val="28"/>
          <w:szCs w:val="28"/>
        </w:rPr>
        <w:t xml:space="preserve"> Гагарина, Су</w:t>
      </w:r>
      <w:r>
        <w:rPr>
          <w:rFonts w:ascii="Calibri" w:hAnsi="Calibri" w:cs="Calibri"/>
          <w:sz w:val="28"/>
          <w:szCs w:val="28"/>
        </w:rPr>
        <w:t xml:space="preserve">ворова, Седина - известные люди; </w:t>
      </w:r>
      <w:r w:rsidRPr="007A1964">
        <w:rPr>
          <w:rFonts w:ascii="Calibri" w:hAnsi="Calibri" w:cs="Calibri"/>
          <w:sz w:val="28"/>
          <w:szCs w:val="28"/>
        </w:rPr>
        <w:t>Академика Трубилина, Академика Лукьяненко – люди науки</w:t>
      </w:r>
      <w:r>
        <w:rPr>
          <w:rFonts w:ascii="Calibri" w:hAnsi="Calibri" w:cs="Calibri"/>
          <w:sz w:val="28"/>
          <w:szCs w:val="28"/>
        </w:rPr>
        <w:t>;</w:t>
      </w:r>
      <w:r w:rsidRPr="007A1964">
        <w:rPr>
          <w:rFonts w:ascii="Calibri" w:hAnsi="Calibri" w:cs="Calibri"/>
          <w:sz w:val="28"/>
          <w:szCs w:val="28"/>
        </w:rPr>
        <w:t xml:space="preserve">  Репина, Шишкина, Васнецова - художники ). Другие назвали по географическому положению (Северная, Ростовское шоссе,</w:t>
      </w:r>
      <w:r>
        <w:rPr>
          <w:rFonts w:ascii="Calibri" w:hAnsi="Calibri" w:cs="Calibri"/>
          <w:sz w:val="28"/>
          <w:szCs w:val="28"/>
        </w:rPr>
        <w:t xml:space="preserve"> </w:t>
      </w:r>
      <w:r w:rsidRPr="007A1964">
        <w:rPr>
          <w:rFonts w:ascii="Calibri" w:hAnsi="Calibri" w:cs="Calibri"/>
          <w:sz w:val="28"/>
          <w:szCs w:val="28"/>
        </w:rPr>
        <w:t>Ставропольская). Есть улицы, в названии которых отражены памятные даты(40-лет Победы, 1 мая, 9 января, 9 января), профессии людей</w:t>
      </w:r>
      <w:r>
        <w:rPr>
          <w:rFonts w:ascii="Calibri" w:hAnsi="Calibri" w:cs="Calibri"/>
          <w:sz w:val="28"/>
          <w:szCs w:val="28"/>
        </w:rPr>
        <w:t xml:space="preserve"> </w:t>
      </w:r>
      <w:r w:rsidRPr="007A1964">
        <w:rPr>
          <w:rFonts w:ascii="Calibri" w:hAnsi="Calibri" w:cs="Calibri"/>
          <w:sz w:val="28"/>
          <w:szCs w:val="28"/>
        </w:rPr>
        <w:t>(Скорняжная, Автолюбителей, Гидростроителей). А некоторым улицам дали названия, того предприятия, которое расположено на улице (Промышленная,</w:t>
      </w:r>
      <w:r>
        <w:rPr>
          <w:rFonts w:ascii="Calibri" w:hAnsi="Calibri" w:cs="Calibri"/>
          <w:sz w:val="28"/>
          <w:szCs w:val="28"/>
        </w:rPr>
        <w:t xml:space="preserve"> </w:t>
      </w:r>
      <w:r w:rsidRPr="007A1964">
        <w:rPr>
          <w:rFonts w:ascii="Calibri" w:hAnsi="Calibri" w:cs="Calibri"/>
          <w:sz w:val="28"/>
          <w:szCs w:val="28"/>
        </w:rPr>
        <w:t xml:space="preserve">Зиповская). Есть улицы, которые получили свои названия от того </w:t>
      </w:r>
      <w:r>
        <w:rPr>
          <w:rFonts w:ascii="Calibri" w:hAnsi="Calibri" w:cs="Calibri"/>
          <w:sz w:val="28"/>
          <w:szCs w:val="28"/>
        </w:rPr>
        <w:t xml:space="preserve">насколько они красивы (Красная, </w:t>
      </w:r>
      <w:r w:rsidRPr="007A1964">
        <w:rPr>
          <w:rFonts w:ascii="Calibri" w:hAnsi="Calibri" w:cs="Calibri"/>
          <w:sz w:val="28"/>
          <w:szCs w:val="28"/>
        </w:rPr>
        <w:t>Солнечная,</w:t>
      </w:r>
      <w:r>
        <w:rPr>
          <w:rFonts w:ascii="Calibri" w:hAnsi="Calibri" w:cs="Calibri"/>
          <w:sz w:val="28"/>
          <w:szCs w:val="28"/>
        </w:rPr>
        <w:t xml:space="preserve"> </w:t>
      </w:r>
      <w:r w:rsidRPr="007A1964">
        <w:rPr>
          <w:rFonts w:ascii="Calibri" w:hAnsi="Calibri" w:cs="Calibri"/>
          <w:sz w:val="28"/>
          <w:szCs w:val="28"/>
        </w:rPr>
        <w:t>Звездопадная,</w:t>
      </w:r>
      <w:r>
        <w:rPr>
          <w:rFonts w:ascii="Calibri" w:hAnsi="Calibri" w:cs="Calibri"/>
          <w:sz w:val="28"/>
          <w:szCs w:val="28"/>
        </w:rPr>
        <w:t xml:space="preserve"> </w:t>
      </w:r>
      <w:r w:rsidRPr="007A1964">
        <w:rPr>
          <w:rFonts w:ascii="Calibri" w:hAnsi="Calibri" w:cs="Calibri"/>
          <w:sz w:val="28"/>
          <w:szCs w:val="28"/>
        </w:rPr>
        <w:t>Лазурная)</w:t>
      </w:r>
    </w:p>
    <w:p w:rsidR="00935711" w:rsidRPr="007A1964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i/>
          <w:sz w:val="28"/>
          <w:szCs w:val="28"/>
        </w:rPr>
      </w:pPr>
      <w:r w:rsidRPr="007A1964">
        <w:rPr>
          <w:rFonts w:ascii="Calibri" w:hAnsi="Calibri" w:cs="Calibri"/>
          <w:i/>
          <w:sz w:val="28"/>
          <w:szCs w:val="28"/>
        </w:rPr>
        <w:t>На доске вывешиваются карточки с названиями групп улиц.</w:t>
      </w:r>
    </w:p>
    <w:p w:rsidR="00935711" w:rsidRDefault="00935711" w:rsidP="002A3524">
      <w:pPr>
        <w:pStyle w:val="NoSpacing"/>
        <w:framePr w:hSpace="180" w:wrap="around" w:vAnchor="text" w:hAnchor="margin" w:y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5711" w:rsidRDefault="00935711" w:rsidP="002A3524">
      <w:pPr>
        <w:pStyle w:val="NoSpacing"/>
        <w:framePr w:hSpace="180" w:wrap="around" w:vAnchor="text" w:hAnchor="margin" w:y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>4</w:t>
      </w:r>
      <w:r w:rsidRPr="00642AE0">
        <w:rPr>
          <w:rFonts w:ascii="Calibri" w:hAnsi="Calibri" w:cs="Calibri"/>
          <w:b/>
          <w:color w:val="333333"/>
          <w:sz w:val="28"/>
          <w:szCs w:val="28"/>
        </w:rPr>
        <w:t xml:space="preserve"> Первичная проверка понимания</w:t>
      </w:r>
      <w:r>
        <w:rPr>
          <w:rFonts w:ascii="Calibri" w:hAnsi="Calibri" w:cs="Calibri"/>
          <w:b/>
          <w:color w:val="333333"/>
          <w:sz w:val="28"/>
          <w:szCs w:val="28"/>
        </w:rPr>
        <w:t>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А теперь давайте поиграем. Делимся на три группы. Каждой группе я даю карточки с названиями улиц, а вы расположите их в нужную группу.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Проводится соревнование – игра.</w:t>
      </w:r>
    </w:p>
    <w:p w:rsidR="00935711" w:rsidRDefault="00935711" w:rsidP="00B82AE2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А для того, чтобы вы вспомнили, как правильно передвигаться по улицам города, я предлагаю вам поиграть еще в одну игру. </w:t>
      </w:r>
      <w:r w:rsidRPr="00B82AE2">
        <w:rPr>
          <w:rFonts w:ascii="Calibri" w:hAnsi="Calibri" w:cs="Calibri"/>
          <w:color w:val="000000"/>
          <w:sz w:val="28"/>
          <w:szCs w:val="28"/>
        </w:rPr>
        <w:t>«Это я, это я, это все мои друзья!» Правила игры: Если вы поступаете, так как жители улицы Дружбы, то дружно отвечаете: «Это я, это я, это все мои друзья!», а если вы так не поступаете, то молчите.</w:t>
      </w:r>
    </w:p>
    <w:p w:rsidR="00935711" w:rsidRPr="00EA5B66" w:rsidRDefault="00935711" w:rsidP="00B82AE2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 Кто из вас идет вперед только там, где переход?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Дети. Это я, это я, это все мои друзья!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 Кто из вас в вагоне тесном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Уступил старушке место?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Дети. Это я, это я, это все мои друзья!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 Кто бежит вперед так скоро,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Что не видит светофора?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Style w:val="Emphasis"/>
          <w:rFonts w:ascii="Calibri" w:hAnsi="Calibri" w:cs="Calibri"/>
          <w:sz w:val="28"/>
          <w:szCs w:val="28"/>
        </w:rPr>
        <w:t>Дети молчат.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 Знает кто, что свет зеленый означает: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По дороге каждый смело пусть шагает.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Дети. Это я, это я, это все мои друзья!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 Кто водителю вопросами надоедает,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От бдительности на дороге отвлекает?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Style w:val="Emphasis"/>
          <w:rFonts w:ascii="Calibri" w:hAnsi="Calibri" w:cs="Calibri"/>
          <w:sz w:val="28"/>
          <w:szCs w:val="28"/>
        </w:rPr>
        <w:t>Дети молчат.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Pr="00EA5B66">
        <w:rPr>
          <w:rFonts w:ascii="Calibri" w:hAnsi="Calibri" w:cs="Calibri"/>
          <w:sz w:val="28"/>
          <w:szCs w:val="28"/>
        </w:rPr>
        <w:t>Ответит кто без промедления,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Что желтый свет – предупреждение?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Дети. Это я, это я, это все мои друзья!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 Кто из вас, идя домой,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Держит путь по мостовой?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Style w:val="Emphasis"/>
          <w:rFonts w:ascii="Calibri" w:hAnsi="Calibri" w:cs="Calibri"/>
          <w:sz w:val="28"/>
          <w:szCs w:val="28"/>
        </w:rPr>
        <w:t>Дети молчат.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 Кто вблизи проезжей части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Весело гоняет мячик?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Style w:val="Emphasis"/>
          <w:rFonts w:ascii="Calibri" w:hAnsi="Calibri" w:cs="Calibri"/>
          <w:sz w:val="28"/>
          <w:szCs w:val="28"/>
        </w:rPr>
        <w:t>Дети молчат.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Учитель: Кто ГИБДД помогает.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За порядком наблюдает?</w:t>
      </w:r>
    </w:p>
    <w:p w:rsidR="00935711" w:rsidRPr="00EA5B66" w:rsidRDefault="00935711" w:rsidP="00B82AE2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Calibri" w:hAnsi="Calibri" w:cs="Calibri"/>
          <w:sz w:val="28"/>
          <w:szCs w:val="28"/>
        </w:rPr>
      </w:pPr>
      <w:r w:rsidRPr="00EA5B66">
        <w:rPr>
          <w:rFonts w:ascii="Calibri" w:hAnsi="Calibri" w:cs="Calibri"/>
          <w:sz w:val="28"/>
          <w:szCs w:val="28"/>
        </w:rPr>
        <w:t>Дети. Это я, это я, это все мои друзья!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>5</w:t>
      </w:r>
      <w:r w:rsidRPr="00642AE0">
        <w:rPr>
          <w:rFonts w:ascii="Calibri" w:hAnsi="Calibri" w:cs="Calibri"/>
          <w:b/>
          <w:color w:val="333333"/>
          <w:sz w:val="28"/>
          <w:szCs w:val="28"/>
        </w:rPr>
        <w:t xml:space="preserve"> Первичное закрепление.</w:t>
      </w:r>
    </w:p>
    <w:p w:rsidR="00935711" w:rsidRPr="00EA5B66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 w:rsidRPr="00EA5B66">
        <w:rPr>
          <w:rFonts w:ascii="Calibri" w:hAnsi="Calibri" w:cs="Calibri"/>
          <w:b/>
          <w:color w:val="333333"/>
          <w:sz w:val="28"/>
          <w:szCs w:val="28"/>
        </w:rPr>
        <w:t>Работа по страничке тетради «Кубановедение 1 класс».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Составление рассказа о месте, где живут дети.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Знакомство с произведением кубанского поэта В.Нестеренко «Окошко».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Выполнение рисунка «Вид из моего окошка».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>6</w:t>
      </w:r>
      <w:r w:rsidRPr="00642AE0">
        <w:rPr>
          <w:rFonts w:ascii="Calibri" w:hAnsi="Calibri" w:cs="Calibri"/>
          <w:b/>
          <w:color w:val="333333"/>
          <w:sz w:val="28"/>
          <w:szCs w:val="28"/>
        </w:rPr>
        <w:t xml:space="preserve"> Информация о домашнем задании, инструктаж по его выполнению</w:t>
      </w:r>
      <w:r>
        <w:rPr>
          <w:rFonts w:ascii="Calibri" w:hAnsi="Calibri" w:cs="Calibri"/>
          <w:b/>
          <w:color w:val="333333"/>
          <w:sz w:val="28"/>
          <w:szCs w:val="28"/>
        </w:rPr>
        <w:t>.</w:t>
      </w:r>
    </w:p>
    <w:p w:rsidR="00935711" w:rsidRPr="00B82AE2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Узнать историю названия своей улицы.</w:t>
      </w:r>
    </w:p>
    <w:p w:rsidR="00935711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>7</w:t>
      </w:r>
      <w:r w:rsidRPr="00642AE0">
        <w:rPr>
          <w:rFonts w:ascii="Calibri" w:hAnsi="Calibri" w:cs="Calibri"/>
          <w:b/>
          <w:color w:val="333333"/>
          <w:sz w:val="28"/>
          <w:szCs w:val="28"/>
        </w:rPr>
        <w:t xml:space="preserve"> Рефлексия (подведение итогов занятия)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— Ну и в заключение нашего урока посмотрим ваш вид из окошка из нашего большого классного окна.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- До чего же красивы наши улицы!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- А кто их делает такими красивыми? (Люди, которые живут на них)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- А что мы можем сделать, чтобы сохранить наши улицы и сделать их ещё чище и красивее? (Соблюдать чистоту, бережно относиться, делать их краше и зеленее).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Style w:val="Emphasis"/>
          <w:rFonts w:ascii="Calibri" w:hAnsi="Calibri" w:cs="Calibri"/>
          <w:bCs/>
          <w:i w:val="0"/>
          <w:sz w:val="28"/>
          <w:szCs w:val="28"/>
        </w:rPr>
        <w:t>Стихотворение</w:t>
      </w:r>
      <w:r w:rsidRPr="00EA5B66">
        <w:rPr>
          <w:rStyle w:val="apple-converted-space"/>
          <w:rFonts w:ascii="Calibri" w:hAnsi="Calibri" w:cs="Calibri"/>
          <w:bCs/>
          <w:iCs/>
          <w:sz w:val="28"/>
          <w:szCs w:val="28"/>
        </w:rPr>
        <w:t> </w:t>
      </w:r>
      <w:r w:rsidRPr="00EA5B66">
        <w:rPr>
          <w:rStyle w:val="Strong"/>
          <w:rFonts w:ascii="Calibri" w:hAnsi="Calibri" w:cs="Calibri"/>
          <w:iCs/>
          <w:sz w:val="28"/>
          <w:szCs w:val="28"/>
        </w:rPr>
        <w:t>(читает учитель)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Мы с вами прогулялись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По улицам родным,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Узнали их историю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И стали ближе к ним.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Давайте же ребята,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Беречь их и любить,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И станет город краше,</w:t>
      </w:r>
    </w:p>
    <w:p w:rsidR="00935711" w:rsidRPr="00EA5B66" w:rsidRDefault="00935711" w:rsidP="00B82AE2">
      <w:pPr>
        <w:pStyle w:val="NormalWeb"/>
        <w:spacing w:line="270" w:lineRule="atLeast"/>
        <w:rPr>
          <w:rFonts w:ascii="Calibri" w:hAnsi="Calibri" w:cs="Calibri"/>
          <w:bCs/>
          <w:iCs/>
          <w:sz w:val="28"/>
          <w:szCs w:val="28"/>
        </w:rPr>
      </w:pPr>
      <w:r w:rsidRPr="00EA5B66">
        <w:rPr>
          <w:rFonts w:ascii="Calibri" w:hAnsi="Calibri" w:cs="Calibri"/>
          <w:bCs/>
          <w:iCs/>
          <w:sz w:val="28"/>
          <w:szCs w:val="28"/>
        </w:rPr>
        <w:t>Ведь нам в нём дальше жить.</w:t>
      </w:r>
    </w:p>
    <w:p w:rsidR="00935711" w:rsidRPr="00EA5B66" w:rsidRDefault="00935711" w:rsidP="00642AE0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Calibri" w:hAnsi="Calibri" w:cs="Calibri"/>
          <w:b/>
          <w:sz w:val="28"/>
          <w:szCs w:val="28"/>
        </w:rPr>
      </w:pPr>
    </w:p>
    <w:p w:rsidR="00935711" w:rsidRPr="00EA5B66" w:rsidRDefault="00935711" w:rsidP="00642AE0">
      <w:pPr>
        <w:spacing w:line="240" w:lineRule="auto"/>
        <w:rPr>
          <w:rFonts w:cs="Calibri"/>
          <w:b/>
          <w:sz w:val="28"/>
          <w:szCs w:val="28"/>
        </w:rPr>
      </w:pPr>
    </w:p>
    <w:p w:rsidR="00935711" w:rsidRPr="00642AE0" w:rsidRDefault="00935711" w:rsidP="00642AE0">
      <w:pPr>
        <w:spacing w:line="240" w:lineRule="auto"/>
        <w:rPr>
          <w:rFonts w:cs="Calibri"/>
          <w:b/>
          <w:i/>
          <w:sz w:val="28"/>
          <w:szCs w:val="28"/>
        </w:rPr>
      </w:pPr>
    </w:p>
    <w:p w:rsidR="00935711" w:rsidRPr="00642AE0" w:rsidRDefault="00935711" w:rsidP="00684705">
      <w:pPr>
        <w:pStyle w:val="NoSpacing"/>
        <w:jc w:val="both"/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424487">
      <w:pPr>
        <w:rPr>
          <w:rFonts w:cs="Calibri"/>
          <w:sz w:val="28"/>
          <w:szCs w:val="28"/>
        </w:rPr>
      </w:pPr>
    </w:p>
    <w:p w:rsidR="00935711" w:rsidRDefault="00935711" w:rsidP="009D04D6">
      <w:pPr>
        <w:rPr>
          <w:rFonts w:cs="Calibri"/>
          <w:sz w:val="28"/>
          <w:szCs w:val="28"/>
        </w:rPr>
      </w:pPr>
    </w:p>
    <w:p w:rsidR="00935711" w:rsidRPr="00642AE0" w:rsidRDefault="00935711" w:rsidP="007A1964">
      <w:pPr>
        <w:rPr>
          <w:rFonts w:cs="Calibri"/>
          <w:sz w:val="28"/>
          <w:szCs w:val="28"/>
        </w:rPr>
      </w:pPr>
    </w:p>
    <w:sectPr w:rsidR="00935711" w:rsidRPr="00642AE0" w:rsidSect="00B1098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DBA"/>
    <w:multiLevelType w:val="hybridMultilevel"/>
    <w:tmpl w:val="23CCB15E"/>
    <w:lvl w:ilvl="0" w:tplc="E5463D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33928"/>
    <w:multiLevelType w:val="hybridMultilevel"/>
    <w:tmpl w:val="A50A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C03"/>
    <w:rsid w:val="00017F83"/>
    <w:rsid w:val="00031445"/>
    <w:rsid w:val="00043C40"/>
    <w:rsid w:val="000506AB"/>
    <w:rsid w:val="00050F07"/>
    <w:rsid w:val="0006151C"/>
    <w:rsid w:val="00065A18"/>
    <w:rsid w:val="00076E8D"/>
    <w:rsid w:val="000B337B"/>
    <w:rsid w:val="000C3316"/>
    <w:rsid w:val="000D7CD6"/>
    <w:rsid w:val="000E428C"/>
    <w:rsid w:val="000F15DF"/>
    <w:rsid w:val="000F3F48"/>
    <w:rsid w:val="000F4FD8"/>
    <w:rsid w:val="000F756D"/>
    <w:rsid w:val="0010734E"/>
    <w:rsid w:val="00132FAC"/>
    <w:rsid w:val="00186F3F"/>
    <w:rsid w:val="001A39BB"/>
    <w:rsid w:val="001B717A"/>
    <w:rsid w:val="001C7317"/>
    <w:rsid w:val="001D5525"/>
    <w:rsid w:val="001E431D"/>
    <w:rsid w:val="001E5576"/>
    <w:rsid w:val="001E604F"/>
    <w:rsid w:val="001E664C"/>
    <w:rsid w:val="00205381"/>
    <w:rsid w:val="00210221"/>
    <w:rsid w:val="00214EF7"/>
    <w:rsid w:val="00234588"/>
    <w:rsid w:val="002700F1"/>
    <w:rsid w:val="002A10D1"/>
    <w:rsid w:val="002A3524"/>
    <w:rsid w:val="002A3882"/>
    <w:rsid w:val="002B62CE"/>
    <w:rsid w:val="002D3E07"/>
    <w:rsid w:val="002E6D7D"/>
    <w:rsid w:val="002F00FE"/>
    <w:rsid w:val="002F401D"/>
    <w:rsid w:val="00303EF0"/>
    <w:rsid w:val="00321954"/>
    <w:rsid w:val="00324A4A"/>
    <w:rsid w:val="00352503"/>
    <w:rsid w:val="003541CF"/>
    <w:rsid w:val="00356E4D"/>
    <w:rsid w:val="0035720A"/>
    <w:rsid w:val="00377BA6"/>
    <w:rsid w:val="003B5B06"/>
    <w:rsid w:val="003C499A"/>
    <w:rsid w:val="003D4892"/>
    <w:rsid w:val="003E677D"/>
    <w:rsid w:val="003F0180"/>
    <w:rsid w:val="003F2DE5"/>
    <w:rsid w:val="00406AE4"/>
    <w:rsid w:val="004126F9"/>
    <w:rsid w:val="00421236"/>
    <w:rsid w:val="004226D8"/>
    <w:rsid w:val="00424487"/>
    <w:rsid w:val="00436A10"/>
    <w:rsid w:val="00453BC8"/>
    <w:rsid w:val="00467669"/>
    <w:rsid w:val="004A56DE"/>
    <w:rsid w:val="004A77C3"/>
    <w:rsid w:val="004B1D07"/>
    <w:rsid w:val="004B3528"/>
    <w:rsid w:val="004B7226"/>
    <w:rsid w:val="004E3AA0"/>
    <w:rsid w:val="004E5CA9"/>
    <w:rsid w:val="004E74B5"/>
    <w:rsid w:val="00500E74"/>
    <w:rsid w:val="00501C49"/>
    <w:rsid w:val="00511661"/>
    <w:rsid w:val="005203C7"/>
    <w:rsid w:val="005210CD"/>
    <w:rsid w:val="00527290"/>
    <w:rsid w:val="0053410A"/>
    <w:rsid w:val="005429E2"/>
    <w:rsid w:val="00554C74"/>
    <w:rsid w:val="00555D3D"/>
    <w:rsid w:val="00571BCE"/>
    <w:rsid w:val="005C2DBD"/>
    <w:rsid w:val="0060230E"/>
    <w:rsid w:val="00607792"/>
    <w:rsid w:val="00636463"/>
    <w:rsid w:val="006416EF"/>
    <w:rsid w:val="00642AE0"/>
    <w:rsid w:val="00666B0A"/>
    <w:rsid w:val="00671D78"/>
    <w:rsid w:val="006766DA"/>
    <w:rsid w:val="00684705"/>
    <w:rsid w:val="00697BD4"/>
    <w:rsid w:val="006A2F17"/>
    <w:rsid w:val="006A4B68"/>
    <w:rsid w:val="006A4E0B"/>
    <w:rsid w:val="006B7147"/>
    <w:rsid w:val="006E19A8"/>
    <w:rsid w:val="006E219A"/>
    <w:rsid w:val="006F4267"/>
    <w:rsid w:val="00710BE3"/>
    <w:rsid w:val="00716643"/>
    <w:rsid w:val="00720ACD"/>
    <w:rsid w:val="00722B6D"/>
    <w:rsid w:val="00726B5A"/>
    <w:rsid w:val="00737ECF"/>
    <w:rsid w:val="00744400"/>
    <w:rsid w:val="00755072"/>
    <w:rsid w:val="00761A81"/>
    <w:rsid w:val="00777EAE"/>
    <w:rsid w:val="00785F11"/>
    <w:rsid w:val="00793A96"/>
    <w:rsid w:val="007972D5"/>
    <w:rsid w:val="00797605"/>
    <w:rsid w:val="007A1964"/>
    <w:rsid w:val="007D7BB5"/>
    <w:rsid w:val="0080467E"/>
    <w:rsid w:val="0084473C"/>
    <w:rsid w:val="00846DF6"/>
    <w:rsid w:val="00853966"/>
    <w:rsid w:val="00866C5C"/>
    <w:rsid w:val="00867CFB"/>
    <w:rsid w:val="00883BC4"/>
    <w:rsid w:val="008B054C"/>
    <w:rsid w:val="008B125B"/>
    <w:rsid w:val="008B7BA0"/>
    <w:rsid w:val="00935711"/>
    <w:rsid w:val="009374D0"/>
    <w:rsid w:val="00946113"/>
    <w:rsid w:val="00951406"/>
    <w:rsid w:val="00965702"/>
    <w:rsid w:val="00976565"/>
    <w:rsid w:val="009956F3"/>
    <w:rsid w:val="009B785F"/>
    <w:rsid w:val="009C58A6"/>
    <w:rsid w:val="009D04D6"/>
    <w:rsid w:val="009D7A9F"/>
    <w:rsid w:val="009E0E15"/>
    <w:rsid w:val="009E270A"/>
    <w:rsid w:val="009E44C3"/>
    <w:rsid w:val="00A00F8E"/>
    <w:rsid w:val="00A03DD6"/>
    <w:rsid w:val="00A14E0A"/>
    <w:rsid w:val="00A441EC"/>
    <w:rsid w:val="00A45969"/>
    <w:rsid w:val="00A62221"/>
    <w:rsid w:val="00A739A3"/>
    <w:rsid w:val="00A77B99"/>
    <w:rsid w:val="00A918C3"/>
    <w:rsid w:val="00A9544F"/>
    <w:rsid w:val="00AA08AF"/>
    <w:rsid w:val="00AC7F3A"/>
    <w:rsid w:val="00AD1F10"/>
    <w:rsid w:val="00AD7551"/>
    <w:rsid w:val="00AF7D90"/>
    <w:rsid w:val="00B1098D"/>
    <w:rsid w:val="00B17AE3"/>
    <w:rsid w:val="00B337C0"/>
    <w:rsid w:val="00B441AE"/>
    <w:rsid w:val="00B44548"/>
    <w:rsid w:val="00B5211F"/>
    <w:rsid w:val="00B82AE2"/>
    <w:rsid w:val="00B9177B"/>
    <w:rsid w:val="00B93A02"/>
    <w:rsid w:val="00B97C06"/>
    <w:rsid w:val="00BB5BD4"/>
    <w:rsid w:val="00BC2010"/>
    <w:rsid w:val="00BD6335"/>
    <w:rsid w:val="00BD6561"/>
    <w:rsid w:val="00BE2F62"/>
    <w:rsid w:val="00BF5EF4"/>
    <w:rsid w:val="00C04E0D"/>
    <w:rsid w:val="00C15830"/>
    <w:rsid w:val="00C22C03"/>
    <w:rsid w:val="00C32E33"/>
    <w:rsid w:val="00C41D9B"/>
    <w:rsid w:val="00C47442"/>
    <w:rsid w:val="00C57999"/>
    <w:rsid w:val="00C62AB0"/>
    <w:rsid w:val="00C6445A"/>
    <w:rsid w:val="00C64BDF"/>
    <w:rsid w:val="00C70927"/>
    <w:rsid w:val="00C82682"/>
    <w:rsid w:val="00CA3AA6"/>
    <w:rsid w:val="00CC1E44"/>
    <w:rsid w:val="00CD6982"/>
    <w:rsid w:val="00D16756"/>
    <w:rsid w:val="00D21C71"/>
    <w:rsid w:val="00D414FD"/>
    <w:rsid w:val="00D42845"/>
    <w:rsid w:val="00D42F28"/>
    <w:rsid w:val="00D44ACC"/>
    <w:rsid w:val="00D46058"/>
    <w:rsid w:val="00D5230F"/>
    <w:rsid w:val="00D75D22"/>
    <w:rsid w:val="00D86AAC"/>
    <w:rsid w:val="00DC24D2"/>
    <w:rsid w:val="00DD7910"/>
    <w:rsid w:val="00DE1FA9"/>
    <w:rsid w:val="00DE5E5A"/>
    <w:rsid w:val="00DF1D8E"/>
    <w:rsid w:val="00E03CC5"/>
    <w:rsid w:val="00E11CE7"/>
    <w:rsid w:val="00E33602"/>
    <w:rsid w:val="00E37E9B"/>
    <w:rsid w:val="00E42EEF"/>
    <w:rsid w:val="00E452FB"/>
    <w:rsid w:val="00E5104F"/>
    <w:rsid w:val="00E630D0"/>
    <w:rsid w:val="00E74DAD"/>
    <w:rsid w:val="00E8697E"/>
    <w:rsid w:val="00E93C3E"/>
    <w:rsid w:val="00E94846"/>
    <w:rsid w:val="00EA5B66"/>
    <w:rsid w:val="00EB5C22"/>
    <w:rsid w:val="00EE3E41"/>
    <w:rsid w:val="00EE79BA"/>
    <w:rsid w:val="00F36EF2"/>
    <w:rsid w:val="00F42F90"/>
    <w:rsid w:val="00F45B94"/>
    <w:rsid w:val="00F522AE"/>
    <w:rsid w:val="00F53171"/>
    <w:rsid w:val="00F56242"/>
    <w:rsid w:val="00F61138"/>
    <w:rsid w:val="00F71F69"/>
    <w:rsid w:val="00F761A8"/>
    <w:rsid w:val="00F95231"/>
    <w:rsid w:val="00FA0C0D"/>
    <w:rsid w:val="00FA68CA"/>
    <w:rsid w:val="00FD2F32"/>
    <w:rsid w:val="00FE1588"/>
    <w:rsid w:val="00FE61E9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4705"/>
    <w:rPr>
      <w:lang w:eastAsia="en-US"/>
    </w:rPr>
  </w:style>
  <w:style w:type="paragraph" w:styleId="NormalWeb">
    <w:name w:val="Normal (Web)"/>
    <w:basedOn w:val="Normal"/>
    <w:uiPriority w:val="99"/>
    <w:semiHidden/>
    <w:rsid w:val="00642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D6982"/>
    <w:rPr>
      <w:rFonts w:cs="Times New Roman"/>
    </w:rPr>
  </w:style>
  <w:style w:type="character" w:styleId="Strong">
    <w:name w:val="Strong"/>
    <w:basedOn w:val="DefaultParagraphFont"/>
    <w:uiPriority w:val="99"/>
    <w:qFormat/>
    <w:rsid w:val="00CD698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82AE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6</Pages>
  <Words>1222</Words>
  <Characters>6967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С.П.</dc:creator>
  <cp:keywords/>
  <dc:description/>
  <cp:lastModifiedBy>Admin</cp:lastModifiedBy>
  <cp:revision>6</cp:revision>
  <dcterms:created xsi:type="dcterms:W3CDTF">2015-06-16T07:38:00Z</dcterms:created>
  <dcterms:modified xsi:type="dcterms:W3CDTF">2015-06-18T06:25:00Z</dcterms:modified>
</cp:coreProperties>
</file>