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04" w:rsidRDefault="00972E04" w:rsidP="000E3F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 по окружающему миру для 2 класса</w:t>
      </w:r>
    </w:p>
    <w:p w:rsidR="00972E04" w:rsidRDefault="00972E04" w:rsidP="000E3F1E">
      <w:pPr>
        <w:jc w:val="center"/>
        <w:rPr>
          <w:b/>
          <w:bCs/>
          <w:sz w:val="32"/>
          <w:szCs w:val="32"/>
        </w:rPr>
      </w:pPr>
    </w:p>
    <w:tbl>
      <w:tblPr>
        <w:tblW w:w="15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211"/>
        <w:gridCol w:w="5245"/>
        <w:gridCol w:w="4112"/>
        <w:gridCol w:w="1276"/>
        <w:gridCol w:w="1211"/>
      </w:tblGrid>
      <w:tr w:rsidR="00972E04">
        <w:trPr>
          <w:trHeight w:val="330"/>
        </w:trPr>
        <w:tc>
          <w:tcPr>
            <w:tcW w:w="617" w:type="dxa"/>
            <w:vMerge w:val="restart"/>
          </w:tcPr>
          <w:p w:rsidR="00972E04" w:rsidRPr="00C65733" w:rsidRDefault="00972E04" w:rsidP="00C65733">
            <w:pPr>
              <w:jc w:val="center"/>
            </w:pPr>
            <w:r w:rsidRPr="00C65733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jc w:val="center"/>
            </w:pPr>
            <w:r w:rsidRPr="00C65733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Планируемые</w:t>
            </w:r>
          </w:p>
          <w:p w:rsidR="00972E04" w:rsidRPr="00C65733" w:rsidRDefault="00972E04" w:rsidP="00C65733">
            <w:pPr>
              <w:jc w:val="center"/>
            </w:pPr>
            <w:r w:rsidRPr="00C65733">
              <w:rPr>
                <w:b/>
                <w:bCs/>
                <w:sz w:val="28"/>
                <w:szCs w:val="28"/>
              </w:rPr>
              <w:t>предметные результаты</w:t>
            </w:r>
          </w:p>
        </w:tc>
        <w:tc>
          <w:tcPr>
            <w:tcW w:w="4112" w:type="dxa"/>
            <w:vMerge w:val="restart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Универсальные</w:t>
            </w:r>
          </w:p>
          <w:p w:rsidR="00972E04" w:rsidRPr="00C65733" w:rsidRDefault="00972E04" w:rsidP="00C65733">
            <w:pPr>
              <w:jc w:val="center"/>
            </w:pPr>
            <w:r w:rsidRPr="00C65733">
              <w:rPr>
                <w:b/>
                <w:bCs/>
                <w:sz w:val="28"/>
                <w:szCs w:val="28"/>
              </w:rPr>
              <w:t>учебные действия</w:t>
            </w:r>
          </w:p>
        </w:tc>
        <w:tc>
          <w:tcPr>
            <w:tcW w:w="2487" w:type="dxa"/>
            <w:gridSpan w:val="2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972E04">
        <w:trPr>
          <w:trHeight w:val="300"/>
        </w:trPr>
        <w:tc>
          <w:tcPr>
            <w:tcW w:w="617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 факту</w:t>
            </w:r>
          </w:p>
        </w:tc>
      </w:tr>
      <w:tr w:rsidR="00972E04">
        <w:trPr>
          <w:trHeight w:val="300"/>
        </w:trPr>
        <w:tc>
          <w:tcPr>
            <w:tcW w:w="15672" w:type="dxa"/>
            <w:gridSpan w:val="6"/>
          </w:tcPr>
          <w:p w:rsidR="00972E04" w:rsidRPr="00C65733" w:rsidRDefault="00972E04" w:rsidP="0074507B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Человек и природа (11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C657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Align w:val="center"/>
          </w:tcPr>
          <w:p w:rsidR="00972E04" w:rsidRDefault="00972E04" w:rsidP="00C65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Мир велик и прекрасен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Знать: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понятие «природа»;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природные тела делятся на две большие группы (живые и неживые);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информацию об окружающем мире можно представлять по-разному (устно, письменно, в виде схемы).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что такое здоровье;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как надо относиться к здоровью.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Уметь: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понимать и объяснять назначение окружающих предметов;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приводить примеры предметов живой и неживой природы; называть признаки живого;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перечислять изделия человека и предметы живой природы;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приводить примеры растений и животных Красной книги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кто и где работает;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охранять природные богатства.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выполнять правила гигиены и охраны здоровья;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соблюдать режим дня;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своем режиме дня;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здоровью каких органов чувств человек наносит вред, если не соблюдает определенные советы и правила гигиены;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правила гигиены и охраны здоровья.</w:t>
            </w:r>
          </w:p>
        </w:tc>
        <w:tc>
          <w:tcPr>
            <w:tcW w:w="4112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Личностные: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внутренняя позиция школьника на уровне положительного отношения к школе;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деятельности, к школе.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-способность ориентироваться в пространстве и во времени;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воспринимать информацию.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выявление и формулирование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познавательной цели с помощью учителя и самостоятельно;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и формулирование проблемы с помощью учителя и самостоятельно.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анализ ситуаций.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работать в парах, малых группах, самостоятельно и индивидуально.</w:t>
            </w: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04.09.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Align w:val="center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Природа и человек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Тест: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507B">
              <w:rPr>
                <w:b/>
                <w:bCs/>
                <w:sz w:val="28"/>
                <w:szCs w:val="28"/>
              </w:rPr>
              <w:t>«Повторение пройденного материала за 1 класс».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07.09.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Align w:val="center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Человек – изобретатель.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11.09.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Align w:val="center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Человек – изобретатель. Виды транспорта.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14.09.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Профессии людей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18.09.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Твое здоровье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Тест: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4507B">
              <w:rPr>
                <w:b/>
                <w:bCs/>
                <w:sz w:val="28"/>
                <w:szCs w:val="28"/>
              </w:rPr>
              <w:t>«Человек и природа».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21.09.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с</w:t>
            </w:r>
            <w:r w:rsidRPr="00C65733">
              <w:rPr>
                <w:sz w:val="28"/>
                <w:szCs w:val="28"/>
              </w:rPr>
              <w:t>беречь органы чувств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25.09.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28.09.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Чистота – залог здоровья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02.10.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Азбука безопасности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05.10.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Обобщение по теме: «Человек»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74507B">
              <w:rPr>
                <w:b/>
                <w:bCs/>
                <w:sz w:val="28"/>
                <w:szCs w:val="28"/>
              </w:rPr>
              <w:t>Тест:</w:t>
            </w:r>
            <w:r w:rsidRPr="00C65733">
              <w:rPr>
                <w:sz w:val="28"/>
                <w:szCs w:val="28"/>
              </w:rPr>
              <w:t xml:space="preserve"> </w:t>
            </w:r>
            <w:r w:rsidRPr="0074507B">
              <w:rPr>
                <w:b/>
                <w:bCs/>
                <w:sz w:val="28"/>
                <w:szCs w:val="28"/>
              </w:rPr>
              <w:t>«Здоровье и безопасность человека».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09.10.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15672" w:type="dxa"/>
            <w:gridSpan w:val="6"/>
          </w:tcPr>
          <w:p w:rsidR="00972E04" w:rsidRPr="00C65733" w:rsidRDefault="00972E04" w:rsidP="0074507B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Красота и разнообразия неживой природы (29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C657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Кто и как изучает природу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Знать: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кого называют учеными;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к ученые познают окружающий мир;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природные тела и явления;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что в воздухе всегда находятся водяные пары;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почему Солнце излучает свет и тепло;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понятие «звезда»;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название нашей планеты Земля;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</w:t>
            </w:r>
            <w:r>
              <w:rPr>
                <w:sz w:val="28"/>
                <w:szCs w:val="28"/>
              </w:rPr>
              <w:t xml:space="preserve"> Земля имеет шарообразную форму;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как устроен глобус; 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планета Земля – шарообразное, холодное космическое тело; 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Земля вращается в</w:t>
            </w:r>
            <w:r>
              <w:rPr>
                <w:sz w:val="28"/>
                <w:szCs w:val="28"/>
              </w:rPr>
              <w:t>округ своей оси и вокруг Солнца;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Луна – самое близкое к Земле космическое тело;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Лу</w:t>
            </w:r>
            <w:r>
              <w:rPr>
                <w:sz w:val="28"/>
                <w:szCs w:val="28"/>
              </w:rPr>
              <w:t>на – естественный спутник Земли;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вокруг Солнца вращаются большие и малые планеты, кометы и другие твердые тела;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планеты намного меньше Солнца, и они </w:t>
            </w:r>
            <w:r>
              <w:rPr>
                <w:sz w:val="28"/>
                <w:szCs w:val="28"/>
              </w:rPr>
              <w:t>не излучают собственного света;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что глобус – модель Земли; 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что изучает наука география; 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понятия «материки», «океаны»; 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условные</w:t>
            </w:r>
            <w:r>
              <w:rPr>
                <w:sz w:val="28"/>
                <w:szCs w:val="28"/>
              </w:rPr>
              <w:t xml:space="preserve"> обозначения на карте полушарий;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чем различаются плоская и холмистая равнины;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как люди борются с оврагами;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каким </w:t>
            </w:r>
            <w:r>
              <w:rPr>
                <w:sz w:val="28"/>
                <w:szCs w:val="28"/>
              </w:rPr>
              <w:t>цветом на карте изображены горы;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понятие «материки»;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Северный Ледовитый океан, Индийский океан, Тихий океан, Атлантический океан и Южный ок</w:t>
            </w:r>
            <w:r>
              <w:rPr>
                <w:sz w:val="28"/>
                <w:szCs w:val="28"/>
              </w:rPr>
              <w:t>еан – это части Мирового океана;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пресные водоемы родного края;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пресная вода находится в реках, озерах, болотах и ледниках;</w:t>
            </w:r>
          </w:p>
          <w:p w:rsidR="00972E04" w:rsidRPr="0074507B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река – это естественный поток воды, постоянно текущий в разр</w:t>
            </w:r>
            <w:r>
              <w:rPr>
                <w:sz w:val="28"/>
                <w:szCs w:val="28"/>
              </w:rPr>
              <w:t>аботанном им углублении – русле;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что озеро – естественный водоем, углубление (котловин</w:t>
            </w:r>
            <w:r>
              <w:rPr>
                <w:sz w:val="28"/>
                <w:szCs w:val="28"/>
              </w:rPr>
              <w:t>а), постоянно заполненное водой;</w:t>
            </w:r>
          </w:p>
          <w:p w:rsidR="00972E04" w:rsidRPr="00C65733" w:rsidRDefault="00972E04" w:rsidP="0074507B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Иметь представление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 xml:space="preserve">Иметь представление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 том, что изучают биолог</w:t>
            </w:r>
            <w:r>
              <w:rPr>
                <w:sz w:val="28"/>
                <w:szCs w:val="28"/>
              </w:rPr>
              <w:t>и, экологи, географы, астрономы;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видах облаков;</w:t>
            </w:r>
          </w:p>
          <w:p w:rsidR="00972E04" w:rsidRPr="00C65733" w:rsidRDefault="00972E04" w:rsidP="006D5F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о звездах и созвездиях; </w:t>
            </w:r>
          </w:p>
          <w:p w:rsidR="00972E04" w:rsidRPr="00C65733" w:rsidRDefault="00972E04" w:rsidP="006D5F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о том, какая наука изучает звезды; </w:t>
            </w:r>
          </w:p>
          <w:p w:rsidR="00972E04" w:rsidRPr="00C65733" w:rsidRDefault="00972E04" w:rsidP="006D5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чего зависит цвет звезды;</w:t>
            </w:r>
          </w:p>
          <w:p w:rsidR="00972E04" w:rsidRDefault="00972E04" w:rsidP="006D5F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о планетах Солнечной системы</w:t>
            </w:r>
            <w:r>
              <w:rPr>
                <w:sz w:val="28"/>
                <w:szCs w:val="28"/>
              </w:rPr>
              <w:t>, о малых планетах – астероидах;</w:t>
            </w:r>
          </w:p>
          <w:p w:rsidR="00972E04" w:rsidRPr="00C65733" w:rsidRDefault="00972E04" w:rsidP="006D5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 том, что Эверест – высочайшая горная вершина земного шара;</w:t>
            </w:r>
          </w:p>
          <w:p w:rsidR="00972E04" w:rsidRDefault="00972E04" w:rsidP="006D5F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Эльбрус – самая вы</w:t>
            </w:r>
            <w:r>
              <w:rPr>
                <w:sz w:val="28"/>
                <w:szCs w:val="28"/>
              </w:rPr>
              <w:t>сокая гора на территории России;</w:t>
            </w:r>
          </w:p>
          <w:p w:rsidR="00972E04" w:rsidRDefault="00972E04" w:rsidP="006D5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об образовании цунами</w:t>
            </w:r>
            <w:r>
              <w:rPr>
                <w:sz w:val="28"/>
                <w:szCs w:val="28"/>
              </w:rPr>
              <w:t>;</w:t>
            </w:r>
          </w:p>
          <w:p w:rsidR="00972E04" w:rsidRDefault="00972E04" w:rsidP="006D5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 xml:space="preserve">о том, что Каспийское море – самое большое озеро на планете;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озеро Байкал – самое глубокое озеро на Земле.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Уметь: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называть профессии ученых, изучающих природу;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называть способы изучения окружающего мира (опыты, наблюдения, исследования);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то</w:t>
            </w:r>
            <w:r>
              <w:rPr>
                <w:sz w:val="28"/>
                <w:szCs w:val="28"/>
              </w:rPr>
              <w:t>м, какой наукой хочешь заняться;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наблюдать за изменениями неба;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определять вид облаков;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тела и явления природы;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почему облака называют «небесными странниками»;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находить сходство и различие снегопада и тумана;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вы</w:t>
            </w:r>
            <w:r>
              <w:rPr>
                <w:sz w:val="28"/>
                <w:szCs w:val="28"/>
              </w:rPr>
              <w:t>полнять модели перистых облаков;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устанавливать связи неживой и живой природы;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какие тела являются источником  света;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проводить наблюдения за Солнцем утром, днем, вечером;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описывать, как меняется цвет неба при восходе и закате Солнца;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изображать свои наблюдения;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 значение слова «земля»;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рассказ о древн</w:t>
            </w:r>
            <w:r>
              <w:rPr>
                <w:sz w:val="28"/>
                <w:szCs w:val="28"/>
              </w:rPr>
              <w:t>ем представлении о земле и небе;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 причину смены дня и ночи, причину смены времен года;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располагать времена года в определенной последовательности;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рассматривать модель Земли;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работать с глобусом;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проводить наблюдения за Луной;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схему движения Земли и Луны;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показывать, как вращаются Земля и Луна вокруг своих о</w:t>
            </w:r>
            <w:r>
              <w:rPr>
                <w:sz w:val="28"/>
                <w:szCs w:val="28"/>
              </w:rPr>
              <w:t>сей;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описывать местность, которая изображена на фотографии;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описывать вид земной поверхности на космическом снимке;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схему «Соотношение воды и суши на Земле»;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находить на глобусе или карте полушарий все материки и океаны Земли;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определять, на каком материке находится Россия;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указывать, каким цветом обозначены на карте ра</w:t>
            </w:r>
            <w:r>
              <w:rPr>
                <w:sz w:val="28"/>
                <w:szCs w:val="28"/>
              </w:rPr>
              <w:t>зные участки земной поверхности;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части гор (горные хребты, склоны, вершины);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описывать природный мир гор</w:t>
            </w:r>
            <w:r>
              <w:rPr>
                <w:sz w:val="28"/>
                <w:szCs w:val="28"/>
              </w:rPr>
              <w:t>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как люди используют море;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и показывать на карте моря и океаны;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моря, которые находятся в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правила безопасного поведения на водоеме;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</w:t>
            </w:r>
            <w:r>
              <w:rPr>
                <w:sz w:val="28"/>
                <w:szCs w:val="28"/>
              </w:rPr>
              <w:t>ть, как сохранять чистоту морей;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об образовании водопадов и родников;</w:t>
            </w:r>
          </w:p>
          <w:p w:rsidR="00972E04" w:rsidRPr="006D5F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определять части рек (русло, исток, устье, притоки)</w:t>
            </w:r>
            <w:r>
              <w:rPr>
                <w:sz w:val="28"/>
                <w:szCs w:val="28"/>
              </w:rPr>
              <w:t>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находить на карте и глобусе  Каспийское море и озеро Байкал;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обсуждать, как образовались озера;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описывать озера родного края;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значении водоемов для растений, животных, человека;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охранять водоемы.</w:t>
            </w:r>
          </w:p>
        </w:tc>
        <w:tc>
          <w:tcPr>
            <w:tcW w:w="4112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Личностные: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изучению природы, природным явлениям, окружающему миру;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новому учебному материалу;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-установка на здоровый образ жизни.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учебной задачи на основе жизненного опыта учащихся и планировать её выполнение;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адекватная оценка правильности ее выполнения;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-умение организовывать свою работу и работать самостоятельно.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формулировать свою точку зрения;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-умение задавать вопросы.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выявление и формулирование познавательной цели с помощью учителя;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и формулирование проблемы с помощью учителя.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анализ связи живой и неживой природы;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смена дня и ночи;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причина смены времен года;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-рассуждение в форме связей простых суждений об объектах и их свойствах и связях;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сравнивать, анализировать, обобщать, выделять связи между живой и неживой природой;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анализ объектов с выделением существенных и несущественных признаков;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установление причинно- следственных связей.</w:t>
            </w: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12.10.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Природные тела и явления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16.10.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Небесные странники (закрепление)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19.10.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74507B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74507B">
              <w:rPr>
                <w:b/>
                <w:bCs/>
                <w:sz w:val="28"/>
                <w:szCs w:val="28"/>
              </w:rPr>
              <w:t>Тест: «Тело и явление».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Свет наш, солнышко!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23.10.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6D5FF8">
            <w:pPr>
              <w:rPr>
                <w:sz w:val="28"/>
                <w:szCs w:val="28"/>
              </w:rPr>
            </w:pPr>
          </w:p>
          <w:p w:rsidR="00972E04" w:rsidRDefault="00972E04" w:rsidP="006D5FF8">
            <w:pPr>
              <w:rPr>
                <w:sz w:val="28"/>
                <w:szCs w:val="28"/>
              </w:rPr>
            </w:pPr>
          </w:p>
          <w:p w:rsidR="00972E04" w:rsidRDefault="00972E04" w:rsidP="006D5FF8">
            <w:pPr>
              <w:rPr>
                <w:sz w:val="28"/>
                <w:szCs w:val="28"/>
              </w:rPr>
            </w:pPr>
          </w:p>
          <w:p w:rsidR="00972E04" w:rsidRPr="0074507B" w:rsidRDefault="00972E04" w:rsidP="006D5FF8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26.10.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Мы живем на Земле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30.10.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09.11.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Модель Земли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13.11.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Ночная красавица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16.11.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Путешествие по Луне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20.11.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Звездные узоры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23.11.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Наша «Солнечная семья»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27.11.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30.11.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Небесные «гости»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74507B">
              <w:rPr>
                <w:b/>
                <w:bCs/>
                <w:sz w:val="28"/>
                <w:szCs w:val="28"/>
              </w:rPr>
              <w:t>Тест: «Небесные тела».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Pr="0074507B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04.12.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Экскурсия «Поверхность родного края»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07.12.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Поверхность Земли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11.12.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Экскурсия «Земные просторы»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14.12.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Земные просторы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18.12.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Какими бывают горы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21.12.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Горы и люди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74507B">
              <w:rPr>
                <w:b/>
                <w:bCs/>
                <w:sz w:val="28"/>
                <w:szCs w:val="28"/>
              </w:rPr>
              <w:t>Тест: «Земная поверхность»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Pr="0074507B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25.12.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Вода на Земле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28.12.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6D5FF8">
            <w:pPr>
              <w:rPr>
                <w:sz w:val="28"/>
                <w:szCs w:val="28"/>
              </w:rPr>
            </w:pPr>
          </w:p>
          <w:p w:rsidR="00972E04" w:rsidRPr="0074507B" w:rsidRDefault="00972E04" w:rsidP="006D5FF8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Реки Земли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11.01.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15.01.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263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Пресные водоемы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18.01.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22.01.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Царица-водица</w:t>
            </w:r>
            <w:r>
              <w:rPr>
                <w:sz w:val="28"/>
                <w:szCs w:val="28"/>
              </w:rPr>
              <w:t>.</w:t>
            </w:r>
          </w:p>
          <w:p w:rsidR="00972E04" w:rsidRPr="0074507B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74507B">
              <w:rPr>
                <w:b/>
                <w:bCs/>
                <w:sz w:val="28"/>
                <w:szCs w:val="28"/>
              </w:rPr>
              <w:t>Тест: «Водоемы».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25.01.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  <w:p w:rsidR="00972E04" w:rsidRPr="0074507B" w:rsidRDefault="00972E04" w:rsidP="006D5FF8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29.01.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Экскурсия «Водоемы родного края»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01.02.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74507B" w:rsidRDefault="00972E04" w:rsidP="00C65733">
            <w:pPr>
              <w:jc w:val="center"/>
              <w:rPr>
                <w:sz w:val="28"/>
                <w:szCs w:val="28"/>
              </w:rPr>
            </w:pPr>
            <w:r w:rsidRPr="0074507B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Обобщение по теме «Природа»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05.02.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15672" w:type="dxa"/>
            <w:gridSpan w:val="6"/>
          </w:tcPr>
          <w:p w:rsidR="00972E04" w:rsidRPr="00C65733" w:rsidRDefault="00972E04" w:rsidP="006D5FF8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Человек и общество (11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C657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Как мы общаемся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Знать: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понятие «профессии»; 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чем занимае</w:t>
            </w:r>
            <w:r>
              <w:rPr>
                <w:sz w:val="28"/>
                <w:szCs w:val="28"/>
              </w:rPr>
              <w:t>тся эколог;</w:t>
            </w:r>
          </w:p>
          <w:p w:rsidR="00972E04" w:rsidRDefault="00972E04" w:rsidP="006D5FF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-</w:t>
            </w:r>
            <w:r w:rsidRPr="00C65733">
              <w:rPr>
                <w:sz w:val="28"/>
                <w:szCs w:val="28"/>
              </w:rPr>
              <w:t xml:space="preserve"> к какой части окружающего мира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относ</w:t>
            </w:r>
            <w:r>
              <w:rPr>
                <w:sz w:val="28"/>
                <w:szCs w:val="28"/>
              </w:rPr>
              <w:t>ится человек;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-</w:t>
            </w:r>
            <w:r w:rsidRPr="00C65733">
              <w:rPr>
                <w:sz w:val="28"/>
                <w:szCs w:val="28"/>
              </w:rPr>
              <w:t xml:space="preserve"> понятия «семья», «родственники», «поколение», «многодетная семья»; 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и</w:t>
            </w:r>
            <w:r>
              <w:rPr>
                <w:sz w:val="28"/>
                <w:szCs w:val="28"/>
              </w:rPr>
              <w:t>сторию фамилии, имени, отчества;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семья – основа человеческого общества, это группа близких родственников, живущих вместе.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Уметь: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профессии людей;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какого человека ты считаешь красивым;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красивых поступках человека;</w:t>
            </w:r>
          </w:p>
          <w:p w:rsidR="00972E04" w:rsidRPr="006D5FF8" w:rsidRDefault="00972E04" w:rsidP="006D5FF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анализировать поступки детей и г</w:t>
            </w:r>
            <w:r>
              <w:rPr>
                <w:sz w:val="28"/>
                <w:szCs w:val="28"/>
              </w:rPr>
              <w:t>ероев литературных произведений;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отличия человека от млекопитающих;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для чего люди общаются;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разыгрывать одну из сценок для одноклассников;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правила общения;</w:t>
            </w:r>
          </w:p>
          <w:p w:rsidR="00972E04" w:rsidRPr="006D5FF8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общаться с одноклассниками;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членов своей семьи;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объяснять происхождение фамилий;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реликвиях своей семьи;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потомственных профессиях в семье;</w:t>
            </w:r>
          </w:p>
          <w:p w:rsidR="00972E04" w:rsidRPr="00C65733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пословицы о семье.</w:t>
            </w:r>
          </w:p>
          <w:p w:rsidR="00972E04" w:rsidRPr="006D5FF8" w:rsidRDefault="00972E04" w:rsidP="006D5FF8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Иметь представление</w:t>
            </w:r>
            <w:r>
              <w:rPr>
                <w:sz w:val="28"/>
                <w:szCs w:val="28"/>
              </w:rPr>
              <w:t xml:space="preserve"> о семейных реликвиях.</w:t>
            </w:r>
          </w:p>
        </w:tc>
        <w:tc>
          <w:tcPr>
            <w:tcW w:w="4112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Личностные: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предмету;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происхождению своей фамилии;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родословной своей семьи;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к семейным реликвиям;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гордость за свою семью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-способность ориентироваться в пространстве и во времени;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учебной задачи на основе жизненного опыта учащихся.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выявление и формулирование познавательной цели с помощью учителя и самостоятельно;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и формулирование проблемы с помощью учителя и самостоятельно.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анализ отличия здорового и нездорового образа жизни.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972E04" w:rsidRPr="00C65733" w:rsidRDefault="00972E04" w:rsidP="00C65733">
            <w:pPr>
              <w:tabs>
                <w:tab w:val="left" w:pos="3060"/>
                <w:tab w:val="left" w:pos="7380"/>
              </w:tabs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задавать вопросы.</w:t>
            </w: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08.02.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12.02.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Уроки вежливости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6D5FF8">
              <w:rPr>
                <w:b/>
                <w:bCs/>
                <w:sz w:val="28"/>
                <w:szCs w:val="28"/>
              </w:rPr>
              <w:t>Тест: «Правила этикета».</w:t>
            </w:r>
          </w:p>
          <w:p w:rsidR="00972E04" w:rsidRPr="006D5FF8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15.02.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Красота человека</w:t>
            </w:r>
            <w:r>
              <w:rPr>
                <w:sz w:val="28"/>
                <w:szCs w:val="28"/>
              </w:rPr>
              <w:t>.</w:t>
            </w: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19.02.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Хорошее настроение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22.02.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26.02.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Твои друзья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29.02.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Твоя семья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04.03.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Семейные заботы и традиции</w:t>
            </w:r>
            <w:r>
              <w:rPr>
                <w:sz w:val="28"/>
                <w:szCs w:val="28"/>
              </w:rPr>
              <w:t>.</w:t>
            </w:r>
          </w:p>
          <w:p w:rsidR="00972E04" w:rsidRPr="006D5FF8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6D5FF8">
              <w:rPr>
                <w:b/>
                <w:bCs/>
                <w:sz w:val="28"/>
                <w:szCs w:val="28"/>
              </w:rPr>
              <w:t>Тест: «Родственные отношения».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07.03.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11.03.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6D5FF8" w:rsidRDefault="00972E04" w:rsidP="00C65733">
            <w:pPr>
              <w:jc w:val="center"/>
              <w:rPr>
                <w:sz w:val="28"/>
                <w:szCs w:val="28"/>
              </w:rPr>
            </w:pPr>
            <w:r w:rsidRPr="006D5FF8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Обобщение по теме «Общество»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15672" w:type="dxa"/>
            <w:gridSpan w:val="6"/>
          </w:tcPr>
          <w:p w:rsidR="00972E04" w:rsidRPr="00C65733" w:rsidRDefault="00972E04" w:rsidP="00036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Наша Родина – Россия (5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C657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Твоя Родина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Знать: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где ты родился, где живешь;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называют малой родиной;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является Родиной для всех жителей нашей ст</w:t>
            </w:r>
            <w:r>
              <w:rPr>
                <w:sz w:val="28"/>
                <w:szCs w:val="28"/>
              </w:rPr>
              <w:t>раны;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звание столицы России – Москва.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 xml:space="preserve">Иметь представление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 том, ч</w:t>
            </w:r>
            <w:r>
              <w:rPr>
                <w:sz w:val="28"/>
                <w:szCs w:val="28"/>
              </w:rPr>
              <w:t>то наша родина многонациональна;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5733">
              <w:rPr>
                <w:sz w:val="28"/>
                <w:szCs w:val="28"/>
              </w:rPr>
              <w:t>о том, кто основал Москву и Санкт-Петербург.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Уметь: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показывать города России на карте;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своей малой Родине;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называть, люди каких национальностей живут в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национальные праздники, сказки, танцы, песни народов России.</w:t>
            </w: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Знать государственные си</w:t>
            </w:r>
            <w:r>
              <w:rPr>
                <w:sz w:val="28"/>
                <w:szCs w:val="28"/>
              </w:rPr>
              <w:t>мволы России (флаг, герб, гимн);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работать с географической картой;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рассказывать, где поднимают Государственный флаг;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показывать сухопутные и морские границы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готовить сообщение об одном из государственных символов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объяснять слова из гимна России;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рассказывать историю герба России.</w:t>
            </w: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Знать слова «конституция», </w:t>
            </w:r>
            <w:r>
              <w:rPr>
                <w:sz w:val="28"/>
                <w:szCs w:val="28"/>
              </w:rPr>
              <w:t>«право», «обязанности», «закон»;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перечислять государственные праздники;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профессиональные праздники;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основной закон нашей страны;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сравнивать семейный праздник и государственный праздник;</w:t>
            </w: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готовить рассказ об одном из государственных праздников</w:t>
            </w:r>
            <w:r>
              <w:rPr>
                <w:sz w:val="28"/>
                <w:szCs w:val="28"/>
              </w:rPr>
              <w:t>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историю Москвы и Санкт-Петербурга;</w:t>
            </w: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готовить сообщение о достопримечательнос</w:t>
            </w:r>
            <w:r>
              <w:rPr>
                <w:sz w:val="28"/>
                <w:szCs w:val="28"/>
              </w:rPr>
              <w:t>тях Москвы или Санкт-Петербурга;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почему в старину города строили по берегам рек;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почему Кремль обычно ставят на холме;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города-герои;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старинные и современные города России;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готовить сообщение о родном городе;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узнавать, откуда произошли названия населенных пунктов;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сравнивать изображения гербов городов России;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находить на карте города России.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 w:val="restart"/>
          </w:tcPr>
          <w:p w:rsidR="00972E04" w:rsidRPr="00C65733" w:rsidRDefault="00972E04" w:rsidP="000365F8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Личностные: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новому учебному материалу.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учебной задачи на основе жизненного опыта учащи</w:t>
            </w:r>
            <w:r>
              <w:rPr>
                <w:sz w:val="28"/>
                <w:szCs w:val="28"/>
              </w:rPr>
              <w:t>хся и планировать её выполнение;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адекватная оценка правильности ее выполнения;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5733">
              <w:rPr>
                <w:sz w:val="28"/>
                <w:szCs w:val="28"/>
              </w:rPr>
              <w:t>умение организовывать свою работу и работать самостоятельно.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выявление и формулирование познавательной цели с помощью учителя и самостоятельно;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и формулирование проблемы с помощью учителя и самостоятельно.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сравнивать, анализировать, обобщать, выделять связи.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0365F8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формулировать свою точку зрения;</w:t>
            </w:r>
          </w:p>
          <w:p w:rsidR="00972E04" w:rsidRPr="000365F8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-умение задавать вопросы.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14.03.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Наше государство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18.03.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Законы России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21.03.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Столица</w:t>
            </w:r>
            <w:r>
              <w:rPr>
                <w:sz w:val="28"/>
                <w:szCs w:val="28"/>
              </w:rPr>
              <w:t xml:space="preserve"> </w:t>
            </w:r>
            <w:r w:rsidRPr="00C65733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25.03.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Российские города</w:t>
            </w:r>
            <w:r>
              <w:rPr>
                <w:sz w:val="28"/>
                <w:szCs w:val="28"/>
              </w:rPr>
              <w:t>.</w:t>
            </w:r>
          </w:p>
          <w:p w:rsidR="00972E04" w:rsidRPr="000365F8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365F8">
              <w:rPr>
                <w:b/>
                <w:bCs/>
                <w:sz w:val="28"/>
                <w:szCs w:val="28"/>
              </w:rPr>
              <w:t>Тест: «Государство и его символы»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04.04.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15672" w:type="dxa"/>
            <w:gridSpan w:val="6"/>
          </w:tcPr>
          <w:p w:rsidR="00972E04" w:rsidRPr="000365F8" w:rsidRDefault="00972E04" w:rsidP="00036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Человек – творец (8 ч</w:t>
            </w:r>
            <w:r>
              <w:rPr>
                <w:b/>
                <w:bCs/>
                <w:sz w:val="28"/>
                <w:szCs w:val="28"/>
              </w:rPr>
              <w:t>асов</w:t>
            </w:r>
            <w:r w:rsidRPr="00C657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Горожане и селяне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Уметь: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чем различаются условия жизни селянина и горожанина;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сравнивать постройки в городе и селе;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объяснять, почему в городе строят многоэтажные дома;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мысленно путешествовать по современному городу, схема которого изображена на картинке;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описывать маршрут до школы; 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-называть </w:t>
            </w:r>
            <w:r>
              <w:rPr>
                <w:sz w:val="28"/>
                <w:szCs w:val="28"/>
              </w:rPr>
              <w:t>виды транспорта в городе и селе;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проблемы современного города;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правила соблюдения чистоты в городе;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анализировать виды транспорта в городе;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каким транспортом ты пользуешься;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определять виды транспорта (наземный, воздушный, подземный, водный);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профессии людей, которые управляют городским транспортом;</w:t>
            </w:r>
          </w:p>
          <w:p w:rsidR="00972E04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называть проблемы современного </w:t>
            </w:r>
            <w:r>
              <w:rPr>
                <w:sz w:val="28"/>
                <w:szCs w:val="28"/>
              </w:rPr>
              <w:t>города, связанные с транспортом;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составлять и объяснять пословицы о музейных экспонатах;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соотносить буквы старинного славянского алфавита с их названиями;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 первом учебнике по чтению;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рассказывать, какими способами передают информацию на расстоянии;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рассказывать о музеях родного края, города;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рассматривать репродукции картин знаменитых художников;</w:t>
            </w:r>
          </w:p>
          <w:p w:rsidR="00972E04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рассказывать о</w:t>
            </w:r>
            <w:r>
              <w:rPr>
                <w:sz w:val="28"/>
                <w:szCs w:val="28"/>
              </w:rPr>
              <w:t xml:space="preserve"> художниках, поэтах, музыкантах;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рассматривать формы листьев, цветов;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– находить в окружающем мире симметричные предметы; 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вырезать симметричную фигуру из бумаги; 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рассматривать украшения зданий;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называть виды симметрии (осевая, центральная, переносная симметрии).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Знать: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правила безопасного поведения в природе.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Знать: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проблемы современного города;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что городское хозяйство очень сложное;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– много проблем в городе (наведение чистоты на улицах, во дворах, озеленение, снабжение жителей продуктами питания, водой, электр</w:t>
            </w:r>
            <w:r>
              <w:rPr>
                <w:sz w:val="28"/>
                <w:szCs w:val="28"/>
              </w:rPr>
              <w:t>оэнергией, переработка отходов);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виды музеев (краеведческий, художественный, палеонтологический, исторический);</w:t>
            </w:r>
          </w:p>
          <w:p w:rsidR="00972E04" w:rsidRPr="000365F8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 истории письменности на Руси;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что в природе встречаются предметы симметричной формы и окраски.</w:t>
            </w: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 xml:space="preserve">Иметь представление </w:t>
            </w:r>
            <w:r w:rsidRPr="00C65733">
              <w:rPr>
                <w:sz w:val="28"/>
                <w:szCs w:val="28"/>
              </w:rPr>
              <w:t xml:space="preserve">о том, кто проектирует город;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-какие зоны есть в городе; </w:t>
            </w:r>
          </w:p>
          <w:p w:rsidR="00972E04" w:rsidRPr="000365F8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-какие специальные службы есть в городском хозяйстве</w:t>
            </w:r>
            <w:r>
              <w:rPr>
                <w:sz w:val="28"/>
                <w:szCs w:val="28"/>
              </w:rPr>
              <w:t>;</w:t>
            </w:r>
          </w:p>
          <w:p w:rsidR="00972E04" w:rsidRPr="000365F8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0365F8">
              <w:rPr>
                <w:sz w:val="28"/>
                <w:szCs w:val="28"/>
              </w:rPr>
              <w:t>о</w:t>
            </w:r>
            <w:r w:rsidRPr="00C65733">
              <w:rPr>
                <w:b/>
                <w:bCs/>
                <w:sz w:val="28"/>
                <w:szCs w:val="28"/>
              </w:rPr>
              <w:t xml:space="preserve"> </w:t>
            </w:r>
            <w:r w:rsidRPr="00C65733">
              <w:rPr>
                <w:sz w:val="28"/>
                <w:szCs w:val="28"/>
              </w:rPr>
              <w:t>симметрии и симметричных предметах.</w:t>
            </w:r>
          </w:p>
        </w:tc>
        <w:tc>
          <w:tcPr>
            <w:tcW w:w="4112" w:type="dxa"/>
            <w:vMerge w:val="restart"/>
          </w:tcPr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Личностные: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проблемам современного города;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стремление соблюдать правила безопасного поведения в городе;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знать и применять правила соблюдения чистоты в городе;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внутренняя позиция школьника на уровне положительного отношения к родному городу;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проявление интереса к деятельности, к городу, к школе.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Регулятивные: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учебной задачи на основе жизненного опыта учащихся и планировать её выполнение;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-способность ориентироваться в пространстве и во времени;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воспринимать информацию.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Познавательные: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 xml:space="preserve">- выявление и формулирование 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познавательной цели с помощью учителя и самостоятельно;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постановка и формулирование проблемы с помощью учителя и самостоятельно;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сравнивать, анализировать, обобщать, выделять связи.</w:t>
            </w: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both"/>
              <w:rPr>
                <w:sz w:val="28"/>
                <w:szCs w:val="28"/>
              </w:rPr>
            </w:pPr>
          </w:p>
          <w:p w:rsidR="00972E04" w:rsidRPr="00C65733" w:rsidRDefault="00972E04" w:rsidP="000365F8">
            <w:pPr>
              <w:jc w:val="both"/>
              <w:rPr>
                <w:b/>
                <w:bCs/>
                <w:sz w:val="28"/>
                <w:szCs w:val="28"/>
              </w:rPr>
            </w:pPr>
            <w:r w:rsidRPr="00C65733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формулировать собственное мнение и позицию;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использование монологической и диалогической речи;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работать в парах и индивидуально;</w:t>
            </w:r>
          </w:p>
          <w:p w:rsidR="00972E04" w:rsidRPr="00C65733" w:rsidRDefault="00972E04" w:rsidP="000365F8">
            <w:pPr>
              <w:jc w:val="both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 умение формулировать свою точку зрения;</w:t>
            </w:r>
          </w:p>
          <w:p w:rsidR="00972E04" w:rsidRPr="00C65733" w:rsidRDefault="00972E04" w:rsidP="000365F8">
            <w:pPr>
              <w:tabs>
                <w:tab w:val="left" w:pos="3060"/>
                <w:tab w:val="left" w:pos="7380"/>
              </w:tabs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-умение задавать вопросы.</w:t>
            </w:r>
          </w:p>
          <w:p w:rsidR="00972E04" w:rsidRPr="00C65733" w:rsidRDefault="00972E04" w:rsidP="00C657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08.04.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 w:val="restart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Проблемы современного города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11.04.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Default="00972E04" w:rsidP="00C65733">
            <w:pPr>
              <w:jc w:val="center"/>
              <w:rPr>
                <w:sz w:val="28"/>
                <w:szCs w:val="28"/>
              </w:rPr>
            </w:pPr>
          </w:p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Merge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15.04.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Путешествие по залам музеев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18.04.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Мир искусства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22.04.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Красота природная и рукотворная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  <w:r w:rsidRPr="000365F8">
              <w:rPr>
                <w:b/>
                <w:bCs/>
                <w:sz w:val="28"/>
                <w:szCs w:val="28"/>
              </w:rPr>
              <w:t>Тест: «Путешествие по городам и музеям»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  <w:p w:rsidR="00972E04" w:rsidRPr="000365F8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25.04.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Экскурсия «Музеи родного края»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972E04" w:rsidRPr="00C65733" w:rsidRDefault="00972E04" w:rsidP="00C6573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29.04.</w:t>
            </w:r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2E04">
        <w:trPr>
          <w:trHeight w:val="300"/>
        </w:trPr>
        <w:tc>
          <w:tcPr>
            <w:tcW w:w="617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1" w:type="dxa"/>
          </w:tcPr>
          <w:p w:rsidR="00972E04" w:rsidRPr="00C65733" w:rsidRDefault="00972E04" w:rsidP="00A51031">
            <w:pPr>
              <w:rPr>
                <w:b/>
                <w:bCs/>
                <w:sz w:val="28"/>
                <w:szCs w:val="28"/>
              </w:rPr>
            </w:pPr>
            <w:r w:rsidRPr="00C65733">
              <w:rPr>
                <w:sz w:val="28"/>
                <w:szCs w:val="28"/>
              </w:rPr>
              <w:t>Обобщающий урок. Путешествие в город «Экоград»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72E04" w:rsidRPr="000365F8" w:rsidRDefault="00972E04" w:rsidP="00C65733">
            <w:pPr>
              <w:jc w:val="center"/>
              <w:rPr>
                <w:sz w:val="28"/>
                <w:szCs w:val="28"/>
              </w:rPr>
            </w:pPr>
            <w:r w:rsidRPr="000365F8">
              <w:rPr>
                <w:sz w:val="28"/>
                <w:szCs w:val="28"/>
              </w:rPr>
              <w:t>06.05.</w:t>
            </w:r>
            <w:bookmarkStart w:id="0" w:name="_GoBack"/>
            <w:bookmarkEnd w:id="0"/>
          </w:p>
        </w:tc>
        <w:tc>
          <w:tcPr>
            <w:tcW w:w="1211" w:type="dxa"/>
          </w:tcPr>
          <w:p w:rsidR="00972E04" w:rsidRPr="00C65733" w:rsidRDefault="00972E04" w:rsidP="00C657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72E04" w:rsidRDefault="00972E04"/>
    <w:sectPr w:rsidR="00972E04" w:rsidSect="000E3F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C6B"/>
    <w:rsid w:val="000365F8"/>
    <w:rsid w:val="000E3F1E"/>
    <w:rsid w:val="001777D5"/>
    <w:rsid w:val="00192033"/>
    <w:rsid w:val="001A39CB"/>
    <w:rsid w:val="001A7188"/>
    <w:rsid w:val="002C42AC"/>
    <w:rsid w:val="002E5C8A"/>
    <w:rsid w:val="002F44E1"/>
    <w:rsid w:val="00366A0A"/>
    <w:rsid w:val="0040501E"/>
    <w:rsid w:val="0068159F"/>
    <w:rsid w:val="006D5FF8"/>
    <w:rsid w:val="0074507B"/>
    <w:rsid w:val="00895973"/>
    <w:rsid w:val="008C637F"/>
    <w:rsid w:val="00972E04"/>
    <w:rsid w:val="009F5476"/>
    <w:rsid w:val="00A51031"/>
    <w:rsid w:val="00A519D0"/>
    <w:rsid w:val="00AA1C6B"/>
    <w:rsid w:val="00B549F8"/>
    <w:rsid w:val="00C3641A"/>
    <w:rsid w:val="00C65733"/>
    <w:rsid w:val="00C83CA5"/>
    <w:rsid w:val="00D13B33"/>
    <w:rsid w:val="00D368DE"/>
    <w:rsid w:val="00E03B24"/>
    <w:rsid w:val="00E17285"/>
    <w:rsid w:val="00E3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F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2430</Words>
  <Characters>13855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окружающему миру для 2 класса</dc:title>
  <dc:subject/>
  <dc:creator>Пользователь</dc:creator>
  <cp:keywords/>
  <dc:description/>
  <cp:lastModifiedBy>Ноme</cp:lastModifiedBy>
  <cp:revision>2</cp:revision>
  <dcterms:created xsi:type="dcterms:W3CDTF">2015-06-26T17:35:00Z</dcterms:created>
  <dcterms:modified xsi:type="dcterms:W3CDTF">2015-06-26T17:35:00Z</dcterms:modified>
</cp:coreProperties>
</file>