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32" w:rsidRDefault="00451632" w:rsidP="003A5A69">
      <w:pPr>
        <w:tabs>
          <w:tab w:val="left" w:pos="3750"/>
        </w:tabs>
        <w:jc w:val="both"/>
        <w:rPr>
          <w:sz w:val="28"/>
          <w:szCs w:val="28"/>
          <w:lang w:val="tt-RU"/>
        </w:rPr>
      </w:pPr>
    </w:p>
    <w:p w:rsidR="00451632" w:rsidRDefault="00451632" w:rsidP="003A5A6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451632" w:rsidRDefault="00451632" w:rsidP="003A5A69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«Альшиховская средняя общеобразовательная школа» Буинского района Республики Татарстан</w:t>
      </w:r>
    </w:p>
    <w:p w:rsidR="00451632" w:rsidRDefault="00451632" w:rsidP="003A5A69">
      <w:pPr>
        <w:jc w:val="both"/>
        <w:rPr>
          <w:sz w:val="28"/>
          <w:szCs w:val="28"/>
        </w:rPr>
      </w:pPr>
    </w:p>
    <w:p w:rsidR="00451632" w:rsidRDefault="00451632" w:rsidP="003A5A6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Утверждаю</w:t>
      </w:r>
    </w:p>
    <w:p w:rsidR="00451632" w:rsidRDefault="00451632" w:rsidP="003A5A69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                      Директор школы</w:t>
      </w:r>
    </w:p>
    <w:p w:rsidR="00451632" w:rsidRDefault="00451632" w:rsidP="003A5A69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-------- --Каримова Г. С.                                                      ------------- </w:t>
      </w:r>
      <w:r>
        <w:rPr>
          <w:sz w:val="28"/>
          <w:szCs w:val="28"/>
          <w:lang w:val="tt-RU"/>
        </w:rPr>
        <w:t>Киргизова М. В.</w:t>
      </w:r>
    </w:p>
    <w:p w:rsidR="00451632" w:rsidRDefault="00451632" w:rsidP="003A5A69">
      <w:pPr>
        <w:jc w:val="both"/>
        <w:rPr>
          <w:sz w:val="28"/>
          <w:szCs w:val="28"/>
        </w:rPr>
      </w:pPr>
    </w:p>
    <w:p w:rsidR="00451632" w:rsidRDefault="00451632" w:rsidP="003A5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 2011 г.                                                     «___» ___________ 2011 г.         </w:t>
      </w:r>
    </w:p>
    <w:p w:rsidR="00451632" w:rsidRDefault="00451632" w:rsidP="003A5A69">
      <w:pPr>
        <w:tabs>
          <w:tab w:val="left" w:pos="5835"/>
        </w:tabs>
        <w:jc w:val="both"/>
        <w:rPr>
          <w:sz w:val="28"/>
          <w:szCs w:val="28"/>
        </w:rPr>
      </w:pPr>
    </w:p>
    <w:p w:rsidR="00451632" w:rsidRDefault="00451632" w:rsidP="003A5A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</w:t>
      </w:r>
    </w:p>
    <w:p w:rsidR="00451632" w:rsidRDefault="00451632" w:rsidP="003A5A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литературному чтению</w:t>
      </w:r>
    </w:p>
    <w:p w:rsidR="00451632" w:rsidRDefault="00451632" w:rsidP="003A5A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4  классе</w:t>
      </w:r>
    </w:p>
    <w:p w:rsidR="00451632" w:rsidRDefault="00451632" w:rsidP="003A5A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(программа «Школа России») </w:t>
      </w:r>
    </w:p>
    <w:p w:rsidR="00451632" w:rsidRPr="003A5A69" w:rsidRDefault="00451632" w:rsidP="003A5A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2011-2012 учебный год</w:t>
      </w:r>
    </w:p>
    <w:p w:rsidR="00451632" w:rsidRDefault="00451632" w:rsidP="003A5A69">
      <w:pPr>
        <w:jc w:val="center"/>
        <w:rPr>
          <w:b/>
          <w:sz w:val="32"/>
          <w:szCs w:val="32"/>
        </w:rPr>
      </w:pPr>
    </w:p>
    <w:p w:rsidR="00451632" w:rsidRDefault="00451632" w:rsidP="003A5A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Гафурова Гузалия Рустамовна</w:t>
      </w:r>
    </w:p>
    <w:p w:rsidR="00451632" w:rsidRPr="003A5A69" w:rsidRDefault="00451632" w:rsidP="003A5A69">
      <w:pPr>
        <w:tabs>
          <w:tab w:val="left" w:pos="37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2 - категория</w:t>
      </w:r>
    </w:p>
    <w:p w:rsidR="00451632" w:rsidRDefault="00451632" w:rsidP="003A5A69">
      <w:pPr>
        <w:jc w:val="center"/>
        <w:rPr>
          <w:sz w:val="28"/>
          <w:szCs w:val="28"/>
        </w:rPr>
      </w:pPr>
    </w:p>
    <w:p w:rsidR="00451632" w:rsidRDefault="00451632" w:rsidP="003A5A69">
      <w:pPr>
        <w:rPr>
          <w:sz w:val="28"/>
          <w:szCs w:val="28"/>
        </w:rPr>
      </w:pPr>
      <w:r>
        <w:rPr>
          <w:sz w:val="28"/>
          <w:szCs w:val="28"/>
        </w:rPr>
        <w:t xml:space="preserve">Учебник: Литературное чтение </w:t>
      </w:r>
    </w:p>
    <w:p w:rsidR="00451632" w:rsidRDefault="00451632" w:rsidP="003A5A69">
      <w:pPr>
        <w:rPr>
          <w:sz w:val="28"/>
          <w:szCs w:val="28"/>
        </w:rPr>
      </w:pPr>
      <w:r>
        <w:rPr>
          <w:sz w:val="28"/>
          <w:szCs w:val="28"/>
        </w:rPr>
        <w:t>Класс: 4</w:t>
      </w:r>
    </w:p>
    <w:p w:rsidR="00451632" w:rsidRDefault="00451632" w:rsidP="003A5A69">
      <w:pPr>
        <w:rPr>
          <w:sz w:val="28"/>
          <w:szCs w:val="28"/>
        </w:rPr>
      </w:pPr>
      <w:r>
        <w:rPr>
          <w:sz w:val="28"/>
          <w:szCs w:val="28"/>
        </w:rPr>
        <w:t>Автор: Л. Ф. Климанова, в. Г. Горецкий</w:t>
      </w:r>
    </w:p>
    <w:p w:rsidR="00451632" w:rsidRDefault="00451632" w:rsidP="003A5A69">
      <w:pPr>
        <w:rPr>
          <w:sz w:val="28"/>
          <w:szCs w:val="28"/>
        </w:rPr>
      </w:pPr>
    </w:p>
    <w:p w:rsidR="00451632" w:rsidRDefault="00451632" w:rsidP="003A5A69">
      <w:pPr>
        <w:rPr>
          <w:sz w:val="28"/>
          <w:szCs w:val="28"/>
        </w:rPr>
      </w:pPr>
      <w:r>
        <w:rPr>
          <w:sz w:val="28"/>
          <w:szCs w:val="28"/>
        </w:rPr>
        <w:t>Программа рассмотрена на</w:t>
      </w:r>
    </w:p>
    <w:p w:rsidR="00451632" w:rsidRDefault="00451632" w:rsidP="003A5A69">
      <w:pPr>
        <w:rPr>
          <w:sz w:val="28"/>
          <w:szCs w:val="28"/>
        </w:rPr>
      </w:pPr>
      <w:r>
        <w:rPr>
          <w:sz w:val="28"/>
          <w:szCs w:val="28"/>
        </w:rPr>
        <w:t>заседании методического</w:t>
      </w:r>
    </w:p>
    <w:p w:rsidR="00451632" w:rsidRDefault="00451632" w:rsidP="003A5A69">
      <w:pPr>
        <w:rPr>
          <w:sz w:val="28"/>
          <w:szCs w:val="28"/>
        </w:rPr>
      </w:pPr>
      <w:r>
        <w:rPr>
          <w:sz w:val="28"/>
          <w:szCs w:val="28"/>
        </w:rPr>
        <w:t>объединения, протокол № ___ от</w:t>
      </w:r>
    </w:p>
    <w:p w:rsidR="00451632" w:rsidRPr="003A5A69" w:rsidRDefault="00451632" w:rsidP="003A5A69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___________ 2011 г.                                               </w:t>
      </w:r>
    </w:p>
    <w:p w:rsidR="00451632" w:rsidRDefault="00451632" w:rsidP="00115E4E">
      <w:pPr>
        <w:tabs>
          <w:tab w:val="left" w:pos="5295"/>
          <w:tab w:val="center" w:pos="7285"/>
        </w:tabs>
        <w:autoSpaceDE w:val="0"/>
        <w:autoSpaceDN w:val="0"/>
        <w:adjustRightInd w:val="0"/>
        <w:spacing w:before="240" w:after="60" w:line="264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  <w:t>Литературное чтение</w:t>
      </w:r>
    </w:p>
    <w:p w:rsidR="00451632" w:rsidRDefault="00451632" w:rsidP="00115E4E">
      <w:pPr>
        <w:autoSpaceDE w:val="0"/>
        <w:autoSpaceDN w:val="0"/>
        <w:adjustRightInd w:val="0"/>
        <w:spacing w:before="240" w:after="6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Рабочая программа по </w:t>
      </w:r>
      <w:r>
        <w:rPr>
          <w:bCs/>
          <w:i/>
          <w:sz w:val="28"/>
          <w:szCs w:val="28"/>
        </w:rPr>
        <w:t>литературному чтению</w:t>
      </w:r>
      <w:r>
        <w:rPr>
          <w:sz w:val="28"/>
          <w:szCs w:val="28"/>
        </w:rPr>
        <w:t xml:space="preserve"> для </w:t>
      </w:r>
      <w:r>
        <w:rPr>
          <w:i/>
          <w:sz w:val="28"/>
          <w:szCs w:val="28"/>
        </w:rPr>
        <w:t>4</w:t>
      </w:r>
      <w:r>
        <w:rPr>
          <w:sz w:val="28"/>
          <w:szCs w:val="28"/>
        </w:rPr>
        <w:t xml:space="preserve"> класса общеобразовательной школы разработана на основе Примерной программы начального общего образования, авторской программы Л. Ф. Климановой, В. Г. Горецкого, М. В. Головановой «Литературное чтение», утвержденной МО РФ в соответствии с требованиями Федерального компонента государственного стандарта начального образования. </w:t>
      </w:r>
    </w:p>
    <w:p w:rsidR="00451632" w:rsidRDefault="00451632" w:rsidP="00115E4E">
      <w:pPr>
        <w:autoSpaceDE w:val="0"/>
        <w:autoSpaceDN w:val="0"/>
        <w:adjustRightInd w:val="0"/>
        <w:spacing w:before="105" w:line="264" w:lineRule="auto"/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Литературное чтение </w:t>
      </w:r>
      <w:r>
        <w:rPr>
          <w:sz w:val="28"/>
          <w:szCs w:val="28"/>
        </w:rPr>
        <w:t xml:space="preserve">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Программа предполагает такое содержание учебных книг, их структуру и методику обучения, которые строятся на основе ведущих принципов: </w:t>
      </w:r>
      <w:r>
        <w:rPr>
          <w:i/>
          <w:sz w:val="28"/>
          <w:szCs w:val="28"/>
        </w:rPr>
        <w:t>художественно-эстетического, литературоведческого и коммуникативно-речевого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Художественно-эстетический принцип</w:t>
      </w:r>
      <w:r>
        <w:rPr>
          <w:sz w:val="28"/>
          <w:szCs w:val="28"/>
        </w:rPr>
        <w:t xml:space="preserve"> определяет стратегию отбора произведений для чтения, и поэтому в круг чтения младших школьников вошли преимущественно художественные тексты, это произведения словесного искусства. Они раскрывают перед читателем богатство окружающего мира и человеческих отношений, рождают чувство гармонии, красоты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 </w:t>
      </w:r>
      <w:r>
        <w:rPr>
          <w:i/>
          <w:sz w:val="28"/>
          <w:szCs w:val="28"/>
        </w:rPr>
        <w:t>Литературоведческий принцип</w:t>
      </w:r>
      <w:r>
        <w:rPr>
          <w:sz w:val="28"/>
          <w:szCs w:val="28"/>
        </w:rPr>
        <w:t xml:space="preserve"> с учетом начального этапа обучения реализуется при анализе литературного произведения, выдвигает на передний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Литературоведческий принцип находит свое выражение в том, что программа охватывает все основные  литературные жанры: сказки, стихи, рассказы, басни, драматические произведения. При анализе произведения этот принцип нацеливает на обогащение учеников первыми представлениями о проблематике, нравственно-эстетической идее, художественной форме, композиции. Курс литературного чтения не предполагает знакомства детей с особенностями творчества писателей. </w:t>
      </w:r>
      <w:r>
        <w:rPr>
          <w:i/>
          <w:sz w:val="28"/>
          <w:szCs w:val="28"/>
        </w:rPr>
        <w:t xml:space="preserve">Коммуникативно-речевой принцип </w:t>
      </w:r>
      <w:r>
        <w:rPr>
          <w:sz w:val="28"/>
          <w:szCs w:val="28"/>
        </w:rPr>
        <w:t xml:space="preserve">нацелен на развитие речевой культуры младших школьников, на формирование и развитие  у младших школьников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громкоречевой формы чтения, до чтения про себя, осуществляемого как умственное действие, протекающее во внутреннем плане. Развитие навыка чтения предполагает на третьем и четвертом годах обучения наращивание скорости чтения и овладение рациональными приёмами чтения. Параллельно ведется работа по развитию умения постигать смысл прочитанного, обобщать и выделять главное, по овладению приемами выразительного чтения, приобретению качеств «читательской самостоятельности» Курс литературного чтения нацелен на решение следующих </w:t>
      </w:r>
      <w:r>
        <w:rPr>
          <w:i/>
          <w:sz w:val="28"/>
          <w:szCs w:val="28"/>
        </w:rPr>
        <w:t>основных задач:</w:t>
      </w:r>
    </w:p>
    <w:p w:rsidR="00451632" w:rsidRDefault="00451632" w:rsidP="00115E4E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451632" w:rsidRDefault="00451632" w:rsidP="00115E4E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51632" w:rsidRDefault="00451632" w:rsidP="00115E4E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451632" w:rsidRDefault="00451632" w:rsidP="00115E4E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Обогащать чувственный опыт ребенка, его реальные представления об окружающем мире, природе;</w:t>
      </w:r>
    </w:p>
    <w:p w:rsidR="00451632" w:rsidRDefault="00451632" w:rsidP="00115E4E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эстетическое отношение ребенка к жизни, приобщая его к классике художественной литературы;</w:t>
      </w:r>
    </w:p>
    <w:p w:rsidR="00451632" w:rsidRDefault="00451632" w:rsidP="00115E4E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</w:t>
      </w:r>
    </w:p>
    <w:p w:rsidR="00451632" w:rsidRDefault="00451632" w:rsidP="00115E4E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развитие речи школьников и активно формировать навык чтения и речевые умения;</w:t>
      </w:r>
    </w:p>
    <w:p w:rsidR="00451632" w:rsidRDefault="00451632" w:rsidP="00115E4E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условия для формирования потребности в самостоятельном чтении художественных произведений ,формировать «читательскую самостоятельность». </w:t>
      </w:r>
    </w:p>
    <w:p w:rsidR="00451632" w:rsidRDefault="00451632" w:rsidP="00115E4E">
      <w:pPr>
        <w:autoSpaceDE w:val="0"/>
        <w:autoSpaceDN w:val="0"/>
        <w:adjustRightInd w:val="0"/>
        <w:spacing w:before="105" w:line="264" w:lineRule="auto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предметного содержания литературного чтения учащиеся в 4 классе  </w:t>
      </w:r>
      <w:r>
        <w:rPr>
          <w:i/>
          <w:sz w:val="28"/>
          <w:szCs w:val="28"/>
        </w:rPr>
        <w:t xml:space="preserve">должны </w:t>
      </w:r>
      <w:r>
        <w:rPr>
          <w:sz w:val="28"/>
          <w:szCs w:val="28"/>
        </w:rPr>
        <w:t xml:space="preserve">приобрести общие учебные умения, навыки и способы деятельности: 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Владеть навыком сознательного,  беглого, правильного и выразительного чтения целыми словами при темпе громкого чтения не менее 90 слов в минуту;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 завершение;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план к прочитанному(полный, краткий, картинный);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Вводить в пересказы-повествования элементы описания, рассуждения и цитирования;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в тексте слова автора, действующих лиц, пейзажный и бытовые описания;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названия, темы и сюжеты 2-3 произведений больших фольклорных жанров, а также литературных произведений писателей классиков;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наизусть не менее 15 стихотворений классиков отечественной и зарубежной литературы;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не менее 6-7 народных сказок, уметь их пересказывать;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более 10 пословиц, 2-3 крылатых выражения, понимать их смысл и объяснять, в какой жизненной ситуации можно употребить каждую из них;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полноценно слушать; осознанно и полно воспринимать содержание читаемого учителем или учеником произведения, устного ответа товарища;</w:t>
      </w:r>
    </w:p>
    <w:p w:rsidR="00451632" w:rsidRDefault="00451632" w:rsidP="00115E4E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Давать реальную самооценку выполнения любой проделанной работы, учебного задания.</w:t>
      </w:r>
    </w:p>
    <w:p w:rsidR="00451632" w:rsidRDefault="00451632" w:rsidP="00115E4E">
      <w:pPr>
        <w:autoSpaceDE w:val="0"/>
        <w:autoSpaceDN w:val="0"/>
        <w:adjustRightInd w:val="0"/>
        <w:spacing w:before="105"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68 учебных часа. Формой итоговой аттестации обучающихся 4 класса предполагается проверка навыка чтения.</w:t>
      </w:r>
    </w:p>
    <w:p w:rsidR="00451632" w:rsidRDefault="00451632" w:rsidP="00115E4E">
      <w:pPr>
        <w:autoSpaceDE w:val="0"/>
        <w:autoSpaceDN w:val="0"/>
        <w:adjustRightInd w:val="0"/>
        <w:spacing w:before="105" w:after="105"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программного содержания используются: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Климанова, Л. Ф., Горецкий, В. Г., Голованова, М. В. Родная речь: учебник для 4 класса. – М.: Просвещение, 2009.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Климанова, Л. Ф. Уроки литературного чтения: метод. пособие к учебнику «Родная речь. 4 класс». – М.: Просвещение, 2006.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изменений;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451632" w:rsidRDefault="00451632" w:rsidP="00115E4E">
      <w:pPr>
        <w:autoSpaceDE w:val="0"/>
        <w:autoSpaceDN w:val="0"/>
        <w:adjustRightInd w:val="0"/>
        <w:spacing w:before="105"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год – 68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2. 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 четверти – 18.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II четверти – 13.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III четверти – 17.</w:t>
      </w:r>
    </w:p>
    <w:p w:rsidR="00451632" w:rsidRDefault="00451632" w:rsidP="00115E4E">
      <w:pPr>
        <w:rPr>
          <w:sz w:val="28"/>
          <w:szCs w:val="28"/>
        </w:rPr>
      </w:pPr>
      <w:r>
        <w:rPr>
          <w:sz w:val="28"/>
          <w:szCs w:val="28"/>
        </w:rPr>
        <w:t xml:space="preserve">        Количество часов в IV четверти – 18.</w:t>
      </w:r>
    </w:p>
    <w:p w:rsidR="00451632" w:rsidRDefault="00451632" w:rsidP="00115E4E">
      <w:pPr>
        <w:autoSpaceDE w:val="0"/>
        <w:autoSpaceDN w:val="0"/>
        <w:adjustRightInd w:val="0"/>
        <w:spacing w:before="120" w:after="105" w:line="252" w:lineRule="auto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2824B4">
      <w:pPr>
        <w:autoSpaceDE w:val="0"/>
        <w:autoSpaceDN w:val="0"/>
        <w:adjustRightInd w:val="0"/>
        <w:spacing w:before="120" w:after="105" w:line="252" w:lineRule="auto"/>
        <w:rPr>
          <w:b/>
          <w:bCs/>
          <w:caps/>
          <w:sz w:val="28"/>
          <w:szCs w:val="28"/>
        </w:rPr>
      </w:pPr>
    </w:p>
    <w:p w:rsidR="00451632" w:rsidRDefault="00451632" w:rsidP="002824B4">
      <w:pPr>
        <w:autoSpaceDE w:val="0"/>
        <w:autoSpaceDN w:val="0"/>
        <w:adjustRightInd w:val="0"/>
        <w:spacing w:before="120" w:after="105" w:line="252" w:lineRule="auto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тематическое планирование</w:t>
      </w:r>
    </w:p>
    <w:p w:rsidR="00451632" w:rsidRDefault="00451632" w:rsidP="00115E4E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13515" w:type="dxa"/>
        <w:tblCellSpacing w:w="0" w:type="dxa"/>
        <w:tblInd w:w="15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7"/>
        <w:gridCol w:w="1484"/>
        <w:gridCol w:w="1588"/>
        <w:gridCol w:w="577"/>
        <w:gridCol w:w="1882"/>
        <w:gridCol w:w="1764"/>
        <w:gridCol w:w="1735"/>
        <w:gridCol w:w="1411"/>
        <w:gridCol w:w="1535"/>
        <w:gridCol w:w="1101"/>
        <w:gridCol w:w="1166"/>
        <w:gridCol w:w="20"/>
      </w:tblGrid>
      <w:tr w:rsidR="00451632" w:rsidTr="00115E4E">
        <w:trPr>
          <w:trHeight w:val="1351"/>
          <w:tblCellSpacing w:w="0" w:type="dxa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ча-сов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</w:t>
            </w:r>
            <w:r>
              <w:rPr>
                <w:sz w:val="28"/>
                <w:szCs w:val="28"/>
              </w:rPr>
              <w:br/>
              <w:t>содержания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ЗУНов и ОУУН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br/>
              <w:t>контроля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  <w:p w:rsidR="00451632" w:rsidRDefault="0045163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451632" w:rsidTr="00115E4E">
        <w:trPr>
          <w:gridAfter w:val="1"/>
          <w:wAfter w:w="21" w:type="dxa"/>
          <w:trHeight w:val="215"/>
          <w:tblCellSpacing w:w="0" w:type="dxa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1632" w:rsidTr="00115E4E">
        <w:trPr>
          <w:gridAfter w:val="1"/>
          <w:wAfter w:w="21" w:type="dxa"/>
          <w:trHeight w:val="1581"/>
          <w:tblCellSpacing w:w="0" w:type="dxa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Летописи. Былины. Жития 8 (ч)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Летописи. «И повесил Олег щит свой на вратах Царьграда»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жанр </w:t>
            </w:r>
            <w:r>
              <w:rPr>
                <w:sz w:val="28"/>
                <w:szCs w:val="28"/>
              </w:rPr>
              <w:br/>
              <w:t>«летопись».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проводить сравнительный </w:t>
            </w:r>
            <w:r>
              <w:rPr>
                <w:sz w:val="28"/>
                <w:szCs w:val="28"/>
              </w:rPr>
              <w:br/>
              <w:t xml:space="preserve">анализ летописи </w:t>
            </w:r>
            <w:r>
              <w:rPr>
                <w:sz w:val="28"/>
                <w:szCs w:val="28"/>
              </w:rPr>
              <w:br/>
              <w:t xml:space="preserve">и стихотворения </w:t>
            </w:r>
            <w:r>
              <w:rPr>
                <w:sz w:val="28"/>
                <w:szCs w:val="28"/>
              </w:rPr>
              <w:br/>
              <w:t>А. С. Пушкина; читать осознанно текст художественного произведения; высказывать оценочные суждения о прочитанном произведении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иллюстрации исторических событий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6–9, </w:t>
            </w:r>
            <w:r>
              <w:rPr>
                <w:sz w:val="28"/>
                <w:szCs w:val="28"/>
              </w:rPr>
              <w:br/>
              <w:t xml:space="preserve">выразит.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матер о созд бум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1"/>
          <w:wAfter w:w="21" w:type="dxa"/>
          <w:trHeight w:val="2624"/>
          <w:tblCellSpacing w:w="0" w:type="dxa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Летописи. «И вспомнил Олег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 своего».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Сравнительный анализ летописи </w:t>
            </w:r>
            <w:r>
              <w:rPr>
                <w:sz w:val="28"/>
                <w:szCs w:val="28"/>
              </w:rPr>
              <w:br/>
              <w:t>и стихотворения А. С. Пушкина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языковых средств выразительности. Участие в диалоге при обсуждении прослуш (прочит) произведения. Умение ставить вопросы по содерж прочитанного, отвечать на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разделу,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Пушкина А.С.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10–11, выразит.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br/>
              <w:t>4, 5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1"/>
          <w:wAfter w:w="21" w:type="dxa"/>
          <w:trHeight w:val="1704"/>
          <w:tblCellSpacing w:w="0" w:type="dxa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 – жанр устного народного творчества. «Ильины три поездочки»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произведений литературы с другими видами искусств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жанр  УНТ«былина».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определять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 и главную мысль произведения,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текст,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 приобрет умения для самост чтения книг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былинных героев,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книги, карта Руси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12–24,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5,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iCs/>
          <w:sz w:val="28"/>
          <w:szCs w:val="28"/>
        </w:rPr>
        <w:t>Продолжение табл.</w:t>
      </w:r>
    </w:p>
    <w:tbl>
      <w:tblPr>
        <w:tblW w:w="15435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6"/>
        <w:gridCol w:w="988"/>
        <w:gridCol w:w="1942"/>
        <w:gridCol w:w="712"/>
        <w:gridCol w:w="988"/>
        <w:gridCol w:w="2368"/>
        <w:gridCol w:w="2229"/>
        <w:gridCol w:w="1397"/>
        <w:gridCol w:w="1942"/>
        <w:gridCol w:w="1261"/>
        <w:gridCol w:w="1142"/>
        <w:gridCol w:w="20"/>
      </w:tblGrid>
      <w:tr w:rsidR="00451632" w:rsidTr="00115E4E">
        <w:trPr>
          <w:trHeight w:val="276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1632" w:rsidTr="00115E4E">
        <w:trPr>
          <w:gridAfter w:val="1"/>
          <w:wAfter w:w="20" w:type="dxa"/>
          <w:trHeight w:val="1536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«Житие Сергия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Радонежского» – памятник древнерусской  литературы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Образные языковые средства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произведение «Житие Сергия Радонежского».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 язык произвед, оценивать мотивы поведения героев, пересказывать до-ступный по объему текст, делить текст на смысловые части, составлять его простой план.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исторических сражений 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Троице-Сергиевый монастырь, фотографии Сергиев-Посада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25–29, выразит.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Читать, найти в энциклопедии материал о Сергии Радонежском, расск о подвигах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1"/>
          <w:wAfter w:w="20" w:type="dxa"/>
          <w:trHeight w:val="1899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Чудесный мир классики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(12 ч)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Чудесный мир классики.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Ершов «Конёк-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орбунок» (отрывок)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виды чтения. Выразительное чтение, использование интонаций, соответствующих смыслу текста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и основное содержание изученного произведения.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меть</w:t>
            </w:r>
            <w:r>
              <w:rPr>
                <w:sz w:val="28"/>
                <w:szCs w:val="28"/>
              </w:rPr>
              <w:t xml:space="preserve"> читать осо-знанно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писателя,иллюстрации к сказке,видео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40–49, выразит.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читать, найти отрывок </w:t>
            </w:r>
            <w:r>
              <w:rPr>
                <w:sz w:val="28"/>
                <w:szCs w:val="28"/>
              </w:rPr>
              <w:br/>
              <w:t>к иллюст-рации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95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6"/>
        <w:gridCol w:w="1940"/>
        <w:gridCol w:w="711"/>
        <w:gridCol w:w="986"/>
        <w:gridCol w:w="2365"/>
        <w:gridCol w:w="2227"/>
        <w:gridCol w:w="1394"/>
        <w:gridCol w:w="1940"/>
        <w:gridCol w:w="1259"/>
        <w:gridCol w:w="1220"/>
        <w:gridCol w:w="20"/>
      </w:tblGrid>
      <w:tr w:rsidR="00451632" w:rsidTr="00115E4E">
        <w:trPr>
          <w:trHeight w:val="225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1632" w:rsidTr="00115E4E">
        <w:trPr>
          <w:gridAfter w:val="1"/>
          <w:wAfter w:w="20" w:type="dxa"/>
          <w:trHeight w:val="1830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Характеры  главных героев в  сказке П. Ершова «Конёк-</w:t>
            </w:r>
            <w:r>
              <w:rPr>
                <w:caps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орбунок»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Герой произведения, иллюстрация и ее роль в понимании произведения. Участие в диалоге при обсуждении прослушанного (прочитанного)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произведения. Умение ставить вопросы по содержанию прочитанного, отвечать на них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творчество </w:t>
            </w:r>
            <w:r>
              <w:rPr>
                <w:sz w:val="28"/>
                <w:szCs w:val="28"/>
              </w:rPr>
              <w:br/>
              <w:t>П. Ершова.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небольшое монологическое высказывание с опорой на авторский текст, оценивать события, героев произведения, отвечать на вопросы по тексту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к сказке,видео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49–62, выразит.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br/>
              <w:t>3, 4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краткую характер братьям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1"/>
          <w:wAfter w:w="20" w:type="dxa"/>
          <w:trHeight w:val="2355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Сходство русских  народных  сказок и  авторской сказки П. П. Ершова «Конёк-</w:t>
            </w:r>
            <w:r>
              <w:rPr>
                <w:caps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орбунок»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жанров произведений, народная сказка, литературная сказка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63, </w:t>
            </w:r>
            <w:r>
              <w:rPr>
                <w:sz w:val="28"/>
                <w:szCs w:val="28"/>
              </w:rPr>
              <w:br/>
              <w:t>вопрос 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1"/>
          <w:wAfter w:w="20" w:type="dxa"/>
          <w:trHeight w:val="3075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Пушкин. Стихи «Няне», «Туча», «Унылая пора!..»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стихотворные произведения наизусть (по выбору), отвечать на вопросы по тексту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писателя, картины природы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аизусть по выбору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66–69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600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50"/>
        <w:gridCol w:w="993"/>
        <w:gridCol w:w="1953"/>
        <w:gridCol w:w="716"/>
        <w:gridCol w:w="993"/>
        <w:gridCol w:w="2381"/>
        <w:gridCol w:w="2242"/>
        <w:gridCol w:w="1403"/>
        <w:gridCol w:w="1953"/>
        <w:gridCol w:w="1268"/>
        <w:gridCol w:w="1208"/>
        <w:gridCol w:w="20"/>
        <w:gridCol w:w="20"/>
      </w:tblGrid>
      <w:tr w:rsidR="00451632" w:rsidTr="00115E4E">
        <w:trPr>
          <w:trHeight w:val="24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1632" w:rsidTr="00115E4E">
        <w:trPr>
          <w:gridAfter w:val="1"/>
          <w:wAfter w:w="20" w:type="dxa"/>
          <w:trHeight w:val="163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Пушкин. «Сказка о мертвой царевне и о семи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богатырях»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произведения, восприятие и пони-мание их эмоционально-нравственных переживаний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и основное содержание изученного произведения.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поведение героев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книг-сказок писателя, видео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72-92,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1"/>
          <w:wAfter w:w="20" w:type="dxa"/>
          <w:trHeight w:val="1914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Волшебные  сказки: народные и литературные. </w:t>
            </w:r>
            <w:r>
              <w:rPr>
                <w:sz w:val="28"/>
                <w:szCs w:val="28"/>
              </w:rPr>
              <w:br/>
              <w:t>А. Пушкин. «Сказка о мертвой царевне и о семи богатырях»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сказка.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наизусть.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Картинный план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72–92,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7, пересказ одной части по выбору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1"/>
          <w:wAfter w:w="20" w:type="dxa"/>
          <w:trHeight w:val="1358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чтение: «Что за прелесть эти сказки!..».  Сказки </w:t>
            </w:r>
            <w:r>
              <w:rPr>
                <w:sz w:val="28"/>
                <w:szCs w:val="28"/>
              </w:rPr>
              <w:br/>
              <w:t>А. С. Пушкина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главная мысль, события, последовательность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сказки </w:t>
            </w:r>
            <w:r>
              <w:rPr>
                <w:sz w:val="28"/>
                <w:szCs w:val="28"/>
              </w:rPr>
              <w:br/>
              <w:t>А. С. Пушкина.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различать сказки народные и литературные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Выучить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наизусть отрывок по выбору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1"/>
          <w:wAfter w:w="20" w:type="dxa"/>
          <w:trHeight w:val="1407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Ю. Лермонтов.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Олицетворение – прием изображе-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 действитель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ности в стихотв.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«Дары Терека»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и основное содержание изученного произвед.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М.Ю.Лермонтова.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р</w:t>
            </w:r>
            <w:r>
              <w:rPr>
                <w:sz w:val="28"/>
                <w:szCs w:val="28"/>
              </w:rPr>
              <w:t>азличать жанры произведения.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писателя, природа Кавказа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96–98, выразит.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1,2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1"/>
          <w:wAfter w:w="20" w:type="dxa"/>
          <w:trHeight w:val="1407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Ю. Лермонтов.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«Ашик-Кериб» (турецкая сказка).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Хорошие и плохие поступки людей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небольшое монологическое высказывание с опорой на авторский текст; оценивать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события, героев произведения; делить текст на составные части, составлять его простой план.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 xml:space="preserve"> о классической литературе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по ролям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99–113,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113, </w:t>
            </w:r>
            <w:r>
              <w:rPr>
                <w:sz w:val="28"/>
                <w:szCs w:val="28"/>
              </w:rPr>
              <w:br/>
              <w:t xml:space="preserve">вопросы </w:t>
            </w:r>
            <w:r>
              <w:rPr>
                <w:sz w:val="28"/>
                <w:szCs w:val="28"/>
              </w:rPr>
              <w:br/>
              <w:t>2, 3, 7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2"/>
          <w:wAfter w:w="40" w:type="dxa"/>
          <w:trHeight w:val="163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из автобиографической повести Л. Н. Толстого «Детство» ,«Как мужик убрал камень».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классической литературы. Жанры литературных произведений.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Осознанное, выразительное чтение текста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создавать небольшой устный текст  на заданную тему, читать осознанно вслух тексты художественных произве дений целыми словами, соблюдая орфоэпические нормы русского литературного языка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писателя, Ясная поляна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116– 121,  выразительно читать, чтение по ролям, сочинение о маме или папе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2"/>
          <w:wAfter w:w="40" w:type="dxa"/>
          <w:trHeight w:val="2896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Отличие рассказа от сказки. Сравнение характеров главных действующих лиц в рассказе А. П. Чехова «Мальчики»                              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основного содержания услышанного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отличие рассказа от сказки.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различать жанры художественной литературы, анализировать характеры героев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от лица героев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писателя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124– 135, выразительно читать, найти объяснение непонятных слов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After w:val="2"/>
          <w:wAfter w:w="40" w:type="dxa"/>
          <w:trHeight w:val="1914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Поэтическая тетрадь (7 ч)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Тоска по родине и красоте родной природы в лирике Ф. И. Тютчева.  «Еще земли печален вид…»«Как неожиданно </w:t>
            </w:r>
            <w:r>
              <w:rPr>
                <w:sz w:val="28"/>
                <w:szCs w:val="28"/>
              </w:rPr>
              <w:br/>
              <w:t>и ярко…»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жанров произведений на основе сравнения персонажей.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литературы с музыкой и живописью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Настроение лирического героя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стихотворные произведения наизусть (по выбору), рисовать словесные картины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произведения Ф. Тютчева, А. Фета,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Баратынского, </w:t>
            </w:r>
            <w:r>
              <w:rPr>
                <w:sz w:val="28"/>
                <w:szCs w:val="28"/>
              </w:rPr>
              <w:br/>
              <w:t xml:space="preserve">Н. Некрасова, </w:t>
            </w:r>
            <w:r>
              <w:rPr>
                <w:sz w:val="28"/>
                <w:szCs w:val="28"/>
              </w:rPr>
              <w:br/>
              <w:t xml:space="preserve">И. Никитина, </w:t>
            </w:r>
            <w:r>
              <w:rPr>
                <w:sz w:val="28"/>
                <w:szCs w:val="28"/>
              </w:rPr>
              <w:br/>
              <w:t>И. Бунина.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участвовать в обсуждении текста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наизусть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природы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140-142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читать, </w:t>
            </w:r>
            <w:r>
              <w:rPr>
                <w:sz w:val="28"/>
                <w:szCs w:val="28"/>
              </w:rPr>
              <w:br/>
              <w:t xml:space="preserve">вопросы </w:t>
            </w:r>
            <w:r>
              <w:rPr>
                <w:sz w:val="28"/>
                <w:szCs w:val="28"/>
              </w:rPr>
              <w:br/>
              <w:t>4, 5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720" w:type="dxa"/>
        <w:tblInd w:w="-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88"/>
        <w:gridCol w:w="746"/>
        <w:gridCol w:w="1414"/>
        <w:gridCol w:w="746"/>
        <w:gridCol w:w="1414"/>
        <w:gridCol w:w="1711"/>
        <w:gridCol w:w="1615"/>
        <w:gridCol w:w="1711"/>
        <w:gridCol w:w="1615"/>
        <w:gridCol w:w="1032"/>
        <w:gridCol w:w="1414"/>
        <w:gridCol w:w="937"/>
        <w:gridCol w:w="944"/>
        <w:gridCol w:w="33"/>
      </w:tblGrid>
      <w:tr w:rsidR="00451632" w:rsidTr="00115E4E">
        <w:trPr>
          <w:gridAfter w:val="3"/>
          <w:wAfter w:w="3214" w:type="dxa"/>
          <w:trHeight w:val="1588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Фет. Своеобразие ритма и построения строк в стихотворении  «Бабочка»,  «Весенний дождь»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бабочек, видео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143– 144, выразительно читать, наизусть по выбору, рисунок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gridAfter w:val="1"/>
          <w:wBefore w:w="42" w:type="dxa"/>
          <w:wAfter w:w="624" w:type="dxa"/>
          <w:trHeight w:val="1045"/>
        </w:trPr>
        <w:tc>
          <w:tcPr>
            <w:tcW w:w="1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чтение. Каким был мой ровесник?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о ребятах-сверстниках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Образные языковые средства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названия, основное содержание изученных литературных произведений о ребятах-сверстниках.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осо-знанно текст худ произвед«про себя», высказ оцен суждения о прочит произведении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ересказ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Справочники, энциклопедии, периодические издания для детей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по выбору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gridAfter w:val="1"/>
          <w:wBefore w:w="42" w:type="dxa"/>
          <w:wAfter w:w="624" w:type="dxa"/>
          <w:trHeight w:val="1045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весенней природы и настроение в стихах Е. А. Баратынского  «Весна, весна! Как воздух чист!..»,  «Где сладкий шепот…» А. Н. Плещеев «Дети и птичка»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произведений литературы с другими видами искусств. Выразительное чтение, использование интонаций, соответствующих смыслу текста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лирические произведения о весне.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выделять образные языковые средства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Видео, птицы Татарстана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145– 147 выразительно читать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gridAfter w:val="1"/>
          <w:wBefore w:w="42" w:type="dxa"/>
          <w:wAfter w:w="624" w:type="dxa"/>
          <w:trHeight w:val="1045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любви к Родине в стихе И. С. Никитина  «В синем небе плывут над полями…»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Осознанность и выразительность чтения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произведение о Родине.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высказ оценоч суждения о прочит произв, отв на вопр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br/>
              <w:t>наизусть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Буинск- история города фотографии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148, выразительно читать, вопросы </w:t>
            </w:r>
            <w:r>
              <w:rPr>
                <w:sz w:val="28"/>
                <w:szCs w:val="28"/>
              </w:rPr>
              <w:br/>
              <w:t>1, 2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gridAfter w:val="1"/>
          <w:wBefore w:w="42" w:type="dxa"/>
          <w:wAfter w:w="45" w:type="dxa"/>
          <w:trHeight w:val="1045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детства в стихах Н. А. Не-красова «Школьник», «В зимние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сумерки нянины сказки…» И. А. Бунин «Листопад»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Образные языковые средства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стихотворные произведения наизусть (по выбору), анализировать образные языковые средства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br/>
              <w:t>наизусть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Картины осени,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149– 153, </w:t>
            </w:r>
            <w:r>
              <w:rPr>
                <w:sz w:val="28"/>
                <w:szCs w:val="28"/>
              </w:rPr>
              <w:br/>
              <w:t>наизусть по выбору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wBefore w:w="42" w:type="dxa"/>
          <w:trHeight w:val="2317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Литературные сказки (8 ч)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Научно-познавательная сказка. Сочетание реальных и фантастических событий в сказке </w:t>
            </w:r>
            <w:r>
              <w:rPr>
                <w:sz w:val="28"/>
                <w:szCs w:val="28"/>
              </w:rPr>
              <w:br/>
              <w:t>В. Ф. Одоевского «Городок в табакерке»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сказка, литературная, работа с иллюстрацией.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названия, основное содержание изученных произведений.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различать сказки народные и литературные, отвечать на вопросы по тексту делить текст на смысловые части, составлять его простой план, пересказывать текст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интересн вещей,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158– 170, </w:t>
            </w:r>
            <w:r>
              <w:rPr>
                <w:sz w:val="28"/>
                <w:szCs w:val="28"/>
              </w:rPr>
              <w:br/>
              <w:t>читать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6,7, рисунок необчного предмета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wBefore w:w="42" w:type="dxa"/>
          <w:trHeight w:val="2038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Описание. Его роль в раскрытии характеров главных  героев в сказке В. М. Гаршина «Сказка о жабе и  розе»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сказка, литературная, работа с иллюстрацией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творчество </w:t>
            </w:r>
            <w:r>
              <w:rPr>
                <w:sz w:val="28"/>
                <w:szCs w:val="28"/>
              </w:rPr>
              <w:br/>
              <w:t>В. М. Гаршина.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работать с иллюстрациями, анализировать мотивы поведения героев, пересказывать по плану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розы, жабы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171– 180, </w:t>
            </w:r>
            <w:r>
              <w:rPr>
                <w:sz w:val="28"/>
                <w:szCs w:val="28"/>
              </w:rPr>
              <w:br/>
              <w:t xml:space="preserve">читать,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отрывка,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wBefore w:w="42" w:type="dxa"/>
          <w:trHeight w:val="1045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 П. П. Бажова «Серебряное копытце». Отражение в сказке реальной жизни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диалоге при обсуждении произведения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творчество </w:t>
            </w:r>
            <w:r>
              <w:rPr>
                <w:sz w:val="28"/>
                <w:szCs w:val="28"/>
              </w:rPr>
              <w:br/>
              <w:t>П. П. Бажова.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выразительно читать, отвечать на вопросы, различать жанры литературных произведений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животных РТ, видео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182– 193, </w:t>
            </w:r>
            <w:r>
              <w:rPr>
                <w:sz w:val="28"/>
                <w:szCs w:val="28"/>
              </w:rPr>
              <w:br/>
              <w:t>читать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wBefore w:w="42" w:type="dxa"/>
          <w:trHeight w:val="1045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речи героев сказа </w:t>
            </w:r>
            <w:r>
              <w:rPr>
                <w:sz w:val="28"/>
                <w:szCs w:val="28"/>
              </w:rPr>
              <w:br/>
              <w:t xml:space="preserve">П. П. Бажова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«Серебряное копытце»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иллюстрации </w:t>
            </w:r>
            <w:r>
              <w:rPr>
                <w:sz w:val="28"/>
                <w:szCs w:val="28"/>
              </w:rPr>
              <w:br/>
              <w:t>к произведению. Выразительное чтение,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интонаций, соответствующих смыслу текста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осо-знанно текст художественного произведения «про себя», анализировать особенности речи героев произведения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182–193,</w:t>
            </w:r>
            <w:r>
              <w:rPr>
                <w:sz w:val="28"/>
                <w:szCs w:val="28"/>
              </w:rPr>
              <w:br/>
              <w:t>читать, вопрос 9,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сказку о растении или животн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wBefore w:w="42" w:type="dxa"/>
          <w:trHeight w:val="1045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волшебные сказки и сказки литературные. С. Т. Аксаков  «Аленький цветочек»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сказка, литературная, работа с иллюстрацией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к сказке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195-206, читать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wBefore w:w="42" w:type="dxa"/>
          <w:trHeight w:val="1045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Персонажи сказки, фантастические события, волшебные предметы в сказке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Т. Аксакова «Аленький цветочек»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характер, мотивы поведения героев;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фантастические события, отвечать на вопросы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 ролям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206– 216, читать, найти сказочные приметы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gridBefore w:val="1"/>
          <w:wBefore w:w="42" w:type="dxa"/>
          <w:trHeight w:val="1045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Делу время – потехе час </w:t>
            </w:r>
            <w:r>
              <w:rPr>
                <w:b/>
                <w:bCs/>
                <w:sz w:val="28"/>
                <w:szCs w:val="28"/>
              </w:rPr>
              <w:br/>
              <w:t>(7 ч)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Авторская литературная сказка </w:t>
            </w:r>
            <w:r>
              <w:rPr>
                <w:sz w:val="28"/>
                <w:szCs w:val="28"/>
              </w:rPr>
              <w:br/>
              <w:t>Е. Л. Шварца «Сказка о потерянном времени»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сказка. Участие в диалоге при обсуждении прочитанного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различать сказки народные и литературные, высказывать оценочные суждения о прочитанном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Архаизмы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4–16, читать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561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8"/>
        <w:gridCol w:w="1080"/>
        <w:gridCol w:w="2125"/>
        <w:gridCol w:w="779"/>
        <w:gridCol w:w="1081"/>
        <w:gridCol w:w="2591"/>
        <w:gridCol w:w="2440"/>
        <w:gridCol w:w="1527"/>
        <w:gridCol w:w="2125"/>
        <w:gridCol w:w="1379"/>
      </w:tblGrid>
      <w:tr w:rsidR="00451632" w:rsidTr="00115E4E">
        <w:trPr>
          <w:trHeight w:val="300"/>
          <w:tblCellSpacing w:w="0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438"/>
          <w:tblCellSpacing w:w="0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Ю. Драгунский «Главные реки». Средства создания комического </w:t>
            </w:r>
            <w:r>
              <w:rPr>
                <w:sz w:val="28"/>
                <w:szCs w:val="28"/>
              </w:rPr>
              <w:br/>
              <w:t>эффекта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Рассказ. Осознанность и выразительность чтения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высказывать оценочные суждения о прочитанном произведении (герое, событии)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создания комического </w:t>
            </w:r>
            <w:r>
              <w:rPr>
                <w:sz w:val="28"/>
                <w:szCs w:val="28"/>
              </w:rPr>
              <w:br/>
              <w:t>эффекта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17–23, подготовка к чтению по ролям</w:t>
            </w:r>
          </w:p>
        </w:tc>
      </w:tr>
      <w:tr w:rsidR="00451632" w:rsidTr="00115E4E">
        <w:trPr>
          <w:trHeight w:val="2465"/>
          <w:tblCellSpacing w:w="0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Многозначность слова как средство выразительности и создания комического эффекта в рассказе </w:t>
            </w:r>
            <w:r>
              <w:rPr>
                <w:sz w:val="28"/>
                <w:szCs w:val="28"/>
              </w:rPr>
              <w:br/>
              <w:t>В. Ю. Драгунского «Что любит Мишка»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небольших письменных ответов на поставленный вопрос по прочитанному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создавать небольшой устный текст на заданную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тему, анализировать образные языковые средства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Многозначность слова как средство выразительности и создания комического эффекта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24–28, подготовка к чтению по ролям</w:t>
            </w:r>
          </w:p>
        </w:tc>
      </w:tr>
      <w:tr w:rsidR="00451632" w:rsidTr="00115E4E">
        <w:trPr>
          <w:trHeight w:val="1469"/>
          <w:tblCellSpacing w:w="0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Авторское отношение к герою в рассказе В. В. Галявкина «Никакой я горчицы не ел»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самостоятельно находить в тексте с определенной целью отрывки, эпизоды, выражения, слова.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определять тему и главную мысль произведения, отвечать на вопросы по прочитанному, работать с иллюстрациями, участвовать </w:t>
            </w:r>
            <w:r>
              <w:rPr>
                <w:sz w:val="28"/>
                <w:szCs w:val="28"/>
              </w:rPr>
              <w:br/>
              <w:t>в обсуждении произведения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создания комического </w:t>
            </w:r>
            <w:r>
              <w:rPr>
                <w:sz w:val="28"/>
                <w:szCs w:val="28"/>
              </w:rPr>
              <w:br/>
              <w:t>эффекта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29–34, вопрос 5</w:t>
            </w:r>
          </w:p>
        </w:tc>
      </w:tr>
      <w:tr w:rsidR="00451632" w:rsidTr="00115E4E">
        <w:trPr>
          <w:trHeight w:val="1288"/>
          <w:tblCellSpacing w:w="0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чтение: «В путь, друзья!». Книги о путешествиях и путешественниках, настоящих и вымышленных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своих впечатлениях о произведении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использовать полученные знания для самостоятельного выбора книг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Литературные </w:t>
            </w:r>
            <w:r>
              <w:rPr>
                <w:sz w:val="28"/>
                <w:szCs w:val="28"/>
              </w:rPr>
              <w:br/>
              <w:t>игры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отрывка </w:t>
            </w:r>
            <w:r>
              <w:rPr>
                <w:sz w:val="28"/>
                <w:szCs w:val="28"/>
              </w:rPr>
              <w:br/>
              <w:t>по выбору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7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1"/>
        <w:gridCol w:w="1064"/>
        <w:gridCol w:w="2092"/>
        <w:gridCol w:w="767"/>
        <w:gridCol w:w="1064"/>
        <w:gridCol w:w="2551"/>
        <w:gridCol w:w="2402"/>
        <w:gridCol w:w="1504"/>
        <w:gridCol w:w="2092"/>
        <w:gridCol w:w="1358"/>
      </w:tblGrid>
      <w:tr w:rsidR="00451632" w:rsidTr="00115E4E">
        <w:trPr>
          <w:trHeight w:val="307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372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Страна детства (7 ч)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С. Житков «Как я ловил человечков». Плохое и хорошее в поступках людей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содержания литературного произведения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высказывать оценочные суждения о прочитанном произведении (герое, событии)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героя, его поступки и их мотивы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38–46, читать</w:t>
            </w:r>
          </w:p>
        </w:tc>
      </w:tr>
      <w:tr w:rsidR="00451632" w:rsidTr="00115E4E">
        <w:trPr>
          <w:trHeight w:val="1695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С. Житков «Как я ловил человечков».  Взаимоотношения детей </w:t>
            </w:r>
            <w:r>
              <w:rPr>
                <w:sz w:val="28"/>
                <w:szCs w:val="28"/>
              </w:rPr>
              <w:br/>
              <w:t>и взрослых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произведения, восприятие и пони-мание их эмоционально-нравственных переживаний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пересказывать текст, различать жанры литературных произведений, отвечать на вопросы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46, </w:t>
            </w:r>
            <w:r>
              <w:rPr>
                <w:sz w:val="28"/>
                <w:szCs w:val="28"/>
              </w:rPr>
              <w:br/>
              <w:t>вопрос 7</w:t>
            </w:r>
          </w:p>
        </w:tc>
      </w:tr>
      <w:tr w:rsidR="00451632" w:rsidTr="00115E4E">
        <w:trPr>
          <w:trHeight w:val="1646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Г. Паустовский «Корзина с еловыми шишками».   Поступки как  средство характеристики героев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произведения, восприятие и пони-мание их эмоционально-нравственных переживаний. Связь литературы с музыкой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произведения, составлять вопросы по тексту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Образные языковые средства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47–58, читать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25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6"/>
        <w:gridCol w:w="1056"/>
        <w:gridCol w:w="2076"/>
        <w:gridCol w:w="761"/>
        <w:gridCol w:w="1056"/>
        <w:gridCol w:w="2531"/>
        <w:gridCol w:w="2383"/>
        <w:gridCol w:w="1492"/>
        <w:gridCol w:w="2076"/>
        <w:gridCol w:w="1348"/>
      </w:tblGrid>
      <w:tr w:rsidR="00451632" w:rsidTr="00115E4E">
        <w:trPr>
          <w:trHeight w:val="259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932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М. Зощенко «Елка». Комическое в рассказе, средства его со-</w:t>
            </w:r>
            <w:r>
              <w:rPr>
                <w:sz w:val="28"/>
                <w:szCs w:val="28"/>
              </w:rPr>
              <w:br/>
              <w:t>здания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диалоге при обсуждении произведения.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высказывать оценочные суждения о прочитанном произведении (герое, событии), анализировать образные языковые средства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создания комического.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Архаизмы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59–64, вопрос 4</w:t>
            </w:r>
          </w:p>
        </w:tc>
      </w:tr>
      <w:tr w:rsidR="00451632" w:rsidTr="00115E4E">
        <w:trPr>
          <w:trHeight w:val="1794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Поэтическая тетрадь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(5 ч)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детства в произведениях </w:t>
            </w:r>
            <w:r>
              <w:rPr>
                <w:sz w:val="28"/>
                <w:szCs w:val="28"/>
              </w:rPr>
              <w:br/>
              <w:t>В. Я. Брюсова «Опять сон», «Детская»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осо-знанно текст художественного произведения, определять тему и главную мысль произведения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br/>
              <w:t>наизусть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Лирика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68–70, вопрос 6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7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1"/>
        <w:gridCol w:w="1064"/>
        <w:gridCol w:w="2092"/>
        <w:gridCol w:w="767"/>
        <w:gridCol w:w="1064"/>
        <w:gridCol w:w="2551"/>
        <w:gridCol w:w="2402"/>
        <w:gridCol w:w="1504"/>
        <w:gridCol w:w="2092"/>
        <w:gridCol w:w="1358"/>
      </w:tblGrid>
      <w:tr w:rsidR="00451632" w:rsidTr="00115E4E">
        <w:trPr>
          <w:trHeight w:val="284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201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счастливых днях детства. С. А. Есенин «Бабушкины сказки»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выразительно читать по книге стихи перед аудиторией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 и главную мысль произведения, отвечать на вопросы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71,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</w:t>
            </w:r>
          </w:p>
        </w:tc>
      </w:tr>
      <w:tr w:rsidR="00451632" w:rsidTr="00115E4E">
        <w:trPr>
          <w:trHeight w:val="2252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природы и Родины в стихах М. И. Цветаевой «Бежит тропинка с бугорка», «Наши царства»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главная мысль. Умение выразительно читать по книге стихи перед аудиторией. Выразительное чтение, использование интонаций, соответствующих смыслу текста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72–73, выразительно читать</w:t>
            </w:r>
          </w:p>
        </w:tc>
      </w:tr>
      <w:tr w:rsidR="00451632" w:rsidTr="00115E4E">
        <w:trPr>
          <w:trHeight w:val="2202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чтение: «Кто с мечом к нам придет, тот от меча и погибнет». Книги о ратных подвигах родного народа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основное содержание изученных литературных произведений о ратных подвигах родного народа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Литературные </w:t>
            </w:r>
            <w:r>
              <w:rPr>
                <w:sz w:val="28"/>
                <w:szCs w:val="28"/>
              </w:rPr>
              <w:br/>
              <w:t>игры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по выбору</w:t>
            </w:r>
          </w:p>
        </w:tc>
      </w:tr>
      <w:tr w:rsidR="00451632" w:rsidTr="00115E4E">
        <w:trPr>
          <w:trHeight w:val="968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Природа и мы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(11 ч)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человека и птицы в  рассказе Д. Н. Мамина-Сибиряка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«Приемыш»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творчество </w:t>
            </w:r>
            <w:r>
              <w:rPr>
                <w:sz w:val="28"/>
                <w:szCs w:val="28"/>
              </w:rPr>
              <w:br/>
              <w:t xml:space="preserve">Д. Н. </w:t>
            </w:r>
            <w:r>
              <w:rPr>
                <w:caps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амина-Сибиряка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произведения, отвечать на вопросы, различать жанры произведений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Архаизмы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76–83, выразительно читать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25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6"/>
        <w:gridCol w:w="1056"/>
        <w:gridCol w:w="2076"/>
        <w:gridCol w:w="761"/>
        <w:gridCol w:w="1056"/>
        <w:gridCol w:w="2531"/>
        <w:gridCol w:w="2383"/>
        <w:gridCol w:w="1492"/>
        <w:gridCol w:w="2076"/>
        <w:gridCol w:w="1348"/>
      </w:tblGrid>
      <w:tr w:rsidR="00451632" w:rsidTr="00115E4E">
        <w:trPr>
          <w:trHeight w:val="231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635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рассуждений и диалогов в  рассказе Д. Н. Мамина-Сибиряка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«Приемыш»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последовательно воспроизводить содержание рассказа.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пересказ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героя, мотивы его поведения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76–83, пересказ, вопрос 5</w:t>
            </w:r>
          </w:p>
        </w:tc>
      </w:tr>
      <w:tr w:rsidR="00451632" w:rsidTr="00115E4E">
        <w:trPr>
          <w:trHeight w:val="1911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И. Куприн «Барбос и Жулька». Характеристики и портреты животных в рассказе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содержания литературного произведения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творчество </w:t>
            </w:r>
            <w:r>
              <w:rPr>
                <w:sz w:val="28"/>
                <w:szCs w:val="28"/>
              </w:rPr>
              <w:br/>
              <w:t>А. И. Куприна.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 и главную мысль произведения, работать с иллюстрациями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85–91, читать</w:t>
            </w:r>
          </w:p>
        </w:tc>
      </w:tr>
      <w:tr w:rsidR="00451632" w:rsidTr="00115E4E">
        <w:trPr>
          <w:trHeight w:val="1402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самопожертвования в рассказе А. И. Куприна «Барбос и Жулька»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последовательно воспроизводить содержание рассказа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создавать небольшой устный текст на заданную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пересказ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85–91, пересказ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13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3"/>
        <w:gridCol w:w="1047"/>
        <w:gridCol w:w="2060"/>
        <w:gridCol w:w="755"/>
        <w:gridCol w:w="1047"/>
        <w:gridCol w:w="2511"/>
        <w:gridCol w:w="2364"/>
        <w:gridCol w:w="1481"/>
        <w:gridCol w:w="2060"/>
        <w:gridCol w:w="1337"/>
      </w:tblGrid>
      <w:tr w:rsidR="00451632" w:rsidTr="00115E4E">
        <w:trPr>
          <w:trHeight w:val="232"/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452"/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содержания литературного произведения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творчество </w:t>
            </w:r>
            <w:r>
              <w:rPr>
                <w:sz w:val="28"/>
                <w:szCs w:val="28"/>
              </w:rPr>
              <w:br/>
              <w:t>М. М. Пришвина.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 и главную мысль произведения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Писательская наблюдательность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92–95, вопрос 5</w:t>
            </w:r>
          </w:p>
        </w:tc>
      </w:tr>
      <w:tr w:rsidR="00451632" w:rsidTr="00115E4E">
        <w:trPr>
          <w:trHeight w:val="2920"/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животных Е. И. Чарушина «Кабан». Юмор в произведении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своих впеча-тлениях о произведе-нии (героях, событиях).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творчество </w:t>
            </w:r>
            <w:r>
              <w:rPr>
                <w:sz w:val="28"/>
                <w:szCs w:val="28"/>
              </w:rPr>
              <w:br/>
              <w:t>Е. И. Чарушина.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пересказ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96–99, пересказ</w:t>
            </w:r>
          </w:p>
        </w:tc>
      </w:tr>
      <w:tr w:rsidR="00451632" w:rsidTr="00115E4E">
        <w:trPr>
          <w:trHeight w:val="1684"/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природы в рассказе В. П. Астафьева «Стрижонок Скрип»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содержания литературного произведения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создавать небольшой устный текст на заданную тему, различать жанры произведений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100–109,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</w:t>
            </w:r>
          </w:p>
        </w:tc>
      </w:tr>
      <w:tr w:rsidR="00451632" w:rsidTr="00115E4E">
        <w:trPr>
          <w:trHeight w:val="1916"/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Научно-естественные сведения о природе в рассказе В. П. Астафьева «Стрижонок Скрип»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последовательно и сознательно перечитать текст с целью переосмысления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различать жанры художественной литературы, работать с иллюстрациями, анализировать образные языковые средства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Научно-естественные сведения о природе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110,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10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7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1"/>
        <w:gridCol w:w="1064"/>
        <w:gridCol w:w="2092"/>
        <w:gridCol w:w="767"/>
        <w:gridCol w:w="1064"/>
        <w:gridCol w:w="2551"/>
        <w:gridCol w:w="2402"/>
        <w:gridCol w:w="1504"/>
        <w:gridCol w:w="2092"/>
        <w:gridCol w:w="1358"/>
      </w:tblGrid>
      <w:tr w:rsidR="00451632" w:rsidTr="00115E4E">
        <w:trPr>
          <w:trHeight w:val="258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697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Творцы книг. Рассказы о художниках-иллюстраторах книг и о тех, кто книги печатает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Иллюстрация в книге и ее роль в понимании произведения. Связь произведений литературы с другими видами искусств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различать элементы книги (обложка, оглавление, титульный лист, иллюстрация, аннотация), виды информации, опираясь на внешние показатели книги, ее справочно-иллюстративный материал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пересказ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Справочники, энциклопедии, периодические издания для детей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по выбору</w:t>
            </w:r>
          </w:p>
        </w:tc>
      </w:tr>
      <w:tr w:rsidR="00451632" w:rsidTr="00115E4E">
        <w:trPr>
          <w:trHeight w:val="1803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Поэтическая тетрадь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(7 ч)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Настроение, выраженное в стихах Б. Л. Пастернака «Золотая осень»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произведений литературы с другими видами искусства. Выразительное чтение, использование интонаций, соответствующих смыслу текста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произведения, анализировать образные языковые средства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br/>
              <w:t>наизусть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Олицетворение.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114–115, </w:t>
            </w:r>
            <w:r>
              <w:rPr>
                <w:sz w:val="28"/>
                <w:szCs w:val="28"/>
              </w:rPr>
              <w:br/>
              <w:t>вопрос 3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7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1"/>
        <w:gridCol w:w="1064"/>
        <w:gridCol w:w="2092"/>
        <w:gridCol w:w="767"/>
        <w:gridCol w:w="1064"/>
        <w:gridCol w:w="2551"/>
        <w:gridCol w:w="2402"/>
        <w:gridCol w:w="1504"/>
        <w:gridCol w:w="2092"/>
        <w:gridCol w:w="1358"/>
      </w:tblGrid>
      <w:tr w:rsidR="00451632" w:rsidTr="00115E4E">
        <w:trPr>
          <w:trHeight w:val="299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702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Весна как время пробуждения и обновления природы в стихах </w:t>
            </w:r>
            <w:r>
              <w:rPr>
                <w:sz w:val="28"/>
                <w:szCs w:val="28"/>
              </w:rPr>
              <w:br/>
              <w:t>С. А. Клычкова «Весна в лесу»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произведений  художественной литературы </w:t>
            </w:r>
            <w:r>
              <w:rPr>
                <w:sz w:val="28"/>
                <w:szCs w:val="28"/>
              </w:rPr>
              <w:br/>
              <w:t xml:space="preserve">и произведений </w:t>
            </w:r>
            <w:r>
              <w:rPr>
                <w:sz w:val="28"/>
                <w:szCs w:val="28"/>
              </w:rPr>
              <w:br/>
              <w:t>живописи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произведения, работать с иллюстрациями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Олицетворение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116–117,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</w:t>
            </w:r>
          </w:p>
        </w:tc>
      </w:tr>
      <w:tr w:rsidR="00451632" w:rsidTr="00115E4E">
        <w:trPr>
          <w:trHeight w:val="1340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Настроение, выраженное в стихах Д. Б. Кедрина </w:t>
            </w:r>
            <w:r>
              <w:rPr>
                <w:sz w:val="28"/>
                <w:szCs w:val="28"/>
              </w:rPr>
              <w:br/>
              <w:t>«Бабье лето»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произведений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стихотворные произведения наизусть (по выбору), отвечать на вопросы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br/>
              <w:t>наизусть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Олицетворение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118,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наизусть</w:t>
            </w:r>
          </w:p>
        </w:tc>
      </w:tr>
      <w:tr w:rsidR="00451632" w:rsidTr="00115E4E">
        <w:trPr>
          <w:trHeight w:val="1466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природы и Родины в стихах Н. М. Рубцова «Сентябрь»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выразительно читать наизусть стихи перед аудиторией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определять тему и главную мысль произведения, читать выразительно и осознанно стихотворения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Олицетворение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119,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</w:t>
            </w:r>
          </w:p>
        </w:tc>
      </w:tr>
      <w:tr w:rsidR="00451632" w:rsidTr="00115E4E">
        <w:trPr>
          <w:trHeight w:val="2600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Иносказательный смысл произведения С. А. Есенина «Лебедушка»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личного отношения к прочитанному, аргументация своей позиции с привлечением текста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Иносказательный смысл произведения.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120–125, </w:t>
            </w:r>
            <w:r>
              <w:rPr>
                <w:sz w:val="28"/>
                <w:szCs w:val="28"/>
              </w:rPr>
              <w:br/>
              <w:t xml:space="preserve">вопрос 4 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7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1"/>
        <w:gridCol w:w="1064"/>
        <w:gridCol w:w="2092"/>
        <w:gridCol w:w="767"/>
        <w:gridCol w:w="1064"/>
        <w:gridCol w:w="2551"/>
        <w:gridCol w:w="2402"/>
        <w:gridCol w:w="1504"/>
        <w:gridCol w:w="2092"/>
        <w:gridCol w:w="1358"/>
      </w:tblGrid>
      <w:tr w:rsidR="00451632" w:rsidTr="00115E4E">
        <w:trPr>
          <w:trHeight w:val="283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965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Родина (5 ч)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любви к Родине и ее героическому прошлому </w:t>
            </w:r>
            <w:r>
              <w:rPr>
                <w:sz w:val="28"/>
                <w:szCs w:val="28"/>
              </w:rPr>
              <w:br/>
              <w:t>в стихах И. С. Никитина «Русь»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при помощи интонации своего отношения к персонажам и событиям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произведения, участвовать в диалоге при обсуждении прочитанного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128–132, </w:t>
            </w:r>
            <w:r>
              <w:rPr>
                <w:sz w:val="28"/>
                <w:szCs w:val="28"/>
              </w:rPr>
              <w:br/>
              <w:t>выразительно читать</w:t>
            </w:r>
          </w:p>
        </w:tc>
      </w:tr>
      <w:tr w:rsidR="00451632" w:rsidTr="00115E4E">
        <w:trPr>
          <w:trHeight w:val="2479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звучание, выразительность стихотворения С. Д. Дрожжина «Родине»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последовательно и сознательно перечитать текст с целью переосмысления. Выразительное чтение, использование интонаций, соответствующих смыслу текста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произведения, анализировать  образные языковые средства, различать жанры произведений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br/>
              <w:t>наизусть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Олицетворение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133–135, </w:t>
            </w:r>
            <w:r>
              <w:rPr>
                <w:sz w:val="28"/>
                <w:szCs w:val="28"/>
              </w:rPr>
              <w:br/>
              <w:t>вопрос 3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7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1"/>
        <w:gridCol w:w="1064"/>
        <w:gridCol w:w="2092"/>
        <w:gridCol w:w="767"/>
        <w:gridCol w:w="1064"/>
        <w:gridCol w:w="2551"/>
        <w:gridCol w:w="2402"/>
        <w:gridCol w:w="1504"/>
        <w:gridCol w:w="2092"/>
        <w:gridCol w:w="1358"/>
      </w:tblGrid>
      <w:tr w:rsidR="00451632" w:rsidTr="00115E4E">
        <w:trPr>
          <w:trHeight w:val="280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062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Красота и величие природы в стихотворении </w:t>
            </w:r>
            <w:r>
              <w:rPr>
                <w:sz w:val="28"/>
                <w:szCs w:val="28"/>
              </w:rPr>
              <w:br/>
              <w:t xml:space="preserve">А. В. Жигулина «О, Родина! </w:t>
            </w:r>
            <w:r>
              <w:rPr>
                <w:sz w:val="28"/>
                <w:szCs w:val="28"/>
              </w:rPr>
              <w:br/>
              <w:t>В неярком блеске»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произведений.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литературы с другими видами искусства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иллюстрациями; отвечать на вопросы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Олицетворение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138, </w:t>
            </w:r>
            <w:r>
              <w:rPr>
                <w:sz w:val="28"/>
                <w:szCs w:val="28"/>
              </w:rPr>
              <w:br/>
              <w:t>выразительно читать</w:t>
            </w:r>
          </w:p>
        </w:tc>
      </w:tr>
      <w:tr w:rsidR="00451632" w:rsidTr="00115E4E">
        <w:trPr>
          <w:trHeight w:val="2062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войны в произведении </w:t>
            </w:r>
            <w:r>
              <w:rPr>
                <w:sz w:val="28"/>
                <w:szCs w:val="28"/>
              </w:rPr>
              <w:br/>
              <w:t>Б. А. Слуцкого «Лошади в океане»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выразительно читать наизусть стихи перед аудиторией. Выразительное чтение, использование интонаций, соответствующих смыслу текста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сознательно, правильно и выразительно читать целыми словами при темпе громкого чтения не менее 90 слов в минуту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139–140, </w:t>
            </w:r>
            <w:r>
              <w:rPr>
                <w:sz w:val="28"/>
                <w:szCs w:val="28"/>
              </w:rPr>
              <w:br/>
              <w:t>выразительно читать, вопрос 4</w:t>
            </w:r>
          </w:p>
        </w:tc>
      </w:tr>
      <w:tr w:rsidR="00451632" w:rsidTr="00115E4E">
        <w:trPr>
          <w:trHeight w:val="1171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Страна Фантазия </w:t>
            </w:r>
            <w:r>
              <w:rPr>
                <w:b/>
                <w:bCs/>
                <w:sz w:val="28"/>
                <w:szCs w:val="28"/>
              </w:rPr>
              <w:br/>
              <w:t>(3 ч)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чтение: в мире фантастики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событий, составляющих основу художественного произведения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использовать полученные знания для самостоятельного выбора книг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Фантастика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по выбору</w:t>
            </w:r>
          </w:p>
        </w:tc>
      </w:tr>
      <w:tr w:rsidR="00451632" w:rsidTr="00115E4E">
        <w:trPr>
          <w:trHeight w:val="891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С. Велтистов «Приключения Электроника»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жанров произведений.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>
              <w:rPr>
                <w:sz w:val="28"/>
                <w:szCs w:val="28"/>
              </w:rPr>
              <w:br/>
              <w:t>ролям, составлять вопросы по тексту, анализировать мотивы поведения героев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Фантастическая повесть.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героя, его поступки и их мотивы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144–149, </w:t>
            </w:r>
            <w:r>
              <w:rPr>
                <w:sz w:val="28"/>
                <w:szCs w:val="28"/>
              </w:rPr>
              <w:br/>
              <w:t xml:space="preserve">читать, </w:t>
            </w:r>
            <w:r>
              <w:rPr>
                <w:sz w:val="28"/>
                <w:szCs w:val="28"/>
              </w:rPr>
              <w:br/>
              <w:t>вопрос 4</w:t>
            </w:r>
          </w:p>
        </w:tc>
      </w:tr>
      <w:tr w:rsidR="00451632" w:rsidTr="00115E4E">
        <w:trPr>
          <w:trHeight w:val="891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 Булычев </w:t>
            </w:r>
            <w:r>
              <w:rPr>
                <w:sz w:val="28"/>
                <w:szCs w:val="28"/>
              </w:rPr>
              <w:br/>
              <w:t>«Путешествие Алисы»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Фантастическая повесть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150–157, </w:t>
            </w:r>
            <w:r>
              <w:rPr>
                <w:sz w:val="28"/>
                <w:szCs w:val="28"/>
              </w:rPr>
              <w:br/>
              <w:t>вопрос 9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13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3"/>
        <w:gridCol w:w="1047"/>
        <w:gridCol w:w="2060"/>
        <w:gridCol w:w="755"/>
        <w:gridCol w:w="1047"/>
        <w:gridCol w:w="2511"/>
        <w:gridCol w:w="2364"/>
        <w:gridCol w:w="1481"/>
        <w:gridCol w:w="2060"/>
        <w:gridCol w:w="1337"/>
      </w:tblGrid>
      <w:tr w:rsidR="00451632" w:rsidTr="00115E4E">
        <w:trPr>
          <w:trHeight w:val="282"/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662"/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Зарубежная литература (9 ч) </w:t>
            </w:r>
            <w:r>
              <w:rPr>
                <w:b/>
                <w:bCs/>
                <w:sz w:val="28"/>
                <w:szCs w:val="28"/>
              </w:rPr>
              <w:br/>
              <w:t>(+ 1 ч – резерв)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Фантастические события, персонажи в произведении Д. Свифта «Путешествие Гулливера»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последовательно и сознательно перечитывать текст </w:t>
            </w:r>
            <w:r>
              <w:rPr>
                <w:sz w:val="28"/>
                <w:szCs w:val="28"/>
              </w:rPr>
              <w:br/>
              <w:t>с целью переосмысления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Фантастическая повесть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160–165,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9</w:t>
            </w:r>
          </w:p>
        </w:tc>
      </w:tr>
      <w:tr w:rsidR="00451632" w:rsidTr="00115E4E">
        <w:trPr>
          <w:trHeight w:val="2100"/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Персонажи сказки Г.-Х. Андерсена «Русалочка»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произведения – восприятие и пони-мание их эмоционально-нравственных переживаний.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творчество </w:t>
            </w:r>
            <w:r>
              <w:rPr>
                <w:sz w:val="28"/>
                <w:szCs w:val="28"/>
              </w:rPr>
              <w:br/>
              <w:t>Г.-Х. Андерсена.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определять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 и главную мысль произведения, работать с иллюстрациями, отвечать на вопросы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пересказ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 героя, его поступки и </w:t>
            </w:r>
            <w:r>
              <w:rPr>
                <w:sz w:val="28"/>
                <w:szCs w:val="28"/>
              </w:rPr>
              <w:br/>
              <w:t>их мотивы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167–181,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Окончание табл.</w:t>
      </w:r>
    </w:p>
    <w:tbl>
      <w:tblPr>
        <w:tblW w:w="1537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1"/>
        <w:gridCol w:w="1064"/>
        <w:gridCol w:w="2092"/>
        <w:gridCol w:w="767"/>
        <w:gridCol w:w="1064"/>
        <w:gridCol w:w="2551"/>
        <w:gridCol w:w="2402"/>
        <w:gridCol w:w="1504"/>
        <w:gridCol w:w="2092"/>
        <w:gridCol w:w="1358"/>
      </w:tblGrid>
      <w:tr w:rsidR="00451632" w:rsidTr="00115E4E">
        <w:trPr>
          <w:trHeight w:val="314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456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первой любви  в произведении М. Твена «Приключения Тома Сойера»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людей.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Заимствованные слова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194–200,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6</w:t>
            </w:r>
          </w:p>
        </w:tc>
      </w:tr>
      <w:tr w:rsidR="00451632" w:rsidTr="00115E4E">
        <w:trPr>
          <w:trHeight w:val="1456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Библейские сказания. С. Лагерлеф «Святая ночь»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произведения, работать с иллюстрациями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Библейские </w:t>
            </w:r>
            <w:r>
              <w:rPr>
                <w:sz w:val="28"/>
                <w:szCs w:val="28"/>
              </w:rPr>
              <w:br/>
              <w:t>сказания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201–208,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</w:tr>
      <w:tr w:rsidR="00451632" w:rsidTr="00115E4E">
        <w:trPr>
          <w:trHeight w:val="1422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Сказания о Христе. С. Лагерлеф «В Назарете»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 и главную мысль произведения, делить текст на части, составлять план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Библейские </w:t>
            </w:r>
            <w:r>
              <w:rPr>
                <w:sz w:val="28"/>
                <w:szCs w:val="28"/>
              </w:rPr>
              <w:br/>
              <w:t>сказания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209–216,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</w:t>
            </w:r>
          </w:p>
        </w:tc>
      </w:tr>
      <w:tr w:rsidR="00451632" w:rsidTr="00115E4E">
        <w:trPr>
          <w:trHeight w:val="1141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В стране литературных героев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своих впечатлениях о произведении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использовать полученные знания для самостоятельного чтения  книг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по выбору</w:t>
            </w:r>
          </w:p>
        </w:tc>
      </w:tr>
      <w:tr w:rsidR="00451632" w:rsidTr="00115E4E">
        <w:trPr>
          <w:trHeight w:val="2034"/>
          <w:tblCellSpacing w:w="0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Урок-отчет за год. Книги, рекомендуемые для прочтения летом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Справочники, энциклопедии, периодические издания для детей.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Литературные </w:t>
            </w:r>
            <w:r>
              <w:rPr>
                <w:sz w:val="28"/>
                <w:szCs w:val="28"/>
              </w:rPr>
              <w:br/>
              <w:t xml:space="preserve">игры.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rPr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before="24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before="24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887B92">
      <w:pPr>
        <w:jc w:val="both"/>
        <w:rPr>
          <w:b/>
          <w:bCs/>
          <w:caps/>
          <w:sz w:val="28"/>
          <w:szCs w:val="28"/>
        </w:rPr>
      </w:pPr>
    </w:p>
    <w:p w:rsidR="00451632" w:rsidRDefault="00451632" w:rsidP="00887B92">
      <w:pPr>
        <w:jc w:val="both"/>
        <w:rPr>
          <w:b/>
          <w:bCs/>
          <w:caps/>
          <w:sz w:val="28"/>
          <w:szCs w:val="28"/>
        </w:rPr>
      </w:pPr>
    </w:p>
    <w:p w:rsidR="00451632" w:rsidRDefault="00451632" w:rsidP="00887B92">
      <w:pPr>
        <w:jc w:val="both"/>
        <w:rPr>
          <w:sz w:val="28"/>
          <w:szCs w:val="28"/>
          <w:lang w:val="tt-RU"/>
        </w:rPr>
      </w:pPr>
    </w:p>
    <w:p w:rsidR="00451632" w:rsidRDefault="00451632" w:rsidP="00887B92">
      <w:pPr>
        <w:jc w:val="both"/>
        <w:rPr>
          <w:sz w:val="28"/>
          <w:szCs w:val="28"/>
          <w:lang w:val="tt-RU"/>
        </w:rPr>
      </w:pPr>
    </w:p>
    <w:p w:rsidR="00451632" w:rsidRDefault="00451632" w:rsidP="00887B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451632" w:rsidRDefault="00451632" w:rsidP="00887B92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«Альшиховская средняя общеобразовательная школа» Буинского района Республики Татарстан</w:t>
      </w:r>
    </w:p>
    <w:p w:rsidR="00451632" w:rsidRDefault="00451632" w:rsidP="00887B92">
      <w:pPr>
        <w:jc w:val="both"/>
        <w:rPr>
          <w:sz w:val="28"/>
          <w:szCs w:val="28"/>
        </w:rPr>
      </w:pPr>
    </w:p>
    <w:p w:rsidR="00451632" w:rsidRDefault="00451632" w:rsidP="00887B92">
      <w:pPr>
        <w:tabs>
          <w:tab w:val="left" w:pos="6510"/>
        </w:tabs>
        <w:jc w:val="both"/>
        <w:rPr>
          <w:sz w:val="28"/>
          <w:szCs w:val="28"/>
        </w:rPr>
      </w:pPr>
    </w:p>
    <w:p w:rsidR="00451632" w:rsidRDefault="00451632" w:rsidP="00887B9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Утверждаю</w:t>
      </w:r>
    </w:p>
    <w:p w:rsidR="00451632" w:rsidRDefault="00451632" w:rsidP="00887B92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                      Директор школы</w:t>
      </w:r>
    </w:p>
    <w:p w:rsidR="00451632" w:rsidRDefault="00451632" w:rsidP="00887B92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-------- --Каримова Г. С.                                                      -------------</w:t>
      </w:r>
      <w:r>
        <w:rPr>
          <w:sz w:val="28"/>
          <w:szCs w:val="28"/>
          <w:lang w:val="tt-RU"/>
        </w:rPr>
        <w:t>Киргизова М. В.</w:t>
      </w:r>
    </w:p>
    <w:p w:rsidR="00451632" w:rsidRDefault="00451632" w:rsidP="0088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___» ___________ 2011 г.                                                     «___» ___________ 2011 г.         </w:t>
      </w:r>
    </w:p>
    <w:p w:rsidR="00451632" w:rsidRDefault="00451632" w:rsidP="00887B92">
      <w:pPr>
        <w:jc w:val="both"/>
        <w:rPr>
          <w:sz w:val="28"/>
          <w:szCs w:val="28"/>
        </w:rPr>
      </w:pPr>
    </w:p>
    <w:p w:rsidR="00451632" w:rsidRDefault="00451632" w:rsidP="00887B92">
      <w:pPr>
        <w:jc w:val="both"/>
        <w:rPr>
          <w:sz w:val="28"/>
          <w:szCs w:val="28"/>
        </w:rPr>
      </w:pPr>
    </w:p>
    <w:p w:rsidR="00451632" w:rsidRDefault="00451632" w:rsidP="00887B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</w:t>
      </w:r>
    </w:p>
    <w:p w:rsidR="00451632" w:rsidRDefault="00451632" w:rsidP="00887B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математике в 4  классе</w:t>
      </w:r>
    </w:p>
    <w:p w:rsidR="00451632" w:rsidRDefault="00451632" w:rsidP="00887B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(программа «Школа России») </w:t>
      </w:r>
    </w:p>
    <w:p w:rsidR="00451632" w:rsidRDefault="00451632" w:rsidP="00887B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2011-2012 учебный год</w:t>
      </w:r>
    </w:p>
    <w:p w:rsidR="00451632" w:rsidRDefault="00451632" w:rsidP="00887B92">
      <w:pPr>
        <w:rPr>
          <w:b/>
          <w:sz w:val="32"/>
          <w:szCs w:val="32"/>
        </w:rPr>
      </w:pPr>
    </w:p>
    <w:p w:rsidR="00451632" w:rsidRDefault="00451632" w:rsidP="00887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Гафурова Гузалия Рустамовна</w:t>
      </w:r>
    </w:p>
    <w:p w:rsidR="00451632" w:rsidRPr="00887B92" w:rsidRDefault="00451632" w:rsidP="00887B92">
      <w:pPr>
        <w:tabs>
          <w:tab w:val="left" w:pos="37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2 - категория</w:t>
      </w:r>
    </w:p>
    <w:p w:rsidR="00451632" w:rsidRDefault="00451632" w:rsidP="00887B92">
      <w:pPr>
        <w:jc w:val="center"/>
        <w:rPr>
          <w:sz w:val="28"/>
          <w:szCs w:val="28"/>
        </w:rPr>
      </w:pPr>
    </w:p>
    <w:p w:rsidR="00451632" w:rsidRDefault="00451632" w:rsidP="00887B92">
      <w:pPr>
        <w:rPr>
          <w:sz w:val="28"/>
          <w:szCs w:val="28"/>
        </w:rPr>
      </w:pPr>
      <w:r>
        <w:rPr>
          <w:sz w:val="28"/>
          <w:szCs w:val="28"/>
        </w:rPr>
        <w:t>Учебник: Математика</w:t>
      </w:r>
    </w:p>
    <w:p w:rsidR="00451632" w:rsidRDefault="00451632" w:rsidP="00887B92">
      <w:pPr>
        <w:rPr>
          <w:sz w:val="28"/>
          <w:szCs w:val="28"/>
        </w:rPr>
      </w:pPr>
      <w:r>
        <w:rPr>
          <w:sz w:val="28"/>
          <w:szCs w:val="28"/>
        </w:rPr>
        <w:t>Класс: 4</w:t>
      </w:r>
    </w:p>
    <w:p w:rsidR="00451632" w:rsidRDefault="00451632" w:rsidP="00887B92">
      <w:pPr>
        <w:rPr>
          <w:sz w:val="28"/>
          <w:szCs w:val="28"/>
        </w:rPr>
      </w:pPr>
      <w:r>
        <w:rPr>
          <w:sz w:val="28"/>
          <w:szCs w:val="28"/>
        </w:rPr>
        <w:t>Автор: М. И. Моро</w:t>
      </w:r>
    </w:p>
    <w:p w:rsidR="00451632" w:rsidRDefault="00451632" w:rsidP="00887B92">
      <w:pPr>
        <w:rPr>
          <w:sz w:val="28"/>
          <w:szCs w:val="28"/>
        </w:rPr>
      </w:pPr>
    </w:p>
    <w:p w:rsidR="00451632" w:rsidRDefault="00451632" w:rsidP="00887B92">
      <w:pPr>
        <w:rPr>
          <w:sz w:val="28"/>
          <w:szCs w:val="28"/>
        </w:rPr>
      </w:pPr>
    </w:p>
    <w:p w:rsidR="00451632" w:rsidRDefault="00451632" w:rsidP="00887B92">
      <w:pPr>
        <w:rPr>
          <w:sz w:val="28"/>
          <w:szCs w:val="28"/>
        </w:rPr>
      </w:pPr>
      <w:r>
        <w:rPr>
          <w:sz w:val="28"/>
          <w:szCs w:val="28"/>
        </w:rPr>
        <w:t>Программа рассмотрена на</w:t>
      </w:r>
    </w:p>
    <w:p w:rsidR="00451632" w:rsidRDefault="00451632" w:rsidP="00887B92">
      <w:pPr>
        <w:rPr>
          <w:sz w:val="28"/>
          <w:szCs w:val="28"/>
        </w:rPr>
      </w:pPr>
      <w:r>
        <w:rPr>
          <w:sz w:val="28"/>
          <w:szCs w:val="28"/>
        </w:rPr>
        <w:t>заседании методического</w:t>
      </w:r>
    </w:p>
    <w:p w:rsidR="00451632" w:rsidRDefault="00451632" w:rsidP="00887B92">
      <w:pPr>
        <w:rPr>
          <w:sz w:val="28"/>
          <w:szCs w:val="28"/>
        </w:rPr>
      </w:pPr>
      <w:r>
        <w:rPr>
          <w:sz w:val="28"/>
          <w:szCs w:val="28"/>
        </w:rPr>
        <w:t>объединения, протокол № ___ от</w:t>
      </w:r>
    </w:p>
    <w:p w:rsidR="00451632" w:rsidRPr="00887B92" w:rsidRDefault="00451632" w:rsidP="00887B92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___________ 2011 г.                                               </w:t>
      </w:r>
    </w:p>
    <w:p w:rsidR="00451632" w:rsidRDefault="00451632" w:rsidP="00115E4E">
      <w:pPr>
        <w:autoSpaceDE w:val="0"/>
        <w:autoSpaceDN w:val="0"/>
        <w:adjustRightInd w:val="0"/>
        <w:spacing w:before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Математика</w:t>
      </w:r>
    </w:p>
    <w:p w:rsidR="00451632" w:rsidRDefault="00451632" w:rsidP="00115E4E">
      <w:pPr>
        <w:autoSpaceDE w:val="0"/>
        <w:autoSpaceDN w:val="0"/>
        <w:adjustRightInd w:val="0"/>
        <w:spacing w:before="24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>
        <w:rPr>
          <w:i/>
          <w:sz w:val="28"/>
          <w:szCs w:val="28"/>
        </w:rPr>
        <w:t xml:space="preserve">по </w:t>
      </w:r>
      <w:r>
        <w:rPr>
          <w:bCs/>
          <w:i/>
          <w:sz w:val="28"/>
          <w:szCs w:val="28"/>
        </w:rPr>
        <w:t>математике</w:t>
      </w:r>
      <w:r>
        <w:rPr>
          <w:sz w:val="28"/>
          <w:szCs w:val="28"/>
        </w:rPr>
        <w:t>для</w:t>
      </w:r>
      <w:r>
        <w:rPr>
          <w:bCs/>
          <w:i/>
          <w:sz w:val="28"/>
          <w:szCs w:val="28"/>
        </w:rPr>
        <w:t>4</w:t>
      </w:r>
      <w:r>
        <w:rPr>
          <w:sz w:val="28"/>
          <w:szCs w:val="28"/>
        </w:rPr>
        <w:t xml:space="preserve"> класса разработана на основе Примерной программы начального общего образования, авторской программы М. И. Моро, М. А. Бантова «Математика»,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Начальный курс математики - курс интегрированный:</w:t>
      </w:r>
      <w:r>
        <w:rPr>
          <w:sz w:val="28"/>
          <w:szCs w:val="28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важное место в курсе занимает ознакомление с величинами и их измерением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чертежами и измерительными приборами. 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Изучение начального курса математики создает прочную основу для дальнейшего обучения по этому предмету. </w:t>
      </w:r>
      <w:r>
        <w:rPr>
          <w:sz w:val="28"/>
          <w:szCs w:val="28"/>
        </w:rPr>
        <w:t>Для этого важно не только вооружать учащихся предусмотренными программой знаниями, умениями и навыками, но и обеспечивать необходимый уровень их общего и математического развития, а также сформировать общеучебные умения (постановка учебной задачи; выполнение последовательности действий в соответствии с планом; проверка и оценка выполненной работы; умение работать с учебной книгой, справочным материалом).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Уделяя значительное внимание формированию у учащихся осознанных прочных, во многих случаях доведенных до автоматизма навыков вычислений, программа обеспечивает вместе с тем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Курс обеспечивает доступность обучения, способствует пробуждению у учащихся интереса к занятиям математикой, накоплению опыта моделирования - важнейшего метода математики.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i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вопросы курса математики в 4 классе:</w:t>
      </w:r>
    </w:p>
    <w:p w:rsidR="00451632" w:rsidRDefault="00451632" w:rsidP="00115E4E">
      <w:pPr>
        <w:pStyle w:val="1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Числа от 1 до 1000 (продолжение).</w:t>
      </w:r>
    </w:p>
    <w:p w:rsidR="00451632" w:rsidRDefault="00451632" w:rsidP="00115E4E">
      <w:pPr>
        <w:pStyle w:val="1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Числа, которые больше 1000.</w:t>
      </w:r>
    </w:p>
    <w:p w:rsidR="00451632" w:rsidRDefault="00451632" w:rsidP="00115E4E">
      <w:pPr>
        <w:pStyle w:val="1"/>
        <w:autoSpaceDE w:val="0"/>
        <w:autoSpaceDN w:val="0"/>
        <w:adjustRightInd w:val="0"/>
        <w:spacing w:line="264" w:lineRule="auto"/>
        <w:ind w:left="1290"/>
        <w:jc w:val="both"/>
        <w:rPr>
          <w:sz w:val="28"/>
          <w:szCs w:val="28"/>
        </w:rPr>
      </w:pPr>
      <w:r>
        <w:rPr>
          <w:sz w:val="28"/>
          <w:szCs w:val="28"/>
        </w:rPr>
        <w:t>-Нумерация.</w:t>
      </w:r>
    </w:p>
    <w:p w:rsidR="00451632" w:rsidRDefault="00451632" w:rsidP="00115E4E">
      <w:pPr>
        <w:pStyle w:val="1"/>
        <w:autoSpaceDE w:val="0"/>
        <w:autoSpaceDN w:val="0"/>
        <w:adjustRightInd w:val="0"/>
        <w:spacing w:line="264" w:lineRule="auto"/>
        <w:ind w:left="1290"/>
        <w:jc w:val="both"/>
        <w:rPr>
          <w:sz w:val="28"/>
          <w:szCs w:val="28"/>
        </w:rPr>
      </w:pPr>
      <w:r>
        <w:rPr>
          <w:sz w:val="28"/>
          <w:szCs w:val="28"/>
        </w:rPr>
        <w:t>-Величины.</w:t>
      </w:r>
    </w:p>
    <w:p w:rsidR="00451632" w:rsidRDefault="00451632" w:rsidP="00115E4E">
      <w:pPr>
        <w:pStyle w:val="1"/>
        <w:autoSpaceDE w:val="0"/>
        <w:autoSpaceDN w:val="0"/>
        <w:adjustRightInd w:val="0"/>
        <w:spacing w:line="264" w:lineRule="auto"/>
        <w:ind w:left="1290"/>
        <w:jc w:val="both"/>
        <w:rPr>
          <w:sz w:val="28"/>
          <w:szCs w:val="28"/>
        </w:rPr>
      </w:pPr>
      <w:r>
        <w:rPr>
          <w:sz w:val="28"/>
          <w:szCs w:val="28"/>
        </w:rPr>
        <w:t>-Сложение и вычитание.</w:t>
      </w:r>
    </w:p>
    <w:p w:rsidR="00451632" w:rsidRDefault="00451632" w:rsidP="00115E4E">
      <w:pPr>
        <w:pStyle w:val="1"/>
        <w:autoSpaceDE w:val="0"/>
        <w:autoSpaceDN w:val="0"/>
        <w:adjustRightInd w:val="0"/>
        <w:spacing w:line="264" w:lineRule="auto"/>
        <w:ind w:left="1290"/>
        <w:jc w:val="both"/>
        <w:rPr>
          <w:sz w:val="28"/>
          <w:szCs w:val="28"/>
        </w:rPr>
      </w:pPr>
      <w:r>
        <w:rPr>
          <w:sz w:val="28"/>
          <w:szCs w:val="28"/>
        </w:rPr>
        <w:t>-Умножение и деление.</w:t>
      </w:r>
    </w:p>
    <w:p w:rsidR="00451632" w:rsidRDefault="00451632" w:rsidP="00115E4E">
      <w:pPr>
        <w:pStyle w:val="1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 обобщение всего изученного.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Основные требования к знаниям, умениям и навыкам учащихся, обеспечивающие преемственную связь с курсом математики в 5 классе.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Нумерация.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-названия и последовательность чисел в натуральном ряду;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образуется следующая счетная единица, название и последовательность класса;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уметь: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-читать, записывать и сравнивать числа в пределах миллиона; записывать результат сравнения, используя знаки «больше», «меньше», «равно»;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-представлять любое трехзначное число в виде суммы разрядных слагаемых.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Арифметические действия.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Понимать конкретный смысл каждого арифметического действия.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-название и обозначения арифметических действий, названия компонентов и результата каждого действия;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-связь между компонентами и результатом каждого действия;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-правила о порядке выполнения действий в числовых выражениях, содержащих скобки и не содержащих их;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-таблицы сложения и умножения однозначных чисел, и соответствующие случаи вычитания и деления.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уметь: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-записывать и вычислять значения числовых выражений, содержащих 3-4 действия (со скобками и без них);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-находить числовые значения буквенных выражений при заданных числовых значениях входящих в них букв;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-выполнять устные вычисления в пределах 100 и с большими числами в случаях, сводимых к действиям в пределах 100;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-решать простые уравнения на все арифметические действия на основе взаимосвязи между компонентами и результатами действий;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-решать задачи в 1-3 действия.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Величины.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таких величинах как длина, площадь, масса, время, и способах их измерений.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-единицы названных величин, общепринятые их обозначения, соотношения между единицами каждой из этих величин;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-связи между такими величинами, как цена, количество, стоимость; скорость, время, расстояние и др.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уметь: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-находить длину отрезка, ломаной, периметр многоугольника, в том числе прямоугольника (квадрата);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-находить площадь прямоугольника (квадрата), зная длины его сторон;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-узнавать время по часам;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арифметические действия с величинами;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-применять к решению текстовых задач знание изученных связей между велчинами.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Геометрические фигуры.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радиус, диаметр).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-виды углов: прямой, тупой, острый;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-виды треугольников: прямоугольный, остроугольный, тупоугольный; равносторонний, равнобедренный, разносторонний;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прямоугольника (квадрата)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-свойство противоположных сторон прямоугольника.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уметь: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-строить отрезок заданной длины, измерять заданный отрезок;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-строить на клетчатой бумаге прямоугольник (квадрат) по заданным длинам его сторон.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Рабочая программа рассчитана на 136 часов в год, в том числе на проведение контрольных работ – 12 часов.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программного содержания используются: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Моро, М. И., Бантова, М. А. Математика: учебник для 4 класса: в 2 ч. – М.: Просвещение, 2008. 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Моро, М. И., Бантова, М. А. Тетрадь по математике для 4 класса: в 2 ч. – М.: Просвещение, 2008.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Моро, М. И., Бантова, М. А. Методические рекомендации к учебнику «Математика. 4 класс». – М.: Просвещение, 2004.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изменений;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 – 136. 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4. 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 четверти – 37.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во II четверти – 28.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III четверти – 39.</w:t>
      </w:r>
    </w:p>
    <w:p w:rsidR="00451632" w:rsidRDefault="00451632" w:rsidP="00115E4E">
      <w:pPr>
        <w:rPr>
          <w:sz w:val="28"/>
          <w:szCs w:val="28"/>
        </w:rPr>
      </w:pPr>
      <w:r>
        <w:rPr>
          <w:sz w:val="28"/>
          <w:szCs w:val="28"/>
        </w:rPr>
        <w:t xml:space="preserve">        Количество часов в IV четверти – 32.</w:t>
      </w:r>
    </w:p>
    <w:p w:rsidR="00451632" w:rsidRDefault="00451632" w:rsidP="00115E4E">
      <w:pPr>
        <w:rPr>
          <w:sz w:val="28"/>
          <w:szCs w:val="28"/>
        </w:rPr>
      </w:pPr>
    </w:p>
    <w:p w:rsidR="00451632" w:rsidRDefault="00451632" w:rsidP="00115E4E">
      <w:pPr>
        <w:rPr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before="255" w:after="345" w:line="252" w:lineRule="auto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тематическое планирование</w:t>
      </w:r>
    </w:p>
    <w:tbl>
      <w:tblPr>
        <w:tblW w:w="1539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4"/>
        <w:gridCol w:w="1014"/>
        <w:gridCol w:w="1936"/>
        <w:gridCol w:w="727"/>
        <w:gridCol w:w="985"/>
        <w:gridCol w:w="2222"/>
        <w:gridCol w:w="2345"/>
        <w:gridCol w:w="1393"/>
        <w:gridCol w:w="1936"/>
        <w:gridCol w:w="1248"/>
        <w:gridCol w:w="1150"/>
      </w:tblGrid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раздела программы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ча-сов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  <w:br/>
              <w:t>урока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</w:t>
            </w:r>
            <w:r>
              <w:rPr>
                <w:sz w:val="28"/>
                <w:szCs w:val="28"/>
              </w:rPr>
              <w:br/>
              <w:t>содержания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ЗУНов и ОУУН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br/>
              <w:t>контроля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51632" w:rsidRDefault="00451632">
            <w:pPr>
              <w:spacing w:after="200" w:line="276" w:lineRule="auto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Дата</w:t>
            </w: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Числа от 1 до 1000 </w:t>
            </w:r>
            <w:r>
              <w:rPr>
                <w:b/>
                <w:bCs/>
                <w:sz w:val="28"/>
                <w:szCs w:val="28"/>
              </w:rPr>
              <w:br/>
              <w:t>(16 ч)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Нумерация. Счет предметов. Разряды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последовательность чисел в пределах 1000, как образуется каждая следующая счетная единица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Логические </w:t>
            </w:r>
            <w:r>
              <w:rPr>
                <w:sz w:val="28"/>
                <w:szCs w:val="28"/>
              </w:rPr>
              <w:br/>
              <w:t>задания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выражения. Порядок выполнения действий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порядка выполнения действий в числовых выражениях 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вычислять значение числового выраж, содержащего 2–3 действия.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Понимать</w:t>
            </w:r>
            <w:r>
              <w:rPr>
                <w:sz w:val="28"/>
                <w:szCs w:val="28"/>
              </w:rPr>
              <w:t xml:space="preserve">  правила порядка  выполнения действий в числах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таблицу умножения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компонен-тов и результата сложен  и вычитания. Устные и письмен вычисл  с натур числами. Способы провер правил вычис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таблицу сложения и вычитания однозначных чисел. Уметь пользоваться изученной  математической терминологией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Арифметический диктант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суммы нескольких слагаемых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Группировка слагаемых. Переместительное свойство сложения. Таблица сложения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заданиями,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tbl>
      <w:tblPr>
        <w:tblW w:w="1537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1014"/>
        <w:gridCol w:w="1937"/>
        <w:gridCol w:w="727"/>
        <w:gridCol w:w="986"/>
        <w:gridCol w:w="2223"/>
        <w:gridCol w:w="2346"/>
        <w:gridCol w:w="1393"/>
        <w:gridCol w:w="1937"/>
        <w:gridCol w:w="1248"/>
        <w:gridCol w:w="1131"/>
      </w:tblGrid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трехзначных чисел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вычисления с натуральными числами. Нахождение значений числовых выражений со скобками и без них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тетради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таблицу умножения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письменного умножения трехзначных чисел на однозначные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двух-четырехзначного числа на однозначное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пользоваться изученной математической терминологией,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текстовые задачи арифметическим способом, выполнять приемы письменного умножения трехзначных чисел на однозначные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тетради,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10,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539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4"/>
        <w:gridCol w:w="1014"/>
        <w:gridCol w:w="1936"/>
        <w:gridCol w:w="727"/>
        <w:gridCol w:w="985"/>
        <w:gridCol w:w="2208"/>
        <w:gridCol w:w="2359"/>
        <w:gridCol w:w="1393"/>
        <w:gridCol w:w="1936"/>
        <w:gridCol w:w="1248"/>
        <w:gridCol w:w="1150"/>
      </w:tblGrid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письменного умножения однозначных </w:t>
            </w:r>
            <w:r>
              <w:rPr>
                <w:sz w:val="28"/>
                <w:szCs w:val="28"/>
              </w:rPr>
              <w:br/>
              <w:t>чисел на трехзначные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Переместительное свойство  умножения. Умножение и деление чисел, использование соответствующих терминов.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умножения. Деление с остатком. Построение простейших логических выражений типа «…и/или», «если.., то…», «не только, </w:t>
            </w:r>
            <w:r>
              <w:rPr>
                <w:sz w:val="28"/>
                <w:szCs w:val="28"/>
              </w:rPr>
              <w:br/>
              <w:t>но и …»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приемы письменного умножения однозначных чисел на трехзначные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br/>
              <w:t xml:space="preserve">работа </w:t>
            </w:r>
            <w:r>
              <w:rPr>
                <w:sz w:val="28"/>
                <w:szCs w:val="28"/>
              </w:rPr>
              <w:br/>
              <w:t>(15 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задания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письменного деления на однозначное </w:t>
            </w:r>
            <w:r>
              <w:rPr>
                <w:sz w:val="28"/>
                <w:szCs w:val="28"/>
              </w:rPr>
              <w:br/>
              <w:t>число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чисел, использование соответствующих терминов. Таблица умножения. Деление с остатком. Деление трехзначного числа на однозначное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приемы письменного деления на однозначное число.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Арифметический </w:t>
            </w:r>
            <w:r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Опорные схемы,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12,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56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Задачи-шутки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деление трехзначных чисел на однозначные числа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трехзначного числа на однозначное. Установление пространственных отношений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письменное деление трехзначных чисел на однозначные числа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задачами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Нахожденинеизвестного компонента арифметических действий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5"/>
        <w:gridCol w:w="1014"/>
        <w:gridCol w:w="1935"/>
        <w:gridCol w:w="727"/>
        <w:gridCol w:w="985"/>
        <w:gridCol w:w="2221"/>
        <w:gridCol w:w="2345"/>
        <w:gridCol w:w="1392"/>
        <w:gridCol w:w="1935"/>
        <w:gridCol w:w="1247"/>
        <w:gridCol w:w="1169"/>
      </w:tblGrid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деление на однозначное число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трехзначного числа на однозначное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таблицу умножения и деления однозначных чисел.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письменное деление на однозначное число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14, </w:t>
            </w:r>
            <w:r>
              <w:rPr>
                <w:sz w:val="28"/>
                <w:szCs w:val="28"/>
              </w:rPr>
              <w:br/>
              <w:t>№ 69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трехзначного числа на  однозначное, когда в записи частного есть нуль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трехзначного числа на однозначное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письменно деление трехзначного числа на однозначное, когда в записи частного есть нуль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15,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73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Задачи-шутки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 контрольная  работа (40 мин)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учет знаний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пользоваться изученной математической терминологией,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Контроль-ная работа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84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Распознавание и изображение геометрических фигур: 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свойства диагоналей прямоугольника.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Вершины, стороны многоугольника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75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7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1014"/>
        <w:gridCol w:w="1937"/>
        <w:gridCol w:w="727"/>
        <w:gridCol w:w="986"/>
        <w:gridCol w:w="2223"/>
        <w:gridCol w:w="2346"/>
        <w:gridCol w:w="1393"/>
        <w:gridCol w:w="1937"/>
        <w:gridCol w:w="1248"/>
        <w:gridCol w:w="1131"/>
      </w:tblGrid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rPr>
          <w:trHeight w:val="255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диагоналей прямоугольника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точка, прямая, отрезок, многоугольники (треугольник, прямоугольник).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текстовые задачи арифметическим способом, распознавать геометрические фигуры и изображать их на бумаге с разлиновкой в клетку, выполнять работу над ошибками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Таблица,,чертежный инструмент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264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диагоналей квадрата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и изображение геометрических фигур: точка, прямая, отрезок, многоугольники (треугольник, прямоугольник). Измерение длины отрезка и построение отрезка заданной длины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свойства диагоналей квадрата.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распознавать геометрические фигуры и изображать их на бумаге, вычислять периметр многоугольника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Арифметический диктант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16, 17,  № 8, 4,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62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пользоваться изученной математической терминологией, выполнять письменные вычисления с натуральными числами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Карточки,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Доп.тетр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4"/>
        <w:gridCol w:w="1014"/>
        <w:gridCol w:w="1937"/>
        <w:gridCol w:w="727"/>
        <w:gridCol w:w="986"/>
        <w:gridCol w:w="2223"/>
        <w:gridCol w:w="2346"/>
        <w:gridCol w:w="1393"/>
        <w:gridCol w:w="1937"/>
        <w:gridCol w:w="1248"/>
        <w:gridCol w:w="1190"/>
      </w:tblGrid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 по теме «Четыре арифметических  действия». Арифметический диктант (10 мин)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учет знаний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последовательность чисел в пределах 100000; таблицу сложения и вычитания однозначных чисел; таблицу умножения и деления однозначных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чисел; правила порядка выполнения действий  в числовых выражениях.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записывать и сравнивать числа в пределах 1000000; пользоваться изученной математической терминологией; решать текстовые задачи арифметическим способом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Арифметический </w:t>
            </w:r>
            <w:r>
              <w:rPr>
                <w:sz w:val="28"/>
                <w:szCs w:val="28"/>
              </w:rPr>
              <w:br/>
              <w:t xml:space="preserve">диктант </w:t>
            </w:r>
            <w:r>
              <w:rPr>
                <w:sz w:val="28"/>
                <w:szCs w:val="28"/>
              </w:rPr>
              <w:br/>
              <w:t>(10 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 тетр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19, </w:t>
            </w:r>
            <w:r>
              <w:rPr>
                <w:sz w:val="28"/>
                <w:szCs w:val="28"/>
              </w:rPr>
              <w:br/>
              <w:t>№ 13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Числа, которые больше 1000. Нумерация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(11 ч)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Нумерация больше 1000. Разряды  и классы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и разряды: класс единиц, класс тысяч, класс миллионов; I, II, III разряды в классе единиц и в классе тысяч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последовательность чисел в пределах 100 000, понятия «разряды» и «классы».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читать, записывать числа, которые больше 1000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задания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чисел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Названия, последовательность натуральных чисел. Классы </w:t>
            </w:r>
            <w:r>
              <w:rPr>
                <w:sz w:val="28"/>
                <w:szCs w:val="28"/>
              </w:rPr>
              <w:br/>
              <w:t>и разряды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читать, запи-сывать и сравнивать числа в пределах 1 000 000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 карточки,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тетради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24,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чисел. </w:t>
            </w:r>
            <w:r>
              <w:rPr>
                <w:sz w:val="28"/>
                <w:szCs w:val="28"/>
              </w:rPr>
              <w:br/>
              <w:t xml:space="preserve">Значение цифры </w:t>
            </w:r>
            <w:r>
              <w:rPr>
                <w:sz w:val="28"/>
                <w:szCs w:val="28"/>
              </w:rPr>
              <w:br/>
              <w:t>в  записи числа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и запись чисел. Классы и разряды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представлять многозначное число  в виде суммы разрядных слагаемых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Матема-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тический диктант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25,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105, задача на смекалку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5"/>
        <w:gridCol w:w="1014"/>
        <w:gridCol w:w="1935"/>
        <w:gridCol w:w="727"/>
        <w:gridCol w:w="985"/>
        <w:gridCol w:w="2221"/>
        <w:gridCol w:w="2345"/>
        <w:gridCol w:w="1392"/>
        <w:gridCol w:w="1935"/>
        <w:gridCol w:w="1247"/>
        <w:gridCol w:w="1169"/>
      </w:tblGrid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Разрядные слагаемые. Представление числа в виде суммы разрядных слагаемых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числа в виде суммы разрядных слагаемых. Классы и разряды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таблица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26,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115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 чисел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и разряды. Сравнение чисел с опорой на порядок следования чисел при счете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читать, записывать и сравнивать числа в пределах </w:t>
            </w:r>
            <w:r>
              <w:rPr>
                <w:sz w:val="28"/>
                <w:szCs w:val="28"/>
              </w:rPr>
              <w:br/>
              <w:t>1 000 000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и уменьшение числа в 10, 100, 1000 раз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на 10, 100, 1000. Отношения «больше в…», «меньше в…»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проверять правильность выполненных вычислений, решать текстовые задачи арифметическим способом, выполнять увеличение и уменьшение числа в 10, 100, 1000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28, </w:t>
            </w:r>
            <w:r>
              <w:rPr>
                <w:sz w:val="28"/>
                <w:szCs w:val="28"/>
              </w:rPr>
              <w:br/>
              <w:t>№ 132, 133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 общего количества единиц  какого-либо разряда в данном числе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Разряды. Сравнение многозначных чисел. Сравнение чисел с опорой на порядок следования чисел при счете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последовательность чисел в пределах 100 000.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читать, записывать и сравнивать числа в пределах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1 000 000, находить общее количество единиц какого-либо разряда в многозначном числе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индивид. 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29,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140, </w:t>
            </w:r>
            <w:r>
              <w:rPr>
                <w:sz w:val="28"/>
                <w:szCs w:val="28"/>
              </w:rPr>
              <w:br/>
              <w:t>№ 142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7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1014"/>
        <w:gridCol w:w="1937"/>
        <w:gridCol w:w="727"/>
        <w:gridCol w:w="986"/>
        <w:gridCol w:w="2223"/>
        <w:gridCol w:w="2346"/>
        <w:gridCol w:w="1393"/>
        <w:gridCol w:w="1937"/>
        <w:gridCol w:w="1248"/>
        <w:gridCol w:w="1131"/>
      </w:tblGrid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 материала по теме «Нумерация больше 1000»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учет знаний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 с опорой на порядок следования чисел при счете. Арифметические действия</w:t>
            </w:r>
            <w:r>
              <w:rPr>
                <w:sz w:val="28"/>
                <w:szCs w:val="28"/>
              </w:rPr>
              <w:br/>
              <w:t>с числами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читать, записывать и сравнивать числа в пределах 1000000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Арифметический </w:t>
            </w:r>
            <w:r>
              <w:rPr>
                <w:sz w:val="28"/>
                <w:szCs w:val="28"/>
              </w:rPr>
              <w:br/>
              <w:t>диктант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29, </w:t>
            </w:r>
            <w:r>
              <w:rPr>
                <w:sz w:val="28"/>
                <w:szCs w:val="28"/>
              </w:rPr>
              <w:br/>
              <w:t>№ 138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 ребусы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миллионов, класс миллиардов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класс миллионов, класс миллиардов;  последовательность чисел в пределах 100 000.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читать, записывать и сравнивать числа в пределах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1 000 000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28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6"/>
        <w:gridCol w:w="1017"/>
        <w:gridCol w:w="1921"/>
        <w:gridCol w:w="714"/>
        <w:gridCol w:w="984"/>
        <w:gridCol w:w="2226"/>
        <w:gridCol w:w="2344"/>
        <w:gridCol w:w="1394"/>
        <w:gridCol w:w="1937"/>
        <w:gridCol w:w="1251"/>
        <w:gridCol w:w="1051"/>
      </w:tblGrid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Луч, числовой луч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и изо-бражение геометри-ческих фигур: точки, прямой, прямого угла. Измерение длины отрезка и построение отрезка заданной длины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понятия «луч», «числовой луч».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распознавать геометрические фигуры и изображать их на бумаге с разлиновкой в клетку, чертить луч и числовой луч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Чертежн инструмент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32,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Угол. Виды углов. Построение прямого угла с помощью циркуля и линейки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Практического применения знаний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прямого угла на клетчатой  бумаге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понятие «угол», виды углов.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распознавать геометрические фигуры и изображать их на бумаге, строить прямой угол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Чертежн.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34,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158,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159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Величины (19 ч)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Величины. Единица длины – километр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и упорядочение объектов 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единицы длины.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40,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177,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181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единицы длины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площади – квадратный километр, квадратный миллиметр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 Единицы площади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единицы площади.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использовать приобретенные знания  для сравнения и упорядочения объектов по разным признакам: длине, площади, массе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единицы площади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9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8"/>
        <w:gridCol w:w="1017"/>
        <w:gridCol w:w="1922"/>
        <w:gridCol w:w="714"/>
        <w:gridCol w:w="984"/>
        <w:gridCol w:w="2227"/>
        <w:gridCol w:w="2345"/>
        <w:gridCol w:w="1394"/>
        <w:gridCol w:w="1938"/>
        <w:gridCol w:w="1251"/>
        <w:gridCol w:w="1150"/>
      </w:tblGrid>
      <w:tr w:rsidR="00451632" w:rsidTr="00115E4E">
        <w:trPr>
          <w:trHeight w:val="255"/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rPr>
          <w:trHeight w:val="2625"/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единиц площади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площади прямоугольника. Площадь геометрической фигуры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таблицу единиц площади.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вычислять </w:t>
            </w:r>
            <w:r>
              <w:rPr>
                <w:sz w:val="28"/>
                <w:szCs w:val="28"/>
              </w:rPr>
              <w:br/>
              <w:t>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Арифметический </w:t>
            </w:r>
            <w:r>
              <w:rPr>
                <w:sz w:val="28"/>
                <w:szCs w:val="28"/>
              </w:rPr>
              <w:br/>
              <w:t>диктант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 карточки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43,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2580"/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площади фигуры с помощью палетки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Практического применения знаний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площади  геометрической фигуры при помощи палетки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прием измерения площади фигуры </w:t>
            </w:r>
            <w:r>
              <w:rPr>
                <w:sz w:val="28"/>
                <w:szCs w:val="28"/>
              </w:rPr>
              <w:br/>
              <w:t>с помощью палетки.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единицах, вычислять периметр и площадь прямоугольника, решать текстовые задачи арифметическим способом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Палетка,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46,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212,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3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1017"/>
        <w:gridCol w:w="1922"/>
        <w:gridCol w:w="714"/>
        <w:gridCol w:w="984"/>
        <w:gridCol w:w="2227"/>
        <w:gridCol w:w="2345"/>
        <w:gridCol w:w="1394"/>
        <w:gridCol w:w="1938"/>
        <w:gridCol w:w="1251"/>
        <w:gridCol w:w="1091"/>
      </w:tblGrid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I четверть (40 мин)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знаний и умений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с числами. Вычисление периметра многоугольника. Вычисление площади прямоугольника. Решение текстовых задач арифметическим способом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единицах, решать задачи арифметическим способом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работа над  ошибками. Нахождение нескольких долей целого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периметра многоугольника. Вычисление площади прямоуголь-ника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выражать данные величины в различных единицах, выполнять работу над ошибками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34–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нескольких долей целого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текстовые задачи арифметическим способом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47,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222;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48,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231,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 по теме «Единицы длины, единицы площади»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 Единицы площади. Длина. Единицы длины. Соотношения между ними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единицы длины и единицы площади.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(8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49,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239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массы. Тонна. Центнер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Масса.  Сравнение предметов по массе. Единицы массы. Соотношения между ними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«масса», единицы массы.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выражать данные величины в различных единицах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Арифметический </w:t>
            </w:r>
            <w:r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Задачи-шутки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tbl>
      <w:tblPr>
        <w:tblW w:w="1533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1"/>
        <w:gridCol w:w="969"/>
        <w:gridCol w:w="1967"/>
        <w:gridCol w:w="711"/>
        <w:gridCol w:w="985"/>
        <w:gridCol w:w="2239"/>
        <w:gridCol w:w="2343"/>
        <w:gridCol w:w="1393"/>
        <w:gridCol w:w="1953"/>
        <w:gridCol w:w="1248"/>
        <w:gridCol w:w="1091"/>
      </w:tblGrid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единиц массы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Масса. Единицы массы: грамм, килограмм, центнер, тонна. Соотношения между ними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таблицу единиц массы.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50,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248,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249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Старинные </w:t>
            </w:r>
            <w:r>
              <w:rPr>
                <w:sz w:val="28"/>
                <w:szCs w:val="28"/>
              </w:rPr>
              <w:br/>
              <w:t>единицы массы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времени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Время. Единицы времени: секунда, минута, час, сутки, неделя, месяц, год, век. Соотношения между ними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единицы времени.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использовать приобретенные знания  для определения времени по часам (в часах и минутах), сравнивать величины по их числовым значениям,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51,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255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часов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tbl>
      <w:tblPr>
        <w:tblW w:w="1537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2"/>
        <w:gridCol w:w="970"/>
        <w:gridCol w:w="1967"/>
        <w:gridCol w:w="711"/>
        <w:gridCol w:w="986"/>
        <w:gridCol w:w="2240"/>
        <w:gridCol w:w="2344"/>
        <w:gridCol w:w="1393"/>
        <w:gridCol w:w="1953"/>
        <w:gridCol w:w="1248"/>
        <w:gridCol w:w="1131"/>
      </w:tblGrid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24-часовое исчисление времени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Единицы времени (секунда, минута, час, сутки, неделя, месяц, год, век). </w:t>
            </w:r>
            <w:r>
              <w:rPr>
                <w:sz w:val="28"/>
                <w:szCs w:val="28"/>
              </w:rPr>
              <w:br/>
              <w:t>Соотношение между ними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выражать данные величины в различных единицах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52,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263,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264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(вычисление начала, продолжительности и конца события)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текстовых задач арифметическим способом. </w:t>
            </w:r>
            <w:r>
              <w:rPr>
                <w:sz w:val="28"/>
                <w:szCs w:val="28"/>
              </w:rPr>
              <w:br/>
              <w:t>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определять время по часам (в часах и минутах), сравнивать величины по их числовым значениям,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арифметическим способом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Магический </w:t>
            </w:r>
            <w:r>
              <w:rPr>
                <w:sz w:val="28"/>
                <w:szCs w:val="28"/>
              </w:rPr>
              <w:br/>
              <w:t>квадрат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време-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– секунда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54,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275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Логические </w:t>
            </w:r>
            <w:r>
              <w:rPr>
                <w:sz w:val="28"/>
                <w:szCs w:val="28"/>
              </w:rPr>
              <w:br/>
              <w:t>задачи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време-</w:t>
            </w:r>
            <w:r>
              <w:rPr>
                <w:sz w:val="28"/>
                <w:szCs w:val="28"/>
              </w:rPr>
              <w:br/>
              <w:t>ни – век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текстовых задач арифметическим способом. </w:t>
            </w:r>
            <w:r>
              <w:rPr>
                <w:sz w:val="28"/>
                <w:szCs w:val="28"/>
              </w:rPr>
              <w:br/>
              <w:t>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единицы времени.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55,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287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жизни некоторых растений, животных. Лента времени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6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69"/>
        <w:gridCol w:w="1966"/>
        <w:gridCol w:w="711"/>
        <w:gridCol w:w="985"/>
        <w:gridCol w:w="2238"/>
        <w:gridCol w:w="2343"/>
        <w:gridCol w:w="1392"/>
        <w:gridCol w:w="1952"/>
        <w:gridCol w:w="1247"/>
        <w:gridCol w:w="1229"/>
      </w:tblGrid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единиц времени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времени (секунда, минута, час, сутки, неделя, месяц, год, век). Соотношение между ними. Решение текстовых задач арифметическим способом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таблицу единиц времени.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56,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291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задачи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 Единицы времени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Единицы времени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(секунда, минута, час, сутки, неделя,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месяц, год, век). </w:t>
            </w:r>
            <w:r>
              <w:rPr>
                <w:sz w:val="28"/>
                <w:szCs w:val="28"/>
              </w:rPr>
              <w:br/>
              <w:t>Соотношение между ними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сравнивать 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времени. Самостоятельная работа по теме «Единицы времени» (20 мин)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текстовых задач арифметическим способом. </w:t>
            </w:r>
            <w:r>
              <w:rPr>
                <w:sz w:val="28"/>
                <w:szCs w:val="28"/>
              </w:rPr>
              <w:br/>
              <w:t>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br/>
              <w:t>работа.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59,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Сложение и вычитание </w:t>
            </w:r>
            <w:r>
              <w:rPr>
                <w:b/>
                <w:bCs/>
                <w:sz w:val="28"/>
                <w:szCs w:val="28"/>
              </w:rPr>
              <w:br/>
              <w:t>(8 ч)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приемы сложения и вычитания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письменные вычисления (сложение и вычитание многозначных чисел), вычисления с нулем, пользоваться изученной математической терминологией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63,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1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2"/>
        <w:gridCol w:w="970"/>
        <w:gridCol w:w="1967"/>
        <w:gridCol w:w="711"/>
        <w:gridCol w:w="985"/>
        <w:gridCol w:w="2239"/>
        <w:gridCol w:w="2344"/>
        <w:gridCol w:w="1393"/>
        <w:gridCol w:w="1953"/>
        <w:gridCol w:w="1248"/>
        <w:gridCol w:w="1268"/>
      </w:tblGrid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rPr>
          <w:trHeight w:val="2610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с заниманием единицы через несколько разрядов (вида 30007 – 648)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вычислений. Алгоритм вычитания чисел в пределах миллиона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письменные вычисления (сложение и вычитание многозначных чисел)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Магический </w:t>
            </w:r>
            <w:r>
              <w:rPr>
                <w:sz w:val="28"/>
                <w:szCs w:val="28"/>
              </w:rPr>
              <w:br/>
              <w:t>квадрат,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63,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304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Магический квадрат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2610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слагаемого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между компонентами и результатом сложения. Использование свойств арифметических действий при  выполнении вычислений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правило нахождения неизвестного слагаемого.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пользоваться изученной математической терминологией.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компонента арифметических действий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1"/>
        <w:gridCol w:w="970"/>
        <w:gridCol w:w="1967"/>
        <w:gridCol w:w="711"/>
        <w:gridCol w:w="985"/>
        <w:gridCol w:w="2239"/>
        <w:gridCol w:w="2344"/>
        <w:gridCol w:w="1393"/>
        <w:gridCol w:w="1953"/>
        <w:gridCol w:w="1248"/>
        <w:gridCol w:w="1209"/>
      </w:tblGrid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уменьшаемого, вычитаемого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и письменные вычисления с натуральными числами. Взаимосвязь между компонентами и результатом  вычитания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правило нахождения неизвестного уменьшаемого и вычитаемого.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Арифметический </w:t>
            </w:r>
            <w:r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65,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суммы нескольких слагаемых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Перестановка слагаемых в сумме. Группировка слагаемых в сумме. Использование свойств арифметических действий при выполнении вычислений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прием нахождения суммы нескольких слагаемых.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текстовые задачи арифметическим способом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66,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331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 величин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прием сложения и вычитания величин.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выражать величины в разных единицах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67,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</w:t>
            </w:r>
            <w:r>
              <w:rPr>
                <w:sz w:val="28"/>
                <w:szCs w:val="28"/>
              </w:rPr>
              <w:br/>
              <w:t xml:space="preserve">на увеличение (уменьшение)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на несколько единиц, выраженных в косвенной форме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и письменные вычисления с натуральными числами. Решение текстовых задач арифметическим способом. Отношения «больше на…», «меньше на…»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текстовые задачи арифметическим способом, пользоваться изученной математической терминологией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Арифметический диктант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Магический квадрат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 работа  по теме «Письменные приемы сложения и вычитания» (40 мин)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br/>
              <w:t>и учет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69"/>
        <w:gridCol w:w="1966"/>
        <w:gridCol w:w="711"/>
        <w:gridCol w:w="985"/>
        <w:gridCol w:w="2238"/>
        <w:gridCol w:w="2343"/>
        <w:gridCol w:w="1392"/>
        <w:gridCol w:w="1952"/>
        <w:gridCol w:w="1247"/>
        <w:gridCol w:w="1169"/>
      </w:tblGrid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Умножение и деление </w:t>
            </w:r>
            <w:r>
              <w:rPr>
                <w:b/>
                <w:bCs/>
                <w:sz w:val="28"/>
                <w:szCs w:val="28"/>
              </w:rPr>
              <w:br/>
              <w:t>(76 ч)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работа над  ошибками. Умножение и его свойства. Умножение на 1 и 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свойств умножения при выполнении вычислений. Умножение на 0, на 1. </w:t>
            </w:r>
            <w:r>
              <w:rPr>
                <w:cap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рифметические действия с нулем. Умножение и деление чисел, использование соответствующих терминов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вычисления с нулем, работу над ошибками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72,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347,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352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квадрат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приемы умножения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 четырех-значного числа на однозначное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письменные приемы умножения,проверять правильность выполненных вычислений,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текстовые задачи арифметическим способом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 задания табл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73,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356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2"/>
        <w:gridCol w:w="970"/>
        <w:gridCol w:w="1967"/>
        <w:gridCol w:w="711"/>
        <w:gridCol w:w="986"/>
        <w:gridCol w:w="2240"/>
        <w:gridCol w:w="2344"/>
        <w:gridCol w:w="1393"/>
        <w:gridCol w:w="1954"/>
        <w:gridCol w:w="1248"/>
        <w:gridCol w:w="1190"/>
      </w:tblGrid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письменного умножения для случаев вида: 4019 x 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 четырех-значного числа на однозначное. Письменные вычисления с натуральными числами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приемы письменного умножения для случаев вида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 · 7.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чисел, запись которых оканчивается нулями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 четырех-значного числа на однозначное. Письменные вычисления </w:t>
            </w:r>
            <w:r>
              <w:rPr>
                <w:sz w:val="28"/>
                <w:szCs w:val="28"/>
              </w:rPr>
              <w:br/>
              <w:t>с натуральными числами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прием умножения чисел, оканчивающихся нулями.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проверять правильность выполненных вычислений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Арифметический </w:t>
            </w:r>
            <w:r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75,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373,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множителя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компонен-тов и результата умножения. Использование свойств арифметических действий при выполнении вычислений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правило нахождения неизвестного множителя.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</w:t>
            </w:r>
            <w:r>
              <w:rPr>
                <w:sz w:val="28"/>
                <w:szCs w:val="28"/>
              </w:rPr>
              <w:br/>
              <w:t>и без них)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 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76,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как арифметическое действие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Деление. Конкретный смысл. Умножение и деление чисел, использование соответствующих терминов. Использование свойств арифметических действий.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конкретный смысл деления.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вычислять значение числового выражения, содержащего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2–3 действия (со скобками и без них)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(5 мин)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77,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385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9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1"/>
        <w:gridCol w:w="970"/>
        <w:gridCol w:w="1967"/>
        <w:gridCol w:w="711"/>
        <w:gridCol w:w="985"/>
        <w:gridCol w:w="2239"/>
        <w:gridCol w:w="2343"/>
        <w:gridCol w:w="1393"/>
        <w:gridCol w:w="1953"/>
        <w:gridCol w:w="1248"/>
        <w:gridCol w:w="1150"/>
      </w:tblGrid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как арифметическое действие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Деление. Конкретный смысл. Умножение и деление чисел, использование соответствующих терминов. Использование свойств арифметических действий при выполнении вычислений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конкретный смысл деления.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вычислять значение числового выражения, содержащего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2–3 действия (со скобками и без них)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(5 мин)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77,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385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многозначного числа на однозначное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трех-четырехзначного числа на однозначное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делить многозначное число на однозначное, проверять правильность выполненных вычислений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Задачи-шутки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делении многозначных чисел на однозначное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79,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за I полугодие (40 мин)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знаний, умений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трех-четырехзначного числа на однозначное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Контроль-ная работа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3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6"/>
        <w:gridCol w:w="19"/>
        <w:gridCol w:w="950"/>
        <w:gridCol w:w="25"/>
        <w:gridCol w:w="1959"/>
        <w:gridCol w:w="15"/>
        <w:gridCol w:w="697"/>
        <w:gridCol w:w="23"/>
        <w:gridCol w:w="977"/>
        <w:gridCol w:w="27"/>
        <w:gridCol w:w="2214"/>
        <w:gridCol w:w="14"/>
        <w:gridCol w:w="2364"/>
        <w:gridCol w:w="1407"/>
        <w:gridCol w:w="1946"/>
        <w:gridCol w:w="9"/>
        <w:gridCol w:w="1137"/>
        <w:gridCol w:w="7"/>
        <w:gridCol w:w="1094"/>
      </w:tblGrid>
      <w:tr w:rsidR="00451632" w:rsidTr="009C0E0E">
        <w:trPr>
          <w:trHeight w:val="285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9C0E0E">
        <w:trPr>
          <w:trHeight w:val="2550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Нахождение неизвестного делимого, неизвестного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делителя. Работа над ошибками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компонентов и результата деления. Использование свойств арифметических действий при выполнении вычислений.  Умножение и деление чисел, использование соответствующих терминов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правила нахождения неизвестного делимого, неизвестного делителя.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текстовые задачи арифметическим способом, выполнять работу над ошибками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 тетр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81,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408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9C0E0E">
        <w:trPr>
          <w:trHeight w:val="2130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пропорциональное деление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 арифметическим способом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 и без них)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(5 мин)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Магический квадрат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RPr="009C0E0E" w:rsidTr="009C0E0E">
        <w:tblPrEx>
          <w:tblCellSpacing w:w="-8" w:type="dxa"/>
          <w:tblLook w:val="0000"/>
        </w:tblPrEx>
        <w:trPr>
          <w:trHeight w:val="1425"/>
          <w:tblCellSpacing w:w="-8" w:type="dxa"/>
        </w:trPr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66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многозначного числа на однозначное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выполнять письменное деление многозначных чисел на однозначные, когда в записи частного есть нули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таблицы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32" w:rsidRPr="009C0E0E" w:rsidRDefault="00451632" w:rsidP="009C0E0E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RPr="009C0E0E" w:rsidTr="009C0E0E">
        <w:tblPrEx>
          <w:tblCellSpacing w:w="-8" w:type="dxa"/>
          <w:tblLook w:val="0000"/>
        </w:tblPrEx>
        <w:trPr>
          <w:trHeight w:val="1425"/>
          <w:tblCellSpacing w:w="-8" w:type="dxa"/>
        </w:trPr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67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многозначных чисел на однозначные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многозначного числа на однозначное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них), делить многозначные числа на однозначные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84,</w:t>
            </w:r>
          </w:p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435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32" w:rsidRPr="009C0E0E" w:rsidRDefault="00451632" w:rsidP="009C0E0E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Pr="009C0E0E" w:rsidRDefault="00451632" w:rsidP="009C0E0E">
      <w:pPr>
        <w:tabs>
          <w:tab w:val="left" w:pos="300"/>
        </w:tabs>
        <w:autoSpaceDE w:val="0"/>
        <w:autoSpaceDN w:val="0"/>
        <w:adjustRightInd w:val="0"/>
        <w:spacing w:before="255" w:after="345" w:line="252" w:lineRule="auto"/>
        <w:rPr>
          <w:b/>
          <w:bCs/>
          <w:caps/>
          <w:sz w:val="28"/>
          <w:szCs w:val="28"/>
        </w:rPr>
      </w:pPr>
    </w:p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9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9"/>
        <w:gridCol w:w="1035"/>
        <w:gridCol w:w="2034"/>
        <w:gridCol w:w="747"/>
        <w:gridCol w:w="1035"/>
        <w:gridCol w:w="2335"/>
        <w:gridCol w:w="2479"/>
        <w:gridCol w:w="1462"/>
        <w:gridCol w:w="2034"/>
        <w:gridCol w:w="1320"/>
      </w:tblGrid>
      <w:tr w:rsidR="00451632" w:rsidRPr="009C0E0E" w:rsidTr="005C732B">
        <w:trPr>
          <w:trHeight w:val="374"/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rHeight w:val="3530"/>
          <w:tblCellSpacing w:w="-8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68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многозначного числа на однозначное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проверять правильность выполненных вычислений, делить многозначные числа на однозначные, когда в записи частного есть нули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85,</w:t>
            </w:r>
          </w:p>
          <w:p w:rsidR="00451632" w:rsidRPr="009C0E0E" w:rsidRDefault="00451632" w:rsidP="009C0E0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441</w:t>
            </w:r>
          </w:p>
        </w:tc>
      </w:tr>
      <w:tr w:rsidR="00451632" w:rsidRPr="009C0E0E" w:rsidTr="005C732B">
        <w:tblPrEx>
          <w:tblCellSpacing w:w="-8" w:type="dxa"/>
        </w:tblPrEx>
        <w:trPr>
          <w:trHeight w:val="5145"/>
          <w:tblCellSpacing w:w="-8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69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 на пропорциональное деление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 на пропорциональное деление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Стр. 86,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445</w:t>
            </w:r>
          </w:p>
        </w:tc>
      </w:tr>
      <w:tr w:rsidR="00451632" w:rsidRPr="009C0E0E" w:rsidTr="005C732B">
        <w:tblPrEx>
          <w:tblCellSpacing w:w="-8" w:type="dxa"/>
        </w:tblPrEx>
        <w:trPr>
          <w:trHeight w:val="3859"/>
          <w:tblCellSpacing w:w="-8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70–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71</w:t>
            </w:r>
          </w:p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Закрепление по теме «Деление многозначных чисел на однозначные»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многозначного числа на однозначное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Тематический.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Тест (8 мин)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Математические ребусы.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88,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16, 19</w:t>
            </w:r>
          </w:p>
        </w:tc>
      </w:tr>
      <w:tr w:rsidR="00451632" w:rsidRPr="009C0E0E" w:rsidTr="005C732B">
        <w:tblPrEx>
          <w:tblCellSpacing w:w="-8" w:type="dxa"/>
        </w:tblPrEx>
        <w:trPr>
          <w:trHeight w:val="3859"/>
          <w:tblCellSpacing w:w="-8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Контрольная  </w:t>
            </w:r>
            <w:r w:rsidRPr="009C0E0E">
              <w:rPr>
                <w:sz w:val="28"/>
                <w:szCs w:val="28"/>
              </w:rPr>
              <w:br/>
              <w:t xml:space="preserve">работа по теме «Умножение </w:t>
            </w:r>
            <w:r w:rsidRPr="009C0E0E">
              <w:rPr>
                <w:sz w:val="28"/>
                <w:szCs w:val="28"/>
              </w:rPr>
              <w:br/>
              <w:t>и деление многозначных чисел»</w:t>
            </w:r>
            <w:r w:rsidRPr="009C0E0E">
              <w:rPr>
                <w:sz w:val="28"/>
                <w:szCs w:val="28"/>
              </w:rPr>
              <w:br/>
              <w:t>(40 мин)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Контроль </w:t>
            </w:r>
            <w:r w:rsidRPr="009C0E0E">
              <w:rPr>
                <w:sz w:val="28"/>
                <w:szCs w:val="28"/>
              </w:rPr>
              <w:br/>
              <w:t>и учет знаний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выполнять письменные вычисления (умножение и деление многозначных чисел на однозначное число)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Контроль-ная работа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Анализ контрольной  работы, работа над ошибками. Деление многозначных чисел на однозначные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многозначного числа на однозначное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выполнять письменные вычисления.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Закономерность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89,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24, 25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74–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Среднее арифметическое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Письменные вычисления с натуральными числами. Решение задач арифметическим способом с опорой на схемы, таблицы, краткие записи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Знать</w:t>
            </w:r>
            <w:r w:rsidRPr="009C0E0E">
              <w:rPr>
                <w:sz w:val="28"/>
                <w:szCs w:val="28"/>
              </w:rPr>
              <w:t xml:space="preserve"> понятие «среднее арифметическое».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вычисления, находить среднее арифметическое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Среднее арифметическое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Скорость. Единицы  скорости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Скорость, время, пройденный путь при равномерном прямо-линейном движении.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Знать </w:t>
            </w:r>
            <w:r w:rsidRPr="009C0E0E">
              <w:rPr>
                <w:sz w:val="28"/>
                <w:szCs w:val="28"/>
              </w:rPr>
              <w:t>понятие «скорость», единицы скорости.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пользоваться изученной математической терминологией, решать текстовые задачи арифметическим способом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Логические </w:t>
            </w:r>
            <w:r w:rsidRPr="009C0E0E">
              <w:rPr>
                <w:sz w:val="28"/>
                <w:szCs w:val="28"/>
              </w:rPr>
              <w:br/>
              <w:t>задания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92,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462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987"/>
        <w:gridCol w:w="1969"/>
        <w:gridCol w:w="712"/>
        <w:gridCol w:w="987"/>
        <w:gridCol w:w="2241"/>
        <w:gridCol w:w="2392"/>
        <w:gridCol w:w="1408"/>
        <w:gridCol w:w="1864"/>
        <w:gridCol w:w="1243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77–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Взаимосвязь между скоростью, временем и расстоянием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 арифметическим способом с опорой на схемы, таблицы, краткие записи.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i1025" type="#_x0000_t75" style="width:39.75pt;height:15pt;visibility:visible">
                  <v:imagedata r:id="rId7" o:title=""/>
                </v:shape>
              </w:pic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93,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469;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с. 95,  </w:t>
            </w:r>
            <w:r w:rsidRPr="009C0E0E">
              <w:rPr>
                <w:sz w:val="28"/>
                <w:szCs w:val="28"/>
              </w:rPr>
              <w:br/>
              <w:t>№ 481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Закрепление по теме «Задачи на движение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 арифметическим способом с опорой на схемы, таблицы, краткие записи.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 на нахождение скорости, времени, расстояния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Тест </w:t>
            </w:r>
            <w:r w:rsidRPr="009C0E0E">
              <w:rPr>
                <w:sz w:val="28"/>
                <w:szCs w:val="28"/>
              </w:rPr>
              <w:br/>
              <w:t>(15 мин)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12" o:spid="_x0000_i1026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96,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9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Арифметический способ решения задач.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11" o:spid="_x0000_i1027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97,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14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82–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Виды  треугольников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Распознавание и изображение геометрических фигур.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Измерение длины отрезка и построение отрезка заданной длины. Вычисление периметра многоугольника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Знать</w:t>
            </w:r>
            <w:r w:rsidRPr="009C0E0E">
              <w:rPr>
                <w:sz w:val="28"/>
                <w:szCs w:val="28"/>
              </w:rPr>
              <w:t xml:space="preserve"> понятие «треугольник», виды треугольников.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пользоваться изученной математической терминологией, распознавать изученные геометрические фигуры и изображать их на бумаге с разлиновкой в клетку (с помощью линейки и от руки), вычислять периметр многоуголь-</w:t>
            </w:r>
            <w:r w:rsidRPr="009C0E0E">
              <w:rPr>
                <w:sz w:val="28"/>
                <w:szCs w:val="28"/>
              </w:rPr>
              <w:br/>
              <w:t>Ника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Виды  треугольников. Обозначение геометрических фигур с помощью латинских букв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5,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19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Виды  треугольников. Построение  треугольника  с помощью угольника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Практического применения знаний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Распознавание и изображение геометрических фигур: точка, прямая, отрезок, многоугольники (треугольник, прямоугольник)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Знать </w:t>
            </w:r>
            <w:r w:rsidRPr="009C0E0E">
              <w:rPr>
                <w:sz w:val="28"/>
                <w:szCs w:val="28"/>
              </w:rPr>
              <w:t>способ построения треугольника с помощью угольника.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способом, распознавать геометрические фигуры и изображать их на бумаге с разлиновкой в клетку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Виды  треугольников. Построение  треугольника  с помощью угольника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6,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28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Виды  треугольников. Построение  треугольника  с помощью циркуля и линейки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Практикум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Построение прямого угла на клетчатой бумаге. Нахождение прямого угла среди данных углов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построение треугольника с помощью циркуля и линейки, вычислять периметр многоугольника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Виды треугольников. Построение треугольника с помощью циркуля и линейки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7,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32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Контрольная  </w:t>
            </w:r>
            <w:r w:rsidRPr="009C0E0E">
              <w:rPr>
                <w:sz w:val="28"/>
                <w:szCs w:val="28"/>
              </w:rPr>
              <w:br/>
              <w:t>работа по теме «Задачи на движение»(40 мин)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Контроль </w:t>
            </w:r>
            <w:r w:rsidRPr="009C0E0E">
              <w:rPr>
                <w:sz w:val="28"/>
                <w:szCs w:val="28"/>
              </w:rPr>
              <w:br/>
              <w:t>и учет знаний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Письменные вычисления с натуральными числами. 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устанавливать взаимосвязь между скоростью, временем и расстоянием, решать текстовые задачи арифметическим способом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10" o:spid="_x0000_i1028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Анализ контрольной работы, работа над ошибками. Задачи на движение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Письменные вычисления с натуральными числами. Установление зависимостей между величинами, характеризующими процессы движения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 xml:space="preserve">решать текстовые задачи арифметическим способом, </w:t>
            </w:r>
            <w:r w:rsidRPr="009C0E0E">
              <w:rPr>
                <w:sz w:val="28"/>
                <w:szCs w:val="28"/>
              </w:rPr>
              <w:br/>
              <w:t>проверять правильность выполненных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вычислений, выполнять работу над ошибками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9" o:spid="_x0000_i1029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7,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34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986"/>
        <w:gridCol w:w="1939"/>
        <w:gridCol w:w="711"/>
        <w:gridCol w:w="986"/>
        <w:gridCol w:w="2226"/>
        <w:gridCol w:w="2364"/>
        <w:gridCol w:w="1394"/>
        <w:gridCol w:w="1939"/>
        <w:gridCol w:w="1259"/>
      </w:tblGrid>
      <w:tr w:rsidR="00451632" w:rsidRPr="009C0E0E" w:rsidTr="005C732B">
        <w:trPr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88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Умножение числа на произведение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Использование свойств арифметических действий при выполнении вычислений. Умножение чисел, использование соответствующих терминов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письменные вычисления 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Математические ребусы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8,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38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89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умножение на числа, оканчивающиеся нулями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Устные и письменные вычисления с натуральными числами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способом, выполнять письменное умножение на числа, оканчивающиеся нулями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9,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46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умножение на числа, оканчивающиеся нулями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Умножение чисел, использование соответствующих терминов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Знать </w:t>
            </w:r>
            <w:r w:rsidRPr="009C0E0E">
              <w:rPr>
                <w:sz w:val="28"/>
                <w:szCs w:val="28"/>
              </w:rPr>
              <w:t xml:space="preserve">конкретный смысл умножения и деления, названия действий, компонентов и результатов умножения и деления, связи между результатами </w:t>
            </w:r>
            <w:r w:rsidRPr="009C0E0E">
              <w:rPr>
                <w:sz w:val="28"/>
                <w:szCs w:val="28"/>
              </w:rPr>
              <w:br/>
              <w:t>и компонентами умножения и деления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10,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52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умножение двух  чисел, оканчивающихся нулями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выполнять письменное умножение двух чисел, оканчивающихся нулями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11,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58, 61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92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Установление зависимостей между величинами, характеризующими процесс движения (пройденный путь, расстояние, 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время)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 на нахождение скорости, времени, расстояния, проверять правильность выполненных вычислений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Самостоятельная </w:t>
            </w:r>
            <w:r w:rsidRPr="009C0E0E">
              <w:rPr>
                <w:sz w:val="28"/>
                <w:szCs w:val="28"/>
              </w:rPr>
              <w:br/>
              <w:t xml:space="preserve">работа </w:t>
            </w:r>
            <w:r w:rsidRPr="009C0E0E">
              <w:rPr>
                <w:sz w:val="28"/>
                <w:szCs w:val="28"/>
              </w:rPr>
              <w:br/>
              <w:t>(10 мин)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8" o:spid="_x0000_i1030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12,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65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93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Перестановка и группировка множителей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Использование свойств арифметических действий при выполнении вычислений. Группировка множителей в произведении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группировать множители в произведении.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Знать </w:t>
            </w:r>
            <w:r w:rsidRPr="009C0E0E">
              <w:rPr>
                <w:sz w:val="28"/>
                <w:szCs w:val="28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Решение </w:t>
            </w:r>
            <w:r w:rsidRPr="009C0E0E">
              <w:rPr>
                <w:sz w:val="28"/>
                <w:szCs w:val="28"/>
              </w:rPr>
              <w:br/>
              <w:t>уравнений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94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на числа, оканчивающиеся нулями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чисел, использование соответствующих терминов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Магический </w:t>
            </w:r>
            <w:r w:rsidRPr="009C0E0E">
              <w:rPr>
                <w:sz w:val="28"/>
                <w:szCs w:val="28"/>
              </w:rPr>
              <w:br/>
              <w:t>квадрат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19,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84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с остатком на 10, 100, 1000. Решение задач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Использование свойств арифметических действий при выполнении вычислений. Деление с нулем. Деление с остатком. Решение задач арифметическим способом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деление с остатком в пределах 100, решать текстовые задачи арифметическим способом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Индивидуальный опрос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Ребусы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23,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112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987"/>
        <w:gridCol w:w="1953"/>
        <w:gridCol w:w="654"/>
        <w:gridCol w:w="971"/>
        <w:gridCol w:w="2241"/>
        <w:gridCol w:w="2376"/>
        <w:gridCol w:w="1394"/>
        <w:gridCol w:w="1955"/>
        <w:gridCol w:w="1273"/>
      </w:tblGrid>
      <w:tr w:rsidR="00451632" w:rsidRPr="009C0E0E" w:rsidTr="005C732B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96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Свойства арифметических действий при выполнении вычислений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 xml:space="preserve">выполнять устно арифметические действия над числами </w:t>
            </w:r>
            <w:r w:rsidRPr="009C0E0E">
              <w:rPr>
                <w:sz w:val="28"/>
                <w:szCs w:val="28"/>
              </w:rPr>
              <w:br/>
              <w:t xml:space="preserve">в пределах 100 и с большими числами </w:t>
            </w:r>
            <w:r w:rsidRPr="009C0E0E">
              <w:rPr>
                <w:sz w:val="28"/>
                <w:szCs w:val="28"/>
              </w:rPr>
              <w:br/>
              <w:t xml:space="preserve">в случаях, легко сводимых к действиям </w:t>
            </w:r>
            <w:r w:rsidRPr="009C0E0E">
              <w:rPr>
                <w:sz w:val="28"/>
                <w:szCs w:val="28"/>
              </w:rPr>
              <w:br/>
              <w:t>в пределах 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25,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127, головоломка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97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Свойства арифметических действий при выполнении вычислений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Знать</w:t>
            </w:r>
            <w:r w:rsidRPr="009C0E0E">
              <w:rPr>
                <w:sz w:val="28"/>
                <w:szCs w:val="28"/>
              </w:rPr>
              <w:t xml:space="preserve"> конкретный смысл умножения и деления, названия действий, компонентов </w:t>
            </w:r>
            <w:r w:rsidRPr="009C0E0E">
              <w:rPr>
                <w:sz w:val="28"/>
                <w:szCs w:val="28"/>
              </w:rPr>
              <w:br/>
              <w:t xml:space="preserve">и результатов умножения и деления, связи между результатами </w:t>
            </w:r>
            <w:r w:rsidRPr="009C0E0E">
              <w:rPr>
                <w:sz w:val="28"/>
                <w:szCs w:val="28"/>
              </w:rPr>
              <w:br/>
              <w:t>и компонентами умножения и деления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Магический </w:t>
            </w:r>
            <w:r w:rsidRPr="009C0E0E">
              <w:rPr>
                <w:sz w:val="28"/>
                <w:szCs w:val="28"/>
              </w:rPr>
              <w:br/>
              <w:t>квадрат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986"/>
        <w:gridCol w:w="1939"/>
        <w:gridCol w:w="711"/>
        <w:gridCol w:w="986"/>
        <w:gridCol w:w="2226"/>
        <w:gridCol w:w="2364"/>
        <w:gridCol w:w="1394"/>
        <w:gridCol w:w="1939"/>
        <w:gridCol w:w="1259"/>
      </w:tblGrid>
      <w:tr w:rsidR="00451632" w:rsidRPr="009C0E0E" w:rsidTr="005C732B">
        <w:trPr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 на движение в противоположных направлениях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 xml:space="preserve">решать текстовые задачи на движение в противоположных направлениях </w:t>
            </w:r>
            <w:r w:rsidRPr="009C0E0E">
              <w:rPr>
                <w:sz w:val="28"/>
                <w:szCs w:val="28"/>
              </w:rPr>
              <w:br/>
              <w:t>арифметическим способом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7" o:spid="_x0000_i1031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28,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145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Контрольная  </w:t>
            </w:r>
            <w:r w:rsidRPr="009C0E0E">
              <w:rPr>
                <w:sz w:val="28"/>
                <w:szCs w:val="28"/>
              </w:rPr>
              <w:br/>
              <w:t>работа по теме: «Умножение и деление на числа, оканчивающиеся нулями» (40 мин)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Контроль </w:t>
            </w:r>
            <w:r w:rsidRPr="009C0E0E">
              <w:rPr>
                <w:sz w:val="28"/>
                <w:szCs w:val="28"/>
              </w:rPr>
              <w:br/>
              <w:t>и учет знаний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100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Анализ контрольной работы, работа над ошибками. Письменное деление на числа, оканчивающиеся нулями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29,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2;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31,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17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101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Умножение числа на сумму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Умножение суммы на число и числа на сумму. Перестановка множителей в произведении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Знать</w:t>
            </w:r>
            <w:r w:rsidRPr="009C0E0E">
              <w:rPr>
                <w:sz w:val="28"/>
                <w:szCs w:val="28"/>
              </w:rPr>
              <w:t xml:space="preserve"> правило умножения числа на сумму.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письменные вычисления 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Закономерности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33,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154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умножение на двузначное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Использование свойств арифметических действий при выполнении вычислений. Письменные вычисления с натуральными числами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Знать</w:t>
            </w:r>
            <w:r w:rsidRPr="009C0E0E">
              <w:rPr>
                <w:sz w:val="28"/>
                <w:szCs w:val="28"/>
              </w:rPr>
              <w:t xml:space="preserve"> конкретный смысл умножения и деления, названия действий, компонентов </w:t>
            </w:r>
            <w:r w:rsidRPr="009C0E0E">
              <w:rPr>
                <w:sz w:val="28"/>
                <w:szCs w:val="28"/>
              </w:rPr>
              <w:br/>
              <w:t xml:space="preserve">и результатов умножения и деления, связи между результатами </w:t>
            </w:r>
            <w:r w:rsidRPr="009C0E0E">
              <w:rPr>
                <w:sz w:val="28"/>
                <w:szCs w:val="28"/>
              </w:rPr>
              <w:br/>
              <w:t>и компонентами умножения и деления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Ребусы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35,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168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умножение на двузначное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Письменные вычисления с натуральными числами. Способы проверки правильности вычислений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письменное умножение на двузначное число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Ребусы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37,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182, 186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умножение на двузначное число. Решение задач изученных видов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способом, выполнять письменное умножение на двузначное число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6" o:spid="_x0000_i1032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умножение на трехзначное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Свойства арифметических действий при выполнении вычислений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Знать</w:t>
            </w:r>
            <w:r w:rsidRPr="009C0E0E">
              <w:rPr>
                <w:sz w:val="28"/>
                <w:szCs w:val="28"/>
              </w:rPr>
              <w:t xml:space="preserve"> конкретный смысл умножения и деления, связи между результатами и компонентами умножения и деления.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применять прием письменного умножения на трехзначное число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42,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213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rHeight w:val="1530"/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умножение на трехзначное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Перестановка множителей в произведении. Таблица умножения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письменные вычисления (умножение и деление  многозначных чисел на однозначное, на двузначное число)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Тест (5 мин)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Закономерность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С. 43, 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7, 19.</w:t>
            </w:r>
          </w:p>
        </w:tc>
      </w:tr>
      <w:tr w:rsidR="00451632" w:rsidRPr="009C0E0E" w:rsidTr="005C732B">
        <w:tblPrEx>
          <w:tblCellSpacing w:w="-8" w:type="dxa"/>
        </w:tblPrEx>
        <w:trPr>
          <w:trHeight w:val="1680"/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Способы проверки правильности вычислений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письменное деление многозначных чисел на двузначное число, проверять правильность выполненных вычислений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Магический </w:t>
            </w:r>
            <w:r w:rsidRPr="009C0E0E">
              <w:rPr>
                <w:sz w:val="28"/>
                <w:szCs w:val="28"/>
              </w:rPr>
              <w:br/>
              <w:t>квадрат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С.46,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218</w:t>
            </w:r>
          </w:p>
        </w:tc>
      </w:tr>
      <w:tr w:rsidR="00451632" w:rsidRPr="009C0E0E" w:rsidTr="005C732B">
        <w:tblPrEx>
          <w:tblCellSpacing w:w="-8" w:type="dxa"/>
        </w:tblPrEx>
        <w:trPr>
          <w:trHeight w:val="1305"/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деление на двузначное число с остатком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с остатком. Письменные вычисления с натуральными числами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Знать </w:t>
            </w:r>
            <w:r w:rsidRPr="009C0E0E">
              <w:rPr>
                <w:sz w:val="28"/>
                <w:szCs w:val="28"/>
              </w:rPr>
              <w:t xml:space="preserve">конкретный смысл умножения и деления, названия действий, компонентов и результатов умножения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Математические ребусы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rHeight w:val="2040"/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и деления, связи между результатами </w:t>
            </w:r>
            <w:r w:rsidRPr="009C0E0E">
              <w:rPr>
                <w:sz w:val="28"/>
                <w:szCs w:val="28"/>
              </w:rPr>
              <w:br/>
              <w:t>и компонентами умножения и деления.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выполнять письменное деление </w:t>
            </w:r>
            <w:r w:rsidRPr="009C0E0E">
              <w:rPr>
                <w:sz w:val="28"/>
                <w:szCs w:val="28"/>
              </w:rPr>
              <w:br/>
              <w:t xml:space="preserve">на двузначное число </w:t>
            </w:r>
            <w:r w:rsidRPr="009C0E0E">
              <w:rPr>
                <w:sz w:val="28"/>
                <w:szCs w:val="28"/>
              </w:rPr>
              <w:br/>
              <w:t>с остатком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109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Взаимосвязь между компонентами и результатом деления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письменное деление  многозначных чисел на однозначное, на двузначное число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Тест (5 мин)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48,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234, 235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ind w:right="-6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110-111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чисел, использование соответствующих терминов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письменные вычисления (умножение и деление  многозначных чисел на одно-,двузначное)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Закономерности.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Логические </w:t>
            </w:r>
            <w:r w:rsidRPr="009C0E0E">
              <w:rPr>
                <w:sz w:val="28"/>
                <w:szCs w:val="28"/>
              </w:rPr>
              <w:br/>
              <w:t>задания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50,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247;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51,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253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112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 изученных видов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Самостоятельная работа (20 мин)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5" o:spid="_x0000_i1033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Способы проверки правильности вычислений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(10 мин)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53,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272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на двузначное число, когда в частном есть нули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чисел, использование соответствующих терминов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письменные вычисления (умножение и деление  многозначных чисел на однозначное, на двузначное число)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Задачи-шутки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54,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278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rHeight w:val="2565"/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115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Закрепление по теме «Деление на двузначное число»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чисел, использование соответствующих терминов. Решение текстовых задач арифметическим способом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Знать</w:t>
            </w:r>
            <w:r w:rsidRPr="009C0E0E">
              <w:rPr>
                <w:sz w:val="28"/>
                <w:szCs w:val="28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Тематический.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Ребусы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57,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14, 16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116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Контрольная  работа по теме «Деление на двузначное число» (40 мин)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Контроль </w:t>
            </w:r>
            <w:r w:rsidRPr="009C0E0E">
              <w:rPr>
                <w:sz w:val="28"/>
                <w:szCs w:val="28"/>
              </w:rPr>
              <w:br/>
              <w:t>и учет знаний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выполнять деление на двузначное число, применять знания при проверке вычислений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Закономерности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0" w:lineRule="auto"/>
              <w:rPr>
                <w:sz w:val="28"/>
                <w:szCs w:val="28"/>
              </w:rPr>
            </w:pP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117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Анализ контрольной работы, работа над ошибками. Умножение и деление на двузначное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Способы проверки правильности вычислений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выполнять работу над ошибками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Уравнения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58,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20, 25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ind w:right="-6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118-119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Конкретный смысл и название действий.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Способы проверки правильности вычислений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Знать</w:t>
            </w:r>
            <w:r w:rsidRPr="009C0E0E">
              <w:rPr>
                <w:sz w:val="28"/>
                <w:szCs w:val="28"/>
              </w:rPr>
              <w:t xml:space="preserve"> конкретный смысл умножения и деления, связи между результатами и компонентами умножения и деления. 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применять прием письменного умножения и деления на трехзначное число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Математические ребусы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61,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297;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62,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306, 307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ind w:right="-6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120-121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на трехзначное число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Свойства арифметических действий при выполнении вычислений.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Способы проверки правильности вычислений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письменные вычисления (умножение и деление  многозначных чисел на трехзначное число), проверять правильность выполненных вычислений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Тематический.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Задачи-шутки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64,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321, 328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122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8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Деление с остатком. Письменные вычисления с натуральными числами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Уравнения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66,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335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123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задач. Деление с остатком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Способы проверки правильности вычислений. 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текстовых задач арифметическим способом. Деление с остатком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 проверять правильность выполненных вычислений, решать текстовые задачи арифметическим способом, выполнять деление с остатком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Тест (5 мин)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124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задач. Деление с остатком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Умножение и деление чисел, использование соответствующих терминов. Деление с остатком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способом, выполнять деление с остатком в пределах 100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69,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60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125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 изученных видов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«купли-продажи» (количество товара, его цена, стоимость)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способом, выполнять письменные вычисления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Самостоятельная работа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(15 мин)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4" o:spid="_x0000_i1034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71,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373, 377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126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Зависимости между величинами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выполнять письменные вычисления, решать уравнения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Решение </w:t>
            </w:r>
            <w:r w:rsidRPr="009C0E0E">
              <w:rPr>
                <w:sz w:val="28"/>
                <w:szCs w:val="28"/>
              </w:rPr>
              <w:br/>
              <w:t>уравнений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127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Контрольная  работа по теме «Деление на трехзначное число» (40 мин)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Контроль </w:t>
            </w:r>
            <w:r w:rsidRPr="009C0E0E">
              <w:rPr>
                <w:sz w:val="28"/>
                <w:szCs w:val="28"/>
              </w:rPr>
              <w:br/>
              <w:t>и учет знаний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способом, применять знания при проверке вычислений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Закономерности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73,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395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128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Анализ контрольной работы, работа над ошибками. Решение уравнений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Зависимости между величинами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устанавливать зависимость между величинами, решать текстовые задачи арифметическим способом, выполнять письменные вычисления (умножение и деление  многозначных чисел на однозначное)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Решение </w:t>
            </w:r>
            <w:r w:rsidRPr="009C0E0E">
              <w:rPr>
                <w:sz w:val="28"/>
                <w:szCs w:val="28"/>
              </w:rPr>
              <w:br/>
              <w:t>уравнений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75,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17, 18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129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Задачи на </w:t>
            </w:r>
            <w:r w:rsidRPr="009C0E0E">
              <w:rPr>
                <w:sz w:val="28"/>
                <w:szCs w:val="28"/>
              </w:rPr>
              <w:br/>
              <w:t>смекалку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79,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1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Решение  уравнений и задач на движение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Зависимости между величинами. 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 на нахождение скорости, времени, расстояния, выполнять решение сложных уравнений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Решение </w:t>
            </w:r>
            <w:r w:rsidRPr="009C0E0E">
              <w:rPr>
                <w:sz w:val="28"/>
                <w:szCs w:val="28"/>
              </w:rPr>
              <w:br/>
              <w:t>уравнений.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3" o:spid="_x0000_i1035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131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5" w:lineRule="auto"/>
              <w:rPr>
                <w:b/>
                <w:bCs/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Итоговое повторение </w:t>
            </w:r>
            <w:r w:rsidRPr="009C0E0E">
              <w:rPr>
                <w:b/>
                <w:bCs/>
                <w:sz w:val="28"/>
                <w:szCs w:val="28"/>
              </w:rPr>
              <w:br/>
              <w:t>(7 ч)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Итоговое повторение. Нумерация. Выражение. Равенство. Неравенство. Уравнение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Классы и разряды. Зависимости между величинами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пользоваться изученной математической терминологией, решать уравнения. </w:t>
            </w:r>
            <w:r w:rsidRPr="009C0E0E">
              <w:rPr>
                <w:b/>
                <w:bCs/>
                <w:sz w:val="28"/>
                <w:szCs w:val="28"/>
              </w:rPr>
              <w:t>Знать</w:t>
            </w:r>
            <w:r w:rsidRPr="009C0E0E">
              <w:rPr>
                <w:sz w:val="28"/>
                <w:szCs w:val="28"/>
              </w:rPr>
              <w:t>последовательность чисел в пределах 100000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Текущий.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Арифметический </w:t>
            </w:r>
            <w:r w:rsidRPr="009C0E0E">
              <w:rPr>
                <w:sz w:val="28"/>
                <w:szCs w:val="28"/>
              </w:rPr>
              <w:br/>
              <w:t>диктант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Решение </w:t>
            </w:r>
            <w:r w:rsidRPr="009C0E0E">
              <w:rPr>
                <w:sz w:val="28"/>
                <w:szCs w:val="28"/>
              </w:rPr>
              <w:br/>
              <w:t>уравнений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С. 82, 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30, 7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132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5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Итоговая контрольная работа </w:t>
            </w:r>
            <w:r w:rsidRPr="009C0E0E">
              <w:rPr>
                <w:sz w:val="28"/>
                <w:szCs w:val="28"/>
              </w:rPr>
              <w:br/>
              <w:t xml:space="preserve">за II полугодие </w:t>
            </w:r>
            <w:r w:rsidRPr="009C0E0E">
              <w:rPr>
                <w:sz w:val="28"/>
                <w:szCs w:val="28"/>
              </w:rPr>
              <w:br/>
              <w:t>(40 мин)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Контроль </w:t>
            </w:r>
            <w:r w:rsidRPr="009C0E0E">
              <w:rPr>
                <w:sz w:val="28"/>
                <w:szCs w:val="28"/>
              </w:rPr>
              <w:br/>
              <w:t>и учет знаний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решать текстовые задачи арифметическим способом, выполнять письменные вычисления с натуральными числами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Логические </w:t>
            </w:r>
            <w:r w:rsidRPr="009C0E0E">
              <w:rPr>
                <w:sz w:val="28"/>
                <w:szCs w:val="28"/>
              </w:rPr>
              <w:br/>
              <w:t>задания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133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Анализ контрольной работы, работа над ошибками.  Закрепление по теме «Арифметические  действия. Сложение и вычитание»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Свойства сложения и вычитания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выполнять письменные вычисления, решать текстовые задачи арифметическим способом, выполнять работу над ошибками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5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85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Ребусы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134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Закрепление по теме «Умножение и деление. Порядок выполнения действий»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Умножение и деление чисел, использование соответствующих терминов. Нахождение значений числовых выражений со скобками и без них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 xml:space="preserve">Уметь </w:t>
            </w:r>
            <w:r w:rsidRPr="009C0E0E">
              <w:rPr>
                <w:sz w:val="28"/>
                <w:szCs w:val="28"/>
              </w:rPr>
              <w:t>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Задачи-шутки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88,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7 (2)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135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Закрепление по теме «Величины. Решение задач»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Единицы длины, массы, времени, вместимости, площади. Зависимости между величинами. 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цена, стоимость)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 сравнивать величины по их числовым значениям; выражать данные величины в различных единицах, решать текстовые задачи арифметическим способом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Головоломка.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2" o:spid="_x0000_i1036" type="#_x0000_t75" style="width:41.25pt;height:15pt;visibility:visible">
                  <v:imagedata r:id="rId8" o:title=""/>
                </v:shape>
              </w:pic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89,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6 (1, 3)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987"/>
        <w:gridCol w:w="1938"/>
        <w:gridCol w:w="712"/>
        <w:gridCol w:w="987"/>
        <w:gridCol w:w="2225"/>
        <w:gridCol w:w="2362"/>
        <w:gridCol w:w="1394"/>
        <w:gridCol w:w="1938"/>
        <w:gridCol w:w="1259"/>
      </w:tblGrid>
      <w:tr w:rsidR="00451632" w:rsidRPr="009C0E0E" w:rsidTr="005C732B">
        <w:trPr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136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Закрепление по теме «Задачи. Геометрические фигуры»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Распознавание и изображение геометрических фигур: точка, прямая, отрезок, многоугольники (треугольник, прямоугольник). Установление зависимостей между величинами, характеризующими процессы: движения (пройденный путь, время, скорость); </w:t>
            </w:r>
            <w:r w:rsidRPr="009C0E0E">
              <w:rPr>
                <w:sz w:val="28"/>
                <w:szCs w:val="28"/>
              </w:rPr>
              <w:br/>
              <w:t xml:space="preserve">работы (объем всей работы, время, производительность труда); «купли-продажи»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распознавать изученные геометрические фигуры, решать текстовые задачи арифметическим </w:t>
            </w:r>
            <w:r w:rsidRPr="009C0E0E">
              <w:rPr>
                <w:sz w:val="28"/>
                <w:szCs w:val="28"/>
              </w:rPr>
              <w:br/>
              <w:t>способом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Тематический.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Распознавание: окружность и круг; шар и куб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С. 93,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№ 8</w:t>
            </w:r>
          </w:p>
        </w:tc>
      </w:tr>
    </w:tbl>
    <w:p w:rsidR="00451632" w:rsidRPr="009C0E0E" w:rsidRDefault="00451632" w:rsidP="009C0E0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 w:rsidRPr="009C0E0E">
        <w:rPr>
          <w:i/>
          <w:iCs/>
          <w:sz w:val="28"/>
          <w:szCs w:val="28"/>
        </w:rPr>
        <w:br w:type="page"/>
        <w:t>Окончание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986"/>
        <w:gridCol w:w="1939"/>
        <w:gridCol w:w="711"/>
        <w:gridCol w:w="986"/>
        <w:gridCol w:w="2226"/>
        <w:gridCol w:w="2364"/>
        <w:gridCol w:w="1394"/>
        <w:gridCol w:w="1939"/>
        <w:gridCol w:w="1259"/>
      </w:tblGrid>
      <w:tr w:rsidR="00451632" w:rsidRPr="009C0E0E" w:rsidTr="005C732B">
        <w:trPr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10</w:t>
            </w:r>
          </w:p>
        </w:tc>
      </w:tr>
      <w:tr w:rsidR="00451632" w:rsidRPr="009C0E0E" w:rsidTr="005C732B">
        <w:tblPrEx>
          <w:tblCellSpacing w:w="-8" w:type="dxa"/>
        </w:tblPrEx>
        <w:trPr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137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Закрепление по теме «Решение задач изученных видов»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0F276B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 xml:space="preserve">Решение текстовых задач арифметическим способом. 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цена,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b/>
                <w:bCs/>
                <w:sz w:val="28"/>
                <w:szCs w:val="28"/>
              </w:rPr>
              <w:t>Уметь</w:t>
            </w:r>
            <w:r w:rsidRPr="009C0E0E">
              <w:rPr>
                <w:sz w:val="28"/>
                <w:szCs w:val="28"/>
              </w:rPr>
              <w:t xml:space="preserve"> решать текстовые задачи арифметическим способом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Формулы.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4F322D">
              <w:rPr>
                <w:noProof/>
                <w:sz w:val="28"/>
                <w:szCs w:val="28"/>
                <w:lang w:val="en-US" w:eastAsia="en-US"/>
              </w:rPr>
              <w:pict>
                <v:shape id="Рисунок 1" o:spid="_x0000_i1037" type="#_x0000_t75" style="width:41.25pt;height:15pt;visibility:visible">
                  <v:imagedata r:id="rId8" o:title=""/>
                </v:shape>
              </w:pict>
            </w:r>
            <w:r w:rsidRPr="009C0E0E">
              <w:rPr>
                <w:sz w:val="28"/>
                <w:szCs w:val="28"/>
              </w:rPr>
              <w:t>.</w:t>
            </w:r>
          </w:p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9C0E0E"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Pr="009C0E0E" w:rsidRDefault="00451632" w:rsidP="009C0E0E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812C0">
      <w:pPr>
        <w:jc w:val="both"/>
        <w:rPr>
          <w:sz w:val="28"/>
          <w:szCs w:val="28"/>
          <w:lang w:val="tt-RU"/>
        </w:rPr>
      </w:pPr>
    </w:p>
    <w:p w:rsidR="00451632" w:rsidRDefault="00451632" w:rsidP="001812C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451632" w:rsidRDefault="00451632" w:rsidP="001812C0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«Альшиховская средняя общеобразовательная школа» Буинского района Республики Татарстан</w:t>
      </w:r>
    </w:p>
    <w:p w:rsidR="00451632" w:rsidRDefault="00451632" w:rsidP="001812C0">
      <w:pPr>
        <w:tabs>
          <w:tab w:val="left" w:pos="4800"/>
        </w:tabs>
        <w:jc w:val="both"/>
        <w:rPr>
          <w:sz w:val="28"/>
          <w:szCs w:val="28"/>
        </w:rPr>
      </w:pPr>
    </w:p>
    <w:p w:rsidR="00451632" w:rsidRDefault="00451632" w:rsidP="001812C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Утверждаю</w:t>
      </w:r>
    </w:p>
    <w:p w:rsidR="00451632" w:rsidRDefault="00451632" w:rsidP="001812C0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                      Директор школы</w:t>
      </w:r>
    </w:p>
    <w:p w:rsidR="00451632" w:rsidRDefault="00451632" w:rsidP="001812C0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-------- --Каримова Г. С.                                                      ------------- </w:t>
      </w:r>
      <w:r>
        <w:rPr>
          <w:sz w:val="28"/>
          <w:szCs w:val="28"/>
          <w:lang w:val="tt-RU"/>
        </w:rPr>
        <w:t>Киргизова М. В.</w:t>
      </w:r>
    </w:p>
    <w:p w:rsidR="00451632" w:rsidRDefault="00451632" w:rsidP="001812C0">
      <w:pPr>
        <w:jc w:val="both"/>
        <w:rPr>
          <w:sz w:val="28"/>
          <w:szCs w:val="28"/>
        </w:rPr>
      </w:pPr>
    </w:p>
    <w:p w:rsidR="00451632" w:rsidRDefault="00451632" w:rsidP="00181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 2011 г.                                                     «___» ___________ 2011 г.         </w:t>
      </w:r>
    </w:p>
    <w:p w:rsidR="00451632" w:rsidRDefault="00451632" w:rsidP="001812C0">
      <w:pPr>
        <w:jc w:val="both"/>
        <w:rPr>
          <w:sz w:val="28"/>
          <w:szCs w:val="28"/>
        </w:rPr>
      </w:pPr>
    </w:p>
    <w:p w:rsidR="00451632" w:rsidRDefault="00451632" w:rsidP="001812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</w:t>
      </w:r>
    </w:p>
    <w:p w:rsidR="00451632" w:rsidRDefault="00451632" w:rsidP="001812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окружающему миру ( человек, природа, общество)</w:t>
      </w:r>
    </w:p>
    <w:p w:rsidR="00451632" w:rsidRDefault="00451632" w:rsidP="001812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4  классе</w:t>
      </w:r>
    </w:p>
    <w:p w:rsidR="00451632" w:rsidRDefault="00451632" w:rsidP="001812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(программа «Школа России») </w:t>
      </w:r>
    </w:p>
    <w:p w:rsidR="00451632" w:rsidRDefault="00451632" w:rsidP="001812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2011-2012 учебный год</w:t>
      </w:r>
    </w:p>
    <w:p w:rsidR="00451632" w:rsidRDefault="00451632" w:rsidP="001812C0">
      <w:pPr>
        <w:jc w:val="center"/>
        <w:rPr>
          <w:b/>
          <w:sz w:val="32"/>
          <w:szCs w:val="32"/>
        </w:rPr>
      </w:pPr>
    </w:p>
    <w:p w:rsidR="00451632" w:rsidRDefault="00451632" w:rsidP="001812C0">
      <w:pPr>
        <w:tabs>
          <w:tab w:val="left" w:pos="2460"/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Учитель: Гафурова Гузалия Рустамовна</w:t>
      </w:r>
    </w:p>
    <w:p w:rsidR="00451632" w:rsidRPr="001812C0" w:rsidRDefault="00451632" w:rsidP="001812C0">
      <w:pPr>
        <w:tabs>
          <w:tab w:val="left" w:pos="37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2 - категория</w:t>
      </w:r>
    </w:p>
    <w:p w:rsidR="00451632" w:rsidRDefault="00451632" w:rsidP="001812C0">
      <w:pPr>
        <w:jc w:val="center"/>
        <w:rPr>
          <w:sz w:val="28"/>
          <w:szCs w:val="28"/>
        </w:rPr>
      </w:pPr>
    </w:p>
    <w:p w:rsidR="00451632" w:rsidRDefault="00451632" w:rsidP="001812C0">
      <w:pPr>
        <w:rPr>
          <w:sz w:val="28"/>
          <w:szCs w:val="28"/>
        </w:rPr>
      </w:pPr>
      <w:r>
        <w:rPr>
          <w:sz w:val="28"/>
          <w:szCs w:val="28"/>
        </w:rPr>
        <w:t xml:space="preserve">Учебник: Окружающий мир </w:t>
      </w:r>
    </w:p>
    <w:p w:rsidR="00451632" w:rsidRDefault="00451632" w:rsidP="001812C0">
      <w:pPr>
        <w:rPr>
          <w:sz w:val="28"/>
          <w:szCs w:val="28"/>
        </w:rPr>
      </w:pPr>
      <w:r>
        <w:rPr>
          <w:sz w:val="28"/>
          <w:szCs w:val="28"/>
        </w:rPr>
        <w:t>Класс: 4</w:t>
      </w:r>
    </w:p>
    <w:p w:rsidR="00451632" w:rsidRDefault="00451632" w:rsidP="001812C0">
      <w:pPr>
        <w:rPr>
          <w:sz w:val="28"/>
          <w:szCs w:val="28"/>
        </w:rPr>
      </w:pPr>
      <w:r>
        <w:rPr>
          <w:sz w:val="28"/>
          <w:szCs w:val="28"/>
        </w:rPr>
        <w:t>Автор: А. А. Плешаков</w:t>
      </w:r>
    </w:p>
    <w:p w:rsidR="00451632" w:rsidRDefault="00451632" w:rsidP="001812C0">
      <w:pPr>
        <w:rPr>
          <w:sz w:val="28"/>
          <w:szCs w:val="28"/>
        </w:rPr>
      </w:pPr>
    </w:p>
    <w:p w:rsidR="00451632" w:rsidRDefault="00451632" w:rsidP="001812C0">
      <w:pPr>
        <w:rPr>
          <w:sz w:val="28"/>
          <w:szCs w:val="28"/>
        </w:rPr>
      </w:pPr>
      <w:r>
        <w:rPr>
          <w:sz w:val="28"/>
          <w:szCs w:val="28"/>
        </w:rPr>
        <w:t>Программа рассмотрена на</w:t>
      </w:r>
    </w:p>
    <w:p w:rsidR="00451632" w:rsidRDefault="00451632" w:rsidP="001812C0">
      <w:pPr>
        <w:rPr>
          <w:sz w:val="28"/>
          <w:szCs w:val="28"/>
        </w:rPr>
      </w:pPr>
      <w:r>
        <w:rPr>
          <w:sz w:val="28"/>
          <w:szCs w:val="28"/>
        </w:rPr>
        <w:t>заседании методического</w:t>
      </w:r>
    </w:p>
    <w:p w:rsidR="00451632" w:rsidRDefault="00451632" w:rsidP="001812C0">
      <w:pPr>
        <w:rPr>
          <w:sz w:val="28"/>
          <w:szCs w:val="28"/>
        </w:rPr>
      </w:pPr>
      <w:r>
        <w:rPr>
          <w:sz w:val="28"/>
          <w:szCs w:val="28"/>
        </w:rPr>
        <w:t>объединения, протокол № ___ от</w:t>
      </w:r>
    </w:p>
    <w:p w:rsidR="00451632" w:rsidRPr="001812C0" w:rsidRDefault="00451632" w:rsidP="001812C0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___________ 2011 г.                                               </w:t>
      </w:r>
    </w:p>
    <w:p w:rsidR="00451632" w:rsidRDefault="00451632" w:rsidP="00115E4E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Окружающий мир  (человек. природа, общество)</w:t>
      </w:r>
    </w:p>
    <w:p w:rsidR="00451632" w:rsidRDefault="00451632" w:rsidP="00115E4E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курсу</w:t>
      </w:r>
      <w:r>
        <w:rPr>
          <w:b/>
          <w:bCs/>
          <w:sz w:val="28"/>
          <w:szCs w:val="28"/>
        </w:rPr>
        <w:t xml:space="preserve"> «Окружающий мир (человек, природа, общество)» </w:t>
      </w:r>
      <w:r>
        <w:rPr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4</w:t>
      </w:r>
      <w:r>
        <w:rPr>
          <w:sz w:val="28"/>
          <w:szCs w:val="28"/>
        </w:rPr>
        <w:t xml:space="preserve"> класса разработана на основе Примерной программы начального общего образования, авторской программы А. А. Плешакова «Окружающий мир», утверждённой МО РФ (Москва 2006 г.) в соответствии с требованиями Федерального компонента государственного стандарта начального образования (Москва 2004 г.)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Федеральному базисному учебному плану (2004) говорится: «Учебный предмет «Окружающий мир (природа, человек, общество)» изучается с 1 класса по 2 часа в неделю. Учебный предмет является интегрированным. В его содержание дополнительно введены развивающие модули и разделы специально – гуманитарной направленности, а также </w:t>
      </w:r>
      <w:r>
        <w:rPr>
          <w:i/>
          <w:sz w:val="28"/>
          <w:szCs w:val="28"/>
        </w:rPr>
        <w:t>элементы безопасности и жизнедеятельности</w:t>
      </w:r>
      <w:r>
        <w:rPr>
          <w:sz w:val="28"/>
          <w:szCs w:val="28"/>
        </w:rPr>
        <w:t xml:space="preserve"> ».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Курс «Мир вокруг нас» имеет экологическую направленность, которая определена особой актуальностью экологического образования в современных условиях. Учебный курс носит личностно-развивающий характер. Его цель – воспитание гуманного, творческого, социально активного  человека, уважительно и бережно относящегося к среде своего обитания, к природному и культурному достоянию человечества.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Приоритетной задачей курса является формирование в сознании ученика ценностно – окрашенного образа окружающего мира как дома своего собственного и общего для всех людей, и для всего живого. К числу важнейших задач  относятся 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 - научных и обществоведческих дисциплин в основной школе.</w:t>
      </w:r>
    </w:p>
    <w:p w:rsidR="00451632" w:rsidRDefault="00451632" w:rsidP="00115E4E">
      <w:pPr>
        <w:pStyle w:val="1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интеграции знаний по основам безопасности жизни в содержание базового курса «Окружающий мир» является 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основе методики преподавания курса лежит проблемно-поисковый подход, обеспечивающий реализацию развивающих задач учебного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комплект.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диалоги. Моделирование объектов и явлений окружающего мира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4 классе в центре внимания учащихся  находится Россия – ее природа, история, хозяйство. При этом наша Родина рассматривается как часть глобального мира, а мы – ее граждане, - как часть человечества.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Темы, изучаемые в 4 классе:</w:t>
      </w:r>
    </w:p>
    <w:p w:rsidR="00451632" w:rsidRDefault="00451632" w:rsidP="00115E4E">
      <w:pPr>
        <w:pStyle w:val="1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Земля и человечество.</w:t>
      </w:r>
    </w:p>
    <w:p w:rsidR="00451632" w:rsidRDefault="00451632" w:rsidP="00115E4E">
      <w:pPr>
        <w:pStyle w:val="1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Природа России</w:t>
      </w:r>
    </w:p>
    <w:p w:rsidR="00451632" w:rsidRDefault="00451632" w:rsidP="00115E4E">
      <w:pPr>
        <w:pStyle w:val="1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Родной край – часть большой страны.</w:t>
      </w:r>
    </w:p>
    <w:p w:rsidR="00451632" w:rsidRDefault="00451632" w:rsidP="00115E4E">
      <w:pPr>
        <w:pStyle w:val="1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Страницы всемирной истории.</w:t>
      </w:r>
    </w:p>
    <w:p w:rsidR="00451632" w:rsidRDefault="00451632" w:rsidP="00115E4E">
      <w:pPr>
        <w:pStyle w:val="1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Страницы истории Отечества</w:t>
      </w:r>
    </w:p>
    <w:p w:rsidR="00451632" w:rsidRDefault="00451632" w:rsidP="00115E4E">
      <w:pPr>
        <w:pStyle w:val="1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Россия.</w:t>
      </w:r>
    </w:p>
    <w:p w:rsidR="00451632" w:rsidRDefault="00451632" w:rsidP="00115E4E">
      <w:pPr>
        <w:pStyle w:val="1"/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Темы по ОБЖ:</w:t>
      </w:r>
    </w:p>
    <w:p w:rsidR="00451632" w:rsidRDefault="00451632" w:rsidP="00115E4E">
      <w:pPr>
        <w:pStyle w:val="1"/>
        <w:numPr>
          <w:ilvl w:val="0"/>
          <w:numId w:val="12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здорового образа жизни.</w:t>
      </w:r>
    </w:p>
    <w:p w:rsidR="00451632" w:rsidRDefault="00451632" w:rsidP="00115E4E">
      <w:pPr>
        <w:pStyle w:val="1"/>
        <w:numPr>
          <w:ilvl w:val="0"/>
          <w:numId w:val="12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медицинских знаний и оказание первой медицинской помощи.</w:t>
      </w:r>
    </w:p>
    <w:p w:rsidR="00451632" w:rsidRDefault="00451632" w:rsidP="00115E4E">
      <w:pPr>
        <w:pStyle w:val="1"/>
        <w:numPr>
          <w:ilvl w:val="0"/>
          <w:numId w:val="12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Опасные ситуации, возникающие в повседневной жизни, правила поведения учащихся.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концу 4 класса учащиеся должны знать: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-Земля - планета Солнечной системы, причины смены дня и ночи и времен года;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-Способы изображения Земли, ее поверхности: глобус, географическая карта;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-Что изучает история, как историки узнают о прошлом, как ведется счет лет в истории; особенности исторической карты;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-Некоторые современные экологические проблемы;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-Природные зоны России;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природы своего края: формы земной поверхности, полезные ископаемые, водоемы, природные сообщества;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-Исторические периоды: первобытное общество, Древний мир, Средние века, Новое время, Новейшее время;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-Важнейшие события и великих людей отечественной истории;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-Государственную символику и государственные праздники современной России; что такое Конституция; основные права --ребенка.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-Правила перехода дороги.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-Правила движения на велосипедах.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-Правила безопасного поведения при следовании ж/д транспортом, обязанности пассажиров.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-Основные правила поведения на воде, средства и способы спасения утопоющих.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-Как ориентироваться на местности.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-Меры пожарной безопасности.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-Когда следует вызывать «скорую помощь» и каков порядок ее вызова. Основные понятия «здоровье», «ЗОЖ». Факторы, отрицательно влияющие на состояние здоровья (курение, алкоголь, токсикомания).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Учащиеся должны уметь: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-Распознавать природные объекты с помощью атласа- определителя; различать важнейшие полезные ископаемые своего края, растения и животных, характерных для леса, луга. Пресного водоема, основные сельскохозяйственные растения. А также сельскохозяйственных животных своего края;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наблюдения природных тел и явлений;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природы. Варианты личного участия в сохранении природного окружения;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-Приводить примеры животных Красной книги России и международной Красной книги;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-Соотносить год с веком, определять последовательность исторических событий;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-Приводить примеры патриотизма, доблести, благородства на материале отечественной истории;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-Приводить примеры народов России;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-Применять иллюстрацию учебника как источник знаний, раскрывать содержание иллюстрации; владеть элементарными приемами чтения географической и исторической карты.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-Правильно переходить дорогу, перекресток.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на местности.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-Вызвать «скорую помощь», оказать первую медицинскую помощь. </w:t>
      </w:r>
    </w:p>
    <w:p w:rsidR="00451632" w:rsidRDefault="00451632" w:rsidP="00115E4E">
      <w:p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Рабочая программа рассчитана на 68 часов в год, в том числе на проведение практических занятий – 1 час, экскурсий –   1час.</w:t>
      </w:r>
    </w:p>
    <w:p w:rsidR="00451632" w:rsidRDefault="00451632" w:rsidP="00115E4E">
      <w:pPr>
        <w:autoSpaceDE w:val="0"/>
        <w:autoSpaceDN w:val="0"/>
        <w:adjustRightInd w:val="0"/>
        <w:spacing w:before="75" w:after="75"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программного содержания используются: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Плешаков, А. А. Мир вокруг нас: учебник для 4 класса: в 2 ч. – М.: Просвещение, 2009. 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Плешаков, А. А. Рабочая тетрадь к учебнику для 4 класса: в 2 ч. – М.: Просвещение, 2009.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Плешаков, А. А. Методические рекомендации к учебнику «Мир вокруг нас. 4 класс». – М.: Просвещение», 2004.</w:t>
      </w:r>
    </w:p>
    <w:p w:rsidR="00451632" w:rsidRDefault="00451632" w:rsidP="00115E4E">
      <w:pPr>
        <w:autoSpaceDE w:val="0"/>
        <w:autoSpaceDN w:val="0"/>
        <w:adjustRightInd w:val="0"/>
        <w:spacing w:before="105"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изменений;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 – 68. 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2. 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 четверти – 18.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во II четверти – 14.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III четверти – 19. </w:t>
      </w:r>
    </w:p>
    <w:p w:rsidR="00451632" w:rsidRDefault="00451632" w:rsidP="00115E4E">
      <w:pPr>
        <w:rPr>
          <w:sz w:val="28"/>
          <w:szCs w:val="28"/>
        </w:rPr>
      </w:pPr>
      <w:r>
        <w:rPr>
          <w:sz w:val="28"/>
          <w:szCs w:val="28"/>
        </w:rPr>
        <w:t xml:space="preserve">        Количество часов в IV четверти – 17.</w:t>
      </w: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tabs>
          <w:tab w:val="left" w:pos="4500"/>
          <w:tab w:val="left" w:pos="4860"/>
        </w:tabs>
        <w:autoSpaceDE w:val="0"/>
        <w:autoSpaceDN w:val="0"/>
        <w:adjustRightInd w:val="0"/>
        <w:spacing w:before="105" w:after="18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тематическое планирование</w:t>
      </w:r>
    </w:p>
    <w:tbl>
      <w:tblPr>
        <w:tblW w:w="1540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5"/>
        <w:gridCol w:w="1017"/>
        <w:gridCol w:w="1921"/>
        <w:gridCol w:w="714"/>
        <w:gridCol w:w="971"/>
        <w:gridCol w:w="2224"/>
        <w:gridCol w:w="2361"/>
        <w:gridCol w:w="1394"/>
        <w:gridCol w:w="1937"/>
        <w:gridCol w:w="1251"/>
        <w:gridCol w:w="1170"/>
      </w:tblGrid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ча-сов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</w:t>
            </w:r>
            <w:r>
              <w:rPr>
                <w:sz w:val="28"/>
                <w:szCs w:val="28"/>
              </w:rPr>
              <w:br/>
              <w:t>содержания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ЗУНов и ОУУН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br/>
              <w:t>контроля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51632" w:rsidRDefault="00451632">
            <w:pPr>
              <w:spacing w:after="200" w:line="276" w:lineRule="auto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Дата</w:t>
            </w: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11</w:t>
            </w: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Земля и человечество (10 ч)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глазами астронома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Земля – планета, </w:t>
            </w:r>
            <w:r>
              <w:rPr>
                <w:sz w:val="28"/>
                <w:szCs w:val="28"/>
              </w:rPr>
              <w:br/>
              <w:t>общее представление о форме и размерах Земли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нашей планеты, планет Солнечной системы.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Понимать</w:t>
            </w:r>
            <w:r>
              <w:rPr>
                <w:sz w:val="28"/>
                <w:szCs w:val="28"/>
              </w:rPr>
              <w:t xml:space="preserve"> общие условия, необходимые для жизни живых организмов.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использовать полученные знания для удовлетворения познавательного интереса о нашей планете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солнечной системы,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4–8, вопросы «Проверь себя»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Планеты Солнечной системы. Практическая работа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– планета, общее представление о форме и размерах Земли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нашей планеты, название планет Солнечной системы.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Понимать</w:t>
            </w:r>
            <w:r>
              <w:rPr>
                <w:sz w:val="28"/>
                <w:szCs w:val="28"/>
              </w:rPr>
              <w:t xml:space="preserve"> общие условия, необходимые для жизни живых организмов.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с готовыми моделями (глобусом и картой), создавать несложные модели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«Солнечная система», рисунки, фото, глобус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9–15, вопросы </w:t>
            </w:r>
            <w:r>
              <w:rPr>
                <w:sz w:val="28"/>
                <w:szCs w:val="28"/>
              </w:rPr>
              <w:br/>
              <w:t>с. 15, задания 1, 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Звездное небо – великая книга Природы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– планета, общее представление о форме и размерах Земли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с готовыми моделями (глобусом и картой), создавать несложные модели планет и созвездий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Звездное небо. Карта звездного неба. Созвездия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16–21,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«Проверь себя», написать памятку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>
        <w:rPr>
          <w:i/>
          <w:iCs/>
          <w:sz w:val="28"/>
          <w:szCs w:val="28"/>
        </w:rPr>
        <w:t>Продолжение табл.</w:t>
      </w:r>
    </w:p>
    <w:tbl>
      <w:tblPr>
        <w:tblW w:w="1539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6"/>
        <w:gridCol w:w="1017"/>
        <w:gridCol w:w="1922"/>
        <w:gridCol w:w="714"/>
        <w:gridCol w:w="971"/>
        <w:gridCol w:w="2225"/>
        <w:gridCol w:w="2362"/>
        <w:gridCol w:w="1394"/>
        <w:gridCol w:w="1938"/>
        <w:gridCol w:w="1251"/>
        <w:gridCol w:w="1150"/>
      </w:tblGrid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глазами географа. Глобус </w:t>
            </w:r>
            <w:r>
              <w:rPr>
                <w:sz w:val="28"/>
                <w:szCs w:val="28"/>
              </w:rPr>
              <w:br/>
              <w:t>и географическая карта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 как модель Земли. Элементарные приемы чтения плана, карты (без масштаба).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Материки и океаны, их названия, расположение на глобусе </w:t>
            </w:r>
            <w:r>
              <w:rPr>
                <w:sz w:val="28"/>
                <w:szCs w:val="28"/>
              </w:rPr>
              <w:br/>
              <w:t>и карте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показывать на карте, глобусе материки и океаны, горы, равнины, моря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Глобус, физическая карта,карта полушарий,атласы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22–29, вопросы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«Проверь себя», задания 1, 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Пояса Земли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Практического применения знаний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жизни на Земле: свет, тепло. Элементарные приемы чтения плана, карты (без масштаба)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тепловые пояса Земли.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показывать на карте, глобусе материки и океаны, горы, равнины, моря, тепловые пояса Земли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пояса Земли. Карта «Тепловые пояса Земли»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30–34, вопросы, задания </w:t>
            </w:r>
            <w:r>
              <w:rPr>
                <w:sz w:val="28"/>
                <w:szCs w:val="28"/>
              </w:rPr>
              <w:br/>
              <w:t>1, 2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1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8"/>
        <w:gridCol w:w="1017"/>
        <w:gridCol w:w="1922"/>
        <w:gridCol w:w="714"/>
        <w:gridCol w:w="971"/>
        <w:gridCol w:w="2225"/>
        <w:gridCol w:w="2362"/>
        <w:gridCol w:w="1394"/>
        <w:gridCol w:w="1938"/>
        <w:gridCol w:w="1251"/>
        <w:gridCol w:w="1268"/>
      </w:tblGrid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глазами историка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познания окружающего мира.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описывать отдельные (изученные) события из истории Отечества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Энциклопедии, фото архивных документов, видеосюжеты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35–41,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  <w:r>
              <w:rPr>
                <w:sz w:val="28"/>
                <w:szCs w:val="28"/>
              </w:rPr>
              <w:br/>
              <w:t>1, 2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и где? История – путешествие в глубь времен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рок-игра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познания окружающего мира.История Отечества:отдельные,наиболее важные и яркие исторические картины быта,труда,традиций людей в разные времена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описывать отдельные (изученные) события из истории Отечества, использовать ленту времени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времени, историчес карта, рис унки, календарь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42–46,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  <w:r>
              <w:rPr>
                <w:sz w:val="28"/>
                <w:szCs w:val="28"/>
              </w:rPr>
              <w:br/>
              <w:t>1, 2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Прошлое и настоящее глазами эколога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часть при-роды. Зависимость жизни и природы человека от природы и ее состояния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использовать приобретенные знания  для оценки воздействия человека на природу, выполнение правил поведения в природе и участие в ее охране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(5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Красная книга России (отдельные представители растений и животных), заповедники, национальные парки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47–53, вопросы, </w:t>
            </w:r>
            <w:r>
              <w:rPr>
                <w:sz w:val="28"/>
                <w:szCs w:val="28"/>
              </w:rPr>
              <w:br/>
              <w:t>с. 52 «Подумай»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Сокровища Земли под охраной человечества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памятников истории и культуры. Правила поведения </w:t>
            </w:r>
            <w:r>
              <w:rPr>
                <w:sz w:val="28"/>
                <w:szCs w:val="28"/>
              </w:rPr>
              <w:br/>
              <w:t>в природе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правила поведения человека, памятники истории и культуры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Заповедники, национальные парки слайды, фото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54–62, вопросы, задания </w:t>
            </w:r>
            <w:r>
              <w:rPr>
                <w:sz w:val="28"/>
                <w:szCs w:val="28"/>
              </w:rPr>
              <w:br/>
              <w:t>по выбору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1017"/>
        <w:gridCol w:w="1922"/>
        <w:gridCol w:w="714"/>
        <w:gridCol w:w="971"/>
        <w:gridCol w:w="2225"/>
        <w:gridCol w:w="2362"/>
        <w:gridCol w:w="1394"/>
        <w:gridCol w:w="1938"/>
        <w:gridCol w:w="1251"/>
        <w:gridCol w:w="1209"/>
      </w:tblGrid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Сокровища Земли под охраной человечества (продолжение)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растительного и животного мира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использовать знания для оценки воздействия человека на природу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br/>
              <w:t xml:space="preserve">работа </w:t>
            </w:r>
            <w:r>
              <w:rPr>
                <w:sz w:val="28"/>
                <w:szCs w:val="28"/>
              </w:rPr>
              <w:br/>
              <w:t>(10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карта мира, предметы старины,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для игры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«Каким бы я хотел видеть окружающий нас мир»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Природа России </w:t>
            </w:r>
            <w:r>
              <w:rPr>
                <w:b/>
                <w:bCs/>
                <w:sz w:val="28"/>
                <w:szCs w:val="28"/>
              </w:rPr>
              <w:br/>
              <w:t>(11 ч)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Равнины и горы 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на карте. Неживая и живая природа. Формы земной поверхности. Моделирование форм поверхности из песка, глины или пласти-лина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понятия «равнины», «горы».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карта России, картины, слайды, схемы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64–71, вопросы «Проверь себя!», текст «Заповедники России» прочитать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Моря, озера и реки 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Водоемы, их разнообразие, использование человеком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виды водоемов.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озера России, физическая карта России, картины, слайды, схемы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72–77, </w:t>
            </w:r>
            <w:r>
              <w:rPr>
                <w:sz w:val="28"/>
                <w:szCs w:val="28"/>
              </w:rPr>
              <w:br/>
              <w:t>задание 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арктических пустынь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и живот-ные, их разнообразие. Понимание связи неживой и живой природы. Условия, необходимые для жизни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общие условия, необходимые для жизни живых организмов. </w:t>
            </w: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приводить примеры представителей разных групп растений и животных арктических пустынь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природных зон России, слайды картины, раздаточный материал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78–86,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«Проверь себя!», </w:t>
            </w:r>
            <w:r>
              <w:rPr>
                <w:sz w:val="28"/>
                <w:szCs w:val="28"/>
              </w:rPr>
              <w:br/>
              <w:t>задание 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3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8"/>
        <w:gridCol w:w="1017"/>
        <w:gridCol w:w="1923"/>
        <w:gridCol w:w="714"/>
        <w:gridCol w:w="971"/>
        <w:gridCol w:w="2226"/>
        <w:gridCol w:w="2363"/>
        <w:gridCol w:w="1394"/>
        <w:gridCol w:w="1939"/>
        <w:gridCol w:w="1251"/>
        <w:gridCol w:w="1189"/>
      </w:tblGrid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Тундра. Природа тундры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и живот-ные, их разнообразие. Понимание связи неживой и живой природы. Условия, необходимые для жизни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общие условия, необходимые для жизни живых организмов. </w:t>
            </w: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приводить примеры представителей разных групп растений </w:t>
            </w:r>
            <w:r>
              <w:rPr>
                <w:sz w:val="28"/>
                <w:szCs w:val="28"/>
              </w:rPr>
              <w:br/>
              <w:t>и животных тундры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природных зон России, слайды картины, раздаточный материал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87–97,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1, 3 (по вариантам)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Леса 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 игра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растений в природе и жизни людей. Понимание связи неживой и живой природы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общие условия, необходимые для жизни живых организмов, правила поведения в природе.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приводить примеры представителей разных групп растений и животных леса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природных зон России, слайды картины, раздаточный материал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98–105, задание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2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6"/>
        <w:gridCol w:w="1031"/>
        <w:gridCol w:w="1954"/>
        <w:gridCol w:w="728"/>
        <w:gridCol w:w="985"/>
        <w:gridCol w:w="2135"/>
        <w:gridCol w:w="2315"/>
        <w:gridCol w:w="1410"/>
        <w:gridCol w:w="1968"/>
        <w:gridCol w:w="1265"/>
        <w:gridCol w:w="1288"/>
      </w:tblGrid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285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 и человек.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Проверочная работа по теме «Леса России» </w:t>
            </w:r>
            <w:r>
              <w:rPr>
                <w:sz w:val="28"/>
                <w:szCs w:val="28"/>
              </w:rPr>
              <w:br/>
              <w:t>(15 мин)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растений в природе и жизни людей, бережное отношение человека к растениям и животным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Понимать </w:t>
            </w:r>
            <w:r>
              <w:rPr>
                <w:sz w:val="28"/>
                <w:szCs w:val="28"/>
              </w:rPr>
              <w:t>основные правила поведения в окружающей среде.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приводить примеры представителей разных групп  растений и животных (2–3 представителя из изученных), раскрывать особенности их внешнего вида и жизни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зоны, карточки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106– 113, </w:t>
            </w:r>
            <w:r>
              <w:rPr>
                <w:sz w:val="28"/>
                <w:szCs w:val="28"/>
              </w:rPr>
              <w:br/>
              <w:t xml:space="preserve">вопросы «Проверь себя»,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памятку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степей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общие условия,необходимые для жизни живыхорганизмов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приводить примеры представителей разных групп раст и животных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природных зон России, слайды картины, раздаточный материал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114– 122, </w:t>
            </w:r>
            <w:r>
              <w:rPr>
                <w:sz w:val="28"/>
                <w:szCs w:val="28"/>
              </w:rPr>
              <w:br/>
              <w:t xml:space="preserve">задания </w:t>
            </w:r>
            <w:r>
              <w:rPr>
                <w:sz w:val="28"/>
                <w:szCs w:val="28"/>
              </w:rPr>
              <w:br/>
              <w:t>1, 2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Пустыни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мир, особенности труда и быта людей, влияние человека на природу зоны, охрана при-роды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общие условия, необходимые для жизни живых организмов.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приводить примеры представителей разных групп растений и животных пустыни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природных зон России, слайды картины, раздаточный материал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122–131, </w:t>
            </w:r>
            <w:r>
              <w:rPr>
                <w:sz w:val="28"/>
                <w:szCs w:val="28"/>
              </w:rPr>
              <w:br/>
              <w:t xml:space="preserve">ответы на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  <w:r>
              <w:rPr>
                <w:sz w:val="28"/>
                <w:szCs w:val="28"/>
              </w:rPr>
              <w:br/>
              <w:t>1, 2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Черного моря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мир, особенности труда и быта людей, влияние человека на природу зоны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общие условия, необходимые для жизни живых организмов. </w:t>
            </w: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приводить примеры представителей разных групп растений и животных Черноморского побережья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природных зон России, слайды картины, раздаточный материал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132–140,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  <w:r>
              <w:rPr>
                <w:sz w:val="28"/>
                <w:szCs w:val="28"/>
              </w:rPr>
              <w:br/>
              <w:t>1, 4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1017"/>
        <w:gridCol w:w="1922"/>
        <w:gridCol w:w="714"/>
        <w:gridCol w:w="971"/>
        <w:gridCol w:w="2225"/>
        <w:gridCol w:w="2362"/>
        <w:gridCol w:w="1394"/>
        <w:gridCol w:w="1938"/>
        <w:gridCol w:w="1251"/>
        <w:gridCol w:w="1209"/>
      </w:tblGrid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равновесие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Положительное и отрицательное влияние деятельности человека на природу. Правила поведения </w:t>
            </w:r>
            <w:r>
              <w:rPr>
                <w:sz w:val="28"/>
                <w:szCs w:val="28"/>
              </w:rPr>
              <w:br/>
              <w:t>в природе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общие условия, необходимые для жизни живых организмов, знать и выполнять правила поведения </w:t>
            </w:r>
            <w:r>
              <w:rPr>
                <w:sz w:val="28"/>
                <w:szCs w:val="28"/>
              </w:rPr>
              <w:br/>
              <w:t>в природе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Красной книгой родного края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России , заповедники, национальные парки, слайды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141–142, подготовить сообщение по проблеме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«Природа России»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земной поверхности. Разнообразие растений и животных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использовать полученные знания для поиска дополнительной информации о родной стране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</w:rPr>
              <w:br/>
              <w:t>(10 мин).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зоны России, карточки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«Что я расскажу иностранцу о своем  городе»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Родной край – часть большой страны (12 ч)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край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родного города.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показывать на карте родной край, выполнять основные правила поведения в окружающей среде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РТ, города, природные сообщества родного края, энциклопедии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рассказ «Мой край»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1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8"/>
        <w:gridCol w:w="1017"/>
        <w:gridCol w:w="1922"/>
        <w:gridCol w:w="714"/>
        <w:gridCol w:w="971"/>
        <w:gridCol w:w="2225"/>
        <w:gridCol w:w="2362"/>
        <w:gridCol w:w="1394"/>
        <w:gridCol w:w="1938"/>
        <w:gridCol w:w="1251"/>
        <w:gridCol w:w="1268"/>
      </w:tblGrid>
      <w:tr w:rsidR="00451632" w:rsidTr="00115E4E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Поверхность нашего края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поверхности (на основе наблюдений). Формы поверхности: равнина, горы, холмы, овраги (узнавание в природе, на рисунке, карте)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показывать на карте, глобусе горы, равнины, реки, различать объекты природы и изделия; объекты неживой и живой природы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РТ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147– 153, задания 1–3,  вопросы «Проверь себя!»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Водоемы нашего края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Водоемы родного края (названия,крат-кая характеристика)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показывать на карте, глобусе материки и океаны, моря, </w:t>
            </w:r>
            <w:r>
              <w:rPr>
                <w:sz w:val="28"/>
                <w:szCs w:val="28"/>
              </w:rPr>
              <w:br/>
              <w:t>реки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диктант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РТ, энциклопедии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154– 158, вопросы, задание 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905"/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подземные богатства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знакомство с полезными ископаемыми своего края. Опыты с природными объектами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использовать полученные знания для  удовлетворения познавательных интересов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ископаемые родного края.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159– 170, вопросы, задание 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2085"/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– кормилица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Почва, ее  состав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понятие «почва», состав воды и почв.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признаки различных объектов природы (цвет, форму, сравнительные размеры); различать объекты природы и изделия; объекты неживой и живой природы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полезных ископаемых, материал для опытов, раздаточный материал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171– 174, вопросы, подобрать стихи, пословицы,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 </w:t>
            </w:r>
            <w:r>
              <w:rPr>
                <w:sz w:val="28"/>
                <w:szCs w:val="28"/>
              </w:rPr>
              <w:br/>
              <w:t>о земле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9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8"/>
        <w:gridCol w:w="1017"/>
        <w:gridCol w:w="1923"/>
        <w:gridCol w:w="714"/>
        <w:gridCol w:w="971"/>
        <w:gridCol w:w="2226"/>
        <w:gridCol w:w="2363"/>
        <w:gridCol w:w="1394"/>
        <w:gridCol w:w="1939"/>
        <w:gridCol w:w="1251"/>
        <w:gridCol w:w="1249"/>
      </w:tblGrid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84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леса. Лес – природное сообщество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и животные, их разнообразие. Условия, необходимые для жизни.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природе. Водоемы, их использование человеком, охрана</w:t>
            </w:r>
            <w:r>
              <w:rPr>
                <w:sz w:val="28"/>
                <w:szCs w:val="28"/>
              </w:rPr>
              <w:br/>
              <w:t>(на примере наиболее распространенных водоемов местности, края)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основные правила поведения в окружающей среде.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использовать полученные знания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Красной книгой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«Смешанный лес»,записи голосов птиц, видео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175– 182, вопросы, задание 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41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луга. Луг – природное сообщество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и животные </w:t>
            </w:r>
            <w:r>
              <w:rPr>
                <w:caps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расной книги: сообщества </w:t>
            </w:r>
            <w:r>
              <w:rPr>
                <w:caps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уг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182– 190, вопросы, задание 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261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пресного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водоема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и животные </w:t>
            </w:r>
            <w:r>
              <w:rPr>
                <w:caps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расной книги: сообщества </w:t>
            </w:r>
            <w:r>
              <w:rPr>
                <w:caps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одоем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191– 200, вопросы, задание 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261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Растениеводство в нашем крае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отрасли растениеводства в родном крае.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правила ухода за культурными растениями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сообщества родного края. гербарии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201– 207, </w:t>
            </w:r>
            <w:r>
              <w:rPr>
                <w:sz w:val="28"/>
                <w:szCs w:val="28"/>
              </w:rPr>
              <w:br/>
              <w:t>вопросы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261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Незаметные защитники урожая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животных в жизни людей, бережное отношение </w:t>
            </w:r>
            <w:r>
              <w:rPr>
                <w:sz w:val="28"/>
                <w:szCs w:val="28"/>
              </w:rPr>
              <w:br/>
              <w:t>к животным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устанавливать взаимосвязи в природе, ухаживать за культурными растениями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Гербарии, рисунки,, атлас-определитель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208– 213, вопросы, задание 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9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6"/>
        <w:gridCol w:w="1017"/>
        <w:gridCol w:w="1922"/>
        <w:gridCol w:w="714"/>
        <w:gridCol w:w="971"/>
        <w:gridCol w:w="2225"/>
        <w:gridCol w:w="2362"/>
        <w:gridCol w:w="1394"/>
        <w:gridCol w:w="1938"/>
        <w:gridCol w:w="1251"/>
        <w:gridCol w:w="1150"/>
      </w:tblGrid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Животноводство </w:t>
            </w:r>
            <w:r>
              <w:rPr>
                <w:sz w:val="28"/>
                <w:szCs w:val="28"/>
              </w:rPr>
              <w:br/>
              <w:t>в нашем крае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животных в жизни людей, бережное отношение к животным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отрасли животноводства в родном крае.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ухаживать за домашними животными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животноводства. Ветеринария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214– 222, вопросы, задание 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«Родной край – часть большой страны»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город: название, основные достопримечательности. Правила поведения </w:t>
            </w:r>
            <w:r>
              <w:rPr>
                <w:sz w:val="28"/>
                <w:szCs w:val="28"/>
              </w:rPr>
              <w:br/>
              <w:t>в природе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природные сообщества родного края.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правила поведения в природе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игра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222, </w:t>
            </w:r>
            <w:r>
              <w:rPr>
                <w:sz w:val="28"/>
                <w:szCs w:val="28"/>
              </w:rPr>
              <w:br/>
              <w:t>вопрос 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Страницы всемирной истории </w:t>
            </w:r>
            <w:r>
              <w:rPr>
                <w:b/>
                <w:bCs/>
                <w:sz w:val="28"/>
                <w:szCs w:val="28"/>
              </w:rPr>
              <w:br/>
              <w:t>(6 ч)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истории человечества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часть природы и член общества.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памятников истории и культуры.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познания окружающего мира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Знать,</w:t>
            </w:r>
            <w:r>
              <w:rPr>
                <w:sz w:val="28"/>
                <w:szCs w:val="28"/>
              </w:rPr>
              <w:t xml:space="preserve"> что изучает наука «история». Использовать ленту времени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первобытного человека. Счет лет в истории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4–7, </w:t>
            </w:r>
            <w:r>
              <w:rPr>
                <w:sz w:val="28"/>
                <w:szCs w:val="28"/>
              </w:rPr>
              <w:br/>
              <w:t xml:space="preserve">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br/>
              <w:t>1–3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0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5"/>
        <w:gridCol w:w="1017"/>
        <w:gridCol w:w="1921"/>
        <w:gridCol w:w="714"/>
        <w:gridCol w:w="971"/>
        <w:gridCol w:w="2224"/>
        <w:gridCol w:w="2361"/>
        <w:gridCol w:w="1394"/>
        <w:gridCol w:w="1937"/>
        <w:gridCol w:w="1251"/>
        <w:gridCol w:w="1170"/>
      </w:tblGrid>
      <w:tr w:rsidR="00451632" w:rsidTr="00115E4E">
        <w:trPr>
          <w:trHeight w:val="255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275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древности: далекий и близкий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историю древнего мира. Использовать ленту времени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>
              <w:rPr>
                <w:caps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ревнего мира: Древний Египет, Древний Рим. Счет лет в истории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8–14, вопросы,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185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века: время рыцарей </w:t>
            </w:r>
            <w:r>
              <w:rPr>
                <w:sz w:val="28"/>
                <w:szCs w:val="28"/>
              </w:rPr>
              <w:br/>
              <w:t>и замков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историю </w:t>
            </w:r>
            <w:r>
              <w:rPr>
                <w:caps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редних веков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феодального общества. Рыцарь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15–21,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br/>
              <w:t>1–3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290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Новое время: встреча Европы </w:t>
            </w:r>
            <w:r>
              <w:rPr>
                <w:sz w:val="28"/>
                <w:szCs w:val="28"/>
              </w:rPr>
              <w:br/>
              <w:t>и Америки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 разных эпох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выдающихся людей </w:t>
            </w:r>
            <w:r>
              <w:rPr>
                <w:caps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ового времени.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работать с географической картой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</w:t>
            </w:r>
            <w:r>
              <w:rPr>
                <w:sz w:val="28"/>
                <w:szCs w:val="28"/>
              </w:rPr>
              <w:br/>
              <w:t>Америки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22–27,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br/>
              <w:t>1, 2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185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Новейшее время: история продолжается сегодня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 разных эпох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выдающихся людей новейшего времени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Новейшая история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28–32,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br/>
              <w:t>1, 2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3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6"/>
        <w:gridCol w:w="1016"/>
        <w:gridCol w:w="1922"/>
        <w:gridCol w:w="714"/>
        <w:gridCol w:w="971"/>
        <w:gridCol w:w="2225"/>
        <w:gridCol w:w="2362"/>
        <w:gridCol w:w="1394"/>
        <w:gridCol w:w="1938"/>
        <w:gridCol w:w="1251"/>
        <w:gridCol w:w="1091"/>
      </w:tblGrid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«Страницы всемирной истории»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лет в истории. Человек – часть природы и член общества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использовать приобретенные знания и умения в практической деятельности и повседневной жизни для обогащения жизненного опыта, решения практических </w:t>
            </w:r>
            <w:r>
              <w:rPr>
                <w:sz w:val="28"/>
                <w:szCs w:val="28"/>
              </w:rPr>
              <w:br/>
              <w:t>задач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Новейшая история. Страны и народы мира (общее представление о многообразии стран, народов); название 2–3 стран, их главные достопримечательности, расположение на карте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28–32,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Страницы истории Отечества </w:t>
            </w:r>
            <w:r>
              <w:rPr>
                <w:b/>
                <w:bCs/>
                <w:sz w:val="28"/>
                <w:szCs w:val="28"/>
              </w:rPr>
              <w:br/>
              <w:t>(20 ч)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древних славян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нашей родной страны и ее столицы, историю Древней Руси.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показывать на карте границы России, некоторые города России, описывать отдельные (изученные) события из истории Отечества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Древняя Русь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34–39,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br/>
              <w:t>1–4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времена Древней Руси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Древняя Русь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40–45,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080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городов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Столицы Древней Руси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46–54,     вопросы, задание 2 (по вариантам)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080"/>
          <w:tblCellSpacing w:w="0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книжной сокровищницы Древней Руси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 разных эпох. Охрана памятников истории и культуры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музеи России.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описывать отдельные (изученные) события из истории Отечества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Музеи. Экспонаты Древней Руси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55–58,     вопросы, задания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1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8"/>
        <w:gridCol w:w="1017"/>
        <w:gridCol w:w="1922"/>
        <w:gridCol w:w="714"/>
        <w:gridCol w:w="971"/>
        <w:gridCol w:w="2225"/>
        <w:gridCol w:w="2362"/>
        <w:gridCol w:w="1394"/>
        <w:gridCol w:w="1938"/>
        <w:gridCol w:w="1251"/>
        <w:gridCol w:w="1268"/>
      </w:tblGrid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времена на Русской земле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на карте (границы, города, места  изученных сражений, исторических событий). Выдающиеся люди разных эпох.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памятников истории и культуры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историю Древней Руси, выдающихся людей, патриотов.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показывать на карте границы России, некоторые города России, описывать события Куликовской </w:t>
            </w:r>
            <w:r>
              <w:rPr>
                <w:sz w:val="28"/>
                <w:szCs w:val="28"/>
              </w:rPr>
              <w:br/>
              <w:t>битвы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древних славян на Руси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59–64,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 расправляет крылья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</w:t>
            </w:r>
            <w:r>
              <w:rPr>
                <w:sz w:val="28"/>
                <w:szCs w:val="28"/>
              </w:rPr>
              <w:br/>
              <w:t>карта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65–69,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Куликовская </w:t>
            </w:r>
            <w:r>
              <w:rPr>
                <w:sz w:val="28"/>
                <w:szCs w:val="28"/>
              </w:rPr>
              <w:br/>
              <w:t>битва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</w:t>
            </w:r>
            <w:r>
              <w:rPr>
                <w:sz w:val="28"/>
                <w:szCs w:val="28"/>
              </w:rPr>
              <w:br/>
              <w:t>карта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70–74,     вопросы,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  <w:r>
              <w:rPr>
                <w:sz w:val="28"/>
                <w:szCs w:val="28"/>
              </w:rPr>
              <w:br/>
              <w:t xml:space="preserve">1, 2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Третий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реформы Ивана Третьего.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описывать отдельные (изученные) события из истории Отечества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Реформы Ивана Третьего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75–81,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br/>
              <w:t>1, 2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6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6"/>
        <w:gridCol w:w="1017"/>
        <w:gridCol w:w="1921"/>
        <w:gridCol w:w="714"/>
        <w:gridCol w:w="971"/>
        <w:gridCol w:w="2224"/>
        <w:gridCol w:w="2361"/>
        <w:gridCol w:w="1394"/>
        <w:gridCol w:w="1937"/>
        <w:gridCol w:w="1251"/>
        <w:gridCol w:w="1229"/>
      </w:tblGrid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after="120"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 печатных дел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 разных эпох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историю книгопечатания на Руси, патриотов России, реформы Петра Великого.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использовать полученные  знания для удовлетворения познавательных интересов, поиска дополнительной информации о родной стране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книгопечатания на Руси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82–86,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Патриоты 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 разных эпох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87–93,     вопросы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Великий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 разных эпох. Города России. Санкт-Петербург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(8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Реформы Петра Великого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94–100,   вопросы, задание по вариантам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 разных эпох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историю развития образования на Руси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на Руси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101– 104, вопросы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Великая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 разных эпох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реформы Екатерины Великой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Правление Екатерины Великой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105–111,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br/>
              <w:t>1, 2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 разных эпох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значение и полководцев Отечественной войны 1812 года.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с исторической картой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</w:t>
            </w:r>
            <w:r>
              <w:rPr>
                <w:sz w:val="28"/>
                <w:szCs w:val="28"/>
              </w:rPr>
              <w:br/>
              <w:t>карта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112– 121, вопросы, задание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истории XIX века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на карте (границы, города, места  изученных исторических событий)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историю России XIX века.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показывать на карте границы России, некоторые города России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</w:t>
            </w:r>
            <w:r>
              <w:rPr>
                <w:sz w:val="28"/>
                <w:szCs w:val="28"/>
              </w:rPr>
              <w:br/>
              <w:t>карта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122– 126,        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вступает </w:t>
            </w:r>
            <w:r>
              <w:rPr>
                <w:sz w:val="28"/>
                <w:szCs w:val="28"/>
              </w:rPr>
              <w:br/>
              <w:t>в XX век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 яркие и наиболее важные события общественной и культурной жизни России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использовать полученные  знания для удовлетворения познавательных интересов о родной стране,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отдельные (изученные) события из истории Отечества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127– 135,             вопросы,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3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8"/>
        <w:gridCol w:w="1017"/>
        <w:gridCol w:w="1923"/>
        <w:gridCol w:w="714"/>
        <w:gridCol w:w="971"/>
        <w:gridCol w:w="2226"/>
        <w:gridCol w:w="2363"/>
        <w:gridCol w:w="1394"/>
        <w:gridCol w:w="1939"/>
        <w:gridCol w:w="1251"/>
        <w:gridCol w:w="1189"/>
      </w:tblGrid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Страницы истории 1920–1930-х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на карте (границы, города). Отдельные 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страницы истории России в 1920–1930-х годах.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описывать исторические события в начале  XX века в России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136– 139,        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Великая война  </w:t>
            </w:r>
            <w:r>
              <w:rPr>
                <w:sz w:val="28"/>
                <w:szCs w:val="28"/>
              </w:rPr>
              <w:br/>
              <w:t>и Великая Победа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праздники (День Победы)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значение победы в Великой Отечественной войне 1941–1945 гг., героев В</w:t>
            </w:r>
            <w:r>
              <w:rPr>
                <w:caps/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; первого космонавта, выдающихся людей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</w:t>
            </w:r>
            <w:r>
              <w:rPr>
                <w:sz w:val="28"/>
                <w:szCs w:val="28"/>
              </w:rPr>
              <w:br/>
              <w:t>карта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140– 146,        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1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8"/>
        <w:gridCol w:w="1017"/>
        <w:gridCol w:w="1922"/>
        <w:gridCol w:w="714"/>
        <w:gridCol w:w="971"/>
        <w:gridCol w:w="2225"/>
        <w:gridCol w:w="2362"/>
        <w:gridCol w:w="1394"/>
        <w:gridCol w:w="1938"/>
        <w:gridCol w:w="1251"/>
        <w:gridCol w:w="1268"/>
      </w:tblGrid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260"/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Страна, открывшая путь в космос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Выдающиеся люди разных эпох.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праздники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описывать исторические события, пользуясь исторической картой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покорения космоса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147– 152,             вопросы,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вокруг нас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памятников истории и культуры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использовать знания для удовлетворения познавательных интересов, поиска дополнительной информации о родном крае, родной стране, нашей планете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150, </w:t>
            </w:r>
            <w:r>
              <w:rPr>
                <w:sz w:val="28"/>
                <w:szCs w:val="28"/>
              </w:rPr>
              <w:br/>
              <w:t>задание 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Современная Россия (9 ч)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закон России и права человека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член общества. Россия (Российская Федерация) – наша Родина. Государственные праздники (День Конституции)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государственные праздники, Основной закон России.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использовать знания для удовлетворения познавательных интересов, поиска дополнительной информации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– Основной закон Российской Федерации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154– 159,             вопросы,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имеют право на особую заботу и помощь»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Всенародные праздники, отмечаемые в России (День защиты детей)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ребенка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160– 163,        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 (по выбору)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2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1017"/>
        <w:gridCol w:w="1921"/>
        <w:gridCol w:w="714"/>
        <w:gridCol w:w="971"/>
        <w:gridCol w:w="2224"/>
        <w:gridCol w:w="2361"/>
        <w:gridCol w:w="1394"/>
        <w:gridCol w:w="1937"/>
        <w:gridCol w:w="1251"/>
        <w:gridCol w:w="1288"/>
      </w:tblGrid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граждане 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caps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сновной закон России и права человека, название нашей родной страны и ее столицы.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описывать традиции, обычаи, народов, населяющих Россию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(5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события, происходящие в современной России. Народы, населяющие Россию (2–3): обычаи, характерные особенности быта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164– 167,             вопросы,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br/>
              <w:t>1, 2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Славные символы 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символика России: Государственный герб России, Государственный  флаг России, Государственный гимн России, правила поведения при прослушивании гимна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государственную символику России.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описывать историю создания гимна, герба, флага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168– 174,        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  <w:r>
              <w:rPr>
                <w:sz w:val="28"/>
                <w:szCs w:val="28"/>
              </w:rPr>
              <w:br/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1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8"/>
        <w:gridCol w:w="1017"/>
        <w:gridCol w:w="1922"/>
        <w:gridCol w:w="714"/>
        <w:gridCol w:w="971"/>
        <w:gridCol w:w="2225"/>
        <w:gridCol w:w="2362"/>
        <w:gridCol w:w="1394"/>
        <w:gridCol w:w="1938"/>
        <w:gridCol w:w="1251"/>
        <w:gridCol w:w="1268"/>
      </w:tblGrid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Такие  разные праздники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праздники (День 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государственные праздники.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описывать государственные праздники, традиции народов России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Важнейшие события, происходящие в современной России. Народы, населяющие Россию (2–3):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обычаи, характерные особенности быта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175– 179,        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на карте (границы, города, места  изученных исторических событий).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памятников истории и культуры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города России, правила работы с географической картой.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Народы, населяющие Россию (2–3): обычаи, характерные особенности быта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180–186,    </w:t>
            </w:r>
            <w:r>
              <w:rPr>
                <w:sz w:val="28"/>
                <w:szCs w:val="28"/>
              </w:rPr>
              <w:br/>
              <w:t>пересказ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Народы, населяющие Россию (2–3): обычаи, характерные особенности быта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187–194,      пересказ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России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Народы, населяющие Россию (2–3): обычаи, характерные особенности быта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194–205,      вопросы,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узнали и чему научились за год (итоговый урок)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DF1EF9">
      <w:pPr>
        <w:tabs>
          <w:tab w:val="left" w:pos="3210"/>
          <w:tab w:val="center" w:pos="7285"/>
        </w:tabs>
        <w:rPr>
          <w:sz w:val="28"/>
          <w:szCs w:val="28"/>
        </w:rPr>
      </w:pPr>
      <w:r>
        <w:rPr>
          <w:sz w:val="28"/>
          <w:szCs w:val="28"/>
        </w:rPr>
        <w:tab/>
        <w:t>Муниципальное общеобразовательное учреждение</w:t>
      </w:r>
    </w:p>
    <w:p w:rsidR="00451632" w:rsidRDefault="00451632" w:rsidP="00D43E6A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«Альшиховская средняя общеобразовательная школа» Буинского района Республики Татарстан</w:t>
      </w:r>
    </w:p>
    <w:p w:rsidR="00451632" w:rsidRDefault="00451632" w:rsidP="00D43E6A">
      <w:pPr>
        <w:jc w:val="both"/>
        <w:rPr>
          <w:sz w:val="28"/>
          <w:szCs w:val="28"/>
        </w:rPr>
      </w:pPr>
    </w:p>
    <w:p w:rsidR="00451632" w:rsidRDefault="00451632" w:rsidP="00D43E6A">
      <w:pPr>
        <w:jc w:val="both"/>
        <w:rPr>
          <w:sz w:val="28"/>
          <w:szCs w:val="28"/>
        </w:rPr>
      </w:pPr>
    </w:p>
    <w:p w:rsidR="00451632" w:rsidRDefault="00451632" w:rsidP="00D43E6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Утверждаю</w:t>
      </w:r>
    </w:p>
    <w:p w:rsidR="00451632" w:rsidRDefault="00451632" w:rsidP="00D43E6A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                      Директор школы</w:t>
      </w:r>
    </w:p>
    <w:p w:rsidR="00451632" w:rsidRDefault="00451632" w:rsidP="00D43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-------- --Каримова Г. С.                                                      ------------- Киргизова М. В.</w:t>
      </w:r>
    </w:p>
    <w:p w:rsidR="00451632" w:rsidRDefault="00451632" w:rsidP="00D43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 2011 г.                                                     «___» ___________ 2011 г.         </w:t>
      </w:r>
    </w:p>
    <w:p w:rsidR="00451632" w:rsidRDefault="00451632" w:rsidP="00DF1EF9">
      <w:pPr>
        <w:tabs>
          <w:tab w:val="left" w:pos="4620"/>
        </w:tabs>
        <w:jc w:val="both"/>
        <w:rPr>
          <w:sz w:val="28"/>
          <w:szCs w:val="28"/>
        </w:rPr>
      </w:pPr>
    </w:p>
    <w:p w:rsidR="00451632" w:rsidRDefault="00451632" w:rsidP="00D43E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</w:t>
      </w:r>
    </w:p>
    <w:p w:rsidR="00451632" w:rsidRDefault="00451632" w:rsidP="00D43E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русскому языку</w:t>
      </w:r>
    </w:p>
    <w:p w:rsidR="00451632" w:rsidRDefault="00451632" w:rsidP="00D43E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4  классе</w:t>
      </w:r>
    </w:p>
    <w:p w:rsidR="00451632" w:rsidRDefault="00451632" w:rsidP="00D43E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(программа «Школа России») </w:t>
      </w:r>
    </w:p>
    <w:p w:rsidR="00451632" w:rsidRDefault="00451632" w:rsidP="00D43E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2011-2012 учебный год</w:t>
      </w:r>
    </w:p>
    <w:p w:rsidR="00451632" w:rsidRDefault="00451632" w:rsidP="00D43E6A">
      <w:pPr>
        <w:tabs>
          <w:tab w:val="left" w:pos="5085"/>
        </w:tabs>
        <w:rPr>
          <w:b/>
          <w:sz w:val="32"/>
          <w:szCs w:val="32"/>
        </w:rPr>
      </w:pPr>
    </w:p>
    <w:p w:rsidR="00451632" w:rsidRDefault="00451632" w:rsidP="00D43E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Гафурова Гузалия Рустамовна</w:t>
      </w:r>
    </w:p>
    <w:p w:rsidR="00451632" w:rsidRDefault="00451632" w:rsidP="00D43E6A">
      <w:pPr>
        <w:tabs>
          <w:tab w:val="left" w:pos="37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2 - категория</w:t>
      </w:r>
    </w:p>
    <w:p w:rsidR="00451632" w:rsidRDefault="00451632" w:rsidP="00D43E6A">
      <w:pPr>
        <w:rPr>
          <w:sz w:val="28"/>
          <w:szCs w:val="28"/>
        </w:rPr>
      </w:pPr>
    </w:p>
    <w:p w:rsidR="00451632" w:rsidRDefault="00451632" w:rsidP="00D43E6A">
      <w:pPr>
        <w:rPr>
          <w:sz w:val="28"/>
          <w:szCs w:val="28"/>
        </w:rPr>
      </w:pPr>
      <w:r>
        <w:rPr>
          <w:sz w:val="28"/>
          <w:szCs w:val="28"/>
        </w:rPr>
        <w:t xml:space="preserve">Учебник: Русский язык </w:t>
      </w:r>
    </w:p>
    <w:p w:rsidR="00451632" w:rsidRDefault="00451632" w:rsidP="00D43E6A">
      <w:pPr>
        <w:rPr>
          <w:sz w:val="28"/>
          <w:szCs w:val="28"/>
        </w:rPr>
      </w:pPr>
      <w:r>
        <w:rPr>
          <w:sz w:val="28"/>
          <w:szCs w:val="28"/>
        </w:rPr>
        <w:t>Класс: 4</w:t>
      </w:r>
    </w:p>
    <w:p w:rsidR="00451632" w:rsidRDefault="00451632" w:rsidP="00D43E6A">
      <w:pPr>
        <w:rPr>
          <w:sz w:val="28"/>
          <w:szCs w:val="28"/>
        </w:rPr>
      </w:pPr>
      <w:r>
        <w:rPr>
          <w:sz w:val="28"/>
          <w:szCs w:val="28"/>
        </w:rPr>
        <w:t>Автор: Т. Г. Рамзаева</w:t>
      </w:r>
    </w:p>
    <w:p w:rsidR="00451632" w:rsidRDefault="00451632" w:rsidP="00D43E6A">
      <w:pPr>
        <w:rPr>
          <w:sz w:val="28"/>
          <w:szCs w:val="28"/>
        </w:rPr>
      </w:pPr>
    </w:p>
    <w:p w:rsidR="00451632" w:rsidRDefault="00451632" w:rsidP="00D43E6A">
      <w:pPr>
        <w:rPr>
          <w:sz w:val="28"/>
          <w:szCs w:val="28"/>
        </w:rPr>
      </w:pPr>
      <w:r>
        <w:rPr>
          <w:sz w:val="28"/>
          <w:szCs w:val="28"/>
        </w:rPr>
        <w:t>Программа рассмотрена на</w:t>
      </w:r>
    </w:p>
    <w:p w:rsidR="00451632" w:rsidRDefault="00451632" w:rsidP="00D43E6A">
      <w:pPr>
        <w:rPr>
          <w:sz w:val="28"/>
          <w:szCs w:val="28"/>
        </w:rPr>
      </w:pPr>
      <w:r>
        <w:rPr>
          <w:sz w:val="28"/>
          <w:szCs w:val="28"/>
        </w:rPr>
        <w:t>заседании методического</w:t>
      </w:r>
    </w:p>
    <w:p w:rsidR="00451632" w:rsidRDefault="00451632" w:rsidP="00D43E6A">
      <w:pPr>
        <w:rPr>
          <w:sz w:val="28"/>
          <w:szCs w:val="28"/>
        </w:rPr>
      </w:pPr>
      <w:r>
        <w:rPr>
          <w:sz w:val="28"/>
          <w:szCs w:val="28"/>
        </w:rPr>
        <w:t>объединения, протокол № ___ от</w:t>
      </w:r>
    </w:p>
    <w:p w:rsidR="00451632" w:rsidRPr="00D43E6A" w:rsidRDefault="00451632" w:rsidP="00D43E6A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___________ 2011 г.                                               </w:t>
      </w:r>
    </w:p>
    <w:p w:rsidR="00451632" w:rsidRDefault="00451632" w:rsidP="00D43E6A">
      <w:pPr>
        <w:shd w:val="clear" w:color="auto" w:fill="FFFFFF"/>
        <w:tabs>
          <w:tab w:val="left" w:pos="5955"/>
          <w:tab w:val="center" w:pos="7285"/>
        </w:tabs>
        <w:autoSpaceDE w:val="0"/>
        <w:autoSpaceDN w:val="0"/>
        <w:adjustRightInd w:val="0"/>
        <w:spacing w:before="240" w:after="180" w:line="264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  <w:t>Русский язык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240" w:after="180" w:line="264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</w:t>
      </w:r>
      <w:r>
        <w:rPr>
          <w:b/>
          <w:bCs/>
          <w:color w:val="000000"/>
          <w:sz w:val="28"/>
          <w:szCs w:val="28"/>
        </w:rPr>
        <w:t xml:space="preserve">русскому языку </w:t>
      </w:r>
      <w:r>
        <w:rPr>
          <w:color w:val="000000"/>
          <w:sz w:val="28"/>
          <w:szCs w:val="28"/>
        </w:rPr>
        <w:t xml:space="preserve">для </w:t>
      </w:r>
      <w:r>
        <w:rPr>
          <w:b/>
          <w:bCs/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класса разработана на основе Примерной программы начального общего образования, авторской программы Т.Г.Рамзаевой «Русский язык», утверждённой МО РФ (Москва 2005 г.) в соответствии с требованиями Федерального компонента государственного стандарта начального образования.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рассчитана на 102 часа в год, в том числе на проведение диктантов – 10 часов, 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изложений -    часа, контрольного списывания – 3 часа.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180" w:after="75"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программного содержания используются: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Рамзаева Т. Г. Русский язык: учебник для 4 класса: в 2 ч. – М.: Просвещение, 2009.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Рамзаева Т. Г. Русский язык в начальной школе. 4 класс: книга для учителя.– М.:Просвещение, 2009.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обучения школьников родному языку определяются прежде всего той ролью, которую выполняет язык в жизни общества и каждого человека, являясь важнейшим средством общения людей, познания окружающего мира. 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обучения родному языку – развитие школьника как личности, полноценно владеющей устно и письменной речью. Осуществление этой задачи и представляет собой прежде всего реализацию развивающей функции учебного предмета «русского языка».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 русскому языку: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-овладение речевой деятельностью в разных ее видах (чтение, письмо, говорение, слушание);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-усвоение основ знаний из области фонетики и графики, грамматики (морфологии и синтаксиса), лексики (словарный состав языка), морфемики (состав слова: корень, приставка, суффикс, окончание)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-обогащение словарного запаса, умение пользоваться словарями разных типов;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-эстетическое, эмоциональное, нравственное развитие школьника.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Изучаемые темы 4 класса:</w:t>
      </w:r>
    </w:p>
    <w:p w:rsidR="00451632" w:rsidRDefault="00451632" w:rsidP="00115E4E">
      <w:pPr>
        <w:pStyle w:val="1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Повторение.</w:t>
      </w:r>
    </w:p>
    <w:p w:rsidR="00451632" w:rsidRDefault="00451632" w:rsidP="00115E4E">
      <w:pPr>
        <w:pStyle w:val="1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Предложение.</w:t>
      </w:r>
    </w:p>
    <w:p w:rsidR="00451632" w:rsidRDefault="00451632" w:rsidP="00115E4E">
      <w:pPr>
        <w:pStyle w:val="1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Текст.</w:t>
      </w:r>
    </w:p>
    <w:p w:rsidR="00451632" w:rsidRDefault="00451632" w:rsidP="00115E4E">
      <w:pPr>
        <w:pStyle w:val="1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Имя существительное.</w:t>
      </w:r>
    </w:p>
    <w:p w:rsidR="00451632" w:rsidRDefault="00451632" w:rsidP="00115E4E">
      <w:pPr>
        <w:pStyle w:val="1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Имя прилагательное.</w:t>
      </w:r>
    </w:p>
    <w:p w:rsidR="00451632" w:rsidRDefault="00451632" w:rsidP="00115E4E">
      <w:pPr>
        <w:pStyle w:val="1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Местоимение.</w:t>
      </w:r>
    </w:p>
    <w:p w:rsidR="00451632" w:rsidRDefault="00451632" w:rsidP="00115E4E">
      <w:pPr>
        <w:pStyle w:val="1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Глагол.</w:t>
      </w:r>
    </w:p>
    <w:p w:rsidR="00451632" w:rsidRDefault="00451632" w:rsidP="00115E4E">
      <w:pPr>
        <w:pStyle w:val="1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Наречие.</w:t>
      </w:r>
    </w:p>
    <w:p w:rsidR="00451632" w:rsidRDefault="00451632" w:rsidP="00115E4E">
      <w:pPr>
        <w:pStyle w:val="1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Имя числительное.</w:t>
      </w:r>
    </w:p>
    <w:p w:rsidR="00451632" w:rsidRDefault="00451632" w:rsidP="00115E4E">
      <w:pPr>
        <w:pStyle w:val="1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Повторение изученного за год.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концу 4 класса учащиеся должны знать: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-изученные части речи и их признаки;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-признаки однородных членов предложения.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должны уметь: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-находить в словах орфограммы на изученные правила и обосновывать их написание;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-безошибочно и каллиграфически правильно списывать и писать под диктовку текст (75-80 слов) с изученными орфограммами (падежные окончания имен существительных и имен прилагательных, безударные личные окончания глаголов 1и 2спряжения, ь после шипящих в окончаниях глаголов 2 лица единственного числа ) и знаками препинания между однородными членами, соединенными союзами и, а, но и не соединенными союзами;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-производить фонетический разбор слова;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-производить разбор слова по составу;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-производить разбор слова как части речи;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-производить синтаксический разбор предложения с однородными членами;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тему и основную мысль текста, в котором она прямо автором не сформулирована;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-озаглавливать текст;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-составлять план текста;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-распознавать тексты и использовать их в речи;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соответствии с правилами культуры общения выражать просьбу, благодарность, извинение, отказ, приглашение, поздравление;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-писать изложение повествовательного текста с элементами описания и рассуждения;</w:t>
      </w:r>
    </w:p>
    <w:p w:rsidR="00451632" w:rsidRDefault="00451632" w:rsidP="00115E4E">
      <w:pPr>
        <w:pStyle w:val="1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-писать сочинение повествовательного характера.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180"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451632" w:rsidRDefault="00451632" w:rsidP="00115E4E">
      <w:pPr>
        <w:autoSpaceDE w:val="0"/>
        <w:autoSpaceDN w:val="0"/>
        <w:adjustRightInd w:val="0"/>
        <w:spacing w:before="180"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часов в год – 102 ч 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часов в неделю – 3 ч </w:t>
      </w:r>
    </w:p>
    <w:p w:rsidR="00451632" w:rsidRDefault="00451632" w:rsidP="00115E4E">
      <w:pPr>
        <w:tabs>
          <w:tab w:val="left" w:pos="3975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часов в I четверти – 28 ч </w:t>
      </w:r>
    </w:p>
    <w:p w:rsidR="00451632" w:rsidRDefault="00451632" w:rsidP="00115E4E">
      <w:pPr>
        <w:tabs>
          <w:tab w:val="left" w:pos="3975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часов во II четверти – 21 ч </w:t>
      </w:r>
    </w:p>
    <w:p w:rsidR="00451632" w:rsidRDefault="00451632" w:rsidP="00115E4E">
      <w:pPr>
        <w:tabs>
          <w:tab w:val="left" w:pos="3975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часов в III четверти – 29 ч </w:t>
      </w:r>
    </w:p>
    <w:p w:rsidR="00451632" w:rsidRDefault="00451632" w:rsidP="00115E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Количество часов в IV четверти – 24 ч</w:t>
      </w:r>
    </w:p>
    <w:p w:rsidR="00451632" w:rsidRDefault="00451632" w:rsidP="00115E4E">
      <w:pPr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jc w:val="center"/>
        <w:rPr>
          <w:b/>
          <w:bCs/>
          <w:caps/>
          <w:sz w:val="28"/>
          <w:szCs w:val="28"/>
        </w:rPr>
      </w:pPr>
    </w:p>
    <w:p w:rsidR="00451632" w:rsidRDefault="00451632" w:rsidP="00DF1EF9">
      <w:pPr>
        <w:rPr>
          <w:b/>
          <w:bCs/>
          <w:caps/>
          <w:sz w:val="28"/>
          <w:szCs w:val="28"/>
        </w:rPr>
      </w:pPr>
    </w:p>
    <w:p w:rsidR="00451632" w:rsidRDefault="00451632" w:rsidP="00DF1EF9">
      <w:pPr>
        <w:rPr>
          <w:b/>
          <w:bCs/>
          <w:caps/>
          <w:sz w:val="28"/>
          <w:szCs w:val="28"/>
        </w:rPr>
      </w:pPr>
    </w:p>
    <w:p w:rsidR="00451632" w:rsidRDefault="00451632" w:rsidP="00115E4E">
      <w:pPr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jc w:val="center"/>
        <w:rPr>
          <w:color w:val="000000"/>
          <w:sz w:val="28"/>
          <w:szCs w:val="28"/>
        </w:rPr>
      </w:pPr>
      <w:r>
        <w:rPr>
          <w:b/>
          <w:bCs/>
          <w:caps/>
          <w:sz w:val="28"/>
          <w:szCs w:val="28"/>
        </w:rPr>
        <w:t>тематическое планирование</w:t>
      </w:r>
    </w:p>
    <w:tbl>
      <w:tblPr>
        <w:tblW w:w="1489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53"/>
        <w:gridCol w:w="1027"/>
        <w:gridCol w:w="2057"/>
        <w:gridCol w:w="714"/>
        <w:gridCol w:w="1044"/>
        <w:gridCol w:w="2388"/>
        <w:gridCol w:w="2389"/>
        <w:gridCol w:w="1487"/>
        <w:gridCol w:w="2024"/>
        <w:gridCol w:w="1312"/>
      </w:tblGrid>
      <w:tr w:rsidR="00451632" w:rsidTr="00115E4E">
        <w:trPr>
          <w:trHeight w:val="152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ча-сов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</w:t>
            </w:r>
            <w:r>
              <w:rPr>
                <w:sz w:val="28"/>
                <w:szCs w:val="28"/>
              </w:rPr>
              <w:br/>
              <w:t>содержания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ЗУНов и ОУУН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br/>
              <w:t>контроля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451632" w:rsidTr="00115E4E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52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слово, предложение, текст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предложения, словосочетания, слова (их сходство и различие). Понимание на слух основной и второстепенной информации предъявляемого текста, определение его основной мысли, передача его содержания по вопросам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bCs/>
                <w:sz w:val="28"/>
                <w:szCs w:val="28"/>
              </w:rPr>
              <w:t>составлять из предложений текст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bCs/>
                <w:sz w:val="28"/>
                <w:szCs w:val="28"/>
              </w:rPr>
              <w:t>предложения по цели высказывания.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индивидуальный, работа в парах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таблицы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Упр.7, придуматьребусы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64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64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64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64" w:lineRule="auto"/>
        <w:rPr>
          <w:i/>
          <w:iCs/>
          <w:sz w:val="28"/>
          <w:szCs w:val="28"/>
        </w:rPr>
      </w:pPr>
    </w:p>
    <w:tbl>
      <w:tblPr>
        <w:tblW w:w="1441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6"/>
        <w:gridCol w:w="995"/>
        <w:gridCol w:w="1990"/>
        <w:gridCol w:w="692"/>
        <w:gridCol w:w="1010"/>
        <w:gridCol w:w="2310"/>
        <w:gridCol w:w="2312"/>
        <w:gridCol w:w="1440"/>
        <w:gridCol w:w="1959"/>
        <w:gridCol w:w="1271"/>
      </w:tblGrid>
      <w:tr w:rsidR="00451632" w:rsidTr="00115E4E">
        <w:trPr>
          <w:trHeight w:val="253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27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цели высказывания.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конце предложения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употреблять Знаки препинания в конце предложения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опрос, самостоятельная работа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Индивидуальныекарточки, таблица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текст на свободную тему</w:t>
            </w:r>
          </w:p>
        </w:tc>
      </w:tr>
      <w:tr w:rsidR="00451632" w:rsidTr="00115E4E">
        <w:trPr>
          <w:trHeight w:val="451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и второстепенные члены предложения. Связь слов </w:t>
            </w:r>
            <w:r>
              <w:rPr>
                <w:sz w:val="28"/>
                <w:szCs w:val="28"/>
              </w:rPr>
              <w:br/>
              <w:t>в предложении. Простое распространенное и нераспространенное предложения.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признаки главных членов предложения и второстепенных (без употребления терминов).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различать главные и второстепенные члены предложения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карточки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10,</w:t>
            </w:r>
          </w:p>
        </w:tc>
      </w:tr>
      <w:tr w:rsidR="00451632" w:rsidTr="00115E4E">
        <w:trPr>
          <w:trHeight w:val="1405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Связи в предложении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и второстепенные члены предложения. Связь слов </w:t>
            </w:r>
            <w:r>
              <w:rPr>
                <w:sz w:val="28"/>
                <w:szCs w:val="28"/>
              </w:rPr>
              <w:br/>
              <w:t xml:space="preserve">в предложении. Простое распространенное и нераспространенное предложения.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признаки главных членов предложения и второстепенных (без употребления терминов).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различать главные и второстепенные члены предложения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Ндивид карточки, картина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14, выуч. три типа текста</w:t>
            </w:r>
          </w:p>
        </w:tc>
      </w:tr>
      <w:tr w:rsidR="00451632" w:rsidTr="00115E4E">
        <w:trPr>
          <w:trHeight w:val="1327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Звуки, буквы, слог, ударение в словах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буквы, гласные и согласные звуки, гласные ударные и безударные, парные и непарные по звонкости и глухости, по твердости и мягкости согласные, их различение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опрос, взаимопроверка, самостоятельная работа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фонетический анализ слова по составу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Упр.22 повторить словарные слова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tbl>
      <w:tblPr>
        <w:tblW w:w="1429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6"/>
        <w:gridCol w:w="1973"/>
        <w:gridCol w:w="686"/>
        <w:gridCol w:w="1002"/>
        <w:gridCol w:w="2291"/>
        <w:gridCol w:w="2293"/>
        <w:gridCol w:w="1428"/>
        <w:gridCol w:w="1943"/>
        <w:gridCol w:w="1260"/>
      </w:tblGrid>
      <w:tr w:rsidR="00451632" w:rsidTr="00115E4E">
        <w:trPr>
          <w:trHeight w:val="1408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 Роль каждой части слова в языке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Морфемный состав слова. Роль каждой значимой части слова.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значимые части слова: приставка, корень, суффикс, окончание.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анализировать слова.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орфографический словарь, таблица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 30. Отв. на вопр (карточки) </w:t>
            </w:r>
          </w:p>
        </w:tc>
      </w:tr>
      <w:tr w:rsidR="00451632" w:rsidTr="00115E4E">
        <w:trPr>
          <w:trHeight w:val="1488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корне слова, приставках, суффиксах, окончаниях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 в корнях слов, в приставках, в окончаниях имен существительных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значимые части слова: приставка, корень, суффикс, окончание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самостоятельная работа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 тетради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Упр.33</w:t>
            </w:r>
          </w:p>
        </w:tc>
      </w:tr>
      <w:tr w:rsidR="00451632" w:rsidTr="00115E4E">
        <w:trPr>
          <w:trHeight w:val="93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и согласных в корне слова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и непроверяемые гласные в корне слова, правописание слов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произносить и обозначать на письме ударные и безударные гласные в корне слова; разными способами проверять правописание слов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опрос,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табл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Упр.38</w:t>
            </w:r>
          </w:p>
        </w:tc>
      </w:tr>
      <w:tr w:rsidR="00451632" w:rsidTr="00115E4E">
        <w:trPr>
          <w:trHeight w:val="3135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корня слов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и непроверяемые гласные в корне слова, правописание слов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произносить и обозначать на письме ударные и безударные гласные в корне слова; разными способами проверять правописание слов (изменяя нормы слова, подбирая однокоренные слова, используя орфографический словарь), соблюдать изученные нормы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опрос, самостоятельная работа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Упр.43</w:t>
            </w:r>
          </w:p>
        </w:tc>
      </w:tr>
      <w:tr w:rsidR="00451632" w:rsidTr="00115E4E">
        <w:trPr>
          <w:trHeight w:val="983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непроизносимыми и двойными согласными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Парные, непроизносимые, удвоенные согласные в корне слова, правописание слов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произносить и обозначать на письме парные согласные в корне слова; соотносить звуки и буквы в словах с двойными и непроизносимыми согласными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Письмо с комментированием, самостоятельная работа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слова, таблица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Упр.50, 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3"/>
        <w:gridCol w:w="1967"/>
        <w:gridCol w:w="684"/>
        <w:gridCol w:w="999"/>
        <w:gridCol w:w="2284"/>
        <w:gridCol w:w="2286"/>
        <w:gridCol w:w="1422"/>
        <w:gridCol w:w="1936"/>
        <w:gridCol w:w="1256"/>
      </w:tblGrid>
      <w:tr w:rsidR="00451632" w:rsidTr="00115E4E">
        <w:trPr>
          <w:trHeight w:val="25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51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Обучающее изложение «Медаль за отвагу»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Практи-ческого применения знаний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создавать несложные монологические тексты на до-ступные детям темы в форме повествования и описания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Упр.52 загадки по памяти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Приставки и предлоги. Анализ ошибок, допущенных в изложении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нормами речевого этикета в ситуациях учебного </w:t>
            </w:r>
            <w:r>
              <w:rPr>
                <w:sz w:val="28"/>
                <w:szCs w:val="28"/>
              </w:rPr>
              <w:br/>
              <w:t>и бытового общения, орфоэпическими нормами и правильной интонацией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предложение, выполнять работу над ошибками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папки (р.н.о.),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Упр.56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Разделительные Ъ и ь знаки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Разделительные ъ и ь знаки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употреблять в словах ъ и ь знаки, различать ь знак от ъ, правильно писать в приставках и предлогах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дополн. тетради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Упр.61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речи. Имя существительное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существительное, значение и употребление. Различение имен существительных, отвечающих на вопросы «кто?», «что?»; имен существительных мужского, женского и среднего рода.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существительных по числам и падежам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лексико-грамматические признаки имен существительных.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употреблять существительные; определять число, род, падеж существительных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Упр.67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3"/>
        <w:gridCol w:w="1967"/>
        <w:gridCol w:w="684"/>
        <w:gridCol w:w="999"/>
        <w:gridCol w:w="2284"/>
        <w:gridCol w:w="2286"/>
        <w:gridCol w:w="1422"/>
        <w:gridCol w:w="1936"/>
        <w:gridCol w:w="1256"/>
      </w:tblGrid>
      <w:tr w:rsidR="00451632" w:rsidTr="00115E4E">
        <w:trPr>
          <w:trHeight w:val="22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№1 «Осенняя прогулка»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Конт-роль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под диктовку в соответствии с изученными правилами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(текст 75–</w:t>
            </w:r>
            <w:r>
              <w:rPr>
                <w:sz w:val="28"/>
                <w:szCs w:val="28"/>
              </w:rPr>
              <w:br/>
              <w:t xml:space="preserve">80 слов) </w:t>
            </w:r>
            <w:r>
              <w:rPr>
                <w:sz w:val="28"/>
                <w:szCs w:val="28"/>
              </w:rPr>
              <w:br/>
              <w:t>с грамматическим заданием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словарные слова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имен существительных Работа над ошибками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имени существительного, имена существительные 1, 2 и 3 склонения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различать имена существительные мужского, женского, среднего рода; 1, 2, 3 склонения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индивидуальный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опрос, взаимопроверка,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Индив. папки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Упр.73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 Повторение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прилагательное, значение и употребление. имен прилагательных мужского, женского и среднего рода.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прилагательных  по числам и падежам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лексико-грамматические признаки имен прилагательных </w:t>
            </w: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употреблять прилагательные определять число, род, падеж прилагательных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дополн тетр.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Упр.78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Повторение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Глагол, значение и употребление глагола в речи. Время и число глаголов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лексико-грамматические признаки глагола </w:t>
            </w: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употреблять глаголы, определять время, число глагола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Преметн. Карт, карточки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Упр.82ц32ууууу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«Купание медвежат»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Практи-ческого применения знаний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создавать несложные монологические тексты на доступные детям темы в форме повествования и описания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Описательный текст о медведях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3"/>
        <w:gridCol w:w="1967"/>
        <w:gridCol w:w="684"/>
        <w:gridCol w:w="999"/>
        <w:gridCol w:w="2284"/>
        <w:gridCol w:w="2286"/>
        <w:gridCol w:w="1422"/>
        <w:gridCol w:w="1936"/>
        <w:gridCol w:w="1256"/>
      </w:tblGrid>
      <w:tr w:rsidR="00451632" w:rsidTr="00115E4E">
        <w:trPr>
          <w:trHeight w:val="22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74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Однородные члены предложения.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конце предложения (точка, вопросительный, восклицательный знаки). Запятая в предложениях с однородными членами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признаки однородных членов предложения; подлежащих.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расставлять знаки препинания в предложениях с однородными членами;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изученные нормы орфографии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Словарный диктант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Упр86</w:t>
            </w:r>
          </w:p>
        </w:tc>
      </w:tr>
      <w:tr w:rsidR="00451632" w:rsidTr="00115E4E">
        <w:trPr>
          <w:trHeight w:val="207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в предложении с однородными членами без союзов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Однородные члены предложения.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в предложениях с однородными членами.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понятие, «однородные сказуемые».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соблюдать изученные нормы орфографии и пунктуации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Текущий. Фронтальный опрос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Упр.89</w:t>
            </w:r>
          </w:p>
        </w:tc>
      </w:tr>
    </w:tbl>
    <w:p w:rsidR="00451632" w:rsidRDefault="00451632" w:rsidP="00115E4E">
      <w:pPr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таблицы.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3"/>
        <w:gridCol w:w="1967"/>
        <w:gridCol w:w="684"/>
        <w:gridCol w:w="999"/>
        <w:gridCol w:w="2284"/>
        <w:gridCol w:w="2286"/>
        <w:gridCol w:w="1422"/>
        <w:gridCol w:w="1936"/>
        <w:gridCol w:w="1256"/>
      </w:tblGrid>
      <w:tr w:rsidR="00451632" w:rsidTr="00115E4E">
        <w:trPr>
          <w:trHeight w:val="27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352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 соединенные союзами а, но, 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Однородные члены предложения.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понятия «союзы», «однородные сказуемые».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Фронтальный опрос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Упр.93</w:t>
            </w:r>
          </w:p>
        </w:tc>
      </w:tr>
      <w:tr w:rsidR="00451632" w:rsidTr="00115E4E">
        <w:trPr>
          <w:trHeight w:val="201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правильном построении предложений с однородными членами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Однородные члены предложения.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признаки однородных членов предложения.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предложение; соблюдать изученные нормы орфографии и пунктуации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Упр.98</w:t>
            </w:r>
          </w:p>
        </w:tc>
      </w:tr>
      <w:tr w:rsidR="00451632" w:rsidTr="00115E4E">
        <w:trPr>
          <w:trHeight w:val="201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 2 «Медвеженок»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Конт-роль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под диктовку в соответствии с изученными правилами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применять изученные правила орфографии и пунктуации в контр. работе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Диктант (текст 75–</w:t>
            </w:r>
            <w:r>
              <w:rPr>
                <w:bCs/>
                <w:sz w:val="28"/>
                <w:szCs w:val="28"/>
              </w:rPr>
              <w:br/>
              <w:t xml:space="preserve">80 слов) </w:t>
            </w:r>
            <w:r>
              <w:rPr>
                <w:bCs/>
                <w:sz w:val="28"/>
                <w:szCs w:val="28"/>
              </w:rPr>
              <w:br/>
              <w:t>с грамм. заданием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словарные слова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65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4"/>
        <w:gridCol w:w="1011"/>
        <w:gridCol w:w="2023"/>
        <w:gridCol w:w="703"/>
        <w:gridCol w:w="1027"/>
        <w:gridCol w:w="2349"/>
        <w:gridCol w:w="2351"/>
        <w:gridCol w:w="1464"/>
        <w:gridCol w:w="1992"/>
        <w:gridCol w:w="1291"/>
      </w:tblGrid>
      <w:tr w:rsidR="00451632" w:rsidTr="00115E4E">
        <w:trPr>
          <w:trHeight w:val="353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749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 основная мысль текста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текста, основная мысль текста.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определять основную тему и мысль текста.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>составлять текст, исходя из темы, опираясь на основную мысль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Упр.106</w:t>
            </w:r>
          </w:p>
        </w:tc>
      </w:tr>
      <w:tr w:rsidR="00451632" w:rsidTr="00115E4E">
        <w:trPr>
          <w:trHeight w:val="169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текста. Изложение «Белый гусь»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Практи-ческого применения знаний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создавать несложные монологические тексты на доступные детям темы в форме повествов и описания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Упр.108</w:t>
            </w:r>
          </w:p>
        </w:tc>
      </w:tr>
      <w:tr w:rsidR="00451632" w:rsidTr="00115E4E">
        <w:trPr>
          <w:trHeight w:val="30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имен существительныхРабота 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нормами речевого этикета в ситуациях учебного </w:t>
            </w:r>
            <w:r>
              <w:rPr>
                <w:sz w:val="28"/>
                <w:szCs w:val="28"/>
              </w:rPr>
              <w:br/>
              <w:t xml:space="preserve">и бытового общения, орфоэпическими нормами и правильной интонацией Изменение имен сущ. по падежам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предложение, выполнять работу над ошибками, склонять имена существительные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над ошибками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схемы, картинки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Упр.113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3"/>
        <w:gridCol w:w="1967"/>
        <w:gridCol w:w="684"/>
        <w:gridCol w:w="999"/>
        <w:gridCol w:w="2284"/>
        <w:gridCol w:w="2286"/>
        <w:gridCol w:w="1422"/>
        <w:gridCol w:w="1936"/>
        <w:gridCol w:w="1256"/>
      </w:tblGrid>
      <w:tr w:rsidR="00451632" w:rsidTr="00115E4E">
        <w:trPr>
          <w:trHeight w:val="28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существительных по падежам (падежные вопросы), несклоняемые имена существительные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должны </w:t>
            </w:r>
            <w:r>
              <w:rPr>
                <w:b/>
                <w:bCs/>
                <w:sz w:val="28"/>
                <w:szCs w:val="28"/>
              </w:rPr>
              <w:t>знать/понимать</w:t>
            </w:r>
            <w:r>
              <w:rPr>
                <w:sz w:val="28"/>
                <w:szCs w:val="28"/>
              </w:rPr>
              <w:t xml:space="preserve"> признаки изученных частей речи, несклоняемые имена существительные </w:t>
            </w: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и кратко характеризовать части речи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Табл, дополнит. тетр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Упр.114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Именительный падеж имен существительных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 в именительном падеже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распознавать падежи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Дополнит. тетр. таблица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Упр.119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Р.п. имен существительных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Родительный падеж, предлоги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основное значение Р.п., его вопросы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у</w:t>
            </w:r>
            <w:r>
              <w:rPr>
                <w:sz w:val="28"/>
                <w:szCs w:val="28"/>
              </w:rPr>
              <w:t>потреблять в речи имена сущ в Р.п., записывать слова с предлогами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Текущий, самостоятельная работа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предметные картинки, карточки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Упр.125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Д.п. имен существительных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 падеж, предлоги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основное значение Д.п., его вопросы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употреблять в речи имена сущ в Д.п., записывать слова с предлогами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Текущий,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предметные картинки,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Упр.128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имен существительных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Винительный падеж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основное значение В.п., его вопросы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употреблять в речи имена сущ в В.п., записывать слова с предлогами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Текущий,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предметные картинки,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Упр.135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имен существительных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Творительный падеж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основное значение Т.п., его вопросы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употреблять в речи имена сущ в Т.п., записывать слова с предлогами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Текущий,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предметные картинки,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Упр.139 кроссворд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3"/>
        <w:gridCol w:w="1967"/>
        <w:gridCol w:w="684"/>
        <w:gridCol w:w="999"/>
        <w:gridCol w:w="2284"/>
        <w:gridCol w:w="2286"/>
        <w:gridCol w:w="1422"/>
        <w:gridCol w:w="1936"/>
        <w:gridCol w:w="1256"/>
      </w:tblGrid>
      <w:tr w:rsidR="00451632" w:rsidTr="00115E4E">
        <w:trPr>
          <w:trHeight w:val="22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81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 имен существительных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Предложный падеж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основное значение П.п., его вопросы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употреблять в речи имена сущ в П.п., записывать слова с предлогами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Текущий,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предметные картинки,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Упр.144, 148 (у)</w:t>
            </w:r>
          </w:p>
        </w:tc>
      </w:tr>
      <w:tr w:rsidR="00451632" w:rsidTr="00115E4E">
        <w:trPr>
          <w:trHeight w:val="162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Именительный и винительный падежи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И.п. и В.п.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определять падеж имени существительного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Дополн. етр.,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Упр.151</w:t>
            </w:r>
          </w:p>
        </w:tc>
      </w:tr>
      <w:tr w:rsidR="00451632" w:rsidTr="00115E4E">
        <w:trPr>
          <w:trHeight w:val="162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Винительный и предложный падежи ( в сопоставлении)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Распознавание В.п. и П.п.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определять падеж имени существительного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Текущий,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Опрные схемы, дополн. тетр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Упр.159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3"/>
        <w:gridCol w:w="1967"/>
        <w:gridCol w:w="684"/>
        <w:gridCol w:w="999"/>
        <w:gridCol w:w="2284"/>
        <w:gridCol w:w="2286"/>
        <w:gridCol w:w="1422"/>
        <w:gridCol w:w="1936"/>
        <w:gridCol w:w="1256"/>
      </w:tblGrid>
      <w:tr w:rsidR="00451632" w:rsidTr="00115E4E">
        <w:trPr>
          <w:trHeight w:val="28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№3 «Журавли»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Конт-роль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знаний,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под диктовку в соответствии с изученными правилами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(текст 75–</w:t>
            </w:r>
            <w:r>
              <w:rPr>
                <w:sz w:val="28"/>
                <w:szCs w:val="28"/>
              </w:rPr>
              <w:br/>
              <w:t xml:space="preserve">80 слов) </w:t>
            </w:r>
            <w:r>
              <w:rPr>
                <w:sz w:val="28"/>
                <w:szCs w:val="28"/>
              </w:rPr>
              <w:br/>
              <w:t>с грамматическим заданием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словарные слова</w:t>
            </w:r>
          </w:p>
        </w:tc>
      </w:tr>
      <w:tr w:rsidR="00451632" w:rsidTr="00115E4E">
        <w:trPr>
          <w:trHeight w:val="105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Обобщение знаний о падежах имен существительных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существительных по числам и падежам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признаки изученных частей речи; падежи существительных.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падеж имен существительных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папки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Упр.161</w:t>
            </w:r>
          </w:p>
        </w:tc>
      </w:tr>
      <w:tr w:rsidR="00451632" w:rsidTr="00115E4E">
        <w:trPr>
          <w:trHeight w:val="105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Изложение «Как много может подсказать внимательному человеку поведение животных!»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Практи-ческого применения знаний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Уметь</w:t>
            </w:r>
            <w:r>
              <w:rPr>
                <w:iCs/>
                <w:sz w:val="28"/>
                <w:szCs w:val="28"/>
              </w:rPr>
              <w:t xml:space="preserve"> создавать несложные монологические тексты на доступные детям темы в форме повествования и описания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Упр.162</w:t>
            </w:r>
          </w:p>
        </w:tc>
      </w:tr>
      <w:tr w:rsidR="00451632" w:rsidTr="00115E4E">
        <w:trPr>
          <w:trHeight w:val="105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Работа над ошибками. Три склонения имен существительных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 первого, второго, третьего склонения имен существительных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Знать</w:t>
            </w:r>
            <w:r>
              <w:rPr>
                <w:iCs/>
                <w:sz w:val="28"/>
                <w:szCs w:val="28"/>
              </w:rPr>
              <w:t xml:space="preserve"> признаки 1-, 2-, 3-го склонения имен существительных.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Уметь </w:t>
            </w:r>
            <w:r>
              <w:rPr>
                <w:iCs/>
                <w:sz w:val="28"/>
                <w:szCs w:val="28"/>
              </w:rPr>
              <w:t>определять склонение имен существительных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папки дополнит тетр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Упр.168</w:t>
            </w:r>
          </w:p>
        </w:tc>
      </w:tr>
      <w:tr w:rsidR="00451632" w:rsidTr="00115E4E">
        <w:trPr>
          <w:trHeight w:val="105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определении склонений имен существительных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первого, второго, третьего склонения имен существительных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слово; определять склонение имен существительных;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работу над ошибками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таблицы, опорные схемы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Упр.173 ребусы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3"/>
        <w:gridCol w:w="1967"/>
        <w:gridCol w:w="684"/>
        <w:gridCol w:w="999"/>
        <w:gridCol w:w="2284"/>
        <w:gridCol w:w="2286"/>
        <w:gridCol w:w="1422"/>
        <w:gridCol w:w="1936"/>
        <w:gridCol w:w="1256"/>
      </w:tblGrid>
      <w:tr w:rsidR="00451632" w:rsidTr="00115E4E">
        <w:trPr>
          <w:trHeight w:val="24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распознавании типа склонения имен существительных, употребленных в косвенных падежах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падежных окончаний  имен существительных 1-, 2-, 3-го склонения (кроме существительных на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 xml:space="preserve">мя, -ий, -ья, -ье, -ия, </w:t>
            </w:r>
            <w:r>
              <w:rPr>
                <w:i/>
                <w:iCs/>
                <w:sz w:val="28"/>
                <w:szCs w:val="28"/>
              </w:rPr>
              <w:br/>
              <w:t>-ов, -ин</w:t>
            </w:r>
            <w:r>
              <w:rPr>
                <w:sz w:val="28"/>
                <w:szCs w:val="28"/>
              </w:rPr>
              <w:t>).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сущ по падежам и числам. Чтение и понимание учебного текста, формулир заданий, правил, определений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правописание падежных окончаний имен существительных единственного числа.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различать типы склонения имен существительных </w:t>
            </w:r>
            <w:r>
              <w:rPr>
                <w:sz w:val="28"/>
                <w:szCs w:val="28"/>
              </w:rPr>
              <w:br/>
              <w:t>(1-, 2-, 3-е), соблюдать изученные нормы орфографии и пунктуации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таблицы, опорные схемы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Упр.176, выучить табл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Ударные и безударные окончания имен существительных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r>
              <w:rPr>
                <w:sz w:val="28"/>
                <w:szCs w:val="28"/>
              </w:rPr>
              <w:br/>
              <w:t xml:space="preserve">-мя, -ий, -ья, -ье, -ия, </w:t>
            </w:r>
            <w:r>
              <w:rPr>
                <w:sz w:val="28"/>
                <w:szCs w:val="28"/>
              </w:rPr>
              <w:br/>
              <w:t>-ов, -ин)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 грамматические признаки имени существительного.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 с безударными падежными окончаниями имен существительных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схемы, нидивид карточки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Упр.183</w:t>
            </w:r>
          </w:p>
        </w:tc>
      </w:tr>
      <w:tr w:rsidR="00451632" w:rsidTr="00115E4E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падежных окончаний имен существительных 1,2,3 склонений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падежных окончаний имен существительных 1-, 2-, 3-го склонения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 грамматические признаки имени существительного.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находить способы проверки написания слов с безударными падежными окончаниями имен существительных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предметн картинки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Упр.193 повт сл слова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3"/>
        <w:gridCol w:w="1967"/>
        <w:gridCol w:w="684"/>
        <w:gridCol w:w="999"/>
        <w:gridCol w:w="2284"/>
        <w:gridCol w:w="2286"/>
        <w:gridCol w:w="1422"/>
        <w:gridCol w:w="1936"/>
        <w:gridCol w:w="1256"/>
      </w:tblGrid>
      <w:tr w:rsidR="00451632" w:rsidTr="00115E4E">
        <w:trPr>
          <w:trHeight w:val="28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49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окончаний существительных в Р.п.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имен существительных в Р.п.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распознавать тип склонения, правильно писать окончания имен существительных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самостоятельная работа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Упр.188</w:t>
            </w:r>
          </w:p>
        </w:tc>
      </w:tr>
      <w:tr w:rsidR="00451632" w:rsidTr="00115E4E">
        <w:trPr>
          <w:trHeight w:val="249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«Спасенный сад»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Практи-ческого применения знаний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Отличие письменной речи от устной. Составление плана текста. Изложение содержания прочитанного текста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 грамматические признаки имени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существительного. </w:t>
            </w: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изученные нормы орфографии и пунктуации при написании текста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Изложение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Упр.192</w:t>
            </w:r>
          </w:p>
        </w:tc>
      </w:tr>
      <w:tr w:rsidR="00451632" w:rsidTr="00115E4E">
        <w:trPr>
          <w:trHeight w:val="249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Правописание безударных окончаний существительных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Д.п.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падежных окончаний  имен существительных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соблюдать изученные нормы орфографии и пунктуации, выполнять работу над ошибками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 папки, таблицы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Упр.195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3"/>
        <w:gridCol w:w="983"/>
        <w:gridCol w:w="1967"/>
        <w:gridCol w:w="684"/>
        <w:gridCol w:w="999"/>
        <w:gridCol w:w="2284"/>
        <w:gridCol w:w="2286"/>
        <w:gridCol w:w="1422"/>
        <w:gridCol w:w="1936"/>
        <w:gridCol w:w="1256"/>
      </w:tblGrid>
      <w:tr w:rsidR="00451632" w:rsidTr="00115E4E">
        <w:trPr>
          <w:trHeight w:val="24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73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окончаний существительных 1-го и 3-го склонения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Р.п. и  Д.п.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r>
              <w:rPr>
                <w:i/>
                <w:iCs/>
                <w:sz w:val="28"/>
                <w:szCs w:val="28"/>
              </w:rPr>
              <w:t>-мя, -ий, -ья, -ье, -ия, -ов, -ин</w:t>
            </w:r>
            <w:r>
              <w:rPr>
                <w:sz w:val="28"/>
                <w:szCs w:val="28"/>
              </w:rPr>
              <w:t>). Изменение имен существитель-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падежные окончания имен существительных в родительном, дательном и предложном падежах.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 с падежными окончаниями имен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диктант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Упр.199</w:t>
            </w:r>
          </w:p>
        </w:tc>
      </w:tr>
      <w:tr w:rsidR="00451632" w:rsidTr="00115E4E">
        <w:trPr>
          <w:trHeight w:val="273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№4 «Дельфины – наши друзья»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Конт-роль</w:t>
            </w: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знаний,</w:t>
            </w: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под диктовку в соответствии с изученными правилами.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соблюдать изученные нормы орфографии и пунктуации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Диктант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7"/>
        <w:gridCol w:w="1969"/>
        <w:gridCol w:w="682"/>
        <w:gridCol w:w="1000"/>
        <w:gridCol w:w="2272"/>
        <w:gridCol w:w="2272"/>
        <w:gridCol w:w="1424"/>
        <w:gridCol w:w="1938"/>
        <w:gridCol w:w="1259"/>
      </w:tblGrid>
      <w:tr w:rsidR="00451632" w:rsidTr="00115E4E">
        <w:trPr>
          <w:trHeight w:val="24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53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Работа над ошибками. Р.п. и В.п. существительных 1-го и 2-го склонения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падежных окончаний  имен существительных 1-, 2-, 3-го склонения (кроме существительных на </w:t>
            </w:r>
            <w:r>
              <w:rPr>
                <w:i/>
                <w:iCs/>
                <w:sz w:val="28"/>
                <w:szCs w:val="28"/>
              </w:rPr>
              <w:t>-мя, -ий, -ья, -ье, -ия,-ов, -ин</w:t>
            </w:r>
            <w:r>
              <w:rPr>
                <w:sz w:val="28"/>
                <w:szCs w:val="28"/>
              </w:rPr>
              <w:t>).  Предлоги, их роль в речи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различать типы склонения имен существительных </w:t>
            </w:r>
            <w:r>
              <w:rPr>
                <w:sz w:val="28"/>
                <w:szCs w:val="28"/>
              </w:rPr>
              <w:br/>
              <w:t xml:space="preserve">(1, 2, 3-е); правильно писать окончания имен существительных в винительном падеже, употреблять предлоги </w:t>
            </w:r>
            <w:r>
              <w:rPr>
                <w:i/>
                <w:iCs/>
                <w:sz w:val="28"/>
                <w:szCs w:val="28"/>
              </w:rPr>
              <w:t>про, через, сквозь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схемы, индивид папки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Упр.199</w:t>
            </w:r>
          </w:p>
        </w:tc>
      </w:tr>
      <w:tr w:rsidR="00451632" w:rsidTr="00115E4E">
        <w:trPr>
          <w:trHeight w:val="177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окончаний существительных в Т.п. и П.п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существительных по падежам и числам.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Предлоги, их роль в речи. Чтение и понимание учебного текста, формулировок заданий, правил, определений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признаки творительного падежа имен существительных.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слов, выполнять работу над ошибками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(8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тесты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Упр.207кроссворд</w:t>
            </w:r>
          </w:p>
        </w:tc>
      </w:tr>
      <w:tr w:rsidR="00451632" w:rsidTr="00115E4E">
        <w:trPr>
          <w:trHeight w:val="111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окончаний существительных в П.п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существительных по падежам и числам.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Предлоги, их роль в речи. Чтение и понимание учебного текста, формулировок заданий, правил, определений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признаки творительного падежа имен существительных.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слов, выполнять работу над ошибками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Упр.218</w:t>
            </w:r>
          </w:p>
        </w:tc>
      </w:tr>
      <w:tr w:rsidR="00451632" w:rsidTr="00115E4E">
        <w:trPr>
          <w:trHeight w:val="111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окончаний существительных в Р.п., Д.п. и П.п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падежных окончаний имен существительных 1-, 2-, </w:t>
            </w:r>
            <w:r>
              <w:rPr>
                <w:sz w:val="28"/>
                <w:szCs w:val="28"/>
              </w:rPr>
              <w:br/>
              <w:t xml:space="preserve">3-го склонения (кроме существительных на </w:t>
            </w:r>
            <w:r>
              <w:rPr>
                <w:i/>
                <w:iCs/>
                <w:sz w:val="28"/>
                <w:szCs w:val="28"/>
              </w:rPr>
              <w:t>-мя, -ий, -ья, -ье, -ия, -ов, -ин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грамматические признаки имени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существительного. </w:t>
            </w: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различать типы склонения имен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существительных </w:t>
            </w:r>
            <w:r>
              <w:rPr>
                <w:sz w:val="28"/>
                <w:szCs w:val="28"/>
              </w:rPr>
              <w:br/>
              <w:t>(1-, 2-, 3-е)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мин).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схемы предметные картинки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Упр.228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7"/>
        <w:gridCol w:w="1969"/>
        <w:gridCol w:w="682"/>
        <w:gridCol w:w="1000"/>
        <w:gridCol w:w="2272"/>
        <w:gridCol w:w="2272"/>
        <w:gridCol w:w="1424"/>
        <w:gridCol w:w="1938"/>
        <w:gridCol w:w="1259"/>
      </w:tblGrid>
      <w:tr w:rsidR="00451632" w:rsidTr="00115E4E">
        <w:trPr>
          <w:trHeight w:val="27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08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окончаний существительных в Р.п., Д.п. и П.п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падежных окончаний имен существительных 1-, 2-, </w:t>
            </w:r>
            <w:r>
              <w:rPr>
                <w:sz w:val="28"/>
                <w:szCs w:val="28"/>
              </w:rPr>
              <w:br/>
              <w:t xml:space="preserve">3-го склонения (кроме существительных на </w:t>
            </w:r>
            <w:r>
              <w:rPr>
                <w:i/>
                <w:iCs/>
                <w:sz w:val="28"/>
                <w:szCs w:val="28"/>
              </w:rPr>
              <w:t>-мя, -ий, -ья, -ье, -ия, -ов, -ин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грамматические признаки имени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существительного. </w:t>
            </w: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различать типы склонения имен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существительных </w:t>
            </w:r>
            <w:r>
              <w:rPr>
                <w:sz w:val="28"/>
                <w:szCs w:val="28"/>
              </w:rPr>
              <w:br/>
              <w:t>(1-, 2-, 3-е)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Упр.235</w:t>
            </w:r>
          </w:p>
        </w:tc>
      </w:tr>
      <w:tr w:rsidR="00451632" w:rsidTr="00115E4E">
        <w:trPr>
          <w:trHeight w:val="186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Множественное число имен существительных. И.п. мн.числа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признаки имен существительных; склонение существительных во множественном числе.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Упр.234</w:t>
            </w:r>
          </w:p>
        </w:tc>
      </w:tr>
      <w:tr w:rsidR="00451632" w:rsidTr="00115E4E">
        <w:trPr>
          <w:trHeight w:val="117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и В.п. имен существительных мн.числа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И.п. и В.п.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правильно употреблять имена существительные во множествен числе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таблицы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Упр.252</w:t>
            </w:r>
          </w:p>
        </w:tc>
      </w:tr>
      <w:tr w:rsidR="00451632" w:rsidTr="00115E4E">
        <w:trPr>
          <w:trHeight w:val="117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имен существительных во  мн.числе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имен существительных в Р.п.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особенности окончаний имен сущ. во мн. числе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карточки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Упр.255</w:t>
            </w:r>
          </w:p>
        </w:tc>
      </w:tr>
      <w:tr w:rsidR="00451632" w:rsidTr="00115E4E">
        <w:trPr>
          <w:trHeight w:val="117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Д.п., Т.п. и П..п. имен существительных во  мн.числе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имен существительных в Д.п., Т.п. и П.п.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особенности окончаний имен сущ. во мн. числе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Дополнит. тетр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Упр.264</w:t>
            </w:r>
          </w:p>
        </w:tc>
      </w:tr>
      <w:tr w:rsidR="00451632" w:rsidTr="00115E4E">
        <w:trPr>
          <w:trHeight w:val="1170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№5 «Доброе дело»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Контро-ль зна-ний, умений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42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7"/>
        <w:gridCol w:w="1969"/>
        <w:gridCol w:w="682"/>
        <w:gridCol w:w="1000"/>
        <w:gridCol w:w="2272"/>
        <w:gridCol w:w="2272"/>
        <w:gridCol w:w="1424"/>
        <w:gridCol w:w="1938"/>
        <w:gridCol w:w="1259"/>
      </w:tblGrid>
      <w:tr w:rsidR="00451632" w:rsidTr="00115E4E">
        <w:trPr>
          <w:trHeight w:val="25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Упражнения в правописании окончаний имен существительных во мн. числе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падежных окончаний  имен существительных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bCs/>
                <w:sz w:val="28"/>
                <w:szCs w:val="28"/>
              </w:rPr>
              <w:t>соблюдать изученные нормы орфографии и пунктуации, выполнять работу над ошибками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папки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Кроссворды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правописании окончаний имен существительных во мн. числе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 </w:t>
            </w:r>
            <w:r>
              <w:rPr>
                <w:bCs/>
                <w:sz w:val="28"/>
                <w:szCs w:val="28"/>
              </w:rPr>
              <w:t>грамматические признаки имени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существительного.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bCs/>
                <w:sz w:val="28"/>
                <w:szCs w:val="28"/>
              </w:rPr>
              <w:t>находить способы проверки написания слов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Ребусы,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Упр.267.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2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7"/>
        <w:gridCol w:w="1969"/>
        <w:gridCol w:w="682"/>
        <w:gridCol w:w="1000"/>
        <w:gridCol w:w="2272"/>
        <w:gridCol w:w="2272"/>
        <w:gridCol w:w="1424"/>
        <w:gridCol w:w="1938"/>
        <w:gridCol w:w="1259"/>
      </w:tblGrid>
      <w:tr w:rsidR="00451632" w:rsidTr="00115E4E">
        <w:trPr>
          <w:trHeight w:val="25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прилагательное, значение и употребление в речи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лексико-грам-матические признаки имен прилагательных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269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родовых окончаний имен прилагательных (повторение)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прилагательных по числам и по родам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лексико-грам-матические признаки имен прилагательных. 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род и число имен прилагательных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274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имен прилагательных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прилагательных, кроме прилагательных на </w:t>
            </w:r>
            <w:r>
              <w:rPr>
                <w:i/>
                <w:iCs/>
                <w:sz w:val="28"/>
                <w:szCs w:val="28"/>
              </w:rPr>
              <w:t xml:space="preserve">-ий,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-ья, -ов, -ин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склонение имен прилагательных мужского и среднего рода.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определять склонение имен прилагательных мужского и среднего рода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со словами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Упр.281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 падежных окончаний  имен прилагательных мужского и среднего рода единственного числа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окончаний имен прилагательных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соблюдать изученные нормы орфографии и пунктуации, определять склонение имен прилагательных мужского и среднего рода единственного числа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Антонимы.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286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 и В.п прилагательных мужского рода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i/>
                <w:iCs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падежные окончания имен прилагательных мужского и среднего рода единственного числа.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Упр.291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текста  «Две встречи» </w:t>
            </w:r>
            <w:r>
              <w:rPr>
                <w:sz w:val="28"/>
                <w:szCs w:val="28"/>
              </w:rPr>
              <w:br/>
              <w:t>(40 мин)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Практи-ческого применения  знаний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Отличие письменной речи от устной. Составление плана текста. Изложение содержания проч. текста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создавать несложные монологические тексты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294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2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7"/>
        <w:gridCol w:w="1969"/>
        <w:gridCol w:w="682"/>
        <w:gridCol w:w="1000"/>
        <w:gridCol w:w="2272"/>
        <w:gridCol w:w="2272"/>
        <w:gridCol w:w="1424"/>
        <w:gridCol w:w="1938"/>
        <w:gridCol w:w="1259"/>
      </w:tblGrid>
      <w:tr w:rsidR="00451632" w:rsidTr="00115E4E">
        <w:trPr>
          <w:trHeight w:val="25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 мужского и среднего рода имен прилагательных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i/>
                <w:iCs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падежные окончания имен прилагательных мужского и среднего рода единственного числа.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Упр.298, упр. 301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 мужского и среднего рода имен прилагательных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i/>
                <w:iCs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падежные окончания имен прилагательных мужского и среднего рода единственного числа.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Упр.303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2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7"/>
        <w:gridCol w:w="1969"/>
        <w:gridCol w:w="682"/>
        <w:gridCol w:w="1000"/>
        <w:gridCol w:w="2272"/>
        <w:gridCol w:w="2272"/>
        <w:gridCol w:w="1424"/>
        <w:gridCol w:w="1938"/>
        <w:gridCol w:w="1259"/>
      </w:tblGrid>
      <w:tr w:rsidR="00451632" w:rsidTr="00115E4E">
        <w:trPr>
          <w:trHeight w:val="25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 и П.п мужского и среднего рода имен прилагательных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i/>
                <w:iCs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падежные окончания имен прилагательных мужского и среднего рода единственного числа.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Упр.309, упр. 312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№6 «Зимняя ночь в лесу»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Контро-ль зна-ний, умений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имен прилагательных  женского рода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имен прилагательных, кроме прилагательных на 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-ий, -ья, -ов, -ин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слов, определять склонение имен прилагательных в единственном числе, выполнять работу над ошибками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Деформированный текст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315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окончаний имен прилагательных женского рода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i/>
                <w:iCs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слов, определять склонение имен прилагательных в единственном и во множественном числе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(8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321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2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7"/>
        <w:gridCol w:w="1969"/>
        <w:gridCol w:w="682"/>
        <w:gridCol w:w="1000"/>
        <w:gridCol w:w="2272"/>
        <w:gridCol w:w="2272"/>
        <w:gridCol w:w="1424"/>
        <w:gridCol w:w="1938"/>
        <w:gridCol w:w="1259"/>
      </w:tblGrid>
      <w:tr w:rsidR="00451632" w:rsidTr="00115E4E">
        <w:trPr>
          <w:trHeight w:val="25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безударных окончаний имен прилагательных женского и среднего рода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i/>
                <w:iCs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слов, определять склонение имен прилагательных в единственном и во множественном числе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(8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325, упр. 327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безударных окончаний имен прилагательных мужского и среднего рода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i/>
                <w:iCs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слов, определять склонение имен прилагательных в единственном и во множественном числе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(8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330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 и Т.п имен прилагательных женского рода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i/>
                <w:iCs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падежные окончания имен прилагательных женского и среднего рода единственного числа.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Упр.338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имен прилагательных  во множественном числе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имен прилагательных, кроме прилагательных на 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-ий, -ья, -ов, -ин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способы проверки написания слов, определять склонение имен прилагательных в единственном числе, выполнять работу над ошибками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Деформированный текст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346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2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7"/>
        <w:gridCol w:w="1969"/>
        <w:gridCol w:w="682"/>
        <w:gridCol w:w="1000"/>
        <w:gridCol w:w="2272"/>
        <w:gridCol w:w="2272"/>
        <w:gridCol w:w="1424"/>
        <w:gridCol w:w="1938"/>
        <w:gridCol w:w="1259"/>
      </w:tblGrid>
      <w:tr w:rsidR="00451632" w:rsidTr="00115E4E">
        <w:trPr>
          <w:trHeight w:val="25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и В.п. имен прилагательных мн.числа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И.п. и В.п.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правильно употреблять имена прилагательные во множествен числе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таблицы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Упр.349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и П.п. имен прилагательных мн.числа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Р.п. и П.п.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правильно употреблять имена прилагательные во множествен числе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таблицы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Упр.352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 и Т.п. имен прилагательных мн.числа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Д.п. и Т.п.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правильно употреблять имена прилагательные во множествен числе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таблицы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Упр.355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об имени прилагательном и имени существительном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прилагательное, значение и употребление. имен прилагательных мужского, женского и среднего рода.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прилагательных  по числам и падежам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лексико-грамматические признаки имен прилагательных  и существительных. </w:t>
            </w: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употреблять прилагательные и существительные определять число, род, падеж прилагательных и существительных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дополн тетр.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Упр.365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изложение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Практи-ческого применения  знаний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Отличие письменной речи от устной. Составление плана текста. Изложение содержания прочитанного текста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создавать несложные монологические тексты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местоимении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местоимении. Местоимение, его значение и употребление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признаки местоимения, соблюдать изученные нормы орфографии </w:t>
            </w:r>
            <w:r>
              <w:rPr>
                <w:sz w:val="28"/>
                <w:szCs w:val="28"/>
              </w:rPr>
              <w:br/>
              <w:t>и пунктуации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личных местоимений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375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65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1016"/>
        <w:gridCol w:w="2025"/>
        <w:gridCol w:w="701"/>
        <w:gridCol w:w="1028"/>
        <w:gridCol w:w="2336"/>
        <w:gridCol w:w="2336"/>
        <w:gridCol w:w="1465"/>
        <w:gridCol w:w="1993"/>
        <w:gridCol w:w="1295"/>
      </w:tblGrid>
      <w:tr w:rsidR="00451632" w:rsidTr="00115E4E">
        <w:trPr>
          <w:trHeight w:val="315"/>
          <w:tblCellSpacing w:w="0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262"/>
          <w:tblCellSpacing w:w="0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Местоимения 1, 2, 3-го лица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местоимения, значение  и употребление  в речи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использовать приобретенные знания и умения в повседневной жизни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личных местоимений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378</w:t>
            </w:r>
          </w:p>
        </w:tc>
      </w:tr>
      <w:tr w:rsidR="00451632" w:rsidTr="00115E4E">
        <w:trPr>
          <w:trHeight w:val="1799"/>
          <w:tblCellSpacing w:w="0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 местоимений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предлогами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написание предлогов с личными местоимениями. Предлоги, их роль в речи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писать личные местоимения с предлогами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со словами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383, упр. 397</w:t>
            </w:r>
          </w:p>
        </w:tc>
      </w:tr>
      <w:tr w:rsidR="00451632" w:rsidTr="00115E4E">
        <w:trPr>
          <w:trHeight w:val="1799"/>
          <w:tblCellSpacing w:w="0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Диктант с грамматическим заданием </w:t>
            </w:r>
            <w:r>
              <w:rPr>
                <w:sz w:val="28"/>
                <w:szCs w:val="28"/>
              </w:rPr>
              <w:br/>
              <w:t>(40 мин)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Конт-роль знаний,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под диктовку в соответствии с изученными правилами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соблюдать изученные нормы орфографии и пунктуации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trHeight w:val="1799"/>
          <w:tblCellSpacing w:w="0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Глагол. Общее понятие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Глагол, значение и употребление в речи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лексико-грамматические признаки глагола.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употреблять глаголы в речи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Многозначные слова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400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65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1016"/>
        <w:gridCol w:w="2025"/>
        <w:gridCol w:w="701"/>
        <w:gridCol w:w="1028"/>
        <w:gridCol w:w="2336"/>
        <w:gridCol w:w="2336"/>
        <w:gridCol w:w="1465"/>
        <w:gridCol w:w="1993"/>
        <w:gridCol w:w="1295"/>
      </w:tblGrid>
      <w:tr w:rsidR="00451632" w:rsidTr="00115E4E">
        <w:trPr>
          <w:trHeight w:val="315"/>
          <w:tblCellSpacing w:w="0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262"/>
          <w:tblCellSpacing w:w="0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время  глагола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Многозначные слова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406</w:t>
            </w:r>
          </w:p>
        </w:tc>
      </w:tr>
      <w:tr w:rsidR="00451632" w:rsidTr="00115E4E">
        <w:trPr>
          <w:trHeight w:val="1799"/>
          <w:tblCellSpacing w:w="0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прошедшего времени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определять время  глагола, образовывать глаголы прошедшего времени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диктант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</w:t>
            </w:r>
            <w:r>
              <w:rPr>
                <w:i/>
                <w:iCs/>
                <w:sz w:val="28"/>
                <w:szCs w:val="28"/>
              </w:rPr>
              <w:t xml:space="preserve"> -л- </w:t>
            </w:r>
            <w:r>
              <w:rPr>
                <w:sz w:val="28"/>
                <w:szCs w:val="28"/>
              </w:rPr>
              <w:t>прошедшего времени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410</w:t>
            </w:r>
          </w:p>
        </w:tc>
      </w:tr>
      <w:tr w:rsidR="00451632" w:rsidTr="00115E4E">
        <w:trPr>
          <w:trHeight w:val="1799"/>
          <w:tblCellSpacing w:w="0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 форма глагола, вопросы «что делать?» и «что сделать?». Чтение и понимание учебного текста, формулировок заданий, правил, определений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разбирать </w:t>
            </w:r>
            <w:r>
              <w:rPr>
                <w:sz w:val="28"/>
                <w:szCs w:val="28"/>
              </w:rPr>
              <w:br/>
              <w:t xml:space="preserve">по составу глаголы неопределенной </w:t>
            </w:r>
            <w:r>
              <w:rPr>
                <w:sz w:val="28"/>
                <w:szCs w:val="28"/>
              </w:rPr>
              <w:br/>
              <w:t>формы, задавать вопросы к глаголам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Инфинитив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416</w:t>
            </w:r>
          </w:p>
        </w:tc>
      </w:tr>
      <w:tr w:rsidR="00451632" w:rsidTr="00115E4E">
        <w:trPr>
          <w:trHeight w:val="1799"/>
          <w:tblCellSpacing w:w="0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 форма глагола, вопросы «что делать?» и «что сделать?»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разбирать </w:t>
            </w:r>
            <w:r>
              <w:rPr>
                <w:sz w:val="28"/>
                <w:szCs w:val="28"/>
              </w:rPr>
              <w:br/>
              <w:t xml:space="preserve">по составу глаголы неопределенной </w:t>
            </w:r>
            <w:r>
              <w:rPr>
                <w:sz w:val="28"/>
                <w:szCs w:val="28"/>
              </w:rPr>
              <w:br/>
              <w:t>формы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(8 мин)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Инфинитив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422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2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7"/>
        <w:gridCol w:w="1969"/>
        <w:gridCol w:w="682"/>
        <w:gridCol w:w="1000"/>
        <w:gridCol w:w="2272"/>
        <w:gridCol w:w="2272"/>
        <w:gridCol w:w="1424"/>
        <w:gridCol w:w="1938"/>
        <w:gridCol w:w="1259"/>
      </w:tblGrid>
      <w:tr w:rsidR="00451632" w:rsidTr="00115E4E">
        <w:trPr>
          <w:trHeight w:val="25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№9 «Жизнь спасена»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Контро-ль зна-ний, умений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лицам и числам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прошедшего времени по родам и числам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род и число глаголов прошедшего времени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(8 мин)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Многозначные слова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426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2-ое лицо глаголов единственного числа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глаголов по лицам  и числам в настоящем и будущем времени (спряжение). Чтение и понимание учебного текста, формулировок заданий, правил, определений.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анализировать слово как часть речи. </w:t>
            </w: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признаки I и II спряжения глаголов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</w:t>
            </w:r>
            <w:r>
              <w:rPr>
                <w:sz w:val="28"/>
                <w:szCs w:val="28"/>
              </w:rPr>
              <w:br/>
              <w:t>овладение способами определения спряжения глаголов (I, II спряжения)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435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425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7"/>
        <w:gridCol w:w="987"/>
        <w:gridCol w:w="1969"/>
        <w:gridCol w:w="682"/>
        <w:gridCol w:w="1000"/>
        <w:gridCol w:w="2272"/>
        <w:gridCol w:w="2272"/>
        <w:gridCol w:w="1424"/>
        <w:gridCol w:w="1938"/>
        <w:gridCol w:w="1259"/>
      </w:tblGrid>
      <w:tr w:rsidR="00451632" w:rsidTr="00115E4E">
        <w:trPr>
          <w:trHeight w:val="255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и II спряжение глаголов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лицам  и числам в настоящем и будущем времени (спряжение)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признаки I и II спряжения глаголов.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спряжение  глаголов в настоящем и будущем времени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Глаголы-исключения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444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время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лицам  и числам в настоящем и будущем времени (спряжение)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признаки I и II спряжения глаголов.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спряжение  глаголов в настоящем и будущем времени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Глаголы-исключения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452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глаголов I </w:t>
            </w:r>
            <w:r>
              <w:rPr>
                <w:sz w:val="28"/>
                <w:szCs w:val="28"/>
              </w:rPr>
              <w:br/>
              <w:t>и II спряжения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личных окончаний глаголов (I и II спряжения).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находить способ проверки написания слов, выполнять работу над ошибками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Деформированный текст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88,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76</w:t>
            </w:r>
          </w:p>
        </w:tc>
      </w:tr>
      <w:tr w:rsidR="00451632" w:rsidTr="00115E4E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диктант №10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Контро-ль зна-ний, умений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</w:t>
            </w: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</w:p>
    <w:p w:rsidR="00451632" w:rsidRDefault="00451632" w:rsidP="00827BD4">
      <w:pPr>
        <w:rPr>
          <w:i/>
          <w:iCs/>
          <w:sz w:val="28"/>
          <w:szCs w:val="28"/>
        </w:rPr>
      </w:pPr>
    </w:p>
    <w:p w:rsidR="00451632" w:rsidRDefault="00451632" w:rsidP="00827BD4">
      <w:pPr>
        <w:rPr>
          <w:sz w:val="28"/>
          <w:szCs w:val="28"/>
          <w:lang w:val="tt-RU"/>
        </w:rPr>
      </w:pPr>
    </w:p>
    <w:p w:rsidR="00451632" w:rsidRDefault="00451632" w:rsidP="00827BD4">
      <w:pPr>
        <w:jc w:val="both"/>
        <w:rPr>
          <w:sz w:val="28"/>
          <w:szCs w:val="28"/>
          <w:lang w:val="tt-RU"/>
        </w:rPr>
      </w:pPr>
    </w:p>
    <w:p w:rsidR="00451632" w:rsidRDefault="00451632" w:rsidP="00827BD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451632" w:rsidRDefault="00451632" w:rsidP="00827BD4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«Альшиховская средняя общеобразовательная школа» Буинского района Республики Татарстан</w:t>
      </w:r>
    </w:p>
    <w:p w:rsidR="00451632" w:rsidRDefault="00451632" w:rsidP="00827BD4">
      <w:pPr>
        <w:tabs>
          <w:tab w:val="left" w:pos="7815"/>
        </w:tabs>
        <w:jc w:val="both"/>
        <w:rPr>
          <w:sz w:val="28"/>
          <w:szCs w:val="28"/>
        </w:rPr>
      </w:pPr>
    </w:p>
    <w:p w:rsidR="00451632" w:rsidRDefault="00451632" w:rsidP="00827BD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Утверждаю</w:t>
      </w:r>
    </w:p>
    <w:p w:rsidR="00451632" w:rsidRDefault="00451632" w:rsidP="00827BD4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                      Директор школы</w:t>
      </w:r>
    </w:p>
    <w:p w:rsidR="00451632" w:rsidRDefault="00451632" w:rsidP="00827BD4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-------- --Каримова Г. С.                                                      ------------- </w:t>
      </w:r>
      <w:r>
        <w:rPr>
          <w:sz w:val="28"/>
          <w:szCs w:val="28"/>
          <w:lang w:val="tt-RU"/>
        </w:rPr>
        <w:t>Киргизова М. В.</w:t>
      </w:r>
    </w:p>
    <w:p w:rsidR="00451632" w:rsidRDefault="00451632" w:rsidP="00827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__» ___________ 2011 г.                                                     «___» ___________ 2011 г.         </w:t>
      </w:r>
    </w:p>
    <w:p w:rsidR="00451632" w:rsidRDefault="00451632" w:rsidP="00827BD4">
      <w:pPr>
        <w:tabs>
          <w:tab w:val="left" w:pos="7770"/>
        </w:tabs>
        <w:jc w:val="both"/>
        <w:rPr>
          <w:sz w:val="28"/>
          <w:szCs w:val="28"/>
        </w:rPr>
      </w:pPr>
    </w:p>
    <w:p w:rsidR="00451632" w:rsidRDefault="00451632" w:rsidP="00827BD4">
      <w:pPr>
        <w:jc w:val="both"/>
        <w:rPr>
          <w:sz w:val="28"/>
          <w:szCs w:val="28"/>
        </w:rPr>
      </w:pPr>
    </w:p>
    <w:p w:rsidR="00451632" w:rsidRDefault="00451632" w:rsidP="00827B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451632" w:rsidRDefault="00451632" w:rsidP="00827B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Искусство ( Музыка)</w:t>
      </w:r>
    </w:p>
    <w:p w:rsidR="00451632" w:rsidRDefault="00451632" w:rsidP="00827B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4  классе</w:t>
      </w:r>
    </w:p>
    <w:p w:rsidR="00451632" w:rsidRDefault="00451632" w:rsidP="00827B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(программа «Школа России») </w:t>
      </w:r>
    </w:p>
    <w:p w:rsidR="00451632" w:rsidRDefault="00451632" w:rsidP="00827B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2011-2012 учебный год</w:t>
      </w:r>
    </w:p>
    <w:p w:rsidR="00451632" w:rsidRDefault="00451632" w:rsidP="00827BD4">
      <w:pPr>
        <w:rPr>
          <w:b/>
          <w:sz w:val="32"/>
          <w:szCs w:val="32"/>
        </w:rPr>
      </w:pPr>
    </w:p>
    <w:p w:rsidR="00451632" w:rsidRDefault="00451632" w:rsidP="00827B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Гафурова Гузалия Рустамовна</w:t>
      </w:r>
    </w:p>
    <w:p w:rsidR="00451632" w:rsidRDefault="00451632" w:rsidP="00827BD4">
      <w:pPr>
        <w:tabs>
          <w:tab w:val="left" w:pos="37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2 - категория</w:t>
      </w:r>
    </w:p>
    <w:p w:rsidR="00451632" w:rsidRDefault="00451632" w:rsidP="00827BD4">
      <w:pPr>
        <w:rPr>
          <w:sz w:val="28"/>
          <w:szCs w:val="28"/>
        </w:rPr>
      </w:pPr>
    </w:p>
    <w:p w:rsidR="00451632" w:rsidRDefault="00451632" w:rsidP="00827BD4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Класс: 4</w:t>
      </w:r>
    </w:p>
    <w:p w:rsidR="00451632" w:rsidRDefault="00451632" w:rsidP="00827BD4">
      <w:pPr>
        <w:rPr>
          <w:sz w:val="28"/>
          <w:szCs w:val="28"/>
        </w:rPr>
      </w:pPr>
      <w:r>
        <w:rPr>
          <w:sz w:val="28"/>
          <w:szCs w:val="28"/>
        </w:rPr>
        <w:t>Автор: Критская</w:t>
      </w:r>
    </w:p>
    <w:p w:rsidR="00451632" w:rsidRDefault="00451632" w:rsidP="00827BD4">
      <w:pPr>
        <w:rPr>
          <w:sz w:val="28"/>
          <w:szCs w:val="28"/>
        </w:rPr>
      </w:pPr>
    </w:p>
    <w:p w:rsidR="00451632" w:rsidRDefault="00451632" w:rsidP="00827BD4">
      <w:pPr>
        <w:rPr>
          <w:sz w:val="28"/>
          <w:szCs w:val="28"/>
        </w:rPr>
      </w:pPr>
    </w:p>
    <w:p w:rsidR="00451632" w:rsidRDefault="00451632" w:rsidP="00827BD4">
      <w:pPr>
        <w:tabs>
          <w:tab w:val="left" w:pos="1215"/>
        </w:tabs>
        <w:rPr>
          <w:sz w:val="28"/>
          <w:szCs w:val="28"/>
        </w:rPr>
      </w:pPr>
    </w:p>
    <w:p w:rsidR="00451632" w:rsidRDefault="00451632" w:rsidP="00827BD4">
      <w:pPr>
        <w:rPr>
          <w:sz w:val="28"/>
          <w:szCs w:val="28"/>
        </w:rPr>
      </w:pPr>
      <w:r>
        <w:rPr>
          <w:sz w:val="28"/>
          <w:szCs w:val="28"/>
        </w:rPr>
        <w:t>Программа рассмотрена на</w:t>
      </w:r>
    </w:p>
    <w:p w:rsidR="00451632" w:rsidRDefault="00451632" w:rsidP="00827BD4">
      <w:pPr>
        <w:rPr>
          <w:sz w:val="28"/>
          <w:szCs w:val="28"/>
        </w:rPr>
      </w:pPr>
      <w:r>
        <w:rPr>
          <w:sz w:val="28"/>
          <w:szCs w:val="28"/>
        </w:rPr>
        <w:t>заседании методического</w:t>
      </w:r>
    </w:p>
    <w:p w:rsidR="00451632" w:rsidRDefault="00451632" w:rsidP="00827BD4">
      <w:pPr>
        <w:rPr>
          <w:sz w:val="28"/>
          <w:szCs w:val="28"/>
        </w:rPr>
      </w:pPr>
      <w:r>
        <w:rPr>
          <w:sz w:val="28"/>
          <w:szCs w:val="28"/>
        </w:rPr>
        <w:t>объединения, протокол № ___ от</w:t>
      </w:r>
    </w:p>
    <w:p w:rsidR="00451632" w:rsidRPr="00827BD4" w:rsidRDefault="00451632" w:rsidP="00827BD4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___________ 2011 г.                                            </w:t>
      </w: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center"/>
        <w:rPr>
          <w:i/>
          <w:iCs/>
          <w:sz w:val="28"/>
          <w:szCs w:val="28"/>
        </w:rPr>
      </w:pPr>
      <w:r>
        <w:rPr>
          <w:b/>
          <w:bCs/>
          <w:caps/>
          <w:sz w:val="28"/>
          <w:szCs w:val="28"/>
        </w:rPr>
        <w:t>Музыка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Пояснительная записка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Развернутое тематическое планирование составлено на основе: 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федерального компонента государственного образовательного стандарта  начального общего образования по искусству;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примерной программы начального общего образования по музыке;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программы «Музыка» для 1–4 классов; авторы: Е. Д. Критская, Г. П. Сергеева, Т. С. Шмагина;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учебного плана образовательного учреждения.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«Музыка» призван способствовать развитию музыкальности ребенка, его творческих способностей; эмоциональной образной сферы учащегося, чувства сопричастности к миру музыки. 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музыки в начальной школе реализует следующие </w:t>
      </w:r>
      <w:r>
        <w:rPr>
          <w:i/>
          <w:sz w:val="28"/>
          <w:szCs w:val="28"/>
        </w:rPr>
        <w:t>цели:</w:t>
      </w:r>
    </w:p>
    <w:p w:rsidR="00451632" w:rsidRDefault="00451632" w:rsidP="00115E4E">
      <w:pPr>
        <w:pStyle w:val="1"/>
        <w:numPr>
          <w:ilvl w:val="0"/>
          <w:numId w:val="18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музыкальной культуры;</w:t>
      </w:r>
    </w:p>
    <w:p w:rsidR="00451632" w:rsidRDefault="00451632" w:rsidP="00115E4E">
      <w:pPr>
        <w:pStyle w:val="1"/>
        <w:numPr>
          <w:ilvl w:val="0"/>
          <w:numId w:val="2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</w:t>
      </w:r>
    </w:p>
    <w:p w:rsidR="00451632" w:rsidRDefault="00451632" w:rsidP="00115E4E">
      <w:pPr>
        <w:pStyle w:val="1"/>
        <w:numPr>
          <w:ilvl w:val="0"/>
          <w:numId w:val="2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 музыкальных произведений и знаний о музыке;</w:t>
      </w:r>
    </w:p>
    <w:p w:rsidR="00451632" w:rsidRDefault="00451632" w:rsidP="00115E4E">
      <w:pPr>
        <w:pStyle w:val="1"/>
        <w:numPr>
          <w:ilvl w:val="0"/>
          <w:numId w:val="2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практическими умениями и навыками в учебно-творческой деятельности: пении, слушании музыки, игре на музыкальных инструментах, в музыкально-пластическом движении и импровизации;</w:t>
      </w:r>
    </w:p>
    <w:p w:rsidR="00451632" w:rsidRDefault="00451632" w:rsidP="00115E4E">
      <w:pPr>
        <w:pStyle w:val="1"/>
        <w:numPr>
          <w:ilvl w:val="0"/>
          <w:numId w:val="2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Изучаемые темы:</w:t>
      </w:r>
    </w:p>
    <w:p w:rsidR="00451632" w:rsidRDefault="00451632" w:rsidP="00115E4E">
      <w:pPr>
        <w:pStyle w:val="1"/>
        <w:numPr>
          <w:ilvl w:val="0"/>
          <w:numId w:val="22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Россия-Родина моя.</w:t>
      </w:r>
    </w:p>
    <w:p w:rsidR="00451632" w:rsidRDefault="00451632" w:rsidP="00115E4E">
      <w:pPr>
        <w:pStyle w:val="1"/>
        <w:numPr>
          <w:ilvl w:val="0"/>
          <w:numId w:val="22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Ȯ</w:t>
      </w:r>
      <w:r>
        <w:rPr>
          <w:sz w:val="28"/>
          <w:szCs w:val="28"/>
        </w:rPr>
        <w:t xml:space="preserve"> России петь - что стремиться в храм.</w:t>
      </w:r>
    </w:p>
    <w:p w:rsidR="00451632" w:rsidRDefault="00451632" w:rsidP="00115E4E">
      <w:pPr>
        <w:pStyle w:val="1"/>
        <w:numPr>
          <w:ilvl w:val="0"/>
          <w:numId w:val="22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День, полный событий.</w:t>
      </w:r>
    </w:p>
    <w:p w:rsidR="00451632" w:rsidRDefault="00451632" w:rsidP="00115E4E">
      <w:pPr>
        <w:pStyle w:val="1"/>
        <w:numPr>
          <w:ilvl w:val="0"/>
          <w:numId w:val="22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Гори, гори ясно, чтобы не погасло!</w:t>
      </w:r>
    </w:p>
    <w:p w:rsidR="00451632" w:rsidRDefault="00451632" w:rsidP="00115E4E">
      <w:pPr>
        <w:pStyle w:val="1"/>
        <w:numPr>
          <w:ilvl w:val="0"/>
          <w:numId w:val="22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концертном зале.</w:t>
      </w:r>
    </w:p>
    <w:p w:rsidR="00451632" w:rsidRDefault="00451632" w:rsidP="00115E4E">
      <w:pPr>
        <w:pStyle w:val="1"/>
        <w:numPr>
          <w:ilvl w:val="0"/>
          <w:numId w:val="22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музыкальном театре.</w:t>
      </w:r>
    </w:p>
    <w:p w:rsidR="00451632" w:rsidRDefault="00451632" w:rsidP="00115E4E">
      <w:pPr>
        <w:pStyle w:val="1"/>
        <w:numPr>
          <w:ilvl w:val="0"/>
          <w:numId w:val="22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«Чтоб музыкантом быть, так надобно уменье…»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результате изучения музыки ученик </w:t>
      </w:r>
      <w:r>
        <w:rPr>
          <w:i/>
          <w:sz w:val="28"/>
          <w:szCs w:val="28"/>
        </w:rPr>
        <w:t>должен знать/понимать: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-слова и мелодию гимна России;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-выразительность и изобразительность музыкальной интонации;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-смысл понятий: «композитор», «исполнитель», «слушатель»;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-названия изученных жанров и форм музыки;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-образцы музыкального фольклора, народные музыкальные традиции родного края (праздники и обряды);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-названия изученных произведений и их авторов; наиболее популярные в России музыкальные инструменты; певческие голоса, виды оркестров и хоров;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-узнавать изученные музыкальные произведения и называть имена их авторов;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на слух основные жанры музыки (песня, танец, марш);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-передавать настроение музыки и его изменение: в пении, музыкально-пластическом движении, игре на музыкальных инструментах;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-исполнять в хоре вокальные произведения с сопровождением и без сопровождения, одноголосные и с элементами двухголосия;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-исполнять несколько народных и композиторских песен (по выбору учащегося);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Использовать </w:t>
      </w:r>
      <w:r>
        <w:rPr>
          <w:sz w:val="28"/>
          <w:szCs w:val="28"/>
        </w:rPr>
        <w:t>приобретенные знания и умения в практической деятельности и в повседневной жизни:</w:t>
      </w:r>
    </w:p>
    <w:p w:rsidR="00451632" w:rsidRDefault="00451632" w:rsidP="00115E4E">
      <w:pPr>
        <w:pStyle w:val="1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-для восприятия художественных образцов народной, классической и современной музыки;</w:t>
      </w:r>
    </w:p>
    <w:p w:rsidR="00451632" w:rsidRDefault="00451632" w:rsidP="00115E4E">
      <w:pPr>
        <w:pStyle w:val="1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-исполнения знакомых песен;</w:t>
      </w:r>
    </w:p>
    <w:p w:rsidR="00451632" w:rsidRDefault="00451632" w:rsidP="00115E4E">
      <w:pPr>
        <w:pStyle w:val="1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-участие в коллективном пении;</w:t>
      </w:r>
    </w:p>
    <w:p w:rsidR="00451632" w:rsidRDefault="00451632" w:rsidP="00115E4E">
      <w:pPr>
        <w:pStyle w:val="1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-музицирования на элементарных музыкальных инструментах;</w:t>
      </w:r>
    </w:p>
    <w:p w:rsidR="00451632" w:rsidRDefault="00451632" w:rsidP="00115E4E">
      <w:pPr>
        <w:pStyle w:val="1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Передачи музыкальных впечатлений пластическими, изобразительными средствами.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Количество часов: 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всего 34 часа в учебный год (1 час в неделю); 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контрольных работ – 5 часов.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ч е б н о - м е т о д и ч е с к и й   к о м п л е к т: </w:t>
      </w:r>
    </w:p>
    <w:p w:rsidR="00451632" w:rsidRDefault="00451632" w:rsidP="00115E4E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Критская, Е. Д., Сергеева, Г. П., Шмагина, Т. С. Музыка: учебник для 4 класса. – М.: Просвещение, 2006, 2006.</w:t>
      </w:r>
    </w:p>
    <w:p w:rsidR="00451632" w:rsidRDefault="00451632" w:rsidP="00115E4E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Критская, Е. Д., Сергеева, Г. П., Шмагина, Т. С. Музыка: рабочая тетрадь для 4 класса. – М.: Просвещение, 2006, 2007.</w:t>
      </w:r>
    </w:p>
    <w:p w:rsidR="00451632" w:rsidRDefault="00451632" w:rsidP="00115E4E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Хрестоматия музыкального материала к учебнику «Музыка». 4 класс (пособие для учителя). – М.: Просвещение, 2006, 2007, 2008.</w:t>
      </w:r>
    </w:p>
    <w:p w:rsidR="00451632" w:rsidRDefault="00451632" w:rsidP="00115E4E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Фонохрестоматия к учебнику «Музыка». 4 класс. (На аудиокассетах.)</w:t>
      </w:r>
    </w:p>
    <w:p w:rsidR="00451632" w:rsidRDefault="00451632" w:rsidP="00115E4E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Методические рекомендации к учебнику «Музыка». 1–4 классы. – М.: Просвещение, 2006.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о п о л н и т е л ь н а я   л и т е р а т у р а: 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Владимиров, В. Н., Лагутин, А. И. Музыкальная литература. – М.: Музыка, 1984.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Кабалевский, Д. Про трех китов и про многое другое. – М.: Детская литература, 1972.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Кленов, А. Там, где музыка живет. – М.: Педагогика, 1985.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Прохорова, И. А. Зарубежная музыкальная литература. – М.: Музыка, 1972.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Прохорова, И. А., Скудина, Г. С. Советская музыкальная литература. – М.: Музыка, 1972. </w:t>
      </w:r>
    </w:p>
    <w:p w:rsidR="00451632" w:rsidRDefault="00451632" w:rsidP="00115E4E">
      <w:pPr>
        <w:rPr>
          <w:sz w:val="28"/>
          <w:szCs w:val="28"/>
        </w:rPr>
      </w:pPr>
      <w:r>
        <w:rPr>
          <w:sz w:val="28"/>
          <w:szCs w:val="28"/>
        </w:rPr>
        <w:t>6. Смирнова, Е. С. Русская музыкальная литература. – М.: Музыка, 1969.</w:t>
      </w: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93"/>
        <w:gridCol w:w="1150"/>
        <w:gridCol w:w="812"/>
        <w:gridCol w:w="1293"/>
        <w:gridCol w:w="1644"/>
        <w:gridCol w:w="1783"/>
        <w:gridCol w:w="1795"/>
        <w:gridCol w:w="1747"/>
        <w:gridCol w:w="1628"/>
        <w:gridCol w:w="1201"/>
        <w:gridCol w:w="607"/>
        <w:gridCol w:w="607"/>
      </w:tblGrid>
      <w:tr w:rsidR="00451632" w:rsidTr="00115E4E">
        <w:trPr>
          <w:tblCellSpacing w:w="0" w:type="dxa"/>
          <w:jc w:val="center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  <w:p w:rsidR="00451632" w:rsidRDefault="00451632">
            <w:pPr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</w:t>
            </w: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содержания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ЗУНов и ОУУН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контроля. </w:t>
            </w: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Измерители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дополнительного содержания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141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b/>
                <w:bCs/>
                <w:caps/>
                <w:sz w:val="28"/>
                <w:szCs w:val="28"/>
              </w:rPr>
              <w:t>Россия – Родина моя</w:t>
            </w:r>
            <w:r>
              <w:rPr>
                <w:b/>
                <w:bCs/>
                <w:sz w:val="28"/>
                <w:szCs w:val="28"/>
              </w:rPr>
              <w:t xml:space="preserve"> (4 часа)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«Ты запой мне ту песню»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Концерт № 3 для фортепиано с оркестром, 1-я часть, С. Рахманинов;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«Ты, река ль, моя реченька», русская народная песня;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«Песня о России»,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Локтев;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«Школьный корабль», Г. Струве, сл. К. Ибряева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проникаться эмоциональным содержанием музыки;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внимательно слушать, запоминать названия и авторов произведений;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правильно дышать при пении, распределять дыхание по фразам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фронтальный)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>аудио-кассеты, методические пособия, хрестоматия, 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стихи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родине, родном крае, созвучные этой музыке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«Чего не выразишь словами?»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сложили песню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«Вокализ», С. Рахманинов (сопрано);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«Школьный корабль», Г. Струве, сл. К. Ибряева;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«Все начинается со школьного звона», Я. Ду-бравин, сл. В. Суслова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певческие голоса, произведения С. Рахманинова.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  <w:r>
              <w:rPr>
                <w:sz w:val="28"/>
                <w:szCs w:val="28"/>
              </w:rPr>
              <w:t>размышлять о музыке; применять знания, полученные в процессе музыкальных занятий, вокально-хоровые навыки; петь легко, звонко, напевно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аудио-кассеты, 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Сочинить мелодию или песню на стихи любимого поэта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откуда, русская, зародилась музыка?»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«Колыбельная», обработка А. Лядова;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«У зари-то, у зореньки», русская народная песня;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жанры русских народных песен, характерные интонации, особенности ритма и другие средства выразительности.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групповой)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иллюстрации.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рисунок по теме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60" w:line="247" w:lineRule="auto"/>
        <w:jc w:val="right"/>
        <w:rPr>
          <w:b/>
          <w:bCs/>
          <w:cap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 w:line="247" w:lineRule="auto"/>
        <w:jc w:val="right"/>
        <w:rPr>
          <w:b/>
          <w:bCs/>
          <w:caps/>
          <w:sz w:val="28"/>
          <w:szCs w:val="28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59"/>
        <w:gridCol w:w="1379"/>
        <w:gridCol w:w="282"/>
        <w:gridCol w:w="1593"/>
        <w:gridCol w:w="1991"/>
        <w:gridCol w:w="2237"/>
        <w:gridCol w:w="1051"/>
        <w:gridCol w:w="1580"/>
        <w:gridCol w:w="1882"/>
        <w:gridCol w:w="1146"/>
        <w:gridCol w:w="425"/>
        <w:gridCol w:w="425"/>
      </w:tblGrid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«Солдатушки, бравы ребятушки», русская народная песня;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«Милый мой хоровод», русская народная песня;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«А мы просо сеяли», русская народная песня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применять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вокально-хоровые навыки в пении, ясно, грамотно произносить текст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пойду по полю белому…»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великий праздник собралася Русь!»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«Вставайте, люди русские!» (№ 4). Хор из кантаты «Александр Невский», С. Прокофьев;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«Мертвое поле» (№ 6) из кантаты «Александр Невский», С. Прокофьев;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«Школьный корабль», Г. Струве, сл. К. Ибряева;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«Родные места», Ю. Ан-тонов, сл. М. Пляцковского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певческие голоса, виды хоров, оркестров.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петь легко, свободно, не форсируя звук, уметь правильно дышать (цепное дыхание)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Трехчастная форма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аудио-кассета № 1,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текст песни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60" w:line="247" w:lineRule="auto"/>
        <w:jc w:val="right"/>
        <w:rPr>
          <w:i/>
          <w:iC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>
        <w:rPr>
          <w:i/>
          <w:iCs/>
          <w:sz w:val="28"/>
          <w:szCs w:val="28"/>
        </w:rPr>
        <w:t xml:space="preserve">Продолжение табл. </w:t>
      </w:r>
    </w:p>
    <w:tbl>
      <w:tblPr>
        <w:tblW w:w="142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55"/>
        <w:gridCol w:w="1341"/>
        <w:gridCol w:w="289"/>
        <w:gridCol w:w="1438"/>
        <w:gridCol w:w="2163"/>
        <w:gridCol w:w="2040"/>
        <w:gridCol w:w="2190"/>
        <w:gridCol w:w="762"/>
        <w:gridCol w:w="1624"/>
        <w:gridCol w:w="1448"/>
        <w:gridCol w:w="312"/>
        <w:gridCol w:w="388"/>
      </w:tblGrid>
      <w:tr w:rsidR="00451632" w:rsidTr="00115E4E">
        <w:trPr>
          <w:jc w:val="center"/>
        </w:trPr>
        <w:tc>
          <w:tcPr>
            <w:tcW w:w="142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keepNext/>
              <w:autoSpaceDE w:val="0"/>
              <w:autoSpaceDN w:val="0"/>
              <w:adjustRightInd w:val="0"/>
              <w:spacing w:before="60" w:after="60" w:line="247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2. </w:t>
            </w:r>
            <w:r>
              <w:rPr>
                <w:b/>
                <w:bCs/>
                <w:caps/>
                <w:sz w:val="28"/>
                <w:szCs w:val="28"/>
              </w:rPr>
              <w:t>о России петь – что стремиться в храм</w:t>
            </w:r>
            <w:r>
              <w:rPr>
                <w:b/>
                <w:bCs/>
                <w:sz w:val="28"/>
                <w:szCs w:val="28"/>
              </w:rPr>
              <w:t xml:space="preserve"> (3 часа)</w:t>
            </w:r>
          </w:p>
        </w:tc>
      </w:tr>
      <w:tr w:rsidR="00451632" w:rsidTr="00115E4E">
        <w:trPr>
          <w:jc w:val="center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земли Русской. Великий князь Владимир, княгиня Ольга. Илья Муромец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 и контроля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«Земля Русская», стихиры русским святым;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«Былина об Илье Муромце», былинный напев;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Симфония № 2 («Богатырская») А. Бородин;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«Родные места», Ю. Ан-тонов, сл. М. Пляцковского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русских святых, традиции родного края.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узнавать изученные музыкальные произведения и называть имена их авторов;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ясно, грамотно произносить текст, осознанно употреблять твердую атаку, округленно формировать гласные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фронтальный)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аудио-кассета № 1,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Репродукция картины В. Васнецова «Богатыри».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учебник, рабочая тетрадь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рисунок по теме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30"/>
        <w:gridCol w:w="1536"/>
        <w:gridCol w:w="230"/>
        <w:gridCol w:w="1593"/>
        <w:gridCol w:w="1803"/>
        <w:gridCol w:w="2023"/>
        <w:gridCol w:w="2220"/>
        <w:gridCol w:w="547"/>
        <w:gridCol w:w="1746"/>
        <w:gridCol w:w="1655"/>
        <w:gridCol w:w="370"/>
        <w:gridCol w:w="370"/>
      </w:tblGrid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rHeight w:val="2025"/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Мефодий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«Величание Кириллу и Мефодию», обих рас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«Гимн Кириллу и Мефодию», П. Пипков,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сл. О. Михайловски;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«Родные места», Ю. Ан-тонов, сл. М. Пляцковского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Уметь: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исполнять вокальные произведения с сопров и без сопровождения;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петь напевно, мягко, не форсируя звук, на цепном дыхании, с четкой дикцией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>аудио-кассеты, методические пособия, хрестоматия, 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ритмический рисунок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632" w:rsidTr="00115E4E">
        <w:trPr>
          <w:trHeight w:val="2490"/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праздников, торжество торжеств. «Ангел вопияше». Светлый праздник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«Ангел вопияше»,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Чесноков (хор, сопрано);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«Христос воскресе!» (тронарь);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«Богородице дево, радуйся!», С. Рахманинов;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«Родная песенка»,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Чичков, сл. К. Ибряева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и сравнивать характер, настроение и средства музык выраз в музык произведениях;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петь напевно, мягко, не форсируя звук, на цепном дыхании, с четкой дикцией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фронтальный)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аудио-кассета № 1,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текст песни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Продолжение табл. </w:t>
      </w:r>
    </w:p>
    <w:tbl>
      <w:tblPr>
        <w:tblW w:w="142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14"/>
        <w:gridCol w:w="1628"/>
        <w:gridCol w:w="223"/>
        <w:gridCol w:w="1287"/>
        <w:gridCol w:w="1925"/>
        <w:gridCol w:w="2214"/>
        <w:gridCol w:w="1147"/>
        <w:gridCol w:w="1749"/>
        <w:gridCol w:w="1716"/>
        <w:gridCol w:w="1824"/>
        <w:gridCol w:w="151"/>
        <w:gridCol w:w="172"/>
      </w:tblGrid>
      <w:tr w:rsidR="00451632" w:rsidTr="00115E4E">
        <w:trPr>
          <w:trHeight w:val="300"/>
          <w:jc w:val="center"/>
        </w:trPr>
        <w:tc>
          <w:tcPr>
            <w:tcW w:w="142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3. </w:t>
            </w:r>
            <w:r>
              <w:rPr>
                <w:b/>
                <w:bCs/>
                <w:caps/>
                <w:sz w:val="28"/>
                <w:szCs w:val="28"/>
              </w:rPr>
              <w:t>день, полный событий</w:t>
            </w:r>
            <w:r>
              <w:rPr>
                <w:b/>
                <w:bCs/>
                <w:sz w:val="28"/>
                <w:szCs w:val="28"/>
              </w:rPr>
              <w:t xml:space="preserve"> (5 часов)</w:t>
            </w:r>
          </w:p>
        </w:tc>
      </w:tr>
      <w:tr w:rsidR="00451632" w:rsidTr="00115E4E">
        <w:trPr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Приют спокойствия, трудов и вдохновения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 деревне», М. Мусоргский;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«Пастораль», «Осень» из музыкальных иллюстраций к повести А. С. Пуш-кина «Метель», Г. Свиридов;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«Осенняя песня» из фортепианного цикла «Времена года»,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И. Чайковский;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«Родная песенка»,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Чичков, сл. К. Ибряев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сравнивать, делать разбор музыкального произведения, соотносить содержание музыкального произведения с использованными в нем выразительными средствами;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проявлять навыки вокально-хоровой деятельности, исполнять на </w:t>
            </w:r>
            <w:r>
              <w:rPr>
                <w:i/>
                <w:iCs/>
                <w:sz w:val="28"/>
                <w:szCs w:val="28"/>
              </w:rPr>
              <w:t xml:space="preserve">легато, нон легато, </w:t>
            </w:r>
            <w:r>
              <w:rPr>
                <w:sz w:val="28"/>
                <w:szCs w:val="28"/>
              </w:rPr>
              <w:t>правильно распределять дыхание по фразе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Двух- и трехчастная формы музыкального произведения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>аудио-кассеты, методические пособия, хрестоматия, 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Вспомнить стихотворения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Пуш-кина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70"/>
        <w:gridCol w:w="1554"/>
        <w:gridCol w:w="230"/>
        <w:gridCol w:w="1674"/>
        <w:gridCol w:w="1917"/>
        <w:gridCol w:w="2136"/>
        <w:gridCol w:w="2220"/>
        <w:gridCol w:w="230"/>
        <w:gridCol w:w="1812"/>
        <w:gridCol w:w="1478"/>
        <w:gridCol w:w="370"/>
        <w:gridCol w:w="370"/>
      </w:tblGrid>
      <w:tr w:rsidR="00451632" w:rsidTr="00115E4E">
        <w:trPr>
          <w:tblCellSpacing w:w="0" w:type="dxa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утро. Зимний вечер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«Зимнее утро» из фортепианного цикла «Детский альбом», П. И. Чайковский;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«Зимняя дорога»,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Шебалин, сл. А. С. Пушкина;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«Сквозь волнистые туманы», русская народная песня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«У камелька» из форте-пианного цикла «Времена года», П. Чайковский;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«Зимняя дорога», Ц. Кюи, сл. А. С. Пушкина;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«Зимний вечер», М. Яков-лев, сл. А. С. Пушкина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названия изученных жанров и форм музыки.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и сравнивать характер, настроение и средства музыкальной выразительности в музыкальных произведениях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исполнять вокальные произведения с сопровождением и без сопровождения;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петь легко, звонко, не форсируя звук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групповой)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аудио-кассета № 1,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рисунок по теме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за прелесть эти сказки! Три чуда! 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«Сказочка» из альбома «Детская музыка», С. Про-кофьев;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«Три чуда», оркестровое вступление ко 2-й картине 4-го действия из оперы «Сказка о царе Салтане», Н. А. Римский-Корсаков;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«Родная песенка»,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Чичков, сл. К. Ибряева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bCs/>
                <w:sz w:val="28"/>
                <w:szCs w:val="28"/>
              </w:rPr>
              <w:t>названия музыкальных инструментов</w:t>
            </w:r>
            <w:r>
              <w:rPr>
                <w:b/>
                <w:bCs/>
                <w:sz w:val="28"/>
                <w:szCs w:val="28"/>
              </w:rPr>
              <w:t xml:space="preserve">. 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узнавать изученные музыкальные произведения и называть имена их авторов;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– передавать настроение музыки и его изменение: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пении, музыкально-плас-тическом движении, игре на элементарных музыкальных инструментах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аудиокассеты (4 класс, кассета № 1),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 учебник, рабочая тетрадь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Вспомнить сказки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Пуш-кина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Ярмарочное гулянье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повторения, контрольный урок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«Девицы, красавицы», хор из оперы «Евгений Онегин», П. Чайковский;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«Уж как по мосту, мосточку», хор из оперы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Знать народные песни, музыкальные традиции родного края (праздники и обряды).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фронтальный)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Учитель: аудио-кассеты, методические пособия, хрестоматия, 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Вспомнить русские народные песни, которые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55"/>
        <w:gridCol w:w="1678"/>
        <w:gridCol w:w="222"/>
        <w:gridCol w:w="1251"/>
        <w:gridCol w:w="1805"/>
        <w:gridCol w:w="1920"/>
        <w:gridCol w:w="2172"/>
        <w:gridCol w:w="1202"/>
        <w:gridCol w:w="1657"/>
        <w:gridCol w:w="1688"/>
        <w:gridCol w:w="355"/>
        <w:gridCol w:w="355"/>
      </w:tblGrid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«Евгений Онегин»,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И. Чайковский;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«Все сбывается на свете», Е. Крылатов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Уметь: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на слух основные жанры музыки;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проявлять навыки вокально-хоровой деятельности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использовали композиторы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Святогор-ский монастырь. Приют, сиянием муз одетый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Вступление к опере «Борис Годунов»,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П. Мусоргский;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«Венецианская ночь», М. Глинка, сл. И. Козлова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«Все сбывается на свете», Е. Крылатов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внимательно слушать музыку, размышлять о ней;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петь напевно, легко,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хорошей дикцией,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цепном дыхании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проникаться эмоциональным содержанием музыки, которую слу-шают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программу музыкального вечера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141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keepNext/>
              <w:autoSpaceDE w:val="0"/>
              <w:autoSpaceDN w:val="0"/>
              <w:adjustRightInd w:val="0"/>
              <w:spacing w:before="60" w:after="60" w:line="24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4. </w:t>
            </w:r>
            <w:r>
              <w:rPr>
                <w:b/>
                <w:bCs/>
                <w:caps/>
                <w:sz w:val="28"/>
                <w:szCs w:val="28"/>
              </w:rPr>
              <w:t>гори, гори ясно, чтобы не погасло!</w:t>
            </w:r>
            <w:r>
              <w:rPr>
                <w:b/>
                <w:bCs/>
                <w:sz w:val="28"/>
                <w:szCs w:val="28"/>
              </w:rPr>
              <w:t xml:space="preserve"> (3 часа)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 – имя ему народ. Музыкальные инструменты России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«Реченька», белорусская народная песня, обработка А. Свешникова;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«Солнце, в дом войди», грузинская народная песня, обработка Д. Аракишвили;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«Вишня», японская народная песня;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«Аисты», узбекская народная песня;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Русские народные проигрыши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народные песни, музыкальные традиции родного края, народные музыкальные инстру-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менты.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узнавать изученные му-зыкальные произведения и называть их авторов;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проявлять навыки вокально-хоровой деятельности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(индивидуальный, групповой)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знакомые русские народные песни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47"/>
        <w:gridCol w:w="1683"/>
        <w:gridCol w:w="218"/>
        <w:gridCol w:w="1464"/>
        <w:gridCol w:w="1777"/>
        <w:gridCol w:w="2024"/>
        <w:gridCol w:w="2101"/>
        <w:gridCol w:w="1164"/>
        <w:gridCol w:w="1659"/>
        <w:gridCol w:w="1531"/>
        <w:gridCol w:w="346"/>
        <w:gridCol w:w="346"/>
      </w:tblGrid>
      <w:tr w:rsidR="00451632" w:rsidTr="00115E4E">
        <w:trPr>
          <w:tblCellSpacing w:w="0" w:type="dxa"/>
          <w:jc w:val="center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 народных инструментов. «Музыкант – чародей»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знаний, контроль-ный урок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«Светит месяц», русская народная песня;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«Камаринская» из фортепианного цикла «Детский альбом»,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И. Чайковский;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«Пляска скоморохов», из оперы «Снегурочка»,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А. Римский-Корсаков;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«Все сбывается на свете», Е. Крылатов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изученных жанров и форм музыки, виды оркестров.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передавать настроение музыки и ее изменения: в пении, музыкально-плас-тическом движении, игре на элементарных музыкальных инструментах;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правильно дышать при пении, распределять дыхание, следить за четкой дикцией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аудио-кассета № 1,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норвежскую народную песню «Волшебный смычок»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праздники. Троица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Троицкие народные песни: «Ты, березка», «Посею я лен», «Как у бабушки козел»;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«Во поле березка стояла», русская народная песня;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Симфония № 4 (финал), П. И. Чайковский;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«Музыкант», Б. Окуджава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народные песни, музыкальные традиции русского края (праздники и обряды).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сочинять простенькие мелодии на заданный текст;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на слух основные жанры музыки;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петь, не форсируя звук, грамотно произносить текст, распределять дыхание по фразам, определять характер разучив произвед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фронтальный)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Лад, вариации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учебник, рабочая тетрадь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Сочинить мелодию на текст народной песни «Березонька кудрявая»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rHeight w:val="375"/>
          <w:tblCellSpacing w:w="0" w:type="dxa"/>
          <w:jc w:val="center"/>
        </w:trPr>
        <w:tc>
          <w:tcPr>
            <w:tcW w:w="142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5. </w:t>
            </w:r>
            <w:r>
              <w:rPr>
                <w:b/>
                <w:bCs/>
                <w:caps/>
                <w:sz w:val="28"/>
                <w:szCs w:val="28"/>
              </w:rPr>
              <w:t>в концертном зале</w:t>
            </w:r>
            <w:r>
              <w:rPr>
                <w:b/>
                <w:bCs/>
                <w:sz w:val="28"/>
                <w:szCs w:val="28"/>
              </w:rPr>
              <w:t xml:space="preserve"> (8 часов)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 (скрипка, виолончель, гитара)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«Ноктюрн» из оперы «Князь Игорь», А. П. Бородин;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фрагмент Струнного квартета, А. П. Бородин;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названия музыкальных инструментов.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Уметь: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размышлять о музыке, применять знания,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(индивидуальный, групповой)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Вспомнить басню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«Музыкант», Б. Окуджава;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«Школьный корабль». Г. Струве, сл. К. Ибряева;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«Тонкая рябина», вариации на тему русской народной песни (гитара)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полученные в процессе уроков музыки;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проявлять навыки вокально-хоровой деятельности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 учебник, рабочая тетрадь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Кры-лова «Квартет»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Вариации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тему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рококо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Вариации на тему рококо для виолончели с оркестром, П. И. Чайковский;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«Мир похож на цветной луг», В. Шаинский, сл. М. Пляцковского;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«Музыкант», Б. Окуджава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bCs/>
                <w:sz w:val="28"/>
                <w:szCs w:val="28"/>
              </w:rPr>
              <w:t xml:space="preserve"> названия изученных жанров и форм музыки, средства музыкальной выразительности.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bCs/>
                <w:sz w:val="28"/>
                <w:szCs w:val="28"/>
              </w:rPr>
              <w:t>сравнивать, делать разбор музыкального произведения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Уметь ясно, грамотно произносить текст, осознанно употреблять твердую атаку, округленно формировать гласные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(индивидуальный, групповой)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 учебник, рабочая тетрадь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текст песни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70"/>
        <w:gridCol w:w="1763"/>
        <w:gridCol w:w="230"/>
        <w:gridCol w:w="1593"/>
        <w:gridCol w:w="1852"/>
        <w:gridCol w:w="2136"/>
        <w:gridCol w:w="2220"/>
        <w:gridCol w:w="230"/>
        <w:gridCol w:w="1807"/>
        <w:gridCol w:w="1655"/>
        <w:gridCol w:w="370"/>
        <w:gridCol w:w="370"/>
      </w:tblGrid>
      <w:tr w:rsidR="00451632" w:rsidTr="00115E4E">
        <w:trPr>
          <w:tblCellSpacing w:w="0" w:type="dxa"/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«Король инструментов – рояль». «Старый замок»,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П. Мусоргский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«Старый замок» из фортепианной сюиты «Картинки с выставки», М. Мусоргский;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«Песня франкского рыцаря», ред. С. Василенко;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«Мир похож на цветной луг», В. Шаинский, сл. М. Пляцковского;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«Снежная песенка»,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Львов-Компанеец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исполнять вокальные произведения с сопровождением и без сопровождения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учебник, рабочая тетрадь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Сочинить рассказ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музыке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«Счастье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сирене живет», С. Рахманинов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«Сирень», С. Рахманинов, сл. Е. Бекетовой (сопрано);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«Мир похож на цветной луг», В. Шаинский, сл. М. Пляцковского;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«Снежная песенка»,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Львов-Компанеец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bCs/>
                <w:sz w:val="28"/>
                <w:szCs w:val="28"/>
              </w:rPr>
              <w:t>певческие голоса, виды оркестров и хоров.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– определять на слух основные жанры музыки.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проявлять навыки вокально-хоровой деятельности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фронтальный)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 учебник, рабочая тетрадь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ритмический рисунок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молкнет сердце чуткое Шопена…»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Танцы, танцы, танцы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Полонез № 3 (ля-ма-жор), Ф. Шопен;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Вальс № 10 (си-минор), Ф. Шопен;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«Желание», Ф. Шопен, сл. С. Витвицкого;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«Снежная песенка»,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Львов-Компанеец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bCs/>
                <w:sz w:val="28"/>
                <w:szCs w:val="28"/>
              </w:rPr>
              <w:t xml:space="preserve"> названия изученных жанров и форм музыки.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Уметь: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передавать настроение музыки и ее изменения: в пении, музыкально-плас-тическом движении, игре на элементарных музыкальных инструментах;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петь легко, свободно, не форсируя звук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Учитель: аудио-кассеты,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 учебник, рабочая тетрадь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текст песни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60" w:line="24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40"/>
        <w:gridCol w:w="1660"/>
        <w:gridCol w:w="215"/>
        <w:gridCol w:w="1500"/>
        <w:gridCol w:w="1847"/>
        <w:gridCol w:w="1864"/>
        <w:gridCol w:w="1986"/>
        <w:gridCol w:w="1088"/>
        <w:gridCol w:w="1618"/>
        <w:gridCol w:w="1864"/>
        <w:gridCol w:w="339"/>
        <w:gridCol w:w="339"/>
      </w:tblGrid>
      <w:tr w:rsidR="00451632" w:rsidTr="00115E4E">
        <w:trPr>
          <w:tblCellSpacing w:w="0" w:type="dxa"/>
          <w:jc w:val="center"/>
        </w:trPr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«Патетическая соната» № 8, Л. Бетховен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Соната № 8, «Патетическая», Л. Бетховен,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часть;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«Ваши глаза», Е. Крылатов, сл. Ю. Энтина;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«Мир похож на цветной луг», В. Шаинский, сл. М. Пляцковского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, понимать творчество Л. Бетховена, его характерные особенности.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проникаться эмоциональным содержанием музыки;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ясно, грамотно произносить текст, распределять дыхание по фразам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фронтальный)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учебник, рабочая тетрадь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Вспомнить знакомые произведения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Бетховена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Годы странствий.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И. Глинка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«Баркарола» (июль) из цикла «Времена года»,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И. Чайковский;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«Арагонская хота»,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Глинка;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«Молодая бабушка», Ю. Михайленко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размышлять о музыке, оценивать ее эмоциональный характер и определять ее образное содержание;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проявлять навыки вокально-хоровой деятельности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 учебник, рабочая тетрадь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рисунок по теме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Царит гармония оркестра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повторения, контрольный урок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«Арагонская хота»,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Глинка;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«Три чуда», вступление ко 2-й картине 4-го действия из оперы «Сказка о царе Салтане», Н. А. Рим-ский-Корсаков;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«Резиновый ежик»,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Никитин, Ю. Мориц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Знать виды оркестров, музыкальные инструменты симфонического оркестра.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узнавать изученные музыкальные произведения и  называть  имена их авторов;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исполнять вокал произв с сопровож и без сопровождения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групповой)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Лад, вариации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 учебник, рабочая тетрадь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название и авторов знакомых произведений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симфонического оркестра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42" w:lineRule="auto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63"/>
        <w:gridCol w:w="1298"/>
        <w:gridCol w:w="227"/>
        <w:gridCol w:w="1290"/>
        <w:gridCol w:w="1532"/>
        <w:gridCol w:w="2091"/>
        <w:gridCol w:w="2173"/>
        <w:gridCol w:w="1742"/>
        <w:gridCol w:w="1769"/>
        <w:gridCol w:w="1447"/>
        <w:gridCol w:w="364"/>
        <w:gridCol w:w="364"/>
      </w:tblGrid>
      <w:tr w:rsidR="00451632" w:rsidTr="00115E4E">
        <w:trPr>
          <w:tblCellSpacing w:w="0" w:type="dxa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142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6. </w:t>
            </w:r>
            <w:r>
              <w:rPr>
                <w:b/>
                <w:bCs/>
                <w:caps/>
                <w:sz w:val="28"/>
                <w:szCs w:val="28"/>
              </w:rPr>
              <w:t>в музыкальном театре</w:t>
            </w:r>
            <w:r>
              <w:rPr>
                <w:b/>
                <w:bCs/>
                <w:sz w:val="28"/>
                <w:szCs w:val="28"/>
              </w:rPr>
              <w:t xml:space="preserve"> (7 часов)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 «Иван Сусанин»,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Глинка.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 в замке польского короля (2-е действие)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«Полонез», «Мазурка», «Краковяк», «Вальс» из оперы «Иван Сусанин», М. Глинка (2-е действие);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«Резиновый ежик»,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Никитин, Ю. Мориц;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«Джаз», Я. Дубравин, сл. В. Суслова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на слух основные жанры музыки;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проявлять навыки вокально-хоровой деятельности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Двух- и трехчастная форма музыкального произведения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текст песни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 Русь мы все стеной стоим…»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(3-е действие)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Сцена из 3-го действия оперы «Иван Сусанин», М. Глинка;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Резиновый ежик»,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Никитин, Ю. Мориц;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«Джаз», Я. Дубравин, сл. В. Суслова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bCs/>
                <w:sz w:val="28"/>
                <w:szCs w:val="28"/>
              </w:rPr>
              <w:t>названия изученных жанров и форм музыки.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размышлять о музыке, оценивать ее эмоциональный характер и определять образное содержание;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петь легко, звонко, не форсируя звук, распределять дыхание по фразам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фронтальный)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 учебник, рабочая тетрадь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рисунок по теме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63"/>
        <w:gridCol w:w="1790"/>
        <w:gridCol w:w="227"/>
        <w:gridCol w:w="1560"/>
        <w:gridCol w:w="1791"/>
        <w:gridCol w:w="2091"/>
        <w:gridCol w:w="2242"/>
        <w:gridCol w:w="537"/>
        <w:gridCol w:w="1710"/>
        <w:gridCol w:w="1621"/>
        <w:gridCol w:w="364"/>
        <w:gridCol w:w="364"/>
      </w:tblGrid>
      <w:tr w:rsidR="00451632" w:rsidTr="00115E4E">
        <w:trPr>
          <w:tblCellSpacing w:w="0" w:type="dxa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rHeight w:val="2340"/>
          <w:tblCellSpacing w:w="0" w:type="dxa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Сцена в лесу (4-е действие) из оперы «Иван Сусанин»,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Глинка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Сцена «Иван Сусанин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поляками в лесу»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4-го действия оперы «Иван Сусанин»,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Глинка;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«Джаз», Я. Дубравин, сл. В. Суслова;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«Ваши глаза», Е. Крылатов, сл. Ю. Энтина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певческие голоса, виды оркестров и хоров.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размышлять о музыке, оценивать ее эмоциональный характер и определять образное содержание;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проявлять навыки вокально-хоровой деятельности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учебник, рабочая тетрадь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ритмический рисунок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632" w:rsidTr="00115E4E">
        <w:trPr>
          <w:trHeight w:val="2970"/>
          <w:tblCellSpacing w:w="0" w:type="dxa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Песня Марфы «Исходила младешенька» из оперы «Хованщина»,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П. Мусоргский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«Рассвет на Москве-реке», вступление к опере «Хованщина», М. Мусорский;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Песня Марфы «Исходила младешенька» из оперы «Хованщина»,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Мусоргский;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«Ваши глаза», Е. Крылатов, сл. Ю. Энтина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и сравнивать характер, настроение, средства выразительности музыкальных произведений;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узнавать изученные музыкальные произведения и называть имена их авторов;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правильно дышать при пении, распределять дыхание, следить за четкой дикцией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(индивидуальный, групповой)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текст песни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58"/>
        <w:gridCol w:w="1661"/>
        <w:gridCol w:w="224"/>
        <w:gridCol w:w="1534"/>
        <w:gridCol w:w="1760"/>
        <w:gridCol w:w="1922"/>
        <w:gridCol w:w="2136"/>
        <w:gridCol w:w="1046"/>
        <w:gridCol w:w="1681"/>
        <w:gridCol w:w="1620"/>
        <w:gridCol w:w="359"/>
        <w:gridCol w:w="359"/>
      </w:tblGrid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Восток. «Сезам, откройся!».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«Восточные мотивы»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«Пляска персидок» из оперы «Хованщина»,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Мусоргский;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«Персидский хор» из оперы «Руслан и Людмила», М. Глинка;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«Колыбельная Гаянэ», «Танец с саблями» из ба-лета «Гаянэ», А. Хачатурян;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«Ваши глаза», Е. Крылатов, сл. Ю. Энтина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певческие голоса, виды оркестров и хоров.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размышлять о музыке, оценивать ее эмоциональный характер и определять образное содержание;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ясно, грамотно произносить текст, распределять дыхание по фразам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рисунок по теме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Ф. Стравинский.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«Петрушка»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«Ярмарка», 1-я картина из балета «Петрушка»,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Стравинский;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«Ваши глаза», Е. Крылатов, сл. Ю. Энтина;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 чего начинается Родина?», В. Баснер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и понимать творчество И. Ф. Стравинского и его особенности; народные песни, музыкальные традиции родного края (праздники).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Уметь: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внимательно слушать, сравнивать, делать разбор музыкального произведения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фронтальный)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масленичные песни, игры, забавы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 музыкальной комедии.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Оперетта. Мюзикл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«Вальс» из оперетты «Летучая мышь»,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Штраус;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«Я танцевать могу», сцена из мюзикла «Моя прекрасная леди»,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Лоу;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 чего начинается Родина?», В. Баснер;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«Джаз», Я. Дубравин, сл. В. Суслова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названия изученных жанров и форм музыки.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узнавать изученные музыкальные произведения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называть их авторов;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на слух основные жанры музыки;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петь легко, не форсируя  звук, дыхание брать по фразам, следить за четкой дикцией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Мюзикл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названия и фрагменты мюзиклов и оперетт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22"/>
        <w:gridCol w:w="1848"/>
        <w:gridCol w:w="206"/>
        <w:gridCol w:w="1337"/>
        <w:gridCol w:w="2176"/>
        <w:gridCol w:w="1787"/>
        <w:gridCol w:w="1915"/>
        <w:gridCol w:w="1491"/>
        <w:gridCol w:w="1464"/>
        <w:gridCol w:w="1470"/>
        <w:gridCol w:w="322"/>
        <w:gridCol w:w="322"/>
      </w:tblGrid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141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7. «</w:t>
            </w:r>
            <w:r>
              <w:rPr>
                <w:b/>
                <w:bCs/>
                <w:caps/>
                <w:sz w:val="28"/>
                <w:szCs w:val="28"/>
              </w:rPr>
              <w:t>чтоб музыкантом быть, так надобно уменье…»</w:t>
            </w:r>
            <w:r>
              <w:rPr>
                <w:b/>
                <w:bCs/>
                <w:sz w:val="28"/>
                <w:szCs w:val="28"/>
              </w:rPr>
              <w:t xml:space="preserve"> (4 часа)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Прелюдия. Исповедь души.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Шопен «Революционный  этюд»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«Прелюдия», С. Рахманинов;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Прелюдии № 7, 20,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Шопен;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Этюд № 12 («Революционный»), Ф. Шопен;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 чего начинается Родина?», В. Баснер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виды оркестров, музыкальные инструменты симфонического оркестра.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Уметь: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проявлять навыки вокально-хоровой деятельности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(индивидуальный, групповой)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Трехчастная форма музыкального произведения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текст песни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Мастерство исполнителя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Соната № 8 («Патетическая»), финал, Л. Бетховен;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«Шутка», И.-С. Бах;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«Утро», Э. Григ;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 чего начинается Родина?», В. Баснер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«Сказка по лесу идет», С. Никитин, сл. Ю. Мориц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названия изученных  жанров и форм музыки.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размышлять о музыке, оценивать ее эмоциональный характер определять образное содержание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петь легко, звонко, не форсируя звук, дыхание брать по фразам, следить за четкой дикцией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Назвать  известных исполнителей классической музыки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6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 xml:space="preserve">Окончание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63"/>
        <w:gridCol w:w="1749"/>
        <w:gridCol w:w="226"/>
        <w:gridCol w:w="1552"/>
        <w:gridCol w:w="1891"/>
        <w:gridCol w:w="2081"/>
        <w:gridCol w:w="2162"/>
        <w:gridCol w:w="226"/>
        <w:gridCol w:w="1701"/>
        <w:gridCol w:w="1985"/>
        <w:gridCol w:w="362"/>
        <w:gridCol w:w="362"/>
      </w:tblGrid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сказочник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А. Римский-Корсаков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«Шехерезада», симфоническая сюита,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А. Римский-Корсаков, 1-я часть.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«Сказка по лесу идет», С. Никитин, сл. Ю. Мориц;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«Пожелание друзьям», слова и музыка Б. Окуджавы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и понимать: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творчество Н. А. Римского-Корсакова, его особенности;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названия изученных  музыкальных  произведений и их авторов.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размышлять о музыке, оценивать ее эмоциональный характер и определять образное содержание;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проявлять навыки вокально-хоровой деятельности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и фронтальный)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Вспомнить симфоническую сказку и ее автора (С. Прокофьев «Петя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волк»)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632" w:rsidTr="00115E4E">
        <w:trPr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«Рассвет на Москве-реке».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П. Мусоргский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Урок-повторения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«Рассвет на Москве-реке», вступление к опере «Хованщина»,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П. Мусоргский;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«Пожелание друзьям», слова и музыка Б. Окуджавы;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Музыкальная викторина «Угадай мелодию»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и сравнивать характер, настроение и средства выразительности музыкальных произведений;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петь легко, звонко, не форсируя звук, дыхание брать по фразам, следить за четкой дикцией;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узнавать изученные музыкальные произведения и называть имена их авторов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 Музыкальная викторина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аудио-кассеты,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хрестоматия,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методические пособия.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учебник, рабочая тетрадь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1632" w:rsidRDefault="00451632" w:rsidP="00115E4E">
      <w:pPr>
        <w:keepNext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51632" w:rsidRDefault="00451632" w:rsidP="00B36672">
      <w:pPr>
        <w:autoSpaceDE w:val="0"/>
        <w:autoSpaceDN w:val="0"/>
        <w:adjustRightInd w:val="0"/>
        <w:spacing w:before="240" w:line="264" w:lineRule="auto"/>
        <w:rPr>
          <w:sz w:val="28"/>
          <w:szCs w:val="28"/>
        </w:rPr>
      </w:pPr>
    </w:p>
    <w:p w:rsidR="00451632" w:rsidRDefault="00451632" w:rsidP="00B36672">
      <w:pPr>
        <w:autoSpaceDE w:val="0"/>
        <w:autoSpaceDN w:val="0"/>
        <w:adjustRightInd w:val="0"/>
        <w:spacing w:before="240" w:line="264" w:lineRule="auto"/>
        <w:rPr>
          <w:b/>
          <w:bCs/>
          <w:caps/>
          <w:sz w:val="28"/>
          <w:szCs w:val="28"/>
        </w:rPr>
      </w:pPr>
    </w:p>
    <w:p w:rsidR="00451632" w:rsidRDefault="00451632" w:rsidP="00B36672">
      <w:pPr>
        <w:jc w:val="both"/>
        <w:rPr>
          <w:sz w:val="28"/>
          <w:szCs w:val="28"/>
          <w:lang w:val="tt-RU"/>
        </w:rPr>
      </w:pPr>
    </w:p>
    <w:p w:rsidR="00451632" w:rsidRDefault="00451632" w:rsidP="00B36672">
      <w:pPr>
        <w:jc w:val="both"/>
        <w:rPr>
          <w:sz w:val="28"/>
          <w:szCs w:val="28"/>
          <w:lang w:val="tt-RU"/>
        </w:rPr>
      </w:pPr>
    </w:p>
    <w:p w:rsidR="00451632" w:rsidRDefault="00451632" w:rsidP="00B3667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451632" w:rsidRDefault="00451632" w:rsidP="00B36672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«Альшиховская средняя общеобразовательная школа» Буинского района Республики Татарстан</w:t>
      </w:r>
    </w:p>
    <w:p w:rsidR="00451632" w:rsidRDefault="00451632" w:rsidP="00B36672">
      <w:pPr>
        <w:jc w:val="center"/>
        <w:rPr>
          <w:sz w:val="28"/>
          <w:szCs w:val="28"/>
        </w:rPr>
      </w:pPr>
    </w:p>
    <w:p w:rsidR="00451632" w:rsidRDefault="00451632" w:rsidP="00B36672">
      <w:pPr>
        <w:jc w:val="both"/>
        <w:rPr>
          <w:sz w:val="28"/>
          <w:szCs w:val="28"/>
        </w:rPr>
      </w:pPr>
    </w:p>
    <w:p w:rsidR="00451632" w:rsidRDefault="00451632" w:rsidP="00B3667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Утверждаю</w:t>
      </w:r>
    </w:p>
    <w:p w:rsidR="00451632" w:rsidRDefault="00451632" w:rsidP="00B36672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Зам. директора по УВР                                                            Директор школы</w:t>
      </w:r>
    </w:p>
    <w:p w:rsidR="00451632" w:rsidRDefault="00451632" w:rsidP="00B36672">
      <w:pPr>
        <w:tabs>
          <w:tab w:val="left" w:pos="1080"/>
        </w:tabs>
        <w:jc w:val="both"/>
        <w:rPr>
          <w:sz w:val="28"/>
          <w:szCs w:val="28"/>
          <w:lang w:val="tt-RU"/>
        </w:rPr>
      </w:pPr>
    </w:p>
    <w:p w:rsidR="00451632" w:rsidRDefault="00451632" w:rsidP="00B36672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-------- --Каримова Г. С.                                                      ------------- </w:t>
      </w:r>
      <w:r>
        <w:rPr>
          <w:sz w:val="28"/>
          <w:szCs w:val="28"/>
          <w:lang w:val="tt-RU"/>
        </w:rPr>
        <w:t>Киргизова М. В.</w:t>
      </w:r>
    </w:p>
    <w:p w:rsidR="00451632" w:rsidRDefault="00451632" w:rsidP="00B36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___________ 2011 г.                                                     «___» ___________ 2011 г.         </w:t>
      </w:r>
    </w:p>
    <w:p w:rsidR="00451632" w:rsidRDefault="00451632" w:rsidP="00B36672">
      <w:pPr>
        <w:jc w:val="both"/>
        <w:rPr>
          <w:sz w:val="28"/>
          <w:szCs w:val="28"/>
        </w:rPr>
      </w:pPr>
    </w:p>
    <w:p w:rsidR="00451632" w:rsidRDefault="00451632" w:rsidP="00B36672">
      <w:pPr>
        <w:jc w:val="center"/>
        <w:rPr>
          <w:sz w:val="28"/>
          <w:szCs w:val="28"/>
        </w:rPr>
      </w:pPr>
    </w:p>
    <w:p w:rsidR="00451632" w:rsidRDefault="00451632" w:rsidP="00B366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</w:t>
      </w:r>
    </w:p>
    <w:p w:rsidR="00451632" w:rsidRDefault="00451632" w:rsidP="00B366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Технологии (труд)</w:t>
      </w:r>
    </w:p>
    <w:p w:rsidR="00451632" w:rsidRDefault="00451632" w:rsidP="00B366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4  классе</w:t>
      </w:r>
    </w:p>
    <w:p w:rsidR="00451632" w:rsidRDefault="00451632" w:rsidP="00B366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(программа «Школа России») </w:t>
      </w:r>
    </w:p>
    <w:p w:rsidR="00451632" w:rsidRDefault="00451632" w:rsidP="00B366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2011-2012 учебный год</w:t>
      </w:r>
    </w:p>
    <w:p w:rsidR="00451632" w:rsidRDefault="00451632" w:rsidP="00B36672">
      <w:pPr>
        <w:tabs>
          <w:tab w:val="left" w:pos="5625"/>
        </w:tabs>
        <w:rPr>
          <w:b/>
          <w:sz w:val="32"/>
          <w:szCs w:val="32"/>
        </w:rPr>
      </w:pPr>
    </w:p>
    <w:p w:rsidR="00451632" w:rsidRDefault="00451632" w:rsidP="00B366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Гафурова Гузалия Рустамовна</w:t>
      </w:r>
    </w:p>
    <w:p w:rsidR="00451632" w:rsidRPr="00B36672" w:rsidRDefault="00451632" w:rsidP="00B36672">
      <w:pPr>
        <w:tabs>
          <w:tab w:val="left" w:pos="37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2 - категория</w:t>
      </w:r>
    </w:p>
    <w:p w:rsidR="00451632" w:rsidRDefault="00451632" w:rsidP="00B36672">
      <w:pPr>
        <w:rPr>
          <w:sz w:val="28"/>
          <w:szCs w:val="28"/>
        </w:rPr>
      </w:pPr>
    </w:p>
    <w:p w:rsidR="00451632" w:rsidRDefault="00451632" w:rsidP="00B36672">
      <w:pPr>
        <w:rPr>
          <w:sz w:val="28"/>
          <w:szCs w:val="28"/>
        </w:rPr>
      </w:pPr>
      <w:r>
        <w:rPr>
          <w:sz w:val="28"/>
          <w:szCs w:val="28"/>
        </w:rPr>
        <w:t>Класс: 4</w:t>
      </w:r>
    </w:p>
    <w:p w:rsidR="00451632" w:rsidRDefault="00451632" w:rsidP="00B36672">
      <w:pPr>
        <w:rPr>
          <w:sz w:val="28"/>
          <w:szCs w:val="28"/>
        </w:rPr>
      </w:pPr>
      <w:r>
        <w:rPr>
          <w:sz w:val="28"/>
          <w:szCs w:val="28"/>
        </w:rPr>
        <w:t>Автор: Геронимус</w:t>
      </w:r>
    </w:p>
    <w:p w:rsidR="00451632" w:rsidRDefault="00451632" w:rsidP="00B36672">
      <w:pPr>
        <w:tabs>
          <w:tab w:val="left" w:pos="2565"/>
        </w:tabs>
        <w:rPr>
          <w:sz w:val="28"/>
          <w:szCs w:val="28"/>
        </w:rPr>
      </w:pPr>
    </w:p>
    <w:p w:rsidR="00451632" w:rsidRDefault="00451632" w:rsidP="00B36672">
      <w:pPr>
        <w:rPr>
          <w:sz w:val="28"/>
          <w:szCs w:val="28"/>
        </w:rPr>
      </w:pPr>
      <w:r>
        <w:rPr>
          <w:sz w:val="28"/>
          <w:szCs w:val="28"/>
        </w:rPr>
        <w:t>Программа рассмотрена на</w:t>
      </w:r>
    </w:p>
    <w:p w:rsidR="00451632" w:rsidRDefault="00451632" w:rsidP="00B36672">
      <w:pPr>
        <w:rPr>
          <w:sz w:val="28"/>
          <w:szCs w:val="28"/>
        </w:rPr>
      </w:pPr>
      <w:r>
        <w:rPr>
          <w:sz w:val="28"/>
          <w:szCs w:val="28"/>
        </w:rPr>
        <w:t>заседании методического</w:t>
      </w:r>
    </w:p>
    <w:p w:rsidR="00451632" w:rsidRDefault="00451632" w:rsidP="00B36672">
      <w:pPr>
        <w:rPr>
          <w:sz w:val="28"/>
          <w:szCs w:val="28"/>
        </w:rPr>
      </w:pPr>
      <w:r>
        <w:rPr>
          <w:sz w:val="28"/>
          <w:szCs w:val="28"/>
        </w:rPr>
        <w:t>объединения, протокол № ___ от</w:t>
      </w:r>
    </w:p>
    <w:p w:rsidR="00451632" w:rsidRPr="00B36672" w:rsidRDefault="00451632" w:rsidP="00B36672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___________ 2011 г.                                   </w:t>
      </w:r>
    </w:p>
    <w:p w:rsidR="00451632" w:rsidRDefault="00451632" w:rsidP="00115E4E">
      <w:pPr>
        <w:autoSpaceDE w:val="0"/>
        <w:autoSpaceDN w:val="0"/>
        <w:adjustRightInd w:val="0"/>
        <w:spacing w:before="240" w:line="264" w:lineRule="auto"/>
        <w:ind w:firstLine="57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Трудовое обучение: технология</w:t>
      </w:r>
    </w:p>
    <w:p w:rsidR="00451632" w:rsidRDefault="00451632" w:rsidP="00115E4E">
      <w:pPr>
        <w:autoSpaceDE w:val="0"/>
        <w:autoSpaceDN w:val="0"/>
        <w:adjustRightInd w:val="0"/>
        <w:spacing w:before="240" w:line="264" w:lineRule="auto"/>
        <w:ind w:firstLine="5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>
        <w:rPr>
          <w:i/>
          <w:sz w:val="28"/>
          <w:szCs w:val="28"/>
        </w:rPr>
        <w:t xml:space="preserve">по </w:t>
      </w:r>
      <w:r>
        <w:rPr>
          <w:bCs/>
          <w:i/>
          <w:sz w:val="28"/>
          <w:szCs w:val="28"/>
        </w:rPr>
        <w:t>трудовому обучению</w:t>
      </w:r>
      <w:r>
        <w:rPr>
          <w:sz w:val="28"/>
          <w:szCs w:val="28"/>
        </w:rPr>
        <w:t xml:space="preserve"> для</w:t>
      </w:r>
      <w:r>
        <w:rPr>
          <w:bCs/>
          <w:i/>
          <w:sz w:val="28"/>
          <w:szCs w:val="28"/>
        </w:rPr>
        <w:t>4</w:t>
      </w:r>
      <w:r>
        <w:rPr>
          <w:sz w:val="28"/>
          <w:szCs w:val="28"/>
        </w:rPr>
        <w:t>класса разработана на основе Примерной программы начального общего образования, авторской программы Т. М. Геронимус «Трудовое обучение. Школа мастеров», утверждённой МО РФ (Москва, 2006 г.) и в соответствии с требованиями Федерального компонента государственного стандарта начального образования (Москва, 2004 г.).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Деятельностный подход к построению процесса обучения по технологии является основной характерной особенностью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Характерными </w:t>
      </w:r>
      <w:r>
        <w:rPr>
          <w:i/>
          <w:sz w:val="28"/>
          <w:szCs w:val="28"/>
        </w:rPr>
        <w:t xml:space="preserve">особенностями </w:t>
      </w:r>
      <w:r>
        <w:rPr>
          <w:sz w:val="28"/>
          <w:szCs w:val="28"/>
        </w:rPr>
        <w:t>учебного предмета технология являются: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-практико-ориентированная направленность содержания обучения;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-применение знаний, полученных при изучении других образовательных областей и учебных предметов, для решения технических и технологических задач;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-применение полученного опыта практической деятельности для выполнения домашних трудовых обязанностей.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технологической направленности обучения, программой предусматривается обязательное изучение общетрудовых знаний, овладение соответствующими умениями и способами деятельности; приобретение опыта практической деятельности по изготовлению изделий из различных материалов и деталей конструктора. В программу включено новое содержание – обучение работе на компьютере, что позволяет развивать у младших школьников начальные умения использования различных информационных технологий.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Изучаемые разделы:</w:t>
      </w:r>
    </w:p>
    <w:p w:rsidR="00451632" w:rsidRDefault="00451632" w:rsidP="00115E4E">
      <w:pPr>
        <w:pStyle w:val="1"/>
        <w:numPr>
          <w:ilvl w:val="0"/>
          <w:numId w:val="24"/>
        </w:num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Общетрудовые знания, умения и способы деятельности;</w:t>
      </w:r>
    </w:p>
    <w:p w:rsidR="00451632" w:rsidRDefault="00451632" w:rsidP="00115E4E">
      <w:pPr>
        <w:pStyle w:val="1"/>
        <w:numPr>
          <w:ilvl w:val="0"/>
          <w:numId w:val="24"/>
        </w:num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изготовления изделий из различного материалов;</w:t>
      </w:r>
    </w:p>
    <w:p w:rsidR="00451632" w:rsidRDefault="00451632" w:rsidP="00115E4E">
      <w:pPr>
        <w:pStyle w:val="1"/>
        <w:numPr>
          <w:ilvl w:val="0"/>
          <w:numId w:val="24"/>
        </w:num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Домашний труд;</w:t>
      </w:r>
    </w:p>
    <w:p w:rsidR="00451632" w:rsidRDefault="00451632" w:rsidP="00115E4E">
      <w:pPr>
        <w:pStyle w:val="1"/>
        <w:numPr>
          <w:ilvl w:val="0"/>
          <w:numId w:val="24"/>
        </w:num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 работы на компьютере.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процессе обучения технологии в начальной школе реализуются следующие </w:t>
      </w:r>
      <w:r>
        <w:rPr>
          <w:i/>
          <w:sz w:val="28"/>
          <w:szCs w:val="28"/>
        </w:rPr>
        <w:t>цели: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-развитие сенсорики, мелкой моторики рук, пространственного воображения, технического и логического мышления, глазомера; способности ориентироваться в информации разного вида;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-освоение знаний о роли трудовой деятельности человека в преобразовании окружающего мира, первоначальных представлений о мире профессий;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трудолюбия, уважительного отношения к людям и результатам их труда, интереса к информационной и коммуникативной деятельности; практическое применение правил сотрудничества в коллективной деятельности.</w:t>
      </w:r>
    </w:p>
    <w:p w:rsidR="00451632" w:rsidRDefault="00451632" w:rsidP="00115E4E">
      <w:pPr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135" w:after="135" w:line="26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Требования к уровню подготовки учащихся к концу 4-года обучения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120" w:after="60" w:line="266" w:lineRule="auto"/>
        <w:ind w:firstLine="36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Обучающиеся должны знать/понимать: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120" w:after="60" w:line="266" w:lineRule="auto"/>
        <w:ind w:firstLine="36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-роль трудовой деятельности в жизни человека;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120" w:after="60" w:line="266" w:lineRule="auto"/>
        <w:ind w:firstLine="36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-распространенные виды профессий ( с учетом региональных особенностей);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120" w:after="60" w:line="266" w:lineRule="auto"/>
        <w:ind w:firstLine="36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-влияние технологической деятельности человека на окружающую среду и здоровье;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120" w:after="60" w:line="266" w:lineRule="auto"/>
        <w:ind w:firstLine="36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-область применения и назначение инструментов, различных машин, технических устройств ( в том числе компьютеров) 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120" w:after="60" w:line="266" w:lineRule="auto"/>
        <w:ind w:firstLine="36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-основные источники информации;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120" w:after="60" w:line="266" w:lineRule="auto"/>
        <w:ind w:firstLine="36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Назначение основных устройств компьютера для ввода, вывода, обработки информации;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60" w:line="266" w:lineRule="auto"/>
        <w:ind w:firstLine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 м е т ь: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60" w:line="26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-выполнять инструкции, несложные алгоритмы при решении учебных задач;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60" w:line="26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-осуществлять организацию и планирование собственной трудовой деятельности, осуществлять контроль за ее ходом и результатами;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60" w:line="26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60" w:line="26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-работать с текстом и изображением, представленным на компьютере;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60" w:line="26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-изготавливать изделия из доступных материалов по образцу, рисунку, схеме, эскизу, чертежу; выбирать материалы с учетом их свойств, определяемым по внешним признакам;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60" w:line="26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-соблюдать последовательность технологических операций при изготовлении и сборке изделия;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60" w:line="26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модели несложных объектов из деталей конструктора и различных материалов;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60" w:line="26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-осуществлять декоративное оформление и отделку изделий.</w:t>
      </w:r>
    </w:p>
    <w:p w:rsidR="00451632" w:rsidRDefault="00451632" w:rsidP="00115E4E">
      <w:pPr>
        <w:shd w:val="clear" w:color="auto" w:fill="FFFFFF"/>
        <w:autoSpaceDE w:val="0"/>
        <w:autoSpaceDN w:val="0"/>
        <w:adjustRightInd w:val="0"/>
        <w:spacing w:before="60" w:line="26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в повседневной жизни.</w:t>
      </w:r>
    </w:p>
    <w:p w:rsidR="00451632" w:rsidRDefault="00451632" w:rsidP="00115E4E">
      <w:pPr>
        <w:autoSpaceDE w:val="0"/>
        <w:autoSpaceDN w:val="0"/>
        <w:adjustRightInd w:val="0"/>
        <w:spacing w:before="105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рассчитана на 68 часов в год, в том числе  на информатику – 14 ч, на проведение экскурсий –  1 час.</w:t>
      </w:r>
    </w:p>
    <w:p w:rsidR="00451632" w:rsidRDefault="00451632" w:rsidP="00115E4E">
      <w:pPr>
        <w:autoSpaceDE w:val="0"/>
        <w:autoSpaceDN w:val="0"/>
        <w:adjustRightInd w:val="0"/>
        <w:spacing w:before="105"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программного содержания используются: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Геронимус, Т. М. Я всё умею делать сам: учебник для 4 класса. – М.: АСТ-ПРЕСС «Школа», 2006.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Геронимус, Т. М. Я всё умею делать сам: учебник-тетрадь для 4 класса. – М.: АСТ-ПРЕСС «Школа», 2006.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Геронимус, Т. М. Работаем с удовольствием: метод. рекомендации для учителей начальных классов по использованию комплекта учебников-тетрадей по трудовому обучению в школе. 1–4 классы. – М.: АСТ-ПРЕСС «Школа», 2006 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Геронимус, Т. М. Уроки технологии в 4 классе: метод. пособие. – М.: АСТ-ПРЕСС «Школа», 2006. </w:t>
      </w:r>
    </w:p>
    <w:p w:rsidR="00451632" w:rsidRDefault="00451632" w:rsidP="00115E4E">
      <w:pPr>
        <w:autoSpaceDE w:val="0"/>
        <w:autoSpaceDN w:val="0"/>
        <w:adjustRightInd w:val="0"/>
        <w:spacing w:before="105"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Логика изложения и содержание авторской программы полностью соответствуют  требованиям Федерального компонента государственного стандарта начального образования, поэтому в программу не внесено изменений,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451632" w:rsidRDefault="00451632" w:rsidP="00115E4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 – 68. 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2. 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 четверти – 18.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во II четверти – 14.</w:t>
      </w:r>
    </w:p>
    <w:p w:rsidR="00451632" w:rsidRDefault="00451632" w:rsidP="00115E4E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III четверти – 20. </w:t>
      </w:r>
    </w:p>
    <w:p w:rsidR="00451632" w:rsidRDefault="00451632" w:rsidP="00115E4E">
      <w:pPr>
        <w:rPr>
          <w:sz w:val="28"/>
          <w:szCs w:val="28"/>
        </w:rPr>
      </w:pPr>
      <w:r>
        <w:rPr>
          <w:sz w:val="28"/>
          <w:szCs w:val="28"/>
        </w:rPr>
        <w:t xml:space="preserve">        Количество часов в IV четверти – 16.</w:t>
      </w:r>
    </w:p>
    <w:p w:rsidR="00451632" w:rsidRDefault="00451632" w:rsidP="00115E4E">
      <w:pPr>
        <w:rPr>
          <w:sz w:val="28"/>
          <w:szCs w:val="28"/>
        </w:rPr>
      </w:pPr>
    </w:p>
    <w:p w:rsidR="00451632" w:rsidRDefault="00451632" w:rsidP="00115E4E">
      <w:pPr>
        <w:rPr>
          <w:sz w:val="28"/>
          <w:szCs w:val="28"/>
        </w:rPr>
      </w:pPr>
    </w:p>
    <w:p w:rsidR="00451632" w:rsidRDefault="00451632" w:rsidP="00115E4E">
      <w:pPr>
        <w:rPr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05" w:line="252" w:lineRule="auto"/>
        <w:jc w:val="center"/>
        <w:rPr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05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тематическое планирование</w:t>
      </w:r>
    </w:p>
    <w:tbl>
      <w:tblPr>
        <w:tblW w:w="1533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0"/>
        <w:gridCol w:w="1938"/>
        <w:gridCol w:w="698"/>
        <w:gridCol w:w="986"/>
        <w:gridCol w:w="2907"/>
        <w:gridCol w:w="2890"/>
        <w:gridCol w:w="1107"/>
        <w:gridCol w:w="2263"/>
        <w:gridCol w:w="1092"/>
      </w:tblGrid>
      <w:tr w:rsidR="00451632" w:rsidTr="00115E4E">
        <w:trPr>
          <w:trHeight w:val="126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Наименованиераздела программы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Кол-во </w:t>
            </w:r>
            <w:r>
              <w:rPr>
                <w:color w:val="000000"/>
                <w:sz w:val="28"/>
                <w:szCs w:val="28"/>
              </w:rPr>
              <w:br/>
              <w:t>часов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Тип </w:t>
            </w:r>
            <w:r>
              <w:rPr>
                <w:color w:val="000000"/>
                <w:sz w:val="28"/>
                <w:szCs w:val="28"/>
              </w:rPr>
              <w:br/>
              <w:t>урока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</w:t>
            </w:r>
            <w:r>
              <w:rPr>
                <w:color w:val="000000"/>
                <w:sz w:val="28"/>
                <w:szCs w:val="28"/>
              </w:rPr>
              <w:br/>
              <w:t>содержания урока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ЗУНов и ОУУН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  <w:r>
              <w:rPr>
                <w:color w:val="000000"/>
                <w:sz w:val="28"/>
                <w:szCs w:val="28"/>
              </w:rPr>
              <w:br/>
              <w:t>контроля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51632" w:rsidRDefault="00451632">
            <w:pPr>
              <w:spacing w:after="200" w:line="276" w:lineRule="auto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Дата</w:t>
            </w:r>
          </w:p>
        </w:tc>
      </w:tr>
      <w:tr w:rsidR="00451632" w:rsidTr="00115E4E">
        <w:trPr>
          <w:trHeight w:val="210"/>
          <w:tblCellSpacing w:w="0" w:type="dxa"/>
        </w:trPr>
        <w:tc>
          <w:tcPr>
            <w:tcW w:w="4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15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Вводный урок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 ч)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природного материала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деятельности человека на окружающую среду и здоровье. Краткая характеристика операций сбора, хранения и обработки природных материалов (последовательность, инструменты и приспособления)</w:t>
            </w:r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правила по ТБ, инструкции; знать о роли трудовой деятельности в жизни человека.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область применения и назначения инструментов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санит-гигиенический инвентарь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51632" w:rsidTr="00115E4E">
        <w:trPr>
          <w:trHeight w:val="112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Комплексные работы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(4 ч)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Сортировка и закладка на хранение собранного материала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 материал, коробки, пресс санит-гигиенический инвентарь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51632" w:rsidTr="00115E4E">
        <w:trPr>
          <w:trHeight w:val="144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игрушки из природных материалов «Райская птичка»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объемных изделий из природных материалов по эскизам. Выбор материалов с учетом формы и размеров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осуществлять организацию и планирование собственной трудовой деятельности, выполнять инструкции</w:t>
            </w: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Шишки, ветки, пластилин, листья, ножницы, стека, клей, сказки санит-гигиен инвентарь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51632" w:rsidTr="00115E4E">
        <w:trPr>
          <w:trHeight w:val="141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игрушки из природных материалов «На отдыхе»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объемных изделий из природных материалов по эскизам. Основные способы соединения деталей изделия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получать необходимую информацию об объекте деятельности, используя схемы и эскизы</w:t>
            </w: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Шишки, ветки, пластилин, листья, ножницы, стека, клей, муз произв санит-гигиенический инвентарь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51632" w:rsidTr="00115E4E">
        <w:trPr>
          <w:trHeight w:val="141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игрушки из природных материалов «Лесные строители»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материалов с учетом их поделочных качеств, формы и размеров изделия. Основные способы соединения деталей изделия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осуществлять организацию и планирование собственной трудовой деятельности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Шишки, ветки, пластилин, листья, ножницы, стека, клей, сказка санит-гигиенический инвентарь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41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6–7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с текстильными материалами </w:t>
            </w:r>
            <w:r>
              <w:rPr>
                <w:b/>
                <w:bCs/>
                <w:sz w:val="28"/>
                <w:szCs w:val="28"/>
              </w:rPr>
              <w:br/>
              <w:t>(7 ч)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из нескольких помпонов «Домовёнок»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объемных изделий из текстильных материалов. Декоративное оформление изделий накладными деталями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правила работы с текстильными материалами.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последовательность технологических операций при изготовлении и сборке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Нитки, ножницы,стихи санит-гигиенический инвентарь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>
        <w:rPr>
          <w:i/>
          <w:iCs/>
          <w:sz w:val="28"/>
          <w:szCs w:val="28"/>
        </w:rPr>
        <w:t>Продолжение табл.</w:t>
      </w:r>
    </w:p>
    <w:tbl>
      <w:tblPr>
        <w:tblW w:w="1536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0"/>
        <w:gridCol w:w="1938"/>
        <w:gridCol w:w="698"/>
        <w:gridCol w:w="986"/>
        <w:gridCol w:w="2907"/>
        <w:gridCol w:w="2890"/>
        <w:gridCol w:w="1107"/>
        <w:gridCol w:w="2263"/>
        <w:gridCol w:w="1122"/>
      </w:tblGrid>
      <w:tr w:rsidR="00451632" w:rsidTr="00115E4E">
        <w:trPr>
          <w:trHeight w:val="27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12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8–9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из нескольких помпонов «Цыплёнок»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область применения и назначения инструментов.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изделие </w:t>
            </w:r>
            <w:r>
              <w:rPr>
                <w:sz w:val="28"/>
                <w:szCs w:val="28"/>
              </w:rPr>
              <w:br/>
              <w:t>из помпонов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Нитки, ножницы, сказки санит-гигиенический инвентарь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12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оформление изделий вышивкой, фурнитурой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оформление изделий накладными деталями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осуществлять декоративное оформление и отделку изделий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Нитки, игла, ножницы, ткань,муз произв санит-гигиенический инвентарь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201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изделия из текстильного материала. Игольничек «Мышка»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ткани с учетом размеров и свойств, определение лицевой и изнаночной сторон, разметка и  раскрой ткани.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оформление жилища изделиями из ткани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выбирать материалы с учётом свойств по внешним признакам, выполнять изделие по образцу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Нитки, игла, ножницы, ткань,муз произв санит-гигиенический инвентарь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1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1"/>
        <w:gridCol w:w="1938"/>
        <w:gridCol w:w="698"/>
        <w:gridCol w:w="987"/>
        <w:gridCol w:w="2907"/>
        <w:gridCol w:w="2890"/>
        <w:gridCol w:w="1107"/>
        <w:gridCol w:w="2263"/>
        <w:gridCol w:w="1270"/>
      </w:tblGrid>
      <w:tr w:rsidR="00451632" w:rsidTr="00115E4E">
        <w:trPr>
          <w:trHeight w:val="28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95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Изделия из бумаги и картона </w:t>
            </w:r>
            <w:r>
              <w:rPr>
                <w:b/>
                <w:bCs/>
                <w:sz w:val="28"/>
                <w:szCs w:val="28"/>
              </w:rPr>
              <w:br/>
              <w:t>(5 ч)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Ребристая упаковка для объемного подарка «Секретик»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операций обработки бумаги (последовательность, инструменты и приспособления). Экономная разметка заготовок. Основные способы соединения деталей изделия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свойства бумаги.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выбирать материалы с учетом их свойств, определяемым по внешним признакам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 таблицы, клей, ножницы, цветн бумага, кисточка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санит-гигиенический инвентарь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66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из бумаги и картона. Тетрадка-малышка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с использованием разметочных инструментов (линейки, карандаша, циркуля). Складывание и сгибание заготовок; соединение деталей склеиванием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область применения и назначения инструментов. </w:t>
            </w: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изготавливать изделия из доступных материалов по образцу, эскизу, чертежу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 таблицы, клей, ножницы, цветн бумага, кисточка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санит-гигиенический инвентарь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45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Лягушонок-озорник из бумажных конусов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объемных изделий из бумаги по эскизам, резание ножницами по контуру, соединение деталей изделия, сборка изделия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последовательность технологических операций при изготовлении и сборке изделия из бумажных конусов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 таблицы, клей, ножницы, цветн бумага, кисточка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санит-гигиенический инвентарь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17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Домашний труд </w:t>
            </w:r>
            <w:r>
              <w:rPr>
                <w:b/>
                <w:bCs/>
                <w:sz w:val="28"/>
                <w:szCs w:val="28"/>
              </w:rPr>
              <w:br/>
              <w:t>(1 ч)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класса, уход за комнатными растениями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уборки помещений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роль трудовой деятельности в жизни человека.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правила домашнего труда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санит-гигиенический инвентарь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17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Копилка из папье-маше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последовательности изготовления изделия. Основные способы соединения деталей изделия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осуществлять организацию и планирование собственной  трудовой деятельности, создавать модели несложных объектов из деталей конструктора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 бумага, клей, кисточка, санит-гигиенический инвентарь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17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с конструктором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 ч)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конструктором. Сборка моделей по собственному замыслу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операций сборки моделей из деталей конструктора (последовательность, инструменты и приспособления)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Конструктор, образцы изделий,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17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Изделия из бумаги </w:t>
            </w:r>
            <w:r>
              <w:rPr>
                <w:b/>
                <w:bCs/>
                <w:sz w:val="28"/>
                <w:szCs w:val="28"/>
              </w:rPr>
              <w:br/>
              <w:t>(4 ч)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Фигурки из бумажных салфеток «лилия, шляпа кардинала, королевская мантия»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последовательности изготовления изделия по сборочной схеме и операционной карте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последовательность технологических операций при изготовлении изделия из бумажных салфеток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 бумага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17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Плетеный браслет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изделий из бумаги по образцам, экономная  разметка заготовок, резание ножницами по контуру, складывание и сгибание заготовок, соединение деталей изделия склеиванием, сборка изделия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изготавливать изделия из доступных материалов по образцу, выполнять правила по технике безопасности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 бумага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tbl>
      <w:tblPr>
        <w:tblW w:w="1542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0"/>
        <w:gridCol w:w="1938"/>
        <w:gridCol w:w="698"/>
        <w:gridCol w:w="987"/>
        <w:gridCol w:w="2907"/>
        <w:gridCol w:w="2890"/>
        <w:gridCol w:w="1107"/>
        <w:gridCol w:w="2263"/>
        <w:gridCol w:w="1181"/>
      </w:tblGrid>
      <w:tr w:rsidR="00451632" w:rsidTr="00115E4E">
        <w:trPr>
          <w:trHeight w:val="25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36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Елочное украшение «Складная звезда»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изделий из бумаги по образцам, выявление несоответствия формы и размеров деталей изделия относит  заданного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последовательность технологических операций при изготовлении и сборке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 бумага сказки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36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Елочная подвеска «Золотая рыбка»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с использованием разметочных инструментов (линейки, карандаша, циркуля). Складывание и сгибание заготовок; соединение деталей склеиванием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использовать приобретённые знания и умения в практической деятельности и повседневной жизни для соблюдения безопасных приёмов работы с материалами, инструментами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 бумага, муз произв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39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0"/>
        <w:gridCol w:w="1938"/>
        <w:gridCol w:w="698"/>
        <w:gridCol w:w="987"/>
        <w:gridCol w:w="2907"/>
        <w:gridCol w:w="2890"/>
        <w:gridCol w:w="1107"/>
        <w:gridCol w:w="2263"/>
        <w:gridCol w:w="1151"/>
      </w:tblGrid>
      <w:tr w:rsidR="00451632" w:rsidTr="00115E4E">
        <w:trPr>
          <w:trHeight w:val="25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60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Домаш-ний труд </w:t>
            </w:r>
            <w:r>
              <w:rPr>
                <w:b/>
                <w:bCs/>
                <w:sz w:val="28"/>
                <w:szCs w:val="28"/>
              </w:rPr>
              <w:br/>
              <w:t>(4 ч)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 карнавального костюма «Каменный цветок»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ткани с учетом размеров и свойств, определение лицевой и изнаночной сторон, разметка и раскрой ткани. Декоративное оформление изделиями из ткани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выбирать материалы с учётом свойств по внешним признакам, осуществлять декоративное оформление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 таблицы, клей, ножницы, цветн бумага, кисточка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санит-гигиенический инвентарь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15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Подсвечник из металлической банки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представление об интерьере дома. Декоративное оформление домашней </w:t>
            </w:r>
            <w:r>
              <w:rPr>
                <w:sz w:val="28"/>
                <w:szCs w:val="28"/>
              </w:rPr>
              <w:br/>
              <w:t>утвари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создавать модели несложных объектов из различных материалов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Металич банка, ножницы, санит-гигиенический инвентарь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99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Изделия из проволоки </w:t>
            </w:r>
            <w:r>
              <w:rPr>
                <w:b/>
                <w:bCs/>
                <w:sz w:val="28"/>
                <w:szCs w:val="28"/>
              </w:rPr>
              <w:br/>
              <w:t>(4 ч)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из проволоки. Оплетение карандашей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изделий из бумаги по образцам, экономная  разметка заготовок, резание ножницами по контуру, складывание и сгибание заготовок, соединение деталей изделия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инструкции при решении учебных задач; изготавливать изделия из доступных материалов по образцу, эскизу, чертежу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 проволока, санит-гигиенический инвентарь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4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1"/>
        <w:gridCol w:w="1939"/>
        <w:gridCol w:w="698"/>
        <w:gridCol w:w="987"/>
        <w:gridCol w:w="2907"/>
        <w:gridCol w:w="2890"/>
        <w:gridCol w:w="1107"/>
        <w:gridCol w:w="2263"/>
        <w:gridCol w:w="1299"/>
      </w:tblGrid>
      <w:tr w:rsidR="00451632" w:rsidTr="00115E4E">
        <w:trPr>
          <w:trHeight w:val="25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15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Каркасные модели человека в движении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изделий из пластических материалов. Способы формообразования деталей изделия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свойства проволоки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изделий, таблицы,пластилин, санит-гигиенический инвентарь,сказки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36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Тиснение фольги. Декоративная композиция «Цветы в вазе»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операций подготовки и обработки материалов. Способы формообразования деталей изделия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свойства фольги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4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1"/>
        <w:gridCol w:w="1939"/>
        <w:gridCol w:w="698"/>
        <w:gridCol w:w="987"/>
        <w:gridCol w:w="2907"/>
        <w:gridCol w:w="2890"/>
        <w:gridCol w:w="1107"/>
        <w:gridCol w:w="2263"/>
        <w:gridCol w:w="1299"/>
      </w:tblGrid>
      <w:tr w:rsidR="00451632" w:rsidTr="00115E4E">
        <w:trPr>
          <w:trHeight w:val="25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56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с текстильными материалами </w:t>
            </w:r>
            <w:r>
              <w:rPr>
                <w:b/>
                <w:bCs/>
                <w:sz w:val="28"/>
                <w:szCs w:val="28"/>
              </w:rPr>
              <w:br/>
              <w:t>(3 ч)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Однослойная прихватка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плоскостных и объемных изделий из текстильных материалов: подбор ткани с учетом размеров и свойств, определение лицевой и изнаночной сторон, клеевое соединение деталей, соединение деталей ручными швами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правила работы с текстильными материалами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1" w:lineRule="auto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38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с конструктором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(3 ч)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конструктором. Сборка моделей транспортных средств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моделей механизмов из деталей конструктора по схеме на основе различных видов тележек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создавать модели несложных объектов из деталей конструктора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tabs>
          <w:tab w:val="left" w:pos="6270"/>
        </w:tabs>
        <w:autoSpaceDE w:val="0"/>
        <w:autoSpaceDN w:val="0"/>
        <w:adjustRightInd w:val="0"/>
        <w:spacing w:after="120" w:line="252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</w:p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Продолжение табл.</w:t>
      </w:r>
    </w:p>
    <w:tbl>
      <w:tblPr>
        <w:tblW w:w="1551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1"/>
        <w:gridCol w:w="1938"/>
        <w:gridCol w:w="698"/>
        <w:gridCol w:w="987"/>
        <w:gridCol w:w="2907"/>
        <w:gridCol w:w="2890"/>
        <w:gridCol w:w="1107"/>
        <w:gridCol w:w="2263"/>
        <w:gridCol w:w="1270"/>
      </w:tblGrid>
      <w:tr w:rsidR="00451632" w:rsidTr="00115E4E">
        <w:trPr>
          <w:trHeight w:val="225"/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875"/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Изделия из пластических материалов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 ч)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из пластического материала (солёное тесто) «Гномик»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операций подготовки и обработки пластичных материалов. Способы формообразования деталей изделия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свойства глины.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осуществлять декоративное оформление изделия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860"/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Модуль «Информатика»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(14 ч)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устройством компьютера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использовать приобретённые знания и умения в практике для поиска, преобразования и хранения информации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3120"/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устройством компьютера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безопасных приемов труда при работе на компьютере. Бережное отношение к техническим устройствам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область применения и назначения инструментов, различных машин, технических устройств (в том числе компьютеров); основные источники информации; назначение основных стройств компьютера; правила безопасного поведения и гигиены при работе инструментами, бытовой техникой (в том числе с компьютером)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54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1"/>
        <w:gridCol w:w="1939"/>
        <w:gridCol w:w="698"/>
        <w:gridCol w:w="987"/>
        <w:gridCol w:w="2907"/>
        <w:gridCol w:w="2890"/>
        <w:gridCol w:w="1107"/>
        <w:gridCol w:w="2263"/>
        <w:gridCol w:w="1299"/>
      </w:tblGrid>
      <w:tr w:rsidR="00451632" w:rsidTr="00115E4E">
        <w:trPr>
          <w:trHeight w:val="28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01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основных устройств компьютера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Клавиатура. Соблюдение безопасных приемов труда при работе на компьютере. Бережное отношение к техническим устройствам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основные источники информации; назначение основных устройств компьютера; правила безопасного поведения и гигиены при работе инструментами, бытовой техникой (в том числе с компьютером)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411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и выключение компьютера и подключаемых к нему устройств. Обработка информации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 мышью, использование простейших средств текстового редактора. Соблюдение безопасных приемов труда при работе на компьютере. Бережное отношение к техническим устройствам.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рабочего места, безопасной работы за компьютером. Работа с простыми информационными объектами (текст, таблица, схема, рисунок): преобразование, создание, сохранение, удаление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учебные и практические задачи с применением возможностей компьютера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r>
              <w:rPr>
                <w:sz w:val="28"/>
                <w:szCs w:val="28"/>
              </w:rPr>
              <w:br/>
            </w:r>
            <w:r>
              <w:rPr>
                <w:caps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ронтальный опрос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500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простыми информационными объектами (текст, таблица, схема, рисунок): преобразование, создание, сохранение, удаление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рабочего места, безопасной работы за компьютером. Вывод текста на принтер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основные источники информации; назначение основных устройств компьютера; правила безопасного поведения и гигиены при работе инструментами, бытовой техникой (в том числе с компьютером).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учебные и практические задачи с применением возможностей компьютера; осуществлять поиск информации с использованием простейших запросов; изменять и создавать простые информационные объекты на компьютере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Продолжение табл.</w:t>
      </w:r>
    </w:p>
    <w:tbl>
      <w:tblPr>
        <w:tblW w:w="15420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0"/>
        <w:gridCol w:w="1938"/>
        <w:gridCol w:w="698"/>
        <w:gridCol w:w="987"/>
        <w:gridCol w:w="2907"/>
        <w:gridCol w:w="2890"/>
        <w:gridCol w:w="1107"/>
        <w:gridCol w:w="2263"/>
        <w:gridCol w:w="1181"/>
      </w:tblGrid>
      <w:tr w:rsidR="00451632" w:rsidTr="00115E4E">
        <w:trPr>
          <w:trHeight w:val="25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214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Комплексные работы 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(3 ч)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Кожаный брелок для ключей «Поросёнок»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и искусственные материалы. Выбор материалов по их свойствам. Подготовка материалов к работе. Бережное использование и экономное расходование материалов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соблюдать последовательность технологических операций при изготовлении изделия из кожи, осуществлять декоративное оформление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78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из поролона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Клеевое и ниточное соединение деталей. Декоративное оформление изделия накладными деталями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использовать без-опасные приемы работы с материалами, инструментами; осуществлять декоративное оформление и отделку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>Окончание табл.</w:t>
      </w:r>
    </w:p>
    <w:tbl>
      <w:tblPr>
        <w:tblW w:w="15465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9"/>
        <w:gridCol w:w="1001"/>
        <w:gridCol w:w="1938"/>
        <w:gridCol w:w="698"/>
        <w:gridCol w:w="987"/>
        <w:gridCol w:w="2907"/>
        <w:gridCol w:w="2890"/>
        <w:gridCol w:w="1107"/>
        <w:gridCol w:w="2263"/>
        <w:gridCol w:w="1225"/>
      </w:tblGrid>
      <w:tr w:rsidR="00451632" w:rsidTr="00115E4E">
        <w:trPr>
          <w:trHeight w:val="300"/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51632" w:rsidTr="00115E4E">
        <w:trPr>
          <w:trHeight w:val="1140"/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Домаш-ний труд </w:t>
            </w:r>
            <w:r>
              <w:rPr>
                <w:b/>
                <w:bCs/>
                <w:sz w:val="28"/>
                <w:szCs w:val="28"/>
              </w:rPr>
              <w:br/>
              <w:t>(2 ч)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Отреставрированные изделия, штопка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ремонт одежды и предметов быта с использованием текстильных материалов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использовать знания и навыки для выполнения домашнего труда (мелкий ремонт одежды)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800"/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64–</w:t>
            </w:r>
          </w:p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Комплексные работы 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(3 ч)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Пенопластовые фигурки «Лебединое озеро»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и искусственные материалы. Выбор материалов по их свойствам. Бережное использование и экономное расходование материалов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изготавливать изделия из доступных материалов по образцу, эскизу, чертежу, выбирать материалы с учетом их свойств, определяемым по внешним признакам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110"/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из поролона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заготовок деталей с использованием разметочных инструментов (линейки, карандаша, угольника)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изготавливать изделия из доступных материалов по образцу, эскизу, чертежу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800"/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Домаш-ний труд </w:t>
            </w:r>
            <w:r>
              <w:rPr>
                <w:b/>
                <w:bCs/>
                <w:sz w:val="28"/>
                <w:szCs w:val="28"/>
              </w:rPr>
              <w:br/>
              <w:t>(2 ч)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бытовая техника. Безопасные приёмы труда при использовании бытовой техники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бытовая техника (назначение). Правила управления. Безопасные приёмы труда при использовании бытовой техники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область применения и назначения инструментов, различных машин, технических устройств.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правила ТБ при использовании бытовой техники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451632" w:rsidTr="00115E4E">
        <w:trPr>
          <w:trHeight w:val="1545"/>
          <w:tblCellSpacing w:w="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632" w:rsidRDefault="00451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уборки помещений. Уборка класса, уход за комнатными растениями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уборки помещений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роль трудовой деятельности в жизни человека.</w:t>
            </w:r>
          </w:p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правила уборки помещений, ухаживать за комнатными растениями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632" w:rsidRDefault="00451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32" w:rsidRDefault="00451632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451632" w:rsidRDefault="00451632" w:rsidP="00115E4E">
      <w:pPr>
        <w:jc w:val="center"/>
        <w:rPr>
          <w:b/>
          <w:bCs/>
          <w:caps/>
          <w:sz w:val="28"/>
          <w:szCs w:val="28"/>
        </w:rPr>
      </w:pPr>
    </w:p>
    <w:p w:rsidR="00451632" w:rsidRDefault="00451632" w:rsidP="00115E4E">
      <w:pPr>
        <w:rPr>
          <w:sz w:val="28"/>
          <w:szCs w:val="28"/>
        </w:rPr>
      </w:pPr>
    </w:p>
    <w:p w:rsidR="00451632" w:rsidRDefault="00451632"/>
    <w:p w:rsidR="00451632" w:rsidRPr="00115E4E" w:rsidRDefault="00451632" w:rsidP="00115E4E"/>
    <w:p w:rsidR="00451632" w:rsidRPr="00115E4E" w:rsidRDefault="00451632" w:rsidP="00115E4E"/>
    <w:p w:rsidR="00451632" w:rsidRPr="00115E4E" w:rsidRDefault="00451632" w:rsidP="00115E4E"/>
    <w:p w:rsidR="00451632" w:rsidRPr="00115E4E" w:rsidRDefault="00451632" w:rsidP="00115E4E"/>
    <w:p w:rsidR="00451632" w:rsidRDefault="00451632" w:rsidP="00115E4E"/>
    <w:p w:rsidR="00451632" w:rsidRDefault="00451632" w:rsidP="00115E4E">
      <w:pPr>
        <w:tabs>
          <w:tab w:val="left" w:pos="6705"/>
        </w:tabs>
      </w:pPr>
    </w:p>
    <w:p w:rsidR="00451632" w:rsidRDefault="00451632" w:rsidP="002558E6">
      <w:pPr>
        <w:tabs>
          <w:tab w:val="left" w:pos="1080"/>
        </w:tabs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Татарстан Республикасы Буа районы Алших урта гомумбелем бирү мәктәбе</w:t>
      </w:r>
    </w:p>
    <w:p w:rsidR="00451632" w:rsidRDefault="00451632" w:rsidP="002558E6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>Муниципаль гомумбелем бирү учреждениясе</w:t>
      </w: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</w:rPr>
      </w:pP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Килешенг</w:t>
      </w:r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 xml:space="preserve">н                                                                                </w:t>
      </w:r>
      <w:r>
        <w:rPr>
          <w:sz w:val="28"/>
          <w:szCs w:val="28"/>
          <w:lang w:val="tt-RU"/>
        </w:rPr>
        <w:t>Раслыйм</w:t>
      </w: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Укыту – тәрбия эшләре</w:t>
      </w: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буенча директор урынбасары:Мәктәп директоры:</w:t>
      </w: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  <w:lang w:val="tt-RU"/>
        </w:rPr>
        <w:t>Каримова Г. С.</w:t>
      </w:r>
      <w:r>
        <w:rPr>
          <w:sz w:val="28"/>
          <w:szCs w:val="28"/>
        </w:rPr>
        <w:t xml:space="preserve">                                             _________</w:t>
      </w:r>
      <w:r>
        <w:rPr>
          <w:sz w:val="28"/>
          <w:szCs w:val="28"/>
          <w:lang w:val="tt-RU"/>
        </w:rPr>
        <w:t>Киргизова М. В.</w:t>
      </w: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___» ___________ 2011 </w:t>
      </w:r>
      <w:r>
        <w:rPr>
          <w:sz w:val="28"/>
          <w:szCs w:val="28"/>
          <w:lang w:val="tt-RU"/>
        </w:rPr>
        <w:t>ел</w:t>
      </w:r>
      <w:r>
        <w:rPr>
          <w:sz w:val="28"/>
          <w:szCs w:val="28"/>
        </w:rPr>
        <w:t xml:space="preserve">.                                                «___» ___________ 2011 </w:t>
      </w:r>
      <w:r>
        <w:rPr>
          <w:sz w:val="28"/>
          <w:szCs w:val="28"/>
          <w:lang w:val="tt-RU"/>
        </w:rPr>
        <w:t>ел</w:t>
      </w:r>
      <w:r>
        <w:rPr>
          <w:sz w:val="28"/>
          <w:szCs w:val="28"/>
        </w:rPr>
        <w:t xml:space="preserve">.         </w:t>
      </w:r>
    </w:p>
    <w:p w:rsidR="00451632" w:rsidRDefault="00451632" w:rsidP="002558E6">
      <w:pPr>
        <w:tabs>
          <w:tab w:val="left" w:pos="4710"/>
        </w:tabs>
        <w:rPr>
          <w:b/>
          <w:sz w:val="36"/>
          <w:szCs w:val="36"/>
          <w:lang w:val="tt-RU"/>
        </w:rPr>
      </w:pPr>
    </w:p>
    <w:p w:rsidR="00451632" w:rsidRDefault="00451632" w:rsidP="002558E6">
      <w:pPr>
        <w:tabs>
          <w:tab w:val="left" w:pos="1080"/>
        </w:tabs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</w:rPr>
        <w:t xml:space="preserve"> 20</w:t>
      </w:r>
      <w:r>
        <w:rPr>
          <w:b/>
          <w:sz w:val="36"/>
          <w:szCs w:val="36"/>
          <w:lang w:val="tt-RU"/>
        </w:rPr>
        <w:t>11 -  2012 нче уку елына</w:t>
      </w:r>
    </w:p>
    <w:p w:rsidR="00451632" w:rsidRDefault="00451632" w:rsidP="002558E6">
      <w:pPr>
        <w:tabs>
          <w:tab w:val="left" w:pos="1080"/>
        </w:tabs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 xml:space="preserve">4 </w:t>
      </w:r>
      <w:r>
        <w:rPr>
          <w:b/>
          <w:sz w:val="36"/>
          <w:szCs w:val="36"/>
        </w:rPr>
        <w:t>нче сыйныф</w:t>
      </w:r>
      <w:r>
        <w:rPr>
          <w:b/>
          <w:sz w:val="36"/>
          <w:szCs w:val="36"/>
          <w:lang w:val="tt-RU"/>
        </w:rPr>
        <w:t xml:space="preserve">ы өчен татар теленнән </w:t>
      </w:r>
    </w:p>
    <w:p w:rsidR="00451632" w:rsidRDefault="00451632" w:rsidP="002558E6">
      <w:pPr>
        <w:tabs>
          <w:tab w:val="left" w:pos="1080"/>
        </w:tabs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эш программасы</w:t>
      </w:r>
    </w:p>
    <w:p w:rsidR="00451632" w:rsidRDefault="00451632" w:rsidP="002558E6">
      <w:pPr>
        <w:tabs>
          <w:tab w:val="left" w:pos="1080"/>
        </w:tabs>
        <w:rPr>
          <w:b/>
          <w:sz w:val="32"/>
          <w:szCs w:val="32"/>
          <w:lang w:val="tt-RU"/>
        </w:rPr>
      </w:pPr>
    </w:p>
    <w:p w:rsidR="00451632" w:rsidRDefault="00451632" w:rsidP="002558E6">
      <w:pPr>
        <w:tabs>
          <w:tab w:val="left" w:pos="1080"/>
        </w:tabs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Укытучы: Гафурова Гүзәлия Рөстәм кызы</w:t>
      </w:r>
    </w:p>
    <w:p w:rsidR="00451632" w:rsidRDefault="00451632" w:rsidP="002558E6">
      <w:pPr>
        <w:tabs>
          <w:tab w:val="left" w:pos="1080"/>
        </w:tabs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ab/>
      </w:r>
      <w:r>
        <w:rPr>
          <w:b/>
          <w:sz w:val="32"/>
          <w:szCs w:val="32"/>
          <w:lang w:val="tt-RU"/>
        </w:rPr>
        <w:tab/>
      </w:r>
      <w:r>
        <w:rPr>
          <w:b/>
          <w:sz w:val="32"/>
          <w:szCs w:val="32"/>
          <w:lang w:val="tt-RU"/>
        </w:rPr>
        <w:tab/>
      </w:r>
      <w:r>
        <w:rPr>
          <w:b/>
          <w:sz w:val="32"/>
          <w:szCs w:val="32"/>
          <w:lang w:val="tt-RU"/>
        </w:rPr>
        <w:tab/>
      </w:r>
      <w:r>
        <w:rPr>
          <w:b/>
          <w:sz w:val="32"/>
          <w:szCs w:val="32"/>
          <w:lang w:val="tt-RU"/>
        </w:rPr>
        <w:tab/>
      </w:r>
      <w:r>
        <w:rPr>
          <w:b/>
          <w:sz w:val="32"/>
          <w:szCs w:val="32"/>
          <w:lang w:val="tt-RU"/>
        </w:rPr>
        <w:tab/>
      </w:r>
      <w:r>
        <w:rPr>
          <w:b/>
          <w:sz w:val="32"/>
          <w:szCs w:val="32"/>
          <w:lang w:val="tt-RU"/>
        </w:rPr>
        <w:tab/>
      </w:r>
      <w:r>
        <w:rPr>
          <w:b/>
          <w:sz w:val="32"/>
          <w:szCs w:val="32"/>
          <w:lang w:val="tt-RU"/>
        </w:rPr>
        <w:tab/>
      </w:r>
      <w:r>
        <w:rPr>
          <w:b/>
          <w:sz w:val="32"/>
          <w:szCs w:val="32"/>
        </w:rPr>
        <w:t>2 - категория</w:t>
      </w:r>
    </w:p>
    <w:p w:rsidR="00451632" w:rsidRPr="002558E6" w:rsidRDefault="00451632" w:rsidP="002558E6">
      <w:pPr>
        <w:tabs>
          <w:tab w:val="left" w:pos="1080"/>
          <w:tab w:val="left" w:pos="2145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ab/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Дәреслек: Татар теле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  <w:lang w:val="tt-RU"/>
        </w:rPr>
        <w:t>Сыйныф: 4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Автор: Р. Х.  </w:t>
      </w:r>
      <w:r>
        <w:rPr>
          <w:sz w:val="28"/>
          <w:szCs w:val="28"/>
          <w:lang w:val="tt-RU"/>
        </w:rPr>
        <w:t>Яг</w:t>
      </w:r>
      <w:r>
        <w:rPr>
          <w:sz w:val="28"/>
          <w:szCs w:val="28"/>
        </w:rPr>
        <w:t>ъ</w:t>
      </w:r>
      <w:r>
        <w:rPr>
          <w:sz w:val="28"/>
          <w:szCs w:val="28"/>
          <w:lang w:val="tt-RU"/>
        </w:rPr>
        <w:t>фәрова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  <w:lang w:val="tt-RU"/>
        </w:rPr>
        <w:t>методик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берләшмә утырышында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каралды</w:t>
      </w:r>
      <w:r>
        <w:rPr>
          <w:sz w:val="28"/>
          <w:szCs w:val="28"/>
        </w:rPr>
        <w:t xml:space="preserve">, протокол № ___ 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«___» ___________ 2011 нчы ел                                           </w:t>
      </w:r>
    </w:p>
    <w:p w:rsidR="00451632" w:rsidRPr="00DB62FC" w:rsidRDefault="00451632" w:rsidP="007E6751">
      <w:pPr>
        <w:rPr>
          <w:rFonts w:ascii="Arial" w:hAnsi="Arial" w:cs="Arial"/>
          <w:b/>
          <w:sz w:val="32"/>
          <w:szCs w:val="32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      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7"/>
        <w:gridCol w:w="14"/>
        <w:gridCol w:w="1837"/>
        <w:gridCol w:w="6270"/>
        <w:gridCol w:w="868"/>
        <w:gridCol w:w="1555"/>
        <w:gridCol w:w="1855"/>
        <w:gridCol w:w="1109"/>
        <w:gridCol w:w="33"/>
        <w:gridCol w:w="67"/>
        <w:gridCol w:w="67"/>
        <w:gridCol w:w="852"/>
      </w:tblGrid>
      <w:tr w:rsidR="00451632" w:rsidRPr="002507D2" w:rsidTr="00DF2BC0">
        <w:trPr>
          <w:trHeight w:val="368"/>
        </w:trPr>
        <w:tc>
          <w:tcPr>
            <w:tcW w:w="607" w:type="dxa"/>
            <w:vMerge w:val="restart"/>
          </w:tcPr>
          <w:p w:rsidR="00451632" w:rsidRPr="002507D2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№</w:t>
            </w:r>
          </w:p>
        </w:tc>
        <w:tc>
          <w:tcPr>
            <w:tcW w:w="1851" w:type="dxa"/>
            <w:gridSpan w:val="2"/>
            <w:vMerge w:val="restart"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Бүлекләр</w:t>
            </w:r>
          </w:p>
        </w:tc>
        <w:tc>
          <w:tcPr>
            <w:tcW w:w="6270" w:type="dxa"/>
            <w:vMerge w:val="restart"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Дәрес темасы</w:t>
            </w:r>
          </w:p>
        </w:tc>
        <w:tc>
          <w:tcPr>
            <w:tcW w:w="868" w:type="dxa"/>
            <w:vMerge w:val="restart"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Сәг.</w:t>
            </w:r>
          </w:p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саны</w:t>
            </w:r>
          </w:p>
        </w:tc>
        <w:tc>
          <w:tcPr>
            <w:tcW w:w="1555" w:type="dxa"/>
            <w:vMerge w:val="restart"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Дәрес</w:t>
            </w:r>
          </w:p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төре</w:t>
            </w:r>
          </w:p>
        </w:tc>
        <w:tc>
          <w:tcPr>
            <w:tcW w:w="1855" w:type="dxa"/>
            <w:vMerge w:val="restart"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Тикшерү</w:t>
            </w:r>
          </w:p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төре</w:t>
            </w:r>
          </w:p>
        </w:tc>
        <w:tc>
          <w:tcPr>
            <w:tcW w:w="2128" w:type="dxa"/>
            <w:gridSpan w:val="5"/>
            <w:tcBorders>
              <w:bottom w:val="single" w:sz="4" w:space="0" w:color="auto"/>
            </w:tcBorders>
          </w:tcPr>
          <w:p w:rsidR="00451632" w:rsidRPr="002507D2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Үтәлү вакыты</w:t>
            </w:r>
          </w:p>
        </w:tc>
      </w:tr>
      <w:tr w:rsidR="00451632" w:rsidRPr="002507D2" w:rsidTr="00DF2BC0">
        <w:trPr>
          <w:trHeight w:val="268"/>
        </w:trPr>
        <w:tc>
          <w:tcPr>
            <w:tcW w:w="607" w:type="dxa"/>
            <w:vMerge/>
          </w:tcPr>
          <w:p w:rsidR="00451632" w:rsidRPr="002507D2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1851" w:type="dxa"/>
            <w:gridSpan w:val="2"/>
            <w:vMerge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6270" w:type="dxa"/>
            <w:vMerge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868" w:type="dxa"/>
            <w:vMerge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1555" w:type="dxa"/>
            <w:vMerge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1855" w:type="dxa"/>
            <w:vMerge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</w:tcPr>
          <w:p w:rsidR="00451632" w:rsidRPr="002507D2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план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51632" w:rsidRPr="002507D2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факт</w:t>
            </w:r>
          </w:p>
        </w:tc>
      </w:tr>
      <w:tr w:rsidR="00451632" w:rsidRPr="002507D2" w:rsidTr="00DF2BC0">
        <w:tc>
          <w:tcPr>
            <w:tcW w:w="607" w:type="dxa"/>
          </w:tcPr>
          <w:p w:rsidR="00451632" w:rsidRPr="002507D2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1</w:t>
            </w:r>
          </w:p>
        </w:tc>
        <w:tc>
          <w:tcPr>
            <w:tcW w:w="1851" w:type="dxa"/>
            <w:gridSpan w:val="2"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2</w:t>
            </w:r>
          </w:p>
        </w:tc>
        <w:tc>
          <w:tcPr>
            <w:tcW w:w="6270" w:type="dxa"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3</w:t>
            </w:r>
          </w:p>
          <w:p w:rsidR="00451632" w:rsidRPr="002507D2" w:rsidRDefault="00451632" w:rsidP="00DF2BC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  <w:tc>
          <w:tcPr>
            <w:tcW w:w="868" w:type="dxa"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4</w:t>
            </w:r>
          </w:p>
        </w:tc>
        <w:tc>
          <w:tcPr>
            <w:tcW w:w="1555" w:type="dxa"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5</w:t>
            </w:r>
          </w:p>
        </w:tc>
        <w:tc>
          <w:tcPr>
            <w:tcW w:w="1855" w:type="dxa"/>
          </w:tcPr>
          <w:p w:rsidR="00451632" w:rsidRPr="002507D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2507D2">
              <w:rPr>
                <w:rFonts w:ascii="Arial" w:hAnsi="Arial" w:cs="Arial"/>
                <w:sz w:val="28"/>
                <w:szCs w:val="28"/>
                <w:lang w:val="tt-RU"/>
              </w:rPr>
              <w:t>6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2507D2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2507D2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3 нче сыйныфта үткәннәрне</w:t>
            </w:r>
          </w:p>
          <w:p w:rsidR="00451632" w:rsidRPr="00BC40E5" w:rsidRDefault="00451632" w:rsidP="00DF2BC0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кабатлау.</w:t>
            </w:r>
          </w:p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(7с.)</w:t>
            </w: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Сузык һәм тартык авазлар.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</w:rPr>
            </w:pPr>
            <w:r w:rsidRPr="00BC40E5">
              <w:rPr>
                <w:rFonts w:ascii="Arial" w:hAnsi="Arial" w:cs="Arial"/>
                <w:lang w:val="tt-RU"/>
              </w:rPr>
              <w:t>Фронтал</w:t>
            </w:r>
            <w:r w:rsidRPr="00BC40E5">
              <w:rPr>
                <w:rFonts w:ascii="Arial" w:hAnsi="Arial" w:cs="Arial"/>
              </w:rPr>
              <w:t>ь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тикшерү.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Иҗек.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Алфавит.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Алынма сүзләр.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Һ,х хәрефләрен язу.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Сүзләрне юлдан юлга күчерү.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7.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Контрол</w:t>
            </w:r>
            <w:r w:rsidRPr="00BC40E5">
              <w:rPr>
                <w:rFonts w:ascii="Arial" w:hAnsi="Arial" w:cs="Arial"/>
              </w:rPr>
              <w:t xml:space="preserve">ь </w:t>
            </w:r>
            <w:r w:rsidRPr="00BC40E5">
              <w:rPr>
                <w:rFonts w:ascii="Arial" w:hAnsi="Arial" w:cs="Arial"/>
                <w:lang w:val="tt-RU"/>
              </w:rPr>
              <w:t>күчереп язу.”Безнең мәктәп бакчабыз”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Контрол</w:t>
            </w:r>
            <w:r w:rsidRPr="00BC40E5">
              <w:rPr>
                <w:rFonts w:ascii="Arial" w:hAnsi="Arial" w:cs="Arial"/>
              </w:rPr>
              <w:t>ь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һәм белемнә-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рен тикшерү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Текст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Сүз төзелеше һәм сүз ясалышы.</w:t>
            </w:r>
          </w:p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 xml:space="preserve">   (10с.)</w:t>
            </w: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Сүз төзелеше һәм ясалышы. Хаталар өстендә эш.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Тамыр һәм ясалма сүзләр.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Кушма сүзләр.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Изло</w:t>
            </w:r>
            <w:r w:rsidRPr="00BC40E5">
              <w:rPr>
                <w:rFonts w:ascii="Arial" w:hAnsi="Arial" w:cs="Arial"/>
              </w:rPr>
              <w:t>ж</w:t>
            </w:r>
            <w:r w:rsidRPr="00BC40E5">
              <w:rPr>
                <w:rFonts w:ascii="Arial" w:hAnsi="Arial" w:cs="Arial"/>
                <w:lang w:val="tt-RU"/>
              </w:rPr>
              <w:t>ение “Казлар”.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t>Белемн</w:t>
            </w:r>
            <w:r w:rsidRPr="00BC40E5">
              <w:rPr>
                <w:rFonts w:ascii="Arial" w:hAnsi="Arial" w:cs="Arial"/>
                <w:lang w:val="tt-RU"/>
              </w:rPr>
              <w:t>ә-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рен тикшерү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Изло</w:t>
            </w:r>
            <w:r w:rsidRPr="00BC40E5">
              <w:rPr>
                <w:rFonts w:ascii="Arial" w:hAnsi="Arial" w:cs="Arial"/>
              </w:rPr>
              <w:t>ж</w:t>
            </w:r>
            <w:r w:rsidRPr="00BC40E5">
              <w:rPr>
                <w:rFonts w:ascii="Arial" w:hAnsi="Arial" w:cs="Arial"/>
                <w:lang w:val="tt-RU"/>
              </w:rPr>
              <w:t>ение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Парлы сүзләр.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әстендә эш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Тезмә сүзләр.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7.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 xml:space="preserve">Искәртмәле диктант ”Төнбоек”.                     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Диктант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Сүз</w:t>
            </w:r>
          </w:p>
          <w:p w:rsidR="00451632" w:rsidRPr="00BC40E5" w:rsidRDefault="00451632" w:rsidP="00DF2BC0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(11с.)</w:t>
            </w: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Сүзнең мәгънәсе.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Сүзлек төрләре.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Бер һәм күпмәг</w:t>
            </w:r>
            <w:r w:rsidRPr="00BC40E5">
              <w:rPr>
                <w:rFonts w:ascii="Arial" w:hAnsi="Arial" w:cs="Arial"/>
              </w:rPr>
              <w:t>ъ</w:t>
            </w:r>
            <w:r w:rsidRPr="00BC40E5">
              <w:rPr>
                <w:rFonts w:ascii="Arial" w:hAnsi="Arial" w:cs="Arial"/>
                <w:lang w:val="tt-RU"/>
              </w:rPr>
              <w:t>нәле сүзләр.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Күпмәг</w:t>
            </w:r>
            <w:r w:rsidRPr="00BC40E5">
              <w:rPr>
                <w:rFonts w:ascii="Arial" w:hAnsi="Arial" w:cs="Arial"/>
              </w:rPr>
              <w:t>ъ</w:t>
            </w:r>
            <w:r w:rsidRPr="00BC40E5">
              <w:rPr>
                <w:rFonts w:ascii="Arial" w:hAnsi="Arial" w:cs="Arial"/>
                <w:lang w:val="tt-RU"/>
              </w:rPr>
              <w:t>нәле сүзләр.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Сүзнең туры һәм күчерелмә мәгънәсе.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Синонимнар, антонимнар, омонимнар.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7.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Искергән һәм яңа сүзләр.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8.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Контрол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диктант “                            “.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Диктант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9.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Сүзнең мәгънәсен кабатлау.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Индивидуал</w:t>
            </w:r>
            <w:r w:rsidRPr="00BC40E5">
              <w:rPr>
                <w:rFonts w:ascii="Arial" w:hAnsi="Arial" w:cs="Arial"/>
              </w:rPr>
              <w:t>ь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эш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10.</w:t>
            </w:r>
          </w:p>
        </w:tc>
        <w:tc>
          <w:tcPr>
            <w:tcW w:w="1851" w:type="dxa"/>
            <w:gridSpan w:val="2"/>
          </w:tcPr>
          <w:p w:rsidR="00451632" w:rsidRPr="00BC40E5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Инша “Каникулның кызыклы бер көне”.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Инша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Сүз төркемнәре</w:t>
            </w:r>
          </w:p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 xml:space="preserve">    (28с.)</w:t>
            </w: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Исем. Ялгызлык һәм уртаклык исемнәр.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 xml:space="preserve">Уен – 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дәрес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</w:rPr>
            </w:pPr>
            <w:r w:rsidRPr="00BC40E5">
              <w:rPr>
                <w:rFonts w:ascii="Arial" w:hAnsi="Arial" w:cs="Arial"/>
                <w:lang w:val="tt-RU"/>
              </w:rPr>
              <w:t>Фронтал</w:t>
            </w:r>
            <w:r w:rsidRPr="00BC40E5">
              <w:rPr>
                <w:rFonts w:ascii="Arial" w:hAnsi="Arial" w:cs="Arial"/>
              </w:rPr>
              <w:t>ь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тикшерү.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Берлек һәм күплек сандагы мсемнәр.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Сүзлек диктанты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Исемнәрнең килеш белән төрләнеше.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Баш килеш.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Рәсем буенча хикәя төзү.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Рәсем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Иялек килеше.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7.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Юнәлеш килеше.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rPr>
          <w:trHeight w:val="370"/>
        </w:trPr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8.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Төшем килеше.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9.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Чыгыш килеше.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10.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Урын-вакыт килеше.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Үзлектән эш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11.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Күплек сандагы исемнәрнең килеш белән төрләнеше.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12.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Аңлатмалы диктант “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Диктант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13.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Фигыль турында төшенчә.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14.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Фигыл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>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15.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Фигыл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төркемчәләре.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16.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Кыш килде хикәясе язу.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Хикәя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17.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Контрол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диктант “Туган ягым кышы”.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тикшерү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Диктант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18.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Инша “Чыршы бәйрәмендә”.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Инша . Хаталар өстендә эш.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19.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Боерык фигыл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>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20.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Хикәя фигыл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>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21.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Хәзерге заман хикәя фигыл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>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22.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Үткән заман хикәя фигыл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>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23.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Киләчәк заман хикәя фигыл</w:t>
            </w:r>
            <w:r w:rsidRPr="00BC40E5">
              <w:rPr>
                <w:rFonts w:ascii="Arial" w:hAnsi="Arial" w:cs="Arial"/>
              </w:rPr>
              <w:t>ь.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24.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Изложение “Сыерчык”.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Изло</w:t>
            </w:r>
            <w:r w:rsidRPr="00BC40E5">
              <w:rPr>
                <w:rFonts w:ascii="Arial" w:hAnsi="Arial" w:cs="Arial"/>
              </w:rPr>
              <w:t>ж</w:t>
            </w:r>
            <w:r w:rsidRPr="00BC40E5">
              <w:rPr>
                <w:rFonts w:ascii="Arial" w:hAnsi="Arial" w:cs="Arial"/>
                <w:lang w:val="tt-RU"/>
              </w:rPr>
              <w:t>ение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25.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Хикәя фигыльнең юклык формасы.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эш.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07" w:type="dxa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26.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тикшерү.                           диктант “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Диктант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Сыйфат</w:t>
            </w:r>
          </w:p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 xml:space="preserve">    (20с.)</w:t>
            </w: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Сыйфат турында төшенчә. Хаталар өстен-дә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Сыйфат дәрәҗәләре.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Фронтал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сорау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Төп дәреҗәдәге сыйфатлар.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Чагыштыру дәрәҗәсендәге сыйфатлар.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Изло</w:t>
            </w:r>
            <w:r w:rsidRPr="00BC40E5">
              <w:rPr>
                <w:rFonts w:ascii="Arial" w:hAnsi="Arial" w:cs="Arial"/>
              </w:rPr>
              <w:t>ж</w:t>
            </w:r>
            <w:r w:rsidRPr="00BC40E5">
              <w:rPr>
                <w:rFonts w:ascii="Arial" w:hAnsi="Arial" w:cs="Arial"/>
                <w:lang w:val="tt-RU"/>
              </w:rPr>
              <w:t>ение “Мияубикә”.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Изло</w:t>
            </w:r>
            <w:r w:rsidRPr="00BC40E5">
              <w:rPr>
                <w:rFonts w:ascii="Arial" w:hAnsi="Arial" w:cs="Arial"/>
              </w:rPr>
              <w:t>ж</w:t>
            </w:r>
            <w:r w:rsidRPr="00BC40E5">
              <w:rPr>
                <w:rFonts w:ascii="Arial" w:hAnsi="Arial" w:cs="Arial"/>
                <w:lang w:val="tt-RU"/>
              </w:rPr>
              <w:t>ение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Артыклык дәрәҗәсендәге сыйфатлар.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7.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Контрол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күчереп язу”Кыш”.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Текст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8.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Кимлек дәрәҗәсендәге сыйфатлар.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9.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Зат алмашлыклары.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10.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Зат алмашлыкларының килеш белән төрләнеше.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11.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Автобиография.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12.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Бәйлекләр һәм бәйлек сүзләр.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13.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Контрол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диктант “Яз сулышы”.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Диктант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14.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Кисәкчә.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15.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Кисәкчә турында белемнәрне ныгыту күнегүләре.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Тест (20мин)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Җөмлә.</w:t>
            </w:r>
          </w:p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 xml:space="preserve">    (12с.)</w:t>
            </w: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Җөмләнең баш һәм иярчен кисәкләре.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Фронтал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эш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Гади һәм кушма җөмлә.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Индивидуал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эш.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Инша “Яз килде”.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Инша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Тиңдәш кисәкләр.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Тиңдәш кисәкләр кулланып, рәсем буенча хикәя төзү.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Рәсем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Тиңдәш кисәкләр арасында һәм, ә, ләкин, әмма сүзләре.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Индивидуал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эш.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7.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8.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Тиңдәш кисәкле җөмләләр.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Аңлатмалы диктант “Сихри көч”.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 xml:space="preserve">Катнаш 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Диктант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9.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Сүзтезмә.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10.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 xml:space="preserve"> Изло</w:t>
            </w:r>
            <w:r w:rsidRPr="00BC40E5">
              <w:rPr>
                <w:rFonts w:ascii="Arial" w:hAnsi="Arial" w:cs="Arial"/>
              </w:rPr>
              <w:t>ж</w:t>
            </w:r>
            <w:r w:rsidRPr="00BC40E5">
              <w:rPr>
                <w:rFonts w:ascii="Arial" w:hAnsi="Arial" w:cs="Arial"/>
                <w:lang w:val="tt-RU"/>
              </w:rPr>
              <w:t xml:space="preserve">ение “Сыерчык килде”.         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 xml:space="preserve">         </w:t>
            </w:r>
          </w:p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 xml:space="preserve">          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Изло</w:t>
            </w:r>
            <w:r w:rsidRPr="00BC40E5">
              <w:rPr>
                <w:rFonts w:ascii="Arial" w:hAnsi="Arial" w:cs="Arial"/>
              </w:rPr>
              <w:t>ж</w:t>
            </w:r>
            <w:r w:rsidRPr="00BC40E5">
              <w:rPr>
                <w:rFonts w:ascii="Arial" w:hAnsi="Arial" w:cs="Arial"/>
                <w:lang w:val="tt-RU"/>
              </w:rPr>
              <w:t>ение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Бәйләнеш-</w:t>
            </w:r>
          </w:p>
          <w:p w:rsidR="00451632" w:rsidRPr="00BC40E5" w:rsidRDefault="00451632" w:rsidP="00DF2BC0">
            <w:pPr>
              <w:rPr>
                <w:rFonts w:ascii="Arial" w:hAnsi="Arial" w:cs="Arial"/>
                <w:b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>ле сөйләм.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b/>
                <w:lang w:val="tt-RU"/>
              </w:rPr>
              <w:t xml:space="preserve">    (14с.)</w:t>
            </w: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Текст. Хаталар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rPr>
          <w:trHeight w:val="77"/>
        </w:trPr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Текст төрләре.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3с.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Инша язу “Туган як җәе”.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Инша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Контрол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диктант “Яз килде”.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Белемне практика-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да куллану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Диктант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 xml:space="preserve"> Сүз төркемнәре турында кабатлау. Хата-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лар өстендә эш.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7с.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Хаталар өстендә эш.</w:t>
            </w: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Индивидуал</w:t>
            </w:r>
            <w:r w:rsidRPr="00BC40E5">
              <w:rPr>
                <w:rFonts w:ascii="Arial" w:hAnsi="Arial" w:cs="Arial"/>
              </w:rPr>
              <w:t>ь</w:t>
            </w:r>
            <w:r w:rsidRPr="00BC40E5">
              <w:rPr>
                <w:rFonts w:ascii="Arial" w:hAnsi="Arial" w:cs="Arial"/>
                <w:lang w:val="tt-RU"/>
              </w:rPr>
              <w:t xml:space="preserve"> эш.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BC40E5" w:rsidTr="00DF2BC0"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270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Йомгаклау дәресе.</w:t>
            </w:r>
          </w:p>
        </w:tc>
        <w:tc>
          <w:tcPr>
            <w:tcW w:w="868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5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55" w:type="dxa"/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  <w:r w:rsidRPr="00BC40E5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BC40E5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</w:tbl>
    <w:p w:rsidR="00451632" w:rsidRPr="00BC40E5" w:rsidRDefault="00451632" w:rsidP="007E6751">
      <w:pPr>
        <w:rPr>
          <w:rFonts w:ascii="Arial" w:hAnsi="Arial" w:cs="Arial"/>
          <w:lang w:val="tt-RU"/>
        </w:rPr>
      </w:pPr>
    </w:p>
    <w:p w:rsidR="00451632" w:rsidRPr="00BC40E5" w:rsidRDefault="00451632" w:rsidP="007E6751">
      <w:pPr>
        <w:rPr>
          <w:rFonts w:ascii="Arial" w:hAnsi="Arial" w:cs="Arial"/>
          <w:lang w:val="tt-RU"/>
        </w:rPr>
      </w:pPr>
      <w:r w:rsidRPr="00BC40E5">
        <w:rPr>
          <w:rFonts w:ascii="Arial" w:hAnsi="Arial" w:cs="Arial"/>
          <w:lang w:val="tt-RU"/>
        </w:rPr>
        <w:t xml:space="preserve">     </w:t>
      </w:r>
    </w:p>
    <w:p w:rsidR="00451632" w:rsidRPr="00BC40E5" w:rsidRDefault="00451632" w:rsidP="007E6751">
      <w:pPr>
        <w:rPr>
          <w:rFonts w:ascii="Arial" w:hAnsi="Arial" w:cs="Arial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Татарстан Республикасы Буа районы Алших урта гомумбелем бирү мәктәбе</w:t>
      </w:r>
    </w:p>
    <w:p w:rsidR="00451632" w:rsidRDefault="00451632" w:rsidP="002558E6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>Муниципаль гомумбелем бирү учреждениясе</w:t>
      </w: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</w:rPr>
      </w:pP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Килешенг</w:t>
      </w:r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 xml:space="preserve">н                                                                                </w:t>
      </w:r>
      <w:r>
        <w:rPr>
          <w:sz w:val="28"/>
          <w:szCs w:val="28"/>
          <w:lang w:val="tt-RU"/>
        </w:rPr>
        <w:t>Раслыйм</w:t>
      </w: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Укыту – тәрбия эшләре</w:t>
      </w: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буенча директор урынбасары:Мәктәп директоры:</w:t>
      </w: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  <w:lang w:val="tt-RU"/>
        </w:rPr>
        <w:t>Каримова Г. С.</w:t>
      </w:r>
      <w:r>
        <w:rPr>
          <w:sz w:val="28"/>
          <w:szCs w:val="28"/>
        </w:rPr>
        <w:t xml:space="preserve">                                             _________</w:t>
      </w:r>
      <w:r>
        <w:rPr>
          <w:sz w:val="28"/>
          <w:szCs w:val="28"/>
          <w:lang w:val="tt-RU"/>
        </w:rPr>
        <w:t>Киргизова М. В.</w:t>
      </w:r>
      <w:bookmarkStart w:id="0" w:name="_GoBack"/>
      <w:bookmarkEnd w:id="0"/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___» ___________ 2011 ел.                                                    «___» ___________ 2011 ел.         </w:t>
      </w:r>
    </w:p>
    <w:p w:rsidR="00451632" w:rsidRDefault="00451632" w:rsidP="002558E6">
      <w:pPr>
        <w:tabs>
          <w:tab w:val="left" w:pos="4140"/>
        </w:tabs>
        <w:jc w:val="both"/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b/>
          <w:sz w:val="36"/>
          <w:szCs w:val="36"/>
          <w:lang w:val="tt-RU"/>
        </w:rPr>
      </w:pPr>
    </w:p>
    <w:p w:rsidR="00451632" w:rsidRDefault="00451632" w:rsidP="002558E6">
      <w:pPr>
        <w:tabs>
          <w:tab w:val="left" w:pos="1080"/>
        </w:tabs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 xml:space="preserve"> 2010 -  2011 нче уку елына</w:t>
      </w:r>
    </w:p>
    <w:p w:rsidR="00451632" w:rsidRDefault="00451632" w:rsidP="002558E6">
      <w:pPr>
        <w:tabs>
          <w:tab w:val="left" w:pos="1080"/>
        </w:tabs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 xml:space="preserve">4 нче сыйныфы өчен әдәби укудан </w:t>
      </w:r>
    </w:p>
    <w:p w:rsidR="00451632" w:rsidRDefault="00451632" w:rsidP="002558E6">
      <w:pPr>
        <w:tabs>
          <w:tab w:val="left" w:pos="1080"/>
        </w:tabs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эш программасы</w:t>
      </w:r>
    </w:p>
    <w:p w:rsidR="00451632" w:rsidRDefault="00451632" w:rsidP="002558E6">
      <w:pPr>
        <w:tabs>
          <w:tab w:val="left" w:pos="4275"/>
        </w:tabs>
        <w:rPr>
          <w:b/>
          <w:sz w:val="32"/>
          <w:szCs w:val="32"/>
          <w:lang w:val="tt-RU"/>
        </w:rPr>
      </w:pPr>
    </w:p>
    <w:p w:rsidR="00451632" w:rsidRDefault="00451632" w:rsidP="002558E6">
      <w:pPr>
        <w:tabs>
          <w:tab w:val="left" w:pos="1080"/>
        </w:tabs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Укытучы: Гафурова Гүзәлия Рөстәм кызы</w:t>
      </w:r>
    </w:p>
    <w:p w:rsidR="00451632" w:rsidRPr="002558E6" w:rsidRDefault="00451632" w:rsidP="002558E6">
      <w:pPr>
        <w:tabs>
          <w:tab w:val="left" w:pos="1080"/>
        </w:tabs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</w:rPr>
        <w:t>2 - категория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Дәреслек: Уку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  <w:lang w:val="tt-RU"/>
        </w:rPr>
        <w:t>Сыйныф: 4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Автор: Р. Х.  </w:t>
      </w:r>
      <w:r>
        <w:rPr>
          <w:sz w:val="28"/>
          <w:szCs w:val="28"/>
          <w:lang w:val="tt-RU"/>
        </w:rPr>
        <w:t>Яг</w:t>
      </w:r>
      <w:r>
        <w:rPr>
          <w:sz w:val="28"/>
          <w:szCs w:val="28"/>
        </w:rPr>
        <w:t>ъ</w:t>
      </w:r>
      <w:r>
        <w:rPr>
          <w:sz w:val="28"/>
          <w:szCs w:val="28"/>
          <w:lang w:val="tt-RU"/>
        </w:rPr>
        <w:t>фәрова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  <w:lang w:val="tt-RU"/>
        </w:rPr>
        <w:t>методик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берләшмә утырышында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каралды</w:t>
      </w:r>
      <w:r>
        <w:rPr>
          <w:sz w:val="28"/>
          <w:szCs w:val="28"/>
        </w:rPr>
        <w:t xml:space="preserve">, протокол № ___ </w:t>
      </w:r>
    </w:p>
    <w:p w:rsidR="00451632" w:rsidRDefault="00451632" w:rsidP="002558E6">
      <w:pPr>
        <w:tabs>
          <w:tab w:val="left" w:pos="10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«___» ___________ 2011 нчы ел                                               </w:t>
      </w:r>
    </w:p>
    <w:p w:rsidR="00451632" w:rsidRDefault="00451632" w:rsidP="00115E4E">
      <w:pPr>
        <w:tabs>
          <w:tab w:val="left" w:pos="6705"/>
        </w:tabs>
      </w:pPr>
    </w:p>
    <w:p w:rsidR="00451632" w:rsidRDefault="00451632" w:rsidP="00115E4E">
      <w:pPr>
        <w:tabs>
          <w:tab w:val="left" w:pos="6705"/>
        </w:tabs>
      </w:pPr>
    </w:p>
    <w:p w:rsidR="00451632" w:rsidRPr="0085227E" w:rsidRDefault="00451632" w:rsidP="007E6751">
      <w:pPr>
        <w:rPr>
          <w:rFonts w:ascii="Arial" w:hAnsi="Arial" w:cs="Arial"/>
          <w:b/>
          <w:bCs/>
          <w:sz w:val="32"/>
          <w:szCs w:val="32"/>
          <w:lang w:val="tt-RU"/>
        </w:rPr>
      </w:pPr>
      <w:r w:rsidRPr="002A7BA3">
        <w:rPr>
          <w:rFonts w:ascii="Arial" w:hAnsi="Arial" w:cs="Arial"/>
          <w:b/>
          <w:bCs/>
          <w:sz w:val="32"/>
          <w:szCs w:val="32"/>
          <w:lang w:val="tt-RU"/>
        </w:rPr>
        <w:t xml:space="preserve">                                     </w:t>
      </w:r>
      <w:r>
        <w:rPr>
          <w:rFonts w:ascii="Arial" w:hAnsi="Arial" w:cs="Arial"/>
          <w:b/>
          <w:bCs/>
          <w:sz w:val="32"/>
          <w:szCs w:val="32"/>
          <w:lang w:val="tt-RU"/>
        </w:rPr>
        <w:t xml:space="preserve">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6"/>
        <w:gridCol w:w="1735"/>
        <w:gridCol w:w="3969"/>
        <w:gridCol w:w="850"/>
        <w:gridCol w:w="1276"/>
        <w:gridCol w:w="1843"/>
        <w:gridCol w:w="2109"/>
        <w:gridCol w:w="1178"/>
        <w:gridCol w:w="1326"/>
      </w:tblGrid>
      <w:tr w:rsidR="00451632" w:rsidRPr="00FA6217" w:rsidTr="00DF2BC0">
        <w:trPr>
          <w:trHeight w:val="301"/>
        </w:trPr>
        <w:tc>
          <w:tcPr>
            <w:tcW w:w="606" w:type="dxa"/>
            <w:vMerge w:val="restart"/>
          </w:tcPr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FA6217">
              <w:rPr>
                <w:rFonts w:ascii="Arial" w:hAnsi="Arial" w:cs="Arial"/>
                <w:sz w:val="28"/>
                <w:szCs w:val="28"/>
                <w:lang w:val="tt-RU"/>
              </w:rPr>
              <w:t>№</w:t>
            </w:r>
          </w:p>
        </w:tc>
        <w:tc>
          <w:tcPr>
            <w:tcW w:w="1735" w:type="dxa"/>
            <w:vMerge w:val="restart"/>
          </w:tcPr>
          <w:p w:rsidR="00451632" w:rsidRPr="00C41881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Бүлекләр</w:t>
            </w:r>
          </w:p>
        </w:tc>
        <w:tc>
          <w:tcPr>
            <w:tcW w:w="3969" w:type="dxa"/>
            <w:vMerge w:val="restart"/>
          </w:tcPr>
          <w:p w:rsidR="00451632" w:rsidRPr="00FA6217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FA6217">
              <w:rPr>
                <w:rFonts w:ascii="Arial" w:hAnsi="Arial" w:cs="Arial"/>
                <w:sz w:val="28"/>
                <w:szCs w:val="28"/>
                <w:lang w:val="tt-RU"/>
              </w:rPr>
              <w:t>Дәрес темасы</w:t>
            </w:r>
          </w:p>
        </w:tc>
        <w:tc>
          <w:tcPr>
            <w:tcW w:w="850" w:type="dxa"/>
            <w:vMerge w:val="restart"/>
          </w:tcPr>
          <w:p w:rsidR="0045163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Сәг.</w:t>
            </w:r>
          </w:p>
          <w:p w:rsidR="0045163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са-</w:t>
            </w:r>
          </w:p>
          <w:p w:rsidR="00451632" w:rsidRPr="00FA6217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ны</w:t>
            </w:r>
          </w:p>
        </w:tc>
        <w:tc>
          <w:tcPr>
            <w:tcW w:w="1276" w:type="dxa"/>
            <w:vMerge w:val="restart"/>
          </w:tcPr>
          <w:p w:rsidR="0045163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Дәрес</w:t>
            </w:r>
          </w:p>
          <w:p w:rsidR="00451632" w:rsidRPr="00FA6217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төре</w:t>
            </w:r>
          </w:p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51632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Тикшерү</w:t>
            </w:r>
          </w:p>
          <w:p w:rsidR="00451632" w:rsidRPr="00FA6217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төре</w:t>
            </w:r>
          </w:p>
        </w:tc>
        <w:tc>
          <w:tcPr>
            <w:tcW w:w="2109" w:type="dxa"/>
            <w:vMerge w:val="restart"/>
            <w:tcBorders>
              <w:left w:val="single" w:sz="4" w:space="0" w:color="auto"/>
            </w:tcBorders>
          </w:tcPr>
          <w:p w:rsidR="00451632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Милли-төбәк</w:t>
            </w:r>
          </w:p>
          <w:p w:rsidR="00451632" w:rsidRPr="00324421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компоненты</w:t>
            </w:r>
          </w:p>
          <w:p w:rsidR="00451632" w:rsidRPr="00FA6217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:rsidR="00451632" w:rsidRPr="00FA6217" w:rsidRDefault="00451632" w:rsidP="00DF2BC0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Үтәлү вакыты</w:t>
            </w:r>
          </w:p>
        </w:tc>
      </w:tr>
      <w:tr w:rsidR="00451632" w:rsidRPr="00FA6217" w:rsidTr="00DF2BC0">
        <w:trPr>
          <w:trHeight w:val="335"/>
        </w:trPr>
        <w:tc>
          <w:tcPr>
            <w:tcW w:w="606" w:type="dxa"/>
            <w:vMerge/>
          </w:tcPr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1735" w:type="dxa"/>
            <w:vMerge/>
          </w:tcPr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3969" w:type="dxa"/>
            <w:vMerge/>
          </w:tcPr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  <w:vMerge/>
          </w:tcPr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1276" w:type="dxa"/>
            <w:vMerge/>
          </w:tcPr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</w:tcBorders>
          </w:tcPr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>план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</w:tcPr>
          <w:p w:rsidR="00451632" w:rsidRPr="00FA6217" w:rsidRDefault="00451632" w:rsidP="00DF2BC0">
            <w:pPr>
              <w:rPr>
                <w:rFonts w:ascii="Arial" w:hAnsi="Arial" w:cs="Arial"/>
                <w:sz w:val="28"/>
                <w:szCs w:val="28"/>
                <w:lang w:val="tt-RU"/>
              </w:rPr>
            </w:pPr>
            <w:r>
              <w:rPr>
                <w:rFonts w:ascii="Arial" w:hAnsi="Arial" w:cs="Arial"/>
                <w:sz w:val="28"/>
                <w:szCs w:val="28"/>
                <w:lang w:val="tt-RU"/>
              </w:rPr>
              <w:t xml:space="preserve"> факт</w:t>
            </w: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bCs/>
                <w:lang w:val="tt-RU"/>
              </w:rPr>
            </w:pPr>
            <w:r w:rsidRPr="00D7427A">
              <w:rPr>
                <w:rFonts w:ascii="Arial" w:hAnsi="Arial" w:cs="Arial"/>
                <w:bCs/>
                <w:lang w:val="tt-RU"/>
              </w:rPr>
              <w:t>2</w:t>
            </w:r>
          </w:p>
        </w:tc>
        <w:tc>
          <w:tcPr>
            <w:tcW w:w="3969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D7427A">
              <w:rPr>
                <w:rFonts w:ascii="Arial" w:hAnsi="Arial" w:cs="Arial"/>
                <w:bCs/>
                <w:lang w:val="tt-RU"/>
              </w:rPr>
              <w:t>3</w:t>
            </w:r>
          </w:p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4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6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7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8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9</w:t>
            </w: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D7427A">
              <w:rPr>
                <w:rFonts w:ascii="Arial" w:hAnsi="Arial" w:cs="Arial"/>
                <w:b/>
                <w:lang w:val="tt-RU"/>
              </w:rPr>
              <w:t>Туган якта җәй һәм көз.</w:t>
            </w:r>
          </w:p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D7427A">
              <w:rPr>
                <w:rFonts w:ascii="Arial" w:hAnsi="Arial" w:cs="Arial"/>
                <w:b/>
                <w:lang w:val="tt-RU"/>
              </w:rPr>
              <w:t>(6с.)</w:t>
            </w: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М.Гафури “Ана теле”.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И.Гази “Кояш артыннан киткән тургай”.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Фронтал</w:t>
            </w:r>
            <w:r w:rsidRPr="00D7427A">
              <w:rPr>
                <w:rFonts w:ascii="Arial" w:hAnsi="Arial" w:cs="Arial"/>
              </w:rPr>
              <w:t>ь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тикшерү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Р.Миңнуллин “Җәйнең яшел аты”.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Сәнгат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ле уку.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Г.Исхакый “Идел буеның көзләрендә”.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 xml:space="preserve">Ә.Бикчәнтәева “Көз”. 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Класстан тыш уку. Ф.Зыятдинова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7E6751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D7427A">
              <w:rPr>
                <w:rFonts w:ascii="Arial" w:hAnsi="Arial" w:cs="Arial"/>
                <w:b/>
                <w:bCs/>
                <w:lang w:val="tt-RU"/>
              </w:rPr>
              <w:t>Татар халык авыз иҗаты.</w:t>
            </w:r>
          </w:p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b/>
                <w:bCs/>
                <w:lang w:val="tt-RU"/>
              </w:rPr>
              <w:t>(7с.)</w:t>
            </w: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Җырлар.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Д.Камалетди-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 xml:space="preserve">нова сүзләре- нә язылган җырларны тыңлау. 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Мәкальләр, әйтемнәр һәм табышмаклар.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 xml:space="preserve"> 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“Өч сорау” әкияте.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Фронтал</w:t>
            </w:r>
            <w:r w:rsidRPr="00D7427A">
              <w:rPr>
                <w:rFonts w:ascii="Arial" w:hAnsi="Arial" w:cs="Arial"/>
              </w:rPr>
              <w:t>ь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тикшерү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“Гакыллы хәйлә хикәяте”.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Фронтал</w:t>
            </w:r>
            <w:r w:rsidRPr="00D7427A">
              <w:rPr>
                <w:rFonts w:ascii="Arial" w:hAnsi="Arial" w:cs="Arial"/>
              </w:rPr>
              <w:t>ь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тикшерү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“Унөч” әкияте.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Фронтал</w:t>
            </w:r>
            <w:r w:rsidRPr="00D7427A">
              <w:rPr>
                <w:rFonts w:ascii="Arial" w:hAnsi="Arial" w:cs="Arial"/>
              </w:rPr>
              <w:t>ь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тикшерү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“Каракош” әкияте.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Фронтал</w:t>
            </w:r>
            <w:r w:rsidRPr="00D7427A">
              <w:rPr>
                <w:rFonts w:ascii="Arial" w:hAnsi="Arial" w:cs="Arial"/>
              </w:rPr>
              <w:t>ь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тикшерү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7.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Класстан тыш уку. Н.Гыйматдинова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D7427A">
              <w:rPr>
                <w:rFonts w:ascii="Arial" w:hAnsi="Arial" w:cs="Arial"/>
                <w:b/>
                <w:bCs/>
                <w:lang w:val="tt-RU"/>
              </w:rPr>
              <w:t>Мәшһүр татар язучылары һәм шагыйрьләре.</w:t>
            </w:r>
          </w:p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b/>
                <w:bCs/>
                <w:lang w:val="tt-RU"/>
              </w:rPr>
              <w:t>(25с.)</w:t>
            </w: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Г.Тукай “Исемдә калганнар”.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Г.Тукай “Китап”.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Сәнгат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ле уку.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Д.Камалетди-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нова “Китап” шигырен үр- нәк уку.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Г.Тукай “Туган авыл”. Аңлап уку.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Яттан сөйләү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Д.Камалетди-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нова “Суыксуым” шигырен үр -нәк уку.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Мәсәлләр.”Арыслан илә Тычкан”.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Ф.Әмирхан “Ай өстендә Зөһрә кыз”.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К.Тинчурин “Очрашу”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7.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Ш.Камал “Курай тавышы”.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8.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Класстан тыш уку.  З.Бурнашева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9.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Г.Ибраһимов “Яз башы”.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10.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Һ.Такташ “Кыш җыры”.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11.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Х.Туфан шигыр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ләре.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Сәнгат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ле уку.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12.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Ш.Маннур “Әткәм – әнкәмнең теле...”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13.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М.Җәлил “Кечкенә дуслар”.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Яттан сөйләү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14.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Класстан тыш уку.  М.Җәлил шигыр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ләре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 Сәнгат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ле уку.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15.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И.Гази “Сиртмәкойрык”.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16.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Аңлап уку.Ф.Хөсни “Сөйләнмәгән хикәя”.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17.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С.Хәким шигыр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ләре.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Сәнгат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ле уку.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18.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Г.Бәширов “Язгы сабан туйлары”.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7E6751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19.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Ә.Еники “Матурлык”.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Ә.Рәшитов-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ның әниләргә багышланган шигырен уку.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20.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Н.Исәнбәт “Хуҗа Насретдин”.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Рол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ләргә бүлеп уку.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21.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А.Гыйләҗев “Дүртәү”.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D7427A">
              <w:rPr>
                <w:rFonts w:ascii="Arial" w:hAnsi="Arial" w:cs="Arial"/>
                <w:b/>
                <w:lang w:val="tt-RU"/>
              </w:rPr>
              <w:t>Туган якта кыш һәм яз.</w:t>
            </w:r>
          </w:p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D7427A">
              <w:rPr>
                <w:rFonts w:ascii="Arial" w:hAnsi="Arial" w:cs="Arial"/>
                <w:b/>
                <w:lang w:val="tt-RU"/>
              </w:rPr>
              <w:t>(4с.)</w:t>
            </w: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Н.Дулгави “Беренче кар”.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Г.Камал “Масра авылында яз башы”.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Класстан тыш уку. Р.Вәлиева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 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D7427A">
              <w:rPr>
                <w:rFonts w:ascii="Arial" w:hAnsi="Arial" w:cs="Arial"/>
                <w:b/>
                <w:bCs/>
                <w:lang w:val="tt-RU"/>
              </w:rPr>
              <w:t>Тәрҗемә әсәрләр.</w:t>
            </w:r>
          </w:p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b/>
                <w:bCs/>
                <w:lang w:val="tt-RU"/>
              </w:rPr>
              <w:t>(9с.)</w:t>
            </w: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Я.Гримм, В.Гримм “Кызыл калфак”.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Х.К.Андерсен “Патшаның яңа киеме”.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А.С.Пушкин “Балыкчы һәм балык турында әкият”.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Л.Н.Толстой “Балачак”.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М.Гор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кий “Мин ничек укыдым”.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М.Твен “Том Сойер маҗаралары”.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7.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А.С.Экзюпери “Нәни прин</w:t>
            </w:r>
            <w:r w:rsidRPr="00D7427A">
              <w:rPr>
                <w:rFonts w:ascii="Arial" w:hAnsi="Arial" w:cs="Arial"/>
              </w:rPr>
              <w:t>ц</w:t>
            </w:r>
            <w:r w:rsidRPr="00D7427A">
              <w:rPr>
                <w:rFonts w:ascii="Arial" w:hAnsi="Arial" w:cs="Arial"/>
                <w:lang w:val="tt-RU"/>
              </w:rPr>
              <w:t>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8.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Класстан тыш уку.  А.Алиш әкиятләре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 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D7427A">
              <w:rPr>
                <w:rFonts w:ascii="Arial" w:hAnsi="Arial" w:cs="Arial"/>
                <w:b/>
                <w:bCs/>
                <w:lang w:val="tt-RU"/>
              </w:rPr>
              <w:t>Шиг</w:t>
            </w:r>
            <w:r w:rsidRPr="00D7427A">
              <w:rPr>
                <w:rFonts w:ascii="Arial" w:hAnsi="Arial" w:cs="Arial"/>
                <w:b/>
                <w:bCs/>
              </w:rPr>
              <w:t>ъ</w:t>
            </w:r>
            <w:r w:rsidRPr="00D7427A">
              <w:rPr>
                <w:rFonts w:ascii="Arial" w:hAnsi="Arial" w:cs="Arial"/>
                <w:b/>
                <w:bCs/>
                <w:lang w:val="tt-RU"/>
              </w:rPr>
              <w:t>рият дәфтәре.</w:t>
            </w:r>
          </w:p>
          <w:p w:rsidR="00451632" w:rsidRPr="00D7427A" w:rsidRDefault="00451632" w:rsidP="00DF2BC0">
            <w:pPr>
              <w:jc w:val="center"/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b/>
                <w:bCs/>
                <w:lang w:val="tt-RU"/>
              </w:rPr>
              <w:t>(7с.)</w:t>
            </w: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Г.У.И.Болгари “Заманга иярү турында”.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Дәрдемәнд шигыр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ләре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Сәнгат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ле уку.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Н.Думави “Җәйге айлы төн”.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Ф.Кәрим “Гармун турында”.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Р.Әхмәтҗан “Тургай җыры”.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 xml:space="preserve">Класстан тыш уку.     </w:t>
            </w:r>
          </w:p>
          <w:p w:rsidR="00451632" w:rsidRPr="00D7427A" w:rsidRDefault="00451632" w:rsidP="00DF2BC0">
            <w:pPr>
              <w:rPr>
                <w:rFonts w:ascii="Arial" w:hAnsi="Arial" w:cs="Arial"/>
                <w:b/>
                <w:bCs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 xml:space="preserve">  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 Эчтәлекне сөйләү.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D7427A">
              <w:rPr>
                <w:rFonts w:ascii="Arial" w:hAnsi="Arial" w:cs="Arial"/>
                <w:b/>
                <w:bCs/>
                <w:lang w:val="tt-RU"/>
              </w:rPr>
              <w:t>Язучылар – балаларга.</w:t>
            </w:r>
          </w:p>
          <w:p w:rsidR="00451632" w:rsidRPr="00D7427A" w:rsidRDefault="00451632" w:rsidP="00DF2BC0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D7427A">
              <w:rPr>
                <w:rFonts w:ascii="Arial" w:hAnsi="Arial" w:cs="Arial"/>
                <w:b/>
                <w:bCs/>
                <w:lang w:val="tt-RU"/>
              </w:rPr>
              <w:t>(10с.)</w:t>
            </w: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К.Насыйри “Әбүгалисина”.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А.Алиш “Сертотмас үрдәк”.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Эчтәлекне сөйләү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3.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Р.Хафизова “Киек каз юлы”.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7E6751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4.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Ш.Галиев шигыр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ләре.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2с.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Сәнгат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ле уку.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Ш.Галиевның балалар өчен шигырьләрен уку.</w:t>
            </w:r>
          </w:p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5.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Л.Ихсанова “Җир астында җиде көн”.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6.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Н.Дәүли “Каракай – йорт эте”.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7.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Класстан тыш уку.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1с.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8.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М.Юныс “Җиде могҗиза”.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  <w:tr w:rsidR="00451632" w:rsidRPr="00D7427A" w:rsidTr="00DF2BC0">
        <w:tc>
          <w:tcPr>
            <w:tcW w:w="60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9.</w:t>
            </w:r>
          </w:p>
        </w:tc>
        <w:tc>
          <w:tcPr>
            <w:tcW w:w="1735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3969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Ф.Яруллин шигыр</w:t>
            </w:r>
            <w:r w:rsidRPr="00D7427A">
              <w:rPr>
                <w:rFonts w:ascii="Arial" w:hAnsi="Arial" w:cs="Arial"/>
              </w:rPr>
              <w:t>ь</w:t>
            </w:r>
            <w:r w:rsidRPr="00D7427A">
              <w:rPr>
                <w:rFonts w:ascii="Arial" w:hAnsi="Arial" w:cs="Arial"/>
                <w:lang w:val="tt-RU"/>
              </w:rPr>
              <w:t>ләре.</w:t>
            </w:r>
          </w:p>
        </w:tc>
        <w:tc>
          <w:tcPr>
            <w:tcW w:w="850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</w:t>
            </w:r>
            <w:r w:rsidRPr="00D7427A">
              <w:rPr>
                <w:rFonts w:ascii="Arial" w:hAnsi="Arial" w:cs="Arial"/>
                <w:lang w:val="tt-RU"/>
              </w:rPr>
              <w:t>с.</w:t>
            </w:r>
          </w:p>
        </w:tc>
        <w:tc>
          <w:tcPr>
            <w:tcW w:w="1276" w:type="dxa"/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  <w:r w:rsidRPr="00D7427A">
              <w:rPr>
                <w:rFonts w:ascii="Arial" w:hAnsi="Arial" w:cs="Arial"/>
                <w:lang w:val="tt-RU"/>
              </w:rPr>
              <w:t>Агымдагы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51632" w:rsidRPr="00D7427A" w:rsidRDefault="00451632" w:rsidP="00DF2BC0">
            <w:pPr>
              <w:rPr>
                <w:rFonts w:ascii="Arial" w:hAnsi="Arial" w:cs="Arial"/>
                <w:lang w:val="tt-RU"/>
              </w:rPr>
            </w:pPr>
          </w:p>
        </w:tc>
      </w:tr>
    </w:tbl>
    <w:p w:rsidR="00451632" w:rsidRPr="00D7427A" w:rsidRDefault="00451632" w:rsidP="007E6751">
      <w:pPr>
        <w:rPr>
          <w:rFonts w:ascii="Arial" w:hAnsi="Arial" w:cs="Arial"/>
          <w:lang w:val="tt-RU"/>
        </w:rPr>
      </w:pPr>
    </w:p>
    <w:p w:rsidR="00451632" w:rsidRPr="00D7427A" w:rsidRDefault="00451632" w:rsidP="007E6751">
      <w:pPr>
        <w:rPr>
          <w:rFonts w:ascii="Arial" w:hAnsi="Arial" w:cs="Arial"/>
          <w:lang w:val="tt-RU"/>
        </w:rPr>
      </w:pPr>
      <w:r w:rsidRPr="00D7427A">
        <w:rPr>
          <w:rFonts w:ascii="Arial" w:hAnsi="Arial" w:cs="Arial"/>
          <w:lang w:val="tt-RU"/>
        </w:rPr>
        <w:t xml:space="preserve">       </w:t>
      </w:r>
    </w:p>
    <w:p w:rsidR="00451632" w:rsidRDefault="00451632" w:rsidP="007E6751">
      <w:pPr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    </w:t>
      </w:r>
    </w:p>
    <w:p w:rsidR="00451632" w:rsidRDefault="00451632" w:rsidP="00115E4E">
      <w:pPr>
        <w:tabs>
          <w:tab w:val="left" w:pos="6705"/>
        </w:tabs>
      </w:pPr>
    </w:p>
    <w:p w:rsidR="00451632" w:rsidRDefault="00451632" w:rsidP="00115E4E">
      <w:pPr>
        <w:tabs>
          <w:tab w:val="left" w:pos="6705"/>
        </w:tabs>
      </w:pPr>
    </w:p>
    <w:p w:rsidR="00451632" w:rsidRDefault="00451632" w:rsidP="00115E4E">
      <w:pPr>
        <w:tabs>
          <w:tab w:val="left" w:pos="6705"/>
        </w:tabs>
      </w:pPr>
    </w:p>
    <w:p w:rsidR="00451632" w:rsidRDefault="00451632" w:rsidP="00115E4E">
      <w:pPr>
        <w:tabs>
          <w:tab w:val="left" w:pos="6705"/>
        </w:tabs>
      </w:pPr>
    </w:p>
    <w:p w:rsidR="00451632" w:rsidRDefault="00451632" w:rsidP="00115E4E">
      <w:pPr>
        <w:tabs>
          <w:tab w:val="left" w:pos="6705"/>
        </w:tabs>
      </w:pPr>
    </w:p>
    <w:p w:rsidR="00451632" w:rsidRDefault="00451632" w:rsidP="00115E4E">
      <w:pPr>
        <w:tabs>
          <w:tab w:val="left" w:pos="6705"/>
        </w:tabs>
      </w:pPr>
    </w:p>
    <w:p w:rsidR="00451632" w:rsidRPr="00115E4E" w:rsidRDefault="00451632" w:rsidP="00115E4E">
      <w:pPr>
        <w:tabs>
          <w:tab w:val="left" w:pos="6705"/>
        </w:tabs>
      </w:pPr>
    </w:p>
    <w:sectPr w:rsidR="00451632" w:rsidRPr="00115E4E" w:rsidSect="000F276B">
      <w:headerReference w:type="even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632" w:rsidRDefault="00451632" w:rsidP="00D43E6A">
      <w:r>
        <w:separator/>
      </w:r>
    </w:p>
  </w:endnote>
  <w:endnote w:type="continuationSeparator" w:id="1">
    <w:p w:rsidR="00451632" w:rsidRDefault="00451632" w:rsidP="00D4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632" w:rsidRDefault="00451632" w:rsidP="00D43E6A">
      <w:r>
        <w:separator/>
      </w:r>
    </w:p>
  </w:footnote>
  <w:footnote w:type="continuationSeparator" w:id="1">
    <w:p w:rsidR="00451632" w:rsidRDefault="00451632" w:rsidP="00D43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32" w:rsidRDefault="00451632">
    <w:pPr>
      <w:pStyle w:val="Header"/>
    </w:pPr>
  </w:p>
  <w:p w:rsidR="00451632" w:rsidRDefault="004516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7D7"/>
    <w:multiLevelType w:val="hybridMultilevel"/>
    <w:tmpl w:val="35322C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907D7"/>
    <w:multiLevelType w:val="hybridMultilevel"/>
    <w:tmpl w:val="DD82740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212A09C3"/>
    <w:multiLevelType w:val="hybridMultilevel"/>
    <w:tmpl w:val="7CFA1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9C1ED1"/>
    <w:multiLevelType w:val="hybridMultilevel"/>
    <w:tmpl w:val="D7D215B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27966CF2"/>
    <w:multiLevelType w:val="hybridMultilevel"/>
    <w:tmpl w:val="959A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955C5"/>
    <w:multiLevelType w:val="hybridMultilevel"/>
    <w:tmpl w:val="58202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06359E"/>
    <w:multiLevelType w:val="hybridMultilevel"/>
    <w:tmpl w:val="6D0E4A6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409548DE"/>
    <w:multiLevelType w:val="hybridMultilevel"/>
    <w:tmpl w:val="6884231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60100BF1"/>
    <w:multiLevelType w:val="hybridMultilevel"/>
    <w:tmpl w:val="9E7EB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A80E70"/>
    <w:multiLevelType w:val="hybridMultilevel"/>
    <w:tmpl w:val="1452D36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0">
    <w:nsid w:val="69762EE4"/>
    <w:multiLevelType w:val="hybridMultilevel"/>
    <w:tmpl w:val="2ABA7B6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78603EDA"/>
    <w:multiLevelType w:val="hybridMultilevel"/>
    <w:tmpl w:val="EA3EF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9"/>
  </w:num>
  <w:num w:numId="8">
    <w:abstractNumId w:val="9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7"/>
  </w:num>
  <w:num w:numId="14">
    <w:abstractNumId w:val="7"/>
  </w:num>
  <w:num w:numId="15">
    <w:abstractNumId w:val="10"/>
  </w:num>
  <w:num w:numId="16">
    <w:abstractNumId w:val="10"/>
  </w:num>
  <w:num w:numId="17">
    <w:abstractNumId w:val="2"/>
  </w:num>
  <w:num w:numId="18">
    <w:abstractNumId w:val="2"/>
  </w:num>
  <w:num w:numId="19">
    <w:abstractNumId w:val="8"/>
  </w:num>
  <w:num w:numId="20">
    <w:abstractNumId w:val="8"/>
  </w:num>
  <w:num w:numId="21">
    <w:abstractNumId w:val="11"/>
  </w:num>
  <w:num w:numId="22">
    <w:abstractNumId w:val="11"/>
  </w:num>
  <w:num w:numId="23">
    <w:abstractNumId w:val="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E4E"/>
    <w:rsid w:val="00005E9C"/>
    <w:rsid w:val="000F276B"/>
    <w:rsid w:val="00115E4E"/>
    <w:rsid w:val="001812C0"/>
    <w:rsid w:val="002507D2"/>
    <w:rsid w:val="002558E6"/>
    <w:rsid w:val="002824B4"/>
    <w:rsid w:val="002A7BA3"/>
    <w:rsid w:val="00324421"/>
    <w:rsid w:val="003A5A69"/>
    <w:rsid w:val="00451632"/>
    <w:rsid w:val="004F322D"/>
    <w:rsid w:val="005C732B"/>
    <w:rsid w:val="00633910"/>
    <w:rsid w:val="006E0B7C"/>
    <w:rsid w:val="006E33F7"/>
    <w:rsid w:val="007E6751"/>
    <w:rsid w:val="00827BD4"/>
    <w:rsid w:val="0085227E"/>
    <w:rsid w:val="00856AD1"/>
    <w:rsid w:val="00887B92"/>
    <w:rsid w:val="008934E6"/>
    <w:rsid w:val="009376E2"/>
    <w:rsid w:val="0095436E"/>
    <w:rsid w:val="009C0E0E"/>
    <w:rsid w:val="00AD143C"/>
    <w:rsid w:val="00B36672"/>
    <w:rsid w:val="00BC40E5"/>
    <w:rsid w:val="00C41881"/>
    <w:rsid w:val="00D43E6A"/>
    <w:rsid w:val="00D7427A"/>
    <w:rsid w:val="00DB62FC"/>
    <w:rsid w:val="00DF1EF9"/>
    <w:rsid w:val="00DF2BC0"/>
    <w:rsid w:val="00EC72AA"/>
    <w:rsid w:val="00F63848"/>
    <w:rsid w:val="00FA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4E"/>
    <w:rPr>
      <w:rFonts w:ascii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115E4E"/>
    <w:pPr>
      <w:ind w:left="720"/>
    </w:pPr>
  </w:style>
  <w:style w:type="paragraph" w:customStyle="1" w:styleId="a">
    <w:name w:val="Стиль"/>
    <w:uiPriority w:val="99"/>
    <w:rsid w:val="00115E4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D43E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43E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C0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E0E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7E67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317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</dc:creator>
  <cp:keywords/>
  <dc:description/>
  <cp:lastModifiedBy>User</cp:lastModifiedBy>
  <cp:revision>14</cp:revision>
  <dcterms:created xsi:type="dcterms:W3CDTF">2011-10-05T18:10:00Z</dcterms:created>
  <dcterms:modified xsi:type="dcterms:W3CDTF">2011-10-17T17:15:00Z</dcterms:modified>
</cp:coreProperties>
</file>