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 xml:space="preserve">Муниципальное образовательное бюджетное учреждение 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Центр детского творчества г. Сочи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79DB" w:rsidRPr="00B4215B" w:rsidRDefault="001879DB" w:rsidP="000F21A2">
      <w:pPr>
        <w:jc w:val="right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«УТВЕРЖДАЮ»</w:t>
      </w:r>
    </w:p>
    <w:p w:rsidR="001879DB" w:rsidRPr="00B4215B" w:rsidRDefault="001879DB" w:rsidP="000F21A2">
      <w:pPr>
        <w:jc w:val="right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 xml:space="preserve"> МОБУ ДОД</w:t>
      </w:r>
      <w:r w:rsidRPr="00B4215B">
        <w:rPr>
          <w:rFonts w:ascii="Times New Roman" w:hAnsi="Times New Roman"/>
          <w:b/>
          <w:sz w:val="24"/>
          <w:szCs w:val="24"/>
        </w:rPr>
        <w:t xml:space="preserve"> ЦДТ г.Сочи</w:t>
      </w:r>
    </w:p>
    <w:p w:rsidR="001879DB" w:rsidRPr="00B4215B" w:rsidRDefault="001879DB" w:rsidP="000F21A2">
      <w:pPr>
        <w:jc w:val="right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_________________А.Ф. Агаджанян</w:t>
      </w:r>
    </w:p>
    <w:p w:rsidR="001879DB" w:rsidRPr="00B4215B" w:rsidRDefault="001879DB" w:rsidP="000F21A2">
      <w:pPr>
        <w:jc w:val="right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 xml:space="preserve">От «     </w:t>
      </w:r>
      <w:r>
        <w:rPr>
          <w:rFonts w:ascii="Times New Roman" w:hAnsi="Times New Roman"/>
          <w:b/>
          <w:sz w:val="24"/>
          <w:szCs w:val="24"/>
        </w:rPr>
        <w:t xml:space="preserve">»___________________20   </w:t>
      </w:r>
      <w:r w:rsidRPr="00B4215B">
        <w:rPr>
          <w:rFonts w:ascii="Times New Roman" w:hAnsi="Times New Roman"/>
          <w:b/>
          <w:sz w:val="24"/>
          <w:szCs w:val="24"/>
        </w:rPr>
        <w:t>г</w:t>
      </w:r>
    </w:p>
    <w:p w:rsidR="001879DB" w:rsidRPr="00B4215B" w:rsidRDefault="001879DB" w:rsidP="000F21A2">
      <w:pPr>
        <w:jc w:val="right"/>
        <w:rPr>
          <w:rFonts w:ascii="Times New Roman" w:hAnsi="Times New Roman"/>
          <w:sz w:val="24"/>
          <w:szCs w:val="24"/>
        </w:rPr>
      </w:pPr>
    </w:p>
    <w:p w:rsidR="001879DB" w:rsidRPr="00B4215B" w:rsidRDefault="001879DB" w:rsidP="000F21A2">
      <w:pPr>
        <w:jc w:val="right"/>
        <w:rPr>
          <w:rFonts w:ascii="Times New Roman" w:hAnsi="Times New Roman"/>
          <w:sz w:val="24"/>
          <w:szCs w:val="24"/>
        </w:rPr>
      </w:pPr>
    </w:p>
    <w:p w:rsidR="001879DB" w:rsidRPr="00B4215B" w:rsidRDefault="001879DB" w:rsidP="000F21A2">
      <w:pPr>
        <w:jc w:val="right"/>
        <w:rPr>
          <w:rFonts w:ascii="Times New Roman" w:hAnsi="Times New Roman"/>
          <w:sz w:val="24"/>
          <w:szCs w:val="24"/>
        </w:rPr>
      </w:pP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по иностранному языку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 xml:space="preserve">Социально педагогическое объединение </w:t>
      </w:r>
    </w:p>
    <w:p w:rsidR="001879DB" w:rsidRPr="00B4215B" w:rsidRDefault="001879DB" w:rsidP="005E47FD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«</w:t>
      </w:r>
      <w:r w:rsidRPr="00B4215B">
        <w:rPr>
          <w:rFonts w:ascii="Times New Roman" w:hAnsi="Times New Roman"/>
          <w:b/>
          <w:sz w:val="24"/>
          <w:szCs w:val="24"/>
          <w:lang w:val="en-US"/>
        </w:rPr>
        <w:t>Happy</w:t>
      </w:r>
      <w:r w:rsidRPr="00B4215B">
        <w:rPr>
          <w:rFonts w:ascii="Times New Roman" w:hAnsi="Times New Roman"/>
          <w:b/>
          <w:sz w:val="24"/>
          <w:szCs w:val="24"/>
        </w:rPr>
        <w:t xml:space="preserve"> </w:t>
      </w:r>
      <w:r w:rsidRPr="00B4215B">
        <w:rPr>
          <w:rFonts w:ascii="Times New Roman" w:hAnsi="Times New Roman"/>
          <w:b/>
          <w:sz w:val="24"/>
          <w:szCs w:val="24"/>
          <w:lang w:val="en-US"/>
        </w:rPr>
        <w:t>hearts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Starter</w:t>
      </w:r>
      <w:r w:rsidRPr="00B4215B">
        <w:rPr>
          <w:rFonts w:ascii="Times New Roman" w:hAnsi="Times New Roman"/>
          <w:b/>
          <w:sz w:val="24"/>
          <w:szCs w:val="24"/>
        </w:rPr>
        <w:t>»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Срок реализации программы 1 год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 xml:space="preserve">Модифицированная программа </w:t>
      </w:r>
    </w:p>
    <w:p w:rsidR="001879DB" w:rsidRPr="00B4215B" w:rsidRDefault="001879DB" w:rsidP="000F21A2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Возраст: 5-6 лет</w:t>
      </w:r>
    </w:p>
    <w:p w:rsidR="001879DB" w:rsidRPr="00B4215B" w:rsidRDefault="001879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79DB" w:rsidRPr="00B4215B" w:rsidRDefault="001879DB" w:rsidP="00B4215B">
      <w:pPr>
        <w:rPr>
          <w:rFonts w:ascii="Times New Roman" w:hAnsi="Times New Roman"/>
          <w:b/>
          <w:i/>
          <w:sz w:val="24"/>
          <w:szCs w:val="24"/>
        </w:rPr>
      </w:pPr>
    </w:p>
    <w:p w:rsidR="001879DB" w:rsidRPr="00B4215B" w:rsidRDefault="001879DB" w:rsidP="000C285B">
      <w:pPr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4215B">
        <w:rPr>
          <w:rFonts w:ascii="Times New Roman" w:hAnsi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/>
          <w:b/>
          <w:sz w:val="24"/>
          <w:szCs w:val="24"/>
        </w:rPr>
        <w:t>Агаджанян Нарине Владимировна</w:t>
      </w:r>
    </w:p>
    <w:p w:rsidR="001879DB" w:rsidRDefault="001879DB" w:rsidP="00B046B5">
      <w:pPr>
        <w:rPr>
          <w:rFonts w:ascii="Times New Roman" w:hAnsi="Times New Roman"/>
          <w:b/>
          <w:sz w:val="24"/>
          <w:szCs w:val="24"/>
        </w:rPr>
      </w:pPr>
    </w:p>
    <w:p w:rsidR="001879DB" w:rsidRDefault="001879DB" w:rsidP="00B046B5">
      <w:pPr>
        <w:rPr>
          <w:rFonts w:ascii="Times New Roman" w:hAnsi="Times New Roman"/>
          <w:b/>
          <w:sz w:val="24"/>
          <w:szCs w:val="24"/>
        </w:rPr>
      </w:pPr>
    </w:p>
    <w:p w:rsidR="001879DB" w:rsidRDefault="001879DB" w:rsidP="00B046B5">
      <w:pPr>
        <w:rPr>
          <w:rFonts w:ascii="Times New Roman" w:hAnsi="Times New Roman"/>
          <w:b/>
          <w:sz w:val="24"/>
          <w:szCs w:val="24"/>
        </w:rPr>
      </w:pPr>
    </w:p>
    <w:p w:rsidR="001879DB" w:rsidRDefault="001879DB" w:rsidP="00B046B5">
      <w:pPr>
        <w:rPr>
          <w:rFonts w:ascii="Times New Roman" w:hAnsi="Times New Roman"/>
          <w:b/>
          <w:sz w:val="24"/>
          <w:szCs w:val="24"/>
        </w:rPr>
      </w:pPr>
    </w:p>
    <w:p w:rsidR="001879DB" w:rsidRPr="00B4215B" w:rsidRDefault="001879DB" w:rsidP="00B046B5">
      <w:pPr>
        <w:rPr>
          <w:rFonts w:ascii="Times New Roman" w:hAnsi="Times New Roman"/>
          <w:b/>
          <w:sz w:val="24"/>
          <w:szCs w:val="24"/>
        </w:rPr>
      </w:pPr>
    </w:p>
    <w:p w:rsidR="001879DB" w:rsidRPr="00B4215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4215B">
        <w:rPr>
          <w:rFonts w:ascii="Times New Roman" w:hAnsi="Times New Roman"/>
          <w:b/>
          <w:sz w:val="24"/>
          <w:szCs w:val="24"/>
        </w:rPr>
        <w:t>. Дагомыс</w:t>
      </w:r>
    </w:p>
    <w:p w:rsidR="001879DB" w:rsidRDefault="001879DB" w:rsidP="007D4215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201</w:t>
      </w:r>
      <w:r w:rsidRPr="00ED208D">
        <w:rPr>
          <w:rFonts w:ascii="Times New Roman" w:hAnsi="Times New Roman"/>
          <w:b/>
          <w:sz w:val="24"/>
          <w:szCs w:val="24"/>
        </w:rPr>
        <w:t>3</w:t>
      </w:r>
      <w:r w:rsidRPr="00B4215B">
        <w:rPr>
          <w:rFonts w:ascii="Times New Roman" w:hAnsi="Times New Roman"/>
          <w:b/>
          <w:sz w:val="24"/>
          <w:szCs w:val="24"/>
        </w:rPr>
        <w:t>г.</w:t>
      </w:r>
    </w:p>
    <w:p w:rsidR="001879DB" w:rsidRPr="00550FD0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79DB" w:rsidRPr="00550FD0" w:rsidRDefault="001879DB" w:rsidP="005A1388">
      <w:pPr>
        <w:ind w:firstLine="708"/>
        <w:rPr>
          <w:rFonts w:ascii="Times New Roman" w:hAnsi="Times New Roman"/>
          <w:color w:val="FF0000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Часто у родителей возникает вопрос:  “Стоит ли обучать ребенка английскому языку, и, если стоит, то когда и с чего начать?”. Бытует мнение, что раннее начало изучения языка, является непростительным усложнением содержания дошкольного образования, и вредно, поскольку “лишает ребенка детства”. Однако, имеющийся опыт отечественных и зарубежных исследований в данной сфере, доказывает, что изучение иностранного языка, в случае правильной организации занятий, развивает детей, поднимает их образовательный и культурный уровень. </w:t>
      </w:r>
    </w:p>
    <w:p w:rsidR="001879DB" w:rsidRPr="00550FD0" w:rsidRDefault="001879DB" w:rsidP="005A1388">
      <w:pPr>
        <w:ind w:firstLine="708"/>
        <w:rPr>
          <w:rFonts w:ascii="Times New Roman" w:hAnsi="Times New Roman"/>
          <w:color w:val="FF0000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Исследования ведущих университетов США и Канады показали, что у двуязычных детей когнитивные способности развиваются лучше, чем у монолингвов. Благоприятное влияние изучения второго языка на развитие родной речи доказал Л. С. Выготский, отмечал Л. В. Щерба, и другие отечественные ученые. 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Большинство исследователей сходится во мнении, что специальные занятия иностранным языком можно проводить с детьми 3 – 10 лет, до 3 – бессмысленно, после 10 – бесполезно надеяться на положительный результат, который возможен лишь для незначительной части учеников, тех, кто обладает коммуникативными и лингвистическими особенностями выше среднего уровня. Лучше всего изучать иностранный язык в 5 – 8 лет, когда система родного языка ребенком уже достаточно хорошо усвоена, а к новому языку он относится сознательно. Именно в этом возрасте еще мало штампов речевого поведения, легко по-новому “кодировать” свои мысли, нет больших трудностей при вступлении в контакт на иностранном языке. Если методическая система построена достаточно грамотно с лингводидактической и психолингвистической точки зрения, то успех в овладении предлагаемым ограниченным языковым материалом и создание необходимых предпосылок для дальнейшего усвоения любого иностранного языка обеспечен практически всем детям. (Обучение иностранному языку дошкольников/ обзор теоретических позиций. Иностранные языки в школе. №1. 1990. С. 38 – 42.)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Модифицированная программа “ </w:t>
      </w:r>
      <w:r w:rsidRPr="00550FD0">
        <w:rPr>
          <w:rFonts w:ascii="Times New Roman" w:hAnsi="Times New Roman"/>
          <w:sz w:val="24"/>
          <w:szCs w:val="24"/>
          <w:lang w:val="en-US"/>
        </w:rPr>
        <w:t>Happy</w:t>
      </w:r>
      <w:r w:rsidRPr="00550FD0">
        <w:rPr>
          <w:rFonts w:ascii="Times New Roman" w:hAnsi="Times New Roman"/>
          <w:sz w:val="24"/>
          <w:szCs w:val="24"/>
        </w:rPr>
        <w:t xml:space="preserve"> </w:t>
      </w:r>
      <w:r w:rsidRPr="00550FD0">
        <w:rPr>
          <w:rFonts w:ascii="Times New Roman" w:hAnsi="Times New Roman"/>
          <w:sz w:val="24"/>
          <w:szCs w:val="24"/>
          <w:lang w:val="en-US"/>
        </w:rPr>
        <w:t>hearts</w:t>
      </w:r>
      <w:r w:rsidRPr="00550FD0">
        <w:rPr>
          <w:rFonts w:ascii="Times New Roman" w:hAnsi="Times New Roman"/>
          <w:sz w:val="24"/>
          <w:szCs w:val="24"/>
        </w:rPr>
        <w:t xml:space="preserve"> </w:t>
      </w:r>
      <w:r w:rsidRPr="00550FD0">
        <w:rPr>
          <w:rFonts w:ascii="Times New Roman" w:hAnsi="Times New Roman"/>
          <w:sz w:val="24"/>
          <w:szCs w:val="24"/>
          <w:lang w:val="en-US"/>
        </w:rPr>
        <w:t>Starter</w:t>
      </w:r>
      <w:r w:rsidRPr="00550FD0">
        <w:rPr>
          <w:rFonts w:ascii="Times New Roman" w:hAnsi="Times New Roman"/>
          <w:sz w:val="24"/>
          <w:szCs w:val="24"/>
        </w:rPr>
        <w:t xml:space="preserve">”, основана на одноименной программе авторов : Дженни Дулей и Вирджинии Эванс. </w:t>
      </w:r>
    </w:p>
    <w:p w:rsidR="001879DB" w:rsidRPr="00550FD0" w:rsidRDefault="001879DB" w:rsidP="00CD210E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>Возраст детей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bCs/>
          <w:iCs/>
          <w:sz w:val="24"/>
          <w:szCs w:val="24"/>
        </w:rPr>
        <w:t>Возраст  детей, участвующих в реализации данной образовательной программы 5-6 лет.</w:t>
      </w:r>
      <w:r w:rsidRPr="00550FD0">
        <w:rPr>
          <w:rFonts w:ascii="Times New Roman" w:hAnsi="Times New Roman"/>
          <w:sz w:val="24"/>
          <w:szCs w:val="24"/>
        </w:rPr>
        <w:t xml:space="preserve"> Занятия проводятся в группах по 15 чел. Программа позволяет детям дошкольного возраста приобрести простые разговорные навыки и гарантирует успешное продвижение детей в восприятии английского языка на слух.</w:t>
      </w:r>
    </w:p>
    <w:p w:rsidR="001879DB" w:rsidRPr="00550FD0" w:rsidRDefault="001879DB" w:rsidP="00CD210E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>Сроки реализации</w:t>
      </w:r>
    </w:p>
    <w:p w:rsidR="001879DB" w:rsidRPr="00550FD0" w:rsidRDefault="001879DB" w:rsidP="007A37D6">
      <w:p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bCs/>
          <w:iCs/>
          <w:sz w:val="24"/>
          <w:szCs w:val="24"/>
        </w:rPr>
        <w:t>Программа рассчитана на 1 год обучения. Занятия проводятся 2 раза в неделю по 1 часу, всего 72 часа.</w:t>
      </w:r>
    </w:p>
    <w:p w:rsidR="001879DB" w:rsidRPr="00550FD0" w:rsidRDefault="001879DB" w:rsidP="007A37D6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 xml:space="preserve">Цель:  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формирование интереса к изучению иностранного языка, овладению иноязычной речью в рамках тем, предусмотренных данной программой. </w:t>
      </w:r>
    </w:p>
    <w:p w:rsidR="001879DB" w:rsidRPr="00550FD0" w:rsidRDefault="001879DB" w:rsidP="007A37D6">
      <w:pPr>
        <w:rPr>
          <w:rFonts w:ascii="Times New Roman" w:hAnsi="Times New Roman"/>
          <w:sz w:val="24"/>
          <w:szCs w:val="24"/>
        </w:rPr>
      </w:pPr>
    </w:p>
    <w:p w:rsidR="001879DB" w:rsidRPr="00550FD0" w:rsidRDefault="001879DB" w:rsidP="007D4215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879DB" w:rsidRPr="00550FD0" w:rsidRDefault="001879DB" w:rsidP="00AA1B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Формировать и развивать иноязычные фонетические навыки</w:t>
      </w:r>
    </w:p>
    <w:p w:rsidR="001879DB" w:rsidRPr="00550FD0" w:rsidRDefault="001879DB" w:rsidP="00AA1B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Развивать навыки аудирования (понимание речи на слух);</w:t>
      </w:r>
    </w:p>
    <w:p w:rsidR="001879DB" w:rsidRPr="00550FD0" w:rsidRDefault="001879DB" w:rsidP="00AA1B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Развивать навыки говорения (т.е. формировать у ребенка представления об иностранном языке как средстве общения);</w:t>
      </w:r>
    </w:p>
    <w:p w:rsidR="001879DB" w:rsidRPr="00550FD0" w:rsidRDefault="001879DB" w:rsidP="00AA1B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Формировать и пополнять лексический запас.</w:t>
      </w:r>
    </w:p>
    <w:p w:rsidR="001879DB" w:rsidRPr="00550FD0" w:rsidRDefault="001879DB" w:rsidP="00AA1BC0">
      <w:pPr>
        <w:rPr>
          <w:rFonts w:ascii="Times New Roman" w:hAnsi="Times New Roman"/>
          <w:sz w:val="24"/>
          <w:szCs w:val="24"/>
        </w:rPr>
      </w:pPr>
    </w:p>
    <w:p w:rsidR="001879DB" w:rsidRPr="00550FD0" w:rsidRDefault="001879DB" w:rsidP="00AA1BC0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 xml:space="preserve">Актуальность : </w:t>
      </w:r>
    </w:p>
    <w:p w:rsidR="001879DB" w:rsidRPr="00550FD0" w:rsidRDefault="001879DB" w:rsidP="00CD210E">
      <w:p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Реализация данной программы позволит детям дошкольного возраста овладеть основными коммуникативными навыками, являющимися основой для более углубленного изучения иностранного языка в будущем.  </w:t>
      </w:r>
    </w:p>
    <w:p w:rsidR="001879DB" w:rsidRPr="00550FD0" w:rsidRDefault="001879DB" w:rsidP="00CD210E">
      <w:p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 xml:space="preserve"> Новизна: </w:t>
      </w:r>
    </w:p>
    <w:p w:rsidR="001879DB" w:rsidRPr="00550FD0" w:rsidRDefault="001879DB" w:rsidP="00CD210E">
      <w:p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Отличительной особенностью данной программы является принцип поэтапности становления и развития речевого действия, когда более простое предшествует более сложному. На всех уровнях подачи материала осуществляется принцип коммуникативности, то есть все служит достижению определенного результата в общении. Самостоятельному употреблению речевых единиц должно предшествовать их понимание на слух, что соответствует психолингвистическим закономерностям усвоения речи. </w:t>
      </w:r>
    </w:p>
    <w:p w:rsidR="001879DB" w:rsidRPr="00550FD0" w:rsidRDefault="001879DB" w:rsidP="00CD210E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>Формы и режим занятий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Формы обучения направлены не на усвоение как можно большего количества лексических единиц, а на воспитание интереса к предмету, развитие коммуникативных навыков ребенка, умение выразить себя. Поставлена задача  добиться определенных качеств владения материалом, что должно позволить ребенку при минимуме средств, предполагая последующее нарастание языковых единиц в компетенции ребенка, использовать их ситуативно, и осмысленно. 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Психологами было доказано, что игра "оправдывает" переход на новый язык. Она является одновременно и интересным видом работы для ученика и аналогом языковых упражнений для учителя, благодаря которым развиваются навыки всех видов речевой деятельности. 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В ходе исследований, было выяснено, что игра обладает такой особенностью, как универсальность: использование игровых приемов можно приспосабливать к разным целям и задачам. Игровые приемы выполняют множество функций в процессе развития ребенка, облегчают учебный процесс, помогают усвоить увеличивающийся с каждым годом материал и ненавязчиво развивают необходимые компетенции. </w:t>
      </w:r>
    </w:p>
    <w:p w:rsidR="001879DB" w:rsidRPr="00550FD0" w:rsidRDefault="001879DB" w:rsidP="005A1388">
      <w:pPr>
        <w:ind w:firstLine="708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Возьмем, к примеру, социальную компетенцию. Все игры делятся на 2 группы - competitive, cooperative. Если в соревновательных играх участники стремятся достичь цели первым, то в совместных все игроки работают сообща, чтобы получить результат. В любом случае ребенок учится действовать в коллективе, уметь находить подходы к другим людям. В заданиях с соревновательным моментом дети неизбежно вступают в конфликты, но это хороший опыт по их преодолению. Ведь каждая обида не позволит провести игру, а значит получить ожидаемую радость.</w:t>
      </w:r>
    </w:p>
    <w:p w:rsidR="001879DB" w:rsidRPr="00550FD0" w:rsidRDefault="001879DB" w:rsidP="00EC7FAF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 xml:space="preserve">Формы контроля   </w:t>
      </w:r>
    </w:p>
    <w:p w:rsidR="001879DB" w:rsidRPr="00550FD0" w:rsidRDefault="001879DB" w:rsidP="00EC7FAF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Cs/>
          <w:iCs/>
          <w:sz w:val="24"/>
          <w:szCs w:val="24"/>
        </w:rPr>
        <w:t>Для отслеживания результативности образовательного процесса используются следующие виды контроля:</w:t>
      </w:r>
    </w:p>
    <w:p w:rsidR="001879DB" w:rsidRPr="00550FD0" w:rsidRDefault="001879DB" w:rsidP="00EC7FA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 начальный контроль (сентябрь);</w:t>
      </w:r>
    </w:p>
    <w:p w:rsidR="001879DB" w:rsidRPr="00550FD0" w:rsidRDefault="001879DB" w:rsidP="00EC7FA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текущий контроль (в  течение всего учебного года);</w:t>
      </w:r>
    </w:p>
    <w:p w:rsidR="001879DB" w:rsidRPr="00550FD0" w:rsidRDefault="001879DB" w:rsidP="00EC7FA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промежуточный контроль (январь);</w:t>
      </w:r>
    </w:p>
    <w:p w:rsidR="001879DB" w:rsidRPr="00550FD0" w:rsidRDefault="001879DB" w:rsidP="00CD210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итоговый контроль (май)</w:t>
      </w:r>
      <w:r w:rsidRPr="00550FD0">
        <w:rPr>
          <w:rFonts w:ascii="Times New Roman" w:hAnsi="Times New Roman"/>
          <w:iCs/>
          <w:sz w:val="24"/>
          <w:szCs w:val="24"/>
        </w:rPr>
        <w:t>.</w:t>
      </w:r>
      <w:r w:rsidRPr="00550FD0">
        <w:rPr>
          <w:rFonts w:ascii="Times New Roman" w:hAnsi="Times New Roman"/>
          <w:sz w:val="24"/>
          <w:szCs w:val="24"/>
        </w:rPr>
        <w:t xml:space="preserve"> </w:t>
      </w:r>
    </w:p>
    <w:p w:rsidR="001879DB" w:rsidRPr="00550FD0" w:rsidRDefault="001879DB" w:rsidP="005A1388">
      <w:pPr>
        <w:ind w:firstLine="360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Формы контроля осуществляются при помощи ролевых, коммуникативных и лингвистических игр. Самая большая работа по социализации ребенка происходит во время ролевой игры, т.к. ее содержанием являются отношения между людьми и людьми с различными организациями. Игры подразделяются также на коммуникативные и лингвистические. Порой их невозможно разграничить, т.к. на практике целью лингвистической игры для ученика будет осуществление общения. Так, любая игра типа Guessing game, в которой отрабатываются разные типы вопросов, направлена и на то, чтобы игроки поговорили и пришли к единому мнению. Или Lip Reading используется на постановку артикуляционной базы, но цель игрока - донести смысл слова другим.</w:t>
      </w:r>
    </w:p>
    <w:p w:rsidR="001879DB" w:rsidRPr="00550FD0" w:rsidRDefault="001879DB" w:rsidP="005A1388">
      <w:pPr>
        <w:ind w:firstLine="360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Игра помогает обучить и устному и письменному видам речи. Готовя карточки с заданиями, приглашения или составляя меню, дети уже в раннем возрасте развивают коммуникативную компетенцию. Элементы ролевой и коммуникативной игры облегчают процесс социализации, т.к. в играх наряду с соревновательным моментом встречается и совместная работа, партнерство (социальная компетенция). Игровые задания готовят детей одновременно к устному и письменному общению (коммуникативная компетенция). Игры помогают реализовать ребенку желание учиться дальше, развивают умение самостоятельно решать поставленную задачу, организовывать свою работу, давать собственную оценку и самооценку, умение сравнивать, классифицировать, выбирать главную и отсеивать второстепенную информацию, использовать дополнительный материал (информационная компетенция). </w:t>
      </w:r>
    </w:p>
    <w:p w:rsidR="001879DB" w:rsidRPr="00550FD0" w:rsidRDefault="001879DB" w:rsidP="008E591C">
      <w:pPr>
        <w:rPr>
          <w:rFonts w:ascii="Times New Roman" w:hAnsi="Times New Roman"/>
          <w:b/>
          <w:sz w:val="24"/>
          <w:szCs w:val="24"/>
        </w:rPr>
      </w:pPr>
      <w:r w:rsidRPr="00550FD0">
        <w:rPr>
          <w:rFonts w:ascii="Times New Roman" w:hAnsi="Times New Roman"/>
          <w:b/>
          <w:sz w:val="24"/>
          <w:szCs w:val="24"/>
        </w:rPr>
        <w:t>Ожидаемые результаты обучения</w:t>
      </w:r>
    </w:p>
    <w:p w:rsidR="001879DB" w:rsidRPr="00550FD0" w:rsidRDefault="001879DB" w:rsidP="005A1388">
      <w:pPr>
        <w:ind w:firstLine="360"/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К концу учебного года дети должны: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уметь поприветствовать собеседника, познакомиться с ним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говорить где они живут и сколько им лет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знать все пройденные цвета и использовать их названия в построении фраз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знать и назвать части тела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дать и выполнить команду, используя глагол «мочь»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справиться о погоде и сказать какая погода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знать пройденных животных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знать еду и напитки, используя конструкцию с глаголом </w:t>
      </w:r>
      <w:r w:rsidRPr="00550FD0">
        <w:rPr>
          <w:rFonts w:ascii="Times New Roman" w:hAnsi="Times New Roman"/>
          <w:sz w:val="24"/>
          <w:szCs w:val="24"/>
          <w:lang w:val="en-US"/>
        </w:rPr>
        <w:t>to</w:t>
      </w:r>
      <w:r w:rsidRPr="00550FD0">
        <w:rPr>
          <w:rFonts w:ascii="Times New Roman" w:hAnsi="Times New Roman"/>
          <w:sz w:val="24"/>
          <w:szCs w:val="24"/>
        </w:rPr>
        <w:t xml:space="preserve"> </w:t>
      </w:r>
      <w:r w:rsidRPr="00550FD0">
        <w:rPr>
          <w:rFonts w:ascii="Times New Roman" w:hAnsi="Times New Roman"/>
          <w:sz w:val="24"/>
          <w:szCs w:val="24"/>
          <w:lang w:val="en-US"/>
        </w:rPr>
        <w:t>like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назвать членов своей семьи</w:t>
      </w:r>
    </w:p>
    <w:p w:rsidR="001879DB" w:rsidRPr="00550FD0" w:rsidRDefault="001879DB" w:rsidP="008E59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название одежды и игрушек</w:t>
      </w:r>
    </w:p>
    <w:p w:rsidR="001879DB" w:rsidRPr="00550FD0" w:rsidRDefault="001879DB" w:rsidP="00EC7FAF">
      <w:pPr>
        <w:rPr>
          <w:rFonts w:ascii="Times New Roman" w:hAnsi="Times New Roman"/>
          <w:b/>
          <w:bCs/>
          <w:sz w:val="24"/>
          <w:szCs w:val="24"/>
        </w:rPr>
      </w:pPr>
    </w:p>
    <w:p w:rsidR="001879DB" w:rsidRPr="00550FD0" w:rsidRDefault="001879DB" w:rsidP="00EC7FAF">
      <w:pPr>
        <w:rPr>
          <w:rFonts w:ascii="Times New Roman" w:hAnsi="Times New Roman"/>
          <w:b/>
          <w:bCs/>
          <w:sz w:val="24"/>
          <w:szCs w:val="24"/>
        </w:rPr>
      </w:pPr>
      <w:r w:rsidRPr="00550FD0">
        <w:rPr>
          <w:rFonts w:ascii="Times New Roman" w:hAnsi="Times New Roman"/>
          <w:b/>
          <w:bCs/>
          <w:sz w:val="24"/>
          <w:szCs w:val="24"/>
        </w:rPr>
        <w:t xml:space="preserve">Формы подведения итогов работы по программе: </w:t>
      </w:r>
    </w:p>
    <w:p w:rsidR="001879DB" w:rsidRPr="00550FD0" w:rsidRDefault="001879DB" w:rsidP="00B4215B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открытые занятия </w:t>
      </w:r>
    </w:p>
    <w:p w:rsidR="001879DB" w:rsidRPr="00550FD0" w:rsidRDefault="001879DB" w:rsidP="00B4215B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>показ детских достижений (выступления)</w:t>
      </w:r>
    </w:p>
    <w:p w:rsidR="001879DB" w:rsidRPr="00550FD0" w:rsidRDefault="001879DB" w:rsidP="007D4215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0FD0">
        <w:rPr>
          <w:rFonts w:ascii="Times New Roman" w:hAnsi="Times New Roman"/>
          <w:sz w:val="24"/>
          <w:szCs w:val="24"/>
        </w:rPr>
        <w:t xml:space="preserve">игры </w:t>
      </w:r>
    </w:p>
    <w:p w:rsidR="001879DB" w:rsidRPr="00B4215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Учебно-тематический план (годовой)</w:t>
      </w:r>
    </w:p>
    <w:p w:rsidR="001879DB" w:rsidRPr="00B4215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  <w:r w:rsidRPr="00B4215B">
        <w:rPr>
          <w:rFonts w:ascii="Times New Roman" w:hAnsi="Times New Roman"/>
          <w:b/>
          <w:sz w:val="24"/>
          <w:szCs w:val="24"/>
        </w:rPr>
        <w:t>Возраст детей 5-6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409"/>
        <w:gridCol w:w="2127"/>
        <w:gridCol w:w="1984"/>
        <w:gridCol w:w="1843"/>
      </w:tblGrid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 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Greetings </w:t>
            </w: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Приветствие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Acquaintance </w:t>
            </w: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Colours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 xml:space="preserve">Цвета 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Parts of the body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Части</w:t>
            </w: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тела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ommands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 xml:space="preserve">Команды 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Numbers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Числа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Weather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 xml:space="preserve">Погода 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Animals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 xml:space="preserve">Животные 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contextualSpacing/>
            </w:pPr>
            <w:r w:rsidRPr="00F9466A">
              <w:rPr>
                <w:lang w:val="en-US"/>
              </w:rPr>
              <w:t>Food</w:t>
            </w:r>
            <w:r w:rsidRPr="00F9466A">
              <w:t xml:space="preserve"> &amp; </w:t>
            </w:r>
            <w:r w:rsidRPr="00F9466A">
              <w:rPr>
                <w:lang w:val="en-US"/>
              </w:rPr>
              <w:t>Drinks</w:t>
            </w:r>
            <w:r w:rsidRPr="00F9466A">
              <w:t xml:space="preserve"> 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t>Еда и Напитки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Family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Clothes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Одежда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14.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Toys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Игрушки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879DB" w:rsidRPr="00F9466A" w:rsidTr="00F9466A"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15.</w:t>
            </w: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 home</w:t>
            </w: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Мой дом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879DB" w:rsidRPr="00F9466A" w:rsidTr="00F9466A">
        <w:trPr>
          <w:trHeight w:val="459"/>
        </w:trPr>
        <w:tc>
          <w:tcPr>
            <w:tcW w:w="534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</w:tr>
    </w:tbl>
    <w:p w:rsidR="001879DB" w:rsidRPr="00B4215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79D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79DB" w:rsidRPr="00B4215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79DB" w:rsidRPr="00B4215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79DB" w:rsidRDefault="001879DB" w:rsidP="000C28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79DB" w:rsidRPr="00663348" w:rsidRDefault="001879DB" w:rsidP="00C17C32">
      <w:pPr>
        <w:jc w:val="center"/>
        <w:rPr>
          <w:b/>
          <w:sz w:val="24"/>
          <w:szCs w:val="24"/>
        </w:rPr>
      </w:pPr>
      <w:r w:rsidRPr="00B4215B">
        <w:rPr>
          <w:b/>
          <w:sz w:val="24"/>
          <w:szCs w:val="24"/>
        </w:rPr>
        <w:t>Содержание программы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140"/>
        <w:gridCol w:w="709"/>
        <w:gridCol w:w="6379"/>
      </w:tblGrid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  <w:rPr>
                <w:b/>
                <w:sz w:val="18"/>
              </w:rPr>
            </w:pPr>
            <w:r w:rsidRPr="00F9466A">
              <w:rPr>
                <w:b/>
                <w:sz w:val="18"/>
              </w:rPr>
              <w:t>№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  <w:rPr>
                <w:b/>
                <w:sz w:val="18"/>
              </w:rPr>
            </w:pPr>
            <w:r w:rsidRPr="00F9466A">
              <w:rPr>
                <w:b/>
                <w:sz w:val="18"/>
              </w:rPr>
              <w:t>Название темы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  <w:rPr>
                <w:b/>
                <w:sz w:val="18"/>
              </w:rPr>
            </w:pPr>
            <w:r w:rsidRPr="00F9466A">
              <w:rPr>
                <w:b/>
                <w:sz w:val="18"/>
              </w:rPr>
              <w:t>К-во часов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  <w:rPr>
                <w:b/>
                <w:sz w:val="18"/>
              </w:rPr>
            </w:pPr>
            <w:r w:rsidRPr="00F9466A">
              <w:rPr>
                <w:b/>
                <w:sz w:val="18"/>
              </w:rPr>
              <w:t>Содержание</w:t>
            </w:r>
          </w:p>
        </w:tc>
      </w:tr>
      <w:tr w:rsidR="001879DB" w:rsidRPr="00B47488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1.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rPr>
                <w:lang w:val="en-US"/>
              </w:rPr>
              <w:t>Greetings</w:t>
            </w:r>
            <w:r w:rsidRPr="00F9466A">
              <w:t xml:space="preserve"> 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приветствие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4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Лексика</w:t>
            </w:r>
            <w:r w:rsidRPr="00F9466A">
              <w:rPr>
                <w:lang w:val="en-US"/>
              </w:rPr>
              <w:t xml:space="preserve">: Hello!, Hi! 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 xml:space="preserve">Good morning/afternoon/evening/night 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2.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 xml:space="preserve">Acquaintance 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Знакомство</w:t>
            </w:r>
            <w:r w:rsidRPr="00F9466A"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4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What’s your name? – I am…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rPr>
                <w:lang w:val="en-US"/>
              </w:rPr>
              <w:t>How old are you? /Where do you live? Nice</w:t>
            </w:r>
            <w:r w:rsidRPr="00F9466A">
              <w:t xml:space="preserve"> </w:t>
            </w:r>
            <w:r w:rsidRPr="00F9466A">
              <w:rPr>
                <w:lang w:val="en-US"/>
              </w:rPr>
              <w:t>to</w:t>
            </w:r>
            <w:r w:rsidRPr="00F9466A">
              <w:t xml:space="preserve"> </w:t>
            </w:r>
            <w:r w:rsidRPr="00F9466A">
              <w:rPr>
                <w:lang w:val="en-US"/>
              </w:rPr>
              <w:t>meet</w:t>
            </w:r>
            <w:r w:rsidRPr="00F9466A">
              <w:t xml:space="preserve"> </w:t>
            </w:r>
            <w:r w:rsidRPr="00F9466A">
              <w:rPr>
                <w:lang w:val="en-US"/>
              </w:rPr>
              <w:t>you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 xml:space="preserve">Грамматика: глагол то – </w:t>
            </w:r>
            <w:r w:rsidRPr="00F9466A">
              <w:rPr>
                <w:lang w:val="en-US"/>
              </w:rPr>
              <w:t>to</w:t>
            </w:r>
            <w:r w:rsidRPr="00F9466A">
              <w:t xml:space="preserve"> </w:t>
            </w:r>
            <w:r w:rsidRPr="00F9466A">
              <w:rPr>
                <w:lang w:val="en-US"/>
              </w:rPr>
              <w:t>be</w:t>
            </w:r>
            <w:r w:rsidRPr="00F9466A">
              <w:t xml:space="preserve">, личное местоимение - </w:t>
            </w:r>
            <w:r w:rsidRPr="00F9466A">
              <w:rPr>
                <w:lang w:val="en-US"/>
              </w:rPr>
              <w:t>I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3.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Colours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Цвета</w:t>
            </w:r>
            <w:r w:rsidRPr="00F9466A"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4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Yellow/blue/red/green/black/white/pink/orange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brown/ purple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4.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Parts of the body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Части</w:t>
            </w:r>
            <w:r w:rsidRPr="00F9466A">
              <w:rPr>
                <w:lang w:val="en-US"/>
              </w:rPr>
              <w:t xml:space="preserve"> </w:t>
            </w:r>
            <w:r w:rsidRPr="00F9466A">
              <w:t>тела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It’s my body: my head/neck/arms/hands…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It’s my face: my eyes/ears/nose/mouth/lips…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 xml:space="preserve">Грамматика: глагол </w:t>
            </w:r>
            <w:r w:rsidRPr="00F9466A">
              <w:rPr>
                <w:lang w:val="en-US"/>
              </w:rPr>
              <w:t>to</w:t>
            </w:r>
            <w:r w:rsidRPr="00F9466A">
              <w:t xml:space="preserve"> </w:t>
            </w:r>
            <w:r w:rsidRPr="00F9466A">
              <w:rPr>
                <w:lang w:val="en-US"/>
              </w:rPr>
              <w:t>be</w:t>
            </w:r>
            <w:r w:rsidRPr="00F9466A">
              <w:t xml:space="preserve"> в предложении </w:t>
            </w:r>
            <w:r w:rsidRPr="00F9466A">
              <w:rPr>
                <w:lang w:val="en-US"/>
              </w:rPr>
              <w:t>it</w:t>
            </w:r>
            <w:r w:rsidRPr="00F9466A">
              <w:t>’</w:t>
            </w:r>
            <w:r w:rsidRPr="00F9466A">
              <w:rPr>
                <w:lang w:val="en-US"/>
              </w:rPr>
              <w:t>s</w:t>
            </w:r>
            <w:r w:rsidRPr="00F9466A">
              <w:t xml:space="preserve"> </w:t>
            </w:r>
            <w:r w:rsidRPr="00F9466A">
              <w:rPr>
                <w:lang w:val="en-US"/>
              </w:rPr>
              <w:t>my</w:t>
            </w:r>
            <w:r w:rsidRPr="00F9466A">
              <w:t>…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5.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С</w:t>
            </w:r>
            <w:r w:rsidRPr="00F9466A">
              <w:rPr>
                <w:lang w:val="en-US"/>
              </w:rPr>
              <w:t>ommands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Команды</w:t>
            </w:r>
            <w:r w:rsidRPr="00F9466A"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Jump/fly/run/go/draw/look/wash/sit/stand…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Модальный</w:t>
            </w:r>
            <w:r w:rsidRPr="00F9466A">
              <w:rPr>
                <w:lang w:val="en-US"/>
              </w:rPr>
              <w:t xml:space="preserve"> </w:t>
            </w:r>
            <w:r w:rsidRPr="00F9466A">
              <w:t>глагол</w:t>
            </w:r>
            <w:r w:rsidRPr="00F9466A">
              <w:rPr>
                <w:lang w:val="en-US"/>
              </w:rPr>
              <w:t xml:space="preserve"> can. Can you jump/fly?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Грамматика: I can jump/fly…     I can’t jump/fly…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6.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 xml:space="preserve">Numbers      </w:t>
            </w:r>
            <w:r w:rsidRPr="00F9466A">
              <w:t>Числа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From1-20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7.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Weather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Погода</w:t>
            </w:r>
            <w:r w:rsidRPr="00F9466A"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What’s the weather like?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 xml:space="preserve">It’s hot/ it’s cold/ it’s raining/ it’s snowing 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 xml:space="preserve">Грамматика: глагол </w:t>
            </w:r>
            <w:r w:rsidRPr="00F9466A">
              <w:rPr>
                <w:lang w:val="en-US"/>
              </w:rPr>
              <w:t>to</w:t>
            </w:r>
            <w:r w:rsidRPr="00F9466A">
              <w:t xml:space="preserve"> </w:t>
            </w:r>
            <w:r w:rsidRPr="00F9466A">
              <w:rPr>
                <w:lang w:val="en-US"/>
              </w:rPr>
              <w:t>be</w:t>
            </w:r>
            <w:r w:rsidRPr="00F9466A">
              <w:t xml:space="preserve"> в предложении </w:t>
            </w:r>
            <w:r w:rsidRPr="00F9466A">
              <w:rPr>
                <w:lang w:val="en-US"/>
              </w:rPr>
              <w:t>it</w:t>
            </w:r>
            <w:r w:rsidRPr="00F9466A">
              <w:t>’</w:t>
            </w:r>
            <w:r w:rsidRPr="00F9466A">
              <w:rPr>
                <w:lang w:val="en-US"/>
              </w:rPr>
              <w:t>s</w:t>
            </w:r>
            <w:r w:rsidRPr="00F9466A">
              <w:t xml:space="preserve"> </w:t>
            </w:r>
            <w:r w:rsidRPr="00F9466A">
              <w:rPr>
                <w:lang w:val="en-US"/>
              </w:rPr>
              <w:t>hot</w:t>
            </w:r>
            <w:r w:rsidRPr="00F9466A">
              <w:t>…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9.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Animals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Животные</w:t>
            </w:r>
            <w:r w:rsidRPr="00F9466A"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879DB" w:rsidRPr="00F9466A" w:rsidRDefault="001879DB" w:rsidP="001E25E3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What’s this? It’s a dog/cat/cow/fox/jaguar…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глагол</w:t>
            </w:r>
            <w:r w:rsidRPr="00F9466A">
              <w:rPr>
                <w:lang w:val="en-US"/>
              </w:rPr>
              <w:t xml:space="preserve"> to be </w:t>
            </w:r>
            <w:r w:rsidRPr="00F9466A">
              <w:t>в</w:t>
            </w:r>
            <w:r w:rsidRPr="00F9466A">
              <w:rPr>
                <w:lang w:val="en-US"/>
              </w:rPr>
              <w:t xml:space="preserve"> </w:t>
            </w:r>
            <w:r w:rsidRPr="00F9466A">
              <w:t>предложении</w:t>
            </w:r>
            <w:r w:rsidRPr="00F9466A">
              <w:rPr>
                <w:lang w:val="en-US"/>
              </w:rPr>
              <w:t xml:space="preserve"> it’s a dog…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10.</w:t>
            </w:r>
          </w:p>
        </w:tc>
        <w:tc>
          <w:tcPr>
            <w:tcW w:w="2140" w:type="dxa"/>
          </w:tcPr>
          <w:p w:rsidR="001879DB" w:rsidRPr="00F9466A" w:rsidRDefault="001879DB" w:rsidP="00C15DFB">
            <w:pPr>
              <w:spacing w:line="240" w:lineRule="auto"/>
              <w:contextualSpacing/>
            </w:pPr>
            <w:r w:rsidRPr="00F9466A">
              <w:rPr>
                <w:lang w:val="en-US"/>
              </w:rPr>
              <w:t>Food</w:t>
            </w:r>
            <w:r w:rsidRPr="00F9466A">
              <w:t xml:space="preserve"> &amp; </w:t>
            </w:r>
            <w:r w:rsidRPr="00F9466A">
              <w:rPr>
                <w:lang w:val="en-US"/>
              </w:rPr>
              <w:t>Drinks</w:t>
            </w:r>
            <w:r w:rsidRPr="00F9466A">
              <w:t xml:space="preserve"> 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Еда и Напитки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Bread/butter/meat/eggs/rice… Do you like? I like/ I don’t like…</w:t>
            </w:r>
            <w:r w:rsidRPr="00F9466A">
              <w:t>Грамматика</w:t>
            </w:r>
            <w:r w:rsidRPr="00F9466A">
              <w:rPr>
                <w:lang w:val="en-US"/>
              </w:rPr>
              <w:t xml:space="preserve">: </w:t>
            </w:r>
            <w:r w:rsidRPr="00F9466A">
              <w:t>глагол</w:t>
            </w:r>
            <w:r w:rsidRPr="00F9466A">
              <w:rPr>
                <w:lang w:val="en-US"/>
              </w:rPr>
              <w:t xml:space="preserve"> to like </w:t>
            </w:r>
            <w:r w:rsidRPr="00F9466A">
              <w:t>в</w:t>
            </w:r>
            <w:r w:rsidRPr="00F9466A">
              <w:rPr>
                <w:lang w:val="en-US"/>
              </w:rPr>
              <w:t xml:space="preserve"> </w:t>
            </w:r>
            <w:r w:rsidRPr="00F9466A">
              <w:t>предложении</w:t>
            </w:r>
          </w:p>
          <w:p w:rsidR="001879DB" w:rsidRPr="00F9466A" w:rsidRDefault="001879DB" w:rsidP="00C15DFB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Milk/water/juice/lemonade…</w:t>
            </w:r>
          </w:p>
          <w:p w:rsidR="001879DB" w:rsidRPr="00F9466A" w:rsidRDefault="001879DB" w:rsidP="00C15DFB">
            <w:pPr>
              <w:spacing w:line="240" w:lineRule="auto"/>
              <w:contextualSpacing/>
            </w:pPr>
            <w:r w:rsidRPr="00F9466A">
              <w:t xml:space="preserve">Грамматика: глаголы: </w:t>
            </w:r>
            <w:r w:rsidRPr="00F9466A">
              <w:rPr>
                <w:lang w:val="en-US"/>
              </w:rPr>
              <w:t>to</w:t>
            </w:r>
            <w:r w:rsidRPr="00F9466A">
              <w:t xml:space="preserve"> </w:t>
            </w:r>
            <w:r w:rsidRPr="00F9466A">
              <w:rPr>
                <w:lang w:val="en-US"/>
              </w:rPr>
              <w:t>want</w:t>
            </w:r>
            <w:r w:rsidRPr="00F9466A">
              <w:t xml:space="preserve">/ </w:t>
            </w:r>
            <w:r w:rsidRPr="00F9466A">
              <w:rPr>
                <w:lang w:val="en-US"/>
              </w:rPr>
              <w:t>to</w:t>
            </w:r>
            <w:r w:rsidRPr="00F9466A">
              <w:t xml:space="preserve"> </w:t>
            </w:r>
            <w:r w:rsidRPr="00F9466A">
              <w:rPr>
                <w:lang w:val="en-US"/>
              </w:rPr>
              <w:t>give</w:t>
            </w:r>
            <w:r w:rsidRPr="00F9466A">
              <w:t xml:space="preserve"> в предложениях:</w:t>
            </w:r>
          </w:p>
          <w:p w:rsidR="001879DB" w:rsidRPr="00F9466A" w:rsidRDefault="001879DB" w:rsidP="00C15DFB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Do you want? I want/I don’t want. Give me</w:t>
            </w:r>
            <w:r w:rsidRPr="00F9466A">
              <w:t>,</w:t>
            </w:r>
            <w:r w:rsidRPr="00F9466A">
              <w:rPr>
                <w:lang w:val="en-US"/>
              </w:rPr>
              <w:t xml:space="preserve"> please some…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12.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Family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Семья</w:t>
            </w:r>
            <w:r w:rsidRPr="00F9466A">
              <w:rPr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Mother/father/sister/brother…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Грамматика:</w:t>
            </w:r>
            <w:r w:rsidRPr="00F9466A">
              <w:t xml:space="preserve"> притяжательное местоимение </w:t>
            </w:r>
            <w:r w:rsidRPr="00F9466A">
              <w:rPr>
                <w:lang w:val="en-US"/>
              </w:rPr>
              <w:t xml:space="preserve"> - my</w:t>
            </w:r>
          </w:p>
        </w:tc>
      </w:tr>
      <w:tr w:rsidR="001879DB" w:rsidRPr="00B47488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13.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Clothes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Одежда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Dress/skirt/shorts/trousers/coat…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Конструкции</w:t>
            </w:r>
            <w:r w:rsidRPr="00F9466A">
              <w:rPr>
                <w:lang w:val="en-US"/>
              </w:rPr>
              <w:t>: I have got/ I haven’t got a skirt…</w:t>
            </w:r>
          </w:p>
        </w:tc>
      </w:tr>
      <w:tr w:rsidR="001879DB" w:rsidRPr="00B47488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14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rPr>
                <w:lang w:val="en-US"/>
              </w:rPr>
              <w:t>Toys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Игрушки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F9466A"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Лексика: Scooter/ball/teddy bear…</w:t>
            </w:r>
          </w:p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Конструкции</w:t>
            </w:r>
            <w:r w:rsidRPr="00F9466A">
              <w:rPr>
                <w:lang w:val="en-US"/>
              </w:rPr>
              <w:t>: I have got/ I haven’t got a ball…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15</w:t>
            </w: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rPr>
                <w:lang w:val="en-US"/>
              </w:rPr>
              <w:t>My home</w:t>
            </w:r>
            <w:r w:rsidRPr="00F9466A">
              <w:t xml:space="preserve"> </w:t>
            </w:r>
          </w:p>
          <w:p w:rsidR="001879DB" w:rsidRPr="00F9466A" w:rsidRDefault="001879DB" w:rsidP="00C17C32">
            <w:pPr>
              <w:spacing w:line="240" w:lineRule="auto"/>
              <w:contextualSpacing/>
            </w:pPr>
            <w:r w:rsidRPr="00F9466A">
              <w:t>Мой дом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</w:pPr>
            <w:r w:rsidRPr="00F9466A">
              <w:t>6</w:t>
            </w:r>
          </w:p>
        </w:tc>
        <w:tc>
          <w:tcPr>
            <w:tcW w:w="6379" w:type="dxa"/>
          </w:tcPr>
          <w:p w:rsidR="001879DB" w:rsidRPr="00F9466A" w:rsidRDefault="001879DB" w:rsidP="00C15DFB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 xml:space="preserve">Лексика: house, room, living-room, bedroom, bathroom, kitchen, dining room, garden, hall </w:t>
            </w:r>
            <w:r w:rsidRPr="00F9466A">
              <w:t>Конструкции</w:t>
            </w:r>
            <w:r w:rsidRPr="00F9466A">
              <w:rPr>
                <w:lang w:val="en-US"/>
              </w:rPr>
              <w:t xml:space="preserve">: This is my house/living-room/bedroom/bathroom/ kitchen </w:t>
            </w:r>
          </w:p>
          <w:p w:rsidR="001879DB" w:rsidRPr="00F9466A" w:rsidRDefault="001879DB" w:rsidP="00C15DFB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 xml:space="preserve">Лексика: sofa, table, chair, cupboard, TV, bookcase, clock, lamp, </w:t>
            </w:r>
          </w:p>
          <w:p w:rsidR="001879DB" w:rsidRPr="00F9466A" w:rsidRDefault="001879DB" w:rsidP="00C15DFB">
            <w:pPr>
              <w:spacing w:line="240" w:lineRule="auto"/>
              <w:contextualSpacing/>
              <w:rPr>
                <w:lang w:val="en-US"/>
              </w:rPr>
            </w:pPr>
            <w:r w:rsidRPr="00F9466A">
              <w:t>Конструкция</w:t>
            </w:r>
            <w:r w:rsidRPr="00F9466A">
              <w:rPr>
                <w:lang w:val="en-US"/>
              </w:rPr>
              <w:t>: This is my …</w:t>
            </w:r>
          </w:p>
        </w:tc>
      </w:tr>
      <w:tr w:rsidR="001879DB" w:rsidRPr="00F9466A" w:rsidTr="00C15DFB">
        <w:tc>
          <w:tcPr>
            <w:tcW w:w="52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lang w:val="en-US"/>
              </w:rPr>
            </w:pPr>
          </w:p>
        </w:tc>
        <w:tc>
          <w:tcPr>
            <w:tcW w:w="2140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b/>
                <w:lang w:val="en-US"/>
              </w:rPr>
            </w:pPr>
            <w:r w:rsidRPr="00F9466A">
              <w:rPr>
                <w:b/>
              </w:rPr>
              <w:t>ИТОГО</w:t>
            </w:r>
            <w:r w:rsidRPr="00F9466A">
              <w:rPr>
                <w:b/>
                <w:lang w:val="en-US"/>
              </w:rPr>
              <w:t>:</w:t>
            </w:r>
          </w:p>
        </w:tc>
        <w:tc>
          <w:tcPr>
            <w:tcW w:w="709" w:type="dxa"/>
          </w:tcPr>
          <w:p w:rsidR="001879DB" w:rsidRPr="00F9466A" w:rsidRDefault="001879DB" w:rsidP="00C17C32">
            <w:pPr>
              <w:spacing w:line="240" w:lineRule="auto"/>
              <w:contextualSpacing/>
              <w:jc w:val="center"/>
              <w:rPr>
                <w:b/>
              </w:rPr>
            </w:pPr>
            <w:r w:rsidRPr="00F9466A">
              <w:rPr>
                <w:b/>
              </w:rPr>
              <w:t>72</w:t>
            </w:r>
          </w:p>
        </w:tc>
        <w:tc>
          <w:tcPr>
            <w:tcW w:w="6379" w:type="dxa"/>
          </w:tcPr>
          <w:p w:rsidR="001879DB" w:rsidRPr="00F9466A" w:rsidRDefault="001879DB" w:rsidP="00C17C32">
            <w:pPr>
              <w:spacing w:line="240" w:lineRule="auto"/>
              <w:contextualSpacing/>
              <w:rPr>
                <w:b/>
                <w:lang w:val="en-US"/>
              </w:rPr>
            </w:pPr>
          </w:p>
        </w:tc>
      </w:tr>
    </w:tbl>
    <w:p w:rsidR="001879DB" w:rsidRPr="00663348" w:rsidRDefault="001879DB" w:rsidP="00B4215B">
      <w:pPr>
        <w:jc w:val="center"/>
        <w:rPr>
          <w:b/>
          <w:sz w:val="24"/>
          <w:szCs w:val="24"/>
          <w:lang w:val="en-US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Pr="00663348" w:rsidRDefault="001879DB" w:rsidP="006F1C58">
      <w:pPr>
        <w:jc w:val="center"/>
        <w:rPr>
          <w:b/>
          <w:sz w:val="24"/>
          <w:szCs w:val="24"/>
          <w:lang w:val="en-US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Default="001879DB" w:rsidP="006F1C58">
      <w:pPr>
        <w:jc w:val="center"/>
        <w:rPr>
          <w:b/>
          <w:sz w:val="24"/>
          <w:szCs w:val="24"/>
        </w:rPr>
      </w:pPr>
    </w:p>
    <w:p w:rsidR="001879DB" w:rsidRPr="00DE322D" w:rsidRDefault="001879DB" w:rsidP="006F1C58">
      <w:pPr>
        <w:jc w:val="center"/>
        <w:rPr>
          <w:b/>
          <w:sz w:val="24"/>
          <w:szCs w:val="24"/>
        </w:rPr>
      </w:pPr>
    </w:p>
    <w:p w:rsidR="001879DB" w:rsidRPr="00A8030D" w:rsidRDefault="001879DB" w:rsidP="00C17C3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B4215B">
        <w:rPr>
          <w:b/>
          <w:sz w:val="24"/>
          <w:szCs w:val="24"/>
        </w:rPr>
        <w:t>Календарно</w:t>
      </w:r>
      <w:r w:rsidRPr="00A8030D">
        <w:rPr>
          <w:b/>
          <w:sz w:val="24"/>
          <w:szCs w:val="24"/>
        </w:rPr>
        <w:t>-</w:t>
      </w:r>
      <w:r w:rsidRPr="00B4215B">
        <w:rPr>
          <w:b/>
          <w:sz w:val="24"/>
          <w:szCs w:val="24"/>
        </w:rPr>
        <w:t>тематический</w:t>
      </w:r>
      <w:r w:rsidRPr="00A8030D">
        <w:rPr>
          <w:b/>
          <w:sz w:val="24"/>
          <w:szCs w:val="24"/>
        </w:rPr>
        <w:t xml:space="preserve"> </w:t>
      </w:r>
      <w:r w:rsidRPr="00B4215B">
        <w:rPr>
          <w:b/>
          <w:sz w:val="24"/>
          <w:szCs w:val="24"/>
        </w:rPr>
        <w:t>план</w:t>
      </w:r>
      <w:r w:rsidRPr="00A8030D">
        <w:rPr>
          <w:b/>
          <w:sz w:val="24"/>
          <w:szCs w:val="24"/>
        </w:rPr>
        <w:t xml:space="preserve"> </w:t>
      </w:r>
    </w:p>
    <w:p w:rsidR="001879DB" w:rsidRPr="00A8030D" w:rsidRDefault="001879DB" w:rsidP="00C17C3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B4215B">
        <w:rPr>
          <w:b/>
          <w:sz w:val="24"/>
          <w:szCs w:val="24"/>
        </w:rPr>
        <w:t>Учебной</w:t>
      </w:r>
      <w:r w:rsidRPr="00A8030D">
        <w:rPr>
          <w:b/>
          <w:sz w:val="24"/>
          <w:szCs w:val="24"/>
        </w:rPr>
        <w:t xml:space="preserve"> </w:t>
      </w:r>
      <w:r w:rsidRPr="00B4215B">
        <w:rPr>
          <w:b/>
          <w:sz w:val="24"/>
          <w:szCs w:val="24"/>
        </w:rPr>
        <w:t>дисциплины</w:t>
      </w:r>
      <w:r w:rsidRPr="00A8030D">
        <w:rPr>
          <w:b/>
          <w:sz w:val="24"/>
          <w:szCs w:val="24"/>
        </w:rPr>
        <w:t xml:space="preserve"> </w:t>
      </w:r>
    </w:p>
    <w:p w:rsidR="001879DB" w:rsidRPr="00A8030D" w:rsidRDefault="001879DB" w:rsidP="00C17C32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A8030D">
        <w:rPr>
          <w:b/>
          <w:i/>
          <w:sz w:val="24"/>
          <w:szCs w:val="24"/>
        </w:rPr>
        <w:t>«</w:t>
      </w:r>
      <w:r w:rsidRPr="00B4215B">
        <w:rPr>
          <w:b/>
          <w:i/>
          <w:sz w:val="24"/>
          <w:szCs w:val="24"/>
          <w:lang w:val="en-US"/>
        </w:rPr>
        <w:t>Happy</w:t>
      </w:r>
      <w:r w:rsidRPr="00A8030D">
        <w:rPr>
          <w:b/>
          <w:i/>
          <w:sz w:val="24"/>
          <w:szCs w:val="24"/>
        </w:rPr>
        <w:t xml:space="preserve"> </w:t>
      </w:r>
      <w:r w:rsidRPr="00B4215B">
        <w:rPr>
          <w:b/>
          <w:i/>
          <w:sz w:val="24"/>
          <w:szCs w:val="24"/>
          <w:lang w:val="en-US"/>
        </w:rPr>
        <w:t>hearts</w:t>
      </w:r>
      <w:r w:rsidRPr="00A8030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Starter</w:t>
      </w:r>
      <w:r w:rsidRPr="00A8030D">
        <w:rPr>
          <w:b/>
          <w:i/>
          <w:sz w:val="24"/>
          <w:szCs w:val="24"/>
        </w:rPr>
        <w:t>»</w:t>
      </w:r>
    </w:p>
    <w:tbl>
      <w:tblPr>
        <w:tblW w:w="107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"/>
        <w:gridCol w:w="5520"/>
        <w:gridCol w:w="836"/>
        <w:gridCol w:w="837"/>
        <w:gridCol w:w="974"/>
        <w:gridCol w:w="867"/>
      </w:tblGrid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</w:rPr>
              <w:t>Дата</w:t>
            </w:r>
            <w:r w:rsidRPr="00F9466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F9466A">
              <w:rPr>
                <w:b/>
                <w:sz w:val="20"/>
                <w:szCs w:val="24"/>
              </w:rPr>
              <w:t>Кол-во часов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F9466A">
              <w:rPr>
                <w:b/>
                <w:sz w:val="20"/>
                <w:szCs w:val="24"/>
              </w:rPr>
              <w:t xml:space="preserve">Теория 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F9466A">
              <w:rPr>
                <w:b/>
                <w:sz w:val="20"/>
                <w:szCs w:val="24"/>
              </w:rPr>
              <w:t xml:space="preserve">Практика 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9466A">
              <w:rPr>
                <w:b/>
                <w:sz w:val="20"/>
              </w:rPr>
              <w:t>Примечания</w:t>
            </w: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 xml:space="preserve">Greetings </w:t>
            </w:r>
            <w:r w:rsidRPr="00F9466A">
              <w:rPr>
                <w:b/>
                <w:sz w:val="24"/>
                <w:szCs w:val="24"/>
              </w:rPr>
              <w:t xml:space="preserve"> Приветствие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17.09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Hello</w:t>
            </w:r>
            <w:r w:rsidRPr="00F9466A">
              <w:rPr>
                <w:sz w:val="24"/>
                <w:szCs w:val="24"/>
              </w:rPr>
              <w:t xml:space="preserve">!, </w:t>
            </w:r>
            <w:r w:rsidRPr="00F9466A">
              <w:rPr>
                <w:sz w:val="24"/>
                <w:szCs w:val="24"/>
                <w:lang w:val="en-US"/>
              </w:rPr>
              <w:t>Hi</w:t>
            </w:r>
            <w:r w:rsidRPr="00F9466A">
              <w:rPr>
                <w:sz w:val="24"/>
                <w:szCs w:val="24"/>
              </w:rPr>
              <w:t xml:space="preserve">! </w:t>
            </w:r>
            <w:r w:rsidRPr="00F9466A">
              <w:rPr>
                <w:sz w:val="24"/>
                <w:szCs w:val="24"/>
                <w:lang w:val="en-US"/>
              </w:rPr>
              <w:t>Good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bye</w:t>
            </w:r>
            <w:r w:rsidRPr="00F9466A">
              <w:rPr>
                <w:sz w:val="24"/>
                <w:szCs w:val="24"/>
              </w:rPr>
              <w:t>!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Ввод лексических единиц по теме приветствие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19.09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Hello</w:t>
            </w:r>
            <w:r w:rsidRPr="00F9466A">
              <w:rPr>
                <w:sz w:val="24"/>
                <w:szCs w:val="24"/>
              </w:rPr>
              <w:t xml:space="preserve">!, </w:t>
            </w:r>
            <w:r w:rsidRPr="00F9466A">
              <w:rPr>
                <w:sz w:val="24"/>
                <w:szCs w:val="24"/>
                <w:lang w:val="en-US"/>
              </w:rPr>
              <w:t>Hi</w:t>
            </w:r>
            <w:r w:rsidRPr="00F9466A">
              <w:rPr>
                <w:sz w:val="24"/>
                <w:szCs w:val="24"/>
              </w:rPr>
              <w:t xml:space="preserve">! </w:t>
            </w:r>
            <w:r w:rsidRPr="00F9466A">
              <w:rPr>
                <w:sz w:val="24"/>
                <w:szCs w:val="24"/>
                <w:lang w:val="en-US"/>
              </w:rPr>
              <w:t>Good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bye</w:t>
            </w:r>
            <w:r w:rsidRPr="00F9466A">
              <w:rPr>
                <w:sz w:val="24"/>
                <w:szCs w:val="24"/>
              </w:rPr>
              <w:t>! Закрепление  лексических единиц по теме приветствие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24.09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Good morning/afternoon/evening/night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Ввод лексических единиц по теме приветствие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26.09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Good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morning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afternoon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evening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night</w:t>
            </w:r>
            <w:r w:rsidRPr="00F9466A">
              <w:rPr>
                <w:sz w:val="24"/>
                <w:szCs w:val="24"/>
              </w:rPr>
              <w:t xml:space="preserve"> Закрепление лексических единиц по теме приветствие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 xml:space="preserve">Acquaintance </w:t>
            </w:r>
            <w:r w:rsidRPr="00F9466A">
              <w:rPr>
                <w:b/>
                <w:sz w:val="24"/>
                <w:szCs w:val="24"/>
              </w:rPr>
              <w:t xml:space="preserve"> Знакомство</w:t>
            </w:r>
            <w:r w:rsidRPr="00F9466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What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your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name</w:t>
            </w:r>
            <w:r w:rsidRPr="00F9466A">
              <w:rPr>
                <w:sz w:val="24"/>
                <w:szCs w:val="24"/>
              </w:rPr>
              <w:t xml:space="preserve">? –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am</w:t>
            </w:r>
            <w:r w:rsidRPr="00F9466A">
              <w:rPr>
                <w:sz w:val="24"/>
                <w:szCs w:val="24"/>
              </w:rPr>
              <w:t>…Ввод лексических единиц по теме знакомство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3.10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What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your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name</w:t>
            </w:r>
            <w:r w:rsidRPr="00F9466A">
              <w:rPr>
                <w:sz w:val="24"/>
                <w:szCs w:val="24"/>
              </w:rPr>
              <w:t xml:space="preserve">? –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am</w:t>
            </w:r>
            <w:r w:rsidRPr="00F9466A">
              <w:rPr>
                <w:sz w:val="24"/>
                <w:szCs w:val="24"/>
              </w:rPr>
              <w:t>…Закрепление лексических единиц по теме знакомство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8.10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How old are you? /Where do you live? </w:t>
            </w:r>
          </w:p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Nice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to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meet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you</w:t>
            </w:r>
            <w:r w:rsidRPr="00F9466A">
              <w:rPr>
                <w:sz w:val="24"/>
                <w:szCs w:val="24"/>
              </w:rPr>
              <w:t xml:space="preserve">  Ввод лексических единиц по теме знакомство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10.10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How old are you? /Where do you live? </w:t>
            </w:r>
            <w:r w:rsidRPr="00F9466A">
              <w:rPr>
                <w:sz w:val="24"/>
                <w:szCs w:val="24"/>
              </w:rPr>
              <w:t xml:space="preserve">Закрепление  лексических единиц по теме знакомство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Colours</w:t>
            </w:r>
            <w:r w:rsidRPr="00F9466A">
              <w:rPr>
                <w:b/>
                <w:sz w:val="24"/>
                <w:szCs w:val="24"/>
              </w:rPr>
              <w:t xml:space="preserve">      Цвета</w:t>
            </w:r>
            <w:r w:rsidRPr="00F9466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15.10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Yellow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blue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red</w:t>
            </w:r>
            <w:r w:rsidRPr="00F9466A">
              <w:rPr>
                <w:sz w:val="24"/>
                <w:szCs w:val="24"/>
              </w:rPr>
              <w:t xml:space="preserve"> </w:t>
            </w:r>
          </w:p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Ввод лексических единиц по теме цвета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17.10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Yellow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blue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red</w:t>
            </w:r>
          </w:p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закрепление лексических единиц по теме цвета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22.10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white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orange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brown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Ввод лексических единиц по теме цвета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24.10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white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orange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brown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закрепление  лексических единиц по теме цвета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 xml:space="preserve">Parts of the body    </w:t>
            </w:r>
            <w:r w:rsidRPr="00F9466A">
              <w:rPr>
                <w:b/>
                <w:sz w:val="24"/>
                <w:szCs w:val="24"/>
              </w:rPr>
              <w:t>Части</w:t>
            </w:r>
            <w:r w:rsidRPr="00F9466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466A">
              <w:rPr>
                <w:b/>
                <w:sz w:val="24"/>
                <w:szCs w:val="24"/>
              </w:rPr>
              <w:t>тела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29.10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It’s my body: my head/arms/hands…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Ввод лексических единиц по теме части тела: моя голова/руки/кисти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31.10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It’s my body: my head/arms/hands…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закрепление лексических единиц по теме части тела: моя голова/руки/кисти…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5.11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It’s my body: my head/arms/hands…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повторение лексических единиц по теме части тела: моя голова/руки/кисти…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7.11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It’s my face: my eyes/ears/nose…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 xml:space="preserve">Ввод лексических единиц по теме части тела: 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мои глаза/уши/нос…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12.11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It’s my face: my eyes/ears/nose…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закрепление  лексических единиц по теме части тела: мои глаза/уши/нос…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14.11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It’s my face: my eyes/ears/nose…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повторение лексических единиц по теме части тела: мои глаза/уши/нос…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С</w:t>
            </w:r>
            <w:r w:rsidRPr="00F9466A">
              <w:rPr>
                <w:b/>
                <w:sz w:val="24"/>
                <w:szCs w:val="24"/>
                <w:lang w:val="en-US"/>
              </w:rPr>
              <w:t>ommands</w:t>
            </w:r>
            <w:r w:rsidRPr="00F9466A">
              <w:rPr>
                <w:b/>
                <w:sz w:val="24"/>
                <w:szCs w:val="24"/>
              </w:rPr>
              <w:t xml:space="preserve">   Команды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19.11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Jump/fly/run/go/sit/stand…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 xml:space="preserve">Ввод лексических единиц по теме команды: 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Прыгать/летать/бегать/сидеть/стоять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21.11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Jump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fly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run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go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sit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stand</w:t>
            </w:r>
            <w:r w:rsidRPr="00F9466A">
              <w:rPr>
                <w:sz w:val="24"/>
                <w:szCs w:val="24"/>
              </w:rPr>
              <w:t>…Закрепление  лексических единиц по теме команды: Прыгать/летать/бегать/идти/сидеть/стоять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26.11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Jump/fly/run/go/sit/stand…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 xml:space="preserve">Повторение лексических единиц по теме команды: 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Прыгать/летать/бегать/идти/сидеть/стоять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28.11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Can you jump/fly? I can jump/fly…     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can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jump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fly</w:t>
            </w:r>
            <w:r w:rsidRPr="00F9466A">
              <w:rPr>
                <w:sz w:val="24"/>
                <w:szCs w:val="24"/>
              </w:rPr>
              <w:t>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Ввод лексических единиц по теме команды: ты можешь прыгать/летать? Я могу прыгать/летать…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Я не могу прыгать/летать…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3.12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Can you jump/fly? I can jump/fly…     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can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jump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fly</w:t>
            </w:r>
            <w:r w:rsidRPr="00F9466A">
              <w:rPr>
                <w:sz w:val="24"/>
                <w:szCs w:val="24"/>
              </w:rPr>
              <w:t>…</w:t>
            </w:r>
          </w:p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Закрепление  лексических единиц по теме команды: ты можешь прыгать/летать? Я могу прыгать/летать…Я не могу прыгать/летать…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5.12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Can you jump/fly? I can jump/fly… 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can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jump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fly</w:t>
            </w:r>
            <w:r w:rsidRPr="00F9466A">
              <w:rPr>
                <w:sz w:val="24"/>
                <w:szCs w:val="24"/>
              </w:rPr>
              <w:t>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Повторение лексических единиц по теме команды: ты можешь прыгать/летать? Я могу прыгать/летать…</w:t>
            </w:r>
          </w:p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Я не могу прыгать/летать…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Numbers</w:t>
            </w:r>
            <w:r w:rsidRPr="00F9466A">
              <w:rPr>
                <w:b/>
                <w:sz w:val="24"/>
                <w:szCs w:val="24"/>
              </w:rPr>
              <w:t xml:space="preserve">    Числа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79DB" w:rsidRPr="00F9466A" w:rsidTr="00F9466A">
        <w:trPr>
          <w:trHeight w:val="369"/>
        </w:trPr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10.12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From</w:t>
            </w:r>
            <w:r w:rsidRPr="00F9466A">
              <w:rPr>
                <w:sz w:val="24"/>
                <w:szCs w:val="24"/>
              </w:rPr>
              <w:t xml:space="preserve"> 1-12 Ввод лексических единиц по теме числа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12.12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From</w:t>
            </w:r>
            <w:r w:rsidRPr="00F9466A">
              <w:rPr>
                <w:sz w:val="24"/>
                <w:szCs w:val="24"/>
              </w:rPr>
              <w:t xml:space="preserve"> 1-12 Закрепление  лексических единиц по теме числа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17.12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From</w:t>
            </w:r>
            <w:r w:rsidRPr="00F9466A">
              <w:rPr>
                <w:sz w:val="24"/>
                <w:szCs w:val="24"/>
              </w:rPr>
              <w:t xml:space="preserve"> 12-1 Ввод лексических единиц по теме числа: обратный счет от 12-1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rPr>
          <w:trHeight w:val="649"/>
        </w:trPr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19.12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From</w:t>
            </w:r>
            <w:r w:rsidRPr="00F9466A">
              <w:rPr>
                <w:sz w:val="24"/>
                <w:szCs w:val="24"/>
              </w:rPr>
              <w:t xml:space="preserve"> 12-1 Закрепление лексических единиц по теме числа: обратный счет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rPr>
          <w:trHeight w:val="585"/>
        </w:trPr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24.12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From</w:t>
            </w:r>
            <w:r w:rsidRPr="00F9466A">
              <w:rPr>
                <w:sz w:val="24"/>
                <w:szCs w:val="24"/>
              </w:rPr>
              <w:t xml:space="preserve"> 12-20 Ввод лексических единиц по теме числа: счет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rPr>
          <w:trHeight w:val="693"/>
        </w:trPr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26.12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From</w:t>
            </w:r>
            <w:r w:rsidRPr="00F9466A">
              <w:rPr>
                <w:sz w:val="24"/>
                <w:szCs w:val="24"/>
              </w:rPr>
              <w:t xml:space="preserve"> 12-20 Закрепление лексических единиц по теме числа: счет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 xml:space="preserve">Weather    </w:t>
            </w:r>
            <w:r w:rsidRPr="00F9466A">
              <w:rPr>
                <w:b/>
                <w:sz w:val="24"/>
                <w:szCs w:val="24"/>
              </w:rPr>
              <w:t xml:space="preserve">Погода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31.12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What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the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weather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 xml:space="preserve">? Ввод лексических единиц по теме погода: какая погода?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14.01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What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the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weather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>? закрепление лексических единиц по теме погода: какая погода?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16.01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What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the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weather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>? повторение лексических единиц по теме погода: какая погода?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21.01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hot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cold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sunny</w:t>
            </w:r>
            <w:r w:rsidRPr="00F9466A">
              <w:rPr>
                <w:sz w:val="24"/>
                <w:szCs w:val="24"/>
              </w:rPr>
              <w:t xml:space="preserve"> Ввод лексических единиц по теме погода: жарко/холодно/солнечно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946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hot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cold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sunny</w:t>
            </w:r>
            <w:r w:rsidRPr="00F9466A">
              <w:rPr>
                <w:sz w:val="24"/>
                <w:szCs w:val="24"/>
              </w:rPr>
              <w:t xml:space="preserve"> Закрепление лексических единиц по теме погода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094795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F9466A">
              <w:rPr>
                <w:sz w:val="24"/>
                <w:szCs w:val="24"/>
              </w:rPr>
              <w:t>.01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hot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cold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it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sunny</w:t>
            </w:r>
            <w:r w:rsidRPr="00F9466A">
              <w:rPr>
                <w:sz w:val="24"/>
                <w:szCs w:val="24"/>
              </w:rPr>
              <w:t xml:space="preserve"> Повторение лексических единиц по теме погода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46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Animals     </w:t>
            </w:r>
            <w:r w:rsidRPr="00F9466A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  <w:r w:rsidRPr="00F946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30.01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Domestic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animals</w:t>
            </w:r>
            <w:r w:rsidRPr="00F9466A">
              <w:rPr>
                <w:sz w:val="24"/>
                <w:szCs w:val="24"/>
              </w:rPr>
              <w:t xml:space="preserve">  Ввод лексических единиц по теме животные: домашние животные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4.02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Domestic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animals</w:t>
            </w:r>
            <w:r w:rsidRPr="00F9466A">
              <w:rPr>
                <w:sz w:val="24"/>
                <w:szCs w:val="24"/>
              </w:rPr>
              <w:t xml:space="preserve"> Закрепление  лексических единиц по теме животные: домашние животные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6.02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Wild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animals</w:t>
            </w:r>
            <w:r w:rsidRPr="00F9466A">
              <w:rPr>
                <w:sz w:val="24"/>
                <w:szCs w:val="24"/>
              </w:rPr>
              <w:t xml:space="preserve">  Ввод лексических единиц по теме животные: дикие животные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11.02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Wild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animals</w:t>
            </w:r>
            <w:r w:rsidRPr="00F9466A">
              <w:rPr>
                <w:sz w:val="24"/>
                <w:szCs w:val="24"/>
              </w:rPr>
              <w:t xml:space="preserve">  Закрепление лексических единиц по теме животные: дикие животные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13.02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What’s this? It’s a dog/cat… </w:t>
            </w:r>
            <w:r w:rsidRPr="00F9466A">
              <w:rPr>
                <w:sz w:val="24"/>
                <w:szCs w:val="24"/>
              </w:rPr>
              <w:t>Ввод лексических единиц по теме животные: Что это? это собака/кошка…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18.02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What’s this? It’s a dog/cat… </w:t>
            </w:r>
            <w:r w:rsidRPr="00F9466A">
              <w:rPr>
                <w:sz w:val="24"/>
                <w:szCs w:val="24"/>
              </w:rPr>
              <w:t>Закрепление лексических единиц по теме животные: Что это? это собака/кошка…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lang w:val="en-US"/>
              </w:rPr>
              <w:t>Food</w:t>
            </w:r>
            <w:r w:rsidRPr="00F9466A">
              <w:rPr>
                <w:rFonts w:ascii="Times New Roman" w:hAnsi="Times New Roman"/>
                <w:b/>
              </w:rPr>
              <w:t xml:space="preserve"> &amp; </w:t>
            </w:r>
            <w:r w:rsidRPr="00F9466A">
              <w:rPr>
                <w:rFonts w:ascii="Times New Roman" w:hAnsi="Times New Roman"/>
                <w:b/>
                <w:lang w:val="en-US"/>
              </w:rPr>
              <w:t>Drinks</w:t>
            </w:r>
            <w:r w:rsidRPr="00F9466A">
              <w:rPr>
                <w:rFonts w:ascii="Times New Roman" w:hAnsi="Times New Roman"/>
                <w:b/>
              </w:rPr>
              <w:t xml:space="preserve"> Еда и Напитки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20.02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Bread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butter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meat</w:t>
            </w:r>
            <w:r w:rsidRPr="00F9466A">
              <w:rPr>
                <w:sz w:val="24"/>
                <w:szCs w:val="24"/>
              </w:rPr>
              <w:t>…Ввод лексических единиц по теме еда: хлеб/масло/мясо…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</w:rPr>
              <w:t>25</w:t>
            </w:r>
            <w:r w:rsidRPr="00F9466A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Bread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butter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meat</w:t>
            </w:r>
            <w:r w:rsidRPr="00F9466A">
              <w:rPr>
                <w:sz w:val="24"/>
                <w:szCs w:val="24"/>
              </w:rPr>
              <w:t>… Закрепление  лексических единиц по теме еда: хлеб/масло/мясо/рис…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</w:rPr>
              <w:t>27</w:t>
            </w:r>
            <w:r w:rsidRPr="00F9466A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Fruit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and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vegetables</w:t>
            </w:r>
            <w:r w:rsidRPr="00F9466A">
              <w:rPr>
                <w:sz w:val="24"/>
                <w:szCs w:val="24"/>
              </w:rPr>
              <w:t xml:space="preserve"> Ввод лексических единиц по теме еда: фрукты и овощи. </w:t>
            </w:r>
            <w:r w:rsidRPr="00F9466A">
              <w:rPr>
                <w:sz w:val="24"/>
                <w:szCs w:val="24"/>
                <w:lang w:val="en-US"/>
              </w:rPr>
              <w:t>Do you want? I want/I don’t want.  Give me, please some…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4.03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Fruit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and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vegetables</w:t>
            </w:r>
            <w:r w:rsidRPr="00F9466A">
              <w:rPr>
                <w:sz w:val="24"/>
                <w:szCs w:val="24"/>
              </w:rPr>
              <w:t xml:space="preserve"> закрепление лексических единиц по теме еда: фрукты и овощи. </w:t>
            </w:r>
            <w:r w:rsidRPr="00F9466A">
              <w:rPr>
                <w:sz w:val="24"/>
                <w:szCs w:val="24"/>
                <w:lang w:val="en-US"/>
              </w:rPr>
              <w:t>Do you want? I want/I don’t want.  Give me, please some…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6.03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Milk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water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juice</w:t>
            </w:r>
            <w:r w:rsidRPr="00F9466A">
              <w:rPr>
                <w:sz w:val="24"/>
                <w:szCs w:val="24"/>
              </w:rPr>
              <w:t>…Ввод лексики по теме напитки: Молоко/вода/сок…</w:t>
            </w:r>
            <w:r w:rsidRPr="00F9466A">
              <w:rPr>
                <w:sz w:val="24"/>
                <w:szCs w:val="24"/>
                <w:lang w:val="en-US"/>
              </w:rPr>
              <w:t>Do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you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 xml:space="preserve">?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don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 xml:space="preserve">… тебе нравится? Мне нравится/не нравится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11.03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Milk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water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juice</w:t>
            </w:r>
            <w:r w:rsidRPr="00F9466A">
              <w:rPr>
                <w:sz w:val="24"/>
                <w:szCs w:val="24"/>
              </w:rPr>
              <w:t>…Закрепление лексики по теме напитки: Молоко/вода/сок…</w:t>
            </w:r>
            <w:r w:rsidRPr="00F9466A">
              <w:rPr>
                <w:sz w:val="24"/>
                <w:szCs w:val="24"/>
                <w:lang w:val="en-US"/>
              </w:rPr>
              <w:t>Do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you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 xml:space="preserve">?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don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like</w:t>
            </w:r>
            <w:r w:rsidRPr="00F9466A">
              <w:rPr>
                <w:sz w:val="24"/>
                <w:szCs w:val="24"/>
              </w:rPr>
              <w:t xml:space="preserve">… тебе нравится? Мне нравится/не нравится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Family</w:t>
            </w:r>
            <w:r w:rsidRPr="00F9466A">
              <w:rPr>
                <w:b/>
                <w:sz w:val="24"/>
                <w:szCs w:val="24"/>
              </w:rPr>
              <w:t xml:space="preserve"> Семья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13.03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Mother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father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sister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brother</w:t>
            </w:r>
            <w:r w:rsidRPr="00F9466A">
              <w:rPr>
                <w:sz w:val="24"/>
                <w:szCs w:val="24"/>
              </w:rPr>
              <w:t>… Ввод лексических единиц по теме семья: мама/папа/сестра/брат…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18.03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Mother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father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sister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brother</w:t>
            </w:r>
            <w:r w:rsidRPr="00F9466A">
              <w:rPr>
                <w:sz w:val="24"/>
                <w:szCs w:val="24"/>
              </w:rPr>
              <w:t>…закрепление лексических единиц по теме семья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20.03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Mother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father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sister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brother</w:t>
            </w:r>
            <w:r w:rsidRPr="00F9466A">
              <w:rPr>
                <w:sz w:val="24"/>
                <w:szCs w:val="24"/>
              </w:rPr>
              <w:t>…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повторение лексических единиц по теме семья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25.03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This is my family: my mother/father…</w:t>
            </w:r>
            <w:r w:rsidRPr="00F9466A">
              <w:rPr>
                <w:sz w:val="24"/>
                <w:szCs w:val="24"/>
              </w:rPr>
              <w:t xml:space="preserve">Ввод лексических единиц по теме семья: это моя семья. 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27.03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This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is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my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family</w:t>
            </w:r>
            <w:r w:rsidRPr="00F9466A">
              <w:rPr>
                <w:sz w:val="24"/>
                <w:szCs w:val="24"/>
              </w:rPr>
              <w:t xml:space="preserve">: </w:t>
            </w:r>
            <w:r w:rsidRPr="00F9466A">
              <w:rPr>
                <w:sz w:val="24"/>
                <w:szCs w:val="24"/>
                <w:lang w:val="en-US"/>
              </w:rPr>
              <w:t>my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mother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father</w:t>
            </w:r>
            <w:r w:rsidRPr="00F9466A">
              <w:rPr>
                <w:sz w:val="24"/>
                <w:szCs w:val="24"/>
              </w:rPr>
              <w:t xml:space="preserve">… закрепление лексических единиц по теме семья: это моя семья. 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This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is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my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family</w:t>
            </w:r>
            <w:r w:rsidRPr="00F9466A">
              <w:rPr>
                <w:sz w:val="24"/>
                <w:szCs w:val="24"/>
              </w:rPr>
              <w:t xml:space="preserve">: </w:t>
            </w:r>
            <w:r w:rsidRPr="00F9466A">
              <w:rPr>
                <w:sz w:val="24"/>
                <w:szCs w:val="24"/>
                <w:lang w:val="en-US"/>
              </w:rPr>
              <w:t>my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mother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father</w:t>
            </w:r>
            <w:r w:rsidRPr="00F9466A">
              <w:rPr>
                <w:sz w:val="24"/>
                <w:szCs w:val="24"/>
              </w:rPr>
              <w:t xml:space="preserve">…Повторение лексических единиц по теме семья: это моя семья. 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 xml:space="preserve">Clothes  </w:t>
            </w:r>
            <w:r w:rsidRPr="00F9466A">
              <w:rPr>
                <w:b/>
                <w:sz w:val="24"/>
                <w:szCs w:val="24"/>
              </w:rPr>
              <w:t>Одежда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3.04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Dress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skirt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shorts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coat</w:t>
            </w:r>
            <w:r w:rsidRPr="00F9466A">
              <w:rPr>
                <w:sz w:val="24"/>
                <w:szCs w:val="24"/>
              </w:rPr>
              <w:t>…Ввод лексических единиц по теме одежда: платье/юбка/шорты/брюки/пальто…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8.04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Dress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skirt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shorts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coat</w:t>
            </w:r>
            <w:r w:rsidRPr="00F9466A">
              <w:rPr>
                <w:sz w:val="24"/>
                <w:szCs w:val="24"/>
              </w:rPr>
              <w:t>…Закрепление лексических единиц по теме одежда: платье…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</w:rPr>
              <w:t>10.04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I have got a dress/skirt/shorts/coat… 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Ввод лексических единиц по теме одежда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15.04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I have got a dress/skirt/shorts/coat… 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Закрепление лексических единиц по теме одежда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17.04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Have you got a dress/skirt/shorts/coat…?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I have got/ I haven’t got a skirt… </w:t>
            </w:r>
            <w:r w:rsidRPr="00F9466A">
              <w:rPr>
                <w:sz w:val="24"/>
                <w:szCs w:val="24"/>
              </w:rPr>
              <w:t>Ввод лексических единиц по теме одежда: у тебя есть? платье 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22.04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Have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you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dress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skirt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shorts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coat</w:t>
            </w:r>
            <w:r w:rsidRPr="00F9466A">
              <w:rPr>
                <w:sz w:val="24"/>
                <w:szCs w:val="24"/>
              </w:rPr>
              <w:t>…?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have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haven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skirt</w:t>
            </w:r>
            <w:r w:rsidRPr="00F9466A">
              <w:rPr>
                <w:sz w:val="24"/>
                <w:szCs w:val="24"/>
              </w:rPr>
              <w:t>…Закрепление лексических единиц по теме одежда: у тебя есть? платье 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 xml:space="preserve">Toys    </w:t>
            </w:r>
            <w:r w:rsidRPr="00F9466A">
              <w:rPr>
                <w:b/>
                <w:sz w:val="24"/>
                <w:szCs w:val="24"/>
              </w:rPr>
              <w:t>Игрушки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24.04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Scooter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ball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teddy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bear</w:t>
            </w:r>
            <w:r w:rsidRPr="00F9466A">
              <w:rPr>
                <w:sz w:val="24"/>
                <w:szCs w:val="24"/>
              </w:rPr>
              <w:t xml:space="preserve">… Ввод лексических единиц по теме игрушки: скутер/мяч/плюшевый мишка  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946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29.04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Scooter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ball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teddy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bear</w:t>
            </w:r>
            <w:r w:rsidRPr="00F9466A">
              <w:rPr>
                <w:sz w:val="24"/>
                <w:szCs w:val="24"/>
              </w:rPr>
              <w:t>… Закрепление  лексических единиц по теме игрушки: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6.05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have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haven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ball</w:t>
            </w:r>
            <w:r w:rsidRPr="00F9466A">
              <w:rPr>
                <w:sz w:val="24"/>
                <w:szCs w:val="24"/>
              </w:rPr>
              <w:t>…Ввод лексических единиц по теме игрушки: У меня есть / нет мяча…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have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/ </w:t>
            </w:r>
            <w:r w:rsidRPr="00F9466A">
              <w:rPr>
                <w:sz w:val="24"/>
                <w:szCs w:val="24"/>
                <w:lang w:val="en-US"/>
              </w:rPr>
              <w:t>I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haven</w:t>
            </w:r>
            <w:r w:rsidRPr="00F9466A">
              <w:rPr>
                <w:sz w:val="24"/>
                <w:szCs w:val="24"/>
              </w:rPr>
              <w:t>’</w:t>
            </w:r>
            <w:r w:rsidRPr="00F9466A">
              <w:rPr>
                <w:sz w:val="24"/>
                <w:szCs w:val="24"/>
                <w:lang w:val="en-US"/>
              </w:rPr>
              <w:t>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ball</w:t>
            </w:r>
            <w:r w:rsidRPr="00F9466A">
              <w:rPr>
                <w:sz w:val="24"/>
                <w:szCs w:val="24"/>
              </w:rPr>
              <w:t>…Закрепление л. е по теме игрушки: У меня есть / нет мяча…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13.05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Have you got a scooter/ball/teddy? </w:t>
            </w:r>
            <w:r w:rsidRPr="00F9466A">
              <w:rPr>
                <w:sz w:val="24"/>
                <w:szCs w:val="24"/>
              </w:rPr>
              <w:t>Ввод  л. е. по теме игрушки: У тебя есть…?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15.05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>Have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you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got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a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scooter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ball</w:t>
            </w:r>
            <w:r w:rsidRPr="00F9466A">
              <w:rPr>
                <w:sz w:val="24"/>
                <w:szCs w:val="24"/>
              </w:rPr>
              <w:t>/</w:t>
            </w:r>
            <w:r w:rsidRPr="00F9466A">
              <w:rPr>
                <w:sz w:val="24"/>
                <w:szCs w:val="24"/>
                <w:lang w:val="en-US"/>
              </w:rPr>
              <w:t>teddy</w:t>
            </w:r>
            <w:r w:rsidRPr="00F9466A">
              <w:rPr>
                <w:sz w:val="24"/>
                <w:szCs w:val="24"/>
              </w:rPr>
              <w:t xml:space="preserve"> </w:t>
            </w:r>
            <w:r w:rsidRPr="00F9466A">
              <w:rPr>
                <w:sz w:val="24"/>
                <w:szCs w:val="24"/>
                <w:lang w:val="en-US"/>
              </w:rPr>
              <w:t>bear</w:t>
            </w:r>
            <w:r w:rsidRPr="00F9466A">
              <w:rPr>
                <w:sz w:val="24"/>
                <w:szCs w:val="24"/>
              </w:rPr>
              <w:t>? закрепление  л. е. по теме игрушки: У тебя есть…?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  <w:lang w:val="en-US"/>
              </w:rPr>
              <w:t>My</w:t>
            </w:r>
            <w:r w:rsidRPr="00F9466A">
              <w:rPr>
                <w:b/>
                <w:sz w:val="24"/>
                <w:szCs w:val="24"/>
              </w:rPr>
              <w:t xml:space="preserve"> </w:t>
            </w:r>
            <w:r w:rsidRPr="00F9466A">
              <w:rPr>
                <w:b/>
                <w:sz w:val="24"/>
                <w:szCs w:val="24"/>
                <w:lang w:val="en-US"/>
              </w:rPr>
              <w:t>home</w:t>
            </w:r>
            <w:r w:rsidRPr="00F9466A">
              <w:rPr>
                <w:b/>
                <w:sz w:val="24"/>
                <w:szCs w:val="24"/>
              </w:rPr>
              <w:t xml:space="preserve"> Мой дом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20.05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Living-room/bedroom/bathroom/kitchen/dining room/</w:t>
            </w:r>
          </w:p>
          <w:p w:rsidR="001879DB" w:rsidRPr="00F9466A" w:rsidRDefault="001879DB" w:rsidP="00F9466A">
            <w:pPr>
              <w:spacing w:after="0" w:line="240" w:lineRule="auto"/>
              <w:contextualSpacing/>
            </w:pPr>
            <w:r w:rsidRPr="00F9466A">
              <w:rPr>
                <w:lang w:val="en-US"/>
              </w:rPr>
              <w:t>garden/hall…</w:t>
            </w:r>
            <w:r w:rsidRPr="00F9466A">
              <w:rPr>
                <w:sz w:val="24"/>
                <w:szCs w:val="24"/>
                <w:lang w:val="en-US"/>
              </w:rPr>
              <w:t xml:space="preserve"> </w:t>
            </w:r>
            <w:r w:rsidRPr="00F9466A">
              <w:rPr>
                <w:sz w:val="24"/>
                <w:szCs w:val="24"/>
              </w:rPr>
              <w:t>Ввод</w:t>
            </w:r>
            <w:r w:rsidRPr="00F9466A">
              <w:rPr>
                <w:sz w:val="24"/>
                <w:szCs w:val="24"/>
                <w:lang w:val="en-US"/>
              </w:rPr>
              <w:t xml:space="preserve"> </w:t>
            </w:r>
            <w:r w:rsidRPr="00F9466A">
              <w:rPr>
                <w:sz w:val="24"/>
                <w:szCs w:val="24"/>
              </w:rPr>
              <w:t>л</w:t>
            </w:r>
            <w:r w:rsidRPr="00F9466A">
              <w:rPr>
                <w:sz w:val="24"/>
                <w:szCs w:val="24"/>
                <w:lang w:val="en-US"/>
              </w:rPr>
              <w:t xml:space="preserve">. </w:t>
            </w:r>
            <w:r w:rsidRPr="00F9466A">
              <w:rPr>
                <w:sz w:val="24"/>
                <w:szCs w:val="24"/>
              </w:rPr>
              <w:t>е</w:t>
            </w:r>
            <w:r w:rsidRPr="00F9466A">
              <w:rPr>
                <w:sz w:val="24"/>
                <w:szCs w:val="24"/>
                <w:lang w:val="en-US"/>
              </w:rPr>
              <w:t xml:space="preserve">.  </w:t>
            </w:r>
            <w:r w:rsidRPr="00F9466A">
              <w:rPr>
                <w:sz w:val="24"/>
                <w:szCs w:val="24"/>
              </w:rPr>
              <w:t>по теме Мой дом: гостиная, спальня, ванная, кухня, столовая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</w:tcPr>
          <w:p w:rsidR="001879DB" w:rsidRPr="00F9466A" w:rsidRDefault="001879DB" w:rsidP="00AC362F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22.05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Living-room/bedroom/bathroom/kitchen/dining room/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lang w:val="en-US"/>
              </w:rPr>
              <w:t>garden</w:t>
            </w:r>
            <w:r w:rsidRPr="00F9466A">
              <w:t>/</w:t>
            </w:r>
            <w:r w:rsidRPr="00F9466A">
              <w:rPr>
                <w:lang w:val="en-US"/>
              </w:rPr>
              <w:t>hall</w:t>
            </w:r>
            <w:r w:rsidRPr="00F9466A">
              <w:t>…</w:t>
            </w:r>
            <w:r w:rsidRPr="00F9466A">
              <w:rPr>
                <w:sz w:val="24"/>
                <w:szCs w:val="24"/>
              </w:rPr>
              <w:t xml:space="preserve"> Закрепление  л. е. по теме: Мой дом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  <w:vMerge w:val="restart"/>
          </w:tcPr>
          <w:p w:rsidR="001879DB" w:rsidRPr="00F9466A" w:rsidRDefault="001879DB" w:rsidP="00AC362F">
            <w:pPr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27.05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contextualSpacing/>
              <w:rPr>
                <w:lang w:val="en-US"/>
              </w:rPr>
            </w:pPr>
            <w:r w:rsidRPr="00F9466A">
              <w:rPr>
                <w:lang w:val="en-US"/>
              </w:rPr>
              <w:t>Living-room/bedroom/bathroom/kitchen/dining room/</w:t>
            </w:r>
          </w:p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lang w:val="en-US"/>
              </w:rPr>
              <w:t>garden</w:t>
            </w:r>
            <w:r w:rsidRPr="00F9466A">
              <w:t>/</w:t>
            </w:r>
            <w:r w:rsidRPr="00F9466A">
              <w:rPr>
                <w:lang w:val="en-US"/>
              </w:rPr>
              <w:t>hall</w:t>
            </w:r>
            <w:r w:rsidRPr="00F9466A">
              <w:t>…</w:t>
            </w:r>
            <w:r w:rsidRPr="00F9466A">
              <w:rPr>
                <w:sz w:val="24"/>
                <w:szCs w:val="24"/>
              </w:rPr>
              <w:t xml:space="preserve"> Повторение  л. е. по теме: Мой дом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  <w:vMerge/>
          </w:tcPr>
          <w:p w:rsidR="001879DB" w:rsidRPr="00F9466A" w:rsidRDefault="001879DB" w:rsidP="00094795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This is my house: a </w:t>
            </w:r>
            <w:r w:rsidRPr="00F9466A">
              <w:rPr>
                <w:lang w:val="en-US"/>
              </w:rPr>
              <w:t>living-room/bedroom…</w:t>
            </w:r>
            <w:r w:rsidRPr="00F9466A">
              <w:rPr>
                <w:sz w:val="24"/>
                <w:szCs w:val="24"/>
                <w:lang w:val="en-US"/>
              </w:rPr>
              <w:t xml:space="preserve"> </w:t>
            </w:r>
            <w:r w:rsidRPr="00F9466A">
              <w:rPr>
                <w:sz w:val="24"/>
                <w:szCs w:val="24"/>
              </w:rPr>
              <w:t>Ввод л. е.  по теме Мой дом: Это мой дом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  <w:vMerge w:val="restart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29.05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This is my house: a </w:t>
            </w:r>
            <w:r w:rsidRPr="00F9466A">
              <w:rPr>
                <w:lang w:val="en-US"/>
              </w:rPr>
              <w:t>living-room/bedroom…</w:t>
            </w:r>
            <w:r w:rsidRPr="00F9466A">
              <w:rPr>
                <w:sz w:val="24"/>
                <w:szCs w:val="24"/>
                <w:lang w:val="en-US"/>
              </w:rPr>
              <w:t xml:space="preserve"> </w:t>
            </w:r>
            <w:r w:rsidRPr="00F9466A">
              <w:rPr>
                <w:sz w:val="24"/>
                <w:szCs w:val="24"/>
              </w:rPr>
              <w:t>Закрепление  л. е.  по теме Мой дом: Это мой дом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c>
          <w:tcPr>
            <w:tcW w:w="851" w:type="dxa"/>
            <w:vMerge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  <w:r w:rsidRPr="00F9466A">
              <w:rPr>
                <w:sz w:val="24"/>
                <w:szCs w:val="24"/>
                <w:lang w:val="en-US"/>
              </w:rPr>
              <w:t xml:space="preserve">This is my house: a </w:t>
            </w:r>
            <w:r w:rsidRPr="00F9466A">
              <w:rPr>
                <w:lang w:val="en-US"/>
              </w:rPr>
              <w:t>living-room/bedroom…</w:t>
            </w:r>
            <w:r w:rsidRPr="00F9466A">
              <w:rPr>
                <w:sz w:val="24"/>
                <w:szCs w:val="24"/>
                <w:lang w:val="en-US"/>
              </w:rPr>
              <w:t xml:space="preserve"> </w:t>
            </w:r>
            <w:r w:rsidRPr="00F9466A">
              <w:rPr>
                <w:sz w:val="24"/>
                <w:szCs w:val="24"/>
              </w:rPr>
              <w:t>Повторение л. е.  по теме Мой дом: Это мой дом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79DB" w:rsidRPr="00F9466A" w:rsidTr="00F9466A">
        <w:trPr>
          <w:trHeight w:val="571"/>
        </w:trPr>
        <w:tc>
          <w:tcPr>
            <w:tcW w:w="851" w:type="dxa"/>
          </w:tcPr>
          <w:p w:rsidR="001879DB" w:rsidRPr="00F9466A" w:rsidRDefault="001879DB" w:rsidP="00F946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 w:rsidR="001879DB" w:rsidRPr="00F9466A" w:rsidRDefault="001879DB" w:rsidP="00F9466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946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36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37" w:type="dxa"/>
          </w:tcPr>
          <w:p w:rsidR="001879DB" w:rsidRPr="00F9466A" w:rsidRDefault="001879DB" w:rsidP="00F946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74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7" w:type="dxa"/>
          </w:tcPr>
          <w:p w:rsidR="001879DB" w:rsidRPr="00F9466A" w:rsidRDefault="001879DB" w:rsidP="00F9466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879DB" w:rsidRPr="00B4215B" w:rsidRDefault="001879DB" w:rsidP="006F1C58">
      <w:pPr>
        <w:jc w:val="center"/>
        <w:rPr>
          <w:b/>
          <w:sz w:val="24"/>
          <w:szCs w:val="24"/>
        </w:rPr>
      </w:pPr>
    </w:p>
    <w:p w:rsidR="001879DB" w:rsidRPr="00B4215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Pr="00B71F26" w:rsidRDefault="001879DB" w:rsidP="00814826">
      <w:pPr>
        <w:rPr>
          <w:b/>
          <w:sz w:val="28"/>
          <w:szCs w:val="28"/>
        </w:rPr>
      </w:pPr>
      <w:r w:rsidRPr="00B71F26">
        <w:rPr>
          <w:b/>
          <w:sz w:val="28"/>
          <w:szCs w:val="28"/>
        </w:rPr>
        <w:t xml:space="preserve">Методические рекомендации </w:t>
      </w:r>
    </w:p>
    <w:p w:rsidR="001879DB" w:rsidRPr="00B71F26" w:rsidRDefault="001879DB" w:rsidP="00814826">
      <w:pPr>
        <w:rPr>
          <w:sz w:val="28"/>
          <w:szCs w:val="28"/>
        </w:rPr>
      </w:pPr>
      <w:r w:rsidRPr="00B71F26">
        <w:rPr>
          <w:sz w:val="28"/>
          <w:szCs w:val="28"/>
        </w:rPr>
        <w:t>Каждое занятие условно разделено на три интервала. Первый интервал рассчитан на ввод новых лексических единиц, второй – на закрепление пройденного материала, третий – на игровую часть.</w:t>
      </w:r>
    </w:p>
    <w:p w:rsidR="001879DB" w:rsidRPr="00B71F26" w:rsidRDefault="001879DB" w:rsidP="00814826">
      <w:pPr>
        <w:rPr>
          <w:sz w:val="28"/>
          <w:szCs w:val="28"/>
        </w:rPr>
      </w:pPr>
      <w:r w:rsidRPr="00B71F26">
        <w:rPr>
          <w:sz w:val="28"/>
          <w:szCs w:val="28"/>
        </w:rPr>
        <w:t>Задания строятся по принципам:</w:t>
      </w:r>
    </w:p>
    <w:p w:rsidR="001879DB" w:rsidRPr="00B71F26" w:rsidRDefault="001879DB" w:rsidP="002459A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71F26">
        <w:rPr>
          <w:sz w:val="28"/>
          <w:szCs w:val="28"/>
        </w:rPr>
        <w:t>Угадай</w:t>
      </w:r>
    </w:p>
    <w:p w:rsidR="001879DB" w:rsidRPr="00B71F26" w:rsidRDefault="001879DB" w:rsidP="002459A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71F26">
        <w:rPr>
          <w:sz w:val="28"/>
          <w:szCs w:val="28"/>
        </w:rPr>
        <w:t xml:space="preserve">Дополни </w:t>
      </w:r>
    </w:p>
    <w:p w:rsidR="001879DB" w:rsidRPr="00B71F26" w:rsidRDefault="001879DB" w:rsidP="00E10BB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71F26">
        <w:rPr>
          <w:sz w:val="28"/>
          <w:szCs w:val="28"/>
        </w:rPr>
        <w:t>Отличись</w:t>
      </w:r>
    </w:p>
    <w:p w:rsidR="001879DB" w:rsidRPr="00B71F26" w:rsidRDefault="001879DB" w:rsidP="00E10BBA">
      <w:pPr>
        <w:rPr>
          <w:b/>
          <w:sz w:val="28"/>
          <w:szCs w:val="28"/>
        </w:rPr>
      </w:pPr>
      <w:r w:rsidRPr="00B71F26">
        <w:rPr>
          <w:b/>
          <w:sz w:val="28"/>
          <w:szCs w:val="28"/>
        </w:rPr>
        <w:t>Перечень учебно-методического обеспечения программы</w:t>
      </w:r>
    </w:p>
    <w:p w:rsidR="001879DB" w:rsidRPr="00B71F26" w:rsidRDefault="001879DB" w:rsidP="00187809">
      <w:pPr>
        <w:rPr>
          <w:i/>
          <w:sz w:val="28"/>
          <w:szCs w:val="28"/>
          <w:u w:val="single"/>
        </w:rPr>
      </w:pPr>
      <w:r w:rsidRPr="00B71F26">
        <w:rPr>
          <w:i/>
          <w:sz w:val="28"/>
          <w:szCs w:val="28"/>
          <w:u w:val="single"/>
        </w:rPr>
        <w:t xml:space="preserve">Наглядные пособия: </w:t>
      </w:r>
    </w:p>
    <w:p w:rsidR="001879DB" w:rsidRPr="00B71F26" w:rsidRDefault="001879DB" w:rsidP="00FC53A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71F26">
        <w:rPr>
          <w:sz w:val="28"/>
          <w:szCs w:val="28"/>
        </w:rPr>
        <w:t>флеш карты</w:t>
      </w:r>
    </w:p>
    <w:p w:rsidR="001879DB" w:rsidRPr="00B71F26" w:rsidRDefault="001879DB" w:rsidP="00FC53A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71F26">
        <w:rPr>
          <w:sz w:val="28"/>
          <w:szCs w:val="28"/>
        </w:rPr>
        <w:t>муляжи</w:t>
      </w:r>
    </w:p>
    <w:p w:rsidR="001879DB" w:rsidRPr="00B71F26" w:rsidRDefault="001879DB" w:rsidP="001878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71F26">
        <w:rPr>
          <w:sz w:val="28"/>
          <w:szCs w:val="28"/>
        </w:rPr>
        <w:t>постеры</w:t>
      </w:r>
    </w:p>
    <w:p w:rsidR="001879DB" w:rsidRPr="00B71F26" w:rsidRDefault="001879DB" w:rsidP="00E14CDC">
      <w:pPr>
        <w:rPr>
          <w:i/>
          <w:sz w:val="28"/>
          <w:szCs w:val="28"/>
          <w:u w:val="single"/>
          <w:lang w:val="en-US"/>
        </w:rPr>
      </w:pPr>
      <w:r w:rsidRPr="00B71F26">
        <w:rPr>
          <w:i/>
          <w:sz w:val="28"/>
          <w:szCs w:val="28"/>
          <w:u w:val="single"/>
        </w:rPr>
        <w:t>УМК по английскому языку:</w:t>
      </w:r>
    </w:p>
    <w:p w:rsidR="001879DB" w:rsidRPr="00B71F26" w:rsidRDefault="001879DB" w:rsidP="00187809">
      <w:pPr>
        <w:rPr>
          <w:sz w:val="28"/>
          <w:szCs w:val="28"/>
        </w:rPr>
      </w:pPr>
      <w:r w:rsidRPr="00B71F26">
        <w:rPr>
          <w:sz w:val="28"/>
          <w:szCs w:val="28"/>
        </w:rPr>
        <w:t>Пособие “</w:t>
      </w:r>
      <w:r w:rsidRPr="00B71F26">
        <w:rPr>
          <w:sz w:val="28"/>
          <w:szCs w:val="28"/>
          <w:lang w:val="en-US"/>
        </w:rPr>
        <w:t>Happy</w:t>
      </w:r>
      <w:r w:rsidRPr="00B71F26">
        <w:rPr>
          <w:sz w:val="28"/>
          <w:szCs w:val="28"/>
        </w:rPr>
        <w:t xml:space="preserve"> </w:t>
      </w:r>
      <w:r w:rsidRPr="00B71F26">
        <w:rPr>
          <w:sz w:val="28"/>
          <w:szCs w:val="28"/>
          <w:lang w:val="en-US"/>
        </w:rPr>
        <w:t>hearts</w:t>
      </w:r>
      <w:r w:rsidRPr="00B71F26">
        <w:rPr>
          <w:sz w:val="28"/>
          <w:szCs w:val="28"/>
        </w:rPr>
        <w:t xml:space="preserve">” </w:t>
      </w:r>
      <w:r w:rsidRPr="00B71F26">
        <w:rPr>
          <w:sz w:val="28"/>
          <w:szCs w:val="28"/>
          <w:lang w:val="en-US"/>
        </w:rPr>
        <w:t>starter</w:t>
      </w:r>
    </w:p>
    <w:p w:rsidR="001879DB" w:rsidRPr="00B71F26" w:rsidRDefault="001879DB" w:rsidP="00187809">
      <w:pPr>
        <w:rPr>
          <w:sz w:val="28"/>
          <w:szCs w:val="28"/>
        </w:rPr>
      </w:pPr>
      <w:r w:rsidRPr="00B71F26">
        <w:rPr>
          <w:sz w:val="28"/>
          <w:szCs w:val="28"/>
        </w:rPr>
        <w:t>Компютерные обучающие программы по английскому языку</w:t>
      </w:r>
    </w:p>
    <w:p w:rsidR="001879DB" w:rsidRPr="00B71F26" w:rsidRDefault="001879DB" w:rsidP="00187809">
      <w:pPr>
        <w:rPr>
          <w:sz w:val="28"/>
          <w:szCs w:val="28"/>
        </w:rPr>
      </w:pPr>
    </w:p>
    <w:p w:rsidR="001879DB" w:rsidRPr="00B71F26" w:rsidRDefault="001879DB" w:rsidP="00FE305C">
      <w:pPr>
        <w:rPr>
          <w:i/>
          <w:sz w:val="28"/>
          <w:szCs w:val="28"/>
          <w:u w:val="single"/>
          <w:lang w:val="en-US"/>
        </w:rPr>
      </w:pPr>
      <w:r w:rsidRPr="00B71F26">
        <w:rPr>
          <w:i/>
          <w:sz w:val="28"/>
          <w:szCs w:val="28"/>
          <w:u w:val="single"/>
        </w:rPr>
        <w:t>Аудио</w:t>
      </w:r>
      <w:r w:rsidRPr="00B71F26">
        <w:rPr>
          <w:i/>
          <w:sz w:val="28"/>
          <w:szCs w:val="28"/>
          <w:u w:val="single"/>
          <w:lang w:val="en-US"/>
        </w:rPr>
        <w:t xml:space="preserve"> </w:t>
      </w:r>
      <w:r w:rsidRPr="00B71F26">
        <w:rPr>
          <w:i/>
          <w:sz w:val="28"/>
          <w:szCs w:val="28"/>
          <w:u w:val="single"/>
        </w:rPr>
        <w:t>и</w:t>
      </w:r>
      <w:r w:rsidRPr="00B71F26">
        <w:rPr>
          <w:i/>
          <w:sz w:val="28"/>
          <w:szCs w:val="28"/>
          <w:u w:val="single"/>
          <w:lang w:val="en-US"/>
        </w:rPr>
        <w:t xml:space="preserve"> DVD </w:t>
      </w:r>
      <w:r w:rsidRPr="00B71F26">
        <w:rPr>
          <w:i/>
          <w:sz w:val="28"/>
          <w:szCs w:val="28"/>
          <w:u w:val="single"/>
        </w:rPr>
        <w:t>диски</w:t>
      </w:r>
    </w:p>
    <w:p w:rsidR="001879DB" w:rsidRPr="00B71F26" w:rsidRDefault="001879DB" w:rsidP="00FC53A3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B71F26">
        <w:rPr>
          <w:sz w:val="28"/>
          <w:szCs w:val="28"/>
        </w:rPr>
        <w:t>«</w:t>
      </w:r>
      <w:r w:rsidRPr="00B71F26">
        <w:rPr>
          <w:sz w:val="28"/>
          <w:szCs w:val="28"/>
          <w:lang w:val="en-US"/>
        </w:rPr>
        <w:t>Happy hearts</w:t>
      </w:r>
      <w:r w:rsidRPr="00B71F26">
        <w:rPr>
          <w:sz w:val="28"/>
          <w:szCs w:val="28"/>
        </w:rPr>
        <w:t>»</w:t>
      </w:r>
      <w:r w:rsidRPr="00B71F26">
        <w:rPr>
          <w:sz w:val="28"/>
          <w:szCs w:val="28"/>
          <w:lang w:val="en-US"/>
        </w:rPr>
        <w:t xml:space="preserve"> songs CD</w:t>
      </w:r>
    </w:p>
    <w:p w:rsidR="001879DB" w:rsidRPr="00B71F26" w:rsidRDefault="001879DB" w:rsidP="00E14CDC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B71F26">
        <w:rPr>
          <w:sz w:val="28"/>
          <w:szCs w:val="28"/>
        </w:rPr>
        <w:t>«</w:t>
      </w:r>
      <w:r w:rsidRPr="00B71F26">
        <w:rPr>
          <w:sz w:val="28"/>
          <w:szCs w:val="28"/>
          <w:lang w:val="en-US"/>
        </w:rPr>
        <w:t>Happy hearts</w:t>
      </w:r>
      <w:r w:rsidRPr="00B71F26">
        <w:rPr>
          <w:sz w:val="28"/>
          <w:szCs w:val="28"/>
        </w:rPr>
        <w:t>»</w:t>
      </w:r>
      <w:r w:rsidRPr="00B71F26">
        <w:rPr>
          <w:sz w:val="28"/>
          <w:szCs w:val="28"/>
          <w:lang w:val="en-US"/>
        </w:rPr>
        <w:t xml:space="preserve"> DVD</w:t>
      </w:r>
    </w:p>
    <w:p w:rsidR="001879DB" w:rsidRPr="00B71F26" w:rsidRDefault="001879DB" w:rsidP="00FE305C">
      <w:pPr>
        <w:rPr>
          <w:i/>
          <w:sz w:val="28"/>
          <w:szCs w:val="28"/>
          <w:u w:val="single"/>
          <w:lang w:val="en-US"/>
        </w:rPr>
      </w:pPr>
      <w:r w:rsidRPr="00B71F26">
        <w:rPr>
          <w:i/>
          <w:sz w:val="28"/>
          <w:szCs w:val="28"/>
          <w:u w:val="single"/>
        </w:rPr>
        <w:t xml:space="preserve">Компьютер </w:t>
      </w:r>
    </w:p>
    <w:p w:rsidR="001879DB" w:rsidRPr="00B71F26" w:rsidRDefault="001879DB" w:rsidP="00FE305C">
      <w:pPr>
        <w:rPr>
          <w:i/>
          <w:sz w:val="28"/>
          <w:szCs w:val="28"/>
          <w:u w:val="single"/>
        </w:rPr>
      </w:pPr>
      <w:r w:rsidRPr="00B71F26">
        <w:rPr>
          <w:i/>
          <w:sz w:val="28"/>
          <w:szCs w:val="28"/>
          <w:u w:val="single"/>
        </w:rPr>
        <w:t>Мультимедийный проектор и экран</w:t>
      </w:r>
    </w:p>
    <w:p w:rsidR="001879DB" w:rsidRPr="00B71F26" w:rsidRDefault="001879DB" w:rsidP="00E14CDC">
      <w:pPr>
        <w:rPr>
          <w:i/>
          <w:sz w:val="28"/>
          <w:szCs w:val="28"/>
          <w:u w:val="single"/>
          <w:lang w:val="en-US"/>
        </w:rPr>
      </w:pPr>
      <w:r w:rsidRPr="00B71F26">
        <w:rPr>
          <w:i/>
          <w:sz w:val="28"/>
          <w:szCs w:val="28"/>
          <w:u w:val="single"/>
        </w:rPr>
        <w:t>Магнитофон</w:t>
      </w:r>
    </w:p>
    <w:p w:rsidR="001879DB" w:rsidRDefault="001879DB" w:rsidP="00FE305C">
      <w:pPr>
        <w:rPr>
          <w:sz w:val="28"/>
          <w:szCs w:val="28"/>
        </w:rPr>
      </w:pPr>
    </w:p>
    <w:p w:rsidR="001879DB" w:rsidRDefault="001879DB" w:rsidP="00FE305C">
      <w:pPr>
        <w:rPr>
          <w:sz w:val="28"/>
          <w:szCs w:val="28"/>
        </w:rPr>
      </w:pPr>
    </w:p>
    <w:p w:rsidR="001879DB" w:rsidRDefault="001879DB" w:rsidP="00FE305C">
      <w:pPr>
        <w:rPr>
          <w:sz w:val="28"/>
          <w:szCs w:val="28"/>
        </w:rPr>
      </w:pPr>
    </w:p>
    <w:p w:rsidR="001879DB" w:rsidRPr="00B71F26" w:rsidRDefault="001879DB" w:rsidP="00FE305C">
      <w:pPr>
        <w:rPr>
          <w:sz w:val="28"/>
          <w:szCs w:val="28"/>
        </w:rPr>
      </w:pPr>
    </w:p>
    <w:p w:rsidR="001879DB" w:rsidRDefault="001879DB" w:rsidP="00312DF2">
      <w:pPr>
        <w:rPr>
          <w:b/>
          <w:sz w:val="28"/>
          <w:szCs w:val="28"/>
        </w:rPr>
      </w:pPr>
      <w:r w:rsidRPr="00B71F26">
        <w:rPr>
          <w:b/>
          <w:sz w:val="28"/>
          <w:szCs w:val="28"/>
        </w:rPr>
        <w:t>Список используемой литературы</w:t>
      </w:r>
    </w:p>
    <w:p w:rsidR="001879DB" w:rsidRPr="00B71F26" w:rsidRDefault="001879DB" w:rsidP="00312DF2">
      <w:pPr>
        <w:rPr>
          <w:b/>
          <w:sz w:val="28"/>
          <w:szCs w:val="28"/>
        </w:rPr>
      </w:pPr>
      <w:r w:rsidRPr="00B71F26">
        <w:rPr>
          <w:b/>
          <w:sz w:val="28"/>
          <w:szCs w:val="28"/>
        </w:rPr>
        <w:t>Литература, используемая педагогом при обучении:</w:t>
      </w:r>
    </w:p>
    <w:p w:rsidR="001879DB" w:rsidRPr="00B71F26" w:rsidRDefault="001879DB" w:rsidP="00312DF2">
      <w:pPr>
        <w:rPr>
          <w:sz w:val="28"/>
          <w:szCs w:val="28"/>
        </w:rPr>
      </w:pPr>
      <w:r w:rsidRPr="00B71F26">
        <w:rPr>
          <w:sz w:val="28"/>
          <w:szCs w:val="28"/>
        </w:rPr>
        <w:t xml:space="preserve">Авторы: Дженни Дулей и Вирджиния Эванс  учебное пособие “ </w:t>
      </w:r>
      <w:r w:rsidRPr="00B71F26">
        <w:rPr>
          <w:sz w:val="28"/>
          <w:szCs w:val="28"/>
          <w:lang w:val="en-US"/>
        </w:rPr>
        <w:t>Happy</w:t>
      </w:r>
      <w:r w:rsidRPr="00B71F26">
        <w:rPr>
          <w:sz w:val="28"/>
          <w:szCs w:val="28"/>
        </w:rPr>
        <w:t xml:space="preserve"> </w:t>
      </w:r>
      <w:r w:rsidRPr="00B71F26">
        <w:rPr>
          <w:sz w:val="28"/>
          <w:szCs w:val="28"/>
          <w:lang w:val="en-US"/>
        </w:rPr>
        <w:t>hearts</w:t>
      </w:r>
      <w:r w:rsidRPr="00B71F26">
        <w:rPr>
          <w:sz w:val="28"/>
          <w:szCs w:val="28"/>
        </w:rPr>
        <w:t xml:space="preserve">”. </w:t>
      </w:r>
    </w:p>
    <w:p w:rsidR="001879DB" w:rsidRPr="00B71F26" w:rsidRDefault="001879DB" w:rsidP="00E10BBA">
      <w:pPr>
        <w:rPr>
          <w:b/>
          <w:sz w:val="28"/>
          <w:szCs w:val="28"/>
        </w:rPr>
      </w:pPr>
      <w:r w:rsidRPr="00B71F26">
        <w:rPr>
          <w:b/>
          <w:sz w:val="28"/>
          <w:szCs w:val="28"/>
        </w:rPr>
        <w:t>Литература, используемая при написании образовательной программы:</w:t>
      </w:r>
    </w:p>
    <w:p w:rsidR="001879DB" w:rsidRPr="00B71F26" w:rsidRDefault="001879DB" w:rsidP="00187809">
      <w:pPr>
        <w:rPr>
          <w:sz w:val="28"/>
          <w:szCs w:val="28"/>
        </w:rPr>
      </w:pPr>
      <w:r w:rsidRPr="00B71F26">
        <w:rPr>
          <w:sz w:val="28"/>
          <w:szCs w:val="28"/>
        </w:rPr>
        <w:t>Бахталина Е.Ю. Об интегрированном обучении английскому языку в детском саду // Иностранные языки в школе. -2000.-№6- С.44</w:t>
      </w:r>
    </w:p>
    <w:p w:rsidR="001879DB" w:rsidRPr="00B71F26" w:rsidRDefault="001879DB" w:rsidP="00187809">
      <w:pPr>
        <w:rPr>
          <w:sz w:val="28"/>
          <w:szCs w:val="28"/>
        </w:rPr>
      </w:pPr>
      <w:r w:rsidRPr="00B71F26">
        <w:rPr>
          <w:sz w:val="28"/>
          <w:szCs w:val="28"/>
        </w:rPr>
        <w:t>Витоль А.Б. Нужен ли дошкольникам иностранный язык?// Иностранные языки в школе, - 2002. № 3. - С. 42</w:t>
      </w:r>
    </w:p>
    <w:p w:rsidR="001879DB" w:rsidRPr="00B71F26" w:rsidRDefault="001879DB" w:rsidP="00187809">
      <w:pPr>
        <w:rPr>
          <w:sz w:val="28"/>
          <w:szCs w:val="28"/>
        </w:rPr>
      </w:pPr>
      <w:r w:rsidRPr="00B71F26">
        <w:rPr>
          <w:sz w:val="28"/>
          <w:szCs w:val="28"/>
        </w:rPr>
        <w:t>Махина О.Е. Обучение иностранному языку дошкольников: обзор теоретических позиций // Иностранные языки в школе.- 1990.- №1- С. 38 - 42.</w:t>
      </w:r>
    </w:p>
    <w:p w:rsidR="001879DB" w:rsidRPr="00B71F26" w:rsidRDefault="001879DB" w:rsidP="00187809">
      <w:pPr>
        <w:rPr>
          <w:sz w:val="28"/>
          <w:szCs w:val="28"/>
        </w:rPr>
      </w:pPr>
      <w:r w:rsidRPr="00B71F26">
        <w:rPr>
          <w:sz w:val="28"/>
          <w:szCs w:val="28"/>
        </w:rPr>
        <w:t>Негневицкая Е.И., Никитенко З.Н., Ленская Е.А. Обучение английскому языку детей 6 лет в 1 классе средней школы: Методические рекомендации: В 2 ч. - М.,: Просвещение, 2002-300с.</w:t>
      </w:r>
    </w:p>
    <w:p w:rsidR="001879DB" w:rsidRPr="00B71F26" w:rsidRDefault="001879DB" w:rsidP="00814826">
      <w:pPr>
        <w:rPr>
          <w:sz w:val="28"/>
          <w:szCs w:val="28"/>
        </w:rPr>
      </w:pPr>
      <w:r w:rsidRPr="00B71F26">
        <w:rPr>
          <w:sz w:val="28"/>
          <w:szCs w:val="28"/>
        </w:rPr>
        <w:t>Пассов Е.И. Основы коммуникативной методики обучения иноязычному общению / Е.И. Пассов – М.: Русский язык, 1989 – 140с.</w:t>
      </w:r>
    </w:p>
    <w:p w:rsidR="001879DB" w:rsidRPr="001A4E8E" w:rsidRDefault="001879DB" w:rsidP="00814826">
      <w:pPr>
        <w:rPr>
          <w:b/>
          <w:i/>
          <w:sz w:val="28"/>
          <w:szCs w:val="28"/>
        </w:rPr>
      </w:pPr>
      <w:r w:rsidRPr="001A4E8E">
        <w:rPr>
          <w:b/>
          <w:i/>
          <w:sz w:val="28"/>
          <w:szCs w:val="28"/>
        </w:rPr>
        <w:t>Литература для детей</w:t>
      </w:r>
    </w:p>
    <w:p w:rsidR="001879DB" w:rsidRDefault="001879DB" w:rsidP="00814826">
      <w:pPr>
        <w:rPr>
          <w:sz w:val="28"/>
          <w:szCs w:val="28"/>
        </w:rPr>
      </w:pPr>
      <w:r>
        <w:rPr>
          <w:sz w:val="28"/>
          <w:szCs w:val="28"/>
        </w:rPr>
        <w:t>Илюшкина А.В. Изучаем английский легко и весело: весёлые стихи и загадки; Санкт-петербург,: Литера, 2010 – 62с.;</w:t>
      </w:r>
    </w:p>
    <w:p w:rsidR="001879DB" w:rsidRPr="00B71F26" w:rsidRDefault="001879DB" w:rsidP="00814826">
      <w:pPr>
        <w:rPr>
          <w:sz w:val="28"/>
          <w:szCs w:val="28"/>
        </w:rPr>
      </w:pPr>
    </w:p>
    <w:p w:rsidR="001879DB" w:rsidRPr="00B71F26" w:rsidRDefault="001879DB" w:rsidP="00814826">
      <w:pPr>
        <w:rPr>
          <w:sz w:val="28"/>
          <w:szCs w:val="28"/>
        </w:rPr>
      </w:pPr>
    </w:p>
    <w:p w:rsidR="001879DB" w:rsidRDefault="001879DB" w:rsidP="008148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79DB" w:rsidRPr="00B4215B" w:rsidRDefault="001879DB" w:rsidP="00814826">
      <w:pPr>
        <w:rPr>
          <w:sz w:val="24"/>
          <w:szCs w:val="24"/>
        </w:rPr>
      </w:pPr>
    </w:p>
    <w:p w:rsidR="001879DB" w:rsidRPr="00B4215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Default="001879DB" w:rsidP="00814826">
      <w:pPr>
        <w:rPr>
          <w:sz w:val="24"/>
          <w:szCs w:val="24"/>
        </w:rPr>
      </w:pPr>
    </w:p>
    <w:p w:rsidR="001879DB" w:rsidRDefault="001879DB" w:rsidP="003039BB">
      <w:pPr>
        <w:spacing w:line="240" w:lineRule="auto"/>
        <w:contextualSpacing/>
        <w:rPr>
          <w:b/>
        </w:rPr>
      </w:pPr>
      <w:r>
        <w:rPr>
          <w:b/>
        </w:rPr>
        <w:t xml:space="preserve">           «СОГЛАСОВАНО»                                                                                                 </w:t>
      </w:r>
      <w:r>
        <w:rPr>
          <w:b/>
        </w:rPr>
        <w:tab/>
        <w:t xml:space="preserve">    </w:t>
      </w:r>
      <w:r>
        <w:rPr>
          <w:b/>
        </w:rPr>
        <w:tab/>
        <w:t xml:space="preserve">            «УТВЕРЖДАЮ»</w:t>
      </w:r>
    </w:p>
    <w:p w:rsidR="001879DB" w:rsidRDefault="001879DB" w:rsidP="003039BB">
      <w:pPr>
        <w:spacing w:line="240" w:lineRule="auto"/>
        <w:contextualSpacing/>
        <w:rPr>
          <w:b/>
        </w:rPr>
      </w:pPr>
      <w:r>
        <w:rPr>
          <w:b/>
        </w:rPr>
        <w:t xml:space="preserve"> Зам.директора по УР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Директор МОБУ ДОД ЦДТ г.Сочи</w:t>
      </w:r>
    </w:p>
    <w:p w:rsidR="001879DB" w:rsidRDefault="001879DB" w:rsidP="003039BB">
      <w:pPr>
        <w:spacing w:line="240" w:lineRule="auto"/>
        <w:contextualSpacing/>
        <w:rPr>
          <w:b/>
        </w:rPr>
      </w:pPr>
      <w:r>
        <w:rPr>
          <w:b/>
        </w:rPr>
        <w:t xml:space="preserve">«___»___________20    г.   Г.В.Северина                       </w:t>
      </w:r>
      <w:r>
        <w:rPr>
          <w:b/>
        </w:rPr>
        <w:tab/>
      </w:r>
      <w:r>
        <w:rPr>
          <w:b/>
        </w:rPr>
        <w:tab/>
        <w:t xml:space="preserve">      «___»____________20  г.  А.Ф.Агаджанян</w:t>
      </w: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  <w:r>
        <w:rPr>
          <w:b/>
        </w:rPr>
        <w:t>КАЛЕНДАРНО - ТЕМАТИЧЕСКОЕ  ПЛАНИРОВАНИЕ</w:t>
      </w: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  <w:r>
        <w:rPr>
          <w:b/>
        </w:rPr>
        <w:t>Отдел   социально-педагогический</w:t>
      </w: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Pr="00001D0D" w:rsidRDefault="001879DB" w:rsidP="003039BB">
      <w:pPr>
        <w:spacing w:line="240" w:lineRule="auto"/>
        <w:contextualSpacing/>
        <w:jc w:val="center"/>
        <w:rPr>
          <w:b/>
        </w:rPr>
      </w:pPr>
      <w:r>
        <w:rPr>
          <w:b/>
        </w:rPr>
        <w:t>Программа</w:t>
      </w:r>
      <w:r w:rsidRPr="00001D0D">
        <w:rPr>
          <w:b/>
        </w:rPr>
        <w:t xml:space="preserve">  “</w:t>
      </w:r>
      <w:r>
        <w:rPr>
          <w:b/>
          <w:lang w:val="en-US"/>
        </w:rPr>
        <w:t>Happy</w:t>
      </w:r>
      <w:r w:rsidRPr="00001D0D">
        <w:rPr>
          <w:b/>
        </w:rPr>
        <w:t xml:space="preserve"> </w:t>
      </w:r>
      <w:r>
        <w:rPr>
          <w:b/>
          <w:lang w:val="en-US"/>
        </w:rPr>
        <w:t>Hearts</w:t>
      </w:r>
      <w:r w:rsidRPr="00001D0D">
        <w:rPr>
          <w:b/>
        </w:rPr>
        <w:t xml:space="preserve"> </w:t>
      </w:r>
      <w:r>
        <w:rPr>
          <w:b/>
          <w:lang w:val="en-US"/>
        </w:rPr>
        <w:t>Starter</w:t>
      </w:r>
      <w:r w:rsidRPr="00001D0D">
        <w:rPr>
          <w:b/>
        </w:rPr>
        <w:t>”</w:t>
      </w:r>
    </w:p>
    <w:p w:rsidR="001879DB" w:rsidRPr="00001D0D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  <w:lang w:val="en-US"/>
        </w:rPr>
      </w:pPr>
      <w:r>
        <w:rPr>
          <w:b/>
        </w:rPr>
        <w:t>Кружок</w:t>
      </w:r>
      <w:r>
        <w:rPr>
          <w:b/>
          <w:lang w:val="en-US"/>
        </w:rPr>
        <w:t xml:space="preserve"> (</w:t>
      </w:r>
      <w:r>
        <w:rPr>
          <w:b/>
        </w:rPr>
        <w:t>объединение</w:t>
      </w:r>
      <w:r>
        <w:rPr>
          <w:b/>
          <w:lang w:val="en-US"/>
        </w:rPr>
        <w:t>)  “ Happy Hearts Starter ”</w:t>
      </w:r>
    </w:p>
    <w:p w:rsidR="001879DB" w:rsidRDefault="001879DB" w:rsidP="003039BB">
      <w:pPr>
        <w:spacing w:line="240" w:lineRule="auto"/>
        <w:contextualSpacing/>
        <w:jc w:val="center"/>
        <w:rPr>
          <w:b/>
          <w:lang w:val="en-US"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  <w:lang w:val="en-US"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  <w:r>
        <w:rPr>
          <w:b/>
        </w:rPr>
        <w:t>Год обучения  1</w:t>
      </w: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Pr="001A4E8E" w:rsidRDefault="001879DB" w:rsidP="003039BB">
      <w:pPr>
        <w:spacing w:line="240" w:lineRule="auto"/>
        <w:contextualSpacing/>
        <w:jc w:val="center"/>
        <w:rPr>
          <w:b/>
        </w:rPr>
      </w:pPr>
      <w:r>
        <w:rPr>
          <w:b/>
        </w:rPr>
        <w:t>Группа № 4,5,6,7</w:t>
      </w: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  <w:r>
        <w:rPr>
          <w:b/>
        </w:rPr>
        <w:t>Педагог дополнительного образования:  Агаджанян Нарине Владимировна</w:t>
      </w: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spacing w:line="240" w:lineRule="auto"/>
        <w:contextualSpacing/>
        <w:jc w:val="center"/>
        <w:rPr>
          <w:b/>
        </w:rPr>
      </w:pPr>
    </w:p>
    <w:p w:rsidR="001879DB" w:rsidRDefault="001879DB" w:rsidP="003039BB">
      <w:pPr>
        <w:rPr>
          <w:b/>
        </w:rPr>
      </w:pPr>
    </w:p>
    <w:p w:rsidR="001879DB" w:rsidRDefault="001879DB" w:rsidP="003039BB">
      <w:pPr>
        <w:rPr>
          <w:b/>
        </w:rPr>
      </w:pPr>
    </w:p>
    <w:p w:rsidR="001879DB" w:rsidRDefault="001879DB" w:rsidP="003039BB">
      <w:pPr>
        <w:rPr>
          <w:b/>
        </w:rPr>
      </w:pPr>
    </w:p>
    <w:p w:rsidR="001879DB" w:rsidRDefault="001879DB" w:rsidP="003039BB">
      <w:pPr>
        <w:rPr>
          <w:b/>
        </w:rPr>
      </w:pPr>
    </w:p>
    <w:p w:rsidR="001879DB" w:rsidRDefault="001879DB" w:rsidP="003039BB">
      <w:pPr>
        <w:rPr>
          <w:b/>
        </w:rPr>
      </w:pPr>
    </w:p>
    <w:p w:rsidR="001879DB" w:rsidRPr="00B4215B" w:rsidRDefault="001879DB" w:rsidP="00814826">
      <w:pPr>
        <w:rPr>
          <w:sz w:val="24"/>
          <w:szCs w:val="24"/>
        </w:rPr>
      </w:pPr>
    </w:p>
    <w:sectPr w:rsidR="001879DB" w:rsidRPr="00B4215B" w:rsidSect="00DE322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F53"/>
    <w:multiLevelType w:val="hybridMultilevel"/>
    <w:tmpl w:val="9D381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5E021B"/>
    <w:multiLevelType w:val="hybridMultilevel"/>
    <w:tmpl w:val="E746171E"/>
    <w:lvl w:ilvl="0" w:tplc="2FE4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349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6EC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CE4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AA3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16C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467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82E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9A0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2274B9"/>
    <w:multiLevelType w:val="hybridMultilevel"/>
    <w:tmpl w:val="4C1E9170"/>
    <w:lvl w:ilvl="0" w:tplc="DB3AFF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8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A7E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43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CA5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43B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4A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4D0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09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84A47"/>
    <w:multiLevelType w:val="hybridMultilevel"/>
    <w:tmpl w:val="8C9838A2"/>
    <w:lvl w:ilvl="0" w:tplc="1820F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CD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A7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C1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678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27F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21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08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66B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84797"/>
    <w:multiLevelType w:val="hybridMultilevel"/>
    <w:tmpl w:val="408E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5716E"/>
    <w:multiLevelType w:val="hybridMultilevel"/>
    <w:tmpl w:val="D538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4D039C"/>
    <w:multiLevelType w:val="hybridMultilevel"/>
    <w:tmpl w:val="44864CB0"/>
    <w:lvl w:ilvl="0" w:tplc="7CE83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E2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681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CF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6A7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A8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7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CD5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FD4B17"/>
    <w:multiLevelType w:val="hybridMultilevel"/>
    <w:tmpl w:val="02B4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34300"/>
    <w:multiLevelType w:val="hybridMultilevel"/>
    <w:tmpl w:val="0E1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E129D"/>
    <w:multiLevelType w:val="hybridMultilevel"/>
    <w:tmpl w:val="833C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D4B78"/>
    <w:multiLevelType w:val="hybridMultilevel"/>
    <w:tmpl w:val="0A3E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3A8"/>
    <w:rsid w:val="00001D0D"/>
    <w:rsid w:val="0000682D"/>
    <w:rsid w:val="00013001"/>
    <w:rsid w:val="00013649"/>
    <w:rsid w:val="0004287C"/>
    <w:rsid w:val="000817BF"/>
    <w:rsid w:val="00094795"/>
    <w:rsid w:val="00095953"/>
    <w:rsid w:val="000C285B"/>
    <w:rsid w:val="000C68B5"/>
    <w:rsid w:val="000D521F"/>
    <w:rsid w:val="000E23A5"/>
    <w:rsid w:val="000F21A2"/>
    <w:rsid w:val="000F5515"/>
    <w:rsid w:val="001048E9"/>
    <w:rsid w:val="00130BDB"/>
    <w:rsid w:val="00134549"/>
    <w:rsid w:val="00162DE0"/>
    <w:rsid w:val="00187809"/>
    <w:rsid w:val="001879DB"/>
    <w:rsid w:val="001934F5"/>
    <w:rsid w:val="00197335"/>
    <w:rsid w:val="001A1839"/>
    <w:rsid w:val="001A4E8E"/>
    <w:rsid w:val="001C6AA0"/>
    <w:rsid w:val="001E25E3"/>
    <w:rsid w:val="001E3B61"/>
    <w:rsid w:val="001E6252"/>
    <w:rsid w:val="001F5F4F"/>
    <w:rsid w:val="001F6F7E"/>
    <w:rsid w:val="00225956"/>
    <w:rsid w:val="00233D3D"/>
    <w:rsid w:val="0024187E"/>
    <w:rsid w:val="002459AB"/>
    <w:rsid w:val="00266BBD"/>
    <w:rsid w:val="00272A89"/>
    <w:rsid w:val="0029242E"/>
    <w:rsid w:val="002B5FC6"/>
    <w:rsid w:val="002E0DA8"/>
    <w:rsid w:val="002E1A41"/>
    <w:rsid w:val="002F4947"/>
    <w:rsid w:val="003039BB"/>
    <w:rsid w:val="00312DF2"/>
    <w:rsid w:val="003359ED"/>
    <w:rsid w:val="00336E28"/>
    <w:rsid w:val="003A5F28"/>
    <w:rsid w:val="003E1F04"/>
    <w:rsid w:val="00405A5D"/>
    <w:rsid w:val="00422D0A"/>
    <w:rsid w:val="00475A41"/>
    <w:rsid w:val="004C01EF"/>
    <w:rsid w:val="004D3CB5"/>
    <w:rsid w:val="00503418"/>
    <w:rsid w:val="0052032C"/>
    <w:rsid w:val="005348A2"/>
    <w:rsid w:val="00536E8D"/>
    <w:rsid w:val="005370AA"/>
    <w:rsid w:val="0054071D"/>
    <w:rsid w:val="005457CE"/>
    <w:rsid w:val="00545DB9"/>
    <w:rsid w:val="00550FD0"/>
    <w:rsid w:val="0055459D"/>
    <w:rsid w:val="00566F2D"/>
    <w:rsid w:val="0059265F"/>
    <w:rsid w:val="00592F2D"/>
    <w:rsid w:val="005A1388"/>
    <w:rsid w:val="005A2023"/>
    <w:rsid w:val="005C34E8"/>
    <w:rsid w:val="005E47FD"/>
    <w:rsid w:val="0061046D"/>
    <w:rsid w:val="00617816"/>
    <w:rsid w:val="00623DE8"/>
    <w:rsid w:val="00640E55"/>
    <w:rsid w:val="00644ACF"/>
    <w:rsid w:val="00650C9C"/>
    <w:rsid w:val="00656EAB"/>
    <w:rsid w:val="00661EE6"/>
    <w:rsid w:val="00663348"/>
    <w:rsid w:val="006645FC"/>
    <w:rsid w:val="00665D0F"/>
    <w:rsid w:val="00676B04"/>
    <w:rsid w:val="00683962"/>
    <w:rsid w:val="006B418A"/>
    <w:rsid w:val="006F1C58"/>
    <w:rsid w:val="006F29EA"/>
    <w:rsid w:val="00711CF2"/>
    <w:rsid w:val="00715160"/>
    <w:rsid w:val="00746358"/>
    <w:rsid w:val="00753EEB"/>
    <w:rsid w:val="00782BAE"/>
    <w:rsid w:val="007A37D6"/>
    <w:rsid w:val="007D4215"/>
    <w:rsid w:val="007F1768"/>
    <w:rsid w:val="00814826"/>
    <w:rsid w:val="00824CC3"/>
    <w:rsid w:val="00856326"/>
    <w:rsid w:val="0086200B"/>
    <w:rsid w:val="00881D81"/>
    <w:rsid w:val="008E2E7D"/>
    <w:rsid w:val="008E591C"/>
    <w:rsid w:val="008F4AFB"/>
    <w:rsid w:val="00916E66"/>
    <w:rsid w:val="009321E9"/>
    <w:rsid w:val="009329A4"/>
    <w:rsid w:val="00937166"/>
    <w:rsid w:val="00971CD0"/>
    <w:rsid w:val="00983438"/>
    <w:rsid w:val="009837D9"/>
    <w:rsid w:val="009E3213"/>
    <w:rsid w:val="009F6639"/>
    <w:rsid w:val="00A21BFE"/>
    <w:rsid w:val="00A37F36"/>
    <w:rsid w:val="00A56797"/>
    <w:rsid w:val="00A6254B"/>
    <w:rsid w:val="00A6415F"/>
    <w:rsid w:val="00A8030D"/>
    <w:rsid w:val="00A84C38"/>
    <w:rsid w:val="00AA1BC0"/>
    <w:rsid w:val="00AA2AF3"/>
    <w:rsid w:val="00AA3968"/>
    <w:rsid w:val="00AB4917"/>
    <w:rsid w:val="00AB5146"/>
    <w:rsid w:val="00AC362F"/>
    <w:rsid w:val="00AD6E47"/>
    <w:rsid w:val="00B046B5"/>
    <w:rsid w:val="00B4215B"/>
    <w:rsid w:val="00B47488"/>
    <w:rsid w:val="00B47D0E"/>
    <w:rsid w:val="00B71F26"/>
    <w:rsid w:val="00BA3887"/>
    <w:rsid w:val="00BC4C10"/>
    <w:rsid w:val="00BE7252"/>
    <w:rsid w:val="00BF1A88"/>
    <w:rsid w:val="00BF484B"/>
    <w:rsid w:val="00C030F0"/>
    <w:rsid w:val="00C15DFB"/>
    <w:rsid w:val="00C17B94"/>
    <w:rsid w:val="00C17C32"/>
    <w:rsid w:val="00C23F02"/>
    <w:rsid w:val="00C25D0A"/>
    <w:rsid w:val="00C32E67"/>
    <w:rsid w:val="00C33BAB"/>
    <w:rsid w:val="00C36F86"/>
    <w:rsid w:val="00C710CD"/>
    <w:rsid w:val="00C82EF0"/>
    <w:rsid w:val="00C959A5"/>
    <w:rsid w:val="00CA483B"/>
    <w:rsid w:val="00CD210E"/>
    <w:rsid w:val="00CD6D8A"/>
    <w:rsid w:val="00CE7153"/>
    <w:rsid w:val="00D100E5"/>
    <w:rsid w:val="00D678EE"/>
    <w:rsid w:val="00D81FC4"/>
    <w:rsid w:val="00D84EC1"/>
    <w:rsid w:val="00DA3321"/>
    <w:rsid w:val="00DA36F7"/>
    <w:rsid w:val="00DC2960"/>
    <w:rsid w:val="00DE322D"/>
    <w:rsid w:val="00DF7431"/>
    <w:rsid w:val="00DF7DDF"/>
    <w:rsid w:val="00E10BBA"/>
    <w:rsid w:val="00E14CDC"/>
    <w:rsid w:val="00E2321A"/>
    <w:rsid w:val="00E272FF"/>
    <w:rsid w:val="00E41A7F"/>
    <w:rsid w:val="00E51130"/>
    <w:rsid w:val="00E6671C"/>
    <w:rsid w:val="00EB6320"/>
    <w:rsid w:val="00EC7FAF"/>
    <w:rsid w:val="00ED208D"/>
    <w:rsid w:val="00ED71A2"/>
    <w:rsid w:val="00EF08EE"/>
    <w:rsid w:val="00F114EF"/>
    <w:rsid w:val="00F52E55"/>
    <w:rsid w:val="00F713A8"/>
    <w:rsid w:val="00F9466A"/>
    <w:rsid w:val="00FA2AAE"/>
    <w:rsid w:val="00FC1D57"/>
    <w:rsid w:val="00FC53A3"/>
    <w:rsid w:val="00FD238D"/>
    <w:rsid w:val="00FE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215"/>
    <w:pPr>
      <w:ind w:left="720"/>
      <w:contextualSpacing/>
    </w:pPr>
  </w:style>
  <w:style w:type="table" w:styleId="TableGrid">
    <w:name w:val="Table Grid"/>
    <w:basedOn w:val="TableNormal"/>
    <w:uiPriority w:val="99"/>
    <w:rsid w:val="000C28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8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88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8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89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89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14</Pages>
  <Words>3160</Words>
  <Characters>18016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Образование</cp:lastModifiedBy>
  <cp:revision>9</cp:revision>
  <cp:lastPrinted>2014-09-16T13:31:00Z</cp:lastPrinted>
  <dcterms:created xsi:type="dcterms:W3CDTF">2014-09-09T05:35:00Z</dcterms:created>
  <dcterms:modified xsi:type="dcterms:W3CDTF">2014-09-16T13:31:00Z</dcterms:modified>
</cp:coreProperties>
</file>