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7F8" w:rsidRDefault="00C547F8" w:rsidP="007533C9">
      <w:pPr>
        <w:pStyle w:val="BodyText"/>
        <w:jc w:val="center"/>
        <w:rPr>
          <w:rFonts w:ascii="Times New Roman" w:hAnsi="Times New Roman"/>
          <w:b/>
          <w:sz w:val="24"/>
          <w:szCs w:val="24"/>
        </w:rPr>
      </w:pPr>
    </w:p>
    <w:p w:rsidR="00C547F8" w:rsidRDefault="00C547F8" w:rsidP="007533C9">
      <w:pPr>
        <w:pStyle w:val="BodyText"/>
        <w:jc w:val="center"/>
        <w:rPr>
          <w:rFonts w:ascii="Times New Roman" w:hAnsi="Times New Roman"/>
          <w:b/>
          <w:sz w:val="24"/>
          <w:szCs w:val="24"/>
        </w:rPr>
      </w:pPr>
    </w:p>
    <w:p w:rsidR="00C547F8" w:rsidRDefault="00C547F8" w:rsidP="007533C9">
      <w:pPr>
        <w:pStyle w:val="BodyText"/>
        <w:jc w:val="center"/>
        <w:rPr>
          <w:rFonts w:ascii="Times New Roman" w:hAnsi="Times New Roman"/>
          <w:b/>
          <w:sz w:val="24"/>
          <w:szCs w:val="24"/>
        </w:rPr>
      </w:pPr>
    </w:p>
    <w:p w:rsidR="00C547F8" w:rsidRDefault="00C547F8" w:rsidP="007533C9">
      <w:pPr>
        <w:pStyle w:val="BodyText"/>
        <w:jc w:val="center"/>
        <w:rPr>
          <w:rFonts w:ascii="Times New Roman" w:hAnsi="Times New Roman"/>
          <w:b/>
          <w:sz w:val="40"/>
          <w:szCs w:val="40"/>
        </w:rPr>
      </w:pPr>
      <w:r w:rsidRPr="001A4AE8">
        <w:rPr>
          <w:rFonts w:ascii="Times New Roman" w:hAnsi="Times New Roman"/>
          <w:b/>
          <w:sz w:val="40"/>
          <w:szCs w:val="40"/>
        </w:rPr>
        <w:t>Комплексно-тематическое планирование в старшей группе с учётом ФГОС</w:t>
      </w:r>
    </w:p>
    <w:p w:rsidR="00C547F8" w:rsidRDefault="00C547F8" w:rsidP="007533C9">
      <w:pPr>
        <w:pStyle w:val="BodyText"/>
        <w:jc w:val="center"/>
        <w:rPr>
          <w:rFonts w:ascii="Times New Roman" w:hAnsi="Times New Roman"/>
          <w:b/>
          <w:sz w:val="40"/>
          <w:szCs w:val="40"/>
        </w:rPr>
      </w:pPr>
    </w:p>
    <w:p w:rsidR="00C547F8" w:rsidRPr="001A4AE8" w:rsidRDefault="00C547F8" w:rsidP="007533C9">
      <w:pPr>
        <w:pStyle w:val="BodyText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 w:rsidRPr="001A4AE8">
        <w:rPr>
          <w:rFonts w:ascii="Times New Roman" w:hAnsi="Times New Roman"/>
          <w:b/>
          <w:sz w:val="32"/>
          <w:szCs w:val="32"/>
        </w:rPr>
        <w:tab/>
      </w:r>
    </w:p>
    <w:p w:rsidR="00C547F8" w:rsidRPr="001A4AE8" w:rsidRDefault="00C547F8" w:rsidP="007533C9">
      <w:pPr>
        <w:pStyle w:val="BodyText"/>
        <w:rPr>
          <w:rFonts w:ascii="Times New Roman" w:hAnsi="Times New Roman"/>
          <w:b/>
          <w:sz w:val="32"/>
          <w:szCs w:val="32"/>
        </w:rPr>
      </w:pPr>
    </w:p>
    <w:p w:rsidR="00C547F8" w:rsidRPr="001A4AE8" w:rsidRDefault="00C547F8" w:rsidP="007533C9">
      <w:pPr>
        <w:pStyle w:val="BodyText"/>
        <w:rPr>
          <w:rFonts w:ascii="Times New Roman" w:hAnsi="Times New Roman"/>
          <w:b/>
          <w:sz w:val="32"/>
          <w:szCs w:val="32"/>
        </w:rPr>
      </w:pPr>
    </w:p>
    <w:p w:rsidR="00C547F8" w:rsidRDefault="00C547F8" w:rsidP="007533C9">
      <w:pPr>
        <w:pStyle w:val="BodyText"/>
        <w:rPr>
          <w:rFonts w:ascii="Times New Roman" w:hAnsi="Times New Roman"/>
          <w:b/>
          <w:sz w:val="32"/>
          <w:szCs w:val="32"/>
        </w:rPr>
      </w:pPr>
    </w:p>
    <w:p w:rsidR="00C547F8" w:rsidRDefault="00C547F8" w:rsidP="007533C9">
      <w:pPr>
        <w:pStyle w:val="BodyText"/>
        <w:rPr>
          <w:rFonts w:ascii="Times New Roman" w:hAnsi="Times New Roman"/>
          <w:b/>
          <w:sz w:val="32"/>
          <w:szCs w:val="32"/>
        </w:rPr>
      </w:pPr>
    </w:p>
    <w:p w:rsidR="00C547F8" w:rsidRPr="001A4AE8" w:rsidRDefault="00C547F8" w:rsidP="007533C9">
      <w:pPr>
        <w:pStyle w:val="BodyText"/>
        <w:rPr>
          <w:rFonts w:ascii="Times New Roman" w:hAnsi="Times New Roman"/>
          <w:b/>
          <w:sz w:val="32"/>
          <w:szCs w:val="32"/>
        </w:rPr>
      </w:pPr>
    </w:p>
    <w:p w:rsidR="00C547F8" w:rsidRPr="001A4AE8" w:rsidRDefault="00C547F8" w:rsidP="007533C9">
      <w:pPr>
        <w:pStyle w:val="BodyText"/>
        <w:jc w:val="center"/>
        <w:rPr>
          <w:rFonts w:ascii="Times New Roman" w:hAnsi="Times New Roman"/>
          <w:b/>
          <w:sz w:val="32"/>
          <w:szCs w:val="32"/>
        </w:rPr>
      </w:pPr>
      <w:r w:rsidRPr="001A4AE8">
        <w:rPr>
          <w:rFonts w:ascii="Times New Roman" w:hAnsi="Times New Roman"/>
          <w:b/>
          <w:sz w:val="32"/>
          <w:szCs w:val="32"/>
        </w:rPr>
        <w:t>2014</w:t>
      </w:r>
    </w:p>
    <w:p w:rsidR="00C547F8" w:rsidRDefault="00C547F8" w:rsidP="007533C9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color w:val="800080"/>
        </w:rPr>
        <w:br w:type="page"/>
      </w:r>
      <w:r>
        <w:rPr>
          <w:rFonts w:ascii="Times New Roman" w:hAnsi="Times New Roman"/>
          <w:b/>
          <w:sz w:val="24"/>
          <w:szCs w:val="24"/>
        </w:rPr>
        <w:t>Комплексно-тематический план образовательной работы</w:t>
      </w:r>
    </w:p>
    <w:p w:rsidR="00C547F8" w:rsidRDefault="00C547F8" w:rsidP="004D4799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старшей группе детского сада</w:t>
      </w:r>
    </w:p>
    <w:p w:rsidR="00C547F8" w:rsidRDefault="00C547F8" w:rsidP="004D4799">
      <w:p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Тема: </w:t>
      </w:r>
      <w:r>
        <w:rPr>
          <w:rFonts w:ascii="Times New Roman" w:hAnsi="Times New Roman"/>
          <w:sz w:val="24"/>
          <w:szCs w:val="24"/>
        </w:rPr>
        <w:t>«Здравствуй, детский сад!» (детский сад, дружба)</w:t>
      </w:r>
    </w:p>
    <w:p w:rsidR="00C547F8" w:rsidRDefault="00C547F8" w:rsidP="004D4799">
      <w:p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Сроки: </w:t>
      </w:r>
      <w:r>
        <w:rPr>
          <w:rFonts w:ascii="Times New Roman" w:hAnsi="Times New Roman"/>
          <w:sz w:val="24"/>
          <w:szCs w:val="24"/>
        </w:rPr>
        <w:t>1-2 неделя сентября</w:t>
      </w:r>
    </w:p>
    <w:p w:rsidR="00C547F8" w:rsidRDefault="00C547F8" w:rsidP="004D47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Итоговое событие: </w:t>
      </w:r>
      <w:r>
        <w:rPr>
          <w:rFonts w:ascii="Times New Roman" w:hAnsi="Times New Roman"/>
          <w:sz w:val="24"/>
          <w:szCs w:val="24"/>
        </w:rPr>
        <w:t>Выставка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детских работ «Мои друзья» </w:t>
      </w:r>
    </w:p>
    <w:p w:rsidR="00C547F8" w:rsidRDefault="00C547F8" w:rsidP="004D47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Задачи: </w:t>
      </w:r>
      <w:r>
        <w:rPr>
          <w:rFonts w:ascii="Times New Roman" w:hAnsi="Times New Roman"/>
          <w:sz w:val="24"/>
          <w:szCs w:val="24"/>
        </w:rPr>
        <w:t xml:space="preserve"> Расширение представлений о дружбе, жизни в детском саду. Формирование представлений о профессиях в детском саду, помещениях детского сада.</w:t>
      </w:r>
    </w:p>
    <w:p w:rsidR="00C547F8" w:rsidRDefault="00C547F8" w:rsidP="004D47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уважения к людям умеющим вести себя правильно в общественных местах, вызвать желание подражать им.</w:t>
      </w:r>
    </w:p>
    <w:p w:rsidR="00C547F8" w:rsidRDefault="00C547F8" w:rsidP="004D47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чувства сострадания и милосердия.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0"/>
        <w:gridCol w:w="2933"/>
        <w:gridCol w:w="2469"/>
        <w:gridCol w:w="2618"/>
        <w:gridCol w:w="2414"/>
        <w:gridCol w:w="1932"/>
      </w:tblGrid>
      <w:tr w:rsidR="00C547F8" w:rsidRPr="00D71982" w:rsidTr="00D71982">
        <w:tc>
          <w:tcPr>
            <w:tcW w:w="2420" w:type="dxa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1982">
              <w:rPr>
                <w:rFonts w:ascii="Times New Roman" w:hAnsi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933" w:type="dxa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1982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69" w:type="dxa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1982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618" w:type="dxa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1982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414" w:type="dxa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1982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932" w:type="dxa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1982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C547F8" w:rsidRPr="00D71982" w:rsidTr="00D71982">
        <w:trPr>
          <w:trHeight w:val="411"/>
        </w:trPr>
        <w:tc>
          <w:tcPr>
            <w:tcW w:w="2420" w:type="dxa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1982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933" w:type="dxa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Познавательно- исследовательская деятельность:</w:t>
            </w:r>
            <w:r w:rsidRPr="00D71982">
              <w:rPr>
                <w:rFonts w:ascii="Times New Roman" w:hAnsi="Times New Roman"/>
                <w:sz w:val="24"/>
                <w:szCs w:val="24"/>
              </w:rPr>
              <w:t xml:space="preserve"> «Что такое хорошо и что такое плохо»; Внимание дети (всероссийская акция). Правила поведения детей при аварийных ситуациях;  Для чего нужна физкультура?</w:t>
            </w: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  <w:u w:val="single"/>
              </w:rPr>
              <w:t>Конструирование:</w:t>
            </w:r>
            <w:r w:rsidRPr="00D71982">
              <w:rPr>
                <w:rFonts w:ascii="Times New Roman" w:hAnsi="Times New Roman"/>
                <w:sz w:val="24"/>
                <w:szCs w:val="24"/>
              </w:rPr>
              <w:t xml:space="preserve"> «Наш детский сад» </w:t>
            </w: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Коммуникативная деятельность:</w:t>
            </w:r>
            <w:r w:rsidRPr="00D71982">
              <w:rPr>
                <w:rFonts w:ascii="Times New Roman" w:hAnsi="Times New Roman"/>
                <w:sz w:val="24"/>
                <w:szCs w:val="24"/>
              </w:rPr>
              <w:t xml:space="preserve"> «Здравствуй дядя Стёпа!» развлечение; «Настроение бывает разным»; Экскурсия по детскому саду; «Сколько хороших дел можно сделать за пять минут?»; Школа пешеходных наук (безопасный путь к детскому саду).</w:t>
            </w: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  <w:u w:val="single"/>
              </w:rPr>
              <w:t>Самообслуживание и элементарный бытовой труд:</w:t>
            </w:r>
            <w:r w:rsidRPr="00D71982">
              <w:rPr>
                <w:rFonts w:ascii="Times New Roman" w:hAnsi="Times New Roman"/>
                <w:sz w:val="24"/>
                <w:szCs w:val="24"/>
              </w:rPr>
              <w:t xml:space="preserve"> изготовление атрибутов для С-Р игры</w:t>
            </w:r>
          </w:p>
        </w:tc>
        <w:tc>
          <w:tcPr>
            <w:tcW w:w="2618" w:type="dxa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  <w:u w:val="single"/>
              </w:rPr>
              <w:t>Изобразительная деятельность</w:t>
            </w:r>
            <w:r w:rsidRPr="00D71982">
              <w:rPr>
                <w:rFonts w:ascii="Times New Roman" w:hAnsi="Times New Roman"/>
                <w:sz w:val="24"/>
                <w:szCs w:val="24"/>
              </w:rPr>
              <w:t>: Рисование «Мои друзья»</w:t>
            </w: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  <w:u w:val="single"/>
              </w:rPr>
              <w:t>Музыкальная деятельность:</w:t>
            </w:r>
            <w:r w:rsidRPr="00D71982">
              <w:rPr>
                <w:rFonts w:ascii="Times New Roman" w:hAnsi="Times New Roman"/>
                <w:sz w:val="24"/>
                <w:szCs w:val="24"/>
              </w:rPr>
              <w:t xml:space="preserve"> Совместное и индивидуальное исполнение песен, хороводные игры. </w:t>
            </w: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  <w:u w:val="single"/>
              </w:rPr>
              <w:t>Чтение художественной литературы</w:t>
            </w:r>
            <w:r w:rsidRPr="00D71982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</w:rPr>
              <w:t>В Маяковский «Что такое хорошо и что такое плохо»</w:t>
            </w:r>
          </w:p>
        </w:tc>
        <w:tc>
          <w:tcPr>
            <w:tcW w:w="2414" w:type="dxa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  <w:u w:val="single"/>
              </w:rPr>
              <w:t>Двигательная деятельность:</w:t>
            </w:r>
            <w:r w:rsidRPr="00D71982">
              <w:rPr>
                <w:rFonts w:ascii="Times New Roman" w:hAnsi="Times New Roman"/>
                <w:sz w:val="24"/>
                <w:szCs w:val="24"/>
              </w:rPr>
              <w:t xml:space="preserve"> спортивно-игровая эстафета.</w:t>
            </w: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</w:rPr>
              <w:t xml:space="preserve"> Речь и движение «Карусели»</w:t>
            </w: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982">
              <w:rPr>
                <w:rFonts w:ascii="Times New Roman" w:hAnsi="Times New Roman"/>
                <w:sz w:val="24"/>
                <w:szCs w:val="24"/>
                <w:u w:val="single"/>
              </w:rPr>
              <w:t>Развитие речи:</w:t>
            </w:r>
            <w:r w:rsidRPr="00D71982">
              <w:rPr>
                <w:rFonts w:ascii="Times New Roman" w:hAnsi="Times New Roman"/>
                <w:sz w:val="24"/>
                <w:szCs w:val="24"/>
              </w:rPr>
              <w:t xml:space="preserve"> «Что такое хорошо и что такое плохо» - беседы о правилах поведения в детском саду. Расскажи о своём друге.</w:t>
            </w:r>
          </w:p>
        </w:tc>
      </w:tr>
      <w:tr w:rsidR="00C547F8" w:rsidRPr="00D71982" w:rsidTr="00D71982">
        <w:trPr>
          <w:trHeight w:val="337"/>
        </w:trPr>
        <w:tc>
          <w:tcPr>
            <w:tcW w:w="2420" w:type="dxa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1982">
              <w:rPr>
                <w:rFonts w:ascii="Times New Roman" w:hAnsi="Times New Roman"/>
                <w:b/>
                <w:sz w:val="24"/>
                <w:szCs w:val="24"/>
              </w:rPr>
              <w:t>Создание условий для самостоятельной деятельности</w:t>
            </w:r>
          </w:p>
        </w:tc>
        <w:tc>
          <w:tcPr>
            <w:tcW w:w="12366" w:type="dxa"/>
            <w:gridSpan w:val="5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</w:rPr>
              <w:t>Внесение атрибутов для сюжетно-ролевой игры «Детский сад»</w:t>
            </w: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</w:rPr>
              <w:t>Выкладывание в книжный уголок произведений о дружбе и  взаимопомощи. В Маяковский «Что такое хорошо и что такое плохо», С.Михалков «Дядя Стёпа», Рус. Нар. Сказка «Пузырь, соломинка и лапоть</w:t>
            </w:r>
          </w:p>
        </w:tc>
      </w:tr>
    </w:tbl>
    <w:p w:rsidR="00C547F8" w:rsidRDefault="00C547F8" w:rsidP="004D47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родителями:</w:t>
      </w:r>
      <w:r>
        <w:rPr>
          <w:rFonts w:ascii="Times New Roman" w:hAnsi="Times New Roman"/>
          <w:sz w:val="24"/>
          <w:szCs w:val="24"/>
        </w:rPr>
        <w:t xml:space="preserve"> «Родителям о формировании у детей психологической установки на соблюдение ПДД»,</w:t>
      </w:r>
    </w:p>
    <w:p w:rsidR="00C547F8" w:rsidRDefault="00C547F8" w:rsidP="004D47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«Дорожные ловушки» - общее родительское собрание, «Личный пример родителей – лучший урок!» - групповое родительское собрание. Беседы об особенностях развития детей шестого года жизни.</w:t>
      </w:r>
    </w:p>
    <w:p w:rsidR="00C547F8" w:rsidRDefault="00C547F8" w:rsidP="004D4799">
      <w:pPr>
        <w:rPr>
          <w:rFonts w:ascii="Times New Roman" w:hAnsi="Times New Roman"/>
          <w:sz w:val="24"/>
          <w:szCs w:val="24"/>
        </w:rPr>
      </w:pPr>
    </w:p>
    <w:p w:rsidR="00C547F8" w:rsidRDefault="00C547F8" w:rsidP="004D479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Комплексно-тематический план образовательной работы</w:t>
      </w:r>
    </w:p>
    <w:p w:rsidR="00C547F8" w:rsidRDefault="00C547F8" w:rsidP="004D4799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старшей группе детского сада</w:t>
      </w:r>
    </w:p>
    <w:p w:rsidR="00C547F8" w:rsidRDefault="00C547F8" w:rsidP="004D4799">
      <w:p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</w:t>
      </w:r>
      <w:r>
        <w:rPr>
          <w:rFonts w:ascii="Times New Roman" w:hAnsi="Times New Roman"/>
          <w:sz w:val="24"/>
          <w:szCs w:val="24"/>
        </w:rPr>
        <w:t>: «Мой Сестрорецк»</w:t>
      </w:r>
    </w:p>
    <w:p w:rsidR="00C547F8" w:rsidRDefault="00C547F8" w:rsidP="004D4799">
      <w:p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Сроки: </w:t>
      </w:r>
      <w:r w:rsidRPr="00237A69">
        <w:rPr>
          <w:rFonts w:ascii="Times New Roman" w:hAnsi="Times New Roman"/>
          <w:sz w:val="24"/>
          <w:szCs w:val="24"/>
        </w:rPr>
        <w:t>3-4 неделя сентября</w:t>
      </w:r>
    </w:p>
    <w:p w:rsidR="00C547F8" w:rsidRDefault="00C547F8" w:rsidP="004D4799">
      <w:p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Итоговое событие: </w:t>
      </w:r>
      <w:r>
        <w:rPr>
          <w:rFonts w:ascii="Times New Roman" w:hAnsi="Times New Roman"/>
          <w:sz w:val="24"/>
          <w:szCs w:val="24"/>
        </w:rPr>
        <w:t>Фото отчёт о праздновании дня города Сестрорецка. Выставка рисунков «Осень в Сестрорецке»</w:t>
      </w:r>
    </w:p>
    <w:p w:rsidR="00C547F8" w:rsidRDefault="00C547F8" w:rsidP="004D4799">
      <w:p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Задачи: </w:t>
      </w:r>
      <w:r>
        <w:rPr>
          <w:rFonts w:ascii="Times New Roman" w:hAnsi="Times New Roman"/>
          <w:sz w:val="24"/>
          <w:szCs w:val="24"/>
        </w:rPr>
        <w:t>Воспитание любви к своему родному городу, чувства гордости за знаменитых земляков.</w:t>
      </w:r>
    </w:p>
    <w:p w:rsidR="00C547F8" w:rsidRDefault="00C547F8" w:rsidP="004D4799">
      <w:p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Знакомство с историей возникновения и символами города Сестрорецка. </w:t>
      </w:r>
    </w:p>
    <w:p w:rsidR="00C547F8" w:rsidRDefault="00C547F8" w:rsidP="004D4799">
      <w:p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представлений о истории Сестрорецка, людях, живших и работавших в Сестрорецке.</w:t>
      </w:r>
    </w:p>
    <w:p w:rsidR="00C547F8" w:rsidRDefault="00C547F8" w:rsidP="004D4799">
      <w:pPr>
        <w:ind w:right="-3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Поощрение стремления детей отражать свои впечатления в игре, продуктивных видах деятельности; делиться впечатлениями, полученными из разных источников (наблюдение, чтение книг, прогулки с родителями и др.).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64"/>
        <w:gridCol w:w="2464"/>
        <w:gridCol w:w="2464"/>
        <w:gridCol w:w="2464"/>
        <w:gridCol w:w="2465"/>
        <w:gridCol w:w="2465"/>
      </w:tblGrid>
      <w:tr w:rsidR="00C547F8" w:rsidRPr="00D71982" w:rsidTr="00D71982">
        <w:tc>
          <w:tcPr>
            <w:tcW w:w="2464" w:type="dxa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1982">
              <w:rPr>
                <w:rFonts w:ascii="Times New Roman" w:hAnsi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464" w:type="dxa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1982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64" w:type="dxa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1982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464" w:type="dxa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1982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465" w:type="dxa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1982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465" w:type="dxa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1982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C547F8" w:rsidRPr="00D71982" w:rsidTr="00D71982">
        <w:tc>
          <w:tcPr>
            <w:tcW w:w="2464" w:type="dxa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1982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464" w:type="dxa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Познавательно- исследовательская деятельность:</w:t>
            </w:r>
            <w:r w:rsidRPr="00D71982">
              <w:rPr>
                <w:rFonts w:ascii="Times New Roman" w:hAnsi="Times New Roman"/>
                <w:sz w:val="24"/>
                <w:szCs w:val="24"/>
              </w:rPr>
              <w:t xml:space="preserve"> Герб и флаг родного города;  «Наши любимые места»- отметки на карте города Сестрорецк.</w:t>
            </w: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  <w:u w:val="single"/>
              </w:rPr>
              <w:t>Конструирование:</w:t>
            </w:r>
            <w:r w:rsidRPr="00D719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</w:rPr>
              <w:t>Родной город; Построим дом мечты</w:t>
            </w:r>
          </w:p>
        </w:tc>
        <w:tc>
          <w:tcPr>
            <w:tcW w:w="2464" w:type="dxa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Коммуникативная деятельность:</w:t>
            </w:r>
            <w:r w:rsidRPr="00D71982">
              <w:rPr>
                <w:rFonts w:ascii="Times New Roman" w:hAnsi="Times New Roman"/>
                <w:sz w:val="24"/>
                <w:szCs w:val="24"/>
              </w:rPr>
              <w:t xml:space="preserve"> Моя улица; Транспорт на моей улице; Для чего нужна чистота в городе</w:t>
            </w: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  <w:u w:val="single"/>
              </w:rPr>
              <w:t>Самообслуживание и элементарный бытовой труд:</w:t>
            </w:r>
            <w:r w:rsidRPr="00D71982">
              <w:rPr>
                <w:rFonts w:ascii="Times New Roman" w:hAnsi="Times New Roman"/>
                <w:sz w:val="24"/>
                <w:szCs w:val="24"/>
              </w:rPr>
              <w:t xml:space="preserve"> Работа на участке «сделаем наш город чище»</w:t>
            </w:r>
          </w:p>
        </w:tc>
        <w:tc>
          <w:tcPr>
            <w:tcW w:w="2464" w:type="dxa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  <w:u w:val="single"/>
              </w:rPr>
              <w:t>Изобразительная деятельность</w:t>
            </w:r>
            <w:r w:rsidRPr="00D71982">
              <w:rPr>
                <w:rFonts w:ascii="Times New Roman" w:hAnsi="Times New Roman"/>
                <w:sz w:val="24"/>
                <w:szCs w:val="24"/>
              </w:rPr>
              <w:t>: Рисование «Осень в Сестрорецке»</w:t>
            </w: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71982">
              <w:rPr>
                <w:rFonts w:ascii="Times New Roman" w:hAnsi="Times New Roman"/>
                <w:sz w:val="24"/>
                <w:szCs w:val="24"/>
                <w:u w:val="single"/>
              </w:rPr>
              <w:t>Музыкальная деятельность:</w:t>
            </w:r>
            <w:r w:rsidRPr="00D71982">
              <w:rPr>
                <w:rFonts w:ascii="Times New Roman" w:hAnsi="Times New Roman"/>
                <w:sz w:val="24"/>
                <w:szCs w:val="24"/>
              </w:rPr>
              <w:t xml:space="preserve"> Прослушивание гимна города Сестрорецк.</w:t>
            </w: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71982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Чтение художественной литературы: </w:t>
            </w:r>
            <w:r w:rsidRPr="00D71982">
              <w:rPr>
                <w:rFonts w:ascii="Times New Roman" w:hAnsi="Times New Roman"/>
                <w:sz w:val="24"/>
                <w:szCs w:val="24"/>
              </w:rPr>
              <w:t>стихи о Сестрорецке</w:t>
            </w:r>
          </w:p>
        </w:tc>
        <w:tc>
          <w:tcPr>
            <w:tcW w:w="2465" w:type="dxa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  <w:u w:val="single"/>
              </w:rPr>
              <w:t>Двигательная деятельность:</w:t>
            </w:r>
            <w:r w:rsidRPr="00D719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</w:rPr>
              <w:t>Воробушки и автомобиль.</w:t>
            </w:r>
          </w:p>
        </w:tc>
        <w:tc>
          <w:tcPr>
            <w:tcW w:w="2465" w:type="dxa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982">
              <w:rPr>
                <w:rFonts w:ascii="Times New Roman" w:hAnsi="Times New Roman"/>
                <w:sz w:val="24"/>
                <w:szCs w:val="24"/>
                <w:u w:val="single"/>
              </w:rPr>
              <w:t>Развитие речи:</w:t>
            </w:r>
            <w:r w:rsidRPr="00D71982">
              <w:rPr>
                <w:rFonts w:ascii="Times New Roman" w:hAnsi="Times New Roman"/>
                <w:sz w:val="24"/>
                <w:szCs w:val="24"/>
              </w:rPr>
              <w:t xml:space="preserve"> «Мои любимые места в Сестрорецке» - беседа; Расскажи, где гуляли в выходные дни.</w:t>
            </w:r>
          </w:p>
        </w:tc>
      </w:tr>
      <w:tr w:rsidR="00C547F8" w:rsidRPr="00D71982" w:rsidTr="00D71982">
        <w:tc>
          <w:tcPr>
            <w:tcW w:w="2464" w:type="dxa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1982">
              <w:rPr>
                <w:rFonts w:ascii="Times New Roman" w:hAnsi="Times New Roman"/>
                <w:b/>
                <w:sz w:val="24"/>
                <w:szCs w:val="24"/>
              </w:rPr>
              <w:t>Создание условий для самостоятельной деятельности</w:t>
            </w:r>
          </w:p>
        </w:tc>
        <w:tc>
          <w:tcPr>
            <w:tcW w:w="12322" w:type="dxa"/>
            <w:gridSpan w:val="5"/>
          </w:tcPr>
          <w:p w:rsidR="00C547F8" w:rsidRPr="00D71982" w:rsidRDefault="00C547F8" w:rsidP="00D71982">
            <w:pPr>
              <w:spacing w:after="0" w:line="240" w:lineRule="auto"/>
              <w:ind w:right="-344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</w:rPr>
              <w:t>Внесение карты Сестрорецка, Книг о родном крае, городе.</w:t>
            </w:r>
          </w:p>
        </w:tc>
      </w:tr>
    </w:tbl>
    <w:p w:rsidR="00C547F8" w:rsidRDefault="00C547F8" w:rsidP="004D4799">
      <w:pPr>
        <w:ind w:right="-344"/>
        <w:rPr>
          <w:rFonts w:ascii="Times New Roman" w:hAnsi="Times New Roman"/>
          <w:sz w:val="24"/>
          <w:szCs w:val="24"/>
        </w:rPr>
      </w:pPr>
    </w:p>
    <w:p w:rsidR="00C547F8" w:rsidRDefault="00C547F8" w:rsidP="004D47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родителями:</w:t>
      </w:r>
      <w:r>
        <w:rPr>
          <w:rFonts w:ascii="Times New Roman" w:hAnsi="Times New Roman"/>
          <w:sz w:val="24"/>
          <w:szCs w:val="24"/>
        </w:rPr>
        <w:t xml:space="preserve"> Создание фото отчёта о праздновании дня Сестрорецка. </w:t>
      </w:r>
    </w:p>
    <w:p w:rsidR="00C547F8" w:rsidRDefault="00C547F8" w:rsidP="004D47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«Правила дорожного движения»-выставка художественной и методической литературы.</w:t>
      </w:r>
    </w:p>
    <w:p w:rsidR="00C547F8" w:rsidRDefault="00C547F8" w:rsidP="004D4799">
      <w:p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547F8" w:rsidRDefault="00C547F8" w:rsidP="004D4799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Комплексно-тематический план образовательной работы</w:t>
      </w:r>
    </w:p>
    <w:p w:rsidR="00C547F8" w:rsidRDefault="00C547F8" w:rsidP="004D4799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старшей группе детского сада</w:t>
      </w:r>
    </w:p>
    <w:p w:rsidR="00C547F8" w:rsidRDefault="00C547F8" w:rsidP="004D4799">
      <w:pPr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</w:t>
      </w:r>
      <w:r>
        <w:rPr>
          <w:rFonts w:ascii="Times New Roman" w:hAnsi="Times New Roman"/>
          <w:sz w:val="24"/>
          <w:szCs w:val="24"/>
        </w:rPr>
        <w:t xml:space="preserve"> «Осень золотая» (осенние приметы, овощи, фрукты, дары леса, заготовки на зиму) </w:t>
      </w:r>
    </w:p>
    <w:p w:rsidR="00C547F8" w:rsidRDefault="00C547F8" w:rsidP="004D4799">
      <w:p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Сроки: </w:t>
      </w:r>
      <w:r>
        <w:rPr>
          <w:rFonts w:ascii="Times New Roman" w:hAnsi="Times New Roman"/>
          <w:sz w:val="24"/>
          <w:szCs w:val="24"/>
        </w:rPr>
        <w:t>1-4 неделя октября</w:t>
      </w:r>
    </w:p>
    <w:p w:rsidR="00C547F8" w:rsidRDefault="00C547F8" w:rsidP="004D4799">
      <w:p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Итоговое событие: </w:t>
      </w:r>
      <w:r>
        <w:rPr>
          <w:rFonts w:ascii="Times New Roman" w:hAnsi="Times New Roman"/>
          <w:sz w:val="24"/>
          <w:szCs w:val="24"/>
        </w:rPr>
        <w:t>Музыкальное развлечение «Осень в гости к нам пришла»</w:t>
      </w:r>
    </w:p>
    <w:p w:rsidR="00C547F8" w:rsidRDefault="00C547F8" w:rsidP="004D4799">
      <w:p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Задачи: </w:t>
      </w:r>
      <w:r>
        <w:rPr>
          <w:rFonts w:ascii="Times New Roman" w:hAnsi="Times New Roman"/>
          <w:sz w:val="24"/>
          <w:szCs w:val="24"/>
        </w:rPr>
        <w:t xml:space="preserve">Закрепление преставлений о изменениях в природе осенью, о фруктах и овощах, ягодах и грибах; их пользе. Закрепление представлений о здоровье, здоровом образе жизни, полезных продуктах.  </w:t>
      </w:r>
    </w:p>
    <w:p w:rsidR="00C547F8" w:rsidRDefault="00C547F8" w:rsidP="004D4799">
      <w:p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умения любоваться красотой осенней природы.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Воспитывать интерес и любовь к природе.</w:t>
      </w:r>
    </w:p>
    <w:p w:rsidR="00C547F8" w:rsidRDefault="00C547F8" w:rsidP="004D4799">
      <w:p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позиции помощника и защитника живой природы.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64"/>
        <w:gridCol w:w="2464"/>
        <w:gridCol w:w="2464"/>
        <w:gridCol w:w="2464"/>
        <w:gridCol w:w="2465"/>
        <w:gridCol w:w="2465"/>
      </w:tblGrid>
      <w:tr w:rsidR="00C547F8" w:rsidRPr="00D71982" w:rsidTr="00D71982">
        <w:tc>
          <w:tcPr>
            <w:tcW w:w="2464" w:type="dxa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1982">
              <w:rPr>
                <w:rFonts w:ascii="Times New Roman" w:hAnsi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464" w:type="dxa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1982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64" w:type="dxa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1982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464" w:type="dxa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1982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465" w:type="dxa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1982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465" w:type="dxa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1982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C547F8" w:rsidRPr="00D71982" w:rsidTr="00D71982">
        <w:tc>
          <w:tcPr>
            <w:tcW w:w="2464" w:type="dxa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1982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464" w:type="dxa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Познавательно- исследовательская деятельность:</w:t>
            </w:r>
            <w:r w:rsidRPr="00D719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982">
              <w:rPr>
                <w:rFonts w:ascii="Times New Roman" w:hAnsi="Times New Roman"/>
                <w:bCs/>
                <w:sz w:val="24"/>
                <w:szCs w:val="24"/>
              </w:rPr>
              <w:t>«Собираем урожай на даче». Дидактическая игра «Вершки - корешки». Что едят в сыром виде, а что в вареном?</w:t>
            </w:r>
            <w:r w:rsidRPr="00D71982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</w:rPr>
              <w:t xml:space="preserve">Съедобные и ядовитые грибы и ягоды. Безопасное поведение в лесу; </w:t>
            </w: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</w:rPr>
              <w:t>Витамины и полезные продукты, витамины и здоровый организм; Будь здоров! Как одеваться осенью.</w:t>
            </w: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  <w:u w:val="single"/>
              </w:rPr>
              <w:t>Конструирование:</w:t>
            </w:r>
            <w:r w:rsidRPr="00D719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</w:rPr>
              <w:t>Сад и огород</w:t>
            </w:r>
          </w:p>
        </w:tc>
        <w:tc>
          <w:tcPr>
            <w:tcW w:w="2464" w:type="dxa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Коммуникативная деятельность:</w:t>
            </w:r>
            <w:r w:rsidRPr="00D719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982">
              <w:rPr>
                <w:rFonts w:ascii="Times New Roman" w:hAnsi="Times New Roman"/>
                <w:bCs/>
                <w:sz w:val="24"/>
                <w:szCs w:val="24"/>
              </w:rPr>
              <w:t>Сюжетно-ролевая игра «Фруктовое кафе»;  Что растет в саду, огороде?; Театрализованная игра «Огород»; Найди по описанию</w:t>
            </w: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  <w:u w:val="single"/>
              </w:rPr>
              <w:t>Самообслуживание и элементарный бытовой труд:</w:t>
            </w:r>
            <w:r w:rsidRPr="00D719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982">
              <w:rPr>
                <w:rFonts w:ascii="Times New Roman" w:hAnsi="Times New Roman"/>
                <w:bCs/>
                <w:sz w:val="24"/>
                <w:szCs w:val="24"/>
              </w:rPr>
              <w:t>Верни фрукты на дерево; Сбор ягод  и другого природного материала для поделок</w:t>
            </w:r>
          </w:p>
        </w:tc>
        <w:tc>
          <w:tcPr>
            <w:tcW w:w="2464" w:type="dxa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  <w:u w:val="single"/>
              </w:rPr>
              <w:t>Изобразительная деятельность</w:t>
            </w:r>
            <w:r w:rsidRPr="00D7198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D71982">
              <w:rPr>
                <w:rFonts w:ascii="Times New Roman" w:hAnsi="Times New Roman"/>
                <w:bCs/>
                <w:sz w:val="24"/>
                <w:szCs w:val="24"/>
              </w:rPr>
              <w:t>натюрморт из овощей и фруктов (по изобразительной деятельности)</w:t>
            </w: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71982">
              <w:rPr>
                <w:rFonts w:ascii="Times New Roman" w:hAnsi="Times New Roman"/>
                <w:sz w:val="24"/>
                <w:szCs w:val="24"/>
                <w:u w:val="single"/>
              </w:rPr>
              <w:t>Музыкальная деятельность:</w:t>
            </w:r>
            <w:r w:rsidRPr="00D71982">
              <w:rPr>
                <w:rFonts w:ascii="Times New Roman" w:hAnsi="Times New Roman"/>
                <w:sz w:val="24"/>
                <w:szCs w:val="24"/>
              </w:rPr>
              <w:t xml:space="preserve"> развлечение «Осень в гости к нам пришла»</w:t>
            </w: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  <w:u w:val="single"/>
              </w:rPr>
              <w:t>Чтение художественной литературы</w:t>
            </w:r>
            <w:r w:rsidRPr="00D719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</w:rPr>
              <w:t xml:space="preserve">Рус. нар сказка </w:t>
            </w: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71982">
              <w:rPr>
                <w:rFonts w:ascii="Times New Roman" w:hAnsi="Times New Roman"/>
                <w:sz w:val="24"/>
                <w:szCs w:val="24"/>
              </w:rPr>
              <w:t>«Вершки и корешки»; Ю. Тувим «Хозяйка однажды с базара пришла»</w:t>
            </w:r>
          </w:p>
        </w:tc>
        <w:tc>
          <w:tcPr>
            <w:tcW w:w="2465" w:type="dxa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  <w:u w:val="single"/>
              </w:rPr>
              <w:t>Двигательная деятельность:</w:t>
            </w:r>
            <w:r w:rsidRPr="00D719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bCs/>
                <w:sz w:val="24"/>
                <w:szCs w:val="24"/>
              </w:rPr>
              <w:t>Пальчиковая гимнастика «Капуста»,</w:t>
            </w: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bCs/>
                <w:sz w:val="24"/>
                <w:szCs w:val="24"/>
              </w:rPr>
              <w:t>Игра-хоровод «Кабачок»,</w:t>
            </w: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bCs/>
                <w:sz w:val="24"/>
                <w:szCs w:val="24"/>
              </w:rPr>
              <w:t>Подвижная игра «Баба сеяла горох»</w:t>
            </w: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982">
              <w:rPr>
                <w:rFonts w:ascii="Times New Roman" w:hAnsi="Times New Roman"/>
                <w:sz w:val="24"/>
                <w:szCs w:val="24"/>
                <w:u w:val="single"/>
              </w:rPr>
              <w:t>Развитие речи:</w:t>
            </w:r>
            <w:r w:rsidRPr="00D719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982">
              <w:rPr>
                <w:rFonts w:ascii="Times New Roman" w:hAnsi="Times New Roman"/>
                <w:bCs/>
                <w:sz w:val="24"/>
                <w:szCs w:val="24"/>
              </w:rPr>
              <w:t>Отгадывание загадок об овощах и фруктах;  Осенняя ярмарка «Кто больше назовет блюд»</w:t>
            </w:r>
          </w:p>
        </w:tc>
      </w:tr>
      <w:tr w:rsidR="00C547F8" w:rsidRPr="00D71982" w:rsidTr="00D71982">
        <w:tc>
          <w:tcPr>
            <w:tcW w:w="2464" w:type="dxa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1982">
              <w:rPr>
                <w:rFonts w:ascii="Times New Roman" w:hAnsi="Times New Roman"/>
                <w:b/>
                <w:sz w:val="24"/>
                <w:szCs w:val="24"/>
              </w:rPr>
              <w:t>Создание условий для самостоятельной деятельности</w:t>
            </w:r>
          </w:p>
        </w:tc>
        <w:tc>
          <w:tcPr>
            <w:tcW w:w="12322" w:type="dxa"/>
            <w:gridSpan w:val="5"/>
          </w:tcPr>
          <w:p w:rsidR="00C547F8" w:rsidRPr="00D71982" w:rsidRDefault="00C547F8" w:rsidP="00D71982">
            <w:pPr>
              <w:spacing w:after="0" w:line="240" w:lineRule="auto"/>
              <w:ind w:right="-344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</w:rPr>
              <w:t xml:space="preserve">Иллюстрации Дары осени,  Русские народные сказки, Игра «В огороде или в саду?» </w:t>
            </w:r>
          </w:p>
        </w:tc>
      </w:tr>
    </w:tbl>
    <w:p w:rsidR="00C547F8" w:rsidRDefault="00C547F8" w:rsidP="004D47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родителями:</w:t>
      </w:r>
      <w:r>
        <w:rPr>
          <w:rFonts w:ascii="Times New Roman" w:hAnsi="Times New Roman"/>
          <w:sz w:val="24"/>
          <w:szCs w:val="24"/>
        </w:rPr>
        <w:t xml:space="preserve"> День здоровья.</w:t>
      </w:r>
    </w:p>
    <w:p w:rsidR="00C547F8" w:rsidRDefault="00C547F8" w:rsidP="004D47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Папки-передвижки, информационные и рекламные листы - оформление наглядной информации в группах  (здоровый образ жизни, польза закаливания, рекомендации по правильному питанию)</w:t>
      </w:r>
    </w:p>
    <w:p w:rsidR="00C547F8" w:rsidRDefault="00C547F8" w:rsidP="004D4799">
      <w:pPr>
        <w:rPr>
          <w:rFonts w:ascii="Times New Roman" w:hAnsi="Times New Roman"/>
          <w:sz w:val="24"/>
          <w:szCs w:val="24"/>
        </w:rPr>
      </w:pPr>
    </w:p>
    <w:p w:rsidR="00C547F8" w:rsidRPr="00B5607B" w:rsidRDefault="00C547F8" w:rsidP="00B5607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Комплексно-тематический план образовательной работы</w:t>
      </w:r>
    </w:p>
    <w:p w:rsidR="00C547F8" w:rsidRDefault="00C547F8" w:rsidP="00B5607B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старшей группе детского сада</w:t>
      </w:r>
    </w:p>
    <w:p w:rsidR="00C547F8" w:rsidRDefault="00C547F8" w:rsidP="004D4799">
      <w:pPr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</w:t>
      </w:r>
      <w:r>
        <w:rPr>
          <w:rFonts w:ascii="Times New Roman" w:hAnsi="Times New Roman"/>
          <w:sz w:val="24"/>
          <w:szCs w:val="24"/>
        </w:rPr>
        <w:t>: «Мой дом, моя семья» (семья, дом в котором я живу, мебель)</w:t>
      </w:r>
    </w:p>
    <w:p w:rsidR="00C547F8" w:rsidRDefault="00C547F8" w:rsidP="004D4799">
      <w:p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Сроки: </w:t>
      </w:r>
      <w:r>
        <w:rPr>
          <w:rFonts w:ascii="Times New Roman" w:hAnsi="Times New Roman"/>
          <w:sz w:val="24"/>
          <w:szCs w:val="24"/>
        </w:rPr>
        <w:t>1-4 неделя ноября.</w:t>
      </w:r>
    </w:p>
    <w:p w:rsidR="00C547F8" w:rsidRDefault="00C547F8" w:rsidP="004D4799">
      <w:p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Итоговое событие: </w:t>
      </w:r>
      <w:r>
        <w:rPr>
          <w:rFonts w:ascii="Times New Roman" w:hAnsi="Times New Roman"/>
          <w:sz w:val="24"/>
          <w:szCs w:val="24"/>
        </w:rPr>
        <w:t>Выставка детских работ: Портрет любимой мамочки»</w:t>
      </w:r>
    </w:p>
    <w:p w:rsidR="00C547F8" w:rsidRDefault="00C547F8" w:rsidP="004D47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Задачи: </w:t>
      </w:r>
      <w:r>
        <w:rPr>
          <w:rFonts w:ascii="Times New Roman" w:hAnsi="Times New Roman"/>
          <w:sz w:val="24"/>
          <w:szCs w:val="24"/>
        </w:rPr>
        <w:t xml:space="preserve">Закрепление  представлений о семье, доме, домашней мебели, посуде. </w:t>
      </w:r>
    </w:p>
    <w:p w:rsidR="00C547F8" w:rsidRDefault="00C547F8" w:rsidP="004D47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представлений о правах ребёнка. </w:t>
      </w:r>
    </w:p>
    <w:p w:rsidR="00C547F8" w:rsidRDefault="00C547F8" w:rsidP="004D47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 представлений детей: о себе как человеке (имя, возраст), о собственной принадлежности к членам своей семьи;о составе своей семьи (папа, мама, бабушка, дедушка, братья, сестры), именах ее членов, заботе членов семьи друг о друге; о своей (и других детей) половой принадлежности и элементарных проявлениях гендерных ролей (мужчины сильные и смелые, женины нежные, заботливые и др.);</w:t>
      </w:r>
    </w:p>
    <w:p w:rsidR="00C547F8" w:rsidRDefault="00C547F8" w:rsidP="004D4799">
      <w:pPr>
        <w:ind w:right="-3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Формирование, уточнение и обогащение нравственных представлений на примерах положительного и отрицательного поведения, хороших и плохих поступков из жизни, литературы и др.</w:t>
      </w:r>
    </w:p>
    <w:p w:rsidR="00C547F8" w:rsidRDefault="00C547F8" w:rsidP="004D4799">
      <w:pPr>
        <w:ind w:right="-3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интереса к деятельности взрослых; умение вступать в коммуникацию со взрослыми и детьми.</w:t>
      </w:r>
    </w:p>
    <w:p w:rsidR="00C547F8" w:rsidRDefault="00C547F8" w:rsidP="004D4799">
      <w:pPr>
        <w:ind w:right="-3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эмоциональной отзывчивости на состояние близких людей.</w:t>
      </w:r>
    </w:p>
    <w:p w:rsidR="00C547F8" w:rsidRDefault="00C547F8" w:rsidP="004D4799">
      <w:p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Систематизация правил вежливого поведения.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64"/>
        <w:gridCol w:w="2464"/>
        <w:gridCol w:w="2464"/>
        <w:gridCol w:w="2464"/>
        <w:gridCol w:w="2465"/>
        <w:gridCol w:w="2465"/>
      </w:tblGrid>
      <w:tr w:rsidR="00C547F8" w:rsidRPr="00D71982" w:rsidTr="00D71982">
        <w:tc>
          <w:tcPr>
            <w:tcW w:w="2464" w:type="dxa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1982">
              <w:rPr>
                <w:rFonts w:ascii="Times New Roman" w:hAnsi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464" w:type="dxa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1982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64" w:type="dxa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1982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464" w:type="dxa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1982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465" w:type="dxa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1982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465" w:type="dxa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1982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C547F8" w:rsidRPr="00D71982" w:rsidTr="00D71982">
        <w:tc>
          <w:tcPr>
            <w:tcW w:w="2464" w:type="dxa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1982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464" w:type="dxa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Познавательно- исследовательская деятельность: </w:t>
            </w:r>
            <w:r w:rsidRPr="00D71982">
              <w:rPr>
                <w:rFonts w:ascii="Times New Roman" w:hAnsi="Times New Roman"/>
                <w:sz w:val="24"/>
                <w:szCs w:val="24"/>
              </w:rPr>
              <w:t xml:space="preserve">Детский сад наш общий дом; </w:t>
            </w:r>
            <w:r w:rsidRPr="00D71982">
              <w:rPr>
                <w:rFonts w:ascii="Times New Roman" w:hAnsi="Times New Roman"/>
                <w:kern w:val="24"/>
                <w:sz w:val="24"/>
                <w:szCs w:val="24"/>
              </w:rPr>
              <w:t xml:space="preserve"> Девочки – будущие мамы; </w:t>
            </w: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kern w:val="24"/>
                <w:sz w:val="24"/>
                <w:szCs w:val="24"/>
              </w:rPr>
              <w:t xml:space="preserve">«Из чего же… сделаны наши девчонки; </w:t>
            </w:r>
            <w:r w:rsidRPr="00D71982">
              <w:rPr>
                <w:rFonts w:ascii="Times New Roman" w:hAnsi="Times New Roman"/>
                <w:sz w:val="24"/>
                <w:szCs w:val="24"/>
              </w:rPr>
              <w:t xml:space="preserve"> Моя семья, моя родословная;  Я люблю свой дом и тех кто в нём; Мебель в моём доме; Мой адрес;  Профессии моих родителей.</w:t>
            </w: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  <w:u w:val="single"/>
              </w:rPr>
              <w:t>Конструирование:</w:t>
            </w:r>
            <w:r w:rsidRPr="00D719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Коммуникативная деятельность:</w:t>
            </w:r>
            <w:r w:rsidRPr="00D71982">
              <w:rPr>
                <w:rFonts w:ascii="Times New Roman" w:hAnsi="Times New Roman"/>
                <w:sz w:val="24"/>
                <w:szCs w:val="24"/>
              </w:rPr>
              <w:t xml:space="preserve"> «У меня есть брат, сестра»;  С.Р игра «День рождения»; </w:t>
            </w: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</w:rPr>
              <w:t>Как раздеваться в прихожей; Помощники человека в доме; «Один дома»; Д. игра. Мой адрес.</w:t>
            </w: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  <w:u w:val="single"/>
              </w:rPr>
              <w:t>Самообслуживание и элементарный бытовой труд:</w:t>
            </w:r>
            <w:r w:rsidRPr="00D71982">
              <w:rPr>
                <w:rFonts w:ascii="Times New Roman" w:hAnsi="Times New Roman"/>
                <w:sz w:val="24"/>
                <w:szCs w:val="24"/>
              </w:rPr>
              <w:t xml:space="preserve"> Наведение порядка в кукольном уголке, </w:t>
            </w: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</w:rPr>
              <w:t>Изготовление атрибутов для с.-р. игры</w:t>
            </w: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  <w:u w:val="single"/>
              </w:rPr>
              <w:t>Изобразительная деятельность</w:t>
            </w:r>
            <w:r w:rsidRPr="00D71982">
              <w:rPr>
                <w:rFonts w:ascii="Times New Roman" w:hAnsi="Times New Roman"/>
                <w:sz w:val="24"/>
                <w:szCs w:val="24"/>
              </w:rPr>
              <w:t>: «Дом моей мечты»</w:t>
            </w: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982">
              <w:rPr>
                <w:rFonts w:ascii="Times New Roman" w:hAnsi="Times New Roman"/>
                <w:sz w:val="24"/>
                <w:szCs w:val="24"/>
                <w:u w:val="single"/>
              </w:rPr>
              <w:t>Музыкальная деятельность:</w:t>
            </w:r>
            <w:r w:rsidRPr="00D71982">
              <w:rPr>
                <w:rFonts w:ascii="Times New Roman" w:hAnsi="Times New Roman"/>
                <w:sz w:val="24"/>
                <w:szCs w:val="24"/>
              </w:rPr>
              <w:t xml:space="preserve"> Разучивание песен о маме.</w:t>
            </w: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  <w:u w:val="single"/>
              </w:rPr>
              <w:t>Чтение художественной литературы:</w:t>
            </w:r>
            <w:r w:rsidRPr="00D71982">
              <w:rPr>
                <w:rFonts w:ascii="Times New Roman" w:hAnsi="Times New Roman"/>
                <w:sz w:val="24"/>
                <w:szCs w:val="24"/>
              </w:rPr>
              <w:t xml:space="preserve"> В. Осеева «Волшебное слово», В. Сухомлинский «У бабушки руки дрожат», </w:t>
            </w: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71982">
              <w:rPr>
                <w:rFonts w:ascii="Times New Roman" w:hAnsi="Times New Roman"/>
                <w:sz w:val="24"/>
                <w:szCs w:val="24"/>
              </w:rPr>
              <w:t>Рус. нар. сказка «У страха глаза велики»</w:t>
            </w:r>
          </w:p>
        </w:tc>
        <w:tc>
          <w:tcPr>
            <w:tcW w:w="2465" w:type="dxa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  <w:u w:val="single"/>
              </w:rPr>
              <w:t>Двигательная деятельность:</w:t>
            </w:r>
            <w:r w:rsidRPr="00D719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</w:rPr>
              <w:t>Пальчиковая игра «Этот пальчик дедушка…»; Речь и движение «Строим дом</w:t>
            </w:r>
          </w:p>
        </w:tc>
        <w:tc>
          <w:tcPr>
            <w:tcW w:w="2465" w:type="dxa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982">
              <w:rPr>
                <w:rFonts w:ascii="Times New Roman" w:hAnsi="Times New Roman"/>
                <w:sz w:val="24"/>
                <w:szCs w:val="24"/>
                <w:u w:val="single"/>
              </w:rPr>
              <w:t>Развитие речи:</w:t>
            </w:r>
            <w:r w:rsidRPr="00D71982">
              <w:rPr>
                <w:rFonts w:ascii="Times New Roman" w:hAnsi="Times New Roman"/>
                <w:sz w:val="24"/>
                <w:szCs w:val="24"/>
              </w:rPr>
              <w:t xml:space="preserve"> : Интервью о членах своей семьи; </w:t>
            </w:r>
            <w:r w:rsidRPr="00D71982">
              <w:rPr>
                <w:rFonts w:ascii="Times New Roman" w:hAnsi="Times New Roman"/>
                <w:kern w:val="24"/>
                <w:sz w:val="24"/>
                <w:szCs w:val="24"/>
              </w:rPr>
              <w:t xml:space="preserve"> «Мои права» - беседа о правах ребёнка; </w:t>
            </w:r>
            <w:r w:rsidRPr="00D71982">
              <w:rPr>
                <w:rFonts w:ascii="Times New Roman" w:hAnsi="Times New Roman"/>
                <w:sz w:val="24"/>
                <w:szCs w:val="24"/>
              </w:rPr>
              <w:t>«Долг платежом красен» - беседа</w:t>
            </w: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7F8" w:rsidRPr="00D71982" w:rsidTr="00D71982">
        <w:tc>
          <w:tcPr>
            <w:tcW w:w="2464" w:type="dxa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1982">
              <w:rPr>
                <w:rFonts w:ascii="Times New Roman" w:hAnsi="Times New Roman"/>
                <w:b/>
                <w:sz w:val="24"/>
                <w:szCs w:val="24"/>
              </w:rPr>
              <w:t>Создание условий для самостоятельной деятельности</w:t>
            </w:r>
          </w:p>
        </w:tc>
        <w:tc>
          <w:tcPr>
            <w:tcW w:w="12322" w:type="dxa"/>
            <w:gridSpan w:val="5"/>
          </w:tcPr>
          <w:p w:rsidR="00C547F8" w:rsidRPr="00D71982" w:rsidRDefault="00C547F8" w:rsidP="00D71982">
            <w:pPr>
              <w:spacing w:after="0" w:line="240" w:lineRule="auto"/>
              <w:ind w:right="-344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</w:rPr>
              <w:t>Атрибуты для Сюжетно-ролевой игры «Семья», семейные фотоальбомы.</w:t>
            </w:r>
          </w:p>
        </w:tc>
      </w:tr>
    </w:tbl>
    <w:p w:rsidR="00C547F8" w:rsidRDefault="00C547F8" w:rsidP="004D47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родителями:</w:t>
      </w:r>
      <w:r>
        <w:rPr>
          <w:rFonts w:ascii="Times New Roman" w:hAnsi="Times New Roman"/>
          <w:sz w:val="24"/>
          <w:szCs w:val="24"/>
        </w:rPr>
        <w:t xml:space="preserve"> Создание маршрута выходного дня. Игровой досуг «День матери».</w:t>
      </w:r>
    </w:p>
    <w:p w:rsidR="00C547F8" w:rsidRDefault="00C547F8" w:rsidP="00CE3881">
      <w:pPr>
        <w:rPr>
          <w:rFonts w:ascii="Times New Roman" w:hAnsi="Times New Roman"/>
          <w:sz w:val="24"/>
          <w:szCs w:val="24"/>
        </w:rPr>
      </w:pPr>
    </w:p>
    <w:p w:rsidR="00C547F8" w:rsidRPr="00CE3881" w:rsidRDefault="00C547F8" w:rsidP="00CE388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Комплексно-тематический план образовательной работы</w:t>
      </w:r>
    </w:p>
    <w:p w:rsidR="00C547F8" w:rsidRDefault="00C547F8" w:rsidP="00CE3881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старшей группе детского сада</w:t>
      </w:r>
    </w:p>
    <w:p w:rsidR="00C547F8" w:rsidRDefault="00C547F8" w:rsidP="004D4799">
      <w:p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</w:t>
      </w:r>
      <w:r>
        <w:rPr>
          <w:rFonts w:ascii="Times New Roman" w:hAnsi="Times New Roman"/>
          <w:sz w:val="24"/>
          <w:szCs w:val="24"/>
        </w:rPr>
        <w:t xml:space="preserve">:  «Зимушка-краса. Новогодний праздник» (зимние приметы, зимние забавы, зимующие птицы, животные зимой, новогодний праздник) </w:t>
      </w:r>
    </w:p>
    <w:p w:rsidR="00C547F8" w:rsidRDefault="00C547F8" w:rsidP="004D4799">
      <w:p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Сроки:</w:t>
      </w:r>
      <w:r>
        <w:rPr>
          <w:rFonts w:ascii="Times New Roman" w:hAnsi="Times New Roman"/>
          <w:sz w:val="24"/>
          <w:szCs w:val="24"/>
        </w:rPr>
        <w:t xml:space="preserve"> 1-4 неделя декабря.</w:t>
      </w:r>
    </w:p>
    <w:p w:rsidR="00C547F8" w:rsidRDefault="00C547F8" w:rsidP="004D4799">
      <w:p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Итоговое событие:</w:t>
      </w:r>
      <w:r>
        <w:rPr>
          <w:rFonts w:ascii="Times New Roman" w:hAnsi="Times New Roman"/>
          <w:sz w:val="24"/>
          <w:szCs w:val="24"/>
        </w:rPr>
        <w:t xml:space="preserve"> Новогодний карнавал.</w:t>
      </w:r>
    </w:p>
    <w:p w:rsidR="00C547F8" w:rsidRDefault="00C547F8" w:rsidP="004D4799">
      <w:p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Задачи:</w:t>
      </w:r>
      <w:r>
        <w:rPr>
          <w:rFonts w:ascii="Times New Roman" w:hAnsi="Times New Roman"/>
          <w:sz w:val="24"/>
          <w:szCs w:val="24"/>
        </w:rPr>
        <w:t xml:space="preserve"> Формирование представлений о зимних приметах, зимующих птицах, зимних развлечениях и Новогоднем празднике.</w:t>
      </w:r>
    </w:p>
    <w:p w:rsidR="00C547F8" w:rsidRDefault="00C547F8" w:rsidP="004D4799">
      <w:p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Уточнение представлений о роли современной техники в доме.</w:t>
      </w:r>
    </w:p>
    <w:p w:rsidR="00C547F8" w:rsidRDefault="00C547F8" w:rsidP="004D4799">
      <w:p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Побуждение детей к проявлению творчества в активной двигательной деятельности.</w:t>
      </w:r>
    </w:p>
    <w:p w:rsidR="00C547F8" w:rsidRDefault="00C547F8" w:rsidP="004D4799">
      <w:pPr>
        <w:ind w:right="-3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Поощрение стремления детей отражать свои впечатления в игре, продуктивных видах деятельности; делиться впечатлениями, полученными из разных источников (наблюдение, чтение книг, прогулки с родителями и др.).</w:t>
      </w:r>
    </w:p>
    <w:p w:rsidR="00C547F8" w:rsidRDefault="00C547F8" w:rsidP="004D4799">
      <w:p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позиции помощника и защитника живой природы.</w:t>
      </w:r>
    </w:p>
    <w:p w:rsidR="00C547F8" w:rsidRDefault="00C547F8" w:rsidP="004D4799">
      <w:pPr>
        <w:outlineLvl w:val="0"/>
        <w:rPr>
          <w:rFonts w:ascii="Times New Roman" w:hAnsi="Times New Roman"/>
          <w:sz w:val="24"/>
          <w:szCs w:val="24"/>
        </w:rPr>
      </w:pPr>
    </w:p>
    <w:p w:rsidR="00C547F8" w:rsidRDefault="00C547F8" w:rsidP="004D4799">
      <w:pPr>
        <w:outlineLvl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64"/>
        <w:gridCol w:w="2464"/>
        <w:gridCol w:w="2464"/>
        <w:gridCol w:w="2464"/>
        <w:gridCol w:w="2465"/>
        <w:gridCol w:w="2465"/>
      </w:tblGrid>
      <w:tr w:rsidR="00C547F8" w:rsidRPr="00D71982" w:rsidTr="00D71982">
        <w:tc>
          <w:tcPr>
            <w:tcW w:w="2464" w:type="dxa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1982">
              <w:rPr>
                <w:rFonts w:ascii="Times New Roman" w:hAnsi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464" w:type="dxa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1982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64" w:type="dxa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1982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464" w:type="dxa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1982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465" w:type="dxa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1982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465" w:type="dxa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1982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C547F8" w:rsidRPr="00D71982" w:rsidTr="00D71982">
        <w:tc>
          <w:tcPr>
            <w:tcW w:w="2464" w:type="dxa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1982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464" w:type="dxa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Познавательно- исследовательская деятельность:</w:t>
            </w:r>
            <w:r w:rsidRPr="00D71982">
              <w:rPr>
                <w:rFonts w:ascii="Times New Roman" w:hAnsi="Times New Roman"/>
                <w:sz w:val="24"/>
                <w:szCs w:val="24"/>
              </w:rPr>
              <w:t xml:space="preserve"> Рассматривание картины В. А. Циплакова «Ока зимой»; </w:t>
            </w:r>
            <w:r w:rsidRPr="00D71982">
              <w:rPr>
                <w:rFonts w:ascii="Times New Roman" w:hAnsi="Times New Roman"/>
                <w:kern w:val="24"/>
                <w:sz w:val="24"/>
                <w:szCs w:val="24"/>
              </w:rPr>
              <w:t xml:space="preserve"> Особенности зимней природы (холода, заморозки, снегопады…); </w:t>
            </w: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kern w:val="24"/>
                <w:sz w:val="24"/>
                <w:szCs w:val="24"/>
              </w:rPr>
              <w:t>Многообразие природы: растения/животные;  Роль человека в охране природы.</w:t>
            </w: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kern w:val="24"/>
                <w:sz w:val="24"/>
                <w:szCs w:val="24"/>
              </w:rPr>
              <w:t xml:space="preserve">Арктика и Антарктида – царство зимы…;. Безопасное поведение зимой;  </w:t>
            </w:r>
            <w:r w:rsidRPr="00D71982">
              <w:rPr>
                <w:rFonts w:ascii="Times New Roman" w:hAnsi="Times New Roman"/>
                <w:sz w:val="24"/>
                <w:szCs w:val="24"/>
              </w:rPr>
              <w:t xml:space="preserve"> Как нужно одеваться зимой?;  </w:t>
            </w: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</w:rPr>
              <w:t xml:space="preserve">Использование огнетушителя, песка, воды, одеял при ликвидации очага возгорания; </w:t>
            </w:r>
            <w:r w:rsidRPr="00D71982">
              <w:rPr>
                <w:rFonts w:ascii="Times New Roman" w:hAnsi="Times New Roman"/>
                <w:kern w:val="24"/>
                <w:sz w:val="24"/>
                <w:szCs w:val="24"/>
              </w:rPr>
              <w:t>Здоровый образ жизни;</w:t>
            </w: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kern w:val="24"/>
                <w:sz w:val="24"/>
                <w:szCs w:val="24"/>
              </w:rPr>
              <w:t>Зимние виды спорта</w:t>
            </w: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  <w:u w:val="single"/>
              </w:rPr>
              <w:t>Конструирование:</w:t>
            </w:r>
            <w:r w:rsidRPr="00D719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</w:rPr>
              <w:t>Сооружение зимних построек на участке.</w:t>
            </w:r>
          </w:p>
        </w:tc>
        <w:tc>
          <w:tcPr>
            <w:tcW w:w="2464" w:type="dxa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Коммуникативная деятельность:</w:t>
            </w:r>
            <w:r w:rsidRPr="00D71982">
              <w:rPr>
                <w:rFonts w:ascii="Times New Roman" w:hAnsi="Times New Roman"/>
                <w:sz w:val="24"/>
                <w:szCs w:val="24"/>
              </w:rPr>
              <w:t xml:space="preserve"> Создание тематического альбома «Животные наших лесов»; «Я встречаю гостей», «Как вести себя в гостях», «звонок в дверь» -игровая деятельность,</w:t>
            </w: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  <w:u w:val="single"/>
              </w:rPr>
              <w:t>Самообслуживание и элементарный бытовой труд:</w:t>
            </w:r>
            <w:r w:rsidRPr="00D71982">
              <w:rPr>
                <w:rFonts w:ascii="Times New Roman" w:hAnsi="Times New Roman"/>
                <w:sz w:val="24"/>
                <w:szCs w:val="24"/>
              </w:rPr>
              <w:t xml:space="preserve"> Уборка снега на участке. Изготовление кормушек для птиц.</w:t>
            </w: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  <w:u w:val="single"/>
              </w:rPr>
              <w:t>Изобразительная деятельность</w:t>
            </w:r>
            <w:r w:rsidRPr="00D71982">
              <w:rPr>
                <w:rFonts w:ascii="Times New Roman" w:hAnsi="Times New Roman"/>
                <w:sz w:val="24"/>
                <w:szCs w:val="24"/>
              </w:rPr>
              <w:t>: Изготовление подарков для родных к новогоднему празднику. Изготовление зимней открытки.</w:t>
            </w: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Музыкальная деятельность: </w:t>
            </w:r>
            <w:r w:rsidRPr="00D71982">
              <w:rPr>
                <w:rFonts w:ascii="Times New Roman" w:hAnsi="Times New Roman"/>
                <w:sz w:val="24"/>
                <w:szCs w:val="24"/>
              </w:rPr>
              <w:t>Разучивание песен о зиме</w:t>
            </w: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  <w:u w:val="single"/>
              </w:rPr>
              <w:t>Чтение художественной литературы</w:t>
            </w:r>
            <w:r w:rsidRPr="00D71982">
              <w:rPr>
                <w:rFonts w:ascii="Times New Roman" w:hAnsi="Times New Roman"/>
                <w:sz w:val="24"/>
                <w:szCs w:val="24"/>
              </w:rPr>
              <w:t xml:space="preserve"> С.Я. Маршак «Двенадцать месяцев», </w:t>
            </w: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71982">
              <w:rPr>
                <w:rFonts w:ascii="Times New Roman" w:hAnsi="Times New Roman"/>
                <w:sz w:val="24"/>
                <w:szCs w:val="24"/>
              </w:rPr>
              <w:t>Э. Мошковская «Какие бывают подарки», В. Бианки «Синичкин календарь», В. Осеева «На катке»</w:t>
            </w:r>
          </w:p>
        </w:tc>
        <w:tc>
          <w:tcPr>
            <w:tcW w:w="2465" w:type="dxa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  <w:u w:val="single"/>
              </w:rPr>
              <w:t>Двигательная деятельность:</w:t>
            </w:r>
            <w:r w:rsidRPr="00D71982">
              <w:rPr>
                <w:rFonts w:ascii="Times New Roman" w:hAnsi="Times New Roman"/>
                <w:sz w:val="24"/>
                <w:szCs w:val="24"/>
              </w:rPr>
              <w:t xml:space="preserve"> : катание друг друга на санках, катание на лыжах.</w:t>
            </w: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</w:rPr>
              <w:t>Пальчиковая игра»Кормушка», «Ёлочка». Речь и движение « Весёлые зверята».</w:t>
            </w: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982">
              <w:rPr>
                <w:rFonts w:ascii="Times New Roman" w:hAnsi="Times New Roman"/>
                <w:sz w:val="24"/>
                <w:szCs w:val="24"/>
                <w:u w:val="single"/>
              </w:rPr>
              <w:t>Развитие речи:</w:t>
            </w:r>
            <w:r w:rsidRPr="00D71982">
              <w:rPr>
                <w:rFonts w:ascii="Times New Roman" w:hAnsi="Times New Roman"/>
                <w:sz w:val="24"/>
                <w:szCs w:val="24"/>
              </w:rPr>
              <w:t xml:space="preserve"> «Птичья столовая»- Речевые логические задачи. Составление рассказа «Игры зимой». «Как я помогаю птицам зимой» - беседа</w:t>
            </w:r>
          </w:p>
        </w:tc>
      </w:tr>
      <w:tr w:rsidR="00C547F8" w:rsidRPr="00D71982" w:rsidTr="00D71982">
        <w:tc>
          <w:tcPr>
            <w:tcW w:w="2464" w:type="dxa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1982">
              <w:rPr>
                <w:rFonts w:ascii="Times New Roman" w:hAnsi="Times New Roman"/>
                <w:b/>
                <w:sz w:val="24"/>
                <w:szCs w:val="24"/>
              </w:rPr>
              <w:t>Создание условий для самостоятельной деятельности</w:t>
            </w:r>
          </w:p>
        </w:tc>
        <w:tc>
          <w:tcPr>
            <w:tcW w:w="12322" w:type="dxa"/>
            <w:gridSpan w:val="5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</w:rPr>
              <w:t>Выкладывание в книжном уголке произведений о семье, доме.</w:t>
            </w: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</w:rPr>
              <w:t xml:space="preserve">Вынесение дидактических игр по теме. Выкладывание энциклопедического материала. </w:t>
            </w:r>
          </w:p>
        </w:tc>
      </w:tr>
    </w:tbl>
    <w:p w:rsidR="00C547F8" w:rsidRDefault="00C547F8" w:rsidP="004D47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родителями:</w:t>
      </w:r>
      <w:r>
        <w:rPr>
          <w:rFonts w:ascii="Times New Roman" w:hAnsi="Times New Roman"/>
          <w:sz w:val="24"/>
          <w:szCs w:val="24"/>
        </w:rPr>
        <w:t xml:space="preserve">  «Вместе с папой, вместе с мамой» -- игры-эстафеты семейных команд. </w:t>
      </w:r>
    </w:p>
    <w:p w:rsidR="00C547F8" w:rsidRDefault="00C547F8" w:rsidP="004D47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Папки-передвижки, информационные и рекламные листы - оформление наглядной информации в группах  (одевайтесь по погоде, помогите птицам и т.д.)</w:t>
      </w:r>
    </w:p>
    <w:p w:rsidR="00C547F8" w:rsidRDefault="00C547F8" w:rsidP="00CE3881">
      <w:pPr>
        <w:rPr>
          <w:rFonts w:ascii="Times New Roman" w:hAnsi="Times New Roman"/>
          <w:sz w:val="24"/>
          <w:szCs w:val="24"/>
        </w:rPr>
      </w:pPr>
    </w:p>
    <w:p w:rsidR="00C547F8" w:rsidRPr="00CE3881" w:rsidRDefault="00C547F8" w:rsidP="00CE388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Комплексно-тематический план образовательной работы</w:t>
      </w:r>
    </w:p>
    <w:p w:rsidR="00C547F8" w:rsidRDefault="00C547F8" w:rsidP="00CE3881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старшей группе детского сада</w:t>
      </w:r>
    </w:p>
    <w:p w:rsidR="00C547F8" w:rsidRDefault="00C547F8" w:rsidP="004D4799">
      <w:p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</w:t>
      </w:r>
      <w:r>
        <w:rPr>
          <w:rFonts w:ascii="Times New Roman" w:hAnsi="Times New Roman"/>
          <w:sz w:val="24"/>
          <w:szCs w:val="24"/>
        </w:rPr>
        <w:t>:  «Братья наши меньшие» (дикие животные, домашние животные, дикие птицы, домашние птицы, деревенский двор.)</w:t>
      </w:r>
    </w:p>
    <w:p w:rsidR="00C547F8" w:rsidRDefault="00C547F8" w:rsidP="004D4799">
      <w:p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Сроки:</w:t>
      </w:r>
      <w:r>
        <w:rPr>
          <w:rFonts w:ascii="Times New Roman" w:hAnsi="Times New Roman"/>
          <w:sz w:val="24"/>
          <w:szCs w:val="24"/>
        </w:rPr>
        <w:t xml:space="preserve"> 2-4 неделя января.</w:t>
      </w:r>
    </w:p>
    <w:p w:rsidR="00C547F8" w:rsidRDefault="00C547F8" w:rsidP="004D4799">
      <w:p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Итоговое событие:</w:t>
      </w:r>
      <w:r>
        <w:rPr>
          <w:rFonts w:ascii="Times New Roman" w:hAnsi="Times New Roman"/>
          <w:sz w:val="24"/>
          <w:szCs w:val="24"/>
        </w:rPr>
        <w:t xml:space="preserve"> Создание книжек-малышек «Братья наши меньшие»</w:t>
      </w:r>
    </w:p>
    <w:p w:rsidR="00C547F8" w:rsidRDefault="00C547F8" w:rsidP="004D4799">
      <w:p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Задачи:</w:t>
      </w:r>
      <w:r>
        <w:rPr>
          <w:rFonts w:ascii="Times New Roman" w:hAnsi="Times New Roman"/>
          <w:sz w:val="24"/>
          <w:szCs w:val="24"/>
        </w:rPr>
        <w:t xml:space="preserve"> Расширение и углубление представлений о диких и домашних животных и птицах, особенностях их питания, внешнего вида. Установление связей между особенностями внешнего вида, поведением и условиями обитания. Понимание детьми роли человека в нарушении и сохранении целостности конкретной экосистемы, освоение правил поведения в ней.</w:t>
      </w:r>
    </w:p>
    <w:p w:rsidR="00C547F8" w:rsidRDefault="00C547F8" w:rsidP="004D4799">
      <w:p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Воспитание бережного отношения к природе, любви к домашним питомцам. </w:t>
      </w:r>
    </w:p>
    <w:p w:rsidR="00C547F8" w:rsidRDefault="00C547F8" w:rsidP="004D4799">
      <w:pPr>
        <w:ind w:right="-3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Поощрение стремления детей отражать свои впечатления в игре, продуктивных видах деятельности; делиться впечатлениями, полученными из разных источников (наблюдение, чтение книг, прогулки с родителями и др.).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64"/>
        <w:gridCol w:w="2464"/>
        <w:gridCol w:w="2464"/>
        <w:gridCol w:w="2464"/>
        <w:gridCol w:w="2465"/>
        <w:gridCol w:w="2465"/>
      </w:tblGrid>
      <w:tr w:rsidR="00C547F8" w:rsidRPr="00D71982" w:rsidTr="00D71982">
        <w:tc>
          <w:tcPr>
            <w:tcW w:w="2464" w:type="dxa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1982">
              <w:rPr>
                <w:rFonts w:ascii="Times New Roman" w:hAnsi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464" w:type="dxa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1982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64" w:type="dxa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1982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464" w:type="dxa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1982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465" w:type="dxa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1982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465" w:type="dxa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1982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C547F8" w:rsidRPr="00D71982" w:rsidTr="00D71982">
        <w:tc>
          <w:tcPr>
            <w:tcW w:w="2464" w:type="dxa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1982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464" w:type="dxa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Познавательно- исследовательская деятельность:</w:t>
            </w:r>
            <w:r w:rsidRPr="00D71982">
              <w:rPr>
                <w:rFonts w:ascii="Times New Roman" w:hAnsi="Times New Roman"/>
                <w:sz w:val="24"/>
                <w:szCs w:val="24"/>
              </w:rPr>
              <w:t xml:space="preserve"> Дикие и домашние животные и птицы, места их проживания. «Чей домик?».Что такое заповедник, что вы знаете о красной книге. Кто работает с животными (ветеринар, егерь, доярка, пастух и т.д.). Животные и их детёныши.</w:t>
            </w: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  <w:u w:val="single"/>
              </w:rPr>
              <w:t>Конструирование:</w:t>
            </w:r>
            <w:r w:rsidRPr="00D719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</w:rPr>
              <w:t>Строим зоопарк и деревенский двор</w:t>
            </w:r>
          </w:p>
        </w:tc>
        <w:tc>
          <w:tcPr>
            <w:tcW w:w="2464" w:type="dxa"/>
          </w:tcPr>
          <w:p w:rsidR="00C547F8" w:rsidRPr="00D71982" w:rsidRDefault="00C547F8" w:rsidP="00D719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Коммуникативная деятельность:</w:t>
            </w:r>
            <w:r w:rsidRPr="00D71982">
              <w:rPr>
                <w:rFonts w:ascii="Times New Roman" w:hAnsi="Times New Roman"/>
                <w:sz w:val="24"/>
                <w:szCs w:val="24"/>
              </w:rPr>
              <w:t xml:space="preserve"> Лото «Кто где живёт».. С.-Р. игра «Зоопарк», «Деревенский двор». Рассматривание «Из жизни животных» (С. Н. Николаева,  Н. Н. Мешковой), Контакты с животными. беседа, рассматрива-</w:t>
            </w:r>
          </w:p>
          <w:p w:rsidR="00C547F8" w:rsidRPr="00D71982" w:rsidRDefault="00C547F8" w:rsidP="00D719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</w:rPr>
              <w:t>ние иллюстраций,</w:t>
            </w:r>
          </w:p>
          <w:p w:rsidR="00C547F8" w:rsidRPr="00D71982" w:rsidRDefault="00C547F8" w:rsidP="00D719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</w:rPr>
              <w:t>на тему «Опасные ситуации в природе».</w:t>
            </w: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  <w:u w:val="single"/>
              </w:rPr>
              <w:t>Самообслуживание и элементарный бытовой труд:</w:t>
            </w:r>
            <w:r w:rsidRPr="00D719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64" w:type="dxa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  <w:u w:val="single"/>
              </w:rPr>
              <w:t>Изобразительная деятельность</w:t>
            </w:r>
            <w:r w:rsidRPr="00D71982">
              <w:rPr>
                <w:rFonts w:ascii="Times New Roman" w:hAnsi="Times New Roman"/>
                <w:sz w:val="24"/>
                <w:szCs w:val="24"/>
              </w:rPr>
              <w:t>: Рисование «сказочная птица»</w:t>
            </w: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719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982">
              <w:rPr>
                <w:rFonts w:ascii="Times New Roman" w:hAnsi="Times New Roman"/>
                <w:sz w:val="24"/>
                <w:szCs w:val="24"/>
                <w:u w:val="single"/>
              </w:rPr>
              <w:t>Музыкальная деятельность:</w:t>
            </w:r>
            <w:r w:rsidRPr="00D71982">
              <w:rPr>
                <w:rFonts w:ascii="Times New Roman" w:hAnsi="Times New Roman"/>
                <w:sz w:val="24"/>
                <w:szCs w:val="24"/>
              </w:rPr>
              <w:t xml:space="preserve"> Прослушивание записей с «Голосами леса»</w:t>
            </w: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  <w:u w:val="single"/>
              </w:rPr>
              <w:t>Чтение художественной литературы</w:t>
            </w:r>
            <w:r w:rsidRPr="00D719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71982">
              <w:rPr>
                <w:rFonts w:ascii="Times New Roman" w:hAnsi="Times New Roman"/>
                <w:sz w:val="24"/>
                <w:szCs w:val="24"/>
              </w:rPr>
              <w:t>И. Бродский «Лось», Е. Чарушин «Медвежонок», просмотр видео фильмов о жизни животных</w:t>
            </w:r>
          </w:p>
        </w:tc>
        <w:tc>
          <w:tcPr>
            <w:tcW w:w="2465" w:type="dxa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  <w:u w:val="single"/>
              </w:rPr>
              <w:t>Двигательная деятельность:</w:t>
            </w:r>
            <w:r w:rsidRPr="00D719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</w:rPr>
              <w:t>П. И. – «Улетайте, птицы», «Васька серый»,</w:t>
            </w: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</w:rPr>
              <w:t>Пальчиковая игра «Назови зверей», «Птички».</w:t>
            </w: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</w:rPr>
              <w:t>Речь и движение «Домашние птицы»</w:t>
            </w: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982">
              <w:rPr>
                <w:rFonts w:ascii="Times New Roman" w:hAnsi="Times New Roman"/>
                <w:sz w:val="24"/>
                <w:szCs w:val="24"/>
                <w:u w:val="single"/>
              </w:rPr>
              <w:t>Развитие речи:</w:t>
            </w:r>
            <w:r w:rsidRPr="00D71982">
              <w:rPr>
                <w:rFonts w:ascii="Times New Roman" w:hAnsi="Times New Roman"/>
                <w:sz w:val="24"/>
                <w:szCs w:val="24"/>
              </w:rPr>
              <w:t xml:space="preserve"> : Интервью «Какое животное я хотел бы держать дома». Пересказ рус.  нар. сказки «Зимовье зверей». Беседа «Здоровый образ жизни братьев наших меньших».</w:t>
            </w:r>
          </w:p>
        </w:tc>
      </w:tr>
      <w:tr w:rsidR="00C547F8" w:rsidRPr="00D71982" w:rsidTr="00D71982">
        <w:tc>
          <w:tcPr>
            <w:tcW w:w="2464" w:type="dxa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1982">
              <w:rPr>
                <w:rFonts w:ascii="Times New Roman" w:hAnsi="Times New Roman"/>
                <w:b/>
                <w:sz w:val="24"/>
                <w:szCs w:val="24"/>
              </w:rPr>
              <w:t>Создание условий для самостоятельной деятельности</w:t>
            </w:r>
          </w:p>
        </w:tc>
        <w:tc>
          <w:tcPr>
            <w:tcW w:w="12322" w:type="dxa"/>
            <w:gridSpan w:val="5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</w:rPr>
              <w:t>Внесение географической карты страны, выкладывание игрушек и иллюстративного материала.</w:t>
            </w: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</w:rPr>
              <w:t>Выкладывание в книжном уголке произведений о животных и птицах.</w:t>
            </w:r>
          </w:p>
          <w:p w:rsidR="00C547F8" w:rsidRPr="00D71982" w:rsidRDefault="00C547F8" w:rsidP="00D71982">
            <w:pPr>
              <w:spacing w:after="0" w:line="240" w:lineRule="auto"/>
              <w:ind w:right="-344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</w:rPr>
              <w:t xml:space="preserve">Вынесение дидактических игр по теме. Выкладывание энциклопедического материала.  </w:t>
            </w:r>
          </w:p>
        </w:tc>
      </w:tr>
    </w:tbl>
    <w:p w:rsidR="00C547F8" w:rsidRDefault="00C547F8" w:rsidP="004D47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родителями:</w:t>
      </w:r>
      <w:r>
        <w:rPr>
          <w:rFonts w:ascii="Times New Roman" w:hAnsi="Times New Roman"/>
          <w:sz w:val="24"/>
          <w:szCs w:val="24"/>
        </w:rPr>
        <w:t xml:space="preserve"> Создание книжек-малышек «Братья наши меньшие».</w:t>
      </w:r>
    </w:p>
    <w:p w:rsidR="00C547F8" w:rsidRDefault="00C547F8" w:rsidP="004D47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«Безопасный пешеход начинается с детства» - индивидуальные беседы с родителями.</w:t>
      </w:r>
    </w:p>
    <w:p w:rsidR="00C547F8" w:rsidRPr="007533C9" w:rsidRDefault="00C547F8" w:rsidP="007533C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b/>
          <w:sz w:val="24"/>
          <w:szCs w:val="24"/>
        </w:rPr>
        <w:t>Комплексно-тематический план образовательной работы</w:t>
      </w:r>
    </w:p>
    <w:p w:rsidR="00C547F8" w:rsidRDefault="00C547F8" w:rsidP="004D4799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старшей группе детского сада</w:t>
      </w:r>
    </w:p>
    <w:p w:rsidR="00C547F8" w:rsidRDefault="00C547F8" w:rsidP="004D4799">
      <w:pPr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</w:t>
      </w:r>
      <w:r>
        <w:rPr>
          <w:rFonts w:ascii="Times New Roman" w:hAnsi="Times New Roman"/>
          <w:sz w:val="24"/>
          <w:szCs w:val="24"/>
        </w:rPr>
        <w:t xml:space="preserve">: «Моя родина – Россия» (Россия, народные промыслы, защитники отечества) </w:t>
      </w:r>
    </w:p>
    <w:p w:rsidR="00C547F8" w:rsidRDefault="00C547F8" w:rsidP="004D4799">
      <w:p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Сроки:</w:t>
      </w:r>
      <w:r>
        <w:rPr>
          <w:rFonts w:ascii="Times New Roman" w:hAnsi="Times New Roman"/>
          <w:sz w:val="24"/>
          <w:szCs w:val="24"/>
        </w:rPr>
        <w:t xml:space="preserve"> 1-4 неделя февраля</w:t>
      </w:r>
    </w:p>
    <w:p w:rsidR="00C547F8" w:rsidRDefault="00C547F8" w:rsidP="004D4799">
      <w:p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Итоговое событие:</w:t>
      </w:r>
      <w:r>
        <w:rPr>
          <w:rFonts w:ascii="Times New Roman" w:hAnsi="Times New Roman"/>
          <w:sz w:val="24"/>
          <w:szCs w:val="24"/>
        </w:rPr>
        <w:t xml:space="preserve"> спортивный праздник «День защитников Отечества»</w:t>
      </w:r>
    </w:p>
    <w:p w:rsidR="00C547F8" w:rsidRDefault="00C547F8" w:rsidP="004D4799">
      <w:p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 поделок и рисунков «Наши защитники»</w:t>
      </w:r>
    </w:p>
    <w:p w:rsidR="00C547F8" w:rsidRDefault="00C547F8" w:rsidP="004D4799">
      <w:p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Задачи:</w:t>
      </w:r>
      <w:r>
        <w:rPr>
          <w:rFonts w:ascii="Times New Roman" w:hAnsi="Times New Roman"/>
          <w:sz w:val="24"/>
          <w:szCs w:val="24"/>
        </w:rPr>
        <w:t xml:space="preserve"> Формирование представлений об истории возникновения и символами государственного герба и флага.</w:t>
      </w:r>
    </w:p>
    <w:p w:rsidR="00C547F8" w:rsidRDefault="00C547F8" w:rsidP="004D4799">
      <w:p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 уважительного отношения к государственным символам Российской Федерации, любовь к своей Родине.</w:t>
      </w:r>
    </w:p>
    <w:p w:rsidR="00C547F8" w:rsidRDefault="00C547F8" w:rsidP="004D4799">
      <w:pPr>
        <w:ind w:right="-3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Поощрение стремления детей отражать свои впечатления в игре, продуктивных видах деятельности; делиться впечатлениями, полученными из разных источников (наблюдение, чтение книг, прогулки с родителями и др.).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64"/>
        <w:gridCol w:w="2464"/>
        <w:gridCol w:w="2464"/>
        <w:gridCol w:w="2464"/>
        <w:gridCol w:w="2465"/>
        <w:gridCol w:w="2465"/>
      </w:tblGrid>
      <w:tr w:rsidR="00C547F8" w:rsidRPr="00D71982" w:rsidTr="00D71982">
        <w:tc>
          <w:tcPr>
            <w:tcW w:w="2464" w:type="dxa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1982">
              <w:rPr>
                <w:rFonts w:ascii="Times New Roman" w:hAnsi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464" w:type="dxa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1982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64" w:type="dxa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1982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464" w:type="dxa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1982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465" w:type="dxa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1982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465" w:type="dxa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1982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C547F8" w:rsidRPr="00D71982" w:rsidTr="00D71982">
        <w:tc>
          <w:tcPr>
            <w:tcW w:w="2464" w:type="dxa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1982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464" w:type="dxa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Познавательно- исследовательская деятельность:</w:t>
            </w:r>
            <w:r w:rsidRPr="00D71982">
              <w:rPr>
                <w:rFonts w:ascii="Times New Roman" w:hAnsi="Times New Roman"/>
                <w:sz w:val="24"/>
                <w:szCs w:val="24"/>
              </w:rPr>
              <w:t xml:space="preserve"> «Мы --  россияне, наш язык – русский», Богатыри земли русской, кто такие богатыри. Наша армия родная, что  такое армия, каким должен быть защитник Отечества?</w:t>
            </w: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</w:rPr>
              <w:t>Символы нашего государства – герб и флаг. 2февраля- день воинской славы России, показ иллюстративного материала, отражавшего подвиг воинов.</w:t>
            </w: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</w:rPr>
              <w:t>Знакомство с пожарной службой.</w:t>
            </w: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</w:rPr>
              <w:t>Вооружённые силы России</w:t>
            </w: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  <w:u w:val="single"/>
              </w:rPr>
              <w:t>Конструирование:</w:t>
            </w:r>
            <w:r w:rsidRPr="00D71982">
              <w:rPr>
                <w:rFonts w:ascii="Times New Roman" w:hAnsi="Times New Roman"/>
                <w:sz w:val="24"/>
                <w:szCs w:val="24"/>
              </w:rPr>
              <w:t xml:space="preserve"> Пожарная станция</w:t>
            </w: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Коммуникативная деятельность:</w:t>
            </w:r>
            <w:r w:rsidRPr="00D719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  <w:u w:val="single"/>
              </w:rPr>
              <w:t>Самообслуживание и элементарный бытовой труд:</w:t>
            </w:r>
            <w:r w:rsidRPr="00D719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64" w:type="dxa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  <w:u w:val="single"/>
              </w:rPr>
              <w:t>Изобразительная деятельность</w:t>
            </w:r>
            <w:r w:rsidRPr="00D71982">
              <w:rPr>
                <w:rFonts w:ascii="Times New Roman" w:hAnsi="Times New Roman"/>
                <w:sz w:val="24"/>
                <w:szCs w:val="24"/>
              </w:rPr>
              <w:t>: Изготовление праздничных открыток для пап и дедушек.</w:t>
            </w: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71982">
              <w:rPr>
                <w:rFonts w:ascii="Times New Roman" w:hAnsi="Times New Roman"/>
                <w:sz w:val="24"/>
                <w:szCs w:val="24"/>
                <w:u w:val="single"/>
              </w:rPr>
              <w:t>Музыкальная деятельность:</w:t>
            </w: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71982">
              <w:rPr>
                <w:rFonts w:ascii="Times New Roman" w:hAnsi="Times New Roman"/>
                <w:sz w:val="24"/>
                <w:szCs w:val="24"/>
              </w:rPr>
              <w:t xml:space="preserve"> Н. Горбачёва «Идёт война народная»: русское народное творчество Прослушивание русских народных песен, песен на военную тематику.</w:t>
            </w: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  <w:u w:val="single"/>
              </w:rPr>
              <w:t>Чтение художественной литературы</w:t>
            </w:r>
            <w:r w:rsidRPr="00D719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</w:rPr>
              <w:t>С. Баруздин «Шёл солдат по улице», А. Митяев «Почему армия всем родная?»</w:t>
            </w: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465" w:type="dxa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  <w:u w:val="single"/>
              </w:rPr>
              <w:t>Двигательная деятельность:</w:t>
            </w:r>
            <w:r w:rsidRPr="00D71982">
              <w:rPr>
                <w:rFonts w:ascii="Times New Roman" w:hAnsi="Times New Roman"/>
                <w:sz w:val="24"/>
                <w:szCs w:val="24"/>
              </w:rPr>
              <w:t xml:space="preserve"> спортивный праздник «День защитников отечества»</w:t>
            </w: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982">
              <w:rPr>
                <w:rFonts w:ascii="Times New Roman" w:hAnsi="Times New Roman"/>
                <w:sz w:val="24"/>
                <w:szCs w:val="24"/>
                <w:u w:val="single"/>
              </w:rPr>
              <w:t>Развитие речи:</w:t>
            </w:r>
            <w:r w:rsidRPr="00D71982">
              <w:rPr>
                <w:rFonts w:ascii="Times New Roman" w:hAnsi="Times New Roman"/>
                <w:sz w:val="24"/>
                <w:szCs w:val="24"/>
              </w:rPr>
              <w:t xml:space="preserve"> «Что делают солдаты»- беседа.</w:t>
            </w: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</w:rPr>
              <w:t xml:space="preserve">Профессия моего папы. </w:t>
            </w: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</w:rPr>
              <w:t>Что нужно делать чтобы вырасти крепким и здоровым?</w:t>
            </w:r>
          </w:p>
        </w:tc>
      </w:tr>
      <w:tr w:rsidR="00C547F8" w:rsidRPr="00D71982" w:rsidTr="00D71982">
        <w:tc>
          <w:tcPr>
            <w:tcW w:w="2464" w:type="dxa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1982">
              <w:rPr>
                <w:rFonts w:ascii="Times New Roman" w:hAnsi="Times New Roman"/>
                <w:b/>
                <w:sz w:val="24"/>
                <w:szCs w:val="24"/>
              </w:rPr>
              <w:t>Создание условий для самостоятельной деятельности</w:t>
            </w:r>
          </w:p>
        </w:tc>
        <w:tc>
          <w:tcPr>
            <w:tcW w:w="12322" w:type="dxa"/>
            <w:gridSpan w:val="5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</w:rPr>
              <w:t>Выкладывание в книжном уголке произведений о мужских и военных профессиях .</w:t>
            </w: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</w:rPr>
              <w:t xml:space="preserve">Внесение дидактических игр по теме. Выкладывание энциклопедического материала.  </w:t>
            </w:r>
          </w:p>
          <w:p w:rsidR="00C547F8" w:rsidRPr="00D71982" w:rsidRDefault="00C547F8" w:rsidP="00D71982">
            <w:pPr>
              <w:spacing w:after="0" w:line="240" w:lineRule="auto"/>
              <w:ind w:right="-344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</w:rPr>
              <w:t>Внесение карты нашей страны, символики Российской Федерации.</w:t>
            </w:r>
          </w:p>
        </w:tc>
      </w:tr>
    </w:tbl>
    <w:p w:rsidR="00C547F8" w:rsidRDefault="00C547F8" w:rsidP="004D4799">
      <w:pPr>
        <w:ind w:right="-344"/>
        <w:rPr>
          <w:rFonts w:ascii="Times New Roman" w:hAnsi="Times New Roman"/>
          <w:sz w:val="24"/>
          <w:szCs w:val="24"/>
        </w:rPr>
      </w:pPr>
    </w:p>
    <w:p w:rsidR="00C547F8" w:rsidRDefault="00C547F8" w:rsidP="004D47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Работа с родителями: </w:t>
      </w:r>
      <w:r>
        <w:rPr>
          <w:rFonts w:ascii="Times New Roman" w:hAnsi="Times New Roman"/>
          <w:sz w:val="24"/>
          <w:szCs w:val="24"/>
        </w:rPr>
        <w:t>спортивный праздник «День защитников Отечества».</w:t>
      </w:r>
    </w:p>
    <w:p w:rsidR="00C547F8" w:rsidRDefault="00C547F8" w:rsidP="004D47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547F8" w:rsidRDefault="00C547F8" w:rsidP="004D4799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Комплексно-тематический план образовательной работы</w:t>
      </w:r>
    </w:p>
    <w:p w:rsidR="00C547F8" w:rsidRDefault="00C547F8" w:rsidP="004D4799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старшей группе детского сада</w:t>
      </w:r>
    </w:p>
    <w:p w:rsidR="00C547F8" w:rsidRDefault="00C547F8" w:rsidP="004D4799">
      <w:p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Тема:</w:t>
      </w:r>
      <w:r>
        <w:rPr>
          <w:rFonts w:ascii="Times New Roman" w:hAnsi="Times New Roman"/>
          <w:sz w:val="24"/>
          <w:szCs w:val="24"/>
        </w:rPr>
        <w:t xml:space="preserve"> «Наши мамы» (профессии, 8 марта)</w:t>
      </w:r>
    </w:p>
    <w:p w:rsidR="00C547F8" w:rsidRDefault="00C547F8" w:rsidP="004D4799">
      <w:p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Сроки:</w:t>
      </w:r>
      <w:r>
        <w:rPr>
          <w:rFonts w:ascii="Times New Roman" w:hAnsi="Times New Roman"/>
          <w:sz w:val="24"/>
          <w:szCs w:val="24"/>
        </w:rPr>
        <w:t xml:space="preserve"> 1-2 неделя марта</w:t>
      </w:r>
    </w:p>
    <w:p w:rsidR="00C547F8" w:rsidRDefault="00C547F8" w:rsidP="004D4799">
      <w:p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Итоговое событие:</w:t>
      </w:r>
      <w:r>
        <w:rPr>
          <w:rFonts w:ascii="Times New Roman" w:hAnsi="Times New Roman"/>
          <w:sz w:val="24"/>
          <w:szCs w:val="24"/>
        </w:rPr>
        <w:t xml:space="preserve"> Праздничный утренник «Концерт для мам»</w:t>
      </w:r>
    </w:p>
    <w:p w:rsidR="00C547F8" w:rsidRDefault="00C547F8" w:rsidP="004D4799">
      <w:p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Задачи:</w:t>
      </w:r>
      <w:r>
        <w:rPr>
          <w:rFonts w:ascii="Times New Roman" w:hAnsi="Times New Roman"/>
          <w:sz w:val="24"/>
          <w:szCs w:val="24"/>
        </w:rPr>
        <w:t xml:space="preserve"> Формирование представлений о празднике 8 марта, о профессиях мам и бабушек.</w:t>
      </w:r>
    </w:p>
    <w:p w:rsidR="00C547F8" w:rsidRDefault="00C547F8" w:rsidP="004D4799">
      <w:p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понимания разнообразных ролей, выполняемых взрослыми.</w:t>
      </w:r>
    </w:p>
    <w:p w:rsidR="00C547F8" w:rsidRDefault="00C547F8" w:rsidP="004D4799">
      <w:p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уважения и любви к маме, бабушке.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64"/>
        <w:gridCol w:w="2464"/>
        <w:gridCol w:w="2464"/>
        <w:gridCol w:w="2464"/>
        <w:gridCol w:w="2465"/>
        <w:gridCol w:w="2465"/>
      </w:tblGrid>
      <w:tr w:rsidR="00C547F8" w:rsidRPr="00D71982" w:rsidTr="00D71982">
        <w:tc>
          <w:tcPr>
            <w:tcW w:w="2464" w:type="dxa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1982">
              <w:rPr>
                <w:rFonts w:ascii="Times New Roman" w:hAnsi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464" w:type="dxa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1982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64" w:type="dxa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1982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464" w:type="dxa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1982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465" w:type="dxa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1982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465" w:type="dxa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1982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C547F8" w:rsidRPr="00D71982" w:rsidTr="00D71982">
        <w:tc>
          <w:tcPr>
            <w:tcW w:w="2464" w:type="dxa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1982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464" w:type="dxa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Познавательно- исследовательская деятельность:</w:t>
            </w:r>
            <w:r w:rsidRPr="00D71982">
              <w:rPr>
                <w:rFonts w:ascii="Times New Roman" w:hAnsi="Times New Roman"/>
                <w:sz w:val="24"/>
                <w:szCs w:val="24"/>
              </w:rPr>
              <w:t xml:space="preserve"> «Что случилось с Машей?», здоровье и болезнь Профессии наших мам, Как появился этот праздник.</w:t>
            </w: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  <w:u w:val="single"/>
              </w:rPr>
              <w:t>Конструирование:</w:t>
            </w:r>
            <w:r w:rsidRPr="00D71982">
              <w:rPr>
                <w:rFonts w:ascii="Times New Roman" w:hAnsi="Times New Roman"/>
                <w:sz w:val="24"/>
                <w:szCs w:val="24"/>
              </w:rPr>
              <w:t xml:space="preserve"> Наш дом</w:t>
            </w: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Коммуникативная деятельность:</w:t>
            </w:r>
            <w:r w:rsidRPr="00D71982">
              <w:rPr>
                <w:rFonts w:ascii="Times New Roman" w:hAnsi="Times New Roman"/>
                <w:sz w:val="24"/>
                <w:szCs w:val="24"/>
              </w:rPr>
              <w:t xml:space="preserve"> Как я поздравлю маму (бабушку, сестрёнку) в этот день.</w:t>
            </w: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  <w:u w:val="single"/>
              </w:rPr>
              <w:t>Самообслуживание и элементарный</w:t>
            </w:r>
            <w:r w:rsidRPr="00D7198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71982">
              <w:rPr>
                <w:rFonts w:ascii="Times New Roman" w:hAnsi="Times New Roman"/>
                <w:sz w:val="24"/>
                <w:szCs w:val="24"/>
                <w:u w:val="single"/>
              </w:rPr>
              <w:t>бытовой труд:</w:t>
            </w:r>
            <w:r w:rsidRPr="00D71982">
              <w:rPr>
                <w:rFonts w:ascii="Times New Roman" w:hAnsi="Times New Roman"/>
                <w:sz w:val="24"/>
                <w:szCs w:val="24"/>
              </w:rPr>
              <w:t xml:space="preserve"> наведение порядка в группе, изготовление подарков для воспитателей и педагогов</w:t>
            </w:r>
          </w:p>
        </w:tc>
        <w:tc>
          <w:tcPr>
            <w:tcW w:w="2464" w:type="dxa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  <w:u w:val="single"/>
              </w:rPr>
              <w:t>Изобразительная деятельность</w:t>
            </w:r>
            <w:r w:rsidRPr="00D71982">
              <w:rPr>
                <w:rFonts w:ascii="Times New Roman" w:hAnsi="Times New Roman"/>
                <w:sz w:val="24"/>
                <w:szCs w:val="24"/>
              </w:rPr>
              <w:t>: изготовление поздравительных открыток для мам и бабушек,</w:t>
            </w: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71982">
              <w:rPr>
                <w:rFonts w:ascii="Times New Roman" w:hAnsi="Times New Roman"/>
                <w:sz w:val="24"/>
                <w:szCs w:val="24"/>
                <w:u w:val="single"/>
              </w:rPr>
              <w:t>Музыкальная деятельность:</w:t>
            </w:r>
            <w:r w:rsidRPr="00D71982">
              <w:rPr>
                <w:rFonts w:ascii="Times New Roman" w:hAnsi="Times New Roman"/>
                <w:sz w:val="24"/>
                <w:szCs w:val="24"/>
              </w:rPr>
              <w:t xml:space="preserve"> пение песен о весне.</w:t>
            </w: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71982">
              <w:rPr>
                <w:rFonts w:ascii="Times New Roman" w:hAnsi="Times New Roman"/>
                <w:sz w:val="24"/>
                <w:szCs w:val="24"/>
                <w:u w:val="single"/>
              </w:rPr>
              <w:t>Чтение художественной литературы</w:t>
            </w:r>
            <w:r w:rsidRPr="00D71982">
              <w:rPr>
                <w:rFonts w:ascii="Times New Roman" w:hAnsi="Times New Roman"/>
                <w:sz w:val="24"/>
                <w:szCs w:val="24"/>
              </w:rPr>
              <w:t xml:space="preserve"> Е.Серова «Гости», Г.Дымнина «Мама», С.Михалков «А у вас?», В.Драгунский «Сестра моя Ксения»</w:t>
            </w:r>
          </w:p>
        </w:tc>
        <w:tc>
          <w:tcPr>
            <w:tcW w:w="2465" w:type="dxa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  <w:u w:val="single"/>
              </w:rPr>
              <w:t>Двигательная деятельность:</w:t>
            </w:r>
            <w:r w:rsidRPr="00D71982">
              <w:rPr>
                <w:rFonts w:ascii="Times New Roman" w:hAnsi="Times New Roman"/>
                <w:sz w:val="24"/>
                <w:szCs w:val="24"/>
              </w:rPr>
              <w:t xml:space="preserve"> П. И. «Бусы»,пальчиковая игра «Помощница», речь и движение «Хозяюшка».</w:t>
            </w: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5" w:type="dxa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982">
              <w:rPr>
                <w:rFonts w:ascii="Times New Roman" w:hAnsi="Times New Roman"/>
                <w:sz w:val="24"/>
                <w:szCs w:val="24"/>
                <w:u w:val="single"/>
              </w:rPr>
              <w:t>Развитие речи:</w:t>
            </w:r>
            <w:r w:rsidRPr="00D71982">
              <w:rPr>
                <w:rFonts w:ascii="Times New Roman" w:hAnsi="Times New Roman"/>
                <w:sz w:val="24"/>
                <w:szCs w:val="24"/>
              </w:rPr>
              <w:t xml:space="preserve"> «Ребёнок и его старшие приятели». Что я хочу пожелать мамочке. Праздник 8 марта в нашей семье</w:t>
            </w:r>
          </w:p>
        </w:tc>
      </w:tr>
      <w:tr w:rsidR="00C547F8" w:rsidRPr="00D71982" w:rsidTr="00D71982">
        <w:tc>
          <w:tcPr>
            <w:tcW w:w="2464" w:type="dxa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1982">
              <w:rPr>
                <w:rFonts w:ascii="Times New Roman" w:hAnsi="Times New Roman"/>
                <w:b/>
                <w:sz w:val="24"/>
                <w:szCs w:val="24"/>
              </w:rPr>
              <w:t>Создание условий для самостоятельной деятельности</w:t>
            </w:r>
          </w:p>
        </w:tc>
        <w:tc>
          <w:tcPr>
            <w:tcW w:w="12322" w:type="dxa"/>
            <w:gridSpan w:val="5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</w:rPr>
              <w:t>Выкладывание в книжном уголке произведений о «женских» профессиях .</w:t>
            </w:r>
          </w:p>
          <w:p w:rsidR="00C547F8" w:rsidRPr="00D71982" w:rsidRDefault="00C547F8" w:rsidP="00D71982">
            <w:pPr>
              <w:spacing w:after="0" w:line="240" w:lineRule="auto"/>
              <w:ind w:right="-344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</w:rPr>
              <w:t>Внесение дидактических игр по теме.</w:t>
            </w:r>
          </w:p>
        </w:tc>
      </w:tr>
    </w:tbl>
    <w:p w:rsidR="00C547F8" w:rsidRDefault="00C547F8" w:rsidP="004D4799">
      <w:pPr>
        <w:outlineLvl w:val="0"/>
        <w:rPr>
          <w:rFonts w:ascii="Times New Roman" w:hAnsi="Times New Roman"/>
          <w:sz w:val="24"/>
          <w:szCs w:val="24"/>
        </w:rPr>
      </w:pPr>
    </w:p>
    <w:p w:rsidR="00C547F8" w:rsidRDefault="00C547F8" w:rsidP="004D47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родителями:</w:t>
      </w:r>
      <w:r>
        <w:rPr>
          <w:rFonts w:ascii="Times New Roman" w:hAnsi="Times New Roman"/>
          <w:sz w:val="24"/>
          <w:szCs w:val="24"/>
        </w:rPr>
        <w:t xml:space="preserve"> Праздничный концерт, посвящённый международному женскому дню.</w:t>
      </w:r>
    </w:p>
    <w:p w:rsidR="00C547F8" w:rsidRDefault="00C547F8" w:rsidP="00427F83">
      <w:pPr>
        <w:rPr>
          <w:rFonts w:ascii="Times New Roman" w:hAnsi="Times New Roman"/>
          <w:sz w:val="24"/>
          <w:szCs w:val="24"/>
        </w:rPr>
      </w:pPr>
    </w:p>
    <w:p w:rsidR="00C547F8" w:rsidRPr="00427F83" w:rsidRDefault="00C547F8" w:rsidP="00427F8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Комплексно-тематический план образовательной работы</w:t>
      </w:r>
    </w:p>
    <w:p w:rsidR="00C547F8" w:rsidRDefault="00C547F8" w:rsidP="00427F83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старшей группе детского сада</w:t>
      </w:r>
    </w:p>
    <w:p w:rsidR="00C547F8" w:rsidRDefault="00C547F8" w:rsidP="004D4799">
      <w:p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Тема:</w:t>
      </w:r>
      <w:r>
        <w:rPr>
          <w:rFonts w:ascii="Times New Roman" w:hAnsi="Times New Roman"/>
          <w:sz w:val="24"/>
          <w:szCs w:val="24"/>
        </w:rPr>
        <w:t xml:space="preserve"> «Весна» (весенние приметы, деревья  и кустарники, цветы)</w:t>
      </w:r>
    </w:p>
    <w:p w:rsidR="00C547F8" w:rsidRDefault="00C547F8" w:rsidP="004D4799">
      <w:p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Сроки:</w:t>
      </w:r>
      <w:r>
        <w:rPr>
          <w:rFonts w:ascii="Times New Roman" w:hAnsi="Times New Roman"/>
          <w:sz w:val="24"/>
          <w:szCs w:val="24"/>
        </w:rPr>
        <w:t xml:space="preserve"> 3-4 неделя марта.</w:t>
      </w:r>
    </w:p>
    <w:p w:rsidR="00C547F8" w:rsidRDefault="00C547F8" w:rsidP="004D4799">
      <w:p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Итоговое событие:</w:t>
      </w:r>
      <w:r>
        <w:rPr>
          <w:rFonts w:ascii="Times New Roman" w:hAnsi="Times New Roman"/>
          <w:sz w:val="24"/>
          <w:szCs w:val="24"/>
        </w:rPr>
        <w:t xml:space="preserve"> Посадка семян цветов.</w:t>
      </w:r>
    </w:p>
    <w:p w:rsidR="00C547F8" w:rsidRDefault="00C547F8" w:rsidP="004D4799">
      <w:p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Задачи:</w:t>
      </w:r>
      <w:r>
        <w:rPr>
          <w:rFonts w:ascii="Times New Roman" w:hAnsi="Times New Roman"/>
          <w:sz w:val="24"/>
          <w:szCs w:val="24"/>
        </w:rPr>
        <w:t xml:space="preserve">  Обобщение представлений о характерных признаках весны, конкретизация представлений о том, что растения вырастают из земли, узнавание и различение некоторых деревьев, кустарников,  цветов, перелётных птиц. </w:t>
      </w:r>
    </w:p>
    <w:p w:rsidR="00C547F8" w:rsidRDefault="00C547F8" w:rsidP="004D4799">
      <w:p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умения видеть красоту природы, любоваться прелестью родного края.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64"/>
        <w:gridCol w:w="2464"/>
        <w:gridCol w:w="2464"/>
        <w:gridCol w:w="2464"/>
        <w:gridCol w:w="2465"/>
        <w:gridCol w:w="2465"/>
      </w:tblGrid>
      <w:tr w:rsidR="00C547F8" w:rsidRPr="00D71982" w:rsidTr="00D71982">
        <w:tc>
          <w:tcPr>
            <w:tcW w:w="2464" w:type="dxa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1982">
              <w:rPr>
                <w:rFonts w:ascii="Times New Roman" w:hAnsi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464" w:type="dxa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1982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64" w:type="dxa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1982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464" w:type="dxa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1982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465" w:type="dxa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1982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465" w:type="dxa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1982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C547F8" w:rsidRPr="00D71982" w:rsidTr="00D71982">
        <w:tc>
          <w:tcPr>
            <w:tcW w:w="2464" w:type="dxa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1982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464" w:type="dxa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Познавательно- исследовательская деятельность:</w:t>
            </w:r>
            <w:r w:rsidRPr="00D71982">
              <w:rPr>
                <w:rFonts w:ascii="Times New Roman" w:hAnsi="Times New Roman"/>
                <w:sz w:val="24"/>
                <w:szCs w:val="24"/>
              </w:rPr>
              <w:t xml:space="preserve"> Рассматривание картины В. Бакшеева «Голубая весна», «цветы» - дид. игра, «так бывает или нет»</w:t>
            </w: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</w:rPr>
              <w:t>Весенние приметы,</w:t>
            </w: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</w:rPr>
              <w:t>перелётные птицы, деревья и кустарники весной, труд людей весной.</w:t>
            </w: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  <w:u w:val="single"/>
              </w:rPr>
              <w:t>Конструирование:</w:t>
            </w:r>
            <w:r w:rsidRPr="00D719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71982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Коммуникативная деятельность:</w:t>
            </w:r>
            <w:r w:rsidRPr="00D71982">
              <w:rPr>
                <w:rFonts w:ascii="Times New Roman" w:hAnsi="Times New Roman"/>
                <w:sz w:val="24"/>
                <w:szCs w:val="24"/>
              </w:rPr>
              <w:t xml:space="preserve"> С.- р. игра «Цветочный магазин», Инсценировка стихов С.Маршака.</w:t>
            </w: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  <w:u w:val="single"/>
              </w:rPr>
              <w:t>Самообслуживание и элементарный бытовой труд:</w:t>
            </w:r>
            <w:r w:rsidRPr="00D71982">
              <w:rPr>
                <w:rFonts w:ascii="Times New Roman" w:hAnsi="Times New Roman"/>
                <w:sz w:val="24"/>
                <w:szCs w:val="24"/>
              </w:rPr>
              <w:t xml:space="preserve"> Уборка участка после зимы.</w:t>
            </w:r>
          </w:p>
        </w:tc>
        <w:tc>
          <w:tcPr>
            <w:tcW w:w="2464" w:type="dxa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  <w:u w:val="single"/>
              </w:rPr>
              <w:t>Изобразительная деятельность</w:t>
            </w:r>
            <w:r w:rsidRPr="00D71982">
              <w:rPr>
                <w:rFonts w:ascii="Times New Roman" w:hAnsi="Times New Roman"/>
                <w:sz w:val="24"/>
                <w:szCs w:val="24"/>
              </w:rPr>
              <w:t>: Цветок» - декоративная пластина, наш парк весной,</w:t>
            </w: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71982">
              <w:rPr>
                <w:rFonts w:ascii="Times New Roman" w:hAnsi="Times New Roman"/>
                <w:sz w:val="24"/>
                <w:szCs w:val="24"/>
                <w:u w:val="single"/>
              </w:rPr>
              <w:t>Музыкальная деятельность:</w:t>
            </w:r>
            <w:r w:rsidRPr="00D71982">
              <w:rPr>
                <w:rFonts w:ascii="Times New Roman" w:hAnsi="Times New Roman"/>
                <w:sz w:val="24"/>
                <w:szCs w:val="24"/>
              </w:rPr>
              <w:t xml:space="preserve"> «Ясна- красна, приди, Весна», </w:t>
            </w:r>
            <w:r w:rsidRPr="00D71982">
              <w:rPr>
                <w:rFonts w:ascii="Times New Roman" w:hAnsi="Times New Roman"/>
                <w:sz w:val="24"/>
                <w:szCs w:val="24"/>
                <w:u w:val="single"/>
              </w:rPr>
              <w:t>Чтение художественной литературы</w:t>
            </w:r>
            <w:r w:rsidRPr="00D71982">
              <w:rPr>
                <w:rFonts w:ascii="Times New Roman" w:hAnsi="Times New Roman"/>
                <w:sz w:val="24"/>
                <w:szCs w:val="24"/>
              </w:rPr>
              <w:t xml:space="preserve"> Э.Шим  «камень, ручей, сосулька и солнце», Н. Некрасов «Дедушка Мазай и зайцы», А. Плещеев «Уж тает снег…»</w:t>
            </w:r>
          </w:p>
        </w:tc>
        <w:tc>
          <w:tcPr>
            <w:tcW w:w="2465" w:type="dxa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  <w:u w:val="single"/>
              </w:rPr>
              <w:t>Двигательная деятельность:</w:t>
            </w:r>
            <w:r w:rsidRPr="00D71982">
              <w:rPr>
                <w:rFonts w:ascii="Times New Roman" w:hAnsi="Times New Roman"/>
                <w:sz w:val="24"/>
                <w:szCs w:val="24"/>
              </w:rPr>
              <w:t xml:space="preserve">  П. и. – «зонтики», «Бабочки и жук», пальчиковая игра «круглый год», речь и движение «Весенняя песня»</w:t>
            </w: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982">
              <w:rPr>
                <w:rFonts w:ascii="Times New Roman" w:hAnsi="Times New Roman"/>
                <w:sz w:val="24"/>
                <w:szCs w:val="24"/>
                <w:u w:val="single"/>
              </w:rPr>
              <w:t>Развитие речи:</w:t>
            </w:r>
            <w:r w:rsidRPr="00D71982">
              <w:rPr>
                <w:rFonts w:ascii="Times New Roman" w:hAnsi="Times New Roman"/>
                <w:sz w:val="24"/>
                <w:szCs w:val="24"/>
              </w:rPr>
              <w:t xml:space="preserve"> придумывание историй о весне, цветах, солнышке; что я одену на прогулку, как помочь росточку</w:t>
            </w:r>
          </w:p>
        </w:tc>
      </w:tr>
      <w:tr w:rsidR="00C547F8" w:rsidRPr="00D71982" w:rsidTr="00D71982">
        <w:tc>
          <w:tcPr>
            <w:tcW w:w="2464" w:type="dxa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1982">
              <w:rPr>
                <w:rFonts w:ascii="Times New Roman" w:hAnsi="Times New Roman"/>
                <w:b/>
                <w:sz w:val="24"/>
                <w:szCs w:val="24"/>
              </w:rPr>
              <w:t>Создание условий для самостоятельной деятельности</w:t>
            </w:r>
          </w:p>
        </w:tc>
        <w:tc>
          <w:tcPr>
            <w:tcW w:w="12322" w:type="dxa"/>
            <w:gridSpan w:val="5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</w:rPr>
              <w:t>Выкладывание в книжном уголке произведений о весне.</w:t>
            </w:r>
          </w:p>
          <w:p w:rsidR="00C547F8" w:rsidRPr="00D71982" w:rsidRDefault="00C547F8" w:rsidP="00D71982">
            <w:pPr>
              <w:spacing w:after="0" w:line="240" w:lineRule="auto"/>
              <w:ind w:right="-344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</w:rPr>
              <w:t>Внесение дидактических игр по теме.</w:t>
            </w:r>
          </w:p>
        </w:tc>
      </w:tr>
    </w:tbl>
    <w:p w:rsidR="00C547F8" w:rsidRDefault="00C547F8" w:rsidP="004D4799">
      <w:pPr>
        <w:outlineLvl w:val="0"/>
        <w:rPr>
          <w:rFonts w:ascii="Times New Roman" w:hAnsi="Times New Roman"/>
          <w:sz w:val="24"/>
          <w:szCs w:val="24"/>
        </w:rPr>
      </w:pPr>
    </w:p>
    <w:p w:rsidR="00C547F8" w:rsidRDefault="00C547F8" w:rsidP="004D479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Работа с родителями: </w:t>
      </w:r>
      <w:r>
        <w:rPr>
          <w:rFonts w:ascii="Times New Roman" w:hAnsi="Times New Roman"/>
          <w:sz w:val="24"/>
          <w:szCs w:val="24"/>
        </w:rPr>
        <w:t>«Упорство и упрямство» - лекции-дискуссии.</w:t>
      </w:r>
    </w:p>
    <w:p w:rsidR="00C547F8" w:rsidRDefault="00C547F8" w:rsidP="004D47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547F8" w:rsidRDefault="00C547F8" w:rsidP="004D4799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Комплексно-тематический план образовательной работы</w:t>
      </w:r>
    </w:p>
    <w:p w:rsidR="00C547F8" w:rsidRDefault="00C547F8" w:rsidP="004D4799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старшей группе детского сада</w:t>
      </w:r>
    </w:p>
    <w:p w:rsidR="00C547F8" w:rsidRDefault="00C547F8" w:rsidP="004D4799">
      <w:p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Тема:</w:t>
      </w:r>
      <w:r>
        <w:rPr>
          <w:rFonts w:ascii="Times New Roman" w:hAnsi="Times New Roman"/>
          <w:sz w:val="24"/>
          <w:szCs w:val="24"/>
        </w:rPr>
        <w:t xml:space="preserve"> «Наша планета» (Планета Земля, Космос, мировой океан)</w:t>
      </w:r>
    </w:p>
    <w:p w:rsidR="00C547F8" w:rsidRDefault="00C547F8" w:rsidP="004D4799">
      <w:p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Сроки:</w:t>
      </w:r>
      <w:r>
        <w:rPr>
          <w:rFonts w:ascii="Times New Roman" w:hAnsi="Times New Roman"/>
          <w:sz w:val="24"/>
          <w:szCs w:val="24"/>
        </w:rPr>
        <w:t xml:space="preserve"> 1-4 неделя апреля.</w:t>
      </w:r>
    </w:p>
    <w:p w:rsidR="00C547F8" w:rsidRDefault="00C547F8" w:rsidP="004D4799">
      <w:p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Итоговое событие: </w:t>
      </w:r>
      <w:r>
        <w:rPr>
          <w:rFonts w:ascii="Times New Roman" w:hAnsi="Times New Roman"/>
          <w:sz w:val="24"/>
          <w:szCs w:val="24"/>
        </w:rPr>
        <w:t>Выставка детских работ «Космос»</w:t>
      </w:r>
    </w:p>
    <w:p w:rsidR="00C547F8" w:rsidRDefault="00C547F8" w:rsidP="004D4799">
      <w:p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Задачи:</w:t>
      </w:r>
      <w:r>
        <w:rPr>
          <w:rFonts w:ascii="Times New Roman" w:hAnsi="Times New Roman"/>
          <w:sz w:val="24"/>
          <w:szCs w:val="24"/>
        </w:rPr>
        <w:t xml:space="preserve">  Формирование у детей представлений о Земле, космосе, мировом океане и его обитателях.</w:t>
      </w:r>
    </w:p>
    <w:p w:rsidR="00C547F8" w:rsidRDefault="00C547F8" w:rsidP="004D4799">
      <w:p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у детей понимания того, что планета Земля – наш общий дом, в котором живут звери, птицы, рыбы, насекомые, а человек – часть природы; что на здоровье человека и животных влияют чистота водоёмов, почвы, воздушной среды.</w:t>
      </w:r>
    </w:p>
    <w:p w:rsidR="00C547F8" w:rsidRDefault="00C547F8" w:rsidP="004D4799">
      <w:p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Воспитание  у детей природоохранного поведения, формирование представлений о том, какие действия вредят природе, портят её, а какие способствуют её восстановлению. </w:t>
      </w:r>
    </w:p>
    <w:p w:rsidR="00C547F8" w:rsidRDefault="00C547F8" w:rsidP="004D4799">
      <w:p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позиции помощника и защитника живой природы.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64"/>
        <w:gridCol w:w="2464"/>
        <w:gridCol w:w="2464"/>
        <w:gridCol w:w="2464"/>
        <w:gridCol w:w="2465"/>
        <w:gridCol w:w="2465"/>
      </w:tblGrid>
      <w:tr w:rsidR="00C547F8" w:rsidRPr="00D71982" w:rsidTr="00D71982">
        <w:tc>
          <w:tcPr>
            <w:tcW w:w="2464" w:type="dxa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1982">
              <w:rPr>
                <w:rFonts w:ascii="Times New Roman" w:hAnsi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464" w:type="dxa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1982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64" w:type="dxa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1982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464" w:type="dxa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1982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465" w:type="dxa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1982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465" w:type="dxa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1982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C547F8" w:rsidRPr="00D71982" w:rsidTr="00D71982">
        <w:tc>
          <w:tcPr>
            <w:tcW w:w="2464" w:type="dxa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1982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464" w:type="dxa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Познавательно- исследовательская деятельность:</w:t>
            </w:r>
            <w:r w:rsidRPr="00D71982">
              <w:rPr>
                <w:rFonts w:ascii="Times New Roman" w:hAnsi="Times New Roman"/>
                <w:sz w:val="24"/>
                <w:szCs w:val="24"/>
              </w:rPr>
              <w:t xml:space="preserve">  береги планету, «жалобная книга природы», просмотр мультфильма КОАПП, для чего нужна вода? Космос, аллея космонавтов, «День авиации и космонавтики», первый космонавт, Луна, экология, мировой океан и его обитатели,</w:t>
            </w:r>
            <w:r w:rsidRPr="00D71982">
              <w:rPr>
                <w:rFonts w:ascii="Times New Roman" w:hAnsi="Times New Roman"/>
                <w:kern w:val="24"/>
                <w:sz w:val="24"/>
                <w:szCs w:val="24"/>
              </w:rPr>
              <w:t xml:space="preserve"> климатические и природные условия жизни людей, животных и растений Земли.</w:t>
            </w: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  <w:u w:val="single"/>
              </w:rPr>
              <w:t>Конструирование:</w:t>
            </w:r>
            <w:r w:rsidRPr="00D71982">
              <w:rPr>
                <w:rFonts w:ascii="Times New Roman" w:hAnsi="Times New Roman"/>
                <w:sz w:val="24"/>
                <w:szCs w:val="24"/>
              </w:rPr>
              <w:t xml:space="preserve"> «космодром»</w:t>
            </w: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Коммуникативная деятельность:</w:t>
            </w:r>
            <w:r w:rsidRPr="00D71982">
              <w:rPr>
                <w:rFonts w:ascii="Times New Roman" w:hAnsi="Times New Roman"/>
                <w:sz w:val="24"/>
                <w:szCs w:val="24"/>
              </w:rPr>
              <w:t xml:space="preserve"> Ребёнок и природа. Взаимосвязь и взаимодействие в природе. Для забавы и игры спичек в руки не бери.</w:t>
            </w: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  <w:u w:val="single"/>
              </w:rPr>
              <w:t>Самообслуживание и элементарный бытовой труд:</w:t>
            </w:r>
            <w:r w:rsidRPr="00D71982">
              <w:rPr>
                <w:rFonts w:ascii="Times New Roman" w:hAnsi="Times New Roman"/>
                <w:sz w:val="24"/>
                <w:szCs w:val="24"/>
              </w:rPr>
              <w:t xml:space="preserve"> изготовление атрибутов для С.-р. игры «Космодром»</w:t>
            </w:r>
          </w:p>
        </w:tc>
        <w:tc>
          <w:tcPr>
            <w:tcW w:w="2464" w:type="dxa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71982">
              <w:rPr>
                <w:rFonts w:ascii="Times New Roman" w:hAnsi="Times New Roman"/>
                <w:sz w:val="24"/>
                <w:szCs w:val="24"/>
                <w:u w:val="single"/>
              </w:rPr>
              <w:t>Изобразительная деятельность</w:t>
            </w:r>
            <w:r w:rsidRPr="00D71982">
              <w:rPr>
                <w:rFonts w:ascii="Times New Roman" w:hAnsi="Times New Roman"/>
                <w:sz w:val="24"/>
                <w:szCs w:val="24"/>
              </w:rPr>
              <w:t>: лепка ракеты, рисование запрещающих знаков (что вредит природе), рисование «Космос», «ля забавы и игры спичек в руки не бери» -- выставка коллажей</w:t>
            </w:r>
            <w:r w:rsidRPr="00D7198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71982">
              <w:rPr>
                <w:rFonts w:ascii="Times New Roman" w:hAnsi="Times New Roman"/>
                <w:sz w:val="24"/>
                <w:szCs w:val="24"/>
                <w:u w:val="single"/>
              </w:rPr>
              <w:t>Музыкальная деятельность:</w:t>
            </w:r>
            <w:r w:rsidRPr="00D71982">
              <w:rPr>
                <w:rFonts w:ascii="Times New Roman" w:hAnsi="Times New Roman"/>
                <w:sz w:val="24"/>
                <w:szCs w:val="24"/>
              </w:rPr>
              <w:t xml:space="preserve"> музыкально-игровой досуг «День смеха»</w:t>
            </w: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  <w:u w:val="single"/>
              </w:rPr>
              <w:t>Чтение художественной литературы</w:t>
            </w:r>
            <w:r w:rsidRPr="00D71982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71982">
              <w:rPr>
                <w:rFonts w:ascii="Times New Roman" w:hAnsi="Times New Roman"/>
                <w:sz w:val="24"/>
                <w:szCs w:val="24"/>
              </w:rPr>
              <w:t>О. Берггольц «Полёт», Н. Носов «Незнайка на Луне», А. Митяев «Первый.полёт»</w:t>
            </w:r>
          </w:p>
        </w:tc>
        <w:tc>
          <w:tcPr>
            <w:tcW w:w="2465" w:type="dxa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  <w:u w:val="single"/>
              </w:rPr>
              <w:t>Двигательная деятельность:</w:t>
            </w:r>
            <w:r w:rsidRPr="00D71982">
              <w:rPr>
                <w:rFonts w:ascii="Times New Roman" w:hAnsi="Times New Roman"/>
                <w:sz w:val="24"/>
                <w:szCs w:val="24"/>
              </w:rPr>
              <w:t xml:space="preserve"> П.и. – «Ручеёк», «Чайки», пальчиковая игра «Речные рыбы», речь и движение «Радуга-дуга», спортивные соревнования «Весенняя капель»</w:t>
            </w: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982">
              <w:rPr>
                <w:rFonts w:ascii="Times New Roman" w:hAnsi="Times New Roman"/>
                <w:sz w:val="24"/>
                <w:szCs w:val="24"/>
                <w:u w:val="single"/>
              </w:rPr>
              <w:t>Развитие речи:</w:t>
            </w:r>
            <w:r w:rsidRPr="00D71982">
              <w:rPr>
                <w:rFonts w:ascii="Times New Roman" w:hAnsi="Times New Roman"/>
                <w:sz w:val="24"/>
                <w:szCs w:val="24"/>
              </w:rPr>
              <w:t xml:space="preserve"> познавательно-игровая викторина «Мы – дети планеты Земля»</w:t>
            </w:r>
          </w:p>
        </w:tc>
      </w:tr>
      <w:tr w:rsidR="00C547F8" w:rsidRPr="00D71982" w:rsidTr="00D71982">
        <w:tc>
          <w:tcPr>
            <w:tcW w:w="2464" w:type="dxa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1982">
              <w:rPr>
                <w:rFonts w:ascii="Times New Roman" w:hAnsi="Times New Roman"/>
                <w:b/>
                <w:sz w:val="24"/>
                <w:szCs w:val="24"/>
              </w:rPr>
              <w:t>Создание условий для самостоятельной деятельности</w:t>
            </w:r>
          </w:p>
        </w:tc>
        <w:tc>
          <w:tcPr>
            <w:tcW w:w="12322" w:type="dxa"/>
            <w:gridSpan w:val="5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</w:rPr>
              <w:t>Выкладывание в книжном уголке произведений о космосе. Внесение энциклопедий, карт звёздного неба, глобуса.</w:t>
            </w:r>
          </w:p>
          <w:p w:rsidR="00C547F8" w:rsidRPr="00D71982" w:rsidRDefault="00C547F8" w:rsidP="00D71982">
            <w:pPr>
              <w:spacing w:after="0" w:line="240" w:lineRule="auto"/>
              <w:ind w:right="-344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</w:rPr>
              <w:t>Внесение дидактических игр по теме, атрибутов для сюжетно-ролевой игры.</w:t>
            </w:r>
          </w:p>
        </w:tc>
      </w:tr>
    </w:tbl>
    <w:p w:rsidR="00C547F8" w:rsidRDefault="00C547F8" w:rsidP="004D4799">
      <w:pPr>
        <w:outlineLvl w:val="0"/>
        <w:rPr>
          <w:rFonts w:ascii="Times New Roman" w:hAnsi="Times New Roman"/>
          <w:sz w:val="24"/>
          <w:szCs w:val="24"/>
        </w:rPr>
      </w:pPr>
    </w:p>
    <w:p w:rsidR="00C547F8" w:rsidRDefault="00C547F8" w:rsidP="004D47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родителями:</w:t>
      </w:r>
      <w:r>
        <w:rPr>
          <w:rFonts w:ascii="Times New Roman" w:hAnsi="Times New Roman"/>
          <w:sz w:val="24"/>
          <w:szCs w:val="24"/>
        </w:rPr>
        <w:t xml:space="preserve"> Выставка детских работ «День Земли», «Мама, ребёнок – здоровье с пелёнок».</w:t>
      </w:r>
    </w:p>
    <w:p w:rsidR="00C547F8" w:rsidRDefault="00C547F8" w:rsidP="004D47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547F8" w:rsidRDefault="00C547F8" w:rsidP="004D4799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Комплексно-тематический план образовательной работы</w:t>
      </w:r>
    </w:p>
    <w:p w:rsidR="00C547F8" w:rsidRDefault="00C547F8" w:rsidP="004D4799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старшей группе детского сада</w:t>
      </w:r>
    </w:p>
    <w:p w:rsidR="00C547F8" w:rsidRDefault="00C547F8" w:rsidP="004D4799">
      <w:p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Тема:</w:t>
      </w:r>
      <w:r>
        <w:rPr>
          <w:rFonts w:ascii="Times New Roman" w:hAnsi="Times New Roman"/>
          <w:sz w:val="24"/>
          <w:szCs w:val="24"/>
        </w:rPr>
        <w:t xml:space="preserve"> «День победы» </w:t>
      </w:r>
    </w:p>
    <w:p w:rsidR="00C547F8" w:rsidRDefault="00C547F8" w:rsidP="004D4799">
      <w:p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Сроки:</w:t>
      </w:r>
      <w:r>
        <w:rPr>
          <w:rFonts w:ascii="Times New Roman" w:hAnsi="Times New Roman"/>
          <w:sz w:val="24"/>
          <w:szCs w:val="24"/>
        </w:rPr>
        <w:t xml:space="preserve"> 1-2 неделя мая.</w:t>
      </w:r>
    </w:p>
    <w:p w:rsidR="00C547F8" w:rsidRDefault="00C547F8" w:rsidP="004D4799">
      <w:p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Итоговое событие: </w:t>
      </w:r>
      <w:r>
        <w:rPr>
          <w:rFonts w:ascii="Times New Roman" w:hAnsi="Times New Roman"/>
          <w:sz w:val="24"/>
          <w:szCs w:val="24"/>
        </w:rPr>
        <w:t>Тематическое занятие, посвящённое Дню Победы.</w:t>
      </w:r>
    </w:p>
    <w:p w:rsidR="00C547F8" w:rsidRDefault="00C547F8" w:rsidP="004D4799">
      <w:p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Задачи:</w:t>
      </w:r>
      <w:r>
        <w:rPr>
          <w:rFonts w:ascii="Times New Roman" w:hAnsi="Times New Roman"/>
          <w:sz w:val="24"/>
          <w:szCs w:val="24"/>
        </w:rPr>
        <w:t xml:space="preserve"> Формирование представлений о Великой Отечественной Войне, героях войны, Дне Победы.</w:t>
      </w:r>
    </w:p>
    <w:p w:rsidR="00C547F8" w:rsidRDefault="00C547F8" w:rsidP="004D4799">
      <w:p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чувства гордости за своих дедушек, победивших в этой жестокой войне.</w:t>
      </w:r>
    </w:p>
    <w:p w:rsidR="00C547F8" w:rsidRDefault="00C547F8" w:rsidP="004D4799">
      <w:pPr>
        <w:ind w:right="-3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Поощрение стремления детей отражать свои впечатления в игре, продуктивных видах деятельности; делиться впечатлениями, полученными из разных источников (наблюдение, чтение книг, прогулки с родителями и др.).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64"/>
        <w:gridCol w:w="2464"/>
        <w:gridCol w:w="2464"/>
        <w:gridCol w:w="2464"/>
        <w:gridCol w:w="2465"/>
        <w:gridCol w:w="2465"/>
      </w:tblGrid>
      <w:tr w:rsidR="00C547F8" w:rsidRPr="00D71982" w:rsidTr="00D71982">
        <w:tc>
          <w:tcPr>
            <w:tcW w:w="2464" w:type="dxa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1982">
              <w:rPr>
                <w:rFonts w:ascii="Times New Roman" w:hAnsi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464" w:type="dxa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1982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64" w:type="dxa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1982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464" w:type="dxa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1982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465" w:type="dxa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1982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465" w:type="dxa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1982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C547F8" w:rsidRPr="00D71982" w:rsidTr="00D71982">
        <w:tc>
          <w:tcPr>
            <w:tcW w:w="2464" w:type="dxa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1982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464" w:type="dxa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Познавательно- исследовательская деятельность:</w:t>
            </w:r>
            <w:r w:rsidRPr="00D719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982">
              <w:rPr>
                <w:rFonts w:ascii="Times New Roman" w:hAnsi="Times New Roman"/>
                <w:kern w:val="24"/>
                <w:sz w:val="24"/>
                <w:szCs w:val="24"/>
              </w:rPr>
              <w:t>Великая отечественная война. Герои войны: взрослые/дети.  Военная техника. Парад Победы. День Победы. Наши ветераны…</w:t>
            </w:r>
            <w:r w:rsidRPr="00D71982">
              <w:rPr>
                <w:rFonts w:ascii="Times New Roman" w:hAnsi="Times New Roman"/>
                <w:sz w:val="24"/>
                <w:szCs w:val="24"/>
              </w:rPr>
              <w:t xml:space="preserve"> Рассказ воспитателя:</w:t>
            </w: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</w:rPr>
              <w:t>«Как начиналась война?»; «Дети – герои войны»;</w:t>
            </w: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</w:rPr>
              <w:t>«Тайна «Катюши», «Незабываемые страницы</w:t>
            </w: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</w:rPr>
              <w:t>Блокадного Ленинграда», «Герои ВОВ»,</w:t>
            </w: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</w:rPr>
              <w:t xml:space="preserve"> «Парад Победы».</w:t>
            </w: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</w:rPr>
              <w:t>фото, картин,</w:t>
            </w: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</w:rPr>
              <w:t>иллюстраций и др.</w:t>
            </w: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  <w:u w:val="single"/>
              </w:rPr>
              <w:t>Конструирование:</w:t>
            </w:r>
            <w:r w:rsidRPr="00D71982">
              <w:rPr>
                <w:rFonts w:ascii="Times New Roman" w:hAnsi="Times New Roman"/>
                <w:sz w:val="24"/>
                <w:szCs w:val="24"/>
              </w:rPr>
              <w:t xml:space="preserve"> «Военная техника».</w:t>
            </w: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Коммуникативная деятельность:</w:t>
            </w:r>
            <w:r w:rsidRPr="00D71982">
              <w:rPr>
                <w:rFonts w:ascii="Times New Roman" w:hAnsi="Times New Roman"/>
                <w:sz w:val="24"/>
                <w:szCs w:val="24"/>
              </w:rPr>
              <w:t xml:space="preserve"> : Какие бывают военные, литературная композиция «Листая страницы истории», Рассказ-беседа «День победы», Целевая прогулка на военное кладбище для возложения цветов к могилам павших солдат.</w:t>
            </w: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</w:rPr>
              <w:t>Сюжетно-</w:t>
            </w: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</w:rPr>
              <w:t>ролевые игры:</w:t>
            </w: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</w:rPr>
              <w:t xml:space="preserve"> «Летчики»,</w:t>
            </w: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</w:rPr>
              <w:t>«Моряки».</w:t>
            </w: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</w:rPr>
              <w:t>Составление алгоритмов сюжетно-</w:t>
            </w: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</w:rPr>
              <w:t>ролевых игр с помощью моделей совместно с педагогами.</w:t>
            </w: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  <w:u w:val="single"/>
              </w:rPr>
              <w:t>Самообслуживание и элементарный бытовой труд:</w:t>
            </w:r>
            <w:r w:rsidRPr="00D71982">
              <w:rPr>
                <w:rFonts w:ascii="Times New Roman" w:hAnsi="Times New Roman"/>
                <w:sz w:val="24"/>
                <w:szCs w:val="24"/>
              </w:rPr>
              <w:t xml:space="preserve"> изготовление открыток для ветеранов, изготовление атрибутов для сюжетно-ролевых игр.</w:t>
            </w:r>
          </w:p>
        </w:tc>
        <w:tc>
          <w:tcPr>
            <w:tcW w:w="2464" w:type="dxa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  <w:u w:val="single"/>
              </w:rPr>
              <w:t>Изобразительная деятельность</w:t>
            </w:r>
            <w:r w:rsidRPr="00D71982">
              <w:rPr>
                <w:rFonts w:ascii="Times New Roman" w:hAnsi="Times New Roman"/>
                <w:sz w:val="24"/>
                <w:szCs w:val="24"/>
              </w:rPr>
              <w:t xml:space="preserve">: рисование «Война глазами детей», изготовление </w:t>
            </w: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</w:rPr>
              <w:t>подарков ветеранам;</w:t>
            </w: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</w:rPr>
              <w:t>совместное с педагогами, рисование «Салют победы». праздничное оформление группы для проведения тематического занятия;</w:t>
            </w: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</w:rPr>
              <w:t>изготовление</w:t>
            </w: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</w:rPr>
              <w:t>праздничных</w:t>
            </w: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</w:rPr>
              <w:t>открыток.</w:t>
            </w: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719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982">
              <w:rPr>
                <w:rFonts w:ascii="Times New Roman" w:hAnsi="Times New Roman"/>
                <w:sz w:val="24"/>
                <w:szCs w:val="24"/>
                <w:u w:val="single"/>
              </w:rPr>
              <w:t>Музыкальная деятельность:</w:t>
            </w:r>
            <w:r w:rsidRPr="00D71982">
              <w:rPr>
                <w:rFonts w:ascii="Times New Roman" w:hAnsi="Times New Roman"/>
                <w:sz w:val="24"/>
                <w:szCs w:val="24"/>
              </w:rPr>
              <w:t xml:space="preserve"> прослушивание песен военных лет, разучивание танца «Салют», «Мы в мире, дружбе будем жить» -- муз.- литературная композиция. Слушание музыки (отрывок из симфонии №7 Д.Шостаковича).</w:t>
            </w: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  <w:u w:val="single"/>
              </w:rPr>
              <w:t>Чтение художественной литературы</w:t>
            </w:r>
            <w:r w:rsidRPr="00D71982">
              <w:rPr>
                <w:rFonts w:ascii="Times New Roman" w:hAnsi="Times New Roman"/>
                <w:sz w:val="24"/>
                <w:szCs w:val="24"/>
              </w:rPr>
              <w:t>:  Писатели и поэты о ВОВ.</w:t>
            </w: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</w:rPr>
              <w:t>Интегративная</w:t>
            </w: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</w:rPr>
              <w:t>деятельность:</w:t>
            </w: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</w:rPr>
              <w:t>чтение,</w:t>
            </w: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</w:rPr>
              <w:t>обсуждение,</w:t>
            </w: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465" w:type="dxa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  <w:u w:val="single"/>
              </w:rPr>
              <w:t>Двигательная деятельность:</w:t>
            </w:r>
            <w:r w:rsidRPr="00D719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</w:rPr>
              <w:t>«Преодолей полосу препятствий», «Ветер- ветерок» Физкультурный досуг</w:t>
            </w: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</w:rPr>
              <w:t>«Смелые, сильные, ловкие».</w:t>
            </w: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982">
              <w:rPr>
                <w:rFonts w:ascii="Times New Roman" w:hAnsi="Times New Roman"/>
                <w:sz w:val="24"/>
                <w:szCs w:val="24"/>
                <w:u w:val="single"/>
              </w:rPr>
              <w:t>Развитие речи:</w:t>
            </w:r>
            <w:r w:rsidRPr="00D71982">
              <w:rPr>
                <w:rFonts w:ascii="Times New Roman" w:hAnsi="Times New Roman"/>
                <w:sz w:val="24"/>
                <w:szCs w:val="24"/>
              </w:rPr>
              <w:t xml:space="preserve"> Свободное общение: «Что такое героизм?»;</w:t>
            </w: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</w:rPr>
              <w:t>«О каких героях я знаю?»;</w:t>
            </w: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</w:rPr>
              <w:t>«Можно ли стать героем в мирное время?».</w:t>
            </w: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7F8" w:rsidRPr="00D71982" w:rsidTr="00D71982">
        <w:tc>
          <w:tcPr>
            <w:tcW w:w="2464" w:type="dxa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1982">
              <w:rPr>
                <w:rFonts w:ascii="Times New Roman" w:hAnsi="Times New Roman"/>
                <w:b/>
                <w:sz w:val="24"/>
                <w:szCs w:val="24"/>
              </w:rPr>
              <w:t>Создание условий для самостоятельной деятельности</w:t>
            </w:r>
          </w:p>
        </w:tc>
        <w:tc>
          <w:tcPr>
            <w:tcW w:w="12322" w:type="dxa"/>
            <w:gridSpan w:val="5"/>
          </w:tcPr>
          <w:p w:rsidR="00C547F8" w:rsidRPr="00D71982" w:rsidRDefault="00C547F8" w:rsidP="00D71982">
            <w:pPr>
              <w:spacing w:after="0" w:line="240" w:lineRule="auto"/>
              <w:ind w:right="-344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</w:rPr>
              <w:t>Внесение иллюстраций военных лет, Внесение книг с произведениями о ВОВ.</w:t>
            </w:r>
          </w:p>
        </w:tc>
      </w:tr>
    </w:tbl>
    <w:p w:rsidR="00C547F8" w:rsidRDefault="00C547F8" w:rsidP="004D4799">
      <w:pPr>
        <w:rPr>
          <w:rFonts w:ascii="Times New Roman" w:hAnsi="Times New Roman"/>
          <w:sz w:val="24"/>
          <w:szCs w:val="24"/>
        </w:rPr>
      </w:pPr>
    </w:p>
    <w:p w:rsidR="00C547F8" w:rsidRDefault="00C547F8" w:rsidP="004D47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родителями:</w:t>
      </w:r>
      <w:r>
        <w:rPr>
          <w:rFonts w:ascii="Times New Roman" w:hAnsi="Times New Roman"/>
          <w:sz w:val="24"/>
          <w:szCs w:val="24"/>
        </w:rPr>
        <w:t xml:space="preserve"> Мы в мире, дружбе будем жить – музыкально- литературная композиция, фотовыставка «Парад победы: прошлое и настоящее»</w:t>
      </w:r>
    </w:p>
    <w:p w:rsidR="00C547F8" w:rsidRDefault="00C547F8" w:rsidP="004D4799">
      <w:pPr>
        <w:rPr>
          <w:rFonts w:ascii="Times New Roman" w:hAnsi="Times New Roman"/>
          <w:sz w:val="24"/>
          <w:szCs w:val="24"/>
        </w:rPr>
      </w:pPr>
    </w:p>
    <w:p w:rsidR="00C547F8" w:rsidRPr="00FD3B01" w:rsidRDefault="00C547F8" w:rsidP="00FD3B0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Комплексно-тематический план образовательной работы</w:t>
      </w:r>
    </w:p>
    <w:p w:rsidR="00C547F8" w:rsidRDefault="00C547F8" w:rsidP="00FD3B01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старшей группе детского сада</w:t>
      </w:r>
    </w:p>
    <w:p w:rsidR="00C547F8" w:rsidRDefault="00C547F8" w:rsidP="004D4799">
      <w:p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Тема:</w:t>
      </w:r>
      <w:r>
        <w:rPr>
          <w:rFonts w:ascii="Times New Roman" w:hAnsi="Times New Roman"/>
          <w:sz w:val="24"/>
          <w:szCs w:val="24"/>
        </w:rPr>
        <w:t xml:space="preserve">  «Санкт-Петербург»</w:t>
      </w:r>
    </w:p>
    <w:p w:rsidR="00C547F8" w:rsidRDefault="00C547F8" w:rsidP="004D4799">
      <w:p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Сроки:</w:t>
      </w:r>
      <w:r>
        <w:rPr>
          <w:rFonts w:ascii="Times New Roman" w:hAnsi="Times New Roman"/>
          <w:sz w:val="24"/>
          <w:szCs w:val="24"/>
        </w:rPr>
        <w:t>3-4 неделя мая.</w:t>
      </w:r>
    </w:p>
    <w:p w:rsidR="00C547F8" w:rsidRDefault="00C547F8" w:rsidP="004D4799">
      <w:p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Итоговое событие: </w:t>
      </w:r>
      <w:r>
        <w:rPr>
          <w:rFonts w:ascii="Times New Roman" w:hAnsi="Times New Roman"/>
          <w:sz w:val="24"/>
          <w:szCs w:val="24"/>
        </w:rPr>
        <w:t>Выставка поделок и рисунков «Мой Санкт-Петербург», «Салют над городом»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547F8" w:rsidRDefault="00C547F8" w:rsidP="004D4799">
      <w:p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Воспитание любви к своему родному городу, чувства гордости за знаменитых земляков.</w:t>
      </w:r>
    </w:p>
    <w:p w:rsidR="00C547F8" w:rsidRDefault="00C547F8" w:rsidP="004D4799">
      <w:p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Знакомство с историей возникновения и символами города Санкт-Петербурга. </w:t>
      </w:r>
    </w:p>
    <w:p w:rsidR="00C547F8" w:rsidRDefault="00C547F8" w:rsidP="004D4799">
      <w:p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представлений об истории Петербурга; людях, живших в Санкт-Петербурге.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40"/>
        <w:gridCol w:w="2723"/>
        <w:gridCol w:w="2444"/>
        <w:gridCol w:w="2423"/>
        <w:gridCol w:w="2396"/>
        <w:gridCol w:w="2360"/>
      </w:tblGrid>
      <w:tr w:rsidR="00C547F8" w:rsidRPr="00D71982" w:rsidTr="00D71982">
        <w:tc>
          <w:tcPr>
            <w:tcW w:w="2464" w:type="dxa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1982">
              <w:rPr>
                <w:rFonts w:ascii="Times New Roman" w:hAnsi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464" w:type="dxa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1982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64" w:type="dxa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1982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464" w:type="dxa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1982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</w:t>
            </w:r>
            <w:r w:rsidRPr="00D719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65" w:type="dxa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1982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465" w:type="dxa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1982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C547F8" w:rsidRPr="00D71982" w:rsidTr="00D71982">
        <w:tc>
          <w:tcPr>
            <w:tcW w:w="2464" w:type="dxa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1982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464" w:type="dxa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Познавательно- исследовательская деятельность:</w:t>
            </w:r>
            <w:r w:rsidRPr="00D719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982">
              <w:rPr>
                <w:rFonts w:ascii="Times New Roman" w:hAnsi="Times New Roman"/>
                <w:kern w:val="24"/>
                <w:sz w:val="24"/>
                <w:szCs w:val="24"/>
              </w:rPr>
              <w:t>Здесь будет город заложен – путешествие в прошлое. Символы нашего города. Они жили в Санкт-Петербурге – жизнь замечательных людей (А.С. Пушкин и др.) Мы –петербуржцы. Санкт-Петербург будущего. Здравствуй, музей. Здравствуй, театр. Весенний  Санкт-Петербург…</w:t>
            </w:r>
            <w:r w:rsidRPr="00D71982">
              <w:rPr>
                <w:rFonts w:ascii="Times New Roman" w:hAnsi="Times New Roman"/>
                <w:sz w:val="24"/>
                <w:szCs w:val="24"/>
              </w:rPr>
              <w:t xml:space="preserve"> герб и флаг родного города. Улицы города, транспорт в городе. Достопримечательности Санкт-Петербурга</w:t>
            </w: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  <w:u w:val="single"/>
              </w:rPr>
              <w:t>Конструирование:</w:t>
            </w:r>
            <w:r w:rsidRPr="00D719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Коммуникативная деятельность:</w:t>
            </w:r>
            <w:r w:rsidRPr="00D71982">
              <w:rPr>
                <w:rFonts w:ascii="Times New Roman" w:hAnsi="Times New Roman"/>
                <w:sz w:val="24"/>
                <w:szCs w:val="24"/>
              </w:rPr>
              <w:t xml:space="preserve"> Музыкально-литературная композиция «день победы», «Ленинград – город герой» - экскурсия в музей (Разлив), Безопасность: В городском транспорте, дорожные знаки, опасные участки на пешеходной части улицы.</w:t>
            </w: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  <w:u w:val="single"/>
              </w:rPr>
              <w:t>Самообслуживание и элементарный бытовой труд:</w:t>
            </w:r>
            <w:r w:rsidRPr="00D71982">
              <w:rPr>
                <w:rFonts w:ascii="Times New Roman" w:hAnsi="Times New Roman"/>
                <w:sz w:val="24"/>
                <w:szCs w:val="24"/>
              </w:rPr>
              <w:t xml:space="preserve"> наведение порядка на участке «Сделаем наш город чище»</w:t>
            </w: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  <w:u w:val="single"/>
              </w:rPr>
              <w:t>Изобразительная деятельность</w:t>
            </w:r>
            <w:r w:rsidRPr="00D71982">
              <w:rPr>
                <w:rFonts w:ascii="Times New Roman" w:hAnsi="Times New Roman"/>
                <w:sz w:val="24"/>
                <w:szCs w:val="24"/>
              </w:rPr>
              <w:t>: Над нашим городом салют.</w:t>
            </w: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71982">
              <w:rPr>
                <w:rFonts w:ascii="Times New Roman" w:hAnsi="Times New Roman"/>
                <w:sz w:val="24"/>
                <w:szCs w:val="24"/>
                <w:u w:val="single"/>
              </w:rPr>
              <w:t>Музыкальная деятельность:</w:t>
            </w:r>
            <w:r w:rsidRPr="00D71982">
              <w:rPr>
                <w:rFonts w:ascii="Times New Roman" w:hAnsi="Times New Roman"/>
                <w:sz w:val="24"/>
                <w:szCs w:val="24"/>
              </w:rPr>
              <w:t xml:space="preserve"> Исполнение танца «Салют», исполнение песен посвящённых Дню Победы.</w:t>
            </w: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71982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Чтение художественной литературы: </w:t>
            </w:r>
            <w:r w:rsidRPr="00D71982">
              <w:rPr>
                <w:rFonts w:ascii="Times New Roman" w:hAnsi="Times New Roman"/>
                <w:sz w:val="24"/>
                <w:szCs w:val="24"/>
              </w:rPr>
              <w:t>Стихи о Победе</w:t>
            </w:r>
          </w:p>
        </w:tc>
        <w:tc>
          <w:tcPr>
            <w:tcW w:w="2465" w:type="dxa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  <w:u w:val="single"/>
              </w:rPr>
              <w:t>Двигательная деятельность:</w:t>
            </w:r>
            <w:r w:rsidRPr="00D71982">
              <w:rPr>
                <w:rFonts w:ascii="Times New Roman" w:hAnsi="Times New Roman"/>
                <w:sz w:val="24"/>
                <w:szCs w:val="24"/>
              </w:rPr>
              <w:t xml:space="preserve"> «Встречные перебежки», пальчиковая игра «Люблю по городу гулять», речь и движение «Летний сад» </w:t>
            </w:r>
          </w:p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982">
              <w:rPr>
                <w:rFonts w:ascii="Times New Roman" w:hAnsi="Times New Roman"/>
                <w:sz w:val="24"/>
                <w:szCs w:val="24"/>
                <w:u w:val="single"/>
              </w:rPr>
              <w:t>Развитие речи:</w:t>
            </w:r>
            <w:r w:rsidRPr="00D71982">
              <w:rPr>
                <w:rFonts w:ascii="Times New Roman" w:hAnsi="Times New Roman"/>
                <w:sz w:val="24"/>
                <w:szCs w:val="24"/>
              </w:rPr>
              <w:t xml:space="preserve"> : «Где я гулял с мамой»</w:t>
            </w:r>
          </w:p>
        </w:tc>
      </w:tr>
      <w:tr w:rsidR="00C547F8" w:rsidRPr="00D71982" w:rsidTr="00D71982">
        <w:tc>
          <w:tcPr>
            <w:tcW w:w="2464" w:type="dxa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1982">
              <w:rPr>
                <w:rFonts w:ascii="Times New Roman" w:hAnsi="Times New Roman"/>
                <w:b/>
                <w:sz w:val="24"/>
                <w:szCs w:val="24"/>
              </w:rPr>
              <w:t>Создание условий для самостоятельной деятельности</w:t>
            </w:r>
          </w:p>
        </w:tc>
        <w:tc>
          <w:tcPr>
            <w:tcW w:w="12322" w:type="dxa"/>
            <w:gridSpan w:val="5"/>
          </w:tcPr>
          <w:p w:rsidR="00C547F8" w:rsidRPr="00D71982" w:rsidRDefault="00C547F8" w:rsidP="00D71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</w:rPr>
              <w:t>Выкладывание в книжном уголке произведений о  Санкт- Петербурге.</w:t>
            </w:r>
          </w:p>
          <w:p w:rsidR="00C547F8" w:rsidRPr="00D71982" w:rsidRDefault="00C547F8" w:rsidP="00D71982">
            <w:pPr>
              <w:spacing w:after="0" w:line="240" w:lineRule="auto"/>
              <w:ind w:right="-344"/>
              <w:rPr>
                <w:rFonts w:ascii="Times New Roman" w:hAnsi="Times New Roman"/>
                <w:sz w:val="24"/>
                <w:szCs w:val="24"/>
              </w:rPr>
            </w:pPr>
            <w:r w:rsidRPr="00D71982">
              <w:rPr>
                <w:rFonts w:ascii="Times New Roman" w:hAnsi="Times New Roman"/>
                <w:sz w:val="24"/>
                <w:szCs w:val="24"/>
              </w:rPr>
              <w:t>Внесение дидактических игр по теме, карты Санкт-Петербурга.</w:t>
            </w:r>
          </w:p>
        </w:tc>
      </w:tr>
    </w:tbl>
    <w:p w:rsidR="00C547F8" w:rsidRDefault="00C547F8" w:rsidP="004D4799">
      <w:pPr>
        <w:outlineLvl w:val="0"/>
        <w:rPr>
          <w:rFonts w:ascii="Times New Roman" w:hAnsi="Times New Roman"/>
          <w:sz w:val="24"/>
          <w:szCs w:val="24"/>
        </w:rPr>
      </w:pPr>
    </w:p>
    <w:p w:rsidR="00C547F8" w:rsidRDefault="00C547F8" w:rsidP="004D47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родителями: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kern w:val="24"/>
          <w:sz w:val="24"/>
          <w:szCs w:val="24"/>
        </w:rPr>
        <w:t>Презентация семейных творческих проектов «Прогулки по Санкт-Петербургу»</w:t>
      </w:r>
    </w:p>
    <w:p w:rsidR="00C547F8" w:rsidRPr="00FD3B01" w:rsidRDefault="00C547F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«Родителям о безопасности дорожного движения» - индивидуальные беседы с родителями. </w:t>
      </w:r>
    </w:p>
    <w:sectPr w:rsidR="00C547F8" w:rsidRPr="00FD3B01" w:rsidSect="004D47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4799"/>
    <w:rsid w:val="00075F9A"/>
    <w:rsid w:val="00131472"/>
    <w:rsid w:val="001A4AE8"/>
    <w:rsid w:val="00237A69"/>
    <w:rsid w:val="002D66EA"/>
    <w:rsid w:val="0034321A"/>
    <w:rsid w:val="00427F83"/>
    <w:rsid w:val="004D4799"/>
    <w:rsid w:val="007533C9"/>
    <w:rsid w:val="00A6046C"/>
    <w:rsid w:val="00B5607B"/>
    <w:rsid w:val="00B57A62"/>
    <w:rsid w:val="00C547F8"/>
    <w:rsid w:val="00CD20F6"/>
    <w:rsid w:val="00CE3881"/>
    <w:rsid w:val="00D46B86"/>
    <w:rsid w:val="00D71982"/>
    <w:rsid w:val="00FD3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A62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9"/>
    <w:qFormat/>
    <w:rsid w:val="007533C9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7533C9"/>
    <w:rPr>
      <w:rFonts w:ascii="Times New Roman" w:hAnsi="Times New Roman" w:cs="Times New Roman"/>
      <w:b/>
      <w:sz w:val="20"/>
      <w:szCs w:val="20"/>
    </w:rPr>
  </w:style>
  <w:style w:type="table" w:styleId="TableGrid">
    <w:name w:val="Table Grid"/>
    <w:basedOn w:val="TableNormal"/>
    <w:uiPriority w:val="99"/>
    <w:rsid w:val="004D4799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rsid w:val="007533C9"/>
    <w:pPr>
      <w:tabs>
        <w:tab w:val="left" w:pos="709"/>
      </w:tabs>
      <w:suppressAutoHyphens/>
      <w:spacing w:after="120" w:line="276" w:lineRule="atLeast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533C9"/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74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90</TotalTime>
  <Pages>22</Pages>
  <Words>4105</Words>
  <Characters>23401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7</cp:revision>
  <dcterms:created xsi:type="dcterms:W3CDTF">2014-02-10T13:05:00Z</dcterms:created>
  <dcterms:modified xsi:type="dcterms:W3CDTF">2014-06-21T18:31:00Z</dcterms:modified>
</cp:coreProperties>
</file>