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0D" w:rsidRDefault="00DC600D" w:rsidP="00A9346F">
      <w:pPr>
        <w:shd w:val="clear" w:color="auto" w:fill="FFFFFF"/>
      </w:pPr>
      <w:r>
        <w:rPr>
          <w:b/>
          <w:bCs/>
        </w:rPr>
        <w:t xml:space="preserve"> Тематическое планирование учебного материала Н.В. Макаровой в основной школе в объеме 210 часов 7-9-е классы.</w:t>
      </w: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14"/>
        <w:gridCol w:w="358"/>
        <w:gridCol w:w="332"/>
        <w:gridCol w:w="1407"/>
        <w:gridCol w:w="3089"/>
        <w:gridCol w:w="34"/>
        <w:gridCol w:w="489"/>
        <w:gridCol w:w="20"/>
        <w:gridCol w:w="1338"/>
        <w:gridCol w:w="44"/>
        <w:gridCol w:w="948"/>
        <w:gridCol w:w="11"/>
        <w:gridCol w:w="30"/>
        <w:gridCol w:w="957"/>
      </w:tblGrid>
      <w:tr w:rsidR="00DC600D" w:rsidRPr="00E711D7">
        <w:trPr>
          <w:trHeight w:hRule="exact" w:val="259"/>
        </w:trPr>
        <w:tc>
          <w:tcPr>
            <w:tcW w:w="267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b/>
                <w:bCs/>
              </w:rPr>
              <w:t>Номер темы в учебнике [5],</w:t>
            </w:r>
            <w:r w:rsidRPr="00E711D7">
              <w:t xml:space="preserve"> п</w:t>
            </w:r>
            <w:r w:rsidRPr="00E711D7">
              <w:rPr>
                <w:b/>
                <w:bCs/>
              </w:rPr>
              <w:t>рактикуме [6], задачнике [7], программе [1]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b/>
                <w:bCs/>
              </w:rPr>
              <w:t>Название темы</w:t>
            </w:r>
            <w:r w:rsidRPr="00E711D7">
              <w:t xml:space="preserve"> </w:t>
            </w:r>
          </w:p>
        </w:tc>
        <w:tc>
          <w:tcPr>
            <w:tcW w:w="3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b/>
                <w:bCs/>
              </w:rPr>
              <w:t>Количество часов</w:t>
            </w:r>
            <w:r w:rsidRPr="00E711D7">
              <w:t xml:space="preserve"> </w:t>
            </w:r>
          </w:p>
        </w:tc>
      </w:tr>
      <w:tr w:rsidR="00DC600D" w:rsidRPr="00E711D7">
        <w:trPr>
          <w:trHeight w:val="254"/>
        </w:trPr>
        <w:tc>
          <w:tcPr>
            <w:tcW w:w="267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E711D7" w:rsidRDefault="00DC600D"/>
        </w:tc>
        <w:tc>
          <w:tcPr>
            <w:tcW w:w="3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b/>
                <w:bCs/>
              </w:rPr>
              <w:t>Занятия в классе</w:t>
            </w:r>
            <w:r w:rsidRPr="00E711D7">
              <w:t xml:space="preserve"> 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 w:rsidP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E711D7">
              <w:rPr>
                <w:sz w:val="16"/>
                <w:szCs w:val="16"/>
              </w:rPr>
              <w:t xml:space="preserve"> </w:t>
            </w:r>
          </w:p>
        </w:tc>
      </w:tr>
      <w:tr w:rsidR="00DC600D" w:rsidRPr="00E711D7">
        <w:trPr>
          <w:trHeight w:hRule="exact" w:val="192"/>
        </w:trPr>
        <w:tc>
          <w:tcPr>
            <w:tcW w:w="267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E711D7" w:rsidRDefault="00DC600D"/>
        </w:tc>
        <w:tc>
          <w:tcPr>
            <w:tcW w:w="3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E711D7">
              <w:rPr>
                <w:b/>
                <w:bCs/>
                <w:sz w:val="16"/>
                <w:szCs w:val="16"/>
              </w:rPr>
              <w:t>Все-</w:t>
            </w:r>
            <w:r w:rsidRPr="00E711D7">
              <w:rPr>
                <w:sz w:val="16"/>
                <w:szCs w:val="16"/>
              </w:rPr>
              <w:t xml:space="preserve"> </w:t>
            </w:r>
          </w:p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11D7">
              <w:rPr>
                <w:b/>
                <w:bCs/>
                <w:sz w:val="16"/>
                <w:szCs w:val="16"/>
              </w:rPr>
              <w:t>го</w:t>
            </w:r>
            <w:r w:rsidRPr="00E71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16"/>
                <w:szCs w:val="16"/>
              </w:rPr>
            </w:pPr>
            <w:r w:rsidRPr="00E711D7">
              <w:rPr>
                <w:b/>
                <w:bCs/>
                <w:sz w:val="16"/>
                <w:szCs w:val="16"/>
              </w:rPr>
              <w:t>Некомпьютерном (теория + практика)</w:t>
            </w:r>
            <w:r w:rsidRPr="00E71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E711D7">
              <w:rPr>
                <w:b/>
                <w:bCs/>
                <w:sz w:val="16"/>
                <w:szCs w:val="16"/>
              </w:rPr>
              <w:t>Компьютерном (практика)</w:t>
            </w:r>
            <w:r w:rsidRPr="00E71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E711D7" w:rsidRDefault="00DC600D">
            <w:pPr>
              <w:rPr>
                <w:sz w:val="16"/>
                <w:szCs w:val="16"/>
              </w:rPr>
            </w:pPr>
          </w:p>
        </w:tc>
      </w:tr>
      <w:tr w:rsidR="00DC600D" w:rsidRPr="00E711D7">
        <w:trPr>
          <w:trHeight w:hRule="exact" w:val="466"/>
        </w:trPr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16"/>
                <w:szCs w:val="16"/>
              </w:rPr>
            </w:pPr>
            <w:r w:rsidRPr="00E711D7">
              <w:rPr>
                <w:b/>
                <w:bCs/>
                <w:sz w:val="16"/>
                <w:szCs w:val="16"/>
              </w:rPr>
              <w:t>Учеб</w:t>
            </w:r>
            <w:r w:rsidRPr="00E711D7">
              <w:rPr>
                <w:b/>
                <w:bCs/>
                <w:sz w:val="16"/>
                <w:szCs w:val="16"/>
              </w:rPr>
              <w:softHyphen/>
              <w:t>ник</w:t>
            </w:r>
            <w:r w:rsidRPr="00E71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sz w:val="16"/>
                <w:szCs w:val="16"/>
              </w:rPr>
            </w:pPr>
            <w:r w:rsidRPr="00E711D7">
              <w:rPr>
                <w:b/>
                <w:bCs/>
                <w:sz w:val="16"/>
                <w:szCs w:val="16"/>
              </w:rPr>
              <w:t>Прак</w:t>
            </w:r>
            <w:r w:rsidRPr="00E711D7">
              <w:rPr>
                <w:b/>
                <w:bCs/>
                <w:sz w:val="16"/>
                <w:szCs w:val="16"/>
              </w:rPr>
              <w:softHyphen/>
              <w:t>тикум</w:t>
            </w:r>
            <w:r w:rsidRPr="00E71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E711D7" w:rsidRDefault="00DC600D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E711D7" w:rsidRDefault="00DC600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E711D7" w:rsidRDefault="00DC600D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E711D7" w:rsidRDefault="00DC600D">
            <w:pPr>
              <w:rPr>
                <w:sz w:val="16"/>
                <w:szCs w:val="16"/>
              </w:rPr>
            </w:pPr>
          </w:p>
        </w:tc>
      </w:tr>
      <w:tr w:rsidR="00DC600D" w:rsidRPr="00E711D7">
        <w:trPr>
          <w:trHeight w:val="317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E711D7">
              <w:rPr>
                <w:b/>
                <w:bCs/>
                <w:color w:val="FF0000"/>
              </w:rPr>
              <w:t>7-й клас</w:t>
            </w:r>
            <w:r>
              <w:rPr>
                <w:b/>
                <w:bCs/>
                <w:color w:val="FF0000"/>
              </w:rPr>
              <w:t>с по 2 часа</w:t>
            </w:r>
          </w:p>
        </w:tc>
      </w:tr>
      <w:tr w:rsidR="00DC600D" w:rsidRPr="00E711D7">
        <w:trPr>
          <w:trHeight w:val="269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b/>
                <w:bCs/>
              </w:rPr>
              <w:t>Часть 1. Информационная картина мира</w:t>
            </w:r>
            <w:r w:rsidRPr="00E711D7">
              <w:t xml:space="preserve"> </w:t>
            </w:r>
          </w:p>
        </w:tc>
      </w:tr>
      <w:tr w:rsidR="00DC600D" w:rsidRPr="00E711D7">
        <w:trPr>
          <w:trHeight w:hRule="exact" w:val="7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1,2 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E711D7">
              <w:t xml:space="preserve">Понятие об информации. Представление информации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 С.Р.№1</w:t>
            </w:r>
          </w:p>
        </w:tc>
      </w:tr>
      <w:tr w:rsidR="00DC600D" w:rsidRPr="00E711D7">
        <w:trPr>
          <w:trHeight w:hRule="exact" w:val="1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3 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 w:rsidP="00363F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E711D7">
              <w:t>Информационная деятельность человека : Сбор и обработка. Передача и хранение. Поиск и защита информации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3 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E711D7">
        <w:trPr>
          <w:trHeight w:hRule="exact" w:val="1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4 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 w:rsidP="009E2C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 Информационные процессы: Понятие о процессе. Информационные процессы в обществе,  в живой природе и в технике. ИТ и ПК.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3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С.Р.№2,3</w:t>
            </w:r>
          </w:p>
        </w:tc>
      </w:tr>
      <w:tr w:rsidR="00DC600D" w:rsidRPr="00E711D7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6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 w:rsidP="009E2C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 Представление об объектах окружающего мира: Объект, свойства и параметры. Действие как характеристика объекта.  Среда существования объекта.  Представление о моделировании в среде графического редактора.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2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2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С.Р.№4</w:t>
            </w:r>
          </w:p>
        </w:tc>
      </w:tr>
      <w:tr w:rsidR="00DC600D" w:rsidRPr="00E711D7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7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 w:rsidP="00C42FD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 Понятие модели: Понятие модели. Информационная модель объекта и ее примеры.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 Дом К.Р.</w:t>
            </w:r>
          </w:p>
        </w:tc>
      </w:tr>
      <w:tr w:rsidR="00DC600D" w:rsidRPr="00E711D7">
        <w:trPr>
          <w:trHeight w:hRule="exact" w:val="269"/>
        </w:trPr>
        <w:tc>
          <w:tcPr>
            <w:tcW w:w="5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i/>
                <w:iCs/>
              </w:rPr>
              <w:t>Итого по части 1:</w:t>
            </w:r>
            <w:r w:rsidRPr="00E711D7"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14 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10 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4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4+1</w:t>
            </w:r>
          </w:p>
        </w:tc>
      </w:tr>
      <w:tr w:rsidR="00DC600D" w:rsidRPr="00E711D7">
        <w:trPr>
          <w:trHeight w:val="317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711D7">
              <w:rPr>
                <w:b/>
                <w:bCs/>
              </w:rPr>
              <w:t xml:space="preserve">Часть 2. Программное обеспечение информационных технологий </w:t>
            </w:r>
          </w:p>
        </w:tc>
      </w:tr>
      <w:tr w:rsidR="00DC600D" w:rsidRPr="00E711D7">
        <w:trPr>
          <w:trHeight w:hRule="exact" w:val="13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14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1.1-1.7 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 w:rsidP="00E16CA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Системная среда </w:t>
            </w:r>
            <w:r w:rsidRPr="00E711D7">
              <w:rPr>
                <w:lang w:val="en-US"/>
              </w:rPr>
              <w:t>Windows</w:t>
            </w:r>
            <w:r w:rsidRPr="00E711D7">
              <w:t xml:space="preserve"> : Назначение системной среды. Графический интерфейс  и его объекты +пр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10 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8 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КР№1</w:t>
            </w:r>
          </w:p>
        </w:tc>
      </w:tr>
      <w:tr w:rsidR="00DC600D" w:rsidRPr="00E711D7">
        <w:trPr>
          <w:trHeight w:hRule="exact" w:val="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</w:pPr>
            <w:r w:rsidRPr="00E711D7">
              <w:t xml:space="preserve">Прикладная среда графического редактора </w:t>
            </w:r>
            <w:r w:rsidRPr="00E711D7">
              <w:rPr>
                <w:lang w:val="en-US"/>
              </w:rPr>
              <w:t>Paint</w:t>
            </w:r>
            <w:r w:rsidRPr="00E711D7">
              <w:t xml:space="preserve"> (общая характеристика графического редактора) +пр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9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8 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E711D7">
        <w:trPr>
          <w:trHeight w:hRule="exact" w:val="10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3 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Прикладная среда текстового процессора </w:t>
            </w:r>
            <w:r w:rsidRPr="00E711D7">
              <w:rPr>
                <w:lang w:val="en-US"/>
              </w:rPr>
              <w:t>Word</w:t>
            </w:r>
            <w:r w:rsidRPr="00E711D7">
              <w:t xml:space="preserve"> (общая характеристика Текстового редактора)+ пр</w:t>
            </w:r>
          </w:p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9 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КР№2</w:t>
            </w:r>
          </w:p>
        </w:tc>
      </w:tr>
      <w:tr w:rsidR="00DC600D" w:rsidRPr="00E711D7">
        <w:trPr>
          <w:trHeight w:hRule="exact" w:val="1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12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Основы алгоритмизации . Понятия алгоритма. Свойства алгоритма. Формы представления алгоритма. Линейный алгоритм. Разветвленный алгоритм(2).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 С.Р.№6,7</w:t>
            </w:r>
          </w:p>
        </w:tc>
      </w:tr>
      <w:tr w:rsidR="00DC600D" w:rsidRPr="00E711D7">
        <w:trPr>
          <w:trHeight w:hRule="exact"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7 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Среда программирования</w:t>
            </w:r>
            <w:r w:rsidRPr="00E711D7">
              <w:rPr>
                <w:vertAlign w:val="superscript"/>
              </w:rPr>
              <w:t xml:space="preserve"> </w:t>
            </w:r>
            <w:r w:rsidRPr="00E711D7">
              <w:t>ЛОГО пр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10 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КР№3 </w:t>
            </w:r>
          </w:p>
        </w:tc>
      </w:tr>
      <w:tr w:rsidR="00DC600D" w:rsidRPr="00E711D7">
        <w:trPr>
          <w:trHeight w:hRule="exact"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i/>
                <w:iCs/>
              </w:rPr>
              <w:t>Итого по части 2:</w:t>
            </w:r>
            <w:r w:rsidRPr="00E711D7"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45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10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35 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2+3</w:t>
            </w:r>
          </w:p>
        </w:tc>
      </w:tr>
      <w:tr w:rsidR="00DC600D" w:rsidRPr="00E711D7">
        <w:trPr>
          <w:trHeight w:val="283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711D7">
              <w:rPr>
                <w:b/>
                <w:bCs/>
              </w:rPr>
              <w:t>Часть 3.Техническое обеспечение</w:t>
            </w:r>
            <w:r w:rsidRPr="00E711D7">
              <w:rPr>
                <w:b/>
                <w:bCs/>
                <w:i/>
                <w:iCs/>
              </w:rPr>
              <w:t xml:space="preserve"> </w:t>
            </w:r>
            <w:r w:rsidRPr="00E711D7">
              <w:rPr>
                <w:b/>
                <w:bCs/>
              </w:rPr>
              <w:t xml:space="preserve">информационных технологий </w:t>
            </w:r>
          </w:p>
        </w:tc>
      </w:tr>
      <w:tr w:rsidR="00DC600D" w:rsidRPr="00E711D7">
        <w:trPr>
          <w:trHeight w:hRule="exact" w:val="730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16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E711D7">
              <w:t xml:space="preserve">Компьютер как средство обработки информации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</w:tr>
      <w:tr w:rsidR="00DC600D" w:rsidRPr="00E711D7">
        <w:trPr>
          <w:trHeight w:hRule="exact" w:val="711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18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Устройства памяти : Назначение и основные характеристики. Внутренняя и внешняя память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 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СР№8 </w:t>
            </w:r>
          </w:p>
        </w:tc>
      </w:tr>
      <w:tr w:rsidR="00DC600D" w:rsidRPr="00E711D7">
        <w:trPr>
          <w:trHeight w:hRule="exact" w:val="518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19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Устройства ввода информации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СР№9</w:t>
            </w:r>
          </w:p>
        </w:tc>
      </w:tr>
      <w:tr w:rsidR="00DC600D" w:rsidRPr="00E711D7">
        <w:trPr>
          <w:trHeight w:hRule="exact" w:val="552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20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Устройства вывода информации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1 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СР№10</w:t>
            </w:r>
          </w:p>
        </w:tc>
      </w:tr>
      <w:tr w:rsidR="00DC600D" w:rsidRPr="00E711D7">
        <w:trPr>
          <w:trHeight w:hRule="exact" w:val="331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rPr>
                <w:i/>
                <w:iCs/>
              </w:rPr>
              <w:t>Итого по части 3:</w:t>
            </w:r>
            <w:r w:rsidRPr="00E711D7"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5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5 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—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3 </w:t>
            </w:r>
          </w:p>
        </w:tc>
      </w:tr>
      <w:tr w:rsidR="00DC600D" w:rsidRPr="00E711D7">
        <w:trPr>
          <w:trHeight w:hRule="exact" w:val="656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Зачетные занятия : Win, </w:t>
            </w:r>
            <w:r w:rsidRPr="00E711D7">
              <w:rPr>
                <w:lang w:val="en-US"/>
              </w:rPr>
              <w:t>Word</w:t>
            </w:r>
            <w:r w:rsidRPr="00E711D7">
              <w:t xml:space="preserve">, </w:t>
            </w:r>
            <w:r w:rsidRPr="00E711D7">
              <w:rPr>
                <w:lang w:val="en-US"/>
              </w:rPr>
              <w:t>Paint</w:t>
            </w:r>
            <w:r w:rsidRPr="00E711D7">
              <w:t>, ЛОГО</w:t>
            </w:r>
          </w:p>
          <w:p w:rsidR="00DC600D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4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>КР№4-7</w:t>
            </w:r>
          </w:p>
        </w:tc>
      </w:tr>
      <w:tr w:rsidR="00DC600D" w:rsidRPr="00E711D7">
        <w:trPr>
          <w:trHeight w:hRule="exact" w:val="706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Итого за учебный год: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FF"/>
              </w:rPr>
            </w:pPr>
            <w:r w:rsidRPr="00E711D7">
              <w:rPr>
                <w:color w:val="0000FF"/>
              </w:rPr>
              <w:t xml:space="preserve">68 +2 резерв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31 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711D7">
              <w:t xml:space="preserve">37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E711D7" w:rsidRDefault="00DC600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C600D" w:rsidRDefault="00DC600D"/>
    <w:p w:rsidR="00DC600D" w:rsidRDefault="00DC600D"/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2"/>
        <w:gridCol w:w="13"/>
        <w:gridCol w:w="38"/>
        <w:gridCol w:w="147"/>
        <w:gridCol w:w="507"/>
        <w:gridCol w:w="51"/>
        <w:gridCol w:w="1366"/>
        <w:gridCol w:w="3087"/>
        <w:gridCol w:w="20"/>
        <w:gridCol w:w="8"/>
        <w:gridCol w:w="494"/>
        <w:gridCol w:w="54"/>
        <w:gridCol w:w="10"/>
        <w:gridCol w:w="1293"/>
        <w:gridCol w:w="54"/>
        <w:gridCol w:w="933"/>
        <w:gridCol w:w="8"/>
        <w:gridCol w:w="8"/>
        <w:gridCol w:w="10"/>
        <w:gridCol w:w="832"/>
        <w:gridCol w:w="135"/>
        <w:gridCol w:w="15"/>
      </w:tblGrid>
      <w:tr w:rsidR="00DC600D" w:rsidRPr="001E2562" w:rsidTr="00E06149">
        <w:trPr>
          <w:gridAfter w:val="1"/>
          <w:wAfter w:w="15" w:type="dxa"/>
          <w:trHeight w:hRule="exact" w:val="264"/>
        </w:trPr>
        <w:tc>
          <w:tcPr>
            <w:tcW w:w="57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1E2562">
              <w:rPr>
                <w:b/>
                <w:bCs/>
                <w:color w:val="FF0000"/>
              </w:rPr>
              <w:t xml:space="preserve">8-й класс </w:t>
            </w:r>
            <w:r>
              <w:rPr>
                <w:b/>
                <w:bCs/>
                <w:color w:val="FF0000"/>
              </w:rPr>
              <w:t>по 2 часа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  <w:tr w:rsidR="00DC600D" w:rsidRPr="001E2562" w:rsidTr="00E06149">
        <w:trPr>
          <w:trHeight w:hRule="exact" w:val="259"/>
        </w:trPr>
        <w:tc>
          <w:tcPr>
            <w:tcW w:w="268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Номер темы в учебнике [5],</w:t>
            </w:r>
            <w:r w:rsidRPr="001E2562">
              <w:t xml:space="preserve"> п</w:t>
            </w:r>
            <w:r w:rsidRPr="001E2562">
              <w:rPr>
                <w:b/>
                <w:bCs/>
              </w:rPr>
              <w:t>рактикуме [6], задачнике [7], программе [1]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Название темы</w:t>
            </w:r>
            <w:r w:rsidRPr="001E2562">
              <w:t xml:space="preserve"> </w:t>
            </w:r>
          </w:p>
        </w:tc>
        <w:tc>
          <w:tcPr>
            <w:tcW w:w="38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Количество часов</w:t>
            </w:r>
            <w:r w:rsidRPr="001E2562">
              <w:t xml:space="preserve"> </w:t>
            </w:r>
          </w:p>
        </w:tc>
      </w:tr>
      <w:tr w:rsidR="00DC600D" w:rsidRPr="001E2562" w:rsidTr="00E06149">
        <w:trPr>
          <w:trHeight w:val="254"/>
        </w:trPr>
        <w:tc>
          <w:tcPr>
            <w:tcW w:w="2684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1E2562" w:rsidRDefault="00DC600D" w:rsidP="00E06149">
            <w:pPr>
              <w:spacing w:after="0" w:line="240" w:lineRule="auto"/>
            </w:pPr>
          </w:p>
        </w:tc>
        <w:tc>
          <w:tcPr>
            <w:tcW w:w="3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b/>
                <w:bCs/>
              </w:rPr>
              <w:t>Занятия в классе</w:t>
            </w:r>
            <w:r w:rsidRPr="001E2562">
              <w:t xml:space="preserve"> 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1E2562">
              <w:rPr>
                <w:sz w:val="16"/>
                <w:szCs w:val="16"/>
              </w:rPr>
              <w:t xml:space="preserve"> </w:t>
            </w:r>
          </w:p>
        </w:tc>
      </w:tr>
      <w:tr w:rsidR="00DC600D" w:rsidRPr="001E2562" w:rsidTr="00E06149">
        <w:trPr>
          <w:trHeight w:hRule="exact" w:val="192"/>
        </w:trPr>
        <w:tc>
          <w:tcPr>
            <w:tcW w:w="2684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1E2562" w:rsidRDefault="00DC600D" w:rsidP="00E06149">
            <w:pPr>
              <w:spacing w:after="0" w:line="240" w:lineRule="auto"/>
            </w:pPr>
          </w:p>
        </w:tc>
        <w:tc>
          <w:tcPr>
            <w:tcW w:w="3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 w:rsidP="00E0614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Все-</w:t>
            </w:r>
            <w:r w:rsidRPr="001E2562">
              <w:rPr>
                <w:sz w:val="16"/>
                <w:szCs w:val="16"/>
              </w:rPr>
              <w:t xml:space="preserve"> </w:t>
            </w:r>
          </w:p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го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Некомпьютерном (теория + практика)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Компьютерном (практика)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1E2562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600D" w:rsidRPr="001E2562" w:rsidTr="00E06149">
        <w:trPr>
          <w:trHeight w:hRule="exact" w:val="466"/>
        </w:trPr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Учеб</w:t>
            </w:r>
            <w:r w:rsidRPr="001E2562">
              <w:rPr>
                <w:b/>
                <w:bCs/>
                <w:sz w:val="16"/>
                <w:szCs w:val="16"/>
              </w:rPr>
              <w:softHyphen/>
              <w:t>ник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sz w:val="16"/>
                <w:szCs w:val="16"/>
              </w:rPr>
            </w:pPr>
            <w:r w:rsidRPr="001E2562">
              <w:rPr>
                <w:b/>
                <w:bCs/>
                <w:sz w:val="16"/>
                <w:szCs w:val="16"/>
              </w:rPr>
              <w:t>Прак</w:t>
            </w:r>
            <w:r w:rsidRPr="001E2562">
              <w:rPr>
                <w:b/>
                <w:bCs/>
                <w:sz w:val="16"/>
                <w:szCs w:val="16"/>
              </w:rPr>
              <w:softHyphen/>
              <w:t>тикум</w:t>
            </w:r>
            <w:r w:rsidRPr="001E25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1E2562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1E2562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1E2562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1E2562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600D" w:rsidRPr="001E2562" w:rsidTr="00E06149">
        <w:trPr>
          <w:gridAfter w:val="1"/>
          <w:wAfter w:w="15" w:type="dxa"/>
          <w:trHeight w:val="331"/>
        </w:trPr>
        <w:tc>
          <w:tcPr>
            <w:tcW w:w="96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E2562">
              <w:rPr>
                <w:b/>
                <w:bCs/>
              </w:rPr>
              <w:t xml:space="preserve">Часть 1. Информационная картина мира </w:t>
            </w:r>
          </w:p>
        </w:tc>
      </w:tr>
      <w:tr w:rsidR="00DC600D" w:rsidRPr="001E2562" w:rsidTr="00E06149">
        <w:trPr>
          <w:gridAfter w:val="1"/>
          <w:wAfter w:w="15" w:type="dxa"/>
          <w:trHeight w:hRule="exact" w:val="146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>6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1E2562">
              <w:t>Повторение: Представление об объектах окружающего мира. Информационная модель объекта. Информационные основы процессов управления. Классификация моделей.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4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>4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С.Р.№1</w:t>
            </w:r>
          </w:p>
        </w:tc>
      </w:tr>
      <w:tr w:rsidR="00DC600D" w:rsidRPr="001E2562" w:rsidTr="00E06149">
        <w:trPr>
          <w:gridAfter w:val="1"/>
          <w:wAfter w:w="15" w:type="dxa"/>
          <w:trHeight w:hRule="exact" w:val="33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i/>
                <w:iCs/>
              </w:rPr>
              <w:t>Итого по части 1:</w:t>
            </w:r>
            <w:r w:rsidRPr="001E2562">
              <w:t xml:space="preserve"> 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4 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</w:tr>
      <w:tr w:rsidR="00DC600D" w:rsidRPr="001E2562" w:rsidTr="00E06149">
        <w:trPr>
          <w:gridAfter w:val="1"/>
          <w:wAfter w:w="15" w:type="dxa"/>
          <w:trHeight w:val="360"/>
        </w:trPr>
        <w:tc>
          <w:tcPr>
            <w:tcW w:w="96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E2562">
              <w:rPr>
                <w:b/>
                <w:bCs/>
              </w:rPr>
              <w:t xml:space="preserve">Часть 2. Программное обеспечение информационных технологий </w:t>
            </w:r>
          </w:p>
        </w:tc>
      </w:tr>
      <w:tr w:rsidR="00DC600D" w:rsidRPr="001E2562" w:rsidTr="00E06149">
        <w:trPr>
          <w:gridAfter w:val="1"/>
          <w:wAfter w:w="15" w:type="dxa"/>
          <w:trHeight w:hRule="exact" w:val="1207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12 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8.1-8.3 </w:t>
            </w:r>
          </w:p>
        </w:tc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Основы алгоритмизации </w:t>
            </w:r>
            <w:r>
              <w:t>: Линейные и разветвляющиеся алгоритмы. Циклы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6 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СР№1,2 КР№1</w:t>
            </w:r>
          </w:p>
        </w:tc>
      </w:tr>
      <w:tr w:rsidR="00DC600D" w:rsidRPr="001E2562" w:rsidTr="00E06149">
        <w:trPr>
          <w:gridAfter w:val="1"/>
          <w:wAfter w:w="15" w:type="dxa"/>
          <w:trHeight w:hRule="exact" w:val="42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13 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7 </w:t>
            </w:r>
          </w:p>
        </w:tc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Среда программирования ЛОГО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>6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 3,4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6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14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1.3</w:t>
            </w:r>
            <w:r w:rsidRPr="001E2562">
              <w:t xml:space="preserve">- </w:t>
            </w:r>
            <w:r>
              <w:t>1.9</w:t>
            </w: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Системная среда </w:t>
            </w:r>
            <w:r w:rsidRPr="001E2562">
              <w:rPr>
                <w:lang w:val="en-US"/>
              </w:rPr>
              <w:t>Windows</w:t>
            </w:r>
            <w:r w:rsidRPr="00FC198E">
              <w:t xml:space="preserve">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  <w:r w:rsidRPr="001E2562"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СР№5,6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7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15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1E2562">
              <w:t xml:space="preserve">Общая характеристика прикладной среды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1E2562" w:rsidTr="00E06149">
        <w:trPr>
          <w:gridAfter w:val="2"/>
          <w:wAfter w:w="150" w:type="dxa"/>
          <w:trHeight w:hRule="exact" w:val="5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1E2562">
              <w:t xml:space="preserve">4.1-4.3, 4.5 </w:t>
            </w: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1E2562">
              <w:t xml:space="preserve">Прикладная среда табличного процессора </w:t>
            </w:r>
            <w:r w:rsidRPr="001E2562">
              <w:rPr>
                <w:lang w:val="en-US"/>
              </w:rPr>
              <w:t>Excel</w:t>
            </w:r>
            <w:r w:rsidRPr="001E2562">
              <w:t xml:space="preserve"> </w:t>
            </w:r>
            <w:r>
              <w:t>: Общая характеристика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</w:t>
            </w:r>
            <w:r>
              <w:t>15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СР№7-9 КР№2</w:t>
            </w:r>
            <w:r w:rsidRPr="001E2562">
              <w:t xml:space="preserve"> 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10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FC198E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Прикладная среда </w:t>
            </w:r>
            <w:r>
              <w:rPr>
                <w:lang w:val="en-US"/>
              </w:rPr>
              <w:t>PP</w:t>
            </w:r>
            <w:r>
              <w:t>:Общая характеристика +пр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 10-12, КР №3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3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13.4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Классификация программ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2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1E2562" w:rsidTr="00E06149">
        <w:trPr>
          <w:gridAfter w:val="2"/>
          <w:wAfter w:w="150" w:type="dxa"/>
          <w:trHeight w:hRule="exact" w:val="7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6 </w:t>
            </w: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1E2562">
              <w:t xml:space="preserve">Коммуникации в глобальной сети Интернет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ДКР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3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i/>
                <w:iCs/>
              </w:rPr>
              <w:t>Итого по части 2:</w:t>
            </w:r>
            <w:r w:rsidRPr="001E2562">
              <w:t xml:space="preserve"> 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  <w:r w:rsidRPr="001E2562">
              <w:t xml:space="preserve">8 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45</w:t>
            </w:r>
            <w:r w:rsidRPr="001E2562"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1E2562" w:rsidTr="00E06149">
        <w:trPr>
          <w:gridAfter w:val="2"/>
          <w:wAfter w:w="150" w:type="dxa"/>
          <w:trHeight w:val="302"/>
        </w:trPr>
        <w:tc>
          <w:tcPr>
            <w:tcW w:w="949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1E2562">
              <w:rPr>
                <w:b/>
                <w:bCs/>
              </w:rPr>
              <w:t xml:space="preserve">Часть 3. Техническое обеспечение информационных технологий 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863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17 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>Представление о микропроцессоре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E60AB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702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21 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Взаимодействие устройств компьютера 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—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1 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283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rPr>
                <w:i/>
                <w:iCs/>
              </w:rPr>
              <w:t>Итого по части 3:</w:t>
            </w:r>
            <w:r w:rsidRPr="001E2562">
              <w:t xml:space="preserve"> 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1E2562">
              <w:t xml:space="preserve">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1E2562">
              <w:t xml:space="preserve">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1E2562" w:rsidTr="00E06149">
        <w:trPr>
          <w:gridAfter w:val="2"/>
          <w:wAfter w:w="150" w:type="dxa"/>
          <w:trHeight w:hRule="exact" w:val="622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212DFF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Зачетные занятия </w:t>
            </w:r>
            <w:r>
              <w:t>:</w:t>
            </w:r>
            <w:r>
              <w:rPr>
                <w:lang w:val="en-US"/>
              </w:rPr>
              <w:t>Win</w:t>
            </w:r>
            <w:r w:rsidRPr="00212DFF">
              <w:t xml:space="preserve">, </w:t>
            </w:r>
            <w:r>
              <w:rPr>
                <w:lang w:val="en-US"/>
              </w:rPr>
              <w:t>Exc</w:t>
            </w:r>
            <w:r w:rsidRPr="00212DFF">
              <w:t xml:space="preserve">, </w:t>
            </w:r>
            <w:r>
              <w:rPr>
                <w:lang w:val="en-US"/>
              </w:rPr>
              <w:t>PP</w:t>
            </w:r>
            <w:r w:rsidRPr="00212DFF">
              <w:t xml:space="preserve">, </w:t>
            </w:r>
            <w:r>
              <w:t>Алгоритмизаци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4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 </w:t>
            </w: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4 </w:t>
            </w:r>
          </w:p>
        </w:tc>
      </w:tr>
      <w:tr w:rsidR="00DC600D" w:rsidRPr="001E2562" w:rsidTr="00E06149">
        <w:trPr>
          <w:gridAfter w:val="2"/>
          <w:wAfter w:w="150" w:type="dxa"/>
          <w:trHeight w:hRule="exact" w:val="346"/>
        </w:trPr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Итого за учебный год: 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>68</w:t>
            </w:r>
            <w:r w:rsidRPr="001E2562">
              <w:rPr>
                <w:lang w:val="en-US"/>
              </w:rPr>
              <w:t>+2</w:t>
            </w:r>
            <w:r w:rsidRPr="001E2562">
              <w:t xml:space="preserve">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32 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562">
              <w:t xml:space="preserve">36 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1E2562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C600D" w:rsidRDefault="00DC600D" w:rsidP="00371CC3"/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70"/>
        <w:gridCol w:w="566"/>
        <w:gridCol w:w="105"/>
        <w:gridCol w:w="648"/>
        <w:gridCol w:w="18"/>
        <w:gridCol w:w="7"/>
        <w:gridCol w:w="767"/>
        <w:gridCol w:w="3090"/>
        <w:gridCol w:w="112"/>
        <w:gridCol w:w="411"/>
        <w:gridCol w:w="20"/>
        <w:gridCol w:w="538"/>
        <w:gridCol w:w="28"/>
        <w:gridCol w:w="970"/>
        <w:gridCol w:w="807"/>
        <w:gridCol w:w="980"/>
        <w:gridCol w:w="8"/>
      </w:tblGrid>
      <w:tr w:rsidR="00DC600D" w:rsidRPr="00D348F0" w:rsidTr="00E06149">
        <w:trPr>
          <w:gridAfter w:val="1"/>
          <w:wAfter w:w="8" w:type="dxa"/>
          <w:trHeight w:val="331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4A41FE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  <w:lang w:val="en-US"/>
              </w:rPr>
            </w:pPr>
            <w:r w:rsidRPr="00D348F0">
              <w:rPr>
                <w:b/>
                <w:bCs/>
                <w:color w:val="FF0000"/>
              </w:rPr>
              <w:t>9-й класс</w:t>
            </w:r>
            <w:r>
              <w:rPr>
                <w:b/>
                <w:bCs/>
                <w:color w:val="FF0000"/>
              </w:rPr>
              <w:t xml:space="preserve"> по</w:t>
            </w:r>
            <w:r w:rsidRPr="00D348F0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2 часа</w:t>
            </w:r>
          </w:p>
        </w:tc>
      </w:tr>
      <w:tr w:rsidR="00DC600D" w:rsidRPr="00D348F0" w:rsidTr="00E06149">
        <w:trPr>
          <w:trHeight w:hRule="exact" w:val="259"/>
        </w:trPr>
        <w:tc>
          <w:tcPr>
            <w:tcW w:w="268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Номер темы в учебнике [5],</w:t>
            </w:r>
            <w:r w:rsidRPr="00D348F0">
              <w:t xml:space="preserve"> п</w:t>
            </w:r>
            <w:r w:rsidRPr="00D348F0">
              <w:rPr>
                <w:b/>
                <w:bCs/>
              </w:rPr>
              <w:t>рактикуме [6], задачнике [7], программе [1]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Название темы</w:t>
            </w:r>
            <w:r w:rsidRPr="00D348F0">
              <w:t xml:space="preserve"> </w:t>
            </w:r>
          </w:p>
        </w:tc>
        <w:tc>
          <w:tcPr>
            <w:tcW w:w="38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Количество часов</w:t>
            </w:r>
            <w:r w:rsidRPr="00D348F0">
              <w:t xml:space="preserve"> </w:t>
            </w:r>
          </w:p>
        </w:tc>
      </w:tr>
      <w:tr w:rsidR="00DC600D" w:rsidRPr="00D348F0" w:rsidTr="00E06149">
        <w:trPr>
          <w:trHeight w:val="254"/>
        </w:trPr>
        <w:tc>
          <w:tcPr>
            <w:tcW w:w="268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D348F0" w:rsidRDefault="00DC600D" w:rsidP="00E06149">
            <w:pPr>
              <w:spacing w:after="0" w:line="240" w:lineRule="auto"/>
            </w:pPr>
          </w:p>
        </w:tc>
        <w:tc>
          <w:tcPr>
            <w:tcW w:w="3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b/>
                <w:bCs/>
              </w:rPr>
              <w:t>Занятия в классе</w:t>
            </w:r>
            <w:r w:rsidRPr="00D348F0">
              <w:t xml:space="preserve"> 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D348F0">
              <w:rPr>
                <w:sz w:val="16"/>
                <w:szCs w:val="16"/>
              </w:rPr>
              <w:t xml:space="preserve"> </w:t>
            </w:r>
          </w:p>
        </w:tc>
      </w:tr>
      <w:tr w:rsidR="00DC600D" w:rsidRPr="00D348F0" w:rsidTr="00E06149">
        <w:trPr>
          <w:trHeight w:hRule="exact" w:val="192"/>
        </w:trPr>
        <w:tc>
          <w:tcPr>
            <w:tcW w:w="268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D348F0" w:rsidRDefault="00DC600D" w:rsidP="00E06149">
            <w:pPr>
              <w:spacing w:after="0" w:line="240" w:lineRule="auto"/>
            </w:pPr>
          </w:p>
        </w:tc>
        <w:tc>
          <w:tcPr>
            <w:tcW w:w="3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 w:rsidP="00E0614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Все-</w:t>
            </w:r>
            <w:r w:rsidRPr="00D348F0">
              <w:rPr>
                <w:sz w:val="16"/>
                <w:szCs w:val="16"/>
              </w:rPr>
              <w:t xml:space="preserve"> </w:t>
            </w:r>
          </w:p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го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Некомпьютерном (теория + практика)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Компьютерном (практика)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D348F0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600D" w:rsidRPr="00D348F0" w:rsidTr="00E06149">
        <w:trPr>
          <w:trHeight w:hRule="exact" w:val="4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Учеб</w:t>
            </w:r>
            <w:r w:rsidRPr="00D348F0">
              <w:rPr>
                <w:b/>
                <w:bCs/>
                <w:sz w:val="16"/>
                <w:szCs w:val="16"/>
              </w:rPr>
              <w:softHyphen/>
              <w:t>ник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Прак</w:t>
            </w:r>
            <w:r w:rsidRPr="00D348F0">
              <w:rPr>
                <w:b/>
                <w:bCs/>
                <w:sz w:val="16"/>
                <w:szCs w:val="16"/>
              </w:rPr>
              <w:softHyphen/>
              <w:t>тикум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Задач</w:t>
            </w:r>
            <w:r w:rsidRPr="00D348F0">
              <w:rPr>
                <w:b/>
                <w:bCs/>
                <w:sz w:val="16"/>
                <w:szCs w:val="16"/>
              </w:rPr>
              <w:softHyphen/>
              <w:t>ник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sz w:val="16"/>
                <w:szCs w:val="16"/>
              </w:rPr>
            </w:pPr>
            <w:r w:rsidRPr="00D348F0">
              <w:rPr>
                <w:b/>
                <w:bCs/>
                <w:sz w:val="16"/>
                <w:szCs w:val="16"/>
              </w:rPr>
              <w:t>Про</w:t>
            </w:r>
            <w:r w:rsidRPr="00D348F0">
              <w:rPr>
                <w:b/>
                <w:bCs/>
                <w:sz w:val="16"/>
                <w:szCs w:val="16"/>
              </w:rPr>
              <w:softHyphen/>
              <w:t>грамма</w:t>
            </w:r>
            <w:r w:rsidRPr="00D348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D348F0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D348F0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D348F0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D" w:rsidRPr="00D348F0" w:rsidRDefault="00DC600D" w:rsidP="00E061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600D" w:rsidRPr="00D348F0" w:rsidTr="00E06149">
        <w:trPr>
          <w:gridAfter w:val="1"/>
          <w:wAfter w:w="8" w:type="dxa"/>
          <w:trHeight w:val="254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348F0">
              <w:rPr>
                <w:b/>
                <w:bCs/>
              </w:rPr>
              <w:t>Часть 1. Информационная картин</w:t>
            </w:r>
            <w:r w:rsidRPr="00D348F0">
              <w:rPr>
                <w:b/>
                <w:bCs/>
                <w:lang w:val="en-US"/>
              </w:rPr>
              <w:t>a</w:t>
            </w:r>
            <w:r w:rsidRPr="00D348F0">
              <w:rPr>
                <w:b/>
                <w:bCs/>
              </w:rPr>
              <w:t xml:space="preserve"> мира 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7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D348F0">
              <w:t xml:space="preserve">7.2-7.3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ТБ Повторение (Сист сч)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СР№1</w:t>
            </w:r>
            <w:r w:rsidRPr="00D348F0">
              <w:t xml:space="preserve"> 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5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История развития компьютерной техники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D348F0" w:rsidTr="00E06149">
        <w:trPr>
          <w:gridAfter w:val="1"/>
          <w:wAfter w:w="8" w:type="dxa"/>
          <w:trHeight w:hRule="exact" w:val="106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Классификация компьютеров по функциональным возможностям. Классы больших и малых компьютеров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D348F0" w:rsidTr="00E06149">
        <w:trPr>
          <w:gridAfter w:val="1"/>
          <w:wAfter w:w="8" w:type="dxa"/>
          <w:trHeight w:hRule="exact" w:val="5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Перспективы развития компьютерных систем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D348F0" w:rsidTr="00E06149">
        <w:trPr>
          <w:gridAfter w:val="1"/>
          <w:wAfter w:w="8" w:type="dxa"/>
          <w:trHeight w:hRule="exact" w:val="10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7-10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>Представление о</w:t>
            </w:r>
            <w:r>
              <w:t xml:space="preserve"> модели и системе объектов. Классификация объектов и моделей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4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4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СР№2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73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Основные этапы моделирования. Компьютерный эксперимент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КР№1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6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  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</w:pPr>
            <w:r w:rsidRPr="00D348F0">
              <w:t xml:space="preserve">Моделирование в среде графического редактора </w:t>
            </w:r>
            <w:r>
              <w:t>+пр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</w:t>
            </w:r>
            <w:r>
              <w:t>СР№3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80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D348F0">
              <w:t xml:space="preserve"> Моделирование в среде текстового процессора </w:t>
            </w:r>
            <w:r>
              <w:t>+пр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5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СР№4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i/>
                <w:iCs/>
              </w:rPr>
              <w:t>Итого по части 1:</w:t>
            </w:r>
            <w:r w:rsidRPr="00D348F0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D348F0" w:rsidTr="00E06149">
        <w:trPr>
          <w:gridAfter w:val="1"/>
          <w:wAfter w:w="8" w:type="dxa"/>
          <w:trHeight w:val="784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348F0">
              <w:rPr>
                <w:b/>
                <w:bCs/>
              </w:rPr>
              <w:t xml:space="preserve">Часть 2. Программное обеспечение информационных технологий </w:t>
            </w:r>
            <w:r>
              <w:rPr>
                <w:b/>
                <w:bCs/>
              </w:rPr>
              <w:t>в прикладных программных средах.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83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8.3-8.5 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Основы алгоритмизации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СР№5-8, КР№2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106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4.4 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D348F0">
              <w:t xml:space="preserve">Прикладная среда табличного процессора </w:t>
            </w:r>
            <w:r w:rsidRPr="00D348F0">
              <w:rPr>
                <w:lang w:val="en-US"/>
              </w:rPr>
              <w:t>Excel</w:t>
            </w:r>
            <w:r w:rsidRPr="00D348F0">
              <w:t xml:space="preserve"> (логические формулы)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6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5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 9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7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5 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Система управления базой данных </w:t>
            </w:r>
            <w:r w:rsidRPr="00D348F0">
              <w:rPr>
                <w:lang w:val="en-US"/>
              </w:rPr>
              <w:t>Access</w:t>
            </w:r>
            <w:r w:rsidRPr="00D348F0">
              <w:t xml:space="preserve"> </w:t>
            </w:r>
            <w:r>
              <w:t>:Общая характеристика СУБД +пр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  <w:r w:rsidRPr="00D348F0"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СР№10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7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Коммуникации в глобальной сети Интернет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ДКР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i/>
                <w:iCs/>
              </w:rPr>
              <w:t>Итого по части 2:</w:t>
            </w:r>
            <w:r w:rsidRPr="00D348F0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</w:t>
            </w:r>
            <w:r w:rsidRPr="00D348F0"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D348F0" w:rsidTr="00E06149">
        <w:trPr>
          <w:gridAfter w:val="1"/>
          <w:wAfter w:w="8" w:type="dxa"/>
          <w:trHeight w:val="288"/>
        </w:trPr>
        <w:tc>
          <w:tcPr>
            <w:tcW w:w="96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348F0">
              <w:rPr>
                <w:b/>
                <w:bCs/>
              </w:rPr>
              <w:t>Часть 3.Техническое обеспечение</w:t>
            </w:r>
            <w:r w:rsidRPr="00D348F0">
              <w:rPr>
                <w:b/>
                <w:bCs/>
                <w:i/>
                <w:iCs/>
              </w:rPr>
              <w:t xml:space="preserve"> </w:t>
            </w:r>
            <w:r w:rsidRPr="00D348F0">
              <w:rPr>
                <w:b/>
                <w:bCs/>
              </w:rPr>
              <w:t xml:space="preserve">информационных технологий </w:t>
            </w:r>
            <w:r>
              <w:rPr>
                <w:b/>
                <w:bCs/>
              </w:rPr>
              <w:t xml:space="preserve"> 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1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 Аппаратное обеспе</w:t>
            </w:r>
            <w:r>
              <w:t>чение работы компьютерных сетей : Компьютерные сети и каналы связи для обмена информацией между компьютерами. Назначения устройств (Адаптер, модем)</w:t>
            </w:r>
          </w:p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D348F0" w:rsidTr="00E06149">
        <w:trPr>
          <w:gridAfter w:val="1"/>
          <w:wAfter w:w="8" w:type="dxa"/>
          <w:trHeight w:hRule="exact" w:val="288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</w:pPr>
            <w:r w:rsidRPr="00D348F0">
              <w:t xml:space="preserve">Логические основы построения компьютера </w:t>
            </w:r>
            <w:r>
              <w:t xml:space="preserve">: Основные понятия алгебры логики. Логические выражения и логические операции. Составление таблиц истинности по лог. Формуле. Некоторые законы булевой алгебры. Определение логического выражения по таблице истинности(2) Решение задач. Логические элементы и основные лог устройства компьютера.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8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8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—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СР№11-14, КР№3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28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rPr>
                <w:i/>
                <w:iCs/>
              </w:rPr>
              <w:t>Итого по части 3:</w:t>
            </w:r>
            <w:r w:rsidRPr="00D348F0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10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10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7 </w:t>
            </w:r>
          </w:p>
        </w:tc>
      </w:tr>
      <w:tr w:rsidR="00DC600D" w:rsidRPr="00D348F0" w:rsidTr="00E06149">
        <w:trPr>
          <w:gridAfter w:val="1"/>
          <w:wAfter w:w="8" w:type="dxa"/>
          <w:trHeight w:hRule="exact" w:val="6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FD1DAD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Зачетные занятия </w:t>
            </w:r>
            <w:r>
              <w:t>:</w:t>
            </w:r>
            <w:r w:rsidRPr="00FD1DAD">
              <w:t xml:space="preserve"> </w:t>
            </w:r>
            <w:r>
              <w:rPr>
                <w:lang w:val="en-US"/>
              </w:rPr>
              <w:t>Word</w:t>
            </w:r>
            <w:r w:rsidRPr="00FD1DAD">
              <w:t>,</w:t>
            </w:r>
            <w:r>
              <w:t xml:space="preserve"> </w:t>
            </w:r>
            <w:r>
              <w:rPr>
                <w:lang w:val="en-US"/>
              </w:rPr>
              <w:t>Exc</w:t>
            </w:r>
            <w:r w:rsidRPr="00FD1DAD">
              <w:t xml:space="preserve">, </w:t>
            </w:r>
            <w:r>
              <w:t>БД. Алгоритмы, Логика,</w:t>
            </w:r>
            <w:r w:rsidRPr="00FD1DAD">
              <w:t xml:space="preserve"> </w:t>
            </w:r>
            <w:r>
              <w:t>Сайт (стр)</w:t>
            </w:r>
            <w:r w:rsidRPr="00FD1DAD"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6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2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4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C600D" w:rsidRPr="00D348F0" w:rsidTr="00E06149">
        <w:trPr>
          <w:gridAfter w:val="1"/>
          <w:wAfter w:w="8" w:type="dxa"/>
          <w:trHeight w:hRule="exact" w:val="54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 xml:space="preserve">Итого за учебный год: 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348F0">
              <w:t>68</w:t>
            </w:r>
            <w:r>
              <w:t>+2</w:t>
            </w:r>
            <w:r w:rsidRPr="00D348F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39</w:t>
            </w:r>
            <w:r w:rsidRPr="00D348F0"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  <w:r w:rsidRPr="00D348F0"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00D" w:rsidRPr="00D348F0" w:rsidRDefault="00DC600D" w:rsidP="00E061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C600D" w:rsidRDefault="00DC600D"/>
    <w:sectPr w:rsidR="00DC600D" w:rsidSect="00A9346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279"/>
    <w:multiLevelType w:val="hybridMultilevel"/>
    <w:tmpl w:val="F77CFB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2C0"/>
    <w:rsid w:val="00141F1B"/>
    <w:rsid w:val="001E2562"/>
    <w:rsid w:val="00212DFF"/>
    <w:rsid w:val="002E62C0"/>
    <w:rsid w:val="00333EE6"/>
    <w:rsid w:val="00363FC4"/>
    <w:rsid w:val="00371CC3"/>
    <w:rsid w:val="004A41FE"/>
    <w:rsid w:val="00784F51"/>
    <w:rsid w:val="008925C7"/>
    <w:rsid w:val="008A28BB"/>
    <w:rsid w:val="009E2C91"/>
    <w:rsid w:val="00A9346F"/>
    <w:rsid w:val="00B92D40"/>
    <w:rsid w:val="00C42FDC"/>
    <w:rsid w:val="00D348F0"/>
    <w:rsid w:val="00DB20BD"/>
    <w:rsid w:val="00DC600D"/>
    <w:rsid w:val="00DE0735"/>
    <w:rsid w:val="00DE60AB"/>
    <w:rsid w:val="00E06149"/>
    <w:rsid w:val="00E16CA2"/>
    <w:rsid w:val="00E711D7"/>
    <w:rsid w:val="00FC198E"/>
    <w:rsid w:val="00FD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1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62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861</Words>
  <Characters>4909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SAlexW</cp:lastModifiedBy>
  <cp:revision>5</cp:revision>
  <cp:lastPrinted>2009-08-25T15:27:00Z</cp:lastPrinted>
  <dcterms:created xsi:type="dcterms:W3CDTF">2009-08-25T07:50:00Z</dcterms:created>
  <dcterms:modified xsi:type="dcterms:W3CDTF">2009-08-30T12:26:00Z</dcterms:modified>
</cp:coreProperties>
</file>