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28" w:rsidRDefault="00FB1028" w:rsidP="00A974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Приложение № 7</w:t>
      </w:r>
    </w:p>
    <w:p w:rsidR="00FB1028" w:rsidRDefault="00FB1028" w:rsidP="00F1171A"/>
    <w:p w:rsidR="00FB1028" w:rsidRDefault="00FB1028" w:rsidP="00F1171A"/>
    <w:p w:rsidR="00FB1028" w:rsidRPr="00E57397" w:rsidRDefault="00FB1028" w:rsidP="00F1171A">
      <w:pPr>
        <w:jc w:val="center"/>
        <w:rPr>
          <w:rFonts w:ascii="Times New Roman" w:hAnsi="Times New Roman"/>
          <w:sz w:val="28"/>
          <w:szCs w:val="28"/>
        </w:rPr>
      </w:pPr>
      <w:r w:rsidRPr="00E57397">
        <w:rPr>
          <w:rFonts w:ascii="Times New Roman" w:hAnsi="Times New Roman"/>
          <w:sz w:val="28"/>
          <w:szCs w:val="28"/>
        </w:rPr>
        <w:t>Тематический  годовой план-график</w:t>
      </w:r>
    </w:p>
    <w:p w:rsidR="00FB1028" w:rsidRDefault="00FB1028" w:rsidP="00944C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57397">
        <w:rPr>
          <w:rFonts w:ascii="Times New Roman" w:hAnsi="Times New Roman"/>
          <w:sz w:val="28"/>
          <w:szCs w:val="28"/>
        </w:rPr>
        <w:t>аспределение учебного материала по физической культуре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573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А</w:t>
      </w:r>
      <w:r w:rsidRPr="00E57397">
        <w:rPr>
          <w:rFonts w:ascii="Times New Roman" w:hAnsi="Times New Roman"/>
          <w:sz w:val="28"/>
          <w:szCs w:val="28"/>
        </w:rPr>
        <w:t xml:space="preserve"> классе</w:t>
      </w:r>
    </w:p>
    <w:tbl>
      <w:tblPr>
        <w:tblpPr w:leftFromText="180" w:rightFromText="180" w:vertAnchor="text" w:horzAnchor="margin" w:tblpXSpec="center" w:tblpY="227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2977"/>
        <w:gridCol w:w="2693"/>
        <w:gridCol w:w="3544"/>
        <w:gridCol w:w="4394"/>
        <w:gridCol w:w="1276"/>
      </w:tblGrid>
      <w:tr w:rsidR="00FB1028" w:rsidRPr="00906645" w:rsidTr="00906645">
        <w:tc>
          <w:tcPr>
            <w:tcW w:w="1418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val="en-US" w:eastAsia="en-US"/>
              </w:rPr>
              <w:t>I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четверть</w:t>
            </w:r>
          </w:p>
          <w:p w:rsidR="00FB1028" w:rsidRPr="00906645" w:rsidRDefault="00FB1028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9 нед.                                27 часов</w:t>
            </w:r>
          </w:p>
        </w:tc>
        <w:tc>
          <w:tcPr>
            <w:tcW w:w="2693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val="en-US" w:eastAsia="en-US"/>
              </w:rPr>
              <w:t>II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четверть   </w:t>
            </w:r>
          </w:p>
          <w:p w:rsidR="00FB1028" w:rsidRPr="00906645" w:rsidRDefault="00FB1028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7 нед.                21  час</w:t>
            </w:r>
          </w:p>
        </w:tc>
        <w:tc>
          <w:tcPr>
            <w:tcW w:w="3544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val="en-US" w:eastAsia="en-US"/>
              </w:rPr>
              <w:t>III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четверть</w:t>
            </w:r>
          </w:p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10 нед                             30 часов</w:t>
            </w:r>
          </w:p>
        </w:tc>
        <w:tc>
          <w:tcPr>
            <w:tcW w:w="4394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val="en-US" w:eastAsia="en-US"/>
              </w:rPr>
              <w:t>IV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четверть</w:t>
            </w:r>
          </w:p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8 нед.                                               24часа</w:t>
            </w:r>
          </w:p>
        </w:tc>
        <w:tc>
          <w:tcPr>
            <w:tcW w:w="1276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Всего часов</w:t>
            </w:r>
          </w:p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FB1028" w:rsidRPr="00906645" w:rsidTr="00906645">
        <w:tc>
          <w:tcPr>
            <w:tcW w:w="1418" w:type="dxa"/>
          </w:tcPr>
          <w:p w:rsidR="00FB1028" w:rsidRPr="00906645" w:rsidRDefault="00FB1028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06645">
              <w:rPr>
                <w:rFonts w:ascii="Times New Roman" w:hAnsi="Times New Roman"/>
                <w:lang w:eastAsia="en-US"/>
              </w:rPr>
              <w:t>1-27</w:t>
            </w:r>
          </w:p>
        </w:tc>
        <w:tc>
          <w:tcPr>
            <w:tcW w:w="2693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06645">
              <w:rPr>
                <w:rFonts w:ascii="Times New Roman" w:hAnsi="Times New Roman"/>
                <w:lang w:eastAsia="en-US"/>
              </w:rPr>
              <w:t>28-48</w:t>
            </w:r>
          </w:p>
        </w:tc>
        <w:tc>
          <w:tcPr>
            <w:tcW w:w="3544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06645">
              <w:rPr>
                <w:rFonts w:ascii="Times New Roman" w:hAnsi="Times New Roman"/>
                <w:lang w:eastAsia="en-US"/>
              </w:rPr>
              <w:t>49-78</w:t>
            </w:r>
          </w:p>
        </w:tc>
        <w:tc>
          <w:tcPr>
            <w:tcW w:w="4394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06645">
              <w:rPr>
                <w:rFonts w:ascii="Times New Roman" w:hAnsi="Times New Roman"/>
                <w:lang w:eastAsia="en-US"/>
              </w:rPr>
              <w:t>79-102</w:t>
            </w:r>
          </w:p>
        </w:tc>
        <w:tc>
          <w:tcPr>
            <w:tcW w:w="1276" w:type="dxa"/>
          </w:tcPr>
          <w:p w:rsidR="00FB1028" w:rsidRPr="00906645" w:rsidRDefault="00FB1028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FB1028" w:rsidRPr="00906645" w:rsidTr="00906645">
        <w:tc>
          <w:tcPr>
            <w:tcW w:w="1418" w:type="dxa"/>
          </w:tcPr>
          <w:p w:rsidR="00FB1028" w:rsidRPr="00906645" w:rsidRDefault="00FB1028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Теоретические сведения</w:t>
            </w:r>
          </w:p>
        </w:tc>
        <w:tc>
          <w:tcPr>
            <w:tcW w:w="13608" w:type="dxa"/>
            <w:gridSpan w:val="4"/>
          </w:tcPr>
          <w:p w:rsidR="00FB1028" w:rsidRPr="00906645" w:rsidRDefault="00FB1028" w:rsidP="00906645">
            <w:pPr>
              <w:tabs>
                <w:tab w:val="left" w:pos="4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</w:r>
            <w:r w:rsidRPr="00906645">
              <w:rPr>
                <w:rFonts w:ascii="Times New Roman" w:hAnsi="Times New Roman"/>
                <w:sz w:val="24"/>
                <w:szCs w:val="24"/>
                <w:lang w:eastAsia="en-US"/>
              </w:rPr>
              <w:t>В процессе уроков</w:t>
            </w:r>
          </w:p>
        </w:tc>
        <w:tc>
          <w:tcPr>
            <w:tcW w:w="1276" w:type="dxa"/>
          </w:tcPr>
          <w:p w:rsidR="00FB1028" w:rsidRPr="00906645" w:rsidRDefault="00FB1028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FB1028" w:rsidRPr="00906645" w:rsidTr="00906645">
        <w:tc>
          <w:tcPr>
            <w:tcW w:w="1418" w:type="dxa"/>
          </w:tcPr>
          <w:p w:rsidR="00FB1028" w:rsidRPr="00906645" w:rsidRDefault="00FB1028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977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7 часов</w:t>
            </w:r>
          </w:p>
        </w:tc>
        <w:tc>
          <w:tcPr>
            <w:tcW w:w="2693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5часов</w:t>
            </w:r>
          </w:p>
        </w:tc>
        <w:tc>
          <w:tcPr>
            <w:tcW w:w="1276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12часов</w:t>
            </w:r>
          </w:p>
        </w:tc>
      </w:tr>
      <w:tr w:rsidR="00FB1028" w:rsidRPr="00906645" w:rsidTr="00906645">
        <w:tc>
          <w:tcPr>
            <w:tcW w:w="1418" w:type="dxa"/>
          </w:tcPr>
          <w:p w:rsidR="00FB1028" w:rsidRPr="00906645" w:rsidRDefault="00FB1028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Кросс</w:t>
            </w:r>
          </w:p>
          <w:p w:rsidR="00FB1028" w:rsidRPr="00906645" w:rsidRDefault="00FB1028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7 часов</w:t>
            </w:r>
          </w:p>
        </w:tc>
        <w:tc>
          <w:tcPr>
            <w:tcW w:w="2693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7 часов</w:t>
            </w:r>
          </w:p>
        </w:tc>
        <w:tc>
          <w:tcPr>
            <w:tcW w:w="1276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14 часов</w:t>
            </w:r>
          </w:p>
        </w:tc>
      </w:tr>
      <w:tr w:rsidR="00FB1028" w:rsidRPr="00906645" w:rsidTr="00906645">
        <w:tc>
          <w:tcPr>
            <w:tcW w:w="1418" w:type="dxa"/>
          </w:tcPr>
          <w:p w:rsidR="00FB1028" w:rsidRPr="00906645" w:rsidRDefault="00FB1028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Гимнастика</w:t>
            </w:r>
          </w:p>
          <w:p w:rsidR="00FB1028" w:rsidRPr="00906645" w:rsidRDefault="00FB1028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12часов</w:t>
            </w:r>
          </w:p>
        </w:tc>
        <w:tc>
          <w:tcPr>
            <w:tcW w:w="3544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12 часов</w:t>
            </w:r>
          </w:p>
        </w:tc>
      </w:tr>
      <w:tr w:rsidR="00FB1028" w:rsidRPr="00906645" w:rsidTr="00906645">
        <w:tc>
          <w:tcPr>
            <w:tcW w:w="1418" w:type="dxa"/>
          </w:tcPr>
          <w:p w:rsidR="00FB1028" w:rsidRPr="00906645" w:rsidRDefault="00FB1028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Подвижные игры</w:t>
            </w:r>
          </w:p>
        </w:tc>
        <w:tc>
          <w:tcPr>
            <w:tcW w:w="2977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4 часа</w:t>
            </w:r>
          </w:p>
        </w:tc>
        <w:tc>
          <w:tcPr>
            <w:tcW w:w="2693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2 часа</w:t>
            </w:r>
          </w:p>
        </w:tc>
        <w:tc>
          <w:tcPr>
            <w:tcW w:w="3544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4часа</w:t>
            </w:r>
          </w:p>
        </w:tc>
        <w:tc>
          <w:tcPr>
            <w:tcW w:w="4394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4часа</w:t>
            </w:r>
          </w:p>
        </w:tc>
        <w:tc>
          <w:tcPr>
            <w:tcW w:w="1276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14часов</w:t>
            </w:r>
          </w:p>
        </w:tc>
      </w:tr>
      <w:tr w:rsidR="00FB1028" w:rsidRPr="00906645" w:rsidTr="00906645">
        <w:tc>
          <w:tcPr>
            <w:tcW w:w="1418" w:type="dxa"/>
          </w:tcPr>
          <w:p w:rsidR="00FB1028" w:rsidRPr="00906645" w:rsidRDefault="00FB1028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Подвижные игры с элементами баскетбола</w:t>
            </w:r>
          </w:p>
        </w:tc>
        <w:tc>
          <w:tcPr>
            <w:tcW w:w="2977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16 часов</w:t>
            </w:r>
          </w:p>
        </w:tc>
        <w:tc>
          <w:tcPr>
            <w:tcW w:w="4394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16 часов</w:t>
            </w:r>
          </w:p>
        </w:tc>
      </w:tr>
      <w:tr w:rsidR="00FB1028" w:rsidRPr="00906645" w:rsidTr="00906645">
        <w:tc>
          <w:tcPr>
            <w:tcW w:w="1418" w:type="dxa"/>
          </w:tcPr>
          <w:p w:rsidR="00FB1028" w:rsidRPr="00906645" w:rsidRDefault="00FB1028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Настольный теннис </w:t>
            </w:r>
          </w:p>
        </w:tc>
        <w:tc>
          <w:tcPr>
            <w:tcW w:w="2977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9 часов</w:t>
            </w:r>
          </w:p>
        </w:tc>
        <w:tc>
          <w:tcPr>
            <w:tcW w:w="2693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7 часов</w:t>
            </w:r>
          </w:p>
        </w:tc>
        <w:tc>
          <w:tcPr>
            <w:tcW w:w="3544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10 часов</w:t>
            </w:r>
          </w:p>
        </w:tc>
        <w:tc>
          <w:tcPr>
            <w:tcW w:w="4394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8 часов</w:t>
            </w:r>
          </w:p>
        </w:tc>
        <w:tc>
          <w:tcPr>
            <w:tcW w:w="1276" w:type="dxa"/>
          </w:tcPr>
          <w:p w:rsidR="00FB1028" w:rsidRPr="00906645" w:rsidRDefault="00FB1028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34 часа</w:t>
            </w:r>
          </w:p>
        </w:tc>
      </w:tr>
      <w:tr w:rsidR="00FB1028" w:rsidRPr="00906645" w:rsidTr="00906645">
        <w:tc>
          <w:tcPr>
            <w:tcW w:w="16302" w:type="dxa"/>
            <w:gridSpan w:val="6"/>
          </w:tcPr>
          <w:p w:rsidR="00FB1028" w:rsidRPr="00906645" w:rsidRDefault="00FB1028" w:rsidP="00906645">
            <w:pPr>
              <w:tabs>
                <w:tab w:val="center" w:pos="8043"/>
                <w:tab w:val="right" w:pos="1608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Итого: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102 часа</w:t>
            </w:r>
          </w:p>
        </w:tc>
      </w:tr>
    </w:tbl>
    <w:p w:rsidR="00FB1028" w:rsidRDefault="00FB1028"/>
    <w:sectPr w:rsidR="00FB1028" w:rsidSect="00113A27">
      <w:headerReference w:type="default" r:id="rId6"/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028" w:rsidRDefault="00FB1028" w:rsidP="00A9748E">
      <w:pPr>
        <w:spacing w:after="0" w:line="240" w:lineRule="auto"/>
      </w:pPr>
      <w:r>
        <w:separator/>
      </w:r>
    </w:p>
  </w:endnote>
  <w:endnote w:type="continuationSeparator" w:id="1">
    <w:p w:rsidR="00FB1028" w:rsidRDefault="00FB1028" w:rsidP="00A9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028" w:rsidRDefault="00FB1028" w:rsidP="00A9748E">
      <w:pPr>
        <w:spacing w:after="0" w:line="240" w:lineRule="auto"/>
      </w:pPr>
      <w:r>
        <w:separator/>
      </w:r>
    </w:p>
  </w:footnote>
  <w:footnote w:type="continuationSeparator" w:id="1">
    <w:p w:rsidR="00FB1028" w:rsidRDefault="00FB1028" w:rsidP="00A9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28" w:rsidRPr="00A9748E" w:rsidRDefault="00FB1028" w:rsidP="00A9748E">
    <w:pPr>
      <w:pStyle w:val="Header"/>
      <w:tabs>
        <w:tab w:val="clear" w:pos="4677"/>
        <w:tab w:val="clear" w:pos="9355"/>
        <w:tab w:val="left" w:pos="12783"/>
      </w:tabs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71A"/>
    <w:rsid w:val="0009259B"/>
    <w:rsid w:val="00113A27"/>
    <w:rsid w:val="00281EDA"/>
    <w:rsid w:val="002E5720"/>
    <w:rsid w:val="00377ED8"/>
    <w:rsid w:val="00464AEA"/>
    <w:rsid w:val="00525558"/>
    <w:rsid w:val="005674FE"/>
    <w:rsid w:val="006168D2"/>
    <w:rsid w:val="00617EA0"/>
    <w:rsid w:val="006839F0"/>
    <w:rsid w:val="00723ADE"/>
    <w:rsid w:val="007A53C8"/>
    <w:rsid w:val="008B558F"/>
    <w:rsid w:val="00906645"/>
    <w:rsid w:val="00944C06"/>
    <w:rsid w:val="009F7889"/>
    <w:rsid w:val="00A22AA6"/>
    <w:rsid w:val="00A9748E"/>
    <w:rsid w:val="00B016FE"/>
    <w:rsid w:val="00BB3B53"/>
    <w:rsid w:val="00C16F5C"/>
    <w:rsid w:val="00C71C52"/>
    <w:rsid w:val="00D22DC3"/>
    <w:rsid w:val="00E03000"/>
    <w:rsid w:val="00E32472"/>
    <w:rsid w:val="00E57397"/>
    <w:rsid w:val="00F1171A"/>
    <w:rsid w:val="00FB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8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171A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97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748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97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74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1</Pages>
  <Words>133</Words>
  <Characters>764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Пользователь</cp:lastModifiedBy>
  <cp:revision>10</cp:revision>
  <dcterms:created xsi:type="dcterms:W3CDTF">2014-07-24T08:12:00Z</dcterms:created>
  <dcterms:modified xsi:type="dcterms:W3CDTF">2015-06-02T16:53:00Z</dcterms:modified>
</cp:coreProperties>
</file>