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84" w:rsidRDefault="00710584" w:rsidP="00A97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№ 6</w:t>
      </w:r>
    </w:p>
    <w:p w:rsidR="00710584" w:rsidRDefault="00710584" w:rsidP="00F1171A"/>
    <w:p w:rsidR="00710584" w:rsidRPr="00E57397" w:rsidRDefault="00710584" w:rsidP="00F1171A">
      <w:pPr>
        <w:jc w:val="center"/>
        <w:rPr>
          <w:rFonts w:ascii="Times New Roman" w:hAnsi="Times New Roman"/>
          <w:sz w:val="28"/>
          <w:szCs w:val="28"/>
        </w:rPr>
      </w:pPr>
      <w:r w:rsidRPr="00E57397">
        <w:rPr>
          <w:rFonts w:ascii="Times New Roman" w:hAnsi="Times New Roman"/>
          <w:sz w:val="28"/>
          <w:szCs w:val="28"/>
        </w:rPr>
        <w:t>Тематический  годовой план-график</w:t>
      </w:r>
    </w:p>
    <w:p w:rsidR="00710584" w:rsidRDefault="00710584" w:rsidP="00944C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57397">
        <w:rPr>
          <w:rFonts w:ascii="Times New Roman" w:hAnsi="Times New Roman"/>
          <w:sz w:val="28"/>
          <w:szCs w:val="28"/>
        </w:rPr>
        <w:t>аспределение учебного материала по физической культуре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E57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3А</w:t>
      </w:r>
      <w:r w:rsidRPr="00E57397">
        <w:rPr>
          <w:rFonts w:ascii="Times New Roman" w:hAnsi="Times New Roman"/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margin" w:tblpXSpec="center" w:tblpY="227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977"/>
        <w:gridCol w:w="2693"/>
        <w:gridCol w:w="3544"/>
        <w:gridCol w:w="4394"/>
        <w:gridCol w:w="1276"/>
      </w:tblGrid>
      <w:tr w:rsidR="00710584" w:rsidRPr="00906645" w:rsidTr="00906645">
        <w:tc>
          <w:tcPr>
            <w:tcW w:w="1418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9 нед.                                27 часов</w:t>
            </w:r>
          </w:p>
        </w:tc>
        <w:tc>
          <w:tcPr>
            <w:tcW w:w="2693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   </w:t>
            </w:r>
          </w:p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7 нед.                             21 час</w:t>
            </w:r>
          </w:p>
        </w:tc>
        <w:tc>
          <w:tcPr>
            <w:tcW w:w="354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III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нед                             30 часов</w:t>
            </w:r>
          </w:p>
        </w:tc>
        <w:tc>
          <w:tcPr>
            <w:tcW w:w="439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val="en-US" w:eastAsia="en-US"/>
              </w:rPr>
              <w:t>IV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четверть</w:t>
            </w:r>
          </w:p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8 нед.                                               24 часов</w:t>
            </w:r>
          </w:p>
        </w:tc>
        <w:tc>
          <w:tcPr>
            <w:tcW w:w="1276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Всего часов</w:t>
            </w:r>
          </w:p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10584" w:rsidRPr="00906645" w:rsidTr="00906645">
        <w:tc>
          <w:tcPr>
            <w:tcW w:w="1418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1-36</w:t>
            </w:r>
          </w:p>
        </w:tc>
        <w:tc>
          <w:tcPr>
            <w:tcW w:w="2693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37-64</w:t>
            </w:r>
          </w:p>
        </w:tc>
        <w:tc>
          <w:tcPr>
            <w:tcW w:w="354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65-104</w:t>
            </w:r>
          </w:p>
        </w:tc>
        <w:tc>
          <w:tcPr>
            <w:tcW w:w="439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06645">
              <w:rPr>
                <w:rFonts w:ascii="Times New Roman" w:hAnsi="Times New Roman"/>
                <w:lang w:eastAsia="en-US"/>
              </w:rPr>
              <w:t>105-136</w:t>
            </w:r>
          </w:p>
        </w:tc>
        <w:tc>
          <w:tcPr>
            <w:tcW w:w="1276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10584" w:rsidRPr="00906645" w:rsidTr="00906645">
        <w:tc>
          <w:tcPr>
            <w:tcW w:w="1418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Теоретические сведения</w:t>
            </w:r>
          </w:p>
        </w:tc>
        <w:tc>
          <w:tcPr>
            <w:tcW w:w="13608" w:type="dxa"/>
            <w:gridSpan w:val="4"/>
          </w:tcPr>
          <w:p w:rsidR="00710584" w:rsidRPr="00906645" w:rsidRDefault="00710584" w:rsidP="00906645">
            <w:pPr>
              <w:tabs>
                <w:tab w:val="left" w:pos="4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</w:r>
            <w:r w:rsidRPr="00906645">
              <w:rPr>
                <w:rFonts w:ascii="Times New Roman" w:hAnsi="Times New Roman"/>
                <w:sz w:val="24"/>
                <w:szCs w:val="24"/>
                <w:lang w:eastAsia="en-US"/>
              </w:rPr>
              <w:t>В процессе уроков</w:t>
            </w:r>
          </w:p>
        </w:tc>
        <w:tc>
          <w:tcPr>
            <w:tcW w:w="1276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10584" w:rsidRPr="00906645" w:rsidTr="00906645">
        <w:tc>
          <w:tcPr>
            <w:tcW w:w="1418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11 часов</w:t>
            </w:r>
          </w:p>
        </w:tc>
        <w:tc>
          <w:tcPr>
            <w:tcW w:w="2693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часов</w:t>
            </w:r>
          </w:p>
        </w:tc>
        <w:tc>
          <w:tcPr>
            <w:tcW w:w="1276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21час</w:t>
            </w:r>
          </w:p>
        </w:tc>
      </w:tr>
      <w:tr w:rsidR="00710584" w:rsidRPr="00906645" w:rsidTr="00906645">
        <w:tc>
          <w:tcPr>
            <w:tcW w:w="1418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Кросс</w:t>
            </w:r>
          </w:p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14 часов</w:t>
            </w:r>
          </w:p>
        </w:tc>
        <w:tc>
          <w:tcPr>
            <w:tcW w:w="2693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21 час</w:t>
            </w:r>
          </w:p>
        </w:tc>
      </w:tr>
      <w:tr w:rsidR="00710584" w:rsidRPr="00906645" w:rsidTr="00906645">
        <w:tc>
          <w:tcPr>
            <w:tcW w:w="1418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Гимнастика</w:t>
            </w:r>
          </w:p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  <w:tc>
          <w:tcPr>
            <w:tcW w:w="354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</w:tr>
      <w:tr w:rsidR="00710584" w:rsidRPr="00906645" w:rsidTr="00906645">
        <w:tc>
          <w:tcPr>
            <w:tcW w:w="1418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</w:t>
            </w:r>
          </w:p>
        </w:tc>
        <w:tc>
          <w:tcPr>
            <w:tcW w:w="2977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 часа</w:t>
            </w:r>
          </w:p>
        </w:tc>
        <w:tc>
          <w:tcPr>
            <w:tcW w:w="2693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3 часа</w:t>
            </w:r>
          </w:p>
        </w:tc>
        <w:tc>
          <w:tcPr>
            <w:tcW w:w="354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6 часов</w:t>
            </w:r>
          </w:p>
        </w:tc>
        <w:tc>
          <w:tcPr>
            <w:tcW w:w="439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1276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18 часов</w:t>
            </w:r>
          </w:p>
        </w:tc>
      </w:tr>
      <w:tr w:rsidR="00710584" w:rsidRPr="00906645" w:rsidTr="00906645">
        <w:tc>
          <w:tcPr>
            <w:tcW w:w="1418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24 часа</w:t>
            </w:r>
          </w:p>
        </w:tc>
        <w:tc>
          <w:tcPr>
            <w:tcW w:w="439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24 часа</w:t>
            </w:r>
          </w:p>
        </w:tc>
      </w:tr>
      <w:tr w:rsidR="00710584" w:rsidRPr="00906645" w:rsidTr="00906645">
        <w:tc>
          <w:tcPr>
            <w:tcW w:w="1418" w:type="dxa"/>
          </w:tcPr>
          <w:p w:rsidR="00710584" w:rsidRPr="00906645" w:rsidRDefault="00710584" w:rsidP="00906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Настольный теннис </w:t>
            </w:r>
          </w:p>
        </w:tc>
        <w:tc>
          <w:tcPr>
            <w:tcW w:w="2977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9 часов</w:t>
            </w:r>
          </w:p>
        </w:tc>
        <w:tc>
          <w:tcPr>
            <w:tcW w:w="2693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7 часов</w:t>
            </w:r>
          </w:p>
        </w:tc>
        <w:tc>
          <w:tcPr>
            <w:tcW w:w="354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10 часов</w:t>
            </w:r>
          </w:p>
        </w:tc>
        <w:tc>
          <w:tcPr>
            <w:tcW w:w="4394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8 часов</w:t>
            </w:r>
          </w:p>
        </w:tc>
        <w:tc>
          <w:tcPr>
            <w:tcW w:w="1276" w:type="dxa"/>
          </w:tcPr>
          <w:p w:rsidR="00710584" w:rsidRPr="00906645" w:rsidRDefault="00710584" w:rsidP="00906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>34 часа</w:t>
            </w:r>
          </w:p>
        </w:tc>
      </w:tr>
      <w:tr w:rsidR="00710584" w:rsidRPr="00906645" w:rsidTr="00906645">
        <w:tc>
          <w:tcPr>
            <w:tcW w:w="16302" w:type="dxa"/>
            <w:gridSpan w:val="6"/>
          </w:tcPr>
          <w:p w:rsidR="00710584" w:rsidRPr="00906645" w:rsidRDefault="00710584" w:rsidP="00906645">
            <w:pPr>
              <w:tabs>
                <w:tab w:val="center" w:pos="8043"/>
                <w:tab w:val="right" w:pos="1608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Итого:</w:t>
            </w:r>
            <w:r w:rsidRPr="00906645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  <w:t>136 часов</w:t>
            </w:r>
          </w:p>
        </w:tc>
      </w:tr>
    </w:tbl>
    <w:p w:rsidR="00710584" w:rsidRDefault="00710584" w:rsidP="00F1171A"/>
    <w:p w:rsidR="00710584" w:rsidRDefault="00710584" w:rsidP="00F1171A"/>
    <w:p w:rsidR="00710584" w:rsidRDefault="00710584" w:rsidP="00F1171A"/>
    <w:p w:rsidR="00710584" w:rsidRDefault="00710584" w:rsidP="00F1171A"/>
    <w:p w:rsidR="00710584" w:rsidRDefault="00710584" w:rsidP="00F1171A"/>
    <w:p w:rsidR="00710584" w:rsidRDefault="00710584" w:rsidP="00F1171A"/>
    <w:p w:rsidR="00710584" w:rsidRDefault="00710584" w:rsidP="002B212D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</w:p>
    <w:sectPr w:rsidR="00710584" w:rsidSect="00113A27">
      <w:headerReference w:type="default" r:id="rId6"/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84" w:rsidRDefault="00710584" w:rsidP="00A9748E">
      <w:pPr>
        <w:spacing w:after="0" w:line="240" w:lineRule="auto"/>
      </w:pPr>
      <w:r>
        <w:separator/>
      </w:r>
    </w:p>
  </w:endnote>
  <w:endnote w:type="continuationSeparator" w:id="1">
    <w:p w:rsidR="00710584" w:rsidRDefault="00710584" w:rsidP="00A9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84" w:rsidRDefault="00710584" w:rsidP="00A9748E">
      <w:pPr>
        <w:spacing w:after="0" w:line="240" w:lineRule="auto"/>
      </w:pPr>
      <w:r>
        <w:separator/>
      </w:r>
    </w:p>
  </w:footnote>
  <w:footnote w:type="continuationSeparator" w:id="1">
    <w:p w:rsidR="00710584" w:rsidRDefault="00710584" w:rsidP="00A9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84" w:rsidRPr="00A9748E" w:rsidRDefault="00710584" w:rsidP="00A9748E">
    <w:pPr>
      <w:pStyle w:val="Header"/>
      <w:tabs>
        <w:tab w:val="clear" w:pos="4677"/>
        <w:tab w:val="clear" w:pos="9355"/>
        <w:tab w:val="left" w:pos="12783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1A"/>
    <w:rsid w:val="00113A27"/>
    <w:rsid w:val="00281EDA"/>
    <w:rsid w:val="002B212D"/>
    <w:rsid w:val="002E5720"/>
    <w:rsid w:val="00525558"/>
    <w:rsid w:val="005674FE"/>
    <w:rsid w:val="006168D2"/>
    <w:rsid w:val="00617EA0"/>
    <w:rsid w:val="00634F62"/>
    <w:rsid w:val="006839F0"/>
    <w:rsid w:val="00710584"/>
    <w:rsid w:val="00723ADE"/>
    <w:rsid w:val="007A53C8"/>
    <w:rsid w:val="008B558F"/>
    <w:rsid w:val="00906645"/>
    <w:rsid w:val="00944C06"/>
    <w:rsid w:val="009F7889"/>
    <w:rsid w:val="00A22AA6"/>
    <w:rsid w:val="00A9748E"/>
    <w:rsid w:val="00B016FE"/>
    <w:rsid w:val="00BB3B53"/>
    <w:rsid w:val="00C154B9"/>
    <w:rsid w:val="00C16F5C"/>
    <w:rsid w:val="00C71C52"/>
    <w:rsid w:val="00D22DC3"/>
    <w:rsid w:val="00E03000"/>
    <w:rsid w:val="00E32472"/>
    <w:rsid w:val="00E57397"/>
    <w:rsid w:val="00F1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171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4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74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160</Words>
  <Characters>918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10</cp:revision>
  <dcterms:created xsi:type="dcterms:W3CDTF">2014-07-24T08:12:00Z</dcterms:created>
  <dcterms:modified xsi:type="dcterms:W3CDTF">2015-06-02T16:53:00Z</dcterms:modified>
</cp:coreProperties>
</file>