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F6" w:rsidRDefault="00C657F6" w:rsidP="006168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№4</w:t>
      </w:r>
    </w:p>
    <w:p w:rsidR="00C657F6" w:rsidRPr="00E57397" w:rsidRDefault="00C657F6" w:rsidP="006168D2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C657F6" w:rsidRPr="00E57397" w:rsidRDefault="00C657F6" w:rsidP="006168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4</w:t>
      </w:r>
      <w:r w:rsidRPr="00E57397">
        <w:rPr>
          <w:rFonts w:ascii="Times New Roman" w:hAnsi="Times New Roman"/>
          <w:sz w:val="28"/>
          <w:szCs w:val="28"/>
        </w:rPr>
        <w:t xml:space="preserve"> классе</w:t>
      </w:r>
    </w:p>
    <w:p w:rsidR="00C657F6" w:rsidRDefault="00C657F6" w:rsidP="006168D2"/>
    <w:p w:rsidR="00C657F6" w:rsidRDefault="00C657F6" w:rsidP="006168D2"/>
    <w:p w:rsidR="00C657F6" w:rsidRDefault="00C657F6" w:rsidP="006168D2"/>
    <w:p w:rsidR="00C657F6" w:rsidRDefault="00C657F6" w:rsidP="006168D2"/>
    <w:tbl>
      <w:tblPr>
        <w:tblpPr w:leftFromText="180" w:rightFromText="180" w:vertAnchor="text" w:horzAnchor="margin" w:tblpXSpec="center" w:tblpY="42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нед.                 18 часов</w:t>
            </w: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нед.                 14 часов</w:t>
            </w: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нед             20 часов</w:t>
            </w: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нед.              16 часов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1 -18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19-32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33-52</w:t>
            </w: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53-68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C657F6" w:rsidRPr="00906645" w:rsidRDefault="00C657F6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5 часов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12часов</w:t>
            </w: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 часов</w:t>
            </w: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 часов</w:t>
            </w: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 часа</w:t>
            </w: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 часов</w:t>
            </w: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 часа</w:t>
            </w: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14часов </w:t>
            </w:r>
          </w:p>
        </w:tc>
      </w:tr>
      <w:tr w:rsidR="00C657F6" w:rsidRPr="00906645" w:rsidTr="00906645">
        <w:tc>
          <w:tcPr>
            <w:tcW w:w="1418" w:type="dxa"/>
          </w:tcPr>
          <w:p w:rsidR="00C657F6" w:rsidRPr="00906645" w:rsidRDefault="00C657F6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16 часов</w:t>
            </w:r>
          </w:p>
        </w:tc>
        <w:tc>
          <w:tcPr>
            <w:tcW w:w="4394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657F6" w:rsidRPr="00906645" w:rsidRDefault="00C657F6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16часов</w:t>
            </w:r>
          </w:p>
        </w:tc>
      </w:tr>
      <w:tr w:rsidR="00C657F6" w:rsidRPr="00906645" w:rsidTr="00906645">
        <w:tc>
          <w:tcPr>
            <w:tcW w:w="16302" w:type="dxa"/>
            <w:gridSpan w:val="6"/>
          </w:tcPr>
          <w:p w:rsidR="00C657F6" w:rsidRPr="00906645" w:rsidRDefault="00C657F6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68часов</w:t>
            </w:r>
          </w:p>
        </w:tc>
      </w:tr>
    </w:tbl>
    <w:p w:rsidR="00C657F6" w:rsidRDefault="00C657F6"/>
    <w:p w:rsidR="00C657F6" w:rsidRDefault="00C657F6"/>
    <w:p w:rsidR="00C657F6" w:rsidRDefault="00C657F6"/>
    <w:p w:rsidR="00C657F6" w:rsidRDefault="00C657F6"/>
    <w:sectPr w:rsidR="00C657F6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F6" w:rsidRDefault="00C657F6" w:rsidP="00A9748E">
      <w:pPr>
        <w:spacing w:after="0" w:line="240" w:lineRule="auto"/>
      </w:pPr>
      <w:r>
        <w:separator/>
      </w:r>
    </w:p>
  </w:endnote>
  <w:endnote w:type="continuationSeparator" w:id="1">
    <w:p w:rsidR="00C657F6" w:rsidRDefault="00C657F6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F6" w:rsidRDefault="00C657F6" w:rsidP="00A9748E">
      <w:pPr>
        <w:spacing w:after="0" w:line="240" w:lineRule="auto"/>
      </w:pPr>
      <w:r>
        <w:separator/>
      </w:r>
    </w:p>
  </w:footnote>
  <w:footnote w:type="continuationSeparator" w:id="1">
    <w:p w:rsidR="00C657F6" w:rsidRDefault="00C657F6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F6" w:rsidRPr="00A9748E" w:rsidRDefault="00C657F6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113A27"/>
    <w:rsid w:val="00281EDA"/>
    <w:rsid w:val="002E5720"/>
    <w:rsid w:val="00411DC0"/>
    <w:rsid w:val="004F4546"/>
    <w:rsid w:val="00525558"/>
    <w:rsid w:val="005674FE"/>
    <w:rsid w:val="006168D2"/>
    <w:rsid w:val="00617EA0"/>
    <w:rsid w:val="006839F0"/>
    <w:rsid w:val="00723ADE"/>
    <w:rsid w:val="007A53C8"/>
    <w:rsid w:val="008364E8"/>
    <w:rsid w:val="008B558F"/>
    <w:rsid w:val="00906645"/>
    <w:rsid w:val="00944C06"/>
    <w:rsid w:val="009F7889"/>
    <w:rsid w:val="00A22AA6"/>
    <w:rsid w:val="00A9748E"/>
    <w:rsid w:val="00B016FE"/>
    <w:rsid w:val="00BB3B53"/>
    <w:rsid w:val="00C16F5C"/>
    <w:rsid w:val="00C657F6"/>
    <w:rsid w:val="00C71C52"/>
    <w:rsid w:val="00D22DC3"/>
    <w:rsid w:val="00E03000"/>
    <w:rsid w:val="00E32472"/>
    <w:rsid w:val="00E57397"/>
    <w:rsid w:val="00F1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94</Words>
  <Characters>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2015-06-02T16:51:00Z</dcterms:modified>
</cp:coreProperties>
</file>