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23" w:type="dxa"/>
        <w:tblInd w:w="108" w:type="dxa"/>
        <w:tblLook w:val="00A0"/>
      </w:tblPr>
      <w:tblGrid>
        <w:gridCol w:w="709"/>
        <w:gridCol w:w="4449"/>
        <w:gridCol w:w="684"/>
        <w:gridCol w:w="713"/>
        <w:gridCol w:w="5068"/>
        <w:gridCol w:w="2908"/>
        <w:gridCol w:w="5492"/>
      </w:tblGrid>
      <w:tr w:rsidR="00882414" w:rsidRPr="00721607" w:rsidTr="005C021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D6645F" w:rsidRDefault="00882414" w:rsidP="007A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45F">
              <w:rPr>
                <w:rFonts w:ascii="Times New Roman" w:hAnsi="Times New Roman"/>
                <w:b/>
                <w:sz w:val="24"/>
                <w:szCs w:val="24"/>
              </w:rPr>
              <w:t>ТЕМАТИЧЕСКИЙ  ПЛАН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14" w:rsidRPr="00721607" w:rsidTr="005C021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A6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Класс: 3а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14" w:rsidRPr="00721607" w:rsidTr="005C021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Предмет: физическая культура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14" w:rsidRPr="00721607" w:rsidTr="005C021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Учитель:Калядина Т.И.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14" w:rsidRPr="00721607" w:rsidTr="005C021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82414" w:rsidRPr="007A6378" w:rsidRDefault="00882414" w:rsidP="007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14" w:rsidRPr="00721607" w:rsidTr="005C0213">
        <w:trPr>
          <w:gridAfter w:val="1"/>
          <w:wAfter w:w="5492" w:type="dxa"/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733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2414" w:rsidRPr="007A6378" w:rsidRDefault="00882414" w:rsidP="00E93E9D">
            <w:pPr>
              <w:tabs>
                <w:tab w:val="left" w:pos="2389"/>
                <w:tab w:val="left" w:pos="2531"/>
                <w:tab w:val="left" w:pos="47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 на уроке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630A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11часов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ТБ. Ходьба с изменением длины и частоты шагов. Ходьба через препятствия.  Бег с высоким подниманием бедра. Игра " Пустое место".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профилактики травматизма. Учатся правильно выполнять движения при ходьбе и беге.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Бег с максимальной скоростью 60м. Игра "Белые медведи". Олимпийские игры.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Пробегать 60м с максимальной скоростью. Усваивают основные термины в беге. Учатся правильно выполнять движения при ходьбе и беге.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с максимальной скоростью 60м. Развитие скоростных способностей. Олимпийские игры. История возникновения.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выполнения ходьбы. Учатся правильно выполнять движения при ходьбе и беге. Пробегать 60м с максимальной скоростью. Знакомятся с историей возникновения Олимпийских игр.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Игра "Команда быстроногих". Бег.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Демонстрируют выполнение упражнений в беге, ходьбе.  Пробегать 60м с максимальной скоростью. Разучивают правила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на результат-60м. Игра "Смена сторон". Понятия "эстафета" , "старт","финиш".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60м с максимальной скоростью.  Знакомятся с новыми понятиями.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Прыжок с высоты 60см. Игра "Гуси-лебеди". Влияние бега на здоровье.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прыжках. Разучивают слова игры. Узнают о влиянии бега на здоровье человека.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60 см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Игра "Лиса и куры".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Оценивают выполнениедвижений при прыжках.  Знакомятся с новыми понятиями.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Прыжки в длину с разбега (с зоны отталкивания) Многоскоки. Игра "Прыгающие воробушки" Правила в беге, прыжках.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выполнения прыжковых упражнений.   Разучивают правила игры. Взаимодействуют со сверстниками в процессе игр.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дальность. Метание в цель с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Игра "Попади в мяч". Правила соревнований в метании.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метании различными способами. Знакомятся с ТБ и правилами соревнований   по метанию.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6378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7A6378">
              <w:rPr>
                <w:rFonts w:ascii="Times New Roman" w:hAnsi="Times New Roman"/>
                <w:sz w:val="24"/>
                <w:szCs w:val="24"/>
              </w:rPr>
              <w:t>. Развитие скоростно-силовых качеств.  Игра "Попади в мяч".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Стремятся к выполнению точного попадания в цель.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заданное расстояние. Игра "Кто дальше бросит". Современное Олимпийское движение.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метания. Выявляют и устраняют характерные ошибки.  Узнают о современном Олимпийском движении.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14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14часов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4мин. Преодоление препятствий. Чередование бега и ходьбы (бег-70м. ходьба-100м) Игра "Салки на марше". Развитие выносливости.  Измерение роста, веса, силы.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Отбирают и составляют комплекс упражнений дляутренней  зарядки. Упражняются в чередовании бега и ходьбы. Совершенствуют технику бега. Развивают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4мин. Преодоление препятствий. Чередование бега и ходьбы (бег-70м. ходьба-100м) Игра "Салки на марше". Развитие выносливости. Измерение роста, веса, силы.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бега и ходьбы. Совершенствуют технику бега. Развивают выносливость. Практическая работа: измерение роста, веса, силы.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5мин. Преодоление препятствий. Чередование: бег 80м. ходьба 90м. Игра "Волк во рву". Развитие выносливости.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технику бега различными способами. Упражняются в чередовании бега и ходьбы.  Развивают выносливость. Знакомятся с правилами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5минут. Преодоление препятствий. Чередование бега и ходьбы(80-90м). Игра "Волк во рву". Расслабление напряжение мышц при выполнении упражнений.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бега и ходьбы. Совершенствуют технику бега. Развивают выносливость. Теоретические сведения о работе мышц.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6минут. Преодоление препятствий. Чередование бега и ходьбы(80-90м).  Игра "Два мороза".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 минут. Преодоление препятствий. Чередование бега и ходьбы (80-90м) Игра "Два мороза".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беговых упражнений. Развивают выносливость. Совершенствуют технику преодоления препятствий различными способами.   Повторяют правила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7минПреодоление препятствий. Чередование бега и ходьбы. Игра "Рыбаки и рыбки". Развитие выносливости. Расслабление и напряжение мышц при выполнении упражнений.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Выбирают индивидуальный темп передвижения. 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7мин. Преодоление препятствий. Чередование бега и ходьбы. Игра "Рыбаки и рыбки". Развитие выносливости. Расслабление и напряжение мышц при выполнении упражнений.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Контролируют темп бега. Развивают выносливость. Совершенствуют технику преодоления препятствий различными способами.  Повторяют   правила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ходьбы(90-90) Игра "Перебежка с выручкой". Развитие выносливости.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Знакомятся с правилами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орехи."Развитие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освоения беговых упражнений.  Знакомятся с правилами игры. Развивают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 «Развитие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Тренируются в равномерном беге.  Знакомятся с правилами игры. Развивают выносливость. Повторяют чередование бега и ходьбы.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8минут. Преодоление препятствий. Чередование бега и ходьбы(100-70). Игра "Перебежка с выручкой". "Шишки, жёлуди, орехи. «Развитие выносливости. Выполнение основных движений с различной скоростью.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Применяют беговые упражнения для развития координационных способностей. Тренируются в равномерном беге.  Развивают выносливость. Повторяют чередование бега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9мин. Преодоление препятствий. Чередование бега и ходьбы(100-70м). Игра "Гуси-лебеди". Развитие выносливости.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Развивают выносливость. Совершенствуют технику преодоления препятствий различными способами.  Повторяют   правила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Кросс 1км-учёт. Игра "Гуси-лебеди". Развитие выносливости. Выявление работающих групп мышц.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1км с учётом времени.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14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18часов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обручами. Игры "Заяц без логова", "Удочка".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комплекс ОРУ с обручами. Повторяют правила игр с бегом, прыжками и метанием.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обручами. Игры "Заяц без логова", "Удочка".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FC5821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комплекс ОРУ с обручами. Повторяют правила игр с бегом,  прыжками и метанием.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в движении. Игры "Кто обгонит", "Через кочки и пенёчки". Эстафеты с мячами.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комплекс ОРУ в движении. Руководствуются правилами игр.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Эстафеты с мячами. ОРУ в движении. Игры "Кто обгонит", "Через кочки и пенёчки". 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правила безопасности. Выполняют  комплекс ОРУ в движении. Повторяют правила игр с бегом,  прыжками и метанием.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 с мячами. Игры "Наступление"."Метко в цель".Эстафеты с мячами.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 комплекс ОРУ с мячами. Организовывают и проводят со сверстниками подвижные игры.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бросит", " Кто обгонит".Эстафеты с обручами.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Осуществляют судейство. 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Эстафеты с обручами. ОРУ. Игры "Кто дальше бросит", "Кто обгонит".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игровых действий.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"Вызов номеров", "Защита укреплений." Эстафеты с г/палками.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45653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Соблюдают правила безопасности. Учатся играть в подвижные игры с бегом, прыжками, метанием. Совершенствуют технику эстафет. Развивают скоростно-силовые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"Вызов номеров", "Защита укреплений." Эстафеты с г/палками.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Эстафеты с г/палками. ОРУ. Игры "Вызов номеров", "Защита укреплений." 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игровой деятельности.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 "Волк во рву"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"Кто дальше бросит" "Волк во рву"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Используют подвижные игры для активного отдыха.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Игры" Пустое место", "К своим флажкам".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Излагают правила и условия  проведения подвижных игр.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Игры" Пустое место", "К своим флажкам".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двигательные действия, составляющие содержание подвижных игр. 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"Кузнечики". "Попади в мяч".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"Кузнечики". "Попади в мяч".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в парах и группах. Учатся играть в подвижные игры с бегом, прыжками, метанием. Совершенствуют технику эстафет. Развивают скоростно-силовые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"Паровозики", "Наступление".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ОРУ. Игры "Паровозики", "Наступление". Эстафеты.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Моделируют технику выполнения игровых действий. Учатся играть в подвижные игры с бегом, прыжками, метанием. Совершенствуют технику эстафет. Развивают скоростно-силовые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14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18часов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ТБ на занятиях гимнастикой. Выполнение команд "Шире, чаще, реже шаг!" "На 1-2 рассчитайся!". Перекаты и группировки. 2-3 кувырка вперёд. Игра "Что изменилось?".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38359E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ТБ. Различают и выполняют строевые команды.  Выполняют  акробатические элементы.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Перекаты и группировки. Выполнение команд "Шире, чаще, реже шаг!" "На 1-2 рассчитайся!.2-3 кувырка вперёд. Игра "Что изменилось?". Стойка на лопатках. Мост из положения  лёжа на спине.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технику разучиваемых упражнений. Выполняют строевые команды и акробатические упражнения раздельно. Развивают внимание.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2-3 кувырка вперёд. "Выполнение команд "Шире , чаще, реже шаг!" "На 1-2 рассчитайся!". Перекаты и группировки. Игра" Совушка". Стойка на лопатках. Мост из положения  лёжа на спине.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технику акробатических упражнений. Выполняют строевые команды и акробатические упражнения раздельно и в комбинациях.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Мост из положения  лёжа на спине. Выполнение команд "Шире, чаще, реже шаг!" "На 1-2 рассчитайся!". Перекаты и группировки. 2-3 кувырка вперёд. Игра" Совушка". Стойка на лопатках. 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Выявляют характерные ошибки в выполнении акробатических упражнений. Выполняют строевые команды и акробатические упражнения раздельно и в комбинациях.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элементов. Выполнение команд "Шире,  чаще,  реже шаг!" "На 1-2 рассчитайся!". Перекаты и группировки..2-3 кувырка вперёд. Игра "Западня". Стойка на лопатках. Мост, из положения   лёжа на спине.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Выполняют строевые команды и акробатические упражнения раздельно и в комбинациях. Соблюдают правила ТБ.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Комбинации из разученных элементов – учёт. Выполнение команд "Шире. чаще. реже шаг!" "На 1-2 рассчитайся!". Перекаты и группировки. 2-3 кувырка вперёд. Игра "Западня". Стойка на лопатках. Мост из положения  лёжа на спине.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на оценку (техника выполнения) комбинации из разученных элементов. Повторяют строевые команды. Повторяют правила игры. Развивают координационные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Построение в 2 шеренги. Перестроение из 2 шеренг в 2 круга. Вис  стоя и лёжа. Подвижная игра "Маскировка в колоннах".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Проявляют качества силы, координации и выносливости. Повторяют строевые команды. Выполняют висы, подтягивание в висе.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в упоре лёжа на гимнастической скамейке. Построение в 2 шеренги. Перестроение из 2 шеренг в 2 круга. Вис  стоя и лёжа. Игра" Маскировка в колоннах".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Повторяют строевые команды. Выполняют упражнения на гимнастической скамейке.  Выполняют висы, подтягивание в висе.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на согнутых руках. Подтягивание в висе.  Упражнения в упоре лёжа на гимнастической скамейке.  Игра "Космонавты".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CC0C9C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Повторяют строевые команды.  Выполняют упражнения на гимнастической скамейке.  Выполняют висы, подтягивание в висе.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 стоя и лёжа. Вис на согнутых руках. Подтягивание в висе.  Упражнения в упоре лёжа на гимнастической скамейке.  Игра "Отгадай  чей голосок?".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комплексы упражнений лечебной гимнастики. Повторяют строевые команды. Выполняют упражнения на гимнастической скамейке, висы, подтягивание в висе.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Вис  стоя и лёжа. Вис на согнутых руках. Подтягивание в висе.  Упражнения в упоре лёжа на гимнастической скамейке.  Игра   "Отгадай  чей голосок?".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состав и содержание общеразвивающих упражнений. Повторяют строевые команды.  Выполняют упражнения на гимнастической скамейке, висы, подтягивание в висе.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Подтягивание в висе - учёт.  Вис  стоя и лёжа. Вис на согнутых руках.  Упражнения в упоре лёжа на гимнастической скамейке.  Игра  "Отгадай  чей голосок?".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Выполнение на оценку (количество раз) подтягиваний. .  Выполняют упражнения на гимнастической скамейке.  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Передвижение по диагонали, противоходом,  змейкой. Ходьба приставными шагами по г/скамейке. Игра Посадка картофеля".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Разучивают строевые упражнения. Учатся лазать по гимнастической стенке.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приставными шагами по г/скамейке. Игра Не ошибись". Передвижение по диагонали, противоходом, змейкой.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Составляют  комплексы ОРУ. Повторяют  строевые упражнения. Учатся лазать по гимнастической стенке.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приставными шагами по г/скамейке. Игра Не ошибись". Передвижение по диагонали, противоходом, змейкой.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состав ОРУ с предметами.  Повторяют  строевые упражнения. Учатся лазать по гимнастической стенке.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Лазание по наклонной скамейке в упоре лёжа, подтягиваясь руками. Игра "Резиночка".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Повторяют  строевые упражнения. Учатся лазать по гимнастической стенке. Развивают координационные способности.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Лазание по наклонной скамейке в упоре лёжа, подтягиваясь руками. Игра "Резиночка".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Оказывают помощь сверстникам  в освоении гимнастических упражнений. Повторяют  строевые упражнения. Учатся лазать по гимнастической стенке. Развивают координационные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Передвижение по диагонали. Игра "Аисты". Лазание по наклонной скамейке.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0672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Учатся лазать по гимнастической стенке, канату. Описывают технику опорных прыжков и осваивают её.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14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на основе баскетбол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24 часа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ТБ на уроках баскетбола. Ловля и передача мяча в движении.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Инструктаж по ТБ на уроках спортивных игр.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на месте правой, левой рукой в движении. Броски в цель. Игра "Передал - садись".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дисциплину.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на месте правой,  левой рукой в движении. Броски в цель. Игра "Мяч среднему".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Броски в цель. Ведение на месте правой, левой рукой в движении. Игра "Мяч среднему".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Осваивают умения управлять эмоциями в процессе игровой деятельности. 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в движении бегом. Броски в цель. Игра "Борьба за мяч".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в движении бегом. Броски в цель. Игра "Борьба за мяч".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Проявляют быстроту и ловкость. Учатся владеть мячом (держать, передавать на расстояние,  ловля, ведение, броски) в процессе подвижных игр; играть в мини-баскетбол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треугольниках. Бросок 2 руками от груди. Игра "Гонка мячей по кругу".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треугольниках. Бросок 2 руками от груди. Игра "Гонка мячей по кругу".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Описывают разучиваемые технические действия.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Бросок 2руками от груди. Ведение на месте правой и левой руками в движении бегом.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Взаимодействуют в парах.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левой.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левой.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Моделируют технические действия в игровой деятельности.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квадратах. Ведение мяча на месте левой, правой рукой. Бросок 2 руками от груди. Игры "Обгони мяч", "Перестрелка".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2 руками от груди. Игра" Перестрелка".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Руководствуются правилами игр.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2 руками от груди. Игра" Перестрелка".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Бросок 2 руками от груди. Игра "Школа мяча". Ловля и передача мяча на месте в круге.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Бросок 2 руками от груди. Игра "Школа мяча". Ловля и передача мяча на месте в круге.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 треугольниках. Ведение мяча с изменением направления. Бросок 2 руками от груди. Игра "Мяч ловцу". Игра в мини-баскетбол.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Осуществляют судейство.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квадратах. Игра "Не дай мяч водящему". Ведение мяча с изменением направления. Игра в мини-баскетбол.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Ловля и передача мяча в движении в квадратах. Игра "Не дай мяч водящему". Ведение мяча с изменением направления.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Бросок 2 руками от груди. Игра "Мяч соседу".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Ведение мяча с изменением скорости. Бросок 2 руками от груди. Игра "Мяч соседу".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Соблюдают правила безопасности. 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в мини- баскетбол. Ведение мяча с изменением скорости. Игра "Играй, играй мяч не давай!".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владеть мячом (держать, передавать на расстояние,  ловля, ведение, броски) в процессе подвижных игр; играть в мини-баскетбол.</w:t>
            </w:r>
          </w:p>
        </w:tc>
      </w:tr>
      <w:tr w:rsidR="00882414" w:rsidRPr="00721607" w:rsidTr="00C64439">
        <w:trPr>
          <w:gridAfter w:val="1"/>
          <w:wAfter w:w="5492" w:type="dxa"/>
          <w:trHeight w:val="240"/>
        </w:trPr>
        <w:tc>
          <w:tcPr>
            <w:tcW w:w="145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7часов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ТБ на уроках. Бег 4 мин. Преодоление препятствий. Чередование бега и ходьбы(70-100м) Игра "Салки на марше".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 мин. Преодоление препятствий. Чередование бега и ходьбы(70-100м) Игра "Салки на марше".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5 мин. Преодоление препятствий. Чередование  бега и ходьбы (70-100м). Игра "Волк во рву".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6мин. Преодоление препятствий. Чередование  бега и ходьбы (80-90м). Игра "Волк во рву".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7мин. Преодоление препятствий. Чередование бега и ходьбы (80-90м). Игра "Перебежки с выручкой".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8мин. Преодоление препятствий. Чередование бега и ходьбы (100-70м).  Игра "Перебежки с выручкой".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Упражняются в чередовании ходьбы и бега. Совершенствуют технику бега в равномерном темпе. Развивают выносливость. Играют в подвижные игры.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Кросс1км-учёт. Игра "Гуси-лебеди". Развитие выносливости.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1км без учёта времени, без остановки.</w:t>
            </w:r>
          </w:p>
        </w:tc>
      </w:tr>
      <w:tr w:rsidR="00882414" w:rsidRPr="00721607" w:rsidTr="00D50888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spacing w:after="0" w:line="240" w:lineRule="auto"/>
              <w:ind w:left="1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а10 часов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"Бег 60м.  Игра "Белые медведи".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"Бег 60м.  Игра" Эстафета зверей".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Встречная эстафета. Ходьба через несколько препятствий. Бег с максимальной скоростью "Бег 60м.  Игра "Эстафета зверей".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при ходьбе, беге; бегать с максимальной скоростью 60м. Развивают скоростные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на результат 60 м. Игра "Смена сторон".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Пробегают 60м с учётом времени.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Многоскоки. Игра "Гуси-лебеди".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Учатся правильно выполнять движения в прыжках, прыгать в длину с места и </w:t>
            </w:r>
            <w:bookmarkStart w:id="0" w:name="_GoBack"/>
            <w:bookmarkEnd w:id="0"/>
            <w:r w:rsidRPr="007A6378">
              <w:rPr>
                <w:rFonts w:ascii="Times New Roman" w:hAnsi="Times New Roman"/>
                <w:sz w:val="24"/>
                <w:szCs w:val="24"/>
              </w:rPr>
              <w:t>с разбега.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Многоскоки. Игра "Гуси-лебеди".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прыжках, прыгать в  длину с места и с  разбега.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Прыжок в высоту из зоны отталкивания с прямого разбега. Многоскоки. Игра "Прыгающие воробушки".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прыжках, прыгать в  высоту с разбега.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4-5 м. Игра "Зайцы в огороде".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4-5 м. Игра "Зайцы в огороде".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расстояние,  вцель с 4-5 м. Игра "Дальние броски".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правильно выполнять движения в метании различными способами; метать мяч на дальность и на заданное расстояние. Развивают скоростно-силовые качества</w:t>
            </w:r>
          </w:p>
        </w:tc>
      </w:tr>
      <w:tr w:rsidR="00882414" w:rsidRPr="00721607" w:rsidTr="00F65E66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spacing w:after="0" w:line="240" w:lineRule="auto"/>
              <w:ind w:left="1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378">
              <w:rPr>
                <w:rFonts w:ascii="Times New Roman" w:hAnsi="Times New Roman"/>
                <w:b/>
                <w:bCs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 часа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СФП. Имитация ударов в продолжение 1 и 3 минут/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СФП. Имитация перемещений с ударами.  Игра "Караси и щука".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 Выполняют гимнастику для глаз. 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"Крутиловка". Имитация ударов в продолжение 5 минут.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Тактика игры с разными противниками. Выбор позиции.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Учатся играть с разными противниками.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История возникновения настольного тенниса.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Получают знания по истории возникновения настольного тенниса. Совершенствуют навык владения ракеткой, теннисным мячом.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Развитие н/тенниса. Стойка игрока.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Получают знания по истории развития  настольного тенниса. Совершенствуют навык владения ракеткой, теннисным мячом.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Способы держания ракетки. Подвижная игра "Третий лишний".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Передвижения шагами, выпадами, прыжками.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без предметов для мышц рук и плечевого пояса.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без предметов для мышц рук и плечевого пояса.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Исходная при подаче стойка теннисиста.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Основные положения при подготовке и выполнении основных приёмов игры.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Основные положения при подготовке и выполнении основных приёмов игры.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ОФП. Упражнения для мышц ног, брюшного пресса, тазобедренных суставов, туловища и шеи.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упражнения с предметами.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Правильная хватка ракетки и способы игры.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Правильная хватка ракетки и способы игры.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 (упражняются в передвижении вправо, влево, набивании мяча).  Развивают  двигательные способности, общую выносливость.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ОФП. Упражнения с предметами: г/скакалками, резиновыми мячами.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Выполняют упражнения с предметами.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Бег с ускорением до 30 метров. Подвижная игра" День и ночь".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 Пробегают 30м с ускорением. Выполняют упражнения с предметами.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Удары по мячу. Подачи.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Удары по мячу. Подачи.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Удары по мячу. Подачи.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4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Удар без вращения (толчок) справа, слева.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с мячом и ракеткой.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Упражнения с мячом и ракеткой.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Тренировка ударов у тренировочной стенки.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Изучение подач. Подвижная игра" Салки без мяча".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Изучение подач. Подвижная игра "Караси и щука".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подачи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Тренировка ударов "накат" справа, слева на столе.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Тренируют удары  мяча. Выполняют гимнастику для глаз. Развивают координацию движений.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Сочетание ударов. Подвижная игра "Волк во рву".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 xml:space="preserve">Совершенствуют навык владения ракеткой, теннисным мячом. Тренируют удары мяча. Развивают двигательные способности. 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Имитация ударов справа,  слева. Сочетание ударов.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мячом. Тренируют удары мяча. Развивают двигательные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Тренировка ударов. Подвижная игра "Волк во рву".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853008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мячом. Тренируют удары мяча. Развивают двигательные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Правила игры. Ведение счёта.  Техника перемещений близко у стола и в средней зоне.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Знакомятся с правилами игры. Совершенствуют навык владения ракеткой, теннисным мячом. Тренируют удары мяча. Развивают двигательные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Игра на счёт. Прыжки в длину с места, вверх.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мячом. Тренируют удары мяча. Развивают двигательные способности.</w:t>
            </w:r>
          </w:p>
        </w:tc>
      </w:tr>
      <w:tr w:rsidR="00882414" w:rsidRPr="00721607" w:rsidTr="005C0213">
        <w:trPr>
          <w:gridAfter w:val="1"/>
          <w:wAfter w:w="5492" w:type="dxa"/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7331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0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14" w:rsidRPr="007A6378" w:rsidRDefault="00882414" w:rsidP="00E9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Свободная игра на столе. Перемещения игрока при сочетании ударов справа и слева.</w:t>
            </w:r>
          </w:p>
        </w:tc>
        <w:tc>
          <w:tcPr>
            <w:tcW w:w="9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14" w:rsidRPr="007A6378" w:rsidRDefault="00882414" w:rsidP="00E93E9D">
            <w:pPr>
              <w:tabs>
                <w:tab w:val="left" w:pos="2389"/>
                <w:tab w:val="left" w:pos="25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78">
              <w:rPr>
                <w:rFonts w:ascii="Times New Roman" w:hAnsi="Times New Roman"/>
                <w:sz w:val="24"/>
                <w:szCs w:val="24"/>
              </w:rPr>
              <w:t>Совершенствуют навык владения ракеткой, теннисным мячом. Тренируют удары мяча. Развивают двигательные способности.</w:t>
            </w:r>
          </w:p>
        </w:tc>
      </w:tr>
    </w:tbl>
    <w:p w:rsidR="00882414" w:rsidRDefault="00882414" w:rsidP="00E93E9D">
      <w:pPr>
        <w:ind w:right="141"/>
        <w:rPr>
          <w:rFonts w:ascii="Times New Roman" w:hAnsi="Times New Roman"/>
          <w:sz w:val="24"/>
          <w:szCs w:val="24"/>
        </w:rPr>
      </w:pPr>
    </w:p>
    <w:sectPr w:rsidR="00882414" w:rsidSect="005B3126">
      <w:pgSz w:w="16838" w:h="11906" w:orient="landscape"/>
      <w:pgMar w:top="1701" w:right="1134" w:bottom="184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EB0"/>
    <w:multiLevelType w:val="hybridMultilevel"/>
    <w:tmpl w:val="D1FC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23E61"/>
    <w:multiLevelType w:val="hybridMultilevel"/>
    <w:tmpl w:val="EBF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246DF7"/>
    <w:multiLevelType w:val="hybridMultilevel"/>
    <w:tmpl w:val="EBF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735E4"/>
    <w:multiLevelType w:val="hybridMultilevel"/>
    <w:tmpl w:val="4C60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14F"/>
    <w:rsid w:val="0003274C"/>
    <w:rsid w:val="0006729D"/>
    <w:rsid w:val="000731A8"/>
    <w:rsid w:val="000A2B4C"/>
    <w:rsid w:val="000B520D"/>
    <w:rsid w:val="000C3F48"/>
    <w:rsid w:val="000C7E61"/>
    <w:rsid w:val="000D487C"/>
    <w:rsid w:val="000D4AA5"/>
    <w:rsid w:val="000F41DC"/>
    <w:rsid w:val="00130859"/>
    <w:rsid w:val="00145E81"/>
    <w:rsid w:val="00173349"/>
    <w:rsid w:val="00194BF3"/>
    <w:rsid w:val="001E533A"/>
    <w:rsid w:val="00267BA5"/>
    <w:rsid w:val="002A6D0D"/>
    <w:rsid w:val="002E4FC4"/>
    <w:rsid w:val="00363E47"/>
    <w:rsid w:val="0037335E"/>
    <w:rsid w:val="0038359E"/>
    <w:rsid w:val="00397539"/>
    <w:rsid w:val="003A0C6B"/>
    <w:rsid w:val="003C254C"/>
    <w:rsid w:val="003E6155"/>
    <w:rsid w:val="004356D7"/>
    <w:rsid w:val="0044440D"/>
    <w:rsid w:val="0051607B"/>
    <w:rsid w:val="0053267A"/>
    <w:rsid w:val="0056505E"/>
    <w:rsid w:val="005669C1"/>
    <w:rsid w:val="005B3126"/>
    <w:rsid w:val="005C0213"/>
    <w:rsid w:val="005F221E"/>
    <w:rsid w:val="0061320B"/>
    <w:rsid w:val="00630A89"/>
    <w:rsid w:val="00690121"/>
    <w:rsid w:val="007030C7"/>
    <w:rsid w:val="00721607"/>
    <w:rsid w:val="0073314F"/>
    <w:rsid w:val="00753889"/>
    <w:rsid w:val="0079099E"/>
    <w:rsid w:val="007A6378"/>
    <w:rsid w:val="007E3F16"/>
    <w:rsid w:val="00822F11"/>
    <w:rsid w:val="00824538"/>
    <w:rsid w:val="00845653"/>
    <w:rsid w:val="0085015C"/>
    <w:rsid w:val="00853008"/>
    <w:rsid w:val="00882414"/>
    <w:rsid w:val="008A3981"/>
    <w:rsid w:val="008C0D80"/>
    <w:rsid w:val="009B5803"/>
    <w:rsid w:val="00A311DE"/>
    <w:rsid w:val="00A627E0"/>
    <w:rsid w:val="00AE7476"/>
    <w:rsid w:val="00BD2061"/>
    <w:rsid w:val="00C10466"/>
    <w:rsid w:val="00C475B1"/>
    <w:rsid w:val="00C64439"/>
    <w:rsid w:val="00CB16C2"/>
    <w:rsid w:val="00CB1E48"/>
    <w:rsid w:val="00CC0C9C"/>
    <w:rsid w:val="00D11AE0"/>
    <w:rsid w:val="00D33BB3"/>
    <w:rsid w:val="00D50888"/>
    <w:rsid w:val="00D6645F"/>
    <w:rsid w:val="00D763FD"/>
    <w:rsid w:val="00D7789B"/>
    <w:rsid w:val="00D9551D"/>
    <w:rsid w:val="00DD1672"/>
    <w:rsid w:val="00E2725F"/>
    <w:rsid w:val="00E93E9D"/>
    <w:rsid w:val="00ED31A8"/>
    <w:rsid w:val="00F65E66"/>
    <w:rsid w:val="00F77473"/>
    <w:rsid w:val="00FC5821"/>
    <w:rsid w:val="00FD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16</Pages>
  <Words>4638</Words>
  <Characters>26437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14</cp:revision>
  <dcterms:created xsi:type="dcterms:W3CDTF">2014-07-24T14:27:00Z</dcterms:created>
  <dcterms:modified xsi:type="dcterms:W3CDTF">2015-06-02T17:01:00Z</dcterms:modified>
</cp:coreProperties>
</file>