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B4" w:rsidRPr="00AE1485" w:rsidRDefault="001655FE" w:rsidP="00AE1485">
      <w:pPr>
        <w:ind w:firstLine="709"/>
        <w:jc w:val="both"/>
        <w:rPr>
          <w:b/>
          <w:sz w:val="28"/>
          <w:szCs w:val="28"/>
        </w:rPr>
      </w:pPr>
      <w:r w:rsidRPr="00AE1485">
        <w:rPr>
          <w:b/>
          <w:sz w:val="28"/>
          <w:szCs w:val="28"/>
        </w:rPr>
        <w:t>Дневник наблюдения юного эколога</w:t>
      </w:r>
    </w:p>
    <w:p w:rsidR="001655FE" w:rsidRPr="00AE1485" w:rsidRDefault="001655FE" w:rsidP="00AE1485">
      <w:pPr>
        <w:ind w:firstLine="709"/>
        <w:jc w:val="both"/>
      </w:pPr>
    </w:p>
    <w:p w:rsidR="001655FE" w:rsidRPr="00AE1485" w:rsidRDefault="001655FE" w:rsidP="00AE1485">
      <w:pPr>
        <w:ind w:firstLine="709"/>
        <w:jc w:val="both"/>
        <w:rPr>
          <w:b/>
        </w:rPr>
      </w:pPr>
      <w:r w:rsidRPr="00AE1485">
        <w:rPr>
          <w:b/>
        </w:rPr>
        <w:t>Пояснительная записка.</w:t>
      </w:r>
    </w:p>
    <w:p w:rsidR="001655FE" w:rsidRPr="00AE1485" w:rsidRDefault="001655FE" w:rsidP="00AE1485">
      <w:pPr>
        <w:ind w:firstLine="709"/>
        <w:jc w:val="both"/>
        <w:rPr>
          <w:b/>
        </w:rPr>
      </w:pPr>
    </w:p>
    <w:p w:rsidR="001655FE" w:rsidRPr="00AE1485" w:rsidRDefault="001655FE" w:rsidP="00AE1485">
      <w:pPr>
        <w:ind w:firstLine="709"/>
        <w:jc w:val="both"/>
      </w:pPr>
      <w:r w:rsidRPr="00AE1485">
        <w:t>Озеро Байкал привлекает внимание, как явление природы с крупнейшим источником запаса чистейшей воды, как естественная лаборатория уникальных организмов.</w:t>
      </w:r>
    </w:p>
    <w:p w:rsidR="001655FE" w:rsidRPr="00AE1485" w:rsidRDefault="000D5438" w:rsidP="00AE1485">
      <w:pPr>
        <w:ind w:firstLine="709"/>
        <w:jc w:val="both"/>
      </w:pPr>
      <w:r w:rsidRPr="00AE1485">
        <w:t>Поэтому проблема сохранения уникального озера требует, прежде всего, знания о нем.</w:t>
      </w:r>
    </w:p>
    <w:p w:rsidR="000D5438" w:rsidRPr="00AE1485" w:rsidRDefault="000D5438" w:rsidP="00AE1485">
      <w:pPr>
        <w:ind w:firstLine="709"/>
        <w:jc w:val="both"/>
      </w:pPr>
      <w:r w:rsidRPr="00AE1485">
        <w:t xml:space="preserve">Ведения дневника наблюдения – это </w:t>
      </w:r>
      <w:proofErr w:type="spellStart"/>
      <w:r w:rsidRPr="00AE1485">
        <w:t>сиситема</w:t>
      </w:r>
      <w:proofErr w:type="spellEnd"/>
      <w:r w:rsidRPr="00AE1485">
        <w:t xml:space="preserve"> знаний о природных особенностях Байкала, насыщенных эндемичными и реликтовыми видами.</w:t>
      </w:r>
    </w:p>
    <w:p w:rsidR="000D5438" w:rsidRPr="00AE1485" w:rsidRDefault="000D5438" w:rsidP="00AE1485">
      <w:pPr>
        <w:ind w:firstLine="709"/>
        <w:jc w:val="both"/>
      </w:pPr>
      <w:proofErr w:type="spellStart"/>
      <w:r w:rsidRPr="00AE1485">
        <w:t>Школный</w:t>
      </w:r>
      <w:proofErr w:type="spellEnd"/>
      <w:r w:rsidRPr="00AE1485">
        <w:t xml:space="preserve"> уровень ведения дневника наблюдения: познавательно-увлекательный. Подача материала должна быть </w:t>
      </w:r>
      <w:proofErr w:type="spellStart"/>
      <w:r w:rsidRPr="00AE1485">
        <w:t>увлекательной</w:t>
      </w:r>
      <w:proofErr w:type="gramStart"/>
      <w:r w:rsidRPr="00AE1485">
        <w:t>,з</w:t>
      </w:r>
      <w:proofErr w:type="gramEnd"/>
      <w:r w:rsidRPr="00AE1485">
        <w:t>ахватывающей</w:t>
      </w:r>
      <w:proofErr w:type="spellEnd"/>
      <w:r w:rsidRPr="00AE1485">
        <w:t>, формировать представления о Байкале как об источнике вдохновения, вызывать тягу к дальнейшему познанию и любви к родному краю.</w:t>
      </w:r>
    </w:p>
    <w:p w:rsidR="007943FD" w:rsidRPr="00AE1485" w:rsidRDefault="000D5438" w:rsidP="00AE1485">
      <w:pPr>
        <w:ind w:firstLine="709"/>
        <w:jc w:val="both"/>
      </w:pPr>
      <w:r w:rsidRPr="00AE1485">
        <w:t>Дневник ориентирован на рабо</w:t>
      </w:r>
      <w:r w:rsidR="00AE1485">
        <w:t>ту с детьми среднего возраста (4</w:t>
      </w:r>
      <w:r w:rsidRPr="00AE1485">
        <w:t>-7кл.). Предусмотрено одно занятие в неделю по курсу факультатива «Основы экологии» или «Байкаловедение». Данная работа</w:t>
      </w:r>
      <w:r w:rsidR="00AE1485">
        <w:t xml:space="preserve"> </w:t>
      </w:r>
      <w:r w:rsidRPr="00AE1485">
        <w:t>апробир</w:t>
      </w:r>
      <w:r w:rsidR="00AE1485">
        <w:t xml:space="preserve">уется </w:t>
      </w:r>
      <w:r w:rsidRPr="00AE1485">
        <w:t xml:space="preserve"> в течени</w:t>
      </w:r>
      <w:proofErr w:type="gramStart"/>
      <w:r w:rsidRPr="00AE1485">
        <w:t>и</w:t>
      </w:r>
      <w:proofErr w:type="gramEnd"/>
      <w:r w:rsidRPr="00AE1485">
        <w:t xml:space="preserve"> 2-х лет (5-6кл.) в М</w:t>
      </w:r>
      <w:r w:rsidR="00AE1485">
        <w:t>Б</w:t>
      </w:r>
      <w:r w:rsidRPr="00AE1485">
        <w:t>ОУ «СОШ№12</w:t>
      </w:r>
      <w:r w:rsidR="00666A97" w:rsidRPr="00AE1485">
        <w:t>»</w:t>
      </w:r>
      <w:r w:rsidR="00AE1485">
        <w:t xml:space="preserve"> г. Байкальск</w:t>
      </w:r>
      <w:r w:rsidR="00666A97" w:rsidRPr="00AE1485">
        <w:t>.</w:t>
      </w:r>
    </w:p>
    <w:p w:rsidR="00AE1485" w:rsidRDefault="00AE1485" w:rsidP="00AE1485">
      <w:pPr>
        <w:tabs>
          <w:tab w:val="center" w:pos="4677"/>
        </w:tabs>
        <w:ind w:firstLine="709"/>
        <w:jc w:val="both"/>
      </w:pPr>
    </w:p>
    <w:p w:rsidR="00AE1485" w:rsidRDefault="007943FD" w:rsidP="00AE1485">
      <w:pPr>
        <w:tabs>
          <w:tab w:val="center" w:pos="4677"/>
        </w:tabs>
        <w:ind w:firstLine="709"/>
        <w:jc w:val="both"/>
      </w:pPr>
      <w:r w:rsidRPr="00AE1485">
        <w:rPr>
          <w:b/>
        </w:rPr>
        <w:t>Цель</w:t>
      </w:r>
      <w:r w:rsidRPr="00AE1485">
        <w:t xml:space="preserve"> дневника наблюдения:</w:t>
      </w:r>
    </w:p>
    <w:p w:rsidR="007943FD" w:rsidRPr="00AE1485" w:rsidRDefault="00AE1485" w:rsidP="00AE1485">
      <w:pPr>
        <w:tabs>
          <w:tab w:val="center" w:pos="4677"/>
        </w:tabs>
        <w:ind w:firstLine="709"/>
        <w:jc w:val="both"/>
      </w:pPr>
      <w:r>
        <w:t xml:space="preserve"> </w:t>
      </w:r>
      <w:r w:rsidR="007943FD" w:rsidRPr="00AE1485">
        <w:tab/>
        <w:t xml:space="preserve">Образовательная: </w:t>
      </w:r>
      <w:proofErr w:type="spellStart"/>
      <w:r w:rsidR="007943FD" w:rsidRPr="00AE1485">
        <w:t>рисширить</w:t>
      </w:r>
      <w:proofErr w:type="spellEnd"/>
      <w:r w:rsidR="007943FD" w:rsidRPr="00AE1485">
        <w:t xml:space="preserve"> знания учащихся об озере Байкал, подготовка учащихся к более сложным вопросам экологии.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proofErr w:type="gramStart"/>
      <w:r w:rsidRPr="00AE1485">
        <w:t>Развивающая</w:t>
      </w:r>
      <w:proofErr w:type="gramEnd"/>
      <w:r w:rsidRPr="00AE1485">
        <w:t>: развитие навыков наблюдения за явлениями природы и развитие интереса к природным явлениям.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 xml:space="preserve">Воспитательная: чувство </w:t>
      </w:r>
      <w:proofErr w:type="spellStart"/>
      <w:r w:rsidRPr="00AE1485">
        <w:t>ответсвенности</w:t>
      </w:r>
      <w:proofErr w:type="spellEnd"/>
      <w:r w:rsidRPr="00AE1485">
        <w:t xml:space="preserve"> к </w:t>
      </w:r>
      <w:proofErr w:type="gramStart"/>
      <w:r w:rsidRPr="00AE1485">
        <w:t>тому</w:t>
      </w:r>
      <w:proofErr w:type="gramEnd"/>
      <w:r w:rsidRPr="00AE1485">
        <w:t xml:space="preserve"> что создала природа.</w:t>
      </w:r>
    </w:p>
    <w:p w:rsidR="00AE1485" w:rsidRDefault="00AE1485" w:rsidP="00AE1485">
      <w:pPr>
        <w:tabs>
          <w:tab w:val="center" w:pos="4677"/>
        </w:tabs>
        <w:ind w:firstLine="709"/>
        <w:jc w:val="both"/>
      </w:pPr>
    </w:p>
    <w:p w:rsidR="007943FD" w:rsidRPr="00AE1485" w:rsidRDefault="007943FD" w:rsidP="00AE1485">
      <w:pPr>
        <w:tabs>
          <w:tab w:val="center" w:pos="4677"/>
        </w:tabs>
        <w:ind w:firstLine="709"/>
        <w:jc w:val="both"/>
        <w:rPr>
          <w:b/>
        </w:rPr>
      </w:pPr>
      <w:r w:rsidRPr="00AE1485">
        <w:t xml:space="preserve">Основные </w:t>
      </w:r>
      <w:r w:rsidRPr="00AE1485">
        <w:rPr>
          <w:b/>
        </w:rPr>
        <w:t>задачи: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>- изучить многообразие живых организмов;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>- рассмотреть уникальные экосистемы озера Байкал;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>- наблюдать за сезонными явлениями природы, погоды и климатом;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>- изучить условия жизни организмов;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 xml:space="preserve">- </w:t>
      </w:r>
      <w:proofErr w:type="spellStart"/>
      <w:r w:rsidRPr="00AE1485">
        <w:t>рссмотреть</w:t>
      </w:r>
      <w:proofErr w:type="spellEnd"/>
      <w:r w:rsidRPr="00AE1485">
        <w:t xml:space="preserve"> эндемичные, охраняемые, реликтовые виды организмов;</w:t>
      </w:r>
    </w:p>
    <w:p w:rsidR="007943FD" w:rsidRPr="00AE1485" w:rsidRDefault="007943FD" w:rsidP="00AE1485">
      <w:pPr>
        <w:tabs>
          <w:tab w:val="center" w:pos="4677"/>
        </w:tabs>
        <w:ind w:firstLine="709"/>
        <w:jc w:val="both"/>
      </w:pPr>
      <w:r w:rsidRPr="00AE1485">
        <w:t>- выяснить основные источники загрязнения озера.</w:t>
      </w:r>
    </w:p>
    <w:p w:rsidR="00AE1485" w:rsidRDefault="00AE1485" w:rsidP="00AE1485">
      <w:pPr>
        <w:tabs>
          <w:tab w:val="center" w:pos="4677"/>
        </w:tabs>
        <w:ind w:firstLine="709"/>
        <w:jc w:val="both"/>
      </w:pP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rPr>
          <w:u w:val="single"/>
        </w:rPr>
        <w:t xml:space="preserve"> Методы</w:t>
      </w:r>
      <w:r w:rsidRPr="00AE1485">
        <w:t>: экскурсии, чтение научно-популярной литературы, исследовательский, поисковый.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rPr>
          <w:u w:val="single"/>
        </w:rPr>
        <w:t>Приемы</w:t>
      </w:r>
      <w:r w:rsidRPr="00AE1485">
        <w:t>: наблюдение, сравнение, анализ.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Прогнозирование: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Учащиеся должны знать: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-термины основных изучаемых понятий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-факторы, определяющие особенности сообществ озера Байкал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-типичные виды растений и животных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-редкие и исчезающие, эндемичные виды организмов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-сезонные явления природы на Байкале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-сезонные явления в жизни растений и животных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Учащиеся должны уметь: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-объяснить явления природы характерные для региона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-распознавать в природе, по иллюстрациям, гербариям, коллекциям представителей живого мира Байкала</w:t>
      </w:r>
    </w:p>
    <w:p w:rsidR="00493FFA" w:rsidRP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-проводить фенологические наблюдения и оформлять дневник наблюдения</w:t>
      </w:r>
    </w:p>
    <w:p w:rsidR="00AE1485" w:rsidRDefault="00493FFA" w:rsidP="00AE1485">
      <w:pPr>
        <w:tabs>
          <w:tab w:val="center" w:pos="4677"/>
        </w:tabs>
        <w:ind w:firstLine="709"/>
        <w:jc w:val="both"/>
      </w:pPr>
      <w:r w:rsidRPr="00AE1485">
        <w:t>-экологически грамотного поведения на природе.</w:t>
      </w:r>
    </w:p>
    <w:p w:rsidR="00AE1485" w:rsidRDefault="00AE1485" w:rsidP="00AE1485">
      <w:pPr>
        <w:tabs>
          <w:tab w:val="center" w:pos="4677"/>
        </w:tabs>
        <w:ind w:firstLine="709"/>
        <w:jc w:val="center"/>
      </w:pPr>
    </w:p>
    <w:p w:rsidR="00AE1485" w:rsidRPr="00AE1485" w:rsidRDefault="00211C70" w:rsidP="00AE1485">
      <w:pPr>
        <w:tabs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AE1485">
        <w:rPr>
          <w:b/>
          <w:sz w:val="28"/>
          <w:szCs w:val="28"/>
        </w:rPr>
        <w:lastRenderedPageBreak/>
        <w:t xml:space="preserve">Дневник наблюдений, экспериментов и природоохранных действий </w:t>
      </w:r>
    </w:p>
    <w:p w:rsidR="00211C70" w:rsidRPr="00AE1485" w:rsidRDefault="00211C70" w:rsidP="00AE1485">
      <w:pPr>
        <w:tabs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AE1485">
        <w:rPr>
          <w:b/>
          <w:sz w:val="28"/>
          <w:szCs w:val="28"/>
        </w:rPr>
        <w:t>юного эколога на южном побережье оз. Байкал</w:t>
      </w:r>
    </w:p>
    <w:p w:rsidR="00AE1485" w:rsidRPr="00AE1485" w:rsidRDefault="00AE1485" w:rsidP="00AE1485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</w:p>
    <w:p w:rsidR="00211C70" w:rsidRPr="00AE1485" w:rsidRDefault="00262635" w:rsidP="00262635">
      <w:pPr>
        <w:pStyle w:val="a7"/>
        <w:tabs>
          <w:tab w:val="center" w:pos="4677"/>
        </w:tabs>
        <w:ind w:left="25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I. </w:t>
      </w:r>
      <w:r w:rsidR="00211C70" w:rsidRPr="00AE1485">
        <w:rPr>
          <w:b/>
          <w:sz w:val="28"/>
          <w:szCs w:val="28"/>
        </w:rPr>
        <w:t>Зимний период</w:t>
      </w:r>
    </w:p>
    <w:p w:rsidR="00AE1485" w:rsidRPr="00AE1485" w:rsidRDefault="00AE1485" w:rsidP="00262635">
      <w:pPr>
        <w:pStyle w:val="a7"/>
        <w:tabs>
          <w:tab w:val="center" w:pos="4677"/>
        </w:tabs>
        <w:ind w:firstLine="709"/>
        <w:jc w:val="center"/>
        <w:rPr>
          <w:b/>
          <w:sz w:val="28"/>
          <w:szCs w:val="28"/>
        </w:rPr>
      </w:pPr>
    </w:p>
    <w:p w:rsidR="00211C70" w:rsidRPr="00262635" w:rsidRDefault="00211C70" w:rsidP="00AE1485">
      <w:pPr>
        <w:pStyle w:val="a7"/>
        <w:tabs>
          <w:tab w:val="center" w:pos="4677"/>
        </w:tabs>
        <w:ind w:firstLine="709"/>
        <w:jc w:val="both"/>
        <w:rPr>
          <w:u w:val="single"/>
        </w:rPr>
      </w:pPr>
      <w:r w:rsidRPr="00262635">
        <w:rPr>
          <w:u w:val="single"/>
        </w:rPr>
        <w:t>Климатические явления</w:t>
      </w:r>
    </w:p>
    <w:p w:rsidR="007943FD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Температура воздуха</w:t>
      </w:r>
    </w:p>
    <w:p w:rsidR="00211C70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Осадки (есть, нет, какие) и когда – ввести условные обозначения</w:t>
      </w:r>
    </w:p>
    <w:p w:rsidR="00211C70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Атмосферное давление</w:t>
      </w:r>
    </w:p>
    <w:p w:rsidR="00211C70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Направление ветр</w:t>
      </w:r>
      <w:proofErr w:type="gramStart"/>
      <w:r w:rsidRPr="00AE1485">
        <w:t>а(</w:t>
      </w:r>
      <w:proofErr w:type="gramEnd"/>
      <w:r w:rsidRPr="00AE1485">
        <w:t>с учетом байкальских ветров)</w:t>
      </w:r>
    </w:p>
    <w:p w:rsidR="00211C70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Толщина снежного покров</w:t>
      </w:r>
      <w:proofErr w:type="gramStart"/>
      <w:r w:rsidRPr="00AE1485">
        <w:t>а(</w:t>
      </w:r>
      <w:proofErr w:type="gramEnd"/>
      <w:r w:rsidRPr="00AE1485">
        <w:t>см)</w:t>
      </w:r>
    </w:p>
    <w:p w:rsidR="00211C70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Характер дн</w:t>
      </w:r>
      <w:proofErr w:type="gramStart"/>
      <w:r w:rsidRPr="00AE1485">
        <w:t>я(</w:t>
      </w:r>
      <w:proofErr w:type="gramEnd"/>
      <w:r w:rsidRPr="00AE1485">
        <w:t>облачность, ясный день или нет)</w:t>
      </w:r>
    </w:p>
    <w:p w:rsidR="00211C70" w:rsidRPr="00AE1485" w:rsidRDefault="00211C70" w:rsidP="00AE1485">
      <w:pPr>
        <w:pStyle w:val="a7"/>
        <w:numPr>
          <w:ilvl w:val="0"/>
          <w:numId w:val="2"/>
        </w:numPr>
        <w:ind w:firstLine="709"/>
        <w:jc w:val="both"/>
      </w:pPr>
      <w:r w:rsidRPr="00AE1485">
        <w:t>Наблюдения над погодой</w:t>
      </w:r>
    </w:p>
    <w:p w:rsidR="00211C70" w:rsidRPr="00AE1485" w:rsidRDefault="00211C70" w:rsidP="00AE1485">
      <w:pPr>
        <w:jc w:val="both"/>
      </w:pPr>
      <w:r w:rsidRPr="00AE1485">
        <w:t>-ясно</w:t>
      </w:r>
    </w:p>
    <w:p w:rsidR="00211C70" w:rsidRPr="00AE1485" w:rsidRDefault="00211C70" w:rsidP="00AE1485">
      <w:pPr>
        <w:jc w:val="both"/>
      </w:pPr>
      <w:r w:rsidRPr="00AE1485">
        <w:t>-</w:t>
      </w:r>
      <w:proofErr w:type="spellStart"/>
      <w:r w:rsidRPr="00AE1485">
        <w:t>пременная</w:t>
      </w:r>
      <w:proofErr w:type="spellEnd"/>
      <w:r w:rsidRPr="00AE1485">
        <w:t xml:space="preserve"> облачность</w:t>
      </w:r>
    </w:p>
    <w:p w:rsidR="00211C70" w:rsidRPr="00AE1485" w:rsidRDefault="00211C70" w:rsidP="00AE1485">
      <w:pPr>
        <w:jc w:val="both"/>
      </w:pPr>
      <w:r w:rsidRPr="00AE1485">
        <w:t>-пасмурно</w:t>
      </w:r>
    </w:p>
    <w:p w:rsidR="00211C70" w:rsidRPr="00AE1485" w:rsidRDefault="00211C70" w:rsidP="00AE1485">
      <w:pPr>
        <w:jc w:val="both"/>
      </w:pPr>
      <w:r w:rsidRPr="00AE1485">
        <w:t>-дождь</w:t>
      </w:r>
    </w:p>
    <w:p w:rsidR="00211C70" w:rsidRPr="00AE1485" w:rsidRDefault="00211C70" w:rsidP="00AE1485">
      <w:pPr>
        <w:jc w:val="both"/>
      </w:pPr>
      <w:r w:rsidRPr="00AE1485">
        <w:t>-снег</w:t>
      </w:r>
    </w:p>
    <w:p w:rsidR="00211C70" w:rsidRPr="00AE1485" w:rsidRDefault="00211C70" w:rsidP="00AE1485">
      <w:pPr>
        <w:jc w:val="both"/>
      </w:pPr>
      <w:r w:rsidRPr="00AE1485">
        <w:t>-изморозь</w:t>
      </w:r>
    </w:p>
    <w:p w:rsidR="00211C70" w:rsidRPr="00AE1485" w:rsidRDefault="00211C70" w:rsidP="00AE1485">
      <w:pPr>
        <w:jc w:val="both"/>
      </w:pPr>
      <w:r w:rsidRPr="00AE1485">
        <w:t>-ветер</w:t>
      </w:r>
    </w:p>
    <w:p w:rsidR="00211C70" w:rsidRPr="00AE1485" w:rsidRDefault="00211C70" w:rsidP="00AE1485">
      <w:pPr>
        <w:jc w:val="both"/>
      </w:pPr>
      <w:r w:rsidRPr="00AE1485">
        <w:t>-гроза</w:t>
      </w:r>
    </w:p>
    <w:p w:rsidR="00211C70" w:rsidRPr="00AE1485" w:rsidRDefault="00211C70" w:rsidP="00AE1485">
      <w:pPr>
        <w:jc w:val="both"/>
      </w:pPr>
      <w:r w:rsidRPr="00AE1485">
        <w:t>-туман</w:t>
      </w:r>
    </w:p>
    <w:p w:rsidR="00211C70" w:rsidRPr="00AE1485" w:rsidRDefault="00211C70" w:rsidP="00AE1485">
      <w:pPr>
        <w:jc w:val="both"/>
      </w:pPr>
      <w:r w:rsidRPr="00AE1485">
        <w:t>-роса</w:t>
      </w:r>
    </w:p>
    <w:p w:rsidR="00211C70" w:rsidRPr="00AE1485" w:rsidRDefault="00211C70" w:rsidP="00AE1485">
      <w:pPr>
        <w:jc w:val="both"/>
      </w:pPr>
      <w:r w:rsidRPr="00AE1485">
        <w:t>-град</w:t>
      </w:r>
    </w:p>
    <w:p w:rsidR="00211C70" w:rsidRPr="00AE1485" w:rsidRDefault="00211C70" w:rsidP="00AE1485">
      <w:pPr>
        <w:jc w:val="both"/>
      </w:pPr>
      <w:r w:rsidRPr="00AE1485">
        <w:t>-гололед</w:t>
      </w:r>
    </w:p>
    <w:p w:rsidR="00211C70" w:rsidRPr="00AE1485" w:rsidRDefault="00211C70" w:rsidP="00AE1485">
      <w:pPr>
        <w:jc w:val="both"/>
      </w:pPr>
      <w:r w:rsidRPr="00AE1485">
        <w:t>-температура</w:t>
      </w:r>
    </w:p>
    <w:p w:rsidR="00211C70" w:rsidRPr="00AE1485" w:rsidRDefault="00211C70" w:rsidP="00AE1485">
      <w:pPr>
        <w:ind w:firstLine="709"/>
        <w:jc w:val="both"/>
      </w:pPr>
      <w:r w:rsidRPr="00AE1485">
        <w:rPr>
          <w:b/>
          <w:u w:val="single"/>
        </w:rPr>
        <w:t>Задание:</w:t>
      </w:r>
      <w:r w:rsidRPr="00AE1485">
        <w:t xml:space="preserve"> Каких дней за месяц было больше (ясных или пасмурных),</w:t>
      </w:r>
    </w:p>
    <w:p w:rsidR="00211C70" w:rsidRPr="00AE1485" w:rsidRDefault="00211C70" w:rsidP="00AE1485">
      <w:pPr>
        <w:ind w:firstLine="709"/>
        <w:jc w:val="both"/>
      </w:pPr>
      <w:r w:rsidRPr="00AE1485">
        <w:t>Когда по твоим наблюдениям началась зима и закончилась</w:t>
      </w:r>
    </w:p>
    <w:p w:rsidR="00211C70" w:rsidRPr="00AE1485" w:rsidRDefault="00211C70" w:rsidP="00AE1485">
      <w:pPr>
        <w:ind w:firstLine="709"/>
        <w:jc w:val="both"/>
        <w:rPr>
          <w:u w:val="single"/>
        </w:rPr>
      </w:pPr>
      <w:r w:rsidRPr="00AE1485">
        <w:rPr>
          <w:u w:val="single"/>
        </w:rPr>
        <w:t>Явления на Байкале</w:t>
      </w:r>
    </w:p>
    <w:p w:rsidR="00211C70" w:rsidRPr="00AE1485" w:rsidRDefault="00211C70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>Время появления первых наплесков</w:t>
      </w:r>
    </w:p>
    <w:p w:rsidR="005F4C6B" w:rsidRPr="00AE1485" w:rsidRDefault="005F4C6B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 xml:space="preserve">Время  появления первого льда на реках, впадающих в Байкал (р. Солзан, </w:t>
      </w:r>
      <w:proofErr w:type="spellStart"/>
      <w:r w:rsidRPr="00AE1485">
        <w:t>Харлахта</w:t>
      </w:r>
      <w:proofErr w:type="spellEnd"/>
      <w:r w:rsidRPr="00AE1485">
        <w:t>, Утулик, Красный ручей).</w:t>
      </w:r>
    </w:p>
    <w:p w:rsidR="005F4C6B" w:rsidRPr="00AE1485" w:rsidRDefault="005F4C6B" w:rsidP="00AE1485">
      <w:pPr>
        <w:ind w:firstLine="709"/>
        <w:jc w:val="both"/>
      </w:pPr>
      <w:r w:rsidRPr="00AE1485">
        <w:t>Время полного замерзания вышеуказанных рек.</w:t>
      </w:r>
    </w:p>
    <w:p w:rsidR="005F4C6B" w:rsidRPr="00AE1485" w:rsidRDefault="005F4C6B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>Время полного замерзания Байкала (обратить внимания как постепенно он замерзает)</w:t>
      </w:r>
    </w:p>
    <w:p w:rsidR="005F4C6B" w:rsidRPr="00AE1485" w:rsidRDefault="005F4C6B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>Толщина снежного покрова у берегов Байкала</w:t>
      </w:r>
    </w:p>
    <w:p w:rsidR="005F4C6B" w:rsidRPr="00AE1485" w:rsidRDefault="005F4C6B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>Температура воды</w:t>
      </w:r>
    </w:p>
    <w:p w:rsidR="005F4C6B" w:rsidRPr="00AE1485" w:rsidRDefault="005F4C6B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>Толщина льда</w:t>
      </w:r>
    </w:p>
    <w:p w:rsidR="005F4C6B" w:rsidRPr="00AE1485" w:rsidRDefault="005F4C6B" w:rsidP="00AE1485">
      <w:pPr>
        <w:pStyle w:val="a7"/>
        <w:numPr>
          <w:ilvl w:val="0"/>
          <w:numId w:val="3"/>
        </w:numPr>
        <w:ind w:firstLine="709"/>
        <w:jc w:val="both"/>
      </w:pPr>
      <w:r w:rsidRPr="00AE1485">
        <w:t>Прозрачность</w:t>
      </w:r>
    </w:p>
    <w:p w:rsidR="005F4C6B" w:rsidRPr="00AE1485" w:rsidRDefault="005F4C6B" w:rsidP="00AE1485">
      <w:pPr>
        <w:ind w:firstLine="709"/>
        <w:jc w:val="both"/>
        <w:rPr>
          <w:u w:val="single"/>
        </w:rPr>
      </w:pPr>
      <w:r w:rsidRPr="00AE1485">
        <w:rPr>
          <w:u w:val="single"/>
        </w:rPr>
        <w:t>Животный мир Байкала</w:t>
      </w:r>
    </w:p>
    <w:p w:rsidR="005F4C6B" w:rsidRPr="00AE1485" w:rsidRDefault="005F4C6B" w:rsidP="00AE1485">
      <w:pPr>
        <w:ind w:firstLine="709"/>
        <w:jc w:val="both"/>
      </w:pPr>
      <w:r w:rsidRPr="00AE1485">
        <w:t>Птицы</w:t>
      </w:r>
    </w:p>
    <w:p w:rsidR="005F4C6B" w:rsidRPr="00AE1485" w:rsidRDefault="005D0CDD" w:rsidP="00AE1485">
      <w:pPr>
        <w:pStyle w:val="a7"/>
        <w:numPr>
          <w:ilvl w:val="0"/>
          <w:numId w:val="4"/>
        </w:numPr>
        <w:ind w:firstLine="709"/>
        <w:jc w:val="both"/>
      </w:pPr>
      <w:r w:rsidRPr="00AE1485">
        <w:t>Каких</w:t>
      </w:r>
      <w:r w:rsidR="005F4C6B" w:rsidRPr="00AE1485">
        <w:t xml:space="preserve"> птиц ты видел в лесу и в городе (опиши их, сделай рисунок, попытайся определить: какой размер, какая окраска, есть ли пятна, какой клюв, какое оперение, характер поведения, в каком месте и когда ты эту птицу встретил, одиночную или же стаей).</w:t>
      </w:r>
    </w:p>
    <w:p w:rsidR="005F4C6B" w:rsidRPr="00AE1485" w:rsidRDefault="005F4C6B" w:rsidP="00AE1485">
      <w:pPr>
        <w:pStyle w:val="a7"/>
        <w:numPr>
          <w:ilvl w:val="0"/>
          <w:numId w:val="4"/>
        </w:numPr>
        <w:ind w:firstLine="709"/>
        <w:jc w:val="both"/>
      </w:pPr>
      <w:r w:rsidRPr="00AE1485">
        <w:t>Перечисли птиц, которые зимуют у нас</w:t>
      </w:r>
    </w:p>
    <w:p w:rsidR="005F4C6B" w:rsidRPr="00AE1485" w:rsidRDefault="005F4C6B" w:rsidP="00AE1485">
      <w:pPr>
        <w:pStyle w:val="a7"/>
        <w:numPr>
          <w:ilvl w:val="0"/>
          <w:numId w:val="4"/>
        </w:numPr>
        <w:ind w:firstLine="709"/>
        <w:jc w:val="both"/>
      </w:pPr>
      <w:r w:rsidRPr="00AE1485">
        <w:t>Каких ты видел птиц, прилетевших в Прибайкалье</w:t>
      </w:r>
    </w:p>
    <w:p w:rsidR="005F4C6B" w:rsidRPr="00AE1485" w:rsidRDefault="005F4C6B" w:rsidP="00AE1485">
      <w:pPr>
        <w:pStyle w:val="a7"/>
        <w:numPr>
          <w:ilvl w:val="0"/>
          <w:numId w:val="4"/>
        </w:numPr>
        <w:ind w:firstLine="709"/>
        <w:jc w:val="both"/>
      </w:pPr>
      <w:r w:rsidRPr="00AE1485">
        <w:t>Какие следы ты видел на снегу: в городе и в лесу</w:t>
      </w:r>
      <w:r w:rsidR="00ED57F6" w:rsidRPr="00AE1485">
        <w:t xml:space="preserve"> (чьи это следы, зарисуй их)</w:t>
      </w:r>
    </w:p>
    <w:p w:rsidR="007419FF" w:rsidRPr="00AE1485" w:rsidRDefault="00ED57F6" w:rsidP="00262635">
      <w:pPr>
        <w:pStyle w:val="a7"/>
        <w:numPr>
          <w:ilvl w:val="0"/>
          <w:numId w:val="4"/>
        </w:numPr>
        <w:ind w:firstLine="709"/>
        <w:jc w:val="both"/>
      </w:pPr>
      <w:r w:rsidRPr="00AE1485">
        <w:lastRenderedPageBreak/>
        <w:t>Опишите характер голов встречных птиц</w:t>
      </w:r>
    </w:p>
    <w:p w:rsidR="007419FF" w:rsidRPr="00262635" w:rsidRDefault="00262635" w:rsidP="00262635">
      <w:pPr>
        <w:jc w:val="both"/>
        <w:rPr>
          <w:b/>
        </w:rPr>
      </w:pPr>
      <w:r>
        <w:rPr>
          <w:b/>
        </w:rPr>
        <w:t xml:space="preserve">            </w:t>
      </w:r>
      <w:r w:rsidRPr="00262635">
        <w:rPr>
          <w:b/>
        </w:rPr>
        <w:t>Задание</w:t>
      </w:r>
      <w:r w:rsidR="007419FF" w:rsidRPr="00262635">
        <w:rPr>
          <w:b/>
        </w:rPr>
        <w:t>:</w:t>
      </w:r>
    </w:p>
    <w:p w:rsidR="007419FF" w:rsidRPr="00AE1485" w:rsidRDefault="007419FF" w:rsidP="00AE1485">
      <w:pPr>
        <w:pStyle w:val="a7"/>
        <w:numPr>
          <w:ilvl w:val="0"/>
          <w:numId w:val="5"/>
        </w:numPr>
        <w:ind w:left="0" w:firstLine="709"/>
        <w:jc w:val="both"/>
      </w:pPr>
      <w:r w:rsidRPr="00AE1485">
        <w:t>Сделать кормушку, установить ее</w:t>
      </w:r>
    </w:p>
    <w:p w:rsidR="007419FF" w:rsidRPr="00AE1485" w:rsidRDefault="007419FF" w:rsidP="00AE1485">
      <w:pPr>
        <w:pStyle w:val="a7"/>
        <w:numPr>
          <w:ilvl w:val="0"/>
          <w:numId w:val="5"/>
        </w:numPr>
        <w:ind w:left="0" w:firstLine="709"/>
        <w:jc w:val="both"/>
      </w:pPr>
      <w:r w:rsidRPr="00AE1485">
        <w:t>Вести дневник наблюдений за птицами</w:t>
      </w:r>
    </w:p>
    <w:p w:rsidR="007419FF" w:rsidRPr="00AE1485" w:rsidRDefault="007419FF" w:rsidP="00AE1485">
      <w:pPr>
        <w:pStyle w:val="a7"/>
        <w:ind w:left="0" w:firstLine="709"/>
        <w:jc w:val="both"/>
      </w:pPr>
      <w:r w:rsidRPr="00AE1485">
        <w:t>а) дата и время прилета (наблюдения)</w:t>
      </w:r>
    </w:p>
    <w:p w:rsidR="007419FF" w:rsidRPr="00AE1485" w:rsidRDefault="007419FF" w:rsidP="00AE1485">
      <w:pPr>
        <w:pStyle w:val="a7"/>
        <w:ind w:left="0" w:firstLine="709"/>
        <w:jc w:val="both"/>
      </w:pPr>
      <w:r w:rsidRPr="00AE1485">
        <w:t>б) характер корма для определенных птиц</w:t>
      </w:r>
    </w:p>
    <w:p w:rsidR="007419FF" w:rsidRPr="00AE1485" w:rsidRDefault="007419FF" w:rsidP="00AE1485">
      <w:pPr>
        <w:pStyle w:val="a7"/>
        <w:ind w:left="0" w:firstLine="709"/>
        <w:jc w:val="both"/>
      </w:pPr>
      <w:r w:rsidRPr="00AE1485">
        <w:t xml:space="preserve">в) виды прилетающих </w:t>
      </w:r>
      <w:proofErr w:type="spellStart"/>
      <w:r w:rsidRPr="00AE1485">
        <w:t>птиц</w:t>
      </w:r>
      <w:proofErr w:type="gramStart"/>
      <w:r w:rsidRPr="00AE1485">
        <w:t>,к</w:t>
      </w:r>
      <w:proofErr w:type="gramEnd"/>
      <w:r w:rsidRPr="00AE1485">
        <w:t>оличество</w:t>
      </w:r>
      <w:proofErr w:type="spellEnd"/>
      <w:r w:rsidRPr="00AE1485">
        <w:t xml:space="preserve"> птиц, их описание, попытаться определить птицу</w:t>
      </w:r>
    </w:p>
    <w:p w:rsidR="00976721" w:rsidRPr="00AE1485" w:rsidRDefault="007419FF" w:rsidP="00AE1485">
      <w:pPr>
        <w:pStyle w:val="a7"/>
        <w:ind w:left="0" w:firstLine="709"/>
        <w:jc w:val="both"/>
      </w:pPr>
      <w:r w:rsidRPr="00AE1485">
        <w:t>г</w:t>
      </w:r>
      <w:proofErr w:type="gramStart"/>
      <w:r w:rsidRPr="00AE1485">
        <w:t>)в</w:t>
      </w:r>
      <w:proofErr w:type="gramEnd"/>
      <w:r w:rsidRPr="00AE1485">
        <w:t xml:space="preserve"> какую погоду птиц прилетает больше</w:t>
      </w:r>
    </w:p>
    <w:p w:rsidR="0061580F" w:rsidRPr="00AE1485" w:rsidRDefault="00976721" w:rsidP="00262635">
      <w:pPr>
        <w:pStyle w:val="a7"/>
        <w:ind w:left="0" w:firstLine="709"/>
        <w:jc w:val="both"/>
      </w:pPr>
      <w:r w:rsidRPr="00AE1485">
        <w:t>д) отметить, когда перестали прилетать к кормушкам зимующие птицы</w:t>
      </w:r>
    </w:p>
    <w:p w:rsidR="007419FF" w:rsidRPr="00AE1485" w:rsidRDefault="0061580F" w:rsidP="00AE1485">
      <w:pPr>
        <w:pStyle w:val="a7"/>
        <w:ind w:left="0" w:firstLine="709"/>
        <w:jc w:val="both"/>
      </w:pPr>
      <w:r w:rsidRPr="00AE1485">
        <w:t>Млекопитающие</w:t>
      </w:r>
    </w:p>
    <w:p w:rsidR="0061580F" w:rsidRPr="00AE1485" w:rsidRDefault="0061580F" w:rsidP="00AE1485">
      <w:pPr>
        <w:pStyle w:val="a7"/>
        <w:numPr>
          <w:ilvl w:val="0"/>
          <w:numId w:val="6"/>
        </w:numPr>
        <w:ind w:left="0" w:firstLine="709"/>
        <w:jc w:val="both"/>
      </w:pPr>
      <w:r w:rsidRPr="00AE1485">
        <w:t xml:space="preserve">Каких диких млекопитающих (не впадающих в спячку) можно увидеть в лесу (определить животного, место </w:t>
      </w:r>
      <w:proofErr w:type="spellStart"/>
      <w:r w:rsidRPr="00AE1485">
        <w:t>встречи</w:t>
      </w:r>
      <w:proofErr w:type="gramStart"/>
      <w:r w:rsidRPr="00AE1485">
        <w:t>,д</w:t>
      </w:r>
      <w:proofErr w:type="gramEnd"/>
      <w:r w:rsidRPr="00AE1485">
        <w:t>ата</w:t>
      </w:r>
      <w:proofErr w:type="spellEnd"/>
      <w:r w:rsidRPr="00AE1485">
        <w:t>)</w:t>
      </w:r>
    </w:p>
    <w:p w:rsidR="0061580F" w:rsidRPr="00AE1485" w:rsidRDefault="0061580F" w:rsidP="00262635">
      <w:pPr>
        <w:pStyle w:val="a7"/>
        <w:numPr>
          <w:ilvl w:val="0"/>
          <w:numId w:val="6"/>
        </w:numPr>
        <w:ind w:left="0" w:firstLine="709"/>
        <w:jc w:val="both"/>
      </w:pPr>
      <w:r w:rsidRPr="00AE1485">
        <w:t>Какие местные животные впадают в спячку.</w:t>
      </w:r>
    </w:p>
    <w:p w:rsidR="0061580F" w:rsidRPr="00AE1485" w:rsidRDefault="00AE1485" w:rsidP="00AE1485">
      <w:pPr>
        <w:pStyle w:val="a7"/>
        <w:ind w:left="0" w:firstLine="709"/>
        <w:jc w:val="both"/>
        <w:rPr>
          <w:b/>
        </w:rPr>
      </w:pPr>
      <w:r w:rsidRPr="00AE1485">
        <w:rPr>
          <w:b/>
        </w:rPr>
        <w:t>Зада</w:t>
      </w:r>
      <w:r w:rsidR="00262635">
        <w:rPr>
          <w:b/>
        </w:rPr>
        <w:t>ние</w:t>
      </w:r>
      <w:r w:rsidR="0061580F" w:rsidRPr="00AE1485">
        <w:rPr>
          <w:b/>
        </w:rPr>
        <w:t>:</w:t>
      </w:r>
    </w:p>
    <w:p w:rsidR="0061580F" w:rsidRPr="00AE1485" w:rsidRDefault="0061580F" w:rsidP="00262635">
      <w:pPr>
        <w:pStyle w:val="a7"/>
        <w:numPr>
          <w:ilvl w:val="0"/>
          <w:numId w:val="7"/>
        </w:numPr>
        <w:ind w:left="0" w:firstLine="709"/>
        <w:jc w:val="both"/>
      </w:pPr>
      <w:r w:rsidRPr="00AE1485">
        <w:t>Зарисовать следы животных на снегу, постараться определить, какому животному они принадлежат</w:t>
      </w:r>
    </w:p>
    <w:p w:rsidR="0061580F" w:rsidRPr="00AE1485" w:rsidRDefault="0061580F" w:rsidP="00262635">
      <w:pPr>
        <w:pStyle w:val="a7"/>
        <w:ind w:left="0" w:firstLine="709"/>
        <w:jc w:val="both"/>
      </w:pPr>
      <w:r w:rsidRPr="00AE1485">
        <w:t>Обитатели Байкала</w:t>
      </w:r>
    </w:p>
    <w:p w:rsidR="0061580F" w:rsidRPr="00AE1485" w:rsidRDefault="0061580F" w:rsidP="00AE1485">
      <w:pPr>
        <w:pStyle w:val="a7"/>
        <w:numPr>
          <w:ilvl w:val="0"/>
          <w:numId w:val="8"/>
        </w:numPr>
        <w:ind w:left="0" w:firstLine="709"/>
        <w:jc w:val="both"/>
      </w:pPr>
      <w:r w:rsidRPr="00AE1485">
        <w:t>Каких обитателей можно встретить на Байкале? Перечисли и зарисуй их.</w:t>
      </w:r>
    </w:p>
    <w:p w:rsidR="0061580F" w:rsidRPr="00AE1485" w:rsidRDefault="0061580F" w:rsidP="00262635">
      <w:pPr>
        <w:pStyle w:val="a7"/>
        <w:numPr>
          <w:ilvl w:val="0"/>
          <w:numId w:val="8"/>
        </w:numPr>
        <w:ind w:left="0" w:firstLine="709"/>
        <w:jc w:val="both"/>
      </w:pPr>
      <w:proofErr w:type="gramStart"/>
      <w:r w:rsidRPr="00AE1485">
        <w:t>Следы</w:t>
      </w:r>
      <w:proofErr w:type="gramEnd"/>
      <w:r w:rsidRPr="00AE1485">
        <w:t xml:space="preserve"> каких птиц можно встретить на снежном покрове Байкала?</w:t>
      </w:r>
    </w:p>
    <w:p w:rsidR="0061580F" w:rsidRPr="00262635" w:rsidRDefault="00262635" w:rsidP="00AE1485">
      <w:pPr>
        <w:pStyle w:val="a7"/>
        <w:ind w:left="0" w:firstLine="709"/>
        <w:jc w:val="both"/>
        <w:rPr>
          <w:b/>
        </w:rPr>
      </w:pPr>
      <w:r w:rsidRPr="00262635">
        <w:rPr>
          <w:b/>
        </w:rPr>
        <w:t>Задание</w:t>
      </w:r>
      <w:r w:rsidR="0061580F" w:rsidRPr="00262635">
        <w:rPr>
          <w:b/>
        </w:rPr>
        <w:t>:</w:t>
      </w:r>
    </w:p>
    <w:p w:rsidR="0061580F" w:rsidRPr="00AE1485" w:rsidRDefault="0061580F" w:rsidP="00AE1485">
      <w:pPr>
        <w:pStyle w:val="a7"/>
        <w:numPr>
          <w:ilvl w:val="0"/>
          <w:numId w:val="9"/>
        </w:numPr>
        <w:ind w:left="0" w:firstLine="709"/>
        <w:jc w:val="both"/>
      </w:pPr>
      <w:r w:rsidRPr="00AE1485">
        <w:t xml:space="preserve">Каких рыб рыбаки </w:t>
      </w:r>
      <w:proofErr w:type="spellStart"/>
      <w:r w:rsidRPr="00AE1485">
        <w:t>выловливают</w:t>
      </w:r>
      <w:proofErr w:type="spellEnd"/>
      <w:r w:rsidRPr="00AE1485">
        <w:t xml:space="preserve"> из Байкала в зимний сезон? (посмотреть ассортимент рыб на рынке)</w:t>
      </w:r>
    </w:p>
    <w:p w:rsidR="0061580F" w:rsidRPr="00AE1485" w:rsidRDefault="0061580F" w:rsidP="00AE1485">
      <w:pPr>
        <w:pStyle w:val="a7"/>
        <w:ind w:left="0" w:firstLine="709"/>
        <w:jc w:val="both"/>
      </w:pPr>
    </w:p>
    <w:p w:rsidR="0061580F" w:rsidRPr="00AE1485" w:rsidRDefault="00AF6D96" w:rsidP="00AE1485">
      <w:pPr>
        <w:pStyle w:val="a7"/>
        <w:ind w:left="0" w:firstLine="709"/>
        <w:jc w:val="both"/>
      </w:pPr>
      <w:r w:rsidRPr="00AE1485">
        <w:t>1.</w:t>
      </w:r>
      <w:r w:rsidR="0061580F" w:rsidRPr="00AE1485">
        <w:t>Растительный мир побережья Байкала</w:t>
      </w:r>
    </w:p>
    <w:p w:rsidR="0061580F" w:rsidRPr="00AE1485" w:rsidRDefault="00AF6D96" w:rsidP="00AE1485">
      <w:pPr>
        <w:pStyle w:val="a7"/>
        <w:ind w:left="0" w:firstLine="709"/>
        <w:jc w:val="both"/>
      </w:pPr>
      <w:r w:rsidRPr="00AE1485">
        <w:t>2.</w:t>
      </w:r>
      <w:r w:rsidR="0061580F" w:rsidRPr="00AE1485">
        <w:t>Какие растения не находятся под покровом снега?</w:t>
      </w:r>
    </w:p>
    <w:p w:rsidR="0061580F" w:rsidRPr="00AE1485" w:rsidRDefault="00AF6D96" w:rsidP="00262635">
      <w:pPr>
        <w:pStyle w:val="a7"/>
        <w:ind w:left="0" w:firstLine="709"/>
        <w:jc w:val="both"/>
      </w:pPr>
      <w:r w:rsidRPr="00AE1485">
        <w:t>3.</w:t>
      </w:r>
      <w:r w:rsidR="0061580F" w:rsidRPr="00AE1485">
        <w:t>Какие из них зимой не сбросили листву?</w:t>
      </w:r>
    </w:p>
    <w:p w:rsidR="0061580F" w:rsidRPr="00AE1485" w:rsidRDefault="003447CD" w:rsidP="00AE1485">
      <w:pPr>
        <w:pStyle w:val="a7"/>
        <w:ind w:left="0" w:firstLine="709"/>
        <w:jc w:val="both"/>
        <w:rPr>
          <w:b/>
        </w:rPr>
      </w:pPr>
      <w:r w:rsidRPr="00AE1485">
        <w:rPr>
          <w:b/>
        </w:rPr>
        <w:t>Задание</w:t>
      </w:r>
      <w:r w:rsidR="0061580F" w:rsidRPr="00AE1485">
        <w:rPr>
          <w:b/>
        </w:rPr>
        <w:t>:</w:t>
      </w:r>
    </w:p>
    <w:p w:rsidR="0061580F" w:rsidRPr="00AE1485" w:rsidRDefault="0061580F" w:rsidP="00AE1485">
      <w:pPr>
        <w:pStyle w:val="a7"/>
        <w:ind w:left="0" w:firstLine="709"/>
        <w:jc w:val="both"/>
      </w:pPr>
      <w:r w:rsidRPr="00AE1485">
        <w:t>Подумай и ответь, какое значение имеют растения зимой для животных.</w:t>
      </w:r>
    </w:p>
    <w:p w:rsidR="0061580F" w:rsidRPr="00AE1485" w:rsidRDefault="0061580F" w:rsidP="00262635">
      <w:pPr>
        <w:jc w:val="both"/>
      </w:pPr>
    </w:p>
    <w:p w:rsidR="003447CD" w:rsidRDefault="003447CD" w:rsidP="00262635">
      <w:pPr>
        <w:pStyle w:val="a7"/>
        <w:ind w:left="142" w:firstLine="709"/>
        <w:jc w:val="center"/>
        <w:rPr>
          <w:b/>
          <w:sz w:val="28"/>
          <w:szCs w:val="28"/>
        </w:rPr>
      </w:pPr>
      <w:r w:rsidRPr="00262635">
        <w:rPr>
          <w:b/>
          <w:sz w:val="28"/>
          <w:szCs w:val="28"/>
          <w:lang w:val="en-US"/>
        </w:rPr>
        <w:t>II</w:t>
      </w:r>
      <w:r w:rsidRPr="00262635">
        <w:rPr>
          <w:b/>
          <w:sz w:val="28"/>
          <w:szCs w:val="28"/>
        </w:rPr>
        <w:t>.   Весенний период</w:t>
      </w:r>
    </w:p>
    <w:p w:rsidR="00262635" w:rsidRPr="00262635" w:rsidRDefault="00262635" w:rsidP="00262635">
      <w:pPr>
        <w:pStyle w:val="a7"/>
        <w:ind w:left="142" w:firstLine="709"/>
        <w:jc w:val="center"/>
        <w:rPr>
          <w:b/>
          <w:sz w:val="28"/>
          <w:szCs w:val="28"/>
        </w:rPr>
      </w:pPr>
    </w:p>
    <w:p w:rsidR="003447CD" w:rsidRPr="00AE1485" w:rsidRDefault="003447CD" w:rsidP="00AE1485">
      <w:pPr>
        <w:pStyle w:val="a7"/>
        <w:ind w:left="142" w:firstLine="709"/>
        <w:jc w:val="both"/>
      </w:pPr>
      <w:r w:rsidRPr="00AE1485">
        <w:t>Климатические явления</w:t>
      </w:r>
    </w:p>
    <w:p w:rsidR="003447CD" w:rsidRPr="00AE1485" w:rsidRDefault="003447CD" w:rsidP="00AE1485">
      <w:pPr>
        <w:pStyle w:val="a7"/>
        <w:ind w:left="142" w:firstLine="709"/>
        <w:jc w:val="both"/>
      </w:pPr>
      <w:r w:rsidRPr="00AE1485">
        <w:t>1.Температура воздуха</w:t>
      </w:r>
    </w:p>
    <w:p w:rsidR="003447CD" w:rsidRPr="00AE1485" w:rsidRDefault="003447CD" w:rsidP="00AE1485">
      <w:pPr>
        <w:pStyle w:val="a7"/>
        <w:ind w:left="142" w:firstLine="709"/>
        <w:jc w:val="both"/>
      </w:pPr>
      <w:r w:rsidRPr="00AE1485">
        <w:t>2.Осадки (</w:t>
      </w:r>
      <w:proofErr w:type="spellStart"/>
      <w:r w:rsidRPr="00AE1485">
        <w:t>есть</w:t>
      </w:r>
      <w:proofErr w:type="gramStart"/>
      <w:r w:rsidRPr="00AE1485">
        <w:t>,н</w:t>
      </w:r>
      <w:proofErr w:type="gramEnd"/>
      <w:r w:rsidRPr="00AE1485">
        <w:t>ет</w:t>
      </w:r>
      <w:proofErr w:type="spellEnd"/>
      <w:r w:rsidRPr="00AE1485">
        <w:t xml:space="preserve">, какие) и </w:t>
      </w:r>
      <w:proofErr w:type="spellStart"/>
      <w:r w:rsidRPr="00AE1485">
        <w:t>еогда</w:t>
      </w:r>
      <w:proofErr w:type="spellEnd"/>
      <w:r w:rsidRPr="00AE1485">
        <w:t xml:space="preserve"> – ввести условные обозначения</w:t>
      </w:r>
    </w:p>
    <w:p w:rsidR="008C7369" w:rsidRPr="00AE1485" w:rsidRDefault="003447CD" w:rsidP="00AE1485">
      <w:pPr>
        <w:pStyle w:val="a7"/>
        <w:ind w:left="142" w:firstLine="709"/>
        <w:jc w:val="both"/>
      </w:pPr>
      <w:r w:rsidRPr="00AE1485">
        <w:t>3.</w:t>
      </w:r>
      <w:proofErr w:type="gramStart"/>
      <w:r w:rsidRPr="00AE1485">
        <w:t>Атмосферное</w:t>
      </w:r>
      <w:proofErr w:type="gramEnd"/>
      <w:r w:rsidRPr="00AE1485">
        <w:t xml:space="preserve"> давления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4.Направление ветра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5.Толщина снежного покрова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6.Характер дня (облачность, ясный день или нет)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7.Наблюдения за погодой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ясно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переменная облачность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пасмурно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дождь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снег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изморось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ветер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гроза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туман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роса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lastRenderedPageBreak/>
        <w:t xml:space="preserve">- град 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- гололед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 xml:space="preserve">- температура 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Радуга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Первый дождь, первая гроза</w:t>
      </w:r>
    </w:p>
    <w:p w:rsidR="008C7369" w:rsidRPr="00AE1485" w:rsidRDefault="008C7369" w:rsidP="00AE1485">
      <w:pPr>
        <w:pStyle w:val="a7"/>
        <w:ind w:left="142" w:firstLine="709"/>
        <w:jc w:val="both"/>
      </w:pPr>
      <w:r w:rsidRPr="00AE1485">
        <w:t>Первая оттепель</w:t>
      </w:r>
    </w:p>
    <w:p w:rsidR="008C7369" w:rsidRPr="00AE1485" w:rsidRDefault="008C7369" w:rsidP="00262635">
      <w:pPr>
        <w:pStyle w:val="a7"/>
        <w:ind w:left="142" w:firstLine="709"/>
        <w:jc w:val="both"/>
      </w:pPr>
      <w:r w:rsidRPr="00AE1485">
        <w:t>Когда вы наблюдали сосульки и где (размер, на какой стороне)</w:t>
      </w:r>
    </w:p>
    <w:p w:rsidR="008C7369" w:rsidRPr="00AE1485" w:rsidRDefault="008C7369" w:rsidP="00AE1485">
      <w:pPr>
        <w:pStyle w:val="a7"/>
        <w:ind w:left="142" w:firstLine="709"/>
        <w:jc w:val="both"/>
      </w:pPr>
      <w:proofErr w:type="gramStart"/>
      <w:r w:rsidRPr="00262635">
        <w:rPr>
          <w:b/>
        </w:rPr>
        <w:t>Задание</w:t>
      </w:r>
      <w:proofErr w:type="gramEnd"/>
      <w:r w:rsidRPr="00262635">
        <w:rPr>
          <w:b/>
        </w:rPr>
        <w:t>:</w:t>
      </w:r>
      <w:r w:rsidRPr="00AE1485">
        <w:t xml:space="preserve"> каких </w:t>
      </w:r>
      <w:proofErr w:type="spellStart"/>
      <w:r w:rsidRPr="00AE1485">
        <w:t>днейза</w:t>
      </w:r>
      <w:proofErr w:type="spellEnd"/>
      <w:r w:rsidRPr="00AE1485">
        <w:t xml:space="preserve"> месяц было больше (ясных или пасмурных)</w:t>
      </w:r>
    </w:p>
    <w:p w:rsidR="008C7369" w:rsidRPr="00AE1485" w:rsidRDefault="008C7369" w:rsidP="00262635">
      <w:pPr>
        <w:pStyle w:val="a7"/>
        <w:ind w:left="142" w:firstLine="709"/>
        <w:jc w:val="both"/>
      </w:pPr>
      <w:r w:rsidRPr="00AE1485">
        <w:t>Когда по твоим наблюдениям началась весна и закончилась</w:t>
      </w:r>
    </w:p>
    <w:p w:rsidR="00D17487" w:rsidRPr="00262635" w:rsidRDefault="008C7369" w:rsidP="00AE1485">
      <w:pPr>
        <w:pStyle w:val="a7"/>
        <w:ind w:left="142" w:firstLine="709"/>
        <w:jc w:val="both"/>
        <w:rPr>
          <w:u w:val="single"/>
        </w:rPr>
      </w:pPr>
      <w:r w:rsidRPr="00262635">
        <w:rPr>
          <w:u w:val="single"/>
        </w:rPr>
        <w:t>Явления на Байкале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>1.Раскол льда на Байкале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>2.Появление первых водных пространств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>3.Время полного очищения Байкала ото льда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>4.Время вскрытия рек, впадающих в Байкал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 xml:space="preserve">5.Время появления первых участков </w:t>
      </w:r>
      <w:proofErr w:type="spellStart"/>
      <w:r w:rsidRPr="00AE1485">
        <w:t>землибез</w:t>
      </w:r>
      <w:proofErr w:type="spellEnd"/>
      <w:r w:rsidRPr="00AE1485">
        <w:t xml:space="preserve"> снега на побережье Байкала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>6.Время полного схода снега на побережье Байкала, в городе и в лесу</w:t>
      </w:r>
    </w:p>
    <w:p w:rsidR="00D17487" w:rsidRPr="00AE1485" w:rsidRDefault="00D17487" w:rsidP="00AE1485">
      <w:pPr>
        <w:pStyle w:val="a7"/>
        <w:ind w:left="142" w:firstLine="709"/>
        <w:jc w:val="both"/>
      </w:pPr>
      <w:r w:rsidRPr="00AE1485">
        <w:t>7.Температура воды</w:t>
      </w:r>
    </w:p>
    <w:p w:rsidR="00144A22" w:rsidRPr="00AE1485" w:rsidRDefault="00D17487" w:rsidP="00AE1485">
      <w:pPr>
        <w:pStyle w:val="a7"/>
        <w:ind w:left="142" w:firstLine="709"/>
        <w:jc w:val="both"/>
      </w:pPr>
      <w:r w:rsidRPr="00AE1485">
        <w:t>8.Прозрачность воды</w:t>
      </w:r>
    </w:p>
    <w:p w:rsidR="00144A22" w:rsidRPr="00AE1485" w:rsidRDefault="00144A22" w:rsidP="00AE1485">
      <w:pPr>
        <w:pStyle w:val="a7"/>
        <w:ind w:left="142" w:firstLine="709"/>
        <w:jc w:val="both"/>
      </w:pPr>
    </w:p>
    <w:p w:rsidR="003B15B7" w:rsidRPr="00AE1485" w:rsidRDefault="00144A22" w:rsidP="00262635">
      <w:pPr>
        <w:pStyle w:val="a7"/>
        <w:ind w:left="142" w:firstLine="709"/>
        <w:jc w:val="both"/>
      </w:pPr>
      <w:r w:rsidRPr="00AE1485">
        <w:t>Животный мир Байкала</w:t>
      </w:r>
      <w:r w:rsidR="008C7369" w:rsidRPr="00AE1485">
        <w:t xml:space="preserve">  </w:t>
      </w:r>
    </w:p>
    <w:p w:rsidR="003B15B7" w:rsidRPr="00AE1485" w:rsidRDefault="003B15B7" w:rsidP="00AE1485">
      <w:pPr>
        <w:pStyle w:val="a7"/>
        <w:ind w:left="142" w:firstLine="709"/>
        <w:jc w:val="both"/>
      </w:pPr>
      <w:r w:rsidRPr="00AE1485">
        <w:t xml:space="preserve">Птицы </w:t>
      </w:r>
    </w:p>
    <w:p w:rsidR="003B15B7" w:rsidRPr="00AE1485" w:rsidRDefault="003B15B7" w:rsidP="00AE1485">
      <w:pPr>
        <w:pStyle w:val="a7"/>
        <w:ind w:left="142" w:firstLine="709"/>
        <w:jc w:val="both"/>
      </w:pPr>
      <w:r w:rsidRPr="00AE1485">
        <w:t xml:space="preserve">1.Перечислить перелетных птиц, опишите их (размеры, форма, окраска, </w:t>
      </w:r>
      <w:proofErr w:type="spellStart"/>
      <w:r w:rsidRPr="00AE1485">
        <w:t>оперение</w:t>
      </w:r>
      <w:proofErr w:type="gramStart"/>
      <w:r w:rsidRPr="00AE1485">
        <w:t>,ф</w:t>
      </w:r>
      <w:proofErr w:type="gramEnd"/>
      <w:r w:rsidRPr="00AE1485">
        <w:t>орма</w:t>
      </w:r>
      <w:proofErr w:type="spellEnd"/>
      <w:r w:rsidRPr="00AE1485">
        <w:t xml:space="preserve"> клюва, характер голосов и пения, место встречи, дата)</w:t>
      </w:r>
    </w:p>
    <w:p w:rsidR="003B15B7" w:rsidRPr="00AE1485" w:rsidRDefault="003B15B7" w:rsidP="00AE1485">
      <w:pPr>
        <w:pStyle w:val="a7"/>
        <w:ind w:left="142" w:firstLine="709"/>
        <w:jc w:val="both"/>
      </w:pPr>
      <w:r w:rsidRPr="00AE1485">
        <w:t xml:space="preserve">2.Когда ты наблюдал массовый перелет </w:t>
      </w:r>
      <w:proofErr w:type="gramStart"/>
      <w:r w:rsidRPr="00AE1485">
        <w:t>птиц</w:t>
      </w:r>
      <w:proofErr w:type="gramEnd"/>
      <w:r w:rsidRPr="00AE1485">
        <w:t xml:space="preserve"> и </w:t>
      </w:r>
      <w:proofErr w:type="gramStart"/>
      <w:r w:rsidRPr="00AE1485">
        <w:t>каких</w:t>
      </w:r>
      <w:proofErr w:type="gramEnd"/>
      <w:r w:rsidRPr="00AE1485">
        <w:t>?</w:t>
      </w:r>
    </w:p>
    <w:p w:rsidR="003B15B7" w:rsidRPr="00AE1485" w:rsidRDefault="003B15B7" w:rsidP="00AE1485">
      <w:pPr>
        <w:pStyle w:val="a7"/>
        <w:ind w:left="142" w:firstLine="709"/>
        <w:jc w:val="both"/>
      </w:pPr>
      <w:r w:rsidRPr="00AE1485">
        <w:t xml:space="preserve">3.Отметить, когда последний раз прилетали </w:t>
      </w:r>
      <w:proofErr w:type="spellStart"/>
      <w:r w:rsidRPr="00AE1485">
        <w:t>птиццы</w:t>
      </w:r>
      <w:proofErr w:type="spellEnd"/>
      <w:r w:rsidRPr="00AE1485">
        <w:t xml:space="preserve"> на </w:t>
      </w:r>
      <w:proofErr w:type="gramStart"/>
      <w:r w:rsidRPr="00AE1485">
        <w:t>кормушки</w:t>
      </w:r>
      <w:proofErr w:type="gramEnd"/>
      <w:r w:rsidRPr="00AE1485">
        <w:t xml:space="preserve"> и </w:t>
      </w:r>
      <w:proofErr w:type="gramStart"/>
      <w:r w:rsidRPr="00AE1485">
        <w:t>какие</w:t>
      </w:r>
      <w:proofErr w:type="gramEnd"/>
      <w:r w:rsidRPr="00AE1485">
        <w:t>?</w:t>
      </w:r>
    </w:p>
    <w:p w:rsidR="003447CD" w:rsidRPr="00AE1485" w:rsidRDefault="003B15B7" w:rsidP="00AE1485">
      <w:pPr>
        <w:pStyle w:val="a7"/>
        <w:ind w:left="142" w:firstLine="709"/>
        <w:jc w:val="both"/>
      </w:pPr>
      <w:r w:rsidRPr="00AE1485">
        <w:t>4.Каких птиц ты встретил в городе, на даче, в лесу, на Байкале?</w:t>
      </w:r>
      <w:r w:rsidR="003447CD" w:rsidRPr="00AE1485">
        <w:t xml:space="preserve"> </w:t>
      </w:r>
    </w:p>
    <w:p w:rsidR="003B15B7" w:rsidRPr="00AE1485" w:rsidRDefault="003B15B7" w:rsidP="00AE1485">
      <w:pPr>
        <w:pStyle w:val="a7"/>
        <w:ind w:left="142" w:firstLine="709"/>
        <w:jc w:val="both"/>
      </w:pPr>
    </w:p>
    <w:p w:rsidR="003B15B7" w:rsidRPr="00262635" w:rsidRDefault="003B15B7" w:rsidP="00262635">
      <w:pPr>
        <w:pStyle w:val="a7"/>
        <w:ind w:left="142" w:firstLine="709"/>
        <w:jc w:val="both"/>
        <w:rPr>
          <w:b/>
        </w:rPr>
      </w:pPr>
      <w:r w:rsidRPr="00262635">
        <w:rPr>
          <w:b/>
        </w:rPr>
        <w:t>Задания:</w:t>
      </w:r>
    </w:p>
    <w:p w:rsidR="003B15B7" w:rsidRPr="00AE1485" w:rsidRDefault="003B15B7" w:rsidP="00AE1485">
      <w:pPr>
        <w:pStyle w:val="a7"/>
        <w:ind w:left="142" w:firstLine="709"/>
        <w:jc w:val="both"/>
      </w:pPr>
      <w:r w:rsidRPr="00AE1485">
        <w:t xml:space="preserve">1.Сделать </w:t>
      </w:r>
      <w:proofErr w:type="spellStart"/>
      <w:r w:rsidRPr="00AE1485">
        <w:t>скворечник</w:t>
      </w:r>
      <w:proofErr w:type="gramStart"/>
      <w:r w:rsidRPr="00AE1485">
        <w:t>,з</w:t>
      </w:r>
      <w:proofErr w:type="gramEnd"/>
      <w:r w:rsidRPr="00AE1485">
        <w:t>авести</w:t>
      </w:r>
      <w:proofErr w:type="spellEnd"/>
      <w:r w:rsidRPr="00AE1485">
        <w:t xml:space="preserve"> дневник наблюдений, отметить, какие птицы и когда там поселились?</w:t>
      </w:r>
    </w:p>
    <w:p w:rsidR="005C26DB" w:rsidRPr="00AE1485" w:rsidRDefault="003B15B7" w:rsidP="00AE1485">
      <w:pPr>
        <w:pStyle w:val="a7"/>
        <w:ind w:left="142" w:firstLine="709"/>
        <w:jc w:val="both"/>
      </w:pPr>
      <w:r w:rsidRPr="00AE1485">
        <w:t xml:space="preserve">2.Пронаблюдать выведение потомства (есть ли выводок, сколько в нем птенцов, </w:t>
      </w:r>
      <w:proofErr w:type="spellStart"/>
      <w:r w:rsidRPr="00AE1485">
        <w:t>когда</w:t>
      </w:r>
      <w:proofErr w:type="gramStart"/>
      <w:r w:rsidRPr="00AE1485">
        <w:t>,о</w:t>
      </w:r>
      <w:proofErr w:type="gramEnd"/>
      <w:r w:rsidRPr="00AE1485">
        <w:t>пишите</w:t>
      </w:r>
      <w:proofErr w:type="spellEnd"/>
      <w:r w:rsidRPr="00AE1485">
        <w:t xml:space="preserve"> характер</w:t>
      </w:r>
      <w:r w:rsidR="005C26DB" w:rsidRPr="00AE1485">
        <w:t xml:space="preserve"> поведения-заботы за потомством и т.д.)</w:t>
      </w:r>
    </w:p>
    <w:p w:rsidR="005C26DB" w:rsidRPr="00AE1485" w:rsidRDefault="005C26DB" w:rsidP="00AE1485">
      <w:pPr>
        <w:pStyle w:val="a7"/>
        <w:ind w:left="142" w:firstLine="709"/>
        <w:jc w:val="both"/>
      </w:pPr>
    </w:p>
    <w:p w:rsidR="005C26DB" w:rsidRPr="00AE1485" w:rsidRDefault="005C26DB" w:rsidP="00AE1485">
      <w:pPr>
        <w:pStyle w:val="a7"/>
        <w:ind w:left="142" w:firstLine="709"/>
        <w:jc w:val="both"/>
      </w:pPr>
      <w:r w:rsidRPr="00AE1485">
        <w:t>Млекопитающие, насекомые и другие</w:t>
      </w:r>
    </w:p>
    <w:p w:rsidR="005C26DB" w:rsidRPr="00AE1485" w:rsidRDefault="005C26DB" w:rsidP="00AE1485">
      <w:pPr>
        <w:pStyle w:val="a7"/>
        <w:ind w:left="142" w:firstLine="709"/>
        <w:jc w:val="both"/>
      </w:pPr>
      <w:r w:rsidRPr="00AE1485">
        <w:t>1.Каких животных ты впервые встретил после схода</w:t>
      </w:r>
      <w:r w:rsidR="005D0CDD" w:rsidRPr="00AE1485">
        <w:t xml:space="preserve"> </w:t>
      </w:r>
      <w:r w:rsidRPr="00AE1485">
        <w:t>снега (где, когда, описать животное, зарисовать)</w:t>
      </w:r>
    </w:p>
    <w:p w:rsidR="005C26DB" w:rsidRPr="00AE1485" w:rsidRDefault="005C26DB" w:rsidP="00AE1485">
      <w:pPr>
        <w:pStyle w:val="a7"/>
        <w:ind w:left="142" w:firstLine="709"/>
        <w:jc w:val="both"/>
      </w:pPr>
      <w:r w:rsidRPr="00AE1485">
        <w:t>2.Какие животные встречаются у нас весной</w:t>
      </w:r>
    </w:p>
    <w:p w:rsidR="005C26DB" w:rsidRPr="00AE1485" w:rsidRDefault="005C26DB" w:rsidP="00AE1485">
      <w:pPr>
        <w:pStyle w:val="a7"/>
        <w:ind w:left="142" w:firstLine="709"/>
        <w:jc w:val="both"/>
      </w:pPr>
      <w:r w:rsidRPr="00AE1485">
        <w:t>- первое появление (бабоч</w:t>
      </w:r>
      <w:r w:rsidR="005D0CDD" w:rsidRPr="00AE1485">
        <w:t>ки, стрекозы, жуки, мухи, и т.д</w:t>
      </w:r>
      <w:r w:rsidRPr="00AE1485">
        <w:t>.)</w:t>
      </w:r>
    </w:p>
    <w:p w:rsidR="005C26DB" w:rsidRPr="00AE1485" w:rsidRDefault="005C26DB" w:rsidP="00AE1485">
      <w:pPr>
        <w:pStyle w:val="a7"/>
        <w:ind w:left="142" w:firstLine="709"/>
        <w:jc w:val="both"/>
      </w:pPr>
      <w:r w:rsidRPr="00AE1485">
        <w:t>- п</w:t>
      </w:r>
      <w:r w:rsidR="00262635">
        <w:t>ервая встреча бурундука (белки)</w:t>
      </w:r>
    </w:p>
    <w:p w:rsidR="003B15B7" w:rsidRPr="00AE1485" w:rsidRDefault="005C26DB" w:rsidP="00AE1485">
      <w:pPr>
        <w:pStyle w:val="a7"/>
        <w:ind w:left="142" w:firstLine="709"/>
        <w:jc w:val="both"/>
      </w:pPr>
      <w:r w:rsidRPr="00AE1485">
        <w:t>3.Какихживотных можно встретить</w:t>
      </w:r>
      <w:r w:rsidR="005D0CDD" w:rsidRPr="00AE1485">
        <w:t xml:space="preserve"> </w:t>
      </w:r>
      <w:r w:rsidRPr="00AE1485">
        <w:t>со сходом снега, льда (рыбы, птицы, млекопитающие, насекомые)</w:t>
      </w:r>
      <w:r w:rsidR="003B15B7" w:rsidRPr="00AE1485">
        <w:t xml:space="preserve"> </w:t>
      </w:r>
    </w:p>
    <w:p w:rsidR="005D0CDD" w:rsidRPr="00AE1485" w:rsidRDefault="005D0CDD" w:rsidP="00AE1485">
      <w:pPr>
        <w:pStyle w:val="a7"/>
        <w:ind w:left="142" w:firstLine="709"/>
        <w:jc w:val="both"/>
      </w:pPr>
      <w:r w:rsidRPr="00AE1485">
        <w:t>Растения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t>Время набухания почек (внешний вид почек, вид растения, дата)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t>На каких деревьях ты встретил первый лист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t>Время обильного появления листьев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t>Начало цветения (вид растения, когда, сделать рисунок), первоцветы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proofErr w:type="gramStart"/>
      <w:r w:rsidRPr="00AE1485">
        <w:t>Какие растения произрастают по берегам рек, в нашем городе, около дач, на берегу Байкала)</w:t>
      </w:r>
      <w:proofErr w:type="gramEnd"/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t>Какие водоросли обитают в прибрежной зоне Байкала – зарисуй их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lastRenderedPageBreak/>
        <w:t>Перечисли редкие (охраняемые растения нашего района) – сделайте рисунок</w:t>
      </w:r>
    </w:p>
    <w:p w:rsidR="005D0CDD" w:rsidRPr="00AE1485" w:rsidRDefault="005D0CDD" w:rsidP="00AE1485">
      <w:pPr>
        <w:pStyle w:val="a7"/>
        <w:numPr>
          <w:ilvl w:val="0"/>
          <w:numId w:val="11"/>
        </w:numPr>
        <w:ind w:firstLine="709"/>
        <w:jc w:val="both"/>
      </w:pPr>
      <w:r w:rsidRPr="00AE1485">
        <w:t>Цветение деревьев происходит (привести примеры и дату):</w:t>
      </w:r>
    </w:p>
    <w:p w:rsidR="005D0CDD" w:rsidRPr="00AE1485" w:rsidRDefault="005D0CDD" w:rsidP="00AE1485">
      <w:pPr>
        <w:pStyle w:val="a7"/>
        <w:ind w:left="927" w:firstLine="709"/>
        <w:jc w:val="both"/>
      </w:pPr>
      <w:r w:rsidRPr="00AE1485">
        <w:t>А) до появления листьев</w:t>
      </w:r>
    </w:p>
    <w:p w:rsidR="005D0CDD" w:rsidRPr="00AE1485" w:rsidRDefault="005D0CDD" w:rsidP="00AE1485">
      <w:pPr>
        <w:pStyle w:val="a7"/>
        <w:ind w:left="927" w:firstLine="709"/>
        <w:jc w:val="both"/>
      </w:pPr>
      <w:r w:rsidRPr="00AE1485">
        <w:t>Б) одновременно с листьями</w:t>
      </w:r>
    </w:p>
    <w:p w:rsidR="005D0CDD" w:rsidRPr="00AE1485" w:rsidRDefault="005D0CDD" w:rsidP="00AE1485">
      <w:pPr>
        <w:pStyle w:val="a7"/>
        <w:ind w:left="927" w:firstLine="709"/>
        <w:jc w:val="both"/>
      </w:pPr>
      <w:r w:rsidRPr="00AE1485">
        <w:t>В) после появления листьев</w:t>
      </w:r>
    </w:p>
    <w:p w:rsidR="005D0CDD" w:rsidRDefault="00647F26" w:rsidP="00AE1485">
      <w:pPr>
        <w:ind w:firstLine="709"/>
        <w:jc w:val="both"/>
      </w:pPr>
      <w:r w:rsidRPr="00262635">
        <w:rPr>
          <w:b/>
        </w:rPr>
        <w:t>Задание:</w:t>
      </w:r>
      <w:r w:rsidRPr="00AE1485">
        <w:t xml:space="preserve"> Какое значение имеют водоросли для Байкала и его обитателей</w:t>
      </w:r>
    </w:p>
    <w:p w:rsidR="00262635" w:rsidRPr="00AE1485" w:rsidRDefault="00262635" w:rsidP="00AE1485">
      <w:pPr>
        <w:ind w:firstLine="709"/>
        <w:jc w:val="both"/>
      </w:pPr>
    </w:p>
    <w:p w:rsidR="00647F26" w:rsidRDefault="00647F26" w:rsidP="00262635">
      <w:pPr>
        <w:ind w:firstLine="709"/>
        <w:jc w:val="center"/>
        <w:rPr>
          <w:b/>
          <w:sz w:val="28"/>
          <w:szCs w:val="28"/>
        </w:rPr>
      </w:pPr>
      <w:r w:rsidRPr="00262635">
        <w:rPr>
          <w:b/>
          <w:sz w:val="28"/>
          <w:szCs w:val="28"/>
          <w:lang w:val="en-US"/>
        </w:rPr>
        <w:t>III</w:t>
      </w:r>
      <w:r w:rsidRPr="00262635">
        <w:rPr>
          <w:b/>
          <w:sz w:val="28"/>
          <w:szCs w:val="28"/>
        </w:rPr>
        <w:t>. Летний период</w:t>
      </w:r>
    </w:p>
    <w:p w:rsidR="00262635" w:rsidRPr="00262635" w:rsidRDefault="00262635" w:rsidP="00262635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47F26" w:rsidRPr="00262635" w:rsidRDefault="00647F26" w:rsidP="00AE1485">
      <w:pPr>
        <w:ind w:firstLine="709"/>
        <w:jc w:val="both"/>
        <w:rPr>
          <w:u w:val="single"/>
        </w:rPr>
      </w:pPr>
      <w:r w:rsidRPr="00262635">
        <w:rPr>
          <w:u w:val="single"/>
        </w:rPr>
        <w:t>Климатические явления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>Температура воздуха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>Осадки (есть, нет, какие) и когда – ввести условные обозначения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>Атмосферное давление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 xml:space="preserve">Направление ветра (с учетом </w:t>
      </w:r>
      <w:proofErr w:type="gramStart"/>
      <w:r w:rsidRPr="00AE1485">
        <w:t>байкальских</w:t>
      </w:r>
      <w:proofErr w:type="gramEnd"/>
      <w:r w:rsidRPr="00AE1485">
        <w:t xml:space="preserve"> </w:t>
      </w:r>
      <w:proofErr w:type="spellStart"/>
      <w:r w:rsidRPr="00AE1485">
        <w:t>весров</w:t>
      </w:r>
      <w:proofErr w:type="spellEnd"/>
      <w:r w:rsidRPr="00AE1485">
        <w:t>)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>Толщина снежного покрова (</w:t>
      </w:r>
      <w:proofErr w:type="gramStart"/>
      <w:r w:rsidRPr="00AE1485">
        <w:t>см</w:t>
      </w:r>
      <w:proofErr w:type="gramEnd"/>
      <w:r w:rsidRPr="00AE1485">
        <w:t>)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>Характер дня (облачность, ясный день или нет)</w:t>
      </w:r>
    </w:p>
    <w:p w:rsidR="00647F26" w:rsidRPr="00AE1485" w:rsidRDefault="00647F26" w:rsidP="00AE1485">
      <w:pPr>
        <w:pStyle w:val="a7"/>
        <w:numPr>
          <w:ilvl w:val="0"/>
          <w:numId w:val="12"/>
        </w:numPr>
        <w:ind w:firstLine="709"/>
        <w:jc w:val="both"/>
      </w:pPr>
      <w:r w:rsidRPr="00AE1485">
        <w:t>Наблюдение за по</w:t>
      </w:r>
      <w:r w:rsidR="006F2FA2" w:rsidRPr="00AE1485">
        <w:t>г</w:t>
      </w:r>
      <w:r w:rsidRPr="00AE1485">
        <w:t>одой</w:t>
      </w:r>
    </w:p>
    <w:p w:rsidR="00647F26" w:rsidRPr="00AE1485" w:rsidRDefault="00647F26" w:rsidP="00AE1485">
      <w:pPr>
        <w:ind w:left="360" w:firstLine="709"/>
        <w:jc w:val="both"/>
      </w:pPr>
      <w:r w:rsidRPr="00AE1485">
        <w:t>-ясно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-переменная облачность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-пасмурно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-дождь</w:t>
      </w:r>
    </w:p>
    <w:p w:rsidR="00647F26" w:rsidRPr="00AE1485" w:rsidRDefault="00647F26" w:rsidP="00AE1485">
      <w:pPr>
        <w:ind w:left="360" w:firstLine="709"/>
        <w:jc w:val="both"/>
      </w:pPr>
      <w:r w:rsidRPr="00AE1485">
        <w:t>-снег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-изморозь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-ветер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-гроза</w:t>
      </w:r>
    </w:p>
    <w:p w:rsidR="00647F26" w:rsidRPr="00AE1485" w:rsidRDefault="00647F26" w:rsidP="00AE1485">
      <w:pPr>
        <w:ind w:left="360" w:firstLine="709"/>
        <w:jc w:val="both"/>
      </w:pPr>
      <w:r w:rsidRPr="00AE1485">
        <w:t>-туман</w:t>
      </w:r>
    </w:p>
    <w:p w:rsidR="00647F26" w:rsidRPr="00AE1485" w:rsidRDefault="00647F26" w:rsidP="00AE1485">
      <w:pPr>
        <w:ind w:left="360" w:firstLine="709"/>
        <w:jc w:val="both"/>
      </w:pPr>
      <w:r w:rsidRPr="00AE1485">
        <w:t>-роса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-град</w:t>
      </w:r>
    </w:p>
    <w:p w:rsidR="00647F26" w:rsidRPr="00AE1485" w:rsidRDefault="00647F26" w:rsidP="00AE1485">
      <w:pPr>
        <w:ind w:left="360" w:firstLine="709"/>
        <w:jc w:val="both"/>
      </w:pPr>
      <w:r w:rsidRPr="00AE1485">
        <w:t>-гололед</w:t>
      </w:r>
    </w:p>
    <w:p w:rsidR="00647F26" w:rsidRPr="00AE1485" w:rsidRDefault="00647F26" w:rsidP="00AE1485">
      <w:pPr>
        <w:ind w:left="360" w:firstLine="709"/>
        <w:jc w:val="both"/>
      </w:pPr>
      <w:r w:rsidRPr="00AE1485">
        <w:t>-температура</w:t>
      </w:r>
    </w:p>
    <w:p w:rsidR="00647F26" w:rsidRPr="00AE1485" w:rsidRDefault="00FC2F16" w:rsidP="00AE1485">
      <w:pPr>
        <w:ind w:firstLine="709"/>
        <w:jc w:val="both"/>
      </w:pPr>
      <w:r w:rsidRPr="00AE1485">
        <w:t>8.Радуга</w:t>
      </w:r>
    </w:p>
    <w:p w:rsidR="00FC2F16" w:rsidRPr="00AE1485" w:rsidRDefault="00FC2F16" w:rsidP="00AE1485">
      <w:pPr>
        <w:ind w:firstLine="709"/>
        <w:jc w:val="both"/>
      </w:pPr>
      <w:r w:rsidRPr="00262635">
        <w:rPr>
          <w:b/>
        </w:rPr>
        <w:t xml:space="preserve">Задание: </w:t>
      </w:r>
      <w:r w:rsidRPr="00AE1485">
        <w:t xml:space="preserve">Каких дней за месяц было больше (ясных или пасмурных), </w:t>
      </w:r>
    </w:p>
    <w:p w:rsidR="00FC2F16" w:rsidRPr="00AE1485" w:rsidRDefault="00FC2F16" w:rsidP="00AE1485">
      <w:pPr>
        <w:ind w:firstLine="709"/>
        <w:jc w:val="both"/>
      </w:pPr>
      <w:r w:rsidRPr="00AE1485">
        <w:t>Когда по твоим наблюдениям началось лето и закончилось</w:t>
      </w:r>
    </w:p>
    <w:p w:rsidR="00FC2F16" w:rsidRPr="00262635" w:rsidRDefault="00FC2F16" w:rsidP="00AE1485">
      <w:pPr>
        <w:ind w:firstLine="709"/>
        <w:jc w:val="both"/>
        <w:rPr>
          <w:u w:val="single"/>
        </w:rPr>
      </w:pPr>
      <w:r w:rsidRPr="00262635">
        <w:rPr>
          <w:u w:val="single"/>
        </w:rPr>
        <w:t>Явления на  Байкале</w:t>
      </w:r>
    </w:p>
    <w:p w:rsidR="00FC2F16" w:rsidRPr="00AE1485" w:rsidRDefault="00FC2F16" w:rsidP="00AE1485">
      <w:pPr>
        <w:pStyle w:val="a7"/>
        <w:numPr>
          <w:ilvl w:val="0"/>
          <w:numId w:val="13"/>
        </w:numPr>
        <w:ind w:firstLine="709"/>
        <w:jc w:val="both"/>
      </w:pPr>
      <w:r w:rsidRPr="00AE1485">
        <w:t>Волнения на Байкале, штормы (цвет водной глади Байкала)</w:t>
      </w:r>
    </w:p>
    <w:p w:rsidR="00FC2F16" w:rsidRPr="00AE1485" w:rsidRDefault="00FC2F16" w:rsidP="00AE1485">
      <w:pPr>
        <w:pStyle w:val="a7"/>
        <w:numPr>
          <w:ilvl w:val="0"/>
          <w:numId w:val="13"/>
        </w:numPr>
        <w:ind w:firstLine="709"/>
        <w:jc w:val="both"/>
      </w:pPr>
      <w:r w:rsidRPr="00AE1485">
        <w:t>Характеристика рек (скорость течения, прозрачность, характер грунта, глубина, обитатели)</w:t>
      </w:r>
    </w:p>
    <w:p w:rsidR="00FC2F16" w:rsidRPr="00AE1485" w:rsidRDefault="00321F18" w:rsidP="00AE1485">
      <w:pPr>
        <w:pStyle w:val="a7"/>
        <w:numPr>
          <w:ilvl w:val="0"/>
          <w:numId w:val="13"/>
        </w:numPr>
        <w:ind w:firstLine="709"/>
        <w:jc w:val="both"/>
      </w:pPr>
      <w:r w:rsidRPr="00AE1485">
        <w:t>Радуга (когда, в какое время дня)</w:t>
      </w:r>
    </w:p>
    <w:p w:rsidR="00321F18" w:rsidRPr="00AE1485" w:rsidRDefault="00321F18" w:rsidP="00AE1485">
      <w:pPr>
        <w:pStyle w:val="a7"/>
        <w:numPr>
          <w:ilvl w:val="0"/>
          <w:numId w:val="13"/>
        </w:numPr>
        <w:ind w:firstLine="709"/>
        <w:jc w:val="both"/>
      </w:pPr>
      <w:r w:rsidRPr="00AE1485">
        <w:t>Температура воды на Байкале (когда первый раз ты искупался на Байкале, когда последний раз искупался в Байкале)</w:t>
      </w:r>
    </w:p>
    <w:p w:rsidR="00321F18" w:rsidRPr="00AE1485" w:rsidRDefault="00321F18" w:rsidP="00AE1485">
      <w:pPr>
        <w:pStyle w:val="a7"/>
        <w:numPr>
          <w:ilvl w:val="0"/>
          <w:numId w:val="13"/>
        </w:numPr>
        <w:ind w:firstLine="709"/>
        <w:jc w:val="both"/>
      </w:pPr>
      <w:r w:rsidRPr="00AE1485">
        <w:t>Период массового купания жителей (место, время)</w:t>
      </w:r>
    </w:p>
    <w:p w:rsidR="00321F18" w:rsidRPr="00AE1485" w:rsidRDefault="00262635" w:rsidP="00262635">
      <w:pPr>
        <w:pStyle w:val="a7"/>
        <w:ind w:left="1429"/>
        <w:jc w:val="both"/>
      </w:pPr>
      <w:r>
        <w:rPr>
          <w:b/>
        </w:rPr>
        <w:t>Задание</w:t>
      </w:r>
      <w:r w:rsidR="00321F18" w:rsidRPr="00262635">
        <w:rPr>
          <w:b/>
        </w:rPr>
        <w:t>:</w:t>
      </w:r>
      <w:r w:rsidR="00321F18" w:rsidRPr="00AE1485">
        <w:t xml:space="preserve"> Зарисовать восход и закат, виды Байкала, обитателей Байкала</w:t>
      </w:r>
    </w:p>
    <w:p w:rsidR="00321F18" w:rsidRPr="00AE1485" w:rsidRDefault="00321F18" w:rsidP="00AE1485">
      <w:pPr>
        <w:ind w:firstLine="709"/>
        <w:jc w:val="both"/>
      </w:pPr>
      <w:r w:rsidRPr="00AE1485">
        <w:t>Растения</w:t>
      </w:r>
    </w:p>
    <w:p w:rsidR="00321F18" w:rsidRPr="00AE1485" w:rsidRDefault="00321F18" w:rsidP="00AE1485">
      <w:pPr>
        <w:pStyle w:val="a7"/>
        <w:numPr>
          <w:ilvl w:val="0"/>
          <w:numId w:val="14"/>
        </w:numPr>
        <w:ind w:firstLine="709"/>
        <w:jc w:val="both"/>
      </w:pPr>
      <w:proofErr w:type="gramStart"/>
      <w:r w:rsidRPr="00AE1485">
        <w:t>Массовой</w:t>
      </w:r>
      <w:proofErr w:type="gramEnd"/>
      <w:r w:rsidRPr="00AE1485">
        <w:t xml:space="preserve"> цветение цветов</w:t>
      </w:r>
    </w:p>
    <w:p w:rsidR="00321F18" w:rsidRPr="00AE1485" w:rsidRDefault="00321F18" w:rsidP="00AE1485">
      <w:pPr>
        <w:pStyle w:val="a7"/>
        <w:numPr>
          <w:ilvl w:val="0"/>
          <w:numId w:val="14"/>
        </w:numPr>
        <w:ind w:firstLine="709"/>
        <w:jc w:val="both"/>
      </w:pPr>
      <w:r w:rsidRPr="00AE1485">
        <w:t>Встречи цветковых растений (когда, где, какие)</w:t>
      </w:r>
    </w:p>
    <w:p w:rsidR="00321F18" w:rsidRPr="00AE1485" w:rsidRDefault="00321F18" w:rsidP="00AE1485">
      <w:pPr>
        <w:pStyle w:val="a7"/>
        <w:numPr>
          <w:ilvl w:val="0"/>
          <w:numId w:val="14"/>
        </w:numPr>
        <w:ind w:firstLine="709"/>
        <w:jc w:val="both"/>
      </w:pPr>
      <w:r w:rsidRPr="00AE1485">
        <w:t xml:space="preserve">Перечислите лекарственные растения побережья Байкала (где, когда, значение) – </w:t>
      </w:r>
      <w:proofErr w:type="spellStart"/>
      <w:r w:rsidRPr="00AE1485">
        <w:t>сделаь</w:t>
      </w:r>
      <w:proofErr w:type="spellEnd"/>
      <w:r w:rsidRPr="00AE1485">
        <w:t xml:space="preserve"> рисунок</w:t>
      </w:r>
    </w:p>
    <w:p w:rsidR="00321F18" w:rsidRPr="00AE1485" w:rsidRDefault="00321F18" w:rsidP="00AE1485">
      <w:pPr>
        <w:pStyle w:val="a7"/>
        <w:numPr>
          <w:ilvl w:val="0"/>
          <w:numId w:val="14"/>
        </w:numPr>
        <w:ind w:firstLine="709"/>
        <w:jc w:val="both"/>
      </w:pPr>
      <w:r w:rsidRPr="00AE1485">
        <w:t>Время созревания и сбора лесных ягод (перечислить, места обитания)</w:t>
      </w:r>
    </w:p>
    <w:p w:rsidR="00321F18" w:rsidRPr="00AE1485" w:rsidRDefault="00321F18" w:rsidP="00AE1485">
      <w:pPr>
        <w:ind w:firstLine="709"/>
        <w:jc w:val="both"/>
      </w:pPr>
      <w:r w:rsidRPr="00AE1485">
        <w:t>Грибы</w:t>
      </w:r>
    </w:p>
    <w:p w:rsidR="00321F18" w:rsidRPr="00AE1485" w:rsidRDefault="00321F18" w:rsidP="00AE1485">
      <w:pPr>
        <w:pStyle w:val="a7"/>
        <w:numPr>
          <w:ilvl w:val="0"/>
          <w:numId w:val="15"/>
        </w:numPr>
        <w:ind w:firstLine="709"/>
        <w:jc w:val="both"/>
      </w:pPr>
      <w:r w:rsidRPr="00AE1485">
        <w:lastRenderedPageBreak/>
        <w:t>Перечислите грибы, которые растут в нашем районе</w:t>
      </w:r>
    </w:p>
    <w:p w:rsidR="00321F18" w:rsidRPr="00AE1485" w:rsidRDefault="00321F18" w:rsidP="00AE1485">
      <w:pPr>
        <w:pStyle w:val="a7"/>
        <w:numPr>
          <w:ilvl w:val="0"/>
          <w:numId w:val="15"/>
        </w:numPr>
        <w:ind w:firstLine="709"/>
        <w:jc w:val="both"/>
      </w:pPr>
      <w:r w:rsidRPr="00AE1485">
        <w:t>Какие грибы ты встретил (где, когда, сколько) – зарисовать</w:t>
      </w:r>
    </w:p>
    <w:p w:rsidR="00321F18" w:rsidRPr="00AE1485" w:rsidRDefault="00321F18" w:rsidP="00AE1485">
      <w:pPr>
        <w:pStyle w:val="a7"/>
        <w:numPr>
          <w:ilvl w:val="0"/>
          <w:numId w:val="15"/>
        </w:numPr>
        <w:ind w:firstLine="709"/>
        <w:jc w:val="both"/>
      </w:pPr>
      <w:r w:rsidRPr="00AE1485">
        <w:t>Какие съедобные и несъедобные грибы встретил?</w:t>
      </w:r>
    </w:p>
    <w:p w:rsidR="00321F18" w:rsidRPr="00AE1485" w:rsidRDefault="00321F18" w:rsidP="00AE1485">
      <w:pPr>
        <w:ind w:firstLine="709"/>
        <w:jc w:val="both"/>
      </w:pPr>
      <w:r w:rsidRPr="00AE1485">
        <w:t>Птицы</w:t>
      </w:r>
    </w:p>
    <w:p w:rsidR="00321F18" w:rsidRPr="00AE1485" w:rsidRDefault="00B06EB1" w:rsidP="00AE1485">
      <w:pPr>
        <w:pStyle w:val="a7"/>
        <w:numPr>
          <w:ilvl w:val="0"/>
          <w:numId w:val="16"/>
        </w:numPr>
        <w:ind w:firstLine="709"/>
        <w:jc w:val="both"/>
      </w:pPr>
      <w:proofErr w:type="gramStart"/>
      <w:r w:rsidRPr="00AE1485">
        <w:t>Каких птиц ты встретил в лесу, на Байкале, на даче, около реки)</w:t>
      </w:r>
      <w:proofErr w:type="gramEnd"/>
    </w:p>
    <w:p w:rsidR="00B06EB1" w:rsidRPr="00AE1485" w:rsidRDefault="00B06EB1" w:rsidP="00AE1485">
      <w:pPr>
        <w:pStyle w:val="a7"/>
        <w:numPr>
          <w:ilvl w:val="0"/>
          <w:numId w:val="16"/>
        </w:numPr>
        <w:ind w:firstLine="709"/>
        <w:jc w:val="both"/>
      </w:pPr>
      <w:r w:rsidRPr="00AE1485">
        <w:t>Встретил ли ты гнезда (где, когда, на каком дереве)</w:t>
      </w:r>
    </w:p>
    <w:p w:rsidR="00B06EB1" w:rsidRPr="00AE1485" w:rsidRDefault="00B06EB1" w:rsidP="00AE1485">
      <w:pPr>
        <w:pStyle w:val="a7"/>
        <w:numPr>
          <w:ilvl w:val="0"/>
          <w:numId w:val="16"/>
        </w:numPr>
        <w:ind w:firstLine="709"/>
        <w:jc w:val="both"/>
      </w:pPr>
      <w:r w:rsidRPr="00AE1485">
        <w:t>Пение летних птиц (какие и когда)</w:t>
      </w:r>
    </w:p>
    <w:p w:rsidR="00B06EB1" w:rsidRPr="00AE1485" w:rsidRDefault="00B06EB1" w:rsidP="00AE1485">
      <w:pPr>
        <w:ind w:firstLine="709"/>
        <w:jc w:val="both"/>
      </w:pPr>
    </w:p>
    <w:p w:rsidR="00321F18" w:rsidRPr="00AE1485" w:rsidRDefault="006F2FA2" w:rsidP="00AE1485">
      <w:pPr>
        <w:ind w:firstLine="709"/>
        <w:jc w:val="both"/>
      </w:pPr>
      <w:r w:rsidRPr="00AE1485">
        <w:t>Другие животные</w:t>
      </w:r>
    </w:p>
    <w:p w:rsidR="006F2FA2" w:rsidRPr="00AE1485" w:rsidRDefault="006F2FA2" w:rsidP="00AE1485">
      <w:pPr>
        <w:pStyle w:val="a7"/>
        <w:numPr>
          <w:ilvl w:val="0"/>
          <w:numId w:val="17"/>
        </w:numPr>
        <w:ind w:firstLine="709"/>
        <w:jc w:val="both"/>
      </w:pPr>
      <w:proofErr w:type="gramStart"/>
      <w:r w:rsidRPr="00AE1485">
        <w:t>Каких животных можно встретить летом: на даче, в городе, на берегу Байкала, в озере, в лесу (какие, когда, где?)</w:t>
      </w:r>
      <w:proofErr w:type="gramEnd"/>
    </w:p>
    <w:p w:rsidR="006F2FA2" w:rsidRPr="00AE1485" w:rsidRDefault="006F2FA2" w:rsidP="00AE1485">
      <w:pPr>
        <w:pStyle w:val="a7"/>
        <w:numPr>
          <w:ilvl w:val="0"/>
          <w:numId w:val="17"/>
        </w:numPr>
        <w:ind w:firstLine="709"/>
        <w:jc w:val="both"/>
      </w:pPr>
      <w:r w:rsidRPr="00AE1485">
        <w:t>Когда наблюдается массовое появление омуля на южном побережье Байкала?</w:t>
      </w:r>
    </w:p>
    <w:p w:rsidR="006F2FA2" w:rsidRPr="00AE1485" w:rsidRDefault="006F2FA2" w:rsidP="00AE1485">
      <w:pPr>
        <w:pStyle w:val="a7"/>
        <w:numPr>
          <w:ilvl w:val="0"/>
          <w:numId w:val="17"/>
        </w:numPr>
        <w:ind w:firstLine="709"/>
        <w:jc w:val="both"/>
      </w:pPr>
      <w:r w:rsidRPr="00AE1485">
        <w:t>Когда наблюдается цветение Байкала?</w:t>
      </w:r>
    </w:p>
    <w:p w:rsidR="006F2FA2" w:rsidRPr="00AE1485" w:rsidRDefault="006F2FA2" w:rsidP="00AE1485">
      <w:pPr>
        <w:pStyle w:val="a7"/>
        <w:numPr>
          <w:ilvl w:val="0"/>
          <w:numId w:val="17"/>
        </w:numPr>
        <w:ind w:firstLine="709"/>
        <w:jc w:val="both"/>
      </w:pPr>
      <w:r w:rsidRPr="00AE1485">
        <w:t>Когда наблюдается массовый вылет ручейников?</w:t>
      </w:r>
    </w:p>
    <w:p w:rsidR="006F2FA2" w:rsidRPr="00AE1485" w:rsidRDefault="006F2FA2" w:rsidP="00AE1485">
      <w:pPr>
        <w:ind w:firstLine="709"/>
        <w:jc w:val="both"/>
      </w:pPr>
      <w:r w:rsidRPr="00262635">
        <w:rPr>
          <w:b/>
        </w:rPr>
        <w:t>Задание:</w:t>
      </w:r>
      <w:r w:rsidRPr="00AE1485">
        <w:t xml:space="preserve"> Пронаблюдать за </w:t>
      </w:r>
      <w:proofErr w:type="spellStart"/>
      <w:r w:rsidRPr="00AE1485">
        <w:t>муровьями</w:t>
      </w:r>
      <w:proofErr w:type="spellEnd"/>
      <w:r w:rsidRPr="00AE1485">
        <w:t xml:space="preserve"> (характер муравейника, место, поведение муравьев)</w:t>
      </w:r>
    </w:p>
    <w:p w:rsidR="006F2FA2" w:rsidRDefault="006F2FA2" w:rsidP="00AE1485">
      <w:pPr>
        <w:ind w:firstLine="709"/>
        <w:jc w:val="both"/>
      </w:pPr>
      <w:r w:rsidRPr="00AE1485">
        <w:t xml:space="preserve">Ответить: какое значение </w:t>
      </w:r>
      <w:proofErr w:type="spellStart"/>
      <w:r w:rsidRPr="00AE1485">
        <w:t>муравтев</w:t>
      </w:r>
      <w:proofErr w:type="spellEnd"/>
      <w:r w:rsidRPr="00AE1485">
        <w:t xml:space="preserve"> в природе.</w:t>
      </w:r>
    </w:p>
    <w:p w:rsidR="00262635" w:rsidRPr="00AE1485" w:rsidRDefault="00262635" w:rsidP="00AE1485">
      <w:pPr>
        <w:ind w:firstLine="709"/>
        <w:jc w:val="both"/>
      </w:pPr>
    </w:p>
    <w:p w:rsidR="006F2FA2" w:rsidRPr="00262635" w:rsidRDefault="006F2FA2" w:rsidP="00262635">
      <w:pPr>
        <w:ind w:firstLine="709"/>
        <w:jc w:val="center"/>
        <w:rPr>
          <w:b/>
          <w:sz w:val="28"/>
          <w:szCs w:val="28"/>
        </w:rPr>
      </w:pPr>
      <w:r w:rsidRPr="00262635">
        <w:rPr>
          <w:b/>
          <w:sz w:val="28"/>
          <w:szCs w:val="28"/>
          <w:lang w:val="en-US"/>
        </w:rPr>
        <w:t>IV</w:t>
      </w:r>
      <w:r w:rsidRPr="00262635">
        <w:rPr>
          <w:b/>
          <w:sz w:val="28"/>
          <w:szCs w:val="28"/>
        </w:rPr>
        <w:t>. Осенний период</w:t>
      </w:r>
    </w:p>
    <w:p w:rsidR="006F2FA2" w:rsidRPr="00262635" w:rsidRDefault="006F2FA2" w:rsidP="00AE1485">
      <w:pPr>
        <w:ind w:firstLine="709"/>
        <w:jc w:val="both"/>
        <w:rPr>
          <w:u w:val="single"/>
        </w:rPr>
      </w:pPr>
      <w:r w:rsidRPr="00262635">
        <w:rPr>
          <w:u w:val="single"/>
        </w:rPr>
        <w:t>Климатические явления</w:t>
      </w:r>
    </w:p>
    <w:p w:rsidR="006F2FA2" w:rsidRPr="00AE1485" w:rsidRDefault="006F2FA2" w:rsidP="00AE1485">
      <w:pPr>
        <w:ind w:firstLine="709"/>
        <w:jc w:val="both"/>
      </w:pPr>
      <w:r w:rsidRPr="00AE1485">
        <w:t>Климатические явления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>Температура воздуха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>Осадки (есть, нет, какие) и когда – ввести условные обозначения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>Атмосферное давление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 xml:space="preserve">Направление ветра (с учетом </w:t>
      </w:r>
      <w:proofErr w:type="gramStart"/>
      <w:r w:rsidRPr="00AE1485">
        <w:t>байкальских</w:t>
      </w:r>
      <w:proofErr w:type="gramEnd"/>
      <w:r w:rsidRPr="00AE1485">
        <w:t xml:space="preserve"> </w:t>
      </w:r>
      <w:proofErr w:type="spellStart"/>
      <w:r w:rsidRPr="00AE1485">
        <w:t>весров</w:t>
      </w:r>
      <w:proofErr w:type="spellEnd"/>
      <w:r w:rsidRPr="00AE1485">
        <w:t>)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>Толщина снежного покрова (</w:t>
      </w:r>
      <w:proofErr w:type="gramStart"/>
      <w:r w:rsidRPr="00AE1485">
        <w:t>см</w:t>
      </w:r>
      <w:proofErr w:type="gramEnd"/>
      <w:r w:rsidRPr="00AE1485">
        <w:t>)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>Характер дня (облачность, ясный день или нет)</w:t>
      </w:r>
    </w:p>
    <w:p w:rsidR="006F2FA2" w:rsidRPr="00AE1485" w:rsidRDefault="006F2FA2" w:rsidP="00AE1485">
      <w:pPr>
        <w:pStyle w:val="a7"/>
        <w:numPr>
          <w:ilvl w:val="0"/>
          <w:numId w:val="18"/>
        </w:numPr>
        <w:ind w:firstLine="709"/>
        <w:jc w:val="both"/>
      </w:pPr>
      <w:r w:rsidRPr="00AE1485">
        <w:t>Наблюдение за погодой</w:t>
      </w:r>
    </w:p>
    <w:p w:rsidR="006F2FA2" w:rsidRPr="00AE1485" w:rsidRDefault="006F2FA2" w:rsidP="00AE1485">
      <w:pPr>
        <w:ind w:left="360" w:firstLine="709"/>
        <w:jc w:val="both"/>
      </w:pPr>
      <w:r w:rsidRPr="00AE1485">
        <w:t>-ясно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-переменная облачность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-пасмурно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-дождь</w:t>
      </w:r>
    </w:p>
    <w:p w:rsidR="006F2FA2" w:rsidRPr="00AE1485" w:rsidRDefault="006F2FA2" w:rsidP="00AE1485">
      <w:pPr>
        <w:ind w:left="360" w:firstLine="709"/>
        <w:jc w:val="both"/>
      </w:pPr>
      <w:r w:rsidRPr="00AE1485">
        <w:t>-снег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-изморозь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-ветер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-гроза</w:t>
      </w:r>
    </w:p>
    <w:p w:rsidR="006F2FA2" w:rsidRPr="00AE1485" w:rsidRDefault="006F2FA2" w:rsidP="00AE1485">
      <w:pPr>
        <w:ind w:left="360" w:firstLine="709"/>
        <w:jc w:val="both"/>
      </w:pPr>
      <w:r w:rsidRPr="00AE1485">
        <w:t>-туман</w:t>
      </w:r>
    </w:p>
    <w:p w:rsidR="006F2FA2" w:rsidRPr="00AE1485" w:rsidRDefault="006F2FA2" w:rsidP="00AE1485">
      <w:pPr>
        <w:ind w:left="360" w:firstLine="709"/>
        <w:jc w:val="both"/>
      </w:pPr>
      <w:r w:rsidRPr="00AE1485">
        <w:t>-роса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-град</w:t>
      </w:r>
    </w:p>
    <w:p w:rsidR="006F2FA2" w:rsidRPr="00AE1485" w:rsidRDefault="006F2FA2" w:rsidP="00AE1485">
      <w:pPr>
        <w:ind w:left="360" w:firstLine="709"/>
        <w:jc w:val="both"/>
      </w:pPr>
      <w:r w:rsidRPr="00AE1485">
        <w:t>-гололед</w:t>
      </w:r>
    </w:p>
    <w:p w:rsidR="006F2FA2" w:rsidRPr="00AE1485" w:rsidRDefault="006F2FA2" w:rsidP="00AE1485">
      <w:pPr>
        <w:ind w:left="360" w:firstLine="709"/>
        <w:jc w:val="both"/>
      </w:pPr>
      <w:r w:rsidRPr="00AE1485">
        <w:t>-температура</w:t>
      </w:r>
    </w:p>
    <w:p w:rsidR="006F2FA2" w:rsidRPr="00AE1485" w:rsidRDefault="006F2FA2" w:rsidP="00AE1485">
      <w:pPr>
        <w:ind w:firstLine="709"/>
        <w:jc w:val="both"/>
      </w:pPr>
      <w:r w:rsidRPr="00AE1485">
        <w:t>8. Первый снег</w:t>
      </w:r>
    </w:p>
    <w:p w:rsidR="006F2FA2" w:rsidRPr="00AE1485" w:rsidRDefault="006F2FA2" w:rsidP="00AE1485">
      <w:pPr>
        <w:ind w:firstLine="709"/>
        <w:jc w:val="both"/>
      </w:pPr>
      <w:r w:rsidRPr="00AE1485">
        <w:t>9.  Первые заморозки</w:t>
      </w:r>
    </w:p>
    <w:p w:rsidR="006F2FA2" w:rsidRPr="00AE1485" w:rsidRDefault="006F2FA2" w:rsidP="00AE1485">
      <w:pPr>
        <w:ind w:firstLine="709"/>
        <w:jc w:val="both"/>
      </w:pPr>
      <w:r w:rsidRPr="00AE1485">
        <w:t xml:space="preserve">10. Лед на лужах </w:t>
      </w:r>
    </w:p>
    <w:p w:rsidR="00801018" w:rsidRPr="00AE1485" w:rsidRDefault="00801018" w:rsidP="00AE1485">
      <w:pPr>
        <w:ind w:firstLine="709"/>
        <w:jc w:val="both"/>
      </w:pPr>
      <w:r w:rsidRPr="00262635">
        <w:rPr>
          <w:b/>
        </w:rPr>
        <w:t>Задание:</w:t>
      </w:r>
      <w:r w:rsidRPr="00AE1485">
        <w:t xml:space="preserve"> Каких дней за месяц было больше (ясных или пасмурных), </w:t>
      </w:r>
    </w:p>
    <w:p w:rsidR="00801018" w:rsidRPr="00AE1485" w:rsidRDefault="00801018" w:rsidP="00AE1485">
      <w:pPr>
        <w:ind w:firstLine="709"/>
        <w:jc w:val="both"/>
      </w:pPr>
      <w:r w:rsidRPr="00AE1485">
        <w:t>Когда по твоим наблюдениям началось лето и закончилось</w:t>
      </w:r>
    </w:p>
    <w:p w:rsidR="00801018" w:rsidRPr="00262635" w:rsidRDefault="00801018" w:rsidP="00AE1485">
      <w:pPr>
        <w:ind w:firstLine="709"/>
        <w:jc w:val="both"/>
        <w:rPr>
          <w:u w:val="single"/>
        </w:rPr>
      </w:pPr>
      <w:r w:rsidRPr="00262635">
        <w:rPr>
          <w:u w:val="single"/>
        </w:rPr>
        <w:t>Явления на  Байкале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t>Волнения на Байкале, штормы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t>Температура воды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lastRenderedPageBreak/>
        <w:t>Первый иней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t xml:space="preserve">Первый лед на реках, </w:t>
      </w:r>
      <w:proofErr w:type="gramStart"/>
      <w:r w:rsidRPr="00AE1485">
        <w:t>впадающих</w:t>
      </w:r>
      <w:proofErr w:type="gramEnd"/>
      <w:r w:rsidRPr="00AE1485">
        <w:t xml:space="preserve"> а Байкал, и самом Байкале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t>Последний дождь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t>Первый снег</w:t>
      </w:r>
    </w:p>
    <w:p w:rsidR="00801018" w:rsidRPr="00AE1485" w:rsidRDefault="00801018" w:rsidP="00AE1485">
      <w:pPr>
        <w:pStyle w:val="a7"/>
        <w:numPr>
          <w:ilvl w:val="0"/>
          <w:numId w:val="19"/>
        </w:numPr>
        <w:ind w:firstLine="709"/>
        <w:jc w:val="both"/>
      </w:pPr>
      <w:r w:rsidRPr="00AE1485">
        <w:t>Когда установился снежный покров</w:t>
      </w:r>
    </w:p>
    <w:p w:rsidR="00801018" w:rsidRPr="00AE1485" w:rsidRDefault="00801018" w:rsidP="00AE1485">
      <w:pPr>
        <w:ind w:firstLine="709"/>
        <w:jc w:val="both"/>
      </w:pPr>
      <w:r w:rsidRPr="00AE1485">
        <w:t>Растения</w:t>
      </w:r>
    </w:p>
    <w:p w:rsidR="00801018" w:rsidRPr="00AE1485" w:rsidRDefault="00801018" w:rsidP="00AE1485">
      <w:pPr>
        <w:pStyle w:val="a7"/>
        <w:numPr>
          <w:ilvl w:val="0"/>
          <w:numId w:val="20"/>
        </w:numPr>
        <w:ind w:firstLine="709"/>
        <w:jc w:val="both"/>
      </w:pPr>
      <w:r w:rsidRPr="00AE1485">
        <w:t>Первый листопад (какие растения и когда)</w:t>
      </w:r>
    </w:p>
    <w:p w:rsidR="00801018" w:rsidRPr="00AE1485" w:rsidRDefault="00801018" w:rsidP="00AE1485">
      <w:pPr>
        <w:pStyle w:val="a7"/>
        <w:numPr>
          <w:ilvl w:val="0"/>
          <w:numId w:val="20"/>
        </w:numPr>
        <w:ind w:firstLine="709"/>
        <w:jc w:val="both"/>
      </w:pPr>
      <w:r w:rsidRPr="00AE1485">
        <w:t>Массовый листопад (когда)</w:t>
      </w:r>
    </w:p>
    <w:p w:rsidR="00801018" w:rsidRPr="00AE1485" w:rsidRDefault="00801018" w:rsidP="00AE1485">
      <w:pPr>
        <w:pStyle w:val="a7"/>
        <w:numPr>
          <w:ilvl w:val="0"/>
          <w:numId w:val="20"/>
        </w:numPr>
        <w:ind w:firstLine="709"/>
        <w:jc w:val="both"/>
      </w:pPr>
      <w:r w:rsidRPr="00AE1485">
        <w:t>Какие растения последние сбрасывают листву (изменение окраски листвы осенью)</w:t>
      </w:r>
    </w:p>
    <w:p w:rsidR="00801018" w:rsidRPr="00AE1485" w:rsidRDefault="00801018" w:rsidP="00AE1485">
      <w:pPr>
        <w:pStyle w:val="a7"/>
        <w:numPr>
          <w:ilvl w:val="0"/>
          <w:numId w:val="20"/>
        </w:numPr>
        <w:ind w:firstLine="709"/>
        <w:jc w:val="both"/>
      </w:pPr>
      <w:r w:rsidRPr="00AE1485">
        <w:t>Какие растения цветут осенью</w:t>
      </w:r>
    </w:p>
    <w:p w:rsidR="00801018" w:rsidRPr="00AE1485" w:rsidRDefault="00801018" w:rsidP="00AE1485">
      <w:pPr>
        <w:pStyle w:val="a7"/>
        <w:numPr>
          <w:ilvl w:val="0"/>
          <w:numId w:val="20"/>
        </w:numPr>
        <w:ind w:firstLine="709"/>
        <w:jc w:val="both"/>
      </w:pPr>
      <w:r w:rsidRPr="00AE1485">
        <w:t>Какие «дикие» растения плодоносят осенью (период массового сбора, перечислить и зарисовать)</w:t>
      </w:r>
    </w:p>
    <w:p w:rsidR="00801018" w:rsidRPr="00AE1485" w:rsidRDefault="00801018" w:rsidP="00AE1485">
      <w:pPr>
        <w:ind w:firstLine="709"/>
        <w:jc w:val="both"/>
      </w:pPr>
      <w:r w:rsidRPr="00262635">
        <w:rPr>
          <w:b/>
        </w:rPr>
        <w:t>Задание:</w:t>
      </w:r>
      <w:r w:rsidRPr="00AE1485">
        <w:t xml:space="preserve"> гербарий листвы, значение листопада</w:t>
      </w:r>
    </w:p>
    <w:p w:rsidR="00801018" w:rsidRPr="00AE1485" w:rsidRDefault="00801018" w:rsidP="00AE1485">
      <w:pPr>
        <w:ind w:firstLine="709"/>
        <w:jc w:val="both"/>
      </w:pPr>
      <w:r w:rsidRPr="00AE1485">
        <w:t>Животный мир Байкала</w:t>
      </w:r>
    </w:p>
    <w:p w:rsidR="00801018" w:rsidRPr="00AE1485" w:rsidRDefault="00801018" w:rsidP="00AE1485">
      <w:pPr>
        <w:ind w:firstLine="709"/>
        <w:jc w:val="both"/>
      </w:pPr>
      <w:r w:rsidRPr="00AE1485">
        <w:t>Птицы</w:t>
      </w:r>
    </w:p>
    <w:p w:rsidR="00801018" w:rsidRPr="00AE1485" w:rsidRDefault="00801018" w:rsidP="00AE1485">
      <w:pPr>
        <w:pStyle w:val="a7"/>
        <w:numPr>
          <w:ilvl w:val="0"/>
          <w:numId w:val="21"/>
        </w:numPr>
        <w:ind w:firstLine="709"/>
        <w:jc w:val="both"/>
      </w:pPr>
      <w:r w:rsidRPr="00AE1485">
        <w:t xml:space="preserve">Когда ты заметил первый </w:t>
      </w:r>
      <w:proofErr w:type="gramStart"/>
      <w:r w:rsidRPr="00AE1485">
        <w:t>улет</w:t>
      </w:r>
      <w:proofErr w:type="gramEnd"/>
      <w:r w:rsidRPr="00AE1485">
        <w:t xml:space="preserve"> птиц (каких, когда)</w:t>
      </w:r>
    </w:p>
    <w:p w:rsidR="00801018" w:rsidRPr="00AE1485" w:rsidRDefault="00801018" w:rsidP="00AE1485">
      <w:pPr>
        <w:pStyle w:val="a7"/>
        <w:numPr>
          <w:ilvl w:val="0"/>
          <w:numId w:val="21"/>
        </w:numPr>
        <w:ind w:firstLine="709"/>
        <w:jc w:val="both"/>
      </w:pPr>
      <w:r w:rsidRPr="00AE1485">
        <w:t xml:space="preserve">Когда ты видел последние стаи </w:t>
      </w:r>
      <w:proofErr w:type="spellStart"/>
      <w:r w:rsidRPr="00AE1485">
        <w:t>прелетных</w:t>
      </w:r>
      <w:proofErr w:type="spellEnd"/>
      <w:r w:rsidRPr="00AE1485">
        <w:t xml:space="preserve"> птиц (где, когда)</w:t>
      </w:r>
    </w:p>
    <w:p w:rsidR="00801018" w:rsidRPr="00AE1485" w:rsidRDefault="00801018" w:rsidP="00AE1485">
      <w:pPr>
        <w:pStyle w:val="a7"/>
        <w:numPr>
          <w:ilvl w:val="0"/>
          <w:numId w:val="21"/>
        </w:numPr>
        <w:ind w:firstLine="709"/>
        <w:jc w:val="both"/>
      </w:pPr>
      <w:r w:rsidRPr="00AE1485">
        <w:t>Как птицы готовятся к зимовке (описать как)</w:t>
      </w:r>
    </w:p>
    <w:p w:rsidR="00801018" w:rsidRPr="00AE1485" w:rsidRDefault="00801018" w:rsidP="00AE1485">
      <w:pPr>
        <w:pStyle w:val="a7"/>
        <w:numPr>
          <w:ilvl w:val="0"/>
          <w:numId w:val="21"/>
        </w:numPr>
        <w:ind w:firstLine="709"/>
        <w:jc w:val="both"/>
      </w:pPr>
      <w:r w:rsidRPr="00AE1485">
        <w:t>Задание: ответь, куда улетают птицы</w:t>
      </w:r>
    </w:p>
    <w:sectPr w:rsidR="00801018" w:rsidRPr="00AE1485" w:rsidSect="00AE1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F5" w:rsidRDefault="006807F5">
      <w:r>
        <w:separator/>
      </w:r>
    </w:p>
  </w:endnote>
  <w:endnote w:type="continuationSeparator" w:id="0">
    <w:p w:rsidR="006807F5" w:rsidRDefault="0068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4" w:rsidRDefault="001E14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4" w:rsidRDefault="001E14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4" w:rsidRDefault="001E1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F5" w:rsidRDefault="006807F5">
      <w:r>
        <w:separator/>
      </w:r>
    </w:p>
  </w:footnote>
  <w:footnote w:type="continuationSeparator" w:id="0">
    <w:p w:rsidR="006807F5" w:rsidRDefault="0068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4" w:rsidRDefault="001E1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4" w:rsidRDefault="001E14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B4" w:rsidRDefault="001E1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11C"/>
    <w:multiLevelType w:val="hybridMultilevel"/>
    <w:tmpl w:val="300A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2C74"/>
    <w:multiLevelType w:val="hybridMultilevel"/>
    <w:tmpl w:val="1770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140E"/>
    <w:multiLevelType w:val="hybridMultilevel"/>
    <w:tmpl w:val="EF205E1E"/>
    <w:lvl w:ilvl="0" w:tplc="7FC2BB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12E44D3"/>
    <w:multiLevelType w:val="hybridMultilevel"/>
    <w:tmpl w:val="AC9A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CE9"/>
    <w:multiLevelType w:val="hybridMultilevel"/>
    <w:tmpl w:val="93A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A2091"/>
    <w:multiLevelType w:val="hybridMultilevel"/>
    <w:tmpl w:val="02DC170E"/>
    <w:lvl w:ilvl="0" w:tplc="92D2FFC6">
      <w:start w:val="1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C8D71C2"/>
    <w:multiLevelType w:val="hybridMultilevel"/>
    <w:tmpl w:val="CC56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B0985"/>
    <w:multiLevelType w:val="hybridMultilevel"/>
    <w:tmpl w:val="2828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52F71"/>
    <w:multiLevelType w:val="hybridMultilevel"/>
    <w:tmpl w:val="37C2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009D8"/>
    <w:multiLevelType w:val="hybridMultilevel"/>
    <w:tmpl w:val="EF0E9C86"/>
    <w:lvl w:ilvl="0" w:tplc="647C6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5E5EDB"/>
    <w:multiLevelType w:val="hybridMultilevel"/>
    <w:tmpl w:val="A0F6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80530"/>
    <w:multiLevelType w:val="hybridMultilevel"/>
    <w:tmpl w:val="F59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9B1"/>
    <w:multiLevelType w:val="hybridMultilevel"/>
    <w:tmpl w:val="A0F6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C55F9"/>
    <w:multiLevelType w:val="hybridMultilevel"/>
    <w:tmpl w:val="6A06F26E"/>
    <w:lvl w:ilvl="0" w:tplc="8788D8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4EA7D8F"/>
    <w:multiLevelType w:val="hybridMultilevel"/>
    <w:tmpl w:val="CE3A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53F0E"/>
    <w:multiLevelType w:val="hybridMultilevel"/>
    <w:tmpl w:val="1D2EDE36"/>
    <w:lvl w:ilvl="0" w:tplc="FDE86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74E13F2"/>
    <w:multiLevelType w:val="hybridMultilevel"/>
    <w:tmpl w:val="0072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831CA"/>
    <w:multiLevelType w:val="hybridMultilevel"/>
    <w:tmpl w:val="2A8219D0"/>
    <w:lvl w:ilvl="0" w:tplc="0C9050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36B3B54"/>
    <w:multiLevelType w:val="hybridMultilevel"/>
    <w:tmpl w:val="3544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10D9"/>
    <w:multiLevelType w:val="hybridMultilevel"/>
    <w:tmpl w:val="EBBADA42"/>
    <w:lvl w:ilvl="0" w:tplc="A4303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9314FC7"/>
    <w:multiLevelType w:val="hybridMultilevel"/>
    <w:tmpl w:val="BD68D5D8"/>
    <w:lvl w:ilvl="0" w:tplc="96EC4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2079DA"/>
    <w:multiLevelType w:val="hybridMultilevel"/>
    <w:tmpl w:val="847AA04C"/>
    <w:lvl w:ilvl="0" w:tplc="1DACB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B0681F"/>
    <w:multiLevelType w:val="hybridMultilevel"/>
    <w:tmpl w:val="F3744E72"/>
    <w:lvl w:ilvl="0" w:tplc="B3927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1"/>
  </w:num>
  <w:num w:numId="6">
    <w:abstractNumId w:val="22"/>
  </w:num>
  <w:num w:numId="7">
    <w:abstractNumId w:val="19"/>
  </w:num>
  <w:num w:numId="8">
    <w:abstractNumId w:val="17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1"/>
  </w:num>
  <w:num w:numId="16">
    <w:abstractNumId w:val="16"/>
  </w:num>
  <w:num w:numId="17">
    <w:abstractNumId w:val="18"/>
  </w:num>
  <w:num w:numId="18">
    <w:abstractNumId w:val="12"/>
  </w:num>
  <w:num w:numId="19">
    <w:abstractNumId w:val="20"/>
  </w:num>
  <w:num w:numId="20">
    <w:abstractNumId w:val="11"/>
  </w:num>
  <w:num w:numId="21">
    <w:abstractNumId w:val="1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FE"/>
    <w:rsid w:val="00015D39"/>
    <w:rsid w:val="000C4C75"/>
    <w:rsid w:val="000D5438"/>
    <w:rsid w:val="00144A22"/>
    <w:rsid w:val="001655FE"/>
    <w:rsid w:val="001E14B4"/>
    <w:rsid w:val="00211C70"/>
    <w:rsid w:val="00245214"/>
    <w:rsid w:val="00262635"/>
    <w:rsid w:val="00321F18"/>
    <w:rsid w:val="003447CD"/>
    <w:rsid w:val="003B15B7"/>
    <w:rsid w:val="00493FFA"/>
    <w:rsid w:val="005C26DB"/>
    <w:rsid w:val="005D0CDD"/>
    <w:rsid w:val="005E520C"/>
    <w:rsid w:val="005F4C6B"/>
    <w:rsid w:val="0061580F"/>
    <w:rsid w:val="00647F26"/>
    <w:rsid w:val="00666A97"/>
    <w:rsid w:val="006807F5"/>
    <w:rsid w:val="006F2FA2"/>
    <w:rsid w:val="007419FF"/>
    <w:rsid w:val="007943FD"/>
    <w:rsid w:val="00801018"/>
    <w:rsid w:val="0081303A"/>
    <w:rsid w:val="008C7369"/>
    <w:rsid w:val="00976721"/>
    <w:rsid w:val="00A43E60"/>
    <w:rsid w:val="00AE1485"/>
    <w:rsid w:val="00AF6D96"/>
    <w:rsid w:val="00B06EB1"/>
    <w:rsid w:val="00B9351F"/>
    <w:rsid w:val="00D17487"/>
    <w:rsid w:val="00ED57F6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21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21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7</Pages>
  <Words>1511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2015-05-19T23:31:00Z</dcterms:created>
  <dcterms:modified xsi:type="dcterms:W3CDTF">2015-05-20T21:31:00Z</dcterms:modified>
</cp:coreProperties>
</file>