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F2" w:rsidRDefault="00D148F2" w:rsidP="00F405CD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&quot;Система образования невского района&quot; - Freelance Job - фрил…" style="position:absolute;left:0;text-align:left;margin-left:-16.35pt;margin-top:0;width:159.8pt;height:100.5pt;z-index:251658240;visibility:visible;mso-position-vertical:top">
            <v:imagedata r:id="rId4" o:title=""/>
            <w10:wrap type="square"/>
          </v:shape>
        </w:pict>
      </w:r>
    </w:p>
    <w:p w:rsidR="00D148F2" w:rsidRDefault="00D148F2" w:rsidP="006C4864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</w:t>
      </w:r>
      <w:r>
        <w:rPr>
          <w:noProof/>
          <w:lang w:eastAsia="ru-RU"/>
        </w:rPr>
        <w:pict>
          <v:shape id="Рисунок 4" o:spid="_x0000_i1025" type="#_x0000_t75" alt="Герб 337 - Средняя общеобразовательная школа 337" style="width:72.75pt;height:75.75pt;visibility:visible">
            <v:imagedata r:id="rId5" o:title=""/>
          </v:shape>
        </w:pict>
      </w:r>
    </w:p>
    <w:p w:rsidR="00D148F2" w:rsidRDefault="00D148F2" w:rsidP="006C4864">
      <w:pPr>
        <w:tabs>
          <w:tab w:val="left" w:pos="4995"/>
        </w:tabs>
        <w:spacing w:after="0" w:line="240" w:lineRule="auto"/>
        <w:rPr>
          <w:rFonts w:ascii="Times New Roman" w:hAnsi="Times New Roman"/>
        </w:rPr>
      </w:pP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4D5">
        <w:rPr>
          <w:rFonts w:ascii="Times New Roman" w:hAnsi="Times New Roman"/>
          <w:sz w:val="24"/>
          <w:szCs w:val="24"/>
        </w:rPr>
        <w:t>Отдел образования администрации Невского района Санкт-Петербурга</w:t>
      </w: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4D5">
        <w:rPr>
          <w:rFonts w:ascii="Times New Roman" w:hAnsi="Times New Roman"/>
          <w:sz w:val="24"/>
          <w:szCs w:val="24"/>
        </w:rPr>
        <w:t>Информационно-методический Центр Невского района Санкт-Петербурга</w:t>
      </w:r>
      <w:r w:rsidRPr="005564D5">
        <w:rPr>
          <w:rFonts w:ascii="Times New Roman" w:hAnsi="Times New Roman"/>
          <w:sz w:val="24"/>
          <w:szCs w:val="24"/>
        </w:rPr>
        <w:br w:type="textWrapping" w:clear="all"/>
      </w: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4D5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4D5">
        <w:rPr>
          <w:rFonts w:ascii="Times New Roman" w:hAnsi="Times New Roman"/>
          <w:sz w:val="24"/>
          <w:szCs w:val="24"/>
        </w:rPr>
        <w:t>Средняя общеобразовательная школа № 337</w:t>
      </w: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4D5"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:rsidR="00D148F2" w:rsidRDefault="00D148F2" w:rsidP="00F405CD">
      <w:pPr>
        <w:spacing w:after="0" w:line="240" w:lineRule="auto"/>
        <w:jc w:val="center"/>
        <w:rPr>
          <w:rFonts w:ascii="Times New Roman" w:hAnsi="Times New Roman"/>
        </w:rPr>
      </w:pPr>
    </w:p>
    <w:p w:rsidR="00D148F2" w:rsidRDefault="00D148F2" w:rsidP="00F405CD">
      <w:pPr>
        <w:spacing w:after="0" w:line="240" w:lineRule="auto"/>
        <w:jc w:val="center"/>
        <w:rPr>
          <w:rFonts w:ascii="Times New Roman" w:hAnsi="Times New Roman"/>
        </w:rPr>
      </w:pP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4D5">
        <w:rPr>
          <w:rFonts w:ascii="Times New Roman" w:hAnsi="Times New Roman"/>
          <w:b/>
          <w:sz w:val="28"/>
          <w:szCs w:val="28"/>
        </w:rPr>
        <w:t>Научно-практический семинар</w:t>
      </w: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64D5">
        <w:rPr>
          <w:rFonts w:ascii="Times New Roman" w:hAnsi="Times New Roman"/>
          <w:b/>
          <w:sz w:val="28"/>
          <w:szCs w:val="28"/>
        </w:rPr>
        <w:t>для</w:t>
      </w:r>
      <w:r w:rsidRPr="005564D5">
        <w:rPr>
          <w:rFonts w:ascii="Times New Roman" w:hAnsi="Times New Roman"/>
          <w:b/>
          <w:color w:val="000000"/>
          <w:sz w:val="28"/>
          <w:szCs w:val="28"/>
        </w:rPr>
        <w:t xml:space="preserve"> руководителей опытно-экспериментальных площадок ОУ </w:t>
      </w: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64D5">
        <w:rPr>
          <w:rFonts w:ascii="Times New Roman" w:hAnsi="Times New Roman"/>
          <w:b/>
          <w:color w:val="000000"/>
          <w:sz w:val="28"/>
          <w:szCs w:val="28"/>
        </w:rPr>
        <w:t>Невского района Санкт-Петербурга</w:t>
      </w: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64D5">
        <w:rPr>
          <w:rFonts w:ascii="Times New Roman" w:hAnsi="Times New Roman"/>
          <w:b/>
          <w:color w:val="000000"/>
          <w:sz w:val="28"/>
          <w:szCs w:val="28"/>
        </w:rPr>
        <w:t xml:space="preserve"> и слушателей курсов «Опытно-экспериментальная работа в современной школе: андрагогические аспекты деятельности педагога» </w:t>
      </w:r>
    </w:p>
    <w:p w:rsidR="00D148F2" w:rsidRDefault="00D148F2" w:rsidP="00F405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148F2" w:rsidRDefault="00D148F2" w:rsidP="00F405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5564D5">
        <w:rPr>
          <w:rFonts w:ascii="Times New Roman" w:hAnsi="Times New Roman"/>
          <w:b/>
          <w:i/>
          <w:color w:val="000000"/>
          <w:sz w:val="36"/>
          <w:szCs w:val="36"/>
        </w:rPr>
        <w:t>«Мотивация педагога, как условие повышения качества образования школьников»</w:t>
      </w:r>
    </w:p>
    <w:p w:rsidR="00D148F2" w:rsidRDefault="00D148F2" w:rsidP="00F405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48F2" w:rsidRPr="00756864" w:rsidRDefault="00D148F2" w:rsidP="00F405C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56864">
        <w:rPr>
          <w:rFonts w:ascii="Times New Roman" w:hAnsi="Times New Roman"/>
          <w:i/>
          <w:color w:val="000000"/>
          <w:sz w:val="28"/>
          <w:szCs w:val="28"/>
        </w:rPr>
        <w:t xml:space="preserve">28 октября </w:t>
      </w:r>
      <w:smartTag w:uri="urn:schemas-microsoft-com:office:smarttags" w:element="metricconverter">
        <w:smartTagPr>
          <w:attr w:name="ProductID" w:val="2014 г"/>
        </w:smartTagPr>
        <w:r w:rsidRPr="00756864">
          <w:rPr>
            <w:rFonts w:ascii="Times New Roman" w:hAnsi="Times New Roman"/>
            <w:i/>
            <w:color w:val="000000"/>
            <w:sz w:val="28"/>
            <w:szCs w:val="28"/>
          </w:rPr>
          <w:t>2014 г</w:t>
        </w:r>
      </w:smartTag>
      <w:r w:rsidRPr="0075686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148F2" w:rsidRPr="00756864" w:rsidRDefault="00D148F2" w:rsidP="00F405C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9037"/>
      </w:tblGrid>
      <w:tr w:rsidR="00D148F2" w:rsidRPr="00761F7D" w:rsidTr="00761F7D">
        <w:tc>
          <w:tcPr>
            <w:tcW w:w="1951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F7D">
              <w:rPr>
                <w:rFonts w:ascii="Times New Roman" w:hAnsi="Times New Roman"/>
                <w:sz w:val="28"/>
                <w:szCs w:val="28"/>
              </w:rPr>
              <w:t>14.40 – 15.00</w:t>
            </w:r>
          </w:p>
        </w:tc>
        <w:tc>
          <w:tcPr>
            <w:tcW w:w="9037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F7D">
              <w:rPr>
                <w:rFonts w:ascii="Times New Roman" w:hAnsi="Times New Roman"/>
                <w:sz w:val="28"/>
                <w:szCs w:val="28"/>
              </w:rPr>
              <w:t>Встреча гостей. Регистрация участников семинара  (3 этаж каб. 35)</w:t>
            </w:r>
          </w:p>
        </w:tc>
      </w:tr>
      <w:tr w:rsidR="00D148F2" w:rsidRPr="00761F7D" w:rsidTr="00761F7D">
        <w:tc>
          <w:tcPr>
            <w:tcW w:w="1951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F7D">
              <w:rPr>
                <w:rFonts w:ascii="Times New Roman" w:hAnsi="Times New Roman"/>
                <w:sz w:val="28"/>
                <w:szCs w:val="28"/>
              </w:rPr>
              <w:t>15.00 – 15.15</w:t>
            </w:r>
          </w:p>
        </w:tc>
        <w:tc>
          <w:tcPr>
            <w:tcW w:w="9037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1F7D">
              <w:rPr>
                <w:rFonts w:ascii="Times New Roman" w:hAnsi="Times New Roman"/>
                <w:b/>
                <w:sz w:val="28"/>
                <w:szCs w:val="28"/>
              </w:rPr>
              <w:t>Приветственное слово</w:t>
            </w:r>
          </w:p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1F7D">
              <w:rPr>
                <w:rFonts w:ascii="Times New Roman" w:hAnsi="Times New Roman"/>
                <w:i/>
                <w:sz w:val="24"/>
                <w:szCs w:val="24"/>
              </w:rPr>
              <w:t>Галина Ивановна Осипенко, заместитель директора ИМЦ Невского района</w:t>
            </w:r>
          </w:p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1F7D">
              <w:rPr>
                <w:rFonts w:ascii="Times New Roman" w:hAnsi="Times New Roman"/>
                <w:i/>
                <w:sz w:val="24"/>
                <w:szCs w:val="24"/>
              </w:rPr>
              <w:t>Ольга Викторовна Макаренко, директор школы № 337</w:t>
            </w:r>
          </w:p>
        </w:tc>
      </w:tr>
      <w:tr w:rsidR="00D148F2" w:rsidRPr="00761F7D" w:rsidTr="00761F7D">
        <w:tc>
          <w:tcPr>
            <w:tcW w:w="1951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 – 15.30</w:t>
            </w:r>
          </w:p>
        </w:tc>
        <w:tc>
          <w:tcPr>
            <w:tcW w:w="9037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поддержка педагога в условиях реформирования современной системы образования</w:t>
            </w:r>
          </w:p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1F7D">
              <w:rPr>
                <w:rFonts w:ascii="Times New Roman" w:hAnsi="Times New Roman"/>
                <w:i/>
                <w:sz w:val="24"/>
                <w:szCs w:val="24"/>
              </w:rPr>
              <w:t>Наталья Фёдоровна Зудина, заместитель директора по ОЭР,</w:t>
            </w:r>
          </w:p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F7D">
              <w:rPr>
                <w:rFonts w:ascii="Times New Roman" w:hAnsi="Times New Roman"/>
                <w:i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D148F2" w:rsidRPr="00761F7D" w:rsidTr="00761F7D">
        <w:tc>
          <w:tcPr>
            <w:tcW w:w="1951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  <w:tc>
          <w:tcPr>
            <w:tcW w:w="9037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1F7D">
              <w:rPr>
                <w:rFonts w:ascii="Times New Roman" w:hAnsi="Times New Roman"/>
                <w:b/>
                <w:sz w:val="28"/>
                <w:szCs w:val="28"/>
              </w:rPr>
              <w:t>Мотивация педагога: мифы и реальность</w:t>
            </w:r>
          </w:p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1F7D">
              <w:rPr>
                <w:rFonts w:ascii="Times New Roman" w:hAnsi="Times New Roman"/>
                <w:i/>
                <w:sz w:val="24"/>
                <w:szCs w:val="24"/>
              </w:rPr>
              <w:t>Людмила Дмитриевна Ляхович, педагог-психолог</w:t>
            </w:r>
          </w:p>
        </w:tc>
      </w:tr>
      <w:tr w:rsidR="00D148F2" w:rsidRPr="00761F7D" w:rsidTr="00761F7D">
        <w:tc>
          <w:tcPr>
            <w:tcW w:w="1951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16.1</w:t>
            </w:r>
            <w:r w:rsidRPr="00761F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1F7D">
              <w:rPr>
                <w:rFonts w:ascii="Times New Roman" w:hAnsi="Times New Roman"/>
                <w:b/>
                <w:sz w:val="28"/>
                <w:szCs w:val="28"/>
              </w:rPr>
              <w:t>Результативность инновационной деятельности школы</w:t>
            </w:r>
          </w:p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1F7D">
              <w:rPr>
                <w:rFonts w:ascii="Times New Roman" w:hAnsi="Times New Roman"/>
                <w:i/>
                <w:sz w:val="24"/>
                <w:szCs w:val="24"/>
              </w:rPr>
              <w:t xml:space="preserve">Мария Геннадьевна Андреева, учитель информатики </w:t>
            </w:r>
          </w:p>
        </w:tc>
      </w:tr>
      <w:tr w:rsidR="00D148F2" w:rsidRPr="00761F7D" w:rsidTr="00761F7D">
        <w:tc>
          <w:tcPr>
            <w:tcW w:w="1951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</w:t>
            </w:r>
            <w:r w:rsidRPr="00761F7D">
              <w:rPr>
                <w:rFonts w:ascii="Times New Roman" w:hAnsi="Times New Roman"/>
                <w:sz w:val="28"/>
                <w:szCs w:val="28"/>
              </w:rPr>
              <w:t>5 – 16.30</w:t>
            </w:r>
          </w:p>
        </w:tc>
        <w:tc>
          <w:tcPr>
            <w:tcW w:w="9037" w:type="dxa"/>
          </w:tcPr>
          <w:p w:rsidR="00D148F2" w:rsidRPr="00761F7D" w:rsidRDefault="00D148F2" w:rsidP="00761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1F7D">
              <w:rPr>
                <w:rFonts w:ascii="Times New Roman" w:hAnsi="Times New Roman"/>
                <w:b/>
                <w:sz w:val="28"/>
                <w:szCs w:val="28"/>
              </w:rPr>
              <w:t>Подведение итогов семинара</w:t>
            </w:r>
          </w:p>
          <w:p w:rsidR="00D148F2" w:rsidRPr="00761F7D" w:rsidRDefault="00D148F2" w:rsidP="004C2E2D">
            <w:pPr>
              <w:tabs>
                <w:tab w:val="left" w:pos="649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D148F2" w:rsidRDefault="00D148F2" w:rsidP="00F405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148F2" w:rsidRDefault="00D148F2" w:rsidP="00F40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4D5">
        <w:rPr>
          <w:rFonts w:ascii="Times New Roman" w:hAnsi="Times New Roman"/>
          <w:b/>
          <w:sz w:val="24"/>
          <w:szCs w:val="24"/>
        </w:rPr>
        <w:t>ГБОУ шк. № 337 Невского района Санкт-Петербурга</w:t>
      </w:r>
    </w:p>
    <w:p w:rsidR="00D148F2" w:rsidRDefault="00D148F2" w:rsidP="00F405CD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sz w:val="24"/>
          <w:szCs w:val="24"/>
        </w:rPr>
        <w:t xml:space="preserve">пр. Обуховской Обороны д. 257 (ст. метро «Пролетарская»), тел. </w:t>
      </w:r>
      <w:r w:rsidRPr="005564D5">
        <w:rPr>
          <w:rFonts w:ascii="Times New Roman" w:hAnsi="Times New Roman"/>
          <w:b/>
          <w:bCs/>
          <w:iCs/>
        </w:rPr>
        <w:t>362-42-08</w:t>
      </w:r>
    </w:p>
    <w:p w:rsidR="00D148F2" w:rsidRDefault="00D148F2" w:rsidP="005564D5">
      <w:pPr>
        <w:pStyle w:val="NormalWeb"/>
        <w:spacing w:before="0" w:beforeAutospacing="0" w:after="0" w:afterAutospacing="0"/>
        <w:jc w:val="center"/>
        <w:rPr>
          <w:bCs/>
          <w:iCs/>
        </w:rPr>
      </w:pPr>
      <w:r>
        <w:rPr>
          <w:rStyle w:val="Strong"/>
          <w:iCs/>
        </w:rPr>
        <w:t>э</w:t>
      </w:r>
      <w:r w:rsidRPr="005564D5">
        <w:rPr>
          <w:rStyle w:val="Strong"/>
          <w:iCs/>
        </w:rPr>
        <w:t>лектронная почта:</w:t>
      </w:r>
      <w:r>
        <w:t xml:space="preserve"> </w:t>
      </w:r>
      <w:hyperlink r:id="rId6" w:history="1">
        <w:r w:rsidRPr="006F4B6D">
          <w:rPr>
            <w:rStyle w:val="Hyperlink"/>
            <w:bCs/>
            <w:iCs/>
          </w:rPr>
          <w:t>mak337@mail.ru</w:t>
        </w:r>
      </w:hyperlink>
    </w:p>
    <w:p w:rsidR="00D148F2" w:rsidRPr="005564D5" w:rsidRDefault="00D148F2" w:rsidP="005564D5">
      <w:pPr>
        <w:pStyle w:val="NormalWeb"/>
        <w:spacing w:before="0" w:beforeAutospacing="0" w:after="0" w:afterAutospacing="0"/>
        <w:jc w:val="center"/>
      </w:pPr>
    </w:p>
    <w:p w:rsidR="00D148F2" w:rsidRPr="005564D5" w:rsidRDefault="00D148F2" w:rsidP="00F40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148F2" w:rsidRPr="005564D5" w:rsidSect="00F405CD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5CD"/>
    <w:rsid w:val="00043EAA"/>
    <w:rsid w:val="000544D8"/>
    <w:rsid w:val="000F0164"/>
    <w:rsid w:val="00154940"/>
    <w:rsid w:val="00181B50"/>
    <w:rsid w:val="00331D2F"/>
    <w:rsid w:val="00343471"/>
    <w:rsid w:val="003C0EA0"/>
    <w:rsid w:val="004C2E2D"/>
    <w:rsid w:val="005564D5"/>
    <w:rsid w:val="006C4864"/>
    <w:rsid w:val="006C640C"/>
    <w:rsid w:val="006F4B6D"/>
    <w:rsid w:val="006F7C9E"/>
    <w:rsid w:val="00722EF5"/>
    <w:rsid w:val="00756864"/>
    <w:rsid w:val="00761F7D"/>
    <w:rsid w:val="0080000C"/>
    <w:rsid w:val="00C50BD2"/>
    <w:rsid w:val="00CE3EA1"/>
    <w:rsid w:val="00D148F2"/>
    <w:rsid w:val="00E14157"/>
    <w:rsid w:val="00E21959"/>
    <w:rsid w:val="00E81B65"/>
    <w:rsid w:val="00F4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5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C48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56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564D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C0E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2219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337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225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sergey</cp:lastModifiedBy>
  <cp:revision>6</cp:revision>
  <dcterms:created xsi:type="dcterms:W3CDTF">2014-10-18T06:35:00Z</dcterms:created>
  <dcterms:modified xsi:type="dcterms:W3CDTF">2014-10-24T15:45:00Z</dcterms:modified>
</cp:coreProperties>
</file>