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201" w:rsidRPr="002C6F00" w:rsidRDefault="00815201" w:rsidP="005C1100">
      <w:pPr>
        <w:spacing w:before="120" w:after="120" w:line="240" w:lineRule="auto"/>
        <w:rPr>
          <w:b/>
          <w:sz w:val="24"/>
        </w:rPr>
      </w:pPr>
      <w:r w:rsidRPr="002C6F00">
        <w:rPr>
          <w:b/>
          <w:sz w:val="24"/>
        </w:rPr>
        <w:t xml:space="preserve">                                                                               Разработка учебного элемента  по теме « Молекулярная физика» М4</w:t>
      </w:r>
    </w:p>
    <w:p w:rsidR="00815201" w:rsidRDefault="00815201" w:rsidP="005C1100">
      <w:pPr>
        <w:spacing w:before="120" w:after="120" w:line="240" w:lineRule="auto"/>
      </w:pPr>
      <w:r w:rsidRPr="002C6F00">
        <w:rPr>
          <w:b/>
          <w:sz w:val="24"/>
        </w:rPr>
        <w:t>У.Э.3</w:t>
      </w:r>
      <w:r w:rsidRPr="002C6F00">
        <w:rPr>
          <w:sz w:val="24"/>
        </w:rPr>
        <w:t xml:space="preserve"> </w:t>
      </w:r>
      <w:r>
        <w:t>Тема: Вывод основного уравнения идеального газа.( 1 уровень сложности)</w:t>
      </w:r>
    </w:p>
    <w:p w:rsidR="00815201" w:rsidRDefault="00815201" w:rsidP="005C1100">
      <w:pPr>
        <w:spacing w:before="120" w:after="120" w:line="240" w:lineRule="auto"/>
      </w:pPr>
      <w:r w:rsidRPr="002C6F00">
        <w:rPr>
          <w:b/>
        </w:rPr>
        <w:t>Ч.Д.Ц</w:t>
      </w:r>
      <w:r>
        <w:t xml:space="preserve">.: На основании М.К.Т. установить количественную зависимость давления газа  от массы одной молекулы и среднего квадрата скорости ее движения                                             </w:t>
      </w:r>
    </w:p>
    <w:tbl>
      <w:tblPr>
        <w:tblW w:w="1485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10"/>
        <w:gridCol w:w="3828"/>
        <w:gridCol w:w="4110"/>
        <w:gridCol w:w="3402"/>
      </w:tblGrid>
      <w:tr w:rsidR="00815201" w:rsidRPr="0094372E">
        <w:tc>
          <w:tcPr>
            <w:tcW w:w="3510" w:type="dxa"/>
          </w:tcPr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 xml:space="preserve">      Содержание материала</w:t>
            </w:r>
          </w:p>
        </w:tc>
        <w:tc>
          <w:tcPr>
            <w:tcW w:w="3828" w:type="dxa"/>
          </w:tcPr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 xml:space="preserve">    Руководство к действию   ИТ  ИД</w:t>
            </w:r>
          </w:p>
        </w:tc>
        <w:tc>
          <w:tcPr>
            <w:tcW w:w="4110" w:type="dxa"/>
          </w:tcPr>
          <w:p w:rsidR="00815201" w:rsidRPr="0094372E" w:rsidRDefault="00815201" w:rsidP="0094372E">
            <w:pPr>
              <w:spacing w:before="120" w:after="120" w:line="240" w:lineRule="auto"/>
              <w:rPr>
                <w:i/>
              </w:rPr>
            </w:pPr>
            <w:r w:rsidRPr="0094372E">
              <w:rPr>
                <w:i/>
              </w:rPr>
              <w:t xml:space="preserve">    Руководство к действию    ДТ  ДД</w:t>
            </w:r>
          </w:p>
        </w:tc>
        <w:tc>
          <w:tcPr>
            <w:tcW w:w="3402" w:type="dxa"/>
          </w:tcPr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 xml:space="preserve">    Содержание материала</w:t>
            </w:r>
          </w:p>
        </w:tc>
      </w:tr>
      <w:tr w:rsidR="00815201" w:rsidRPr="0094372E">
        <w:trPr>
          <w:trHeight w:val="4350"/>
        </w:trPr>
        <w:tc>
          <w:tcPr>
            <w:tcW w:w="3510" w:type="dxa"/>
            <w:tcBorders>
              <w:bottom w:val="single" w:sz="4" w:space="0" w:color="auto"/>
            </w:tcBorders>
          </w:tcPr>
          <w:p w:rsidR="00815201" w:rsidRPr="0094372E" w:rsidRDefault="00815201" w:rsidP="0094372E">
            <w:pPr>
              <w:spacing w:before="120" w:after="120" w:line="240" w:lineRule="auto"/>
            </w:pPr>
          </w:p>
          <w:p w:rsidR="00815201" w:rsidRPr="0094372E" w:rsidRDefault="00815201" w:rsidP="0094372E">
            <w:pPr>
              <w:spacing w:before="120" w:after="120" w:line="240" w:lineRule="auto"/>
            </w:pP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>Изучить основное уравнение  идеального газа. Выяснить от чего зависит давление газа и научится его рассчитывать , пользуясь изученной формулой.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815201" w:rsidRPr="0094372E" w:rsidRDefault="00815201" w:rsidP="0094372E">
            <w:pPr>
              <w:spacing w:before="120" w:after="120" w:line="240" w:lineRule="auto"/>
              <w:rPr>
                <w:sz w:val="20"/>
              </w:rPr>
            </w:pPr>
            <w:r w:rsidRPr="0094372E">
              <w:rPr>
                <w:sz w:val="20"/>
              </w:rPr>
              <w:t>Пользуясь учебником   , записать формулу для давления идеального газа. Выписать значение всех величин  входящих в  данную  формулу.  Ответить на вопросы и решить задачи:</w:t>
            </w:r>
          </w:p>
          <w:p w:rsidR="00815201" w:rsidRPr="0094372E" w:rsidRDefault="00815201" w:rsidP="0094372E">
            <w:pPr>
              <w:spacing w:before="120" w:after="120" w:line="240" w:lineRule="auto"/>
              <w:rPr>
                <w:sz w:val="20"/>
              </w:rPr>
            </w:pPr>
            <w:r w:rsidRPr="0094372E">
              <w:rPr>
                <w:sz w:val="20"/>
              </w:rPr>
              <w:t xml:space="preserve">1.Как зависит давление  идеального </w:t>
            </w:r>
          </w:p>
          <w:p w:rsidR="00815201" w:rsidRPr="0094372E" w:rsidRDefault="00815201" w:rsidP="0094372E">
            <w:pPr>
              <w:spacing w:before="120" w:after="120" w:line="240" w:lineRule="auto"/>
              <w:rPr>
                <w:sz w:val="20"/>
              </w:rPr>
            </w:pPr>
            <w:r w:rsidRPr="0094372E">
              <w:rPr>
                <w:sz w:val="20"/>
              </w:rPr>
              <w:t>газа  от:</w:t>
            </w:r>
          </w:p>
          <w:p w:rsidR="00815201" w:rsidRPr="0094372E" w:rsidRDefault="00815201" w:rsidP="0094372E">
            <w:pPr>
              <w:spacing w:before="120" w:after="120" w:line="240" w:lineRule="auto"/>
              <w:rPr>
                <w:sz w:val="20"/>
              </w:rPr>
            </w:pPr>
            <w:r w:rsidRPr="0094372E">
              <w:rPr>
                <w:sz w:val="20"/>
              </w:rPr>
              <w:t>А).  средней скорости движения молекул,( 1 балл)</w:t>
            </w:r>
          </w:p>
          <w:p w:rsidR="00815201" w:rsidRPr="0094372E" w:rsidRDefault="00815201" w:rsidP="0094372E">
            <w:pPr>
              <w:spacing w:before="120" w:after="120" w:line="240" w:lineRule="auto"/>
              <w:rPr>
                <w:sz w:val="20"/>
              </w:rPr>
            </w:pPr>
            <w:r w:rsidRPr="0094372E">
              <w:rPr>
                <w:sz w:val="20"/>
              </w:rPr>
              <w:t>Б  )  от массы молекулы.( 1 балл)</w:t>
            </w:r>
          </w:p>
          <w:p w:rsidR="00815201" w:rsidRPr="0094372E" w:rsidRDefault="00815201" w:rsidP="0094372E">
            <w:pPr>
              <w:spacing w:before="120" w:after="120" w:line="240" w:lineRule="auto"/>
              <w:rPr>
                <w:sz w:val="20"/>
              </w:rPr>
            </w:pPr>
            <w:r w:rsidRPr="0094372E">
              <w:rPr>
                <w:sz w:val="20"/>
              </w:rPr>
              <w:t>В)    как изменится давление газа в данном объеме, если  заменить водород  на кислород?( 1 балл)</w:t>
            </w:r>
          </w:p>
          <w:p w:rsidR="00815201" w:rsidRPr="0094372E" w:rsidRDefault="00815201" w:rsidP="0094372E">
            <w:pPr>
              <w:spacing w:before="120" w:after="120" w:line="240" w:lineRule="auto"/>
              <w:rPr>
                <w:sz w:val="20"/>
              </w:rPr>
            </w:pPr>
            <w:r w:rsidRPr="0094372E">
              <w:rPr>
                <w:sz w:val="20"/>
              </w:rPr>
              <w:t>2. Сравните давление кислорода и водорода на стенки сосуда, если концентрация газов и их средние квадратичные скорости движения одинаковы ( 1балл)</w:t>
            </w:r>
          </w:p>
          <w:p w:rsidR="00815201" w:rsidRPr="0094372E" w:rsidRDefault="00815201" w:rsidP="0094372E">
            <w:pPr>
              <w:spacing w:before="120" w:after="120" w:line="240" w:lineRule="auto"/>
              <w:rPr>
                <w:sz w:val="20"/>
              </w:rPr>
            </w:pPr>
            <w:r w:rsidRPr="0094372E">
              <w:rPr>
                <w:sz w:val="20"/>
              </w:rPr>
              <w:t>4 Рассчитать недостающие параметры:</w:t>
            </w:r>
          </w:p>
          <w:p w:rsidR="00815201" w:rsidRPr="0094372E" w:rsidRDefault="00815201" w:rsidP="0094372E">
            <w:pPr>
              <w:spacing w:before="120" w:after="120" w:line="240" w:lineRule="auto"/>
              <w:rPr>
                <w:sz w:val="20"/>
              </w:rPr>
            </w:pPr>
            <w:r w:rsidRPr="0094372E">
              <w:rPr>
                <w:sz w:val="20"/>
              </w:rPr>
              <w:t>( За каждую задачу 1 балл)</w:t>
            </w:r>
          </w:p>
          <w:p w:rsidR="00815201" w:rsidRPr="0094372E" w:rsidRDefault="00815201" w:rsidP="0094372E">
            <w:pPr>
              <w:spacing w:before="120" w:after="120" w:line="240" w:lineRule="auto"/>
              <w:rPr>
                <w:sz w:val="20"/>
              </w:rPr>
            </w:pPr>
          </w:p>
          <w:p w:rsidR="00815201" w:rsidRPr="0094372E" w:rsidRDefault="00815201" w:rsidP="0094372E">
            <w:pPr>
              <w:spacing w:before="120" w:after="120" w:line="240" w:lineRule="auto"/>
              <w:rPr>
                <w:sz w:val="20"/>
              </w:rPr>
            </w:pPr>
          </w:p>
          <w:p w:rsidR="00815201" w:rsidRPr="0094372E" w:rsidRDefault="00815201" w:rsidP="0094372E">
            <w:pPr>
              <w:spacing w:before="120" w:after="120" w:line="240" w:lineRule="auto"/>
              <w:rPr>
                <w:sz w:val="2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815201" w:rsidRPr="0094372E" w:rsidRDefault="00815201" w:rsidP="0094372E">
            <w:pPr>
              <w:spacing w:before="120" w:after="120" w:line="240" w:lineRule="auto"/>
              <w:rPr>
                <w:sz w:val="20"/>
              </w:rPr>
            </w:pPr>
            <w:r w:rsidRPr="0094372E">
              <w:rPr>
                <w:sz w:val="20"/>
              </w:rPr>
              <w:t>Найти в учебнике и выписать в тетрадь формулу для давления идеального газа.</w:t>
            </w:r>
          </w:p>
          <w:p w:rsidR="00815201" w:rsidRPr="0094372E" w:rsidRDefault="00815201" w:rsidP="0094372E">
            <w:pPr>
              <w:spacing w:before="120" w:after="120" w:line="240" w:lineRule="auto"/>
              <w:rPr>
                <w:sz w:val="20"/>
              </w:rPr>
            </w:pPr>
            <w:r w:rsidRPr="0094372E">
              <w:rPr>
                <w:sz w:val="20"/>
              </w:rPr>
              <w:t xml:space="preserve"> Что обозначает каждая величина, входящая в формулу?</w:t>
            </w:r>
          </w:p>
          <w:p w:rsidR="00815201" w:rsidRPr="0094372E" w:rsidRDefault="00815201" w:rsidP="0094372E">
            <w:pPr>
              <w:spacing w:before="120" w:after="120" w:line="240" w:lineRule="auto"/>
              <w:rPr>
                <w:sz w:val="20"/>
              </w:rPr>
            </w:pPr>
            <w:r w:rsidRPr="0094372E">
              <w:rPr>
                <w:sz w:val="20"/>
              </w:rPr>
              <w:t xml:space="preserve">Р – </w:t>
            </w:r>
          </w:p>
          <w:p w:rsidR="00815201" w:rsidRPr="0094372E" w:rsidRDefault="00815201" w:rsidP="0094372E">
            <w:pPr>
              <w:spacing w:before="120" w:after="120" w:line="240" w:lineRule="auto"/>
              <w:rPr>
                <w:sz w:val="20"/>
              </w:rPr>
            </w:pPr>
            <w:r w:rsidRPr="0094372E">
              <w:rPr>
                <w:sz w:val="20"/>
                <w:lang w:val="en-US"/>
              </w:rPr>
              <w:t>n</w:t>
            </w:r>
            <w:r w:rsidRPr="0094372E">
              <w:rPr>
                <w:sz w:val="20"/>
              </w:rPr>
              <w:t xml:space="preserve"> - </w:t>
            </w:r>
          </w:p>
          <w:p w:rsidR="00815201" w:rsidRPr="0094372E" w:rsidRDefault="00815201" w:rsidP="0094372E">
            <w:pPr>
              <w:spacing w:before="120" w:after="120" w:line="240" w:lineRule="auto"/>
              <w:rPr>
                <w:sz w:val="20"/>
                <w:vertAlign w:val="subscript"/>
              </w:rPr>
            </w:pPr>
            <w:r w:rsidRPr="0094372E">
              <w:rPr>
                <w:sz w:val="20"/>
                <w:lang w:val="en-US"/>
              </w:rPr>
              <w:t>m</w:t>
            </w:r>
            <w:r w:rsidRPr="0094372E">
              <w:rPr>
                <w:sz w:val="20"/>
                <w:vertAlign w:val="subscript"/>
              </w:rPr>
              <w:t>0 -</w:t>
            </w:r>
          </w:p>
          <w:p w:rsidR="00815201" w:rsidRPr="0094372E" w:rsidRDefault="00815201" w:rsidP="0094372E">
            <w:pPr>
              <w:spacing w:before="120" w:after="120" w:line="240" w:lineRule="auto"/>
              <w:rPr>
                <w:sz w:val="20"/>
              </w:rPr>
            </w:pPr>
            <w:r w:rsidRPr="0094372E">
              <w:rPr>
                <w:sz w:val="20"/>
                <w:lang w:val="en-US"/>
              </w:rPr>
              <w:t>ν</w:t>
            </w:r>
            <w:r w:rsidRPr="0094372E">
              <w:rPr>
                <w:sz w:val="20"/>
                <w:vertAlign w:val="superscript"/>
              </w:rPr>
              <w:t>2 –</w:t>
            </w:r>
          </w:p>
          <w:p w:rsidR="00815201" w:rsidRPr="0094372E" w:rsidRDefault="00815201" w:rsidP="0094372E">
            <w:pPr>
              <w:spacing w:before="120" w:after="120" w:line="240" w:lineRule="auto"/>
              <w:rPr>
                <w:sz w:val="20"/>
              </w:rPr>
            </w:pPr>
            <w:r w:rsidRPr="0094372E">
              <w:rPr>
                <w:sz w:val="20"/>
              </w:rPr>
              <w:t xml:space="preserve">1.От каких величин зависит давление </w:t>
            </w:r>
          </w:p>
          <w:p w:rsidR="00815201" w:rsidRPr="0094372E" w:rsidRDefault="00815201" w:rsidP="0094372E">
            <w:pPr>
              <w:spacing w:before="120" w:after="120" w:line="240" w:lineRule="auto"/>
              <w:rPr>
                <w:sz w:val="20"/>
              </w:rPr>
            </w:pPr>
            <w:r w:rsidRPr="0094372E">
              <w:rPr>
                <w:sz w:val="20"/>
              </w:rPr>
              <w:t>идеального газа? ( 1 балл)</w:t>
            </w:r>
          </w:p>
          <w:p w:rsidR="00815201" w:rsidRPr="0094372E" w:rsidRDefault="00815201" w:rsidP="0094372E">
            <w:pPr>
              <w:spacing w:before="120" w:after="120" w:line="240" w:lineRule="auto"/>
              <w:rPr>
                <w:sz w:val="20"/>
              </w:rPr>
            </w:pPr>
            <w:r w:rsidRPr="0094372E">
              <w:rPr>
                <w:sz w:val="20"/>
              </w:rPr>
              <w:t>2.Как изменится давление газа, если концентрация молекул уменьшится в 2 раза? ( 1 балл)</w:t>
            </w:r>
          </w:p>
          <w:p w:rsidR="00815201" w:rsidRPr="0094372E" w:rsidRDefault="00815201" w:rsidP="0094372E">
            <w:pPr>
              <w:spacing w:before="120" w:after="120" w:line="240" w:lineRule="auto"/>
              <w:rPr>
                <w:sz w:val="20"/>
              </w:rPr>
            </w:pPr>
            <w:r w:rsidRPr="0094372E">
              <w:rPr>
                <w:sz w:val="20"/>
              </w:rPr>
              <w:t>3.Если скорость движения молекул увеличится в 3 раза, то как изменится при этом давление газа?( 1 балл)</w:t>
            </w:r>
          </w:p>
          <w:p w:rsidR="00815201" w:rsidRPr="0094372E" w:rsidRDefault="00815201" w:rsidP="0094372E">
            <w:pPr>
              <w:spacing w:before="120" w:after="120" w:line="240" w:lineRule="auto"/>
              <w:rPr>
                <w:sz w:val="20"/>
              </w:rPr>
            </w:pPr>
          </w:p>
          <w:p w:rsidR="00815201" w:rsidRPr="0094372E" w:rsidRDefault="00815201" w:rsidP="0094372E">
            <w:pPr>
              <w:spacing w:before="120" w:after="120" w:line="240" w:lineRule="auto"/>
              <w:rPr>
                <w:sz w:val="20"/>
              </w:rPr>
            </w:pPr>
            <w:r w:rsidRPr="0094372E">
              <w:rPr>
                <w:sz w:val="20"/>
              </w:rPr>
              <w:t>4.Расчитать недостающие параметры:</w:t>
            </w:r>
          </w:p>
          <w:p w:rsidR="00815201" w:rsidRPr="0094372E" w:rsidRDefault="00815201" w:rsidP="0094372E">
            <w:pPr>
              <w:spacing w:before="120" w:after="120" w:line="240" w:lineRule="auto"/>
              <w:rPr>
                <w:sz w:val="20"/>
              </w:rPr>
            </w:pPr>
            <w:r w:rsidRPr="0094372E">
              <w:rPr>
                <w:sz w:val="20"/>
              </w:rPr>
              <w:t>( За каждую задачу 1 балл)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15201" w:rsidRPr="0094372E" w:rsidRDefault="00815201" w:rsidP="0094372E">
            <w:pPr>
              <w:spacing w:before="120" w:after="120" w:line="240" w:lineRule="auto"/>
            </w:pPr>
          </w:p>
          <w:p w:rsidR="00815201" w:rsidRPr="0094372E" w:rsidRDefault="00815201" w:rsidP="0094372E">
            <w:pPr>
              <w:spacing w:before="120" w:after="120" w:line="240" w:lineRule="auto"/>
            </w:pP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>Изучить основное уравнение  идеального газа. Выяснить от чего зависит давление газа и научится его рассчитывать , пользуясь изученной формулой.</w:t>
            </w:r>
          </w:p>
        </w:tc>
      </w:tr>
      <w:tr w:rsidR="00815201" w:rsidRPr="0094372E">
        <w:trPr>
          <w:trHeight w:val="2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815201" w:rsidRPr="0094372E" w:rsidRDefault="00815201" w:rsidP="0094372E">
            <w:pPr>
              <w:spacing w:before="120" w:after="120" w:line="240" w:lineRule="auto"/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>:</w:t>
            </w: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756"/>
              <w:gridCol w:w="858"/>
              <w:gridCol w:w="929"/>
              <w:gridCol w:w="858"/>
              <w:gridCol w:w="985"/>
            </w:tblGrid>
            <w:tr w:rsidR="00815201" w:rsidRPr="0094372E">
              <w:trPr>
                <w:trHeight w:val="260"/>
              </w:trPr>
              <w:tc>
                <w:tcPr>
                  <w:tcW w:w="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15201" w:rsidRPr="0094372E" w:rsidRDefault="00815201" w:rsidP="0094372E">
                  <w:pPr>
                    <w:spacing w:before="120" w:after="120" w:line="240" w:lineRule="auto"/>
                  </w:pPr>
                  <w:r w:rsidRPr="0094372E">
                    <w:t>Газ</w:t>
                  </w:r>
                </w:p>
              </w:tc>
              <w:tc>
                <w:tcPr>
                  <w:tcW w:w="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15201" w:rsidRPr="0094372E" w:rsidRDefault="00815201" w:rsidP="0094372E">
                  <w:pPr>
                    <w:spacing w:before="120" w:after="120" w:line="240" w:lineRule="auto"/>
                  </w:pPr>
                  <w:r w:rsidRPr="0094372E">
                    <w:t>Р</w:t>
                  </w:r>
                </w:p>
                <w:p w:rsidR="00815201" w:rsidRPr="0094372E" w:rsidRDefault="00815201" w:rsidP="0094372E">
                  <w:pPr>
                    <w:spacing w:before="120" w:after="120" w:line="240" w:lineRule="auto"/>
                  </w:pPr>
                  <w:r w:rsidRPr="0094372E">
                    <w:t>( Па)</w:t>
                  </w:r>
                </w:p>
              </w:tc>
              <w:tc>
                <w:tcPr>
                  <w:tcW w:w="9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15201" w:rsidRPr="0094372E" w:rsidRDefault="00815201" w:rsidP="0094372E">
                  <w:pPr>
                    <w:spacing w:before="120" w:after="120" w:line="240" w:lineRule="auto"/>
                  </w:pPr>
                  <w:r w:rsidRPr="0094372E">
                    <w:rPr>
                      <w:lang w:val="en-US"/>
                    </w:rPr>
                    <w:t>n</w:t>
                  </w:r>
                </w:p>
                <w:p w:rsidR="00815201" w:rsidRPr="0094372E" w:rsidRDefault="00815201" w:rsidP="0094372E">
                  <w:pPr>
                    <w:spacing w:before="120" w:after="120" w:line="240" w:lineRule="auto"/>
                  </w:pPr>
                  <w:r w:rsidRPr="0094372E">
                    <w:t xml:space="preserve"> м</w:t>
                  </w:r>
                  <w:r w:rsidRPr="0094372E">
                    <w:rPr>
                      <w:vertAlign w:val="superscript"/>
                    </w:rPr>
                    <w:t>-3</w:t>
                  </w:r>
                </w:p>
              </w:tc>
              <w:tc>
                <w:tcPr>
                  <w:tcW w:w="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15201" w:rsidRPr="0094372E" w:rsidRDefault="00815201" w:rsidP="0094372E">
                  <w:pPr>
                    <w:spacing w:before="120" w:after="120" w:line="240" w:lineRule="auto"/>
                  </w:pPr>
                  <w:r w:rsidRPr="0094372E">
                    <w:rPr>
                      <w:lang w:val="en-US"/>
                    </w:rPr>
                    <w:t>V</w:t>
                  </w:r>
                  <w:r w:rsidRPr="0094372E">
                    <w:rPr>
                      <w:vertAlign w:val="superscript"/>
                    </w:rPr>
                    <w:t>2</w:t>
                  </w:r>
                </w:p>
                <w:p w:rsidR="00815201" w:rsidRPr="0094372E" w:rsidRDefault="00815201" w:rsidP="0094372E">
                  <w:pPr>
                    <w:spacing w:before="120" w:after="120" w:line="240" w:lineRule="auto"/>
                  </w:pPr>
                  <w:r w:rsidRPr="0094372E">
                    <w:t>(м</w:t>
                  </w:r>
                  <w:r w:rsidRPr="0094372E">
                    <w:rPr>
                      <w:vertAlign w:val="superscript"/>
                    </w:rPr>
                    <w:t>2</w:t>
                  </w:r>
                  <w:r w:rsidRPr="0094372E">
                    <w:t>/с</w:t>
                  </w:r>
                  <w:r w:rsidRPr="0094372E">
                    <w:rPr>
                      <w:vertAlign w:val="superscript"/>
                    </w:rPr>
                    <w:t>2</w:t>
                  </w:r>
                  <w:r w:rsidRPr="0094372E">
                    <w:t>)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15201" w:rsidRPr="0094372E" w:rsidRDefault="00815201" w:rsidP="0094372E">
                  <w:pPr>
                    <w:spacing w:before="120" w:after="120" w:line="240" w:lineRule="auto"/>
                  </w:pPr>
                  <w:r w:rsidRPr="0094372E">
                    <w:rPr>
                      <w:lang w:val="en-US"/>
                    </w:rPr>
                    <w:t>M</w:t>
                  </w:r>
                </w:p>
                <w:p w:rsidR="00815201" w:rsidRPr="0094372E" w:rsidRDefault="00815201" w:rsidP="0094372E">
                  <w:pPr>
                    <w:spacing w:before="120" w:after="120" w:line="240" w:lineRule="auto"/>
                  </w:pPr>
                  <w:r w:rsidRPr="0094372E">
                    <w:t>(кг)</w:t>
                  </w:r>
                </w:p>
              </w:tc>
            </w:tr>
            <w:tr w:rsidR="00815201" w:rsidRPr="0094372E">
              <w:tc>
                <w:tcPr>
                  <w:tcW w:w="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15201" w:rsidRPr="0094372E" w:rsidRDefault="00815201" w:rsidP="0094372E">
                  <w:pPr>
                    <w:spacing w:before="120" w:after="120" w:line="240" w:lineRule="auto"/>
                  </w:pPr>
                  <w:r w:rsidRPr="0094372E">
                    <w:t>С.О</w:t>
                  </w:r>
                  <w:r w:rsidRPr="0094372E">
                    <w:rPr>
                      <w:vertAlign w:val="subscript"/>
                    </w:rPr>
                    <w:t>2</w:t>
                  </w:r>
                </w:p>
              </w:tc>
              <w:tc>
                <w:tcPr>
                  <w:tcW w:w="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15201" w:rsidRPr="0094372E" w:rsidRDefault="00815201" w:rsidP="0094372E">
                  <w:pPr>
                    <w:spacing w:before="120" w:after="120" w:line="240" w:lineRule="auto"/>
                  </w:pPr>
                  <w:r w:rsidRPr="0094372E">
                    <w:t>?</w:t>
                  </w:r>
                </w:p>
              </w:tc>
              <w:tc>
                <w:tcPr>
                  <w:tcW w:w="9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15201" w:rsidRPr="0094372E" w:rsidRDefault="00815201" w:rsidP="0094372E">
                  <w:pPr>
                    <w:spacing w:before="120" w:after="120" w:line="240" w:lineRule="auto"/>
                    <w:rPr>
                      <w:vertAlign w:val="superscript"/>
                    </w:rPr>
                  </w:pPr>
                  <w:r w:rsidRPr="0094372E">
                    <w:t>2,7</w:t>
                  </w:r>
                  <w:r w:rsidRPr="0094372E">
                    <w:rPr>
                      <w:vertAlign w:val="subscript"/>
                    </w:rPr>
                    <w:t>*</w:t>
                  </w:r>
                  <w:r w:rsidRPr="0094372E">
                    <w:t>10</w:t>
                  </w:r>
                  <w:r w:rsidRPr="0094372E">
                    <w:rPr>
                      <w:vertAlign w:val="superscript"/>
                    </w:rPr>
                    <w:t>20</w:t>
                  </w:r>
                </w:p>
              </w:tc>
              <w:tc>
                <w:tcPr>
                  <w:tcW w:w="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15201" w:rsidRPr="0094372E" w:rsidRDefault="00815201" w:rsidP="0094372E">
                  <w:pPr>
                    <w:spacing w:before="120" w:after="120" w:line="240" w:lineRule="auto"/>
                    <w:rPr>
                      <w:vertAlign w:val="superscript"/>
                    </w:rPr>
                  </w:pPr>
                  <w:r w:rsidRPr="0094372E">
                    <w:t>9</w:t>
                  </w:r>
                  <w:r w:rsidRPr="0094372E">
                    <w:rPr>
                      <w:vertAlign w:val="subscript"/>
                    </w:rPr>
                    <w:t>*</w:t>
                  </w:r>
                  <w:r w:rsidRPr="0094372E">
                    <w:t>10</w:t>
                  </w:r>
                  <w:r w:rsidRPr="0094372E">
                    <w:rPr>
                      <w:vertAlign w:val="superscript"/>
                    </w:rPr>
                    <w:t>4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15201" w:rsidRPr="0094372E" w:rsidRDefault="00815201" w:rsidP="0094372E">
                  <w:pPr>
                    <w:spacing w:before="120" w:after="120" w:line="240" w:lineRule="auto"/>
                    <w:rPr>
                      <w:vertAlign w:val="superscript"/>
                    </w:rPr>
                  </w:pPr>
                  <w:r w:rsidRPr="0094372E">
                    <w:t>7,3</w:t>
                  </w:r>
                  <w:r w:rsidRPr="0094372E">
                    <w:rPr>
                      <w:vertAlign w:val="subscript"/>
                    </w:rPr>
                    <w:t>*</w:t>
                  </w:r>
                  <w:r w:rsidRPr="0094372E">
                    <w:t>10</w:t>
                  </w:r>
                  <w:r w:rsidRPr="0094372E">
                    <w:rPr>
                      <w:vertAlign w:val="superscript"/>
                    </w:rPr>
                    <w:t>-26</w:t>
                  </w:r>
                </w:p>
              </w:tc>
            </w:tr>
            <w:tr w:rsidR="00815201" w:rsidRPr="0094372E">
              <w:tc>
                <w:tcPr>
                  <w:tcW w:w="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15201" w:rsidRPr="0094372E" w:rsidRDefault="00815201" w:rsidP="0094372E">
                  <w:pPr>
                    <w:spacing w:before="120" w:after="120" w:line="240" w:lineRule="auto"/>
                  </w:pPr>
                  <w:r w:rsidRPr="0094372E">
                    <w:t>О</w:t>
                  </w:r>
                  <w:r w:rsidRPr="0094372E">
                    <w:rPr>
                      <w:vertAlign w:val="subscript"/>
                    </w:rPr>
                    <w:t>2</w:t>
                  </w:r>
                </w:p>
              </w:tc>
              <w:tc>
                <w:tcPr>
                  <w:tcW w:w="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15201" w:rsidRPr="0094372E" w:rsidRDefault="00815201" w:rsidP="0094372E">
                  <w:pPr>
                    <w:spacing w:before="120" w:after="120" w:line="240" w:lineRule="auto"/>
                    <w:rPr>
                      <w:vertAlign w:val="superscript"/>
                    </w:rPr>
                  </w:pPr>
                  <w:r w:rsidRPr="0094372E">
                    <w:t>1,8</w:t>
                  </w:r>
                  <w:r w:rsidRPr="0094372E">
                    <w:rPr>
                      <w:vertAlign w:val="subscript"/>
                    </w:rPr>
                    <w:t>*</w:t>
                  </w:r>
                  <w:r w:rsidRPr="0094372E">
                    <w:t>10</w:t>
                  </w:r>
                  <w:r w:rsidRPr="0094372E">
                    <w:rPr>
                      <w:vertAlign w:val="superscript"/>
                    </w:rPr>
                    <w:t>5</w:t>
                  </w:r>
                </w:p>
              </w:tc>
              <w:tc>
                <w:tcPr>
                  <w:tcW w:w="9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15201" w:rsidRPr="0094372E" w:rsidRDefault="00815201" w:rsidP="0094372E">
                  <w:pPr>
                    <w:spacing w:before="120" w:after="120" w:line="240" w:lineRule="auto"/>
                    <w:rPr>
                      <w:vertAlign w:val="superscript"/>
                    </w:rPr>
                  </w:pPr>
                  <w:r w:rsidRPr="0094372E">
                    <w:t>10</w:t>
                  </w:r>
                  <w:r w:rsidRPr="0094372E">
                    <w:rPr>
                      <w:vertAlign w:val="superscript"/>
                    </w:rPr>
                    <w:t>24</w:t>
                  </w:r>
                </w:p>
              </w:tc>
              <w:tc>
                <w:tcPr>
                  <w:tcW w:w="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15201" w:rsidRPr="0094372E" w:rsidRDefault="00815201" w:rsidP="0094372E">
                  <w:pPr>
                    <w:spacing w:before="120" w:after="120" w:line="240" w:lineRule="auto"/>
                  </w:pPr>
                  <w:r w:rsidRPr="0094372E">
                    <w:t>?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15201" w:rsidRPr="0094372E" w:rsidRDefault="00815201" w:rsidP="0094372E">
                  <w:pPr>
                    <w:spacing w:before="120" w:after="120" w:line="240" w:lineRule="auto"/>
                    <w:rPr>
                      <w:vertAlign w:val="superscript"/>
                    </w:rPr>
                  </w:pPr>
                  <w:r w:rsidRPr="0094372E">
                    <w:t>5,3</w:t>
                  </w:r>
                  <w:r w:rsidRPr="0094372E">
                    <w:rPr>
                      <w:vertAlign w:val="subscript"/>
                    </w:rPr>
                    <w:t>*</w:t>
                  </w:r>
                  <w:r w:rsidRPr="0094372E">
                    <w:t>10</w:t>
                  </w:r>
                  <w:r w:rsidRPr="0094372E">
                    <w:rPr>
                      <w:vertAlign w:val="superscript"/>
                    </w:rPr>
                    <w:t>-26</w:t>
                  </w:r>
                </w:p>
              </w:tc>
            </w:tr>
            <w:tr w:rsidR="00815201" w:rsidRPr="0094372E">
              <w:tc>
                <w:tcPr>
                  <w:tcW w:w="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15201" w:rsidRPr="0094372E" w:rsidRDefault="00815201" w:rsidP="0094372E">
                  <w:pPr>
                    <w:spacing w:before="120" w:after="120" w:line="240" w:lineRule="auto"/>
                  </w:pPr>
                  <w:r w:rsidRPr="0094372E">
                    <w:t>Н</w:t>
                  </w:r>
                  <w:r w:rsidRPr="0094372E">
                    <w:rPr>
                      <w:vertAlign w:val="subscript"/>
                    </w:rPr>
                    <w:t>2</w:t>
                  </w:r>
                </w:p>
              </w:tc>
              <w:tc>
                <w:tcPr>
                  <w:tcW w:w="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15201" w:rsidRPr="0094372E" w:rsidRDefault="00815201" w:rsidP="0094372E">
                  <w:pPr>
                    <w:spacing w:before="120" w:after="120" w:line="240" w:lineRule="auto"/>
                  </w:pPr>
                  <w:r w:rsidRPr="0094372E">
                    <w:t>4</w:t>
                  </w:r>
                  <w:r w:rsidRPr="0094372E">
                    <w:rPr>
                      <w:vertAlign w:val="subscript"/>
                    </w:rPr>
                    <w:t>*</w:t>
                  </w:r>
                  <w:r w:rsidRPr="0094372E">
                    <w:t>10</w:t>
                  </w:r>
                  <w:r w:rsidRPr="0094372E">
                    <w:rPr>
                      <w:vertAlign w:val="superscript"/>
                    </w:rPr>
                    <w:t>4</w:t>
                  </w:r>
                </w:p>
              </w:tc>
              <w:tc>
                <w:tcPr>
                  <w:tcW w:w="9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15201" w:rsidRPr="0094372E" w:rsidRDefault="00815201" w:rsidP="0094372E">
                  <w:pPr>
                    <w:spacing w:before="120" w:after="120" w:line="240" w:lineRule="auto"/>
                  </w:pPr>
                  <w:r w:rsidRPr="0094372E">
                    <w:t>?</w:t>
                  </w:r>
                </w:p>
              </w:tc>
              <w:tc>
                <w:tcPr>
                  <w:tcW w:w="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15201" w:rsidRPr="0094372E" w:rsidRDefault="00815201" w:rsidP="0094372E">
                  <w:pPr>
                    <w:spacing w:before="120" w:after="120" w:line="240" w:lineRule="auto"/>
                    <w:rPr>
                      <w:vertAlign w:val="superscript"/>
                    </w:rPr>
                  </w:pPr>
                  <w:r w:rsidRPr="0094372E">
                    <w:t>2,5</w:t>
                  </w:r>
                  <w:r w:rsidRPr="0094372E">
                    <w:rPr>
                      <w:vertAlign w:val="subscript"/>
                    </w:rPr>
                    <w:t>*</w:t>
                  </w:r>
                  <w:r w:rsidRPr="0094372E">
                    <w:t>10</w:t>
                  </w:r>
                  <w:r w:rsidRPr="0094372E">
                    <w:rPr>
                      <w:vertAlign w:val="superscript"/>
                    </w:rPr>
                    <w:t>5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15201" w:rsidRPr="0094372E" w:rsidRDefault="00815201" w:rsidP="0094372E">
                  <w:pPr>
                    <w:spacing w:before="120" w:after="120" w:line="240" w:lineRule="auto"/>
                    <w:rPr>
                      <w:vertAlign w:val="superscript"/>
                    </w:rPr>
                  </w:pPr>
                  <w:r w:rsidRPr="0094372E">
                    <w:t>3.3</w:t>
                  </w:r>
                  <w:r w:rsidRPr="0094372E">
                    <w:rPr>
                      <w:vertAlign w:val="subscript"/>
                    </w:rPr>
                    <w:t>*</w:t>
                  </w:r>
                  <w:r w:rsidRPr="0094372E">
                    <w:t>10</w:t>
                  </w:r>
                  <w:r w:rsidRPr="0094372E">
                    <w:rPr>
                      <w:vertAlign w:val="superscript"/>
                    </w:rPr>
                    <w:t>-27</w:t>
                  </w:r>
                </w:p>
              </w:tc>
            </w:tr>
          </w:tbl>
          <w:p w:rsidR="00815201" w:rsidRPr="0094372E" w:rsidRDefault="00815201" w:rsidP="0094372E">
            <w:pPr>
              <w:spacing w:before="120" w:after="120" w:line="240" w:lineRule="auto"/>
            </w:pPr>
          </w:p>
          <w:p w:rsidR="00815201" w:rsidRPr="0094372E" w:rsidRDefault="00815201" w:rsidP="0094372E">
            <w:pPr>
              <w:spacing w:before="120" w:after="120" w:line="240" w:lineRule="auto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>.</w:t>
            </w:r>
          </w:p>
        </w:tc>
      </w:tr>
      <w:tr w:rsidR="00815201" w:rsidRPr="0094372E">
        <w:trPr>
          <w:trHeight w:val="2370"/>
        </w:trPr>
        <w:tc>
          <w:tcPr>
            <w:tcW w:w="3510" w:type="dxa"/>
            <w:tcBorders>
              <w:top w:val="single" w:sz="4" w:space="0" w:color="auto"/>
            </w:tcBorders>
          </w:tcPr>
          <w:p w:rsidR="00815201" w:rsidRPr="0094372E" w:rsidRDefault="00815201" w:rsidP="0094372E">
            <w:pPr>
              <w:spacing w:before="120" w:after="120" w:line="240" w:lineRule="auto"/>
            </w:pP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>Изучить основное уравнение  идеального газа. Выяснить от чего зависит давление газа и научится его рассчитывать , пользуясь изученной формулой.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</w:tcBorders>
          </w:tcPr>
          <w:p w:rsidR="00815201" w:rsidRPr="0094372E" w:rsidRDefault="00815201" w:rsidP="0094372E">
            <w:pPr>
              <w:pStyle w:val="ListParagraph"/>
              <w:spacing w:before="120" w:after="120" w:line="240" w:lineRule="auto"/>
            </w:pP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 xml:space="preserve">                                                         ИЭ     ИД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>1.Найти в учебнике и выписать в тетрадь формулу для давления идеального газа. Что обозначает каждая величина, входящая в формулу?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 xml:space="preserve">Р – 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rPr>
                <w:lang w:val="en-US"/>
              </w:rPr>
              <w:t>n</w:t>
            </w:r>
            <w:r w:rsidRPr="0094372E">
              <w:t xml:space="preserve"> - </w:t>
            </w:r>
          </w:p>
          <w:p w:rsidR="00815201" w:rsidRPr="0094372E" w:rsidRDefault="00815201" w:rsidP="0094372E">
            <w:pPr>
              <w:spacing w:before="120" w:after="120" w:line="240" w:lineRule="auto"/>
              <w:rPr>
                <w:vertAlign w:val="subscript"/>
              </w:rPr>
            </w:pPr>
            <w:r w:rsidRPr="0094372E">
              <w:rPr>
                <w:lang w:val="en-US"/>
              </w:rPr>
              <w:t>m</w:t>
            </w:r>
            <w:r w:rsidRPr="0094372E">
              <w:rPr>
                <w:vertAlign w:val="subscript"/>
              </w:rPr>
              <w:t>0  –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rPr>
                <w:lang w:val="en-US"/>
              </w:rPr>
              <w:t>ν</w:t>
            </w:r>
            <w:r w:rsidRPr="0094372E">
              <w:rPr>
                <w:vertAlign w:val="superscript"/>
              </w:rPr>
              <w:t xml:space="preserve">2 </w:t>
            </w:r>
            <w:r w:rsidRPr="0094372E">
              <w:t>–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rPr>
                <w:vertAlign w:val="superscript"/>
              </w:rPr>
              <w:t xml:space="preserve">                                                                                                                                                 </w:t>
            </w:r>
            <w:r w:rsidRPr="0094372E">
              <w:object w:dxaOrig="4094" w:dyaOrig="51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.75pt;height:127.5pt" o:ole="">
                  <v:imagedata r:id="rId5" o:title=""/>
                </v:shape>
                <o:OLEObject Type="Embed" ProgID="Paint.Picture" ShapeID="_x0000_i1025" DrawAspect="Content" ObjectID="_1477842897" r:id="rId6"/>
              </w:object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>2. Что за символы?  Заполнить кроссворд: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 xml:space="preserve">   По горизонтали:   </w:t>
            </w:r>
            <w:r w:rsidRPr="0094372E">
              <w:rPr>
                <w:lang w:val="en-US"/>
              </w:rPr>
              <w:t>m</w:t>
            </w:r>
            <w:r w:rsidRPr="0094372E">
              <w:t xml:space="preserve">  </w:t>
            </w:r>
            <w:r w:rsidRPr="0094372E">
              <w:rPr>
                <w:lang w:val="en-US"/>
              </w:rPr>
              <w:t>ν</w:t>
            </w:r>
            <w:r w:rsidRPr="0094372E">
              <w:t xml:space="preserve">  </w:t>
            </w:r>
            <w:r w:rsidRPr="0094372E">
              <w:rPr>
                <w:lang w:val="en-US"/>
              </w:rPr>
              <w:t>n</w:t>
            </w:r>
            <w:r w:rsidRPr="0094372E">
              <w:t xml:space="preserve">  </w:t>
            </w:r>
            <w:r w:rsidRPr="0094372E">
              <w:rPr>
                <w:lang w:val="en-US"/>
              </w:rPr>
              <w:t>ν</w:t>
            </w:r>
          </w:p>
          <w:p w:rsidR="00815201" w:rsidRPr="000B0E30" w:rsidRDefault="00815201" w:rsidP="0094372E">
            <w:pPr>
              <w:spacing w:before="120" w:after="120" w:line="240" w:lineRule="auto"/>
            </w:pPr>
            <w:r w:rsidRPr="0094372E">
              <w:t xml:space="preserve">                                     </w:t>
            </w:r>
            <w:r w:rsidRPr="0094372E">
              <w:rPr>
                <w:lang w:val="en-US"/>
              </w:rPr>
              <w:t>ρ</w:t>
            </w:r>
            <w:r w:rsidRPr="000B0E30">
              <w:t xml:space="preserve">  </w:t>
            </w:r>
            <w:r w:rsidRPr="0094372E">
              <w:rPr>
                <w:lang w:val="en-US"/>
              </w:rPr>
              <w:t>p</w:t>
            </w:r>
            <w:r w:rsidRPr="000B0E30">
              <w:t xml:space="preserve">  </w:t>
            </w:r>
            <w:r w:rsidRPr="0094372E">
              <w:rPr>
                <w:lang w:val="en-US"/>
              </w:rPr>
              <w:t>t</w:t>
            </w:r>
            <w:r w:rsidRPr="000B0E30">
              <w:rPr>
                <w:vertAlign w:val="superscript"/>
              </w:rPr>
              <w:t>0</w:t>
            </w:r>
            <w:r w:rsidRPr="0094372E">
              <w:rPr>
                <w:lang w:val="en-US"/>
              </w:rPr>
              <w:t>C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>3 Под каким давлением находился воздух в шарике, с помощью которого Вини Пух,  желая полакомится медом, изображал тучку Концентрация молекул составляет 3</w:t>
            </w:r>
            <w:r w:rsidRPr="0094372E">
              <w:rPr>
                <w:vertAlign w:val="subscript"/>
              </w:rPr>
              <w:t>*</w:t>
            </w:r>
            <w:r w:rsidRPr="0094372E">
              <w:t>10</w:t>
            </w:r>
            <w:r w:rsidRPr="0094372E">
              <w:rPr>
                <w:vertAlign w:val="superscript"/>
              </w:rPr>
              <w:t>25</w:t>
            </w:r>
            <w:r w:rsidRPr="0094372E">
              <w:t>м</w:t>
            </w:r>
            <w:r w:rsidRPr="0094372E">
              <w:rPr>
                <w:vertAlign w:val="superscript"/>
              </w:rPr>
              <w:t>-3</w:t>
            </w:r>
            <w:r w:rsidRPr="0094372E">
              <w:t>, а средняя скорость движения молекул равна 800 м/с.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>( молярная масса воздуха равна 29</w:t>
            </w:r>
            <w:r w:rsidRPr="0094372E">
              <w:rPr>
                <w:vertAlign w:val="subscript"/>
              </w:rPr>
              <w:t>*</w:t>
            </w:r>
            <w:r w:rsidRPr="0094372E">
              <w:t>10</w:t>
            </w:r>
            <w:r w:rsidRPr="0094372E">
              <w:rPr>
                <w:vertAlign w:val="superscript"/>
              </w:rPr>
              <w:t>-3</w:t>
            </w:r>
            <w:r w:rsidRPr="0094372E">
              <w:t>кг/моль )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</w:p>
          <w:p w:rsidR="00815201" w:rsidRPr="0094372E" w:rsidRDefault="00815201" w:rsidP="0094372E">
            <w:pPr>
              <w:spacing w:before="120" w:after="120" w:line="240" w:lineRule="auto"/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15201" w:rsidRPr="0094372E" w:rsidRDefault="00815201" w:rsidP="0094372E">
            <w:pPr>
              <w:spacing w:before="120" w:after="120" w:line="240" w:lineRule="auto"/>
            </w:pP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>Изучить основное уравнение  идеального газа. Выяснить от чего зависит давление газа и научится его рассчитывать , пользуясь изученной формулой.</w:t>
            </w:r>
          </w:p>
        </w:tc>
      </w:tr>
    </w:tbl>
    <w:p w:rsidR="00815201" w:rsidRDefault="00815201" w:rsidP="005C1100">
      <w:pPr>
        <w:spacing w:before="120" w:after="120" w:line="240" w:lineRule="auto"/>
      </w:pPr>
    </w:p>
    <w:p w:rsidR="00815201" w:rsidRDefault="00815201" w:rsidP="005C1100">
      <w:pPr>
        <w:spacing w:before="120" w:after="120" w:line="240" w:lineRule="auto"/>
        <w:ind w:left="360"/>
      </w:pPr>
    </w:p>
    <w:p w:rsidR="00815201" w:rsidRDefault="00815201" w:rsidP="005C1100">
      <w:pPr>
        <w:spacing w:before="120" w:after="120" w:line="240" w:lineRule="auto"/>
        <w:ind w:left="360"/>
      </w:pPr>
      <w:r>
        <w:br/>
      </w:r>
      <w:r>
        <w:br/>
      </w:r>
      <w:r>
        <w:br/>
      </w:r>
    </w:p>
    <w:p w:rsidR="00815201" w:rsidRDefault="00815201" w:rsidP="005C1100">
      <w:pPr>
        <w:spacing w:before="120" w:after="120" w:line="240" w:lineRule="auto"/>
      </w:pPr>
      <w:r>
        <w:t xml:space="preserve">                                                </w:t>
      </w:r>
    </w:p>
    <w:p w:rsidR="00815201" w:rsidRDefault="00815201" w:rsidP="005C1100">
      <w:pPr>
        <w:spacing w:before="120" w:after="120" w:line="240" w:lineRule="auto"/>
      </w:pPr>
    </w:p>
    <w:p w:rsidR="00815201" w:rsidRDefault="00815201" w:rsidP="005C1100">
      <w:pPr>
        <w:spacing w:before="120" w:after="120" w:line="240" w:lineRule="auto"/>
      </w:pPr>
    </w:p>
    <w:p w:rsidR="00815201" w:rsidRDefault="00815201" w:rsidP="005C1100">
      <w:pPr>
        <w:spacing w:before="120" w:after="120" w:line="240" w:lineRule="auto"/>
      </w:pPr>
      <w:r>
        <w:t xml:space="preserve">                                                </w:t>
      </w:r>
      <w:r w:rsidRPr="002C6F00">
        <w:rPr>
          <w:b/>
          <w:sz w:val="24"/>
        </w:rPr>
        <w:t>Разработка  учебного элемента по теме « Молекулярная физика» М</w:t>
      </w:r>
      <w:r w:rsidRPr="002C6F00">
        <w:rPr>
          <w:sz w:val="24"/>
        </w:rPr>
        <w:t xml:space="preserve"> </w:t>
      </w:r>
      <w:r>
        <w:t>7</w:t>
      </w:r>
    </w:p>
    <w:p w:rsidR="00815201" w:rsidRDefault="00815201" w:rsidP="005C1100">
      <w:pPr>
        <w:spacing w:before="120" w:after="120" w:line="240" w:lineRule="auto"/>
      </w:pPr>
      <w:r>
        <w:t>У</w:t>
      </w:r>
      <w:r w:rsidRPr="002C6F00">
        <w:rPr>
          <w:b/>
        </w:rPr>
        <w:t xml:space="preserve">.Э. </w:t>
      </w:r>
      <w:r>
        <w:rPr>
          <w:b/>
        </w:rPr>
        <w:t>3</w:t>
      </w:r>
      <w:r w:rsidRPr="002C6F00">
        <w:rPr>
          <w:b/>
        </w:rPr>
        <w:t xml:space="preserve">  Ч.Д.Ц</w:t>
      </w:r>
      <w:r>
        <w:t xml:space="preserve"> : проверить  усвоение материала учебных элементов данной темы и скорректировать ошибки.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61"/>
        <w:gridCol w:w="10425"/>
      </w:tblGrid>
      <w:tr w:rsidR="00815201" w:rsidRPr="0094372E">
        <w:tc>
          <w:tcPr>
            <w:tcW w:w="4361" w:type="dxa"/>
          </w:tcPr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>Руководство к действию</w:t>
            </w:r>
          </w:p>
        </w:tc>
        <w:tc>
          <w:tcPr>
            <w:tcW w:w="10425" w:type="dxa"/>
          </w:tcPr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 xml:space="preserve">                                          Содержание материала</w:t>
            </w:r>
          </w:p>
        </w:tc>
      </w:tr>
      <w:tr w:rsidR="00815201" w:rsidRPr="0094372E">
        <w:tc>
          <w:tcPr>
            <w:tcW w:w="4361" w:type="dxa"/>
          </w:tcPr>
          <w:p w:rsidR="00815201" w:rsidRPr="0094372E" w:rsidRDefault="00815201" w:rsidP="0094372E">
            <w:pPr>
              <w:spacing w:before="120" w:after="120" w:line="240" w:lineRule="auto"/>
            </w:pPr>
          </w:p>
          <w:p w:rsidR="00815201" w:rsidRPr="0094372E" w:rsidRDefault="00815201" w:rsidP="0094372E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</w:pPr>
            <w:r w:rsidRPr="0094372E">
              <w:t>Ответить на вопросы теста ( уровень выбираем самостоятельно),проверить ответы по карточке учителя и оценить свои знания по теме.</w:t>
            </w:r>
          </w:p>
          <w:p w:rsidR="00815201" w:rsidRPr="0094372E" w:rsidRDefault="00815201" w:rsidP="0094372E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</w:pPr>
            <w:r w:rsidRPr="0094372E">
              <w:t>Оценить среднюю квадратичную скорость движения молекул  воздуха в данном объеме: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 xml:space="preserve">                     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object w:dxaOrig="1935" w:dyaOrig="3315">
                <v:shape id="_x0000_i1026" type="#_x0000_t75" style="width:96.75pt;height:165.75pt" o:ole="">
                  <v:imagedata r:id="rId7" o:title=""/>
                </v:shape>
                <o:OLEObject Type="Embed" ProgID="Paint.Picture" ShapeID="_x0000_i1026" DrawAspect="Content" ObjectID="_1477842898" r:id="rId8"/>
              </w:object>
            </w:r>
          </w:p>
          <w:p w:rsidR="00815201" w:rsidRPr="0094372E" w:rsidRDefault="00815201" w:rsidP="0094372E">
            <w:pPr>
              <w:spacing w:before="120" w:after="120" w:line="240" w:lineRule="auto"/>
            </w:pPr>
          </w:p>
          <w:p w:rsidR="00815201" w:rsidRPr="0094372E" w:rsidRDefault="00815201" w:rsidP="0094372E">
            <w:pPr>
              <w:spacing w:before="120" w:after="120" w:line="240" w:lineRule="auto"/>
            </w:pPr>
          </w:p>
          <w:p w:rsidR="00815201" w:rsidRPr="0094372E" w:rsidRDefault="00815201" w:rsidP="0094372E">
            <w:pPr>
              <w:spacing w:before="120" w:after="120" w:line="240" w:lineRule="auto"/>
            </w:pPr>
          </w:p>
          <w:p w:rsidR="00815201" w:rsidRPr="0094372E" w:rsidRDefault="00815201" w:rsidP="0094372E">
            <w:pPr>
              <w:spacing w:before="120" w:after="120" w:line="240" w:lineRule="auto"/>
            </w:pPr>
          </w:p>
          <w:p w:rsidR="00815201" w:rsidRPr="0094372E" w:rsidRDefault="00815201" w:rsidP="0094372E">
            <w:pPr>
              <w:spacing w:before="120" w:after="120" w:line="240" w:lineRule="auto"/>
            </w:pPr>
          </w:p>
          <w:p w:rsidR="00815201" w:rsidRPr="0094372E" w:rsidRDefault="00815201" w:rsidP="0094372E">
            <w:pPr>
              <w:spacing w:before="120" w:after="120" w:line="240" w:lineRule="auto"/>
            </w:pPr>
          </w:p>
          <w:p w:rsidR="00815201" w:rsidRPr="0094372E" w:rsidRDefault="00815201" w:rsidP="0094372E">
            <w:pPr>
              <w:spacing w:before="120" w:after="120" w:line="240" w:lineRule="auto"/>
            </w:pPr>
          </w:p>
          <w:p w:rsidR="00815201" w:rsidRPr="0094372E" w:rsidRDefault="00815201" w:rsidP="0094372E">
            <w:pPr>
              <w:spacing w:before="120" w:after="120" w:line="240" w:lineRule="auto"/>
            </w:pPr>
          </w:p>
          <w:p w:rsidR="00815201" w:rsidRPr="0094372E" w:rsidRDefault="00815201" w:rsidP="0094372E">
            <w:pPr>
              <w:spacing w:before="120" w:after="120" w:line="240" w:lineRule="auto"/>
            </w:pPr>
          </w:p>
          <w:p w:rsidR="00815201" w:rsidRPr="0094372E" w:rsidRDefault="00815201" w:rsidP="0094372E">
            <w:pPr>
              <w:spacing w:before="120" w:after="120" w:line="240" w:lineRule="auto"/>
            </w:pPr>
          </w:p>
          <w:p w:rsidR="00815201" w:rsidRPr="0094372E" w:rsidRDefault="00815201" w:rsidP="0094372E">
            <w:pPr>
              <w:spacing w:before="120" w:after="120" w:line="240" w:lineRule="auto"/>
            </w:pPr>
          </w:p>
          <w:p w:rsidR="00815201" w:rsidRPr="0094372E" w:rsidRDefault="00815201" w:rsidP="0094372E">
            <w:pPr>
              <w:spacing w:before="120" w:after="120" w:line="240" w:lineRule="auto"/>
            </w:pPr>
          </w:p>
          <w:p w:rsidR="00815201" w:rsidRPr="0094372E" w:rsidRDefault="00815201" w:rsidP="0094372E">
            <w:pPr>
              <w:spacing w:before="120" w:after="120" w:line="240" w:lineRule="auto"/>
            </w:pPr>
          </w:p>
          <w:p w:rsidR="00815201" w:rsidRPr="0094372E" w:rsidRDefault="00815201" w:rsidP="0094372E">
            <w:pPr>
              <w:spacing w:before="120" w:after="120" w:line="240" w:lineRule="auto"/>
            </w:pPr>
          </w:p>
          <w:p w:rsidR="00815201" w:rsidRPr="0094372E" w:rsidRDefault="00815201" w:rsidP="0094372E">
            <w:pPr>
              <w:spacing w:before="120" w:after="120" w:line="240" w:lineRule="auto"/>
            </w:pPr>
          </w:p>
          <w:p w:rsidR="00815201" w:rsidRPr="0094372E" w:rsidRDefault="00815201" w:rsidP="0094372E">
            <w:pPr>
              <w:spacing w:before="120" w:after="120" w:line="240" w:lineRule="auto"/>
            </w:pPr>
          </w:p>
          <w:p w:rsidR="00815201" w:rsidRPr="0094372E" w:rsidRDefault="00815201" w:rsidP="0094372E">
            <w:pPr>
              <w:spacing w:before="120" w:after="120" w:line="240" w:lineRule="auto"/>
            </w:pPr>
          </w:p>
          <w:p w:rsidR="00815201" w:rsidRPr="0094372E" w:rsidRDefault="00815201" w:rsidP="0094372E">
            <w:pPr>
              <w:spacing w:before="120" w:after="120" w:line="240" w:lineRule="auto"/>
            </w:pPr>
          </w:p>
          <w:p w:rsidR="00815201" w:rsidRPr="0094372E" w:rsidRDefault="00815201" w:rsidP="0094372E">
            <w:pPr>
              <w:spacing w:before="120" w:after="120" w:line="240" w:lineRule="auto"/>
            </w:pPr>
          </w:p>
          <w:p w:rsidR="00815201" w:rsidRPr="0094372E" w:rsidRDefault="00815201" w:rsidP="0094372E">
            <w:pPr>
              <w:spacing w:before="120" w:after="120" w:line="240" w:lineRule="auto"/>
            </w:pPr>
          </w:p>
        </w:tc>
        <w:tc>
          <w:tcPr>
            <w:tcW w:w="10425" w:type="dxa"/>
            <w:tcBorders>
              <w:bottom w:val="single" w:sz="4" w:space="0" w:color="auto"/>
            </w:tcBorders>
          </w:tcPr>
          <w:p w:rsidR="00815201" w:rsidRPr="0094372E" w:rsidRDefault="00815201" w:rsidP="0094372E">
            <w:pPr>
              <w:spacing w:before="120" w:after="120" w:line="240" w:lineRule="auto"/>
            </w:pP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>Разноуровневый  тест</w:t>
            </w:r>
          </w:p>
          <w:p w:rsidR="00815201" w:rsidRPr="0094372E" w:rsidRDefault="00815201" w:rsidP="0094372E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</w:pPr>
            <w:r w:rsidRPr="0094372E">
              <w:t xml:space="preserve"> Вариант:</w:t>
            </w:r>
          </w:p>
          <w:p w:rsidR="00815201" w:rsidRPr="0094372E" w:rsidRDefault="00815201" w:rsidP="0094372E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</w:pPr>
            <w:r w:rsidRPr="0094372E">
              <w:t>Масса водорода в сосуде 4г.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>1балл:       какое выражение соответствует определению массы одной молекулы?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 xml:space="preserve">                                         А).</w:t>
            </w:r>
            <w:r w:rsidRPr="00B05AF9">
              <w:t xml:space="preserve"> </w:t>
            </w:r>
            <w:r w:rsidRPr="0094372E">
              <w:t xml:space="preserve">   </w:t>
            </w:r>
            <w:r w:rsidRPr="0094372E">
              <w:fldChar w:fldCharType="begin"/>
            </w:r>
            <w:r w:rsidRPr="0094372E">
              <w:instrText xml:space="preserve"> QUOTE </w:instrText>
            </w:r>
            <w:r>
              <w:pict>
                <v:shape id="_x0000_i1027" type="#_x0000_t75" style="width:111.75pt;height:13.5pt">
                  <v:imagedata r:id="rId9" o:title="" chromakey="white"/>
                </v:shape>
              </w:pict>
            </w:r>
            <w:r w:rsidRPr="0094372E">
              <w:instrText xml:space="preserve"> </w:instrText>
            </w:r>
            <w:r w:rsidRPr="0094372E">
              <w:fldChar w:fldCharType="separate"/>
            </w:r>
            <w:r>
              <w:pict>
                <v:shape id="_x0000_i1028" type="#_x0000_t75" style="width:111.75pt;height:13.5pt">
                  <v:imagedata r:id="rId9" o:title="" chromakey="white"/>
                </v:shape>
              </w:pict>
            </w:r>
            <w:r w:rsidRPr="0094372E">
              <w:fldChar w:fldCharType="end"/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 xml:space="preserve"> 2 балла:   какова масса одной молекулы водорода?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 xml:space="preserve">                                      А)  1/3</w:t>
            </w:r>
            <w:r w:rsidRPr="0094372E">
              <w:rPr>
                <w:vertAlign w:val="subscript"/>
              </w:rPr>
              <w:t>*</w:t>
            </w:r>
            <w:r w:rsidRPr="0094372E">
              <w:t>10</w:t>
            </w:r>
            <w:r w:rsidRPr="0094372E">
              <w:rPr>
                <w:vertAlign w:val="superscript"/>
              </w:rPr>
              <w:t>-26</w:t>
            </w:r>
            <w:r w:rsidRPr="0094372E">
              <w:t>кг,  Б)   2/3</w:t>
            </w:r>
            <w:r w:rsidRPr="0094372E">
              <w:rPr>
                <w:vertAlign w:val="subscript"/>
              </w:rPr>
              <w:t>*</w:t>
            </w:r>
            <w:r w:rsidRPr="0094372E">
              <w:t>10</w:t>
            </w:r>
            <w:r w:rsidRPr="0094372E">
              <w:rPr>
                <w:vertAlign w:val="superscript"/>
              </w:rPr>
              <w:t>-26</w:t>
            </w:r>
            <w:r w:rsidRPr="0094372E">
              <w:t xml:space="preserve">кг, </w:t>
            </w:r>
            <w:r w:rsidRPr="0094372E">
              <w:rPr>
                <w:vertAlign w:val="superscript"/>
              </w:rPr>
              <w:t xml:space="preserve">   </w:t>
            </w:r>
            <w:r w:rsidRPr="0094372E">
              <w:t>В)  1/6</w:t>
            </w:r>
            <w:r w:rsidRPr="0094372E">
              <w:rPr>
                <w:vertAlign w:val="subscript"/>
              </w:rPr>
              <w:t>*</w:t>
            </w:r>
            <w:r w:rsidRPr="0094372E">
              <w:t>10</w:t>
            </w:r>
            <w:r w:rsidRPr="0094372E">
              <w:rPr>
                <w:vertAlign w:val="superscript"/>
              </w:rPr>
              <w:t>-26</w:t>
            </w:r>
            <w:r w:rsidRPr="0094372E">
              <w:t>кг,  Г)  ¼</w:t>
            </w:r>
            <w:r w:rsidRPr="0094372E">
              <w:rPr>
                <w:vertAlign w:val="subscript"/>
              </w:rPr>
              <w:t>*</w:t>
            </w:r>
            <w:r w:rsidRPr="0094372E">
              <w:t>10</w:t>
            </w:r>
            <w:r w:rsidRPr="0094372E">
              <w:rPr>
                <w:vertAlign w:val="superscript"/>
              </w:rPr>
              <w:t>-26</w:t>
            </w:r>
            <w:r w:rsidRPr="0094372E">
              <w:t>кг.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>3 балла:     сколько молекул водорода находиться в сосуде?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 xml:space="preserve">                                      А)  24 </w:t>
            </w:r>
            <w:r w:rsidRPr="0094372E">
              <w:rPr>
                <w:vertAlign w:val="subscript"/>
              </w:rPr>
              <w:t>*</w:t>
            </w:r>
            <w:r w:rsidRPr="0094372E">
              <w:t>10</w:t>
            </w:r>
            <w:r w:rsidRPr="0094372E">
              <w:rPr>
                <w:vertAlign w:val="superscript"/>
              </w:rPr>
              <w:t>-23</w:t>
            </w:r>
            <w:r w:rsidRPr="0094372E">
              <w:t xml:space="preserve">   Б)  6</w:t>
            </w:r>
            <w:r w:rsidRPr="0094372E">
              <w:rPr>
                <w:vertAlign w:val="subscript"/>
              </w:rPr>
              <w:t>*</w:t>
            </w:r>
            <w:r w:rsidRPr="0094372E">
              <w:t>10</w:t>
            </w:r>
            <w:r w:rsidRPr="0094372E">
              <w:rPr>
                <w:vertAlign w:val="superscript"/>
              </w:rPr>
              <w:t>23</w:t>
            </w:r>
            <w:r w:rsidRPr="0094372E">
              <w:t xml:space="preserve">     В)  3</w:t>
            </w:r>
            <w:r w:rsidRPr="0094372E">
              <w:rPr>
                <w:vertAlign w:val="subscript"/>
              </w:rPr>
              <w:t>*</w:t>
            </w:r>
            <w:r w:rsidRPr="0094372E">
              <w:t>10</w:t>
            </w:r>
            <w:r w:rsidRPr="0094372E">
              <w:rPr>
                <w:vertAlign w:val="superscript"/>
              </w:rPr>
              <w:t>23</w:t>
            </w:r>
            <w:r w:rsidRPr="0094372E">
              <w:t xml:space="preserve">    Г)  12</w:t>
            </w:r>
            <w:r w:rsidRPr="0094372E">
              <w:rPr>
                <w:vertAlign w:val="subscript"/>
              </w:rPr>
              <w:t>*</w:t>
            </w:r>
            <w:r w:rsidRPr="0094372E">
              <w:t>10</w:t>
            </w:r>
            <w:r w:rsidRPr="0094372E">
              <w:rPr>
                <w:vertAlign w:val="superscript"/>
              </w:rPr>
              <w:t>23</w:t>
            </w:r>
          </w:p>
          <w:p w:rsidR="00815201" w:rsidRPr="0094372E" w:rsidRDefault="00815201" w:rsidP="0094372E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</w:pPr>
            <w:r w:rsidRPr="0094372E">
              <w:t>Средняя квадратичная скорость молекул кислорода 700 м/с, а концентрация равна 3</w:t>
            </w:r>
            <w:r w:rsidRPr="0094372E">
              <w:rPr>
                <w:vertAlign w:val="subscript"/>
              </w:rPr>
              <w:t>*</w:t>
            </w:r>
            <w:r w:rsidRPr="0094372E">
              <w:t>10</w:t>
            </w:r>
            <w:r w:rsidRPr="0094372E">
              <w:rPr>
                <w:vertAlign w:val="superscript"/>
              </w:rPr>
              <w:t>25</w:t>
            </w:r>
            <w:r w:rsidRPr="0094372E">
              <w:t>м</w:t>
            </w:r>
            <w:r w:rsidRPr="0094372E">
              <w:rPr>
                <w:vertAlign w:val="superscript"/>
              </w:rPr>
              <w:t>-3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 xml:space="preserve">1 балл:      какое выражение соответствует основному уравнению М.К.Т? 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 xml:space="preserve">                                       А)  3 </w:t>
            </w:r>
            <w:r w:rsidRPr="0094372E">
              <w:rPr>
                <w:lang w:val="en-US"/>
              </w:rPr>
              <w:t>nm</w:t>
            </w:r>
            <w:r w:rsidRPr="0094372E">
              <w:rPr>
                <w:vertAlign w:val="subscript"/>
              </w:rPr>
              <w:t>0</w:t>
            </w:r>
            <w:r w:rsidRPr="0094372E">
              <w:rPr>
                <w:lang w:val="en-US"/>
              </w:rPr>
              <w:t>v</w:t>
            </w:r>
            <w:r w:rsidRPr="0094372E">
              <w:rPr>
                <w:vertAlign w:val="superscript"/>
              </w:rPr>
              <w:t xml:space="preserve">2     </w:t>
            </w:r>
            <w:r w:rsidRPr="0094372E">
              <w:t xml:space="preserve"> Б) </w:t>
            </w:r>
            <w:r w:rsidRPr="0094372E">
              <w:rPr>
                <w:vertAlign w:val="superscript"/>
              </w:rPr>
              <w:t xml:space="preserve">     </w:t>
            </w:r>
            <w:r w:rsidRPr="0094372E">
              <w:rPr>
                <w:lang w:val="en-US"/>
              </w:rPr>
              <w:t>n</w:t>
            </w:r>
            <w:r w:rsidRPr="0094372E">
              <w:rPr>
                <w:vertAlign w:val="subscript"/>
              </w:rPr>
              <w:t>0</w:t>
            </w:r>
            <w:r w:rsidRPr="0094372E">
              <w:rPr>
                <w:lang w:val="en-US"/>
              </w:rPr>
              <w:t>m</w:t>
            </w:r>
            <w:r w:rsidRPr="0094372E">
              <w:rPr>
                <w:vertAlign w:val="subscript"/>
              </w:rPr>
              <w:t>0</w:t>
            </w:r>
            <w:r w:rsidRPr="0094372E">
              <w:rPr>
                <w:lang w:val="en-US"/>
              </w:rPr>
              <w:t>v</w:t>
            </w:r>
            <w:r w:rsidRPr="0094372E">
              <w:rPr>
                <w:vertAlign w:val="superscript"/>
              </w:rPr>
              <w:t>2</w:t>
            </w:r>
            <w:r w:rsidRPr="0094372E">
              <w:t xml:space="preserve">       В)  2/3 </w:t>
            </w:r>
            <w:r w:rsidRPr="0094372E">
              <w:rPr>
                <w:lang w:val="en-US"/>
              </w:rPr>
              <w:t>nm</w:t>
            </w:r>
            <w:r w:rsidRPr="0094372E">
              <w:rPr>
                <w:vertAlign w:val="subscript"/>
              </w:rPr>
              <w:t>0</w:t>
            </w:r>
            <w:r w:rsidRPr="0094372E">
              <w:rPr>
                <w:lang w:val="en-US"/>
              </w:rPr>
              <w:t>v</w:t>
            </w:r>
            <w:r w:rsidRPr="0094372E">
              <w:rPr>
                <w:vertAlign w:val="superscript"/>
              </w:rPr>
              <w:t>2</w:t>
            </w:r>
            <w:r w:rsidRPr="0094372E">
              <w:t xml:space="preserve">        Г)  1/3 </w:t>
            </w:r>
            <w:r w:rsidRPr="0094372E">
              <w:rPr>
                <w:lang w:val="en-US"/>
              </w:rPr>
              <w:t>nm</w:t>
            </w:r>
            <w:r w:rsidRPr="0094372E">
              <w:rPr>
                <w:vertAlign w:val="subscript"/>
              </w:rPr>
              <w:t>0</w:t>
            </w:r>
            <w:r w:rsidRPr="0094372E">
              <w:rPr>
                <w:lang w:val="en-US"/>
              </w:rPr>
              <w:t>v</w:t>
            </w:r>
            <w:r w:rsidRPr="0094372E">
              <w:rPr>
                <w:vertAlign w:val="superscript"/>
              </w:rPr>
              <w:t>2</w:t>
            </w:r>
            <w:r w:rsidRPr="0094372E">
              <w:t>.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>2  балла:     какого давление кислорода в сосуде?</w:t>
            </w:r>
          </w:p>
          <w:p w:rsidR="00815201" w:rsidRPr="0094372E" w:rsidRDefault="00815201" w:rsidP="0094372E">
            <w:pPr>
              <w:spacing w:before="120" w:after="120" w:line="240" w:lineRule="auto"/>
              <w:rPr>
                <w:i/>
              </w:rPr>
            </w:pPr>
            <w:r w:rsidRPr="0094372E">
              <w:t xml:space="preserve">                                      А) 2,6</w:t>
            </w:r>
            <w:r w:rsidRPr="0094372E">
              <w:rPr>
                <w:vertAlign w:val="subscript"/>
              </w:rPr>
              <w:t>*</w:t>
            </w:r>
            <w:r w:rsidRPr="0094372E">
              <w:t>10</w:t>
            </w:r>
            <w:r w:rsidRPr="0094372E">
              <w:rPr>
                <w:vertAlign w:val="superscript"/>
              </w:rPr>
              <w:t>5</w:t>
            </w:r>
            <w:r w:rsidRPr="0094372E">
              <w:t>Па,     Б)  7,8</w:t>
            </w:r>
            <w:r w:rsidRPr="0094372E">
              <w:rPr>
                <w:vertAlign w:val="subscript"/>
              </w:rPr>
              <w:t>*</w:t>
            </w:r>
            <w:r w:rsidRPr="0094372E">
              <w:t>10</w:t>
            </w:r>
            <w:r w:rsidRPr="0094372E">
              <w:rPr>
                <w:vertAlign w:val="superscript"/>
              </w:rPr>
              <w:t>5</w:t>
            </w:r>
            <w:r w:rsidRPr="0094372E">
              <w:t>Па,  В)  23,5</w:t>
            </w:r>
            <w:r w:rsidRPr="0094372E">
              <w:rPr>
                <w:vertAlign w:val="subscript"/>
              </w:rPr>
              <w:t>*</w:t>
            </w:r>
            <w:r w:rsidRPr="0094372E">
              <w:t>10</w:t>
            </w:r>
            <w:r w:rsidRPr="0094372E">
              <w:rPr>
                <w:vertAlign w:val="superscript"/>
              </w:rPr>
              <w:t>5</w:t>
            </w:r>
            <w:r w:rsidRPr="0094372E">
              <w:rPr>
                <w:vertAlign w:val="subscript"/>
              </w:rPr>
              <w:t xml:space="preserve">Па,  </w:t>
            </w:r>
            <w:r w:rsidRPr="0094372E">
              <w:rPr>
                <w:i/>
              </w:rPr>
              <w:t xml:space="preserve">  Г )  1,6</w:t>
            </w:r>
            <w:r w:rsidRPr="0094372E">
              <w:rPr>
                <w:i/>
                <w:vertAlign w:val="subscript"/>
              </w:rPr>
              <w:t>*</w:t>
            </w:r>
            <w:r w:rsidRPr="0094372E">
              <w:rPr>
                <w:i/>
              </w:rPr>
              <w:t>10</w:t>
            </w:r>
            <w:r w:rsidRPr="0094372E">
              <w:rPr>
                <w:i/>
                <w:vertAlign w:val="subscript"/>
              </w:rPr>
              <w:t>5</w:t>
            </w:r>
            <w:r w:rsidRPr="0094372E">
              <w:rPr>
                <w:i/>
              </w:rPr>
              <w:t>Па.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>3  балла:      какова плотность  кислорода в сосуде?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 xml:space="preserve">                                      А) 0,8 </w:t>
            </w:r>
            <w:r w:rsidRPr="0094372E">
              <w:rPr>
                <w:vertAlign w:val="superscript"/>
              </w:rPr>
              <w:t>3</w:t>
            </w:r>
            <w:r w:rsidRPr="0094372E">
              <w:t>кг/м    Б)  1,6 кг/м</w:t>
            </w:r>
            <w:r w:rsidRPr="0094372E">
              <w:rPr>
                <w:vertAlign w:val="superscript"/>
              </w:rPr>
              <w:t>3</w:t>
            </w:r>
            <w:r w:rsidRPr="0094372E">
              <w:t xml:space="preserve">    В)   3,2 кг/м</w:t>
            </w:r>
            <w:r w:rsidRPr="0094372E">
              <w:rPr>
                <w:vertAlign w:val="superscript"/>
              </w:rPr>
              <w:t>3</w:t>
            </w:r>
            <w:r w:rsidRPr="0094372E">
              <w:t xml:space="preserve">     Г)  4,8 кг/м</w:t>
            </w:r>
            <w:r w:rsidRPr="0094372E">
              <w:rPr>
                <w:vertAlign w:val="superscript"/>
              </w:rPr>
              <w:t>3</w:t>
            </w:r>
          </w:p>
          <w:p w:rsidR="00815201" w:rsidRPr="0094372E" w:rsidRDefault="00815201" w:rsidP="0094372E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</w:pPr>
            <w:r w:rsidRPr="0094372E">
              <w:t xml:space="preserve">    .В сосуде объемом 250 см</w:t>
            </w:r>
            <w:r w:rsidRPr="0094372E">
              <w:rPr>
                <w:vertAlign w:val="superscript"/>
              </w:rPr>
              <w:t>3</w:t>
            </w:r>
            <w:r w:rsidRPr="0094372E">
              <w:t xml:space="preserve"> находится 3,25 </w:t>
            </w:r>
            <w:r w:rsidRPr="0094372E">
              <w:rPr>
                <w:vertAlign w:val="subscript"/>
              </w:rPr>
              <w:t>*</w:t>
            </w:r>
            <w:r w:rsidRPr="0094372E">
              <w:t>10</w:t>
            </w:r>
            <w:r w:rsidRPr="0094372E">
              <w:rPr>
                <w:vertAlign w:val="superscript"/>
              </w:rPr>
              <w:t>22</w:t>
            </w:r>
            <w:r w:rsidRPr="0094372E">
              <w:t xml:space="preserve"> молекул газа.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>1 балл:    какое выражение соответствует определению концентрации  молекул газа в сосуде?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 xml:space="preserve">                                     </w:t>
            </w:r>
          </w:p>
          <w:p w:rsidR="00815201" w:rsidRPr="003C4813" w:rsidRDefault="00815201" w:rsidP="0094372E">
            <w:pPr>
              <w:spacing w:before="120" w:after="120"/>
            </w:pPr>
            <w:r w:rsidRPr="0094372E">
              <w:t xml:space="preserve">                                                   А)  </w:t>
            </w:r>
            <w:r w:rsidRPr="0094372E">
              <w:fldChar w:fldCharType="begin"/>
            </w:r>
            <w:r w:rsidRPr="0094372E">
              <w:instrText xml:space="preserve"> QUOTE </w:instrText>
            </w:r>
            <w:r>
              <w:pict>
                <v:shape id="_x0000_i1029" type="#_x0000_t75" style="width:9.75pt;height:23.25pt">
                  <v:imagedata r:id="rId10" o:title="" chromakey="white"/>
                </v:shape>
              </w:pict>
            </w:r>
            <w:r w:rsidRPr="0094372E">
              <w:instrText xml:space="preserve"> </w:instrText>
            </w:r>
            <w:r w:rsidRPr="0094372E">
              <w:fldChar w:fldCharType="separate"/>
            </w:r>
            <w:r>
              <w:pict>
                <v:shape id="_x0000_i1030" type="#_x0000_t75" style="width:9.75pt;height:23.25pt">
                  <v:imagedata r:id="rId10" o:title="" chromakey="white"/>
                </v:shape>
              </w:pict>
            </w:r>
            <w:r w:rsidRPr="0094372E">
              <w:fldChar w:fldCharType="end"/>
            </w:r>
            <w:r w:rsidRPr="0094372E">
              <w:t xml:space="preserve">      Б)   </w:t>
            </w:r>
            <w:r w:rsidRPr="0094372E">
              <w:fldChar w:fldCharType="begin"/>
            </w:r>
            <w:r w:rsidRPr="0094372E">
              <w:instrText xml:space="preserve"> QUOTE </w:instrText>
            </w:r>
            <w:r>
              <w:pict>
                <v:shape id="_x0000_i1031" type="#_x0000_t75" style="width:9.75pt;height:23.25pt">
                  <v:imagedata r:id="rId11" o:title="" chromakey="white"/>
                </v:shape>
              </w:pict>
            </w:r>
            <w:r w:rsidRPr="0094372E">
              <w:instrText xml:space="preserve"> </w:instrText>
            </w:r>
            <w:r w:rsidRPr="0094372E">
              <w:fldChar w:fldCharType="separate"/>
            </w:r>
            <w:r>
              <w:pict>
                <v:shape id="_x0000_i1032" type="#_x0000_t75" style="width:9.75pt;height:23.25pt">
                  <v:imagedata r:id="rId11" o:title="" chromakey="white"/>
                </v:shape>
              </w:pict>
            </w:r>
            <w:r w:rsidRPr="0094372E">
              <w:fldChar w:fldCharType="end"/>
            </w:r>
            <w:r w:rsidRPr="0094372E">
              <w:t xml:space="preserve">       </w:t>
            </w:r>
            <w:r w:rsidRPr="0094372E">
              <w:fldChar w:fldCharType="begin"/>
            </w:r>
            <w:r w:rsidRPr="0094372E">
              <w:instrText xml:space="preserve"> QUOTE </w:instrText>
            </w:r>
            <w:r>
              <w:pict>
                <v:shape id="_x0000_i1033" type="#_x0000_t75" style="width:56.25pt;height:13.5pt">
                  <v:imagedata r:id="rId12" o:title="" chromakey="white"/>
                </v:shape>
              </w:pict>
            </w:r>
            <w:r w:rsidRPr="0094372E">
              <w:instrText xml:space="preserve"> </w:instrText>
            </w:r>
            <w:r w:rsidRPr="0094372E">
              <w:fldChar w:fldCharType="separate"/>
            </w:r>
            <w:r>
              <w:pict>
                <v:shape id="_x0000_i1034" type="#_x0000_t75" style="width:56.25pt;height:13.5pt">
                  <v:imagedata r:id="rId12" o:title="" chromakey="white"/>
                </v:shape>
              </w:pict>
            </w:r>
            <w:r w:rsidRPr="0094372E">
              <w:fldChar w:fldCharType="end"/>
            </w:r>
            <w:r w:rsidRPr="0094372E">
              <w:t xml:space="preserve">      Г ) </w:t>
            </w:r>
            <w:r>
              <w:t>.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>2 балла :   каково давление газа.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 xml:space="preserve">                                      А) 4,8</w:t>
            </w:r>
            <w:r w:rsidRPr="0094372E">
              <w:rPr>
                <w:vertAlign w:val="subscript"/>
              </w:rPr>
              <w:t>*</w:t>
            </w:r>
            <w:r w:rsidRPr="0094372E">
              <w:t>10</w:t>
            </w:r>
            <w:r w:rsidRPr="0094372E">
              <w:rPr>
                <w:vertAlign w:val="superscript"/>
              </w:rPr>
              <w:t>3</w:t>
            </w:r>
            <w:r w:rsidRPr="0094372E">
              <w:t>Па,     Б)  5,4</w:t>
            </w:r>
            <w:r w:rsidRPr="0094372E">
              <w:rPr>
                <w:vertAlign w:val="subscript"/>
              </w:rPr>
              <w:t>*</w:t>
            </w:r>
            <w:r w:rsidRPr="0094372E">
              <w:t>10</w:t>
            </w:r>
            <w:r w:rsidRPr="0094372E">
              <w:rPr>
                <w:vertAlign w:val="superscript"/>
              </w:rPr>
              <w:t>-1</w:t>
            </w:r>
            <w:r w:rsidRPr="0094372E">
              <w:t>Па,  В)  5,4</w:t>
            </w:r>
            <w:r w:rsidRPr="0094372E">
              <w:rPr>
                <w:vertAlign w:val="subscript"/>
              </w:rPr>
              <w:t>*</w:t>
            </w:r>
            <w:r w:rsidRPr="0094372E">
              <w:t>10</w:t>
            </w:r>
            <w:r w:rsidRPr="0094372E">
              <w:rPr>
                <w:vertAlign w:val="superscript"/>
              </w:rPr>
              <w:t>5</w:t>
            </w:r>
            <w:r w:rsidRPr="0094372E">
              <w:t xml:space="preserve">Па,    Г)  5,4 </w:t>
            </w:r>
            <w:r w:rsidRPr="0094372E">
              <w:rPr>
                <w:vertAlign w:val="subscript"/>
              </w:rPr>
              <w:t>*</w:t>
            </w:r>
            <w:r w:rsidRPr="0094372E">
              <w:t>10</w:t>
            </w:r>
            <w:r w:rsidRPr="0094372E">
              <w:rPr>
                <w:vertAlign w:val="superscript"/>
              </w:rPr>
              <w:t>8</w:t>
            </w:r>
            <w:r w:rsidRPr="0094372E">
              <w:t>Па.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>3 балла:      определить концентрацию молекул газа в сосуде.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 xml:space="preserve">                                    А)  1,3</w:t>
            </w:r>
            <w:r w:rsidRPr="0094372E">
              <w:rPr>
                <w:vertAlign w:val="subscript"/>
              </w:rPr>
              <w:t>*</w:t>
            </w:r>
            <w:r w:rsidRPr="0094372E">
              <w:t>10</w:t>
            </w:r>
            <w:r w:rsidRPr="0094372E">
              <w:rPr>
                <w:vertAlign w:val="superscript"/>
              </w:rPr>
              <w:t>20</w:t>
            </w:r>
            <w:r w:rsidRPr="0094372E">
              <w:t>см</w:t>
            </w:r>
            <w:r w:rsidRPr="0094372E">
              <w:rPr>
                <w:vertAlign w:val="superscript"/>
              </w:rPr>
              <w:t>-3</w:t>
            </w:r>
            <w:r w:rsidRPr="0094372E">
              <w:t xml:space="preserve">   Б)  7,7</w:t>
            </w:r>
            <w:r w:rsidRPr="0094372E">
              <w:rPr>
                <w:vertAlign w:val="subscript"/>
              </w:rPr>
              <w:t>*</w:t>
            </w:r>
            <w:r w:rsidRPr="0094372E">
              <w:t>10</w:t>
            </w:r>
            <w:r w:rsidRPr="0094372E">
              <w:rPr>
                <w:vertAlign w:val="superscript"/>
              </w:rPr>
              <w:t>20</w:t>
            </w:r>
            <w:r w:rsidRPr="0094372E">
              <w:t>см</w:t>
            </w:r>
            <w:r w:rsidRPr="0094372E">
              <w:rPr>
                <w:vertAlign w:val="superscript"/>
              </w:rPr>
              <w:t>-3</w:t>
            </w:r>
            <w:r w:rsidRPr="0094372E">
              <w:t xml:space="preserve">   В)  2,6</w:t>
            </w:r>
            <w:r w:rsidRPr="0094372E">
              <w:rPr>
                <w:vertAlign w:val="subscript"/>
              </w:rPr>
              <w:t>*</w:t>
            </w:r>
            <w:r w:rsidRPr="0094372E">
              <w:t>10</w:t>
            </w:r>
            <w:r w:rsidRPr="0094372E">
              <w:rPr>
                <w:vertAlign w:val="superscript"/>
              </w:rPr>
              <w:t>-20</w:t>
            </w:r>
            <w:r w:rsidRPr="0094372E">
              <w:t>см</w:t>
            </w:r>
            <w:r w:rsidRPr="0094372E">
              <w:rPr>
                <w:vertAlign w:val="superscript"/>
              </w:rPr>
              <w:t>-3</w:t>
            </w:r>
            <w:r w:rsidRPr="0094372E">
              <w:t xml:space="preserve">    Г)   3,9</w:t>
            </w:r>
            <w:r w:rsidRPr="0094372E">
              <w:rPr>
                <w:vertAlign w:val="subscript"/>
              </w:rPr>
              <w:t>*</w:t>
            </w:r>
            <w:r w:rsidRPr="0094372E">
              <w:t>10</w:t>
            </w:r>
            <w:r w:rsidRPr="0094372E">
              <w:rPr>
                <w:vertAlign w:val="superscript"/>
              </w:rPr>
              <w:t>20</w:t>
            </w:r>
            <w:r w:rsidRPr="0094372E">
              <w:t>см</w:t>
            </w:r>
            <w:r w:rsidRPr="0094372E">
              <w:rPr>
                <w:vertAlign w:val="superscript"/>
              </w:rPr>
              <w:t>-3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>4.Средняя квадратичная скорость движения молекул углекислого газа 500 м/с.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>1 балл: зависит ли средняя квадратичная скорость движения молекул от молярной массы газа при постоянной температуре?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 xml:space="preserve">                                    А) Зависит. Скорость прямо пропорциональна молярной массе.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 xml:space="preserve">                                    Б) Зависит. Скорость обратно пропорциональна молярной массе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 xml:space="preserve">                                    В) Не зависит.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 xml:space="preserve">                                    Г) Зависит. Скорость обратно пропорциональна </w:t>
            </w:r>
            <w:r w:rsidRPr="0094372E">
              <w:fldChar w:fldCharType="begin"/>
            </w:r>
            <w:r w:rsidRPr="0094372E">
              <w:instrText xml:space="preserve"> QUOTE </w:instrText>
            </w:r>
            <w:r>
              <w:pict>
                <v:shape id="_x0000_i1035" type="#_x0000_t75" style="width:14.25pt;height:13.5pt">
                  <v:imagedata r:id="rId13" o:title="" chromakey="white"/>
                </v:shape>
              </w:pict>
            </w:r>
            <w:r w:rsidRPr="0094372E">
              <w:instrText xml:space="preserve"> </w:instrText>
            </w:r>
            <w:r w:rsidRPr="0094372E">
              <w:fldChar w:fldCharType="separate"/>
            </w:r>
            <w:r>
              <w:pict>
                <v:shape id="_x0000_i1036" type="#_x0000_t75" style="width:14.25pt;height:13.5pt">
                  <v:imagedata r:id="rId13" o:title="" chromakey="white"/>
                </v:shape>
              </w:pict>
            </w:r>
            <w:r w:rsidRPr="0094372E">
              <w:fldChar w:fldCharType="end"/>
            </w:r>
            <w:r w:rsidRPr="0094372E">
              <w:t>.М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>2 балла: Какое выражение позволяет определить температуру углекислого газа?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 xml:space="preserve">                                    А) </w:t>
            </w:r>
            <w:r w:rsidRPr="0094372E">
              <w:fldChar w:fldCharType="begin"/>
            </w:r>
            <w:r w:rsidRPr="0094372E">
              <w:instrText xml:space="preserve"> QUOTE </w:instrText>
            </w:r>
            <w:r>
              <w:pict>
                <v:shape id="_x0000_i1037" type="#_x0000_t75" style="width:72.75pt;height:63pt">
                  <v:imagedata r:id="rId14" o:title="" chromakey="white"/>
                </v:shape>
              </w:pict>
            </w:r>
            <w:r w:rsidRPr="0094372E">
              <w:instrText xml:space="preserve"> </w:instrText>
            </w:r>
            <w:r w:rsidRPr="0094372E">
              <w:fldChar w:fldCharType="separate"/>
            </w:r>
            <w:r>
              <w:pict>
                <v:shape id="_x0000_i1038" type="#_x0000_t75" style="width:72.75pt;height:63pt">
                  <v:imagedata r:id="rId14" o:title="" chromakey="white"/>
                </v:shape>
              </w:pict>
            </w:r>
            <w:r w:rsidRPr="0094372E">
              <w:fldChar w:fldCharType="end"/>
            </w:r>
            <w:r w:rsidRPr="0094372E">
              <w:t xml:space="preserve">          Б)  </w:t>
            </w:r>
            <w:r w:rsidRPr="00666BF2">
              <w:t xml:space="preserve"> </w:t>
            </w:r>
            <w:r w:rsidRPr="0094372E">
              <w:t xml:space="preserve">        Г) </w:t>
            </w:r>
            <w:r w:rsidRPr="0094372E">
              <w:fldChar w:fldCharType="begin"/>
            </w:r>
            <w:r w:rsidRPr="0094372E">
              <w:instrText xml:space="preserve"> QUOTE </w:instrText>
            </w:r>
            <w:r>
              <w:pict>
                <v:shape id="_x0000_i1039" type="#_x0000_t75" style="width:72.75pt;height:63pt">
                  <v:imagedata r:id="rId14" o:title="" chromakey="white"/>
                </v:shape>
              </w:pict>
            </w:r>
            <w:r w:rsidRPr="0094372E">
              <w:instrText xml:space="preserve"> </w:instrText>
            </w:r>
            <w:r w:rsidRPr="0094372E">
              <w:fldChar w:fldCharType="separate"/>
            </w:r>
            <w:r>
              <w:pict>
                <v:shape id="_x0000_i1040" type="#_x0000_t75" style="width:72.75pt;height:63pt">
                  <v:imagedata r:id="rId14" o:title="" chromakey="white"/>
                </v:shape>
              </w:pict>
            </w:r>
            <w:r w:rsidRPr="0094372E">
              <w:fldChar w:fldCharType="end"/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>3 балла: При какой температуре средняя квадратичная скорость движения молекул равна 500 м/с?.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 xml:space="preserve">                                      А)441</w:t>
            </w:r>
            <w:r w:rsidRPr="0094372E">
              <w:rPr>
                <w:vertAlign w:val="superscript"/>
              </w:rPr>
              <w:t>0</w:t>
            </w:r>
            <w:r w:rsidRPr="0094372E">
              <w:t>К   Б) 367</w:t>
            </w:r>
            <w:r w:rsidRPr="0094372E">
              <w:rPr>
                <w:vertAlign w:val="superscript"/>
              </w:rPr>
              <w:t>0</w:t>
            </w:r>
            <w:r w:rsidRPr="0094372E">
              <w:t>К</w:t>
            </w:r>
            <w:r w:rsidRPr="0094372E">
              <w:rPr>
                <w:vertAlign w:val="subscript"/>
              </w:rPr>
              <w:t xml:space="preserve">    </w:t>
            </w:r>
            <w:r w:rsidRPr="0094372E">
              <w:t>В) 567</w:t>
            </w:r>
            <w:r w:rsidRPr="0094372E">
              <w:rPr>
                <w:vertAlign w:val="superscript"/>
              </w:rPr>
              <w:t>0</w:t>
            </w:r>
            <w:r w:rsidRPr="0094372E">
              <w:t xml:space="preserve"> К        Г) 215</w:t>
            </w:r>
            <w:r w:rsidRPr="0094372E">
              <w:rPr>
                <w:vertAlign w:val="superscript"/>
              </w:rPr>
              <w:t>0</w:t>
            </w:r>
            <w:r w:rsidRPr="0094372E">
              <w:t xml:space="preserve"> К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>2 вариант.</w:t>
            </w:r>
          </w:p>
          <w:p w:rsidR="00815201" w:rsidRPr="0094372E" w:rsidRDefault="00815201" w:rsidP="0094372E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</w:pPr>
            <w:r w:rsidRPr="0094372E">
              <w:t>В сосуде находится 12</w:t>
            </w:r>
            <w:r w:rsidRPr="0094372E">
              <w:rPr>
                <w:vertAlign w:val="subscript"/>
              </w:rPr>
              <w:t>*</w:t>
            </w:r>
            <w:r w:rsidRPr="0094372E">
              <w:t>10</w:t>
            </w:r>
            <w:r w:rsidRPr="0094372E">
              <w:rPr>
                <w:vertAlign w:val="superscript"/>
              </w:rPr>
              <w:t>23</w:t>
            </w:r>
            <w:r w:rsidRPr="0094372E">
              <w:t>молекул углекислого газа.</w:t>
            </w:r>
          </w:p>
          <w:p w:rsidR="00815201" w:rsidRPr="0094372E" w:rsidRDefault="00815201" w:rsidP="0094372E">
            <w:pPr>
              <w:spacing w:before="120" w:after="120" w:line="240" w:lineRule="auto"/>
              <w:rPr>
                <w:i/>
              </w:rPr>
            </w:pPr>
            <w:r w:rsidRPr="0094372E">
              <w:t>1 балл:         какое выражение соответствует определению массы углекислого газа в сосуде</w:t>
            </w:r>
            <w:r w:rsidRPr="0094372E">
              <w:rPr>
                <w:i/>
              </w:rPr>
              <w:t>?.</w:t>
            </w:r>
          </w:p>
          <w:p w:rsidR="00815201" w:rsidRPr="0094372E" w:rsidRDefault="00815201" w:rsidP="0094372E">
            <w:pPr>
              <w:spacing w:before="120" w:after="120" w:line="240" w:lineRule="auto"/>
              <w:jc w:val="center"/>
            </w:pPr>
            <w:r w:rsidRPr="0094372E">
              <w:t>А)</w:t>
            </w:r>
            <w:r w:rsidRPr="0094372E">
              <w:fldChar w:fldCharType="begin"/>
            </w:r>
            <w:r w:rsidRPr="0094372E">
              <w:instrText xml:space="preserve"> QUOTE </w:instrText>
            </w:r>
            <w:r>
              <w:pict>
                <v:shape id="_x0000_i1041" type="#_x0000_t75" style="width:27.75pt;height:21pt">
                  <v:imagedata r:id="rId15" o:title="" chromakey="white"/>
                </v:shape>
              </w:pict>
            </w:r>
            <w:r w:rsidRPr="0094372E">
              <w:instrText xml:space="preserve"> </w:instrText>
            </w:r>
            <w:r w:rsidRPr="0094372E">
              <w:fldChar w:fldCharType="separate"/>
            </w:r>
            <w:r>
              <w:pict>
                <v:shape id="_x0000_i1042" type="#_x0000_t75" style="width:27.75pt;height:21pt">
                  <v:imagedata r:id="rId15" o:title="" chromakey="white"/>
                </v:shape>
              </w:pict>
            </w:r>
            <w:r w:rsidRPr="0094372E">
              <w:fldChar w:fldCharType="end"/>
            </w:r>
            <w:r w:rsidRPr="0094372E">
              <w:t xml:space="preserve">         </w:t>
            </w:r>
            <w:r w:rsidRPr="0094372E">
              <w:fldChar w:fldCharType="begin"/>
            </w:r>
            <w:r w:rsidRPr="0094372E">
              <w:instrText xml:space="preserve"> QUOTE </w:instrText>
            </w:r>
            <w:r>
              <w:pict>
                <v:shape id="_x0000_i1043" type="#_x0000_t75" style="width:53.25pt;height:13.5pt">
                  <v:imagedata r:id="rId16" o:title="" chromakey="white"/>
                </v:shape>
              </w:pict>
            </w:r>
            <w:r w:rsidRPr="0094372E">
              <w:instrText xml:space="preserve"> </w:instrText>
            </w:r>
            <w:r w:rsidRPr="0094372E">
              <w:fldChar w:fldCharType="separate"/>
            </w:r>
            <w:r>
              <w:pict>
                <v:shape id="_x0000_i1044" type="#_x0000_t75" style="width:53.25pt;height:13.5pt">
                  <v:imagedata r:id="rId16" o:title="" chromakey="white"/>
                </v:shape>
              </w:pict>
            </w:r>
            <w:r w:rsidRPr="0094372E">
              <w:fldChar w:fldCharType="end"/>
            </w:r>
            <w:r w:rsidRPr="0094372E">
              <w:t xml:space="preserve">   </w:t>
            </w:r>
            <w:r w:rsidRPr="0094372E">
              <w:fldChar w:fldCharType="begin"/>
            </w:r>
            <w:r w:rsidRPr="0094372E">
              <w:instrText xml:space="preserve"> QUOTE </w:instrText>
            </w:r>
            <w:r>
              <w:pict>
                <v:shape id="_x0000_i1045" type="#_x0000_t75" style="width:81pt;height:13.5pt">
                  <v:imagedata r:id="rId17" o:title="" chromakey="white"/>
                </v:shape>
              </w:pict>
            </w:r>
            <w:r w:rsidRPr="0094372E">
              <w:instrText xml:space="preserve"> </w:instrText>
            </w:r>
            <w:r w:rsidRPr="0094372E">
              <w:fldChar w:fldCharType="separate"/>
            </w:r>
            <w:r>
              <w:pict>
                <v:shape id="_x0000_i1046" type="#_x0000_t75" style="width:81pt;height:13.5pt">
                  <v:imagedata r:id="rId17" o:title="" chromakey="white"/>
                </v:shape>
              </w:pict>
            </w:r>
            <w:r w:rsidRPr="0094372E">
              <w:fldChar w:fldCharType="end"/>
            </w:r>
            <w:r w:rsidRPr="0094372E">
              <w:t xml:space="preserve">       Г </w:t>
            </w:r>
            <w:r w:rsidRPr="0094372E">
              <w:fldChar w:fldCharType="begin"/>
            </w:r>
            <w:r w:rsidRPr="0094372E">
              <w:instrText xml:space="preserve"> QUOTE </w:instrText>
            </w:r>
            <w:r>
              <w:pict>
                <v:shape id="_x0000_i1047" type="#_x0000_t75" style="width:17.25pt;height:23.25pt">
                  <v:imagedata r:id="rId18" o:title="" chromakey="white"/>
                </v:shape>
              </w:pict>
            </w:r>
            <w:r w:rsidRPr="0094372E">
              <w:instrText xml:space="preserve"> </w:instrText>
            </w:r>
            <w:r w:rsidRPr="0094372E">
              <w:fldChar w:fldCharType="separate"/>
            </w:r>
            <w:r>
              <w:pict>
                <v:shape id="_x0000_i1048" type="#_x0000_t75" style="width:17.25pt;height:23.25pt">
                  <v:imagedata r:id="rId18" o:title="" chromakey="white"/>
                </v:shape>
              </w:pict>
            </w:r>
            <w:r w:rsidRPr="0094372E">
              <w:fldChar w:fldCharType="end"/>
            </w:r>
            <w:r w:rsidRPr="0094372E">
              <w:t>)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>2 балла:     какова масса молекулы углекислого газа?</w:t>
            </w:r>
            <w:r>
              <w:t xml:space="preserve"> </w:t>
            </w:r>
          </w:p>
          <w:p w:rsidR="00815201" w:rsidRPr="0094372E" w:rsidRDefault="00815201" w:rsidP="0094372E">
            <w:pPr>
              <w:spacing w:before="120" w:after="120" w:line="240" w:lineRule="auto"/>
              <w:jc w:val="center"/>
            </w:pPr>
            <w:r w:rsidRPr="0094372E">
              <w:t>А) 4,6</w:t>
            </w:r>
            <w:r w:rsidRPr="0094372E">
              <w:rPr>
                <w:vertAlign w:val="subscript"/>
              </w:rPr>
              <w:t>*</w:t>
            </w:r>
            <w:r w:rsidRPr="0094372E">
              <w:t>10</w:t>
            </w:r>
            <w:r w:rsidRPr="0094372E">
              <w:rPr>
                <w:vertAlign w:val="superscript"/>
              </w:rPr>
              <w:t>-26</w:t>
            </w:r>
            <w:r w:rsidRPr="0094372E">
              <w:t>кг,   Б) 7,3</w:t>
            </w:r>
            <w:r w:rsidRPr="0094372E">
              <w:rPr>
                <w:vertAlign w:val="subscript"/>
              </w:rPr>
              <w:t>*</w:t>
            </w:r>
            <w:r w:rsidRPr="0094372E">
              <w:t>10</w:t>
            </w:r>
            <w:r w:rsidRPr="0094372E">
              <w:rPr>
                <w:vertAlign w:val="superscript"/>
              </w:rPr>
              <w:t>-26</w:t>
            </w:r>
            <w:r w:rsidRPr="0094372E">
              <w:t>кг  В) 14,6</w:t>
            </w:r>
            <w:r w:rsidRPr="0094372E">
              <w:rPr>
                <w:vertAlign w:val="subscript"/>
              </w:rPr>
              <w:t>*</w:t>
            </w:r>
            <w:r w:rsidRPr="0094372E">
              <w:t>10</w:t>
            </w:r>
            <w:r w:rsidRPr="0094372E">
              <w:rPr>
                <w:vertAlign w:val="superscript"/>
              </w:rPr>
              <w:t>-26</w:t>
            </w:r>
            <w:r w:rsidRPr="0094372E">
              <w:t>кг    Г) 2</w:t>
            </w:r>
            <w:r w:rsidRPr="0094372E">
              <w:rPr>
                <w:vertAlign w:val="subscript"/>
              </w:rPr>
              <w:t>*</w:t>
            </w:r>
            <w:r w:rsidRPr="0094372E">
              <w:t>10</w:t>
            </w:r>
            <w:r w:rsidRPr="0094372E">
              <w:rPr>
                <w:vertAlign w:val="superscript"/>
              </w:rPr>
              <w:t>-26</w:t>
            </w:r>
            <w:r w:rsidRPr="0094372E">
              <w:t>кг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>3 балла:   какова масса углекислого в сосуде?</w:t>
            </w:r>
          </w:p>
          <w:p w:rsidR="00815201" w:rsidRPr="0094372E" w:rsidRDefault="00815201" w:rsidP="0094372E">
            <w:pPr>
              <w:spacing w:before="120" w:after="120" w:line="240" w:lineRule="auto"/>
              <w:jc w:val="center"/>
            </w:pPr>
            <w:r w:rsidRPr="0094372E">
              <w:t>А) 44</w:t>
            </w:r>
            <w:r w:rsidRPr="0094372E">
              <w:rPr>
                <w:vertAlign w:val="subscript"/>
              </w:rPr>
              <w:t>*</w:t>
            </w:r>
            <w:r w:rsidRPr="0094372E">
              <w:t>10</w:t>
            </w:r>
            <w:r w:rsidRPr="0094372E">
              <w:rPr>
                <w:vertAlign w:val="superscript"/>
              </w:rPr>
              <w:t xml:space="preserve">3 </w:t>
            </w:r>
            <w:r w:rsidRPr="0094372E">
              <w:t>кг Б) 88</w:t>
            </w:r>
            <w:r w:rsidRPr="0094372E">
              <w:rPr>
                <w:vertAlign w:val="subscript"/>
              </w:rPr>
              <w:t>*</w:t>
            </w:r>
            <w:r w:rsidRPr="0094372E">
              <w:t>10</w:t>
            </w:r>
            <w:r w:rsidRPr="0094372E">
              <w:rPr>
                <w:vertAlign w:val="superscript"/>
              </w:rPr>
              <w:t>-3</w:t>
            </w:r>
            <w:r w:rsidRPr="0094372E">
              <w:t>кг В) 22</w:t>
            </w:r>
            <w:r w:rsidRPr="0094372E">
              <w:rPr>
                <w:vertAlign w:val="subscript"/>
              </w:rPr>
              <w:t>*</w:t>
            </w:r>
            <w:r w:rsidRPr="0094372E">
              <w:t>10</w:t>
            </w:r>
            <w:r w:rsidRPr="0094372E">
              <w:rPr>
                <w:vertAlign w:val="superscript"/>
              </w:rPr>
              <w:t>-3</w:t>
            </w:r>
            <w:r w:rsidRPr="0094372E">
              <w:t>кг г)256</w:t>
            </w:r>
            <w:r w:rsidRPr="0094372E">
              <w:rPr>
                <w:vertAlign w:val="subscript"/>
              </w:rPr>
              <w:t>*</w:t>
            </w:r>
            <w:r w:rsidRPr="0094372E">
              <w:t>10</w:t>
            </w:r>
            <w:r w:rsidRPr="0094372E">
              <w:rPr>
                <w:vertAlign w:val="superscript"/>
              </w:rPr>
              <w:t>-3</w:t>
            </w:r>
            <w:r w:rsidRPr="0094372E">
              <w:t>кг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>2.  В колбе объёмом 500 см</w:t>
            </w:r>
            <w:r w:rsidRPr="0094372E">
              <w:rPr>
                <w:vertAlign w:val="superscript"/>
              </w:rPr>
              <w:t>3</w:t>
            </w:r>
            <w:r w:rsidRPr="0094372E">
              <w:t xml:space="preserve"> при концентрации молекул газа 2</w:t>
            </w:r>
            <w:r w:rsidRPr="0094372E">
              <w:rPr>
                <w:vertAlign w:val="subscript"/>
              </w:rPr>
              <w:t>*</w:t>
            </w:r>
            <w:r w:rsidRPr="0094372E">
              <w:t>10</w:t>
            </w:r>
            <w:r w:rsidRPr="0094372E">
              <w:rPr>
                <w:vertAlign w:val="superscript"/>
              </w:rPr>
              <w:t>25</w:t>
            </w:r>
            <w:r w:rsidRPr="0094372E">
              <w:t>м</w:t>
            </w:r>
            <w:r w:rsidRPr="0094372E">
              <w:rPr>
                <w:vertAlign w:val="superscript"/>
              </w:rPr>
              <w:t>-3</w:t>
            </w:r>
            <w:r w:rsidRPr="0094372E">
              <w:t xml:space="preserve"> давление равно 8,28</w:t>
            </w:r>
            <w:r w:rsidRPr="0094372E">
              <w:rPr>
                <w:vertAlign w:val="subscript"/>
              </w:rPr>
              <w:t>*</w:t>
            </w:r>
            <w:r w:rsidRPr="0094372E">
              <w:t>10</w:t>
            </w:r>
            <w:r w:rsidRPr="0094372E">
              <w:rPr>
                <w:vertAlign w:val="superscript"/>
              </w:rPr>
              <w:t>4</w:t>
            </w:r>
            <w:r w:rsidRPr="0094372E">
              <w:t>Па</w:t>
            </w:r>
          </w:p>
          <w:p w:rsidR="00815201" w:rsidRDefault="00815201" w:rsidP="00F8792A">
            <w:pPr>
              <w:spacing w:before="120" w:after="120" w:line="240" w:lineRule="auto"/>
            </w:pPr>
            <w:r w:rsidRPr="0094372E">
              <w:t>1 балл:  какое выражение соответствует определению количества вещества молекул в сосуде</w:t>
            </w:r>
          </w:p>
          <w:p w:rsidR="00815201" w:rsidRPr="0094372E" w:rsidRDefault="00815201" w:rsidP="00F8792A">
            <w:pPr>
              <w:spacing w:before="120" w:after="120" w:line="240" w:lineRule="auto"/>
            </w:pPr>
            <w:r w:rsidRPr="0094372E">
              <w:t>А)</w:t>
            </w:r>
            <w:r w:rsidRPr="0094372E">
              <w:rPr>
                <w:lang w:val="en-US"/>
              </w:rPr>
              <w:t>N</w:t>
            </w:r>
            <w:r>
              <w:t xml:space="preserve"> </w:t>
            </w:r>
            <w:r w:rsidRPr="0094372E">
              <w:fldChar w:fldCharType="begin"/>
            </w:r>
            <w:r w:rsidRPr="0094372E">
              <w:instrText xml:space="preserve"> QUOTE </w:instrText>
            </w:r>
            <w:r>
              <w:pict>
                <v:shape id="_x0000_i1049" type="#_x0000_t75" style="width:59.25pt;height:63pt">
                  <v:imagedata r:id="rId19" o:title="" chromakey="white"/>
                </v:shape>
              </w:pict>
            </w:r>
            <w:r w:rsidRPr="0094372E">
              <w:instrText xml:space="preserve"> </w:instrText>
            </w:r>
            <w:r w:rsidRPr="0094372E">
              <w:fldChar w:fldCharType="separate"/>
            </w:r>
            <w:r w:rsidRPr="0094372E">
              <w:fldChar w:fldCharType="begin"/>
            </w:r>
            <w:r w:rsidRPr="0094372E">
              <w:instrText xml:space="preserve"> QUOTE </w:instrText>
            </w:r>
            <w:r>
              <w:pict>
                <v:shape id="_x0000_i1050" type="#_x0000_t75" style="width:59.25pt;height:63pt">
                  <v:imagedata r:id="rId19" o:title="" chromakey="white"/>
                </v:shape>
              </w:pict>
            </w:r>
            <w:r w:rsidRPr="0094372E">
              <w:instrText xml:space="preserve"> </w:instrText>
            </w:r>
            <w:r w:rsidRPr="0094372E">
              <w:fldChar w:fldCharType="separate"/>
            </w:r>
            <w:r>
              <w:pict>
                <v:shape id="_x0000_i1051" type="#_x0000_t75" style="width:59.25pt;height:63pt">
                  <v:imagedata r:id="rId19" o:title="" chromakey="white"/>
                </v:shape>
              </w:pict>
            </w:r>
            <w:r w:rsidRPr="0094372E">
              <w:fldChar w:fldCharType="end"/>
            </w:r>
            <w:r w:rsidRPr="0094372E">
              <w:fldChar w:fldCharType="end"/>
            </w:r>
            <w:r w:rsidRPr="0094372E">
              <w:t xml:space="preserve"> Б) </w:t>
            </w:r>
            <w:r w:rsidRPr="0094372E">
              <w:rPr>
                <w:lang w:val="en-US"/>
              </w:rPr>
              <w:t>N</w:t>
            </w:r>
            <w:r w:rsidRPr="000B0E30">
              <w:fldChar w:fldCharType="begin"/>
            </w:r>
            <w:r w:rsidRPr="000B0E30">
              <w:instrText xml:space="preserve"> </w:instrText>
            </w:r>
            <w:r w:rsidRPr="0094372E">
              <w:rPr>
                <w:lang w:val="en-US"/>
              </w:rPr>
              <w:instrText>QUOTE</w:instrText>
            </w:r>
            <w:r w:rsidRPr="000B0E30">
              <w:instrText xml:space="preserve"> </w:instrText>
            </w:r>
            <w:r>
              <w:pict>
                <v:shape id="_x0000_i1052" type="#_x0000_t75" style="width:10.5pt;height:11.25pt">
                  <v:imagedata r:id="rId20" o:title="" chromakey="white"/>
                </v:shape>
              </w:pict>
            </w:r>
            <w:r w:rsidRPr="000B0E30">
              <w:instrText xml:space="preserve"> </w:instrText>
            </w:r>
            <w:r w:rsidRPr="000B0E30">
              <w:fldChar w:fldCharType="separate"/>
            </w:r>
            <w:r>
              <w:pict>
                <v:shape id="_x0000_i1053" type="#_x0000_t75" style="width:10.5pt;height:11.25pt">
                  <v:imagedata r:id="rId20" o:title="" chromakey="white"/>
                </v:shape>
              </w:pict>
            </w:r>
            <w:r w:rsidRPr="000B0E30">
              <w:fldChar w:fldCharType="end"/>
            </w:r>
            <w:r w:rsidRPr="0094372E">
              <w:rPr>
                <w:lang w:val="en-US"/>
              </w:rPr>
              <w:t>VNa</w:t>
            </w:r>
            <w:r>
              <w:t xml:space="preserve"> </w:t>
            </w:r>
            <w:r w:rsidRPr="0094372E">
              <w:t xml:space="preserve"> В) </w:t>
            </w:r>
            <w:r w:rsidRPr="0094372E">
              <w:fldChar w:fldCharType="begin"/>
            </w:r>
            <w:r w:rsidRPr="0094372E">
              <w:instrText xml:space="preserve"> QUOTE </w:instrText>
            </w:r>
            <w:r>
              <w:pict>
                <v:shape id="_x0000_i1054" type="#_x0000_t75" style="width:19.5pt;height:23.25pt">
                  <v:imagedata r:id="rId21" o:title="" chromakey="white"/>
                </v:shape>
              </w:pict>
            </w:r>
            <w:r w:rsidRPr="0094372E">
              <w:instrText xml:space="preserve"> </w:instrText>
            </w:r>
            <w:r w:rsidRPr="0094372E">
              <w:fldChar w:fldCharType="separate"/>
            </w:r>
            <w:r>
              <w:pict>
                <v:shape id="_x0000_i1055" type="#_x0000_t75" style="width:19.5pt;height:23.25pt">
                  <v:imagedata r:id="rId21" o:title="" chromakey="white"/>
                </v:shape>
              </w:pict>
            </w:r>
            <w:r w:rsidRPr="0094372E">
              <w:fldChar w:fldCharType="end"/>
            </w:r>
            <w:r w:rsidRPr="0094372E">
              <w:t xml:space="preserve"> Г) </w:t>
            </w:r>
            <w:r w:rsidRPr="0094372E">
              <w:rPr>
                <w:lang w:val="en-US"/>
              </w:rPr>
              <w:t>N</w:t>
            </w:r>
            <w:r w:rsidRPr="0094372E">
              <w:t>=</w:t>
            </w:r>
            <w:r w:rsidRPr="0094372E">
              <w:rPr>
                <w:lang w:val="en-US"/>
              </w:rPr>
              <w:t>nV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>2 балла: определить число молекул газа в сосуде</w:t>
            </w:r>
          </w:p>
          <w:p w:rsidR="00815201" w:rsidRPr="0094372E" w:rsidRDefault="00815201" w:rsidP="0094372E">
            <w:pPr>
              <w:spacing w:before="120" w:after="120" w:line="240" w:lineRule="auto"/>
              <w:jc w:val="center"/>
            </w:pPr>
            <w:r w:rsidRPr="0094372E">
              <w:t>А) 1</w:t>
            </w:r>
            <w:r w:rsidRPr="0094372E">
              <w:rPr>
                <w:vertAlign w:val="subscript"/>
              </w:rPr>
              <w:t>*</w:t>
            </w:r>
            <w:r w:rsidRPr="0094372E">
              <w:t>10</w:t>
            </w:r>
            <w:r w:rsidRPr="0094372E">
              <w:rPr>
                <w:vertAlign w:val="superscript"/>
              </w:rPr>
              <w:t>28</w:t>
            </w:r>
            <w:r w:rsidRPr="0094372E">
              <w:t xml:space="preserve">  Б) 4</w:t>
            </w:r>
            <w:r w:rsidRPr="0094372E">
              <w:rPr>
                <w:vertAlign w:val="subscript"/>
              </w:rPr>
              <w:t>*</w:t>
            </w:r>
            <w:r w:rsidRPr="0094372E">
              <w:t>10</w:t>
            </w:r>
            <w:r w:rsidRPr="0094372E">
              <w:rPr>
                <w:vertAlign w:val="superscript"/>
              </w:rPr>
              <w:t>22</w:t>
            </w:r>
            <w:r w:rsidRPr="0094372E">
              <w:t xml:space="preserve">  В) 1</w:t>
            </w:r>
            <w:r w:rsidRPr="0094372E">
              <w:rPr>
                <w:vertAlign w:val="subscript"/>
              </w:rPr>
              <w:t>*</w:t>
            </w:r>
            <w:r w:rsidRPr="0094372E">
              <w:t>10</w:t>
            </w:r>
            <w:r w:rsidRPr="0094372E">
              <w:rPr>
                <w:vertAlign w:val="superscript"/>
              </w:rPr>
              <w:t>22</w:t>
            </w:r>
            <w:r w:rsidRPr="0094372E">
              <w:t xml:space="preserve">  Г)4</w:t>
            </w:r>
            <w:r w:rsidRPr="0094372E">
              <w:rPr>
                <w:vertAlign w:val="subscript"/>
              </w:rPr>
              <w:t>*</w:t>
            </w:r>
            <w:r w:rsidRPr="0094372E">
              <w:t>10</w:t>
            </w:r>
            <w:r w:rsidRPr="0094372E">
              <w:rPr>
                <w:vertAlign w:val="superscript"/>
              </w:rPr>
              <w:t>28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>3 балла : определить среднюю квадратичную скорость движения молекул азота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 xml:space="preserve">                      А) 2,66</w:t>
            </w:r>
            <w:r w:rsidRPr="0094372E">
              <w:rPr>
                <w:vertAlign w:val="subscript"/>
              </w:rPr>
              <w:t>*</w:t>
            </w:r>
            <w:r w:rsidRPr="0094372E">
              <w:t>10</w:t>
            </w:r>
            <w:r w:rsidRPr="0094372E">
              <w:rPr>
                <w:vertAlign w:val="superscript"/>
              </w:rPr>
              <w:t>5</w:t>
            </w:r>
            <w:r w:rsidRPr="0094372E">
              <w:t>м/с,     Б) 5,15</w:t>
            </w:r>
            <w:r w:rsidRPr="0094372E">
              <w:rPr>
                <w:vertAlign w:val="subscript"/>
              </w:rPr>
              <w:t>*</w:t>
            </w:r>
            <w:r w:rsidRPr="0094372E">
              <w:t>10</w:t>
            </w:r>
            <w:r w:rsidRPr="0094372E">
              <w:rPr>
                <w:vertAlign w:val="superscript"/>
              </w:rPr>
              <w:t>2</w:t>
            </w:r>
            <w:r w:rsidRPr="0094372E">
              <w:t>м/с В) 5,15</w:t>
            </w:r>
            <w:r w:rsidRPr="0094372E">
              <w:rPr>
                <w:vertAlign w:val="subscript"/>
              </w:rPr>
              <w:t>*</w:t>
            </w:r>
            <w:r w:rsidRPr="0094372E">
              <w:t>10</w:t>
            </w:r>
            <w:r w:rsidRPr="0094372E">
              <w:rPr>
                <w:vertAlign w:val="superscript"/>
              </w:rPr>
              <w:t>-2</w:t>
            </w:r>
            <w:r w:rsidRPr="0094372E">
              <w:t>м/с       В)   5,15</w:t>
            </w:r>
            <w:r w:rsidRPr="0094372E">
              <w:rPr>
                <w:vertAlign w:val="subscript"/>
              </w:rPr>
              <w:t>*</w:t>
            </w:r>
            <w:r w:rsidRPr="0094372E">
              <w:t>10</w:t>
            </w:r>
            <w:r w:rsidRPr="0094372E">
              <w:rPr>
                <w:vertAlign w:val="superscript"/>
              </w:rPr>
              <w:t>2</w:t>
            </w:r>
            <w:r w:rsidRPr="0094372E">
              <w:t>м/с     Г)2,66</w:t>
            </w:r>
            <w:r w:rsidRPr="0094372E">
              <w:rPr>
                <w:vertAlign w:val="subscript"/>
              </w:rPr>
              <w:t>*</w:t>
            </w:r>
            <w:r w:rsidRPr="0094372E">
              <w:t>10</w:t>
            </w:r>
            <w:r w:rsidRPr="0094372E">
              <w:rPr>
                <w:vertAlign w:val="superscript"/>
              </w:rPr>
              <w:t>-5</w:t>
            </w:r>
            <w:r w:rsidRPr="0094372E">
              <w:t xml:space="preserve">м/с  .     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 xml:space="preserve">  </w:t>
            </w:r>
          </w:p>
          <w:p w:rsidR="00815201" w:rsidRPr="0094372E" w:rsidRDefault="00815201" w:rsidP="0094372E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</w:pPr>
            <w:r w:rsidRPr="0094372E">
              <w:t>При концентрации 3</w:t>
            </w:r>
            <w:r w:rsidRPr="0094372E">
              <w:rPr>
                <w:vertAlign w:val="subscript"/>
              </w:rPr>
              <w:t>*</w:t>
            </w:r>
            <w:r w:rsidRPr="0094372E">
              <w:t>10</w:t>
            </w:r>
            <w:r w:rsidRPr="0094372E">
              <w:rPr>
                <w:vertAlign w:val="superscript"/>
              </w:rPr>
              <w:t>25</w:t>
            </w:r>
            <w:r w:rsidRPr="0094372E">
              <w:t xml:space="preserve"> м</w:t>
            </w:r>
            <w:r w:rsidRPr="0094372E">
              <w:rPr>
                <w:vertAlign w:val="superscript"/>
              </w:rPr>
              <w:t>-3</w:t>
            </w:r>
            <w:r w:rsidRPr="0094372E">
              <w:t xml:space="preserve"> давление в сосуде, создаваемое молекулами углекислого газа, равно 2</w:t>
            </w:r>
            <w:r w:rsidRPr="0094372E">
              <w:rPr>
                <w:vertAlign w:val="subscript"/>
              </w:rPr>
              <w:t>*</w:t>
            </w:r>
            <w:r w:rsidRPr="0094372E">
              <w:t>10</w:t>
            </w:r>
            <w:r w:rsidRPr="0094372E">
              <w:rPr>
                <w:vertAlign w:val="superscript"/>
              </w:rPr>
              <w:t>5</w:t>
            </w:r>
            <w:r w:rsidRPr="0094372E">
              <w:t>Па</w:t>
            </w:r>
            <w:r w:rsidRPr="0094372E">
              <w:br/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>1 балл: Какое выражение соответствует определению массы одной молекулы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 xml:space="preserve">                                             А)</w:t>
            </w:r>
            <w:r>
              <w:t xml:space="preserve"> </w:t>
            </w:r>
            <w:r w:rsidRPr="0094372E">
              <w:t xml:space="preserve">       Б)</w:t>
            </w:r>
            <w:r w:rsidRPr="0094372E">
              <w:fldChar w:fldCharType="begin"/>
            </w:r>
            <w:r w:rsidRPr="0094372E">
              <w:instrText xml:space="preserve"> QUOTE </w:instrText>
            </w:r>
            <w:r>
              <w:pict>
                <v:shape id="_x0000_i1056" type="#_x0000_t75" style="width:72.75pt;height:63pt">
                  <v:imagedata r:id="rId22" o:title="" chromakey="white"/>
                </v:shape>
              </w:pict>
            </w:r>
            <w:r w:rsidRPr="0094372E">
              <w:instrText xml:space="preserve"> </w:instrText>
            </w:r>
            <w:r w:rsidRPr="0094372E">
              <w:fldChar w:fldCharType="separate"/>
            </w:r>
            <w:r>
              <w:pict>
                <v:shape id="_x0000_i1057" type="#_x0000_t75" style="width:72.75pt;height:63pt">
                  <v:imagedata r:id="rId22" o:title="" chromakey="white"/>
                </v:shape>
              </w:pict>
            </w:r>
            <w:r w:rsidRPr="0094372E">
              <w:fldChar w:fldCharType="end"/>
            </w:r>
            <w:r w:rsidRPr="0094372E">
              <w:t xml:space="preserve">     В)</w:t>
            </w:r>
            <w:r w:rsidRPr="0094372E">
              <w:fldChar w:fldCharType="begin"/>
            </w:r>
            <w:r w:rsidRPr="0094372E">
              <w:instrText xml:space="preserve"> QUOTE </w:instrText>
            </w:r>
            <w:r>
              <w:pict>
                <v:shape id="_x0000_i1058" type="#_x0000_t75" style="width:56.25pt;height:63pt">
                  <v:imagedata r:id="rId23" o:title="" chromakey="white"/>
                </v:shape>
              </w:pict>
            </w:r>
            <w:r w:rsidRPr="0094372E">
              <w:instrText xml:space="preserve"> </w:instrText>
            </w:r>
            <w:r w:rsidRPr="0094372E">
              <w:fldChar w:fldCharType="separate"/>
            </w:r>
            <w:r>
              <w:pict>
                <v:shape id="_x0000_i1059" type="#_x0000_t75" style="width:56.25pt;height:63pt">
                  <v:imagedata r:id="rId23" o:title="" chromakey="white"/>
                </v:shape>
              </w:pict>
            </w:r>
            <w:r w:rsidRPr="0094372E">
              <w:fldChar w:fldCharType="end"/>
            </w:r>
            <w:r w:rsidRPr="0094372E">
              <w:t xml:space="preserve">        Г)</w:t>
            </w:r>
            <w:r w:rsidRPr="0094372E">
              <w:fldChar w:fldCharType="begin"/>
            </w:r>
            <w:r w:rsidRPr="0094372E">
              <w:instrText xml:space="preserve"> QUOTE </w:instrText>
            </w:r>
            <w:r>
              <w:pict>
                <v:shape id="_x0000_i1060" type="#_x0000_t75" style="width:89.25pt;height:63pt">
                  <v:imagedata r:id="rId24" o:title="" chromakey="white"/>
                </v:shape>
              </w:pict>
            </w:r>
            <w:r w:rsidRPr="0094372E">
              <w:instrText xml:space="preserve"> </w:instrText>
            </w:r>
            <w:r w:rsidRPr="0094372E">
              <w:fldChar w:fldCharType="separate"/>
            </w:r>
            <w:r>
              <w:pict>
                <v:shape id="_x0000_i1061" type="#_x0000_t75" style="width:89.25pt;height:63pt">
                  <v:imagedata r:id="rId24" o:title="" chromakey="white"/>
                </v:shape>
              </w:pict>
            </w:r>
            <w:r w:rsidRPr="0094372E">
              <w:fldChar w:fldCharType="end"/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 xml:space="preserve">2 балла: какова средняя квадратичная скорость движения молекул газа </w:t>
            </w:r>
          </w:p>
          <w:p w:rsidR="00815201" w:rsidRPr="0094372E" w:rsidRDefault="00815201" w:rsidP="0094372E">
            <w:pPr>
              <w:pStyle w:val="ListParagraph"/>
              <w:spacing w:before="120" w:after="120" w:line="240" w:lineRule="auto"/>
            </w:pPr>
            <w:r w:rsidRPr="0094372E">
              <w:t xml:space="preserve">                               А)  174 м/с Б)302 м/С  В)522 м/с  Г)262 м/с</w:t>
            </w:r>
          </w:p>
          <w:p w:rsidR="00815201" w:rsidRPr="0094372E" w:rsidRDefault="00815201" w:rsidP="0094372E">
            <w:pPr>
              <w:pStyle w:val="ListParagraph"/>
              <w:spacing w:before="120" w:after="120" w:line="240" w:lineRule="auto"/>
              <w:jc w:val="center"/>
            </w:pP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>3 балла: какова плотность углекислого газа в сосуде</w:t>
            </w:r>
          </w:p>
          <w:p w:rsidR="00815201" w:rsidRPr="0094372E" w:rsidRDefault="00815201" w:rsidP="0094372E">
            <w:pPr>
              <w:pStyle w:val="ListParagraph"/>
              <w:spacing w:before="120" w:after="120" w:line="240" w:lineRule="auto"/>
            </w:pPr>
          </w:p>
          <w:p w:rsidR="00815201" w:rsidRPr="0094372E" w:rsidRDefault="00815201" w:rsidP="0094372E">
            <w:pPr>
              <w:pStyle w:val="ListParagraph"/>
              <w:spacing w:before="120" w:after="120" w:line="240" w:lineRule="auto"/>
            </w:pPr>
            <w:r w:rsidRPr="0094372E">
              <w:t xml:space="preserve">                          А) 1,1 кг/м</w:t>
            </w:r>
            <w:r w:rsidRPr="0094372E">
              <w:rPr>
                <w:vertAlign w:val="superscript"/>
              </w:rPr>
              <w:t>3</w:t>
            </w:r>
            <w:r w:rsidRPr="0094372E">
              <w:t xml:space="preserve">  Б) 2,2 кг/м</w:t>
            </w:r>
            <w:r w:rsidRPr="0094372E">
              <w:rPr>
                <w:vertAlign w:val="superscript"/>
              </w:rPr>
              <w:t>3</w:t>
            </w:r>
            <w:r w:rsidRPr="0094372E">
              <w:t xml:space="preserve">    В) 1,4 кг/м</w:t>
            </w:r>
            <w:r w:rsidRPr="0094372E">
              <w:rPr>
                <w:vertAlign w:val="superscript"/>
              </w:rPr>
              <w:t>3</w:t>
            </w:r>
            <w:r w:rsidRPr="0094372E">
              <w:t xml:space="preserve">    Г) 0,7 кг/м</w:t>
            </w:r>
            <w:r w:rsidRPr="0094372E">
              <w:rPr>
                <w:vertAlign w:val="superscript"/>
              </w:rPr>
              <w:t>3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 xml:space="preserve">         4. В сосуде находится кислород при температуре 27</w:t>
            </w:r>
            <w:r w:rsidRPr="0094372E">
              <w:rPr>
                <w:vertAlign w:val="superscript"/>
              </w:rPr>
              <w:t>0</w:t>
            </w:r>
            <w:r w:rsidRPr="0094372E">
              <w:t>С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>1 балл: Какое выражение позволяет определить среднюю квадратичную скорость движения молекул?</w:t>
            </w:r>
          </w:p>
          <w:p w:rsidR="00815201" w:rsidRPr="000B0E30" w:rsidRDefault="00815201" w:rsidP="0094372E">
            <w:pPr>
              <w:spacing w:before="120" w:after="120" w:line="240" w:lineRule="auto"/>
            </w:pPr>
          </w:p>
          <w:p w:rsidR="00815201" w:rsidRPr="000B0E30" w:rsidRDefault="00815201" w:rsidP="0094372E">
            <w:pPr>
              <w:spacing w:before="120" w:after="120" w:line="240" w:lineRule="auto"/>
            </w:pPr>
            <w:r w:rsidRPr="0094372E">
              <w:t xml:space="preserve">                                          А)    </w:t>
            </w:r>
            <w:r w:rsidRPr="008A707D">
              <w:t xml:space="preserve"> </w:t>
            </w:r>
            <w:r w:rsidRPr="008A707D">
              <w:fldChar w:fldCharType="begin"/>
            </w:r>
            <w:r w:rsidRPr="008A707D">
              <w:instrText xml:space="preserve"> QUOTE </w:instrText>
            </w:r>
            <w:r>
              <w:pict>
                <v:shape id="_x0000_i1062" type="#_x0000_t75" style="width:14.25pt;height:13.5pt">
                  <v:imagedata r:id="rId13" o:title="" chromakey="white"/>
                </v:shape>
              </w:pict>
            </w:r>
            <w:r w:rsidRPr="008A707D">
              <w:instrText xml:space="preserve"> </w:instrText>
            </w:r>
            <w:r w:rsidRPr="008A707D">
              <w:fldChar w:fldCharType="separate"/>
            </w:r>
            <w:r>
              <w:pict>
                <v:shape id="_x0000_i1063" type="#_x0000_t75" style="width:14.25pt;height:13.5pt">
                  <v:imagedata r:id="rId13" o:title="" chromakey="white"/>
                </v:shape>
              </w:pict>
            </w:r>
            <w:r w:rsidRPr="008A707D">
              <w:fldChar w:fldCharType="end"/>
            </w:r>
            <w:r w:rsidRPr="0094372E">
              <w:t xml:space="preserve"> </w:t>
            </w:r>
            <w:r w:rsidRPr="0094372E">
              <w:fldChar w:fldCharType="begin"/>
            </w:r>
            <w:r w:rsidRPr="0094372E">
              <w:instrText xml:space="preserve"> QUOTE </w:instrText>
            </w:r>
            <w:r>
              <w:pict>
                <v:shape id="_x0000_i1064" type="#_x0000_t75" style="width:66.75pt;height:63pt">
                  <v:imagedata r:id="rId25" o:title="" chromakey="white"/>
                </v:shape>
              </w:pict>
            </w:r>
            <w:r w:rsidRPr="0094372E">
              <w:instrText xml:space="preserve"> </w:instrText>
            </w:r>
            <w:r w:rsidRPr="0094372E">
              <w:fldChar w:fldCharType="separate"/>
            </w:r>
            <w:r>
              <w:pict>
                <v:shape id="_x0000_i1065" type="#_x0000_t75" style="width:66.75pt;height:63pt">
                  <v:imagedata r:id="rId25" o:title="" chromakey="white"/>
                </v:shape>
              </w:pict>
            </w:r>
            <w:r w:rsidRPr="0094372E">
              <w:fldChar w:fldCharType="end"/>
            </w:r>
            <w:r w:rsidRPr="0094372E">
              <w:t xml:space="preserve">           Б)  </w:t>
            </w:r>
            <w:r w:rsidRPr="0094372E">
              <w:fldChar w:fldCharType="begin"/>
            </w:r>
            <w:r w:rsidRPr="0094372E">
              <w:instrText xml:space="preserve"> QUOTE </w:instrText>
            </w:r>
            <w:r>
              <w:pict>
                <v:shape id="_x0000_i1066" type="#_x0000_t75" style="width:23.25pt;height:27.75pt">
                  <v:imagedata r:id="rId26" o:title="" chromakey="white"/>
                </v:shape>
              </w:pict>
            </w:r>
            <w:r w:rsidRPr="0094372E">
              <w:instrText xml:space="preserve"> </w:instrText>
            </w:r>
            <w:r w:rsidRPr="0094372E">
              <w:fldChar w:fldCharType="separate"/>
            </w:r>
            <w:r>
              <w:pict>
                <v:shape id="_x0000_i1067" type="#_x0000_t75" style="width:23.25pt;height:27.75pt">
                  <v:imagedata r:id="rId26" o:title="" chromakey="white"/>
                </v:shape>
              </w:pict>
            </w:r>
            <w:r w:rsidRPr="0094372E">
              <w:fldChar w:fldCharType="end"/>
            </w:r>
            <w:r w:rsidRPr="0094372E">
              <w:t xml:space="preserve">        В) </w:t>
            </w:r>
            <w:r w:rsidRPr="0094372E">
              <w:fldChar w:fldCharType="begin"/>
            </w:r>
            <w:r w:rsidRPr="0094372E">
              <w:instrText xml:space="preserve"> QUOTE </w:instrText>
            </w:r>
            <w:r>
              <w:pict>
                <v:shape id="_x0000_i1068" type="#_x0000_t75" style="width:21.75pt;height:27.75pt">
                  <v:imagedata r:id="rId27" o:title="" chromakey="white"/>
                </v:shape>
              </w:pict>
            </w:r>
            <w:r w:rsidRPr="0094372E">
              <w:instrText xml:space="preserve"> </w:instrText>
            </w:r>
            <w:r w:rsidRPr="0094372E">
              <w:fldChar w:fldCharType="separate"/>
            </w:r>
            <w:r>
              <w:pict>
                <v:shape id="_x0000_i1069" type="#_x0000_t75" style="width:21.75pt;height:27.75pt">
                  <v:imagedata r:id="rId27" o:title="" chromakey="white"/>
                </v:shape>
              </w:pict>
            </w:r>
            <w:r w:rsidRPr="0094372E">
              <w:fldChar w:fldCharType="end"/>
            </w:r>
            <w:r w:rsidRPr="0094372E">
              <w:t xml:space="preserve">      Г)</w:t>
            </w:r>
            <w:r w:rsidRPr="000B0E30">
              <w:fldChar w:fldCharType="begin"/>
            </w:r>
            <w:r w:rsidRPr="000B0E30">
              <w:instrText xml:space="preserve"> </w:instrText>
            </w:r>
            <w:r w:rsidRPr="0094372E">
              <w:rPr>
                <w:lang w:val="en-US"/>
              </w:rPr>
              <w:instrText>QUOTE</w:instrText>
            </w:r>
            <w:r w:rsidRPr="000B0E30">
              <w:instrText xml:space="preserve"> </w:instrText>
            </w:r>
            <w:r>
              <w:pict>
                <v:shape id="_x0000_i1070" type="#_x0000_t75" style="width:23.25pt;height:27.75pt">
                  <v:imagedata r:id="rId28" o:title="" chromakey="white"/>
                </v:shape>
              </w:pict>
            </w:r>
            <w:r w:rsidRPr="000B0E30">
              <w:instrText xml:space="preserve"> </w:instrText>
            </w:r>
            <w:r w:rsidRPr="000B0E30">
              <w:fldChar w:fldCharType="separate"/>
            </w:r>
            <w:r>
              <w:pict>
                <v:shape id="_x0000_i1071" type="#_x0000_t75" style="width:23.25pt;height:27.75pt">
                  <v:imagedata r:id="rId28" o:title="" chromakey="white"/>
                </v:shape>
              </w:pict>
            </w:r>
            <w:r w:rsidRPr="000B0E30">
              <w:fldChar w:fldCharType="end"/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>2 балла:  ,Зависит ли средняя квадратичная скорость движения молекул от температуры?.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 xml:space="preserve">                                      А) Зависит. Скорость прямо пропорциональна Т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 xml:space="preserve">                                      Б) Зависит. Скорость  обратно пропорциональна Т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 xml:space="preserve">                                      В) Не зависит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 xml:space="preserve">                                      Г) Зависит. Скорость прямо пропорциональна </w:t>
            </w:r>
            <w:r w:rsidRPr="0094372E">
              <w:fldChar w:fldCharType="begin"/>
            </w:r>
            <w:r w:rsidRPr="0094372E">
              <w:instrText xml:space="preserve"> QUOTE </w:instrText>
            </w:r>
            <w:r>
              <w:pict>
                <v:shape id="_x0000_i1072" type="#_x0000_t75" style="width:14.25pt;height:13.5pt">
                  <v:imagedata r:id="rId13" o:title="" chromakey="white"/>
                </v:shape>
              </w:pict>
            </w:r>
            <w:r w:rsidRPr="0094372E">
              <w:instrText xml:space="preserve"> </w:instrText>
            </w:r>
            <w:r w:rsidRPr="0094372E">
              <w:fldChar w:fldCharType="separate"/>
            </w:r>
            <w:r>
              <w:pict>
                <v:shape id="_x0000_i1073" type="#_x0000_t75" style="width:14.25pt;height:13.5pt">
                  <v:imagedata r:id="rId13" o:title="" chromakey="white"/>
                </v:shape>
              </w:pict>
            </w:r>
            <w:r w:rsidRPr="0094372E">
              <w:fldChar w:fldCharType="end"/>
            </w:r>
            <w:r w:rsidRPr="0094372E">
              <w:t>Т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>3 балла: Какова средняя квадратичная скорость движения молекул кислорода?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  <w:r w:rsidRPr="0094372E">
              <w:t xml:space="preserve">                                         А) 161 м/с,    Б) 483 м/с   В)  279 м/с      58 м/с</w:t>
            </w:r>
          </w:p>
          <w:p w:rsidR="00815201" w:rsidRPr="0094372E" w:rsidRDefault="00815201" w:rsidP="0094372E">
            <w:pPr>
              <w:spacing w:before="120" w:after="120" w:line="240" w:lineRule="auto"/>
            </w:pPr>
          </w:p>
          <w:p w:rsidR="00815201" w:rsidRPr="0094372E" w:rsidRDefault="00815201" w:rsidP="0094372E">
            <w:pPr>
              <w:spacing w:before="120" w:after="120" w:line="240" w:lineRule="auto"/>
            </w:pPr>
          </w:p>
          <w:p w:rsidR="00815201" w:rsidRPr="0094372E" w:rsidRDefault="00815201" w:rsidP="0094372E">
            <w:pPr>
              <w:spacing w:before="120" w:after="120" w:line="240" w:lineRule="auto"/>
              <w:rPr>
                <w:i/>
              </w:rPr>
            </w:pPr>
            <w:r w:rsidRPr="0094372E">
              <w:rPr>
                <w:i/>
              </w:rPr>
              <w:t xml:space="preserve"> Ответы:  </w:t>
            </w:r>
          </w:p>
          <w:p w:rsidR="00815201" w:rsidRPr="0094372E" w:rsidRDefault="00815201" w:rsidP="0094372E">
            <w:pPr>
              <w:spacing w:before="120" w:after="120" w:line="240" w:lineRule="auto"/>
              <w:rPr>
                <w:b/>
                <w:i/>
              </w:rPr>
            </w:pPr>
            <w:r w:rsidRPr="0094372E">
              <w:rPr>
                <w:i/>
              </w:rPr>
              <w:t xml:space="preserve">    </w:t>
            </w:r>
            <w:r w:rsidRPr="0094372E">
              <w:rPr>
                <w:b/>
                <w:i/>
              </w:rPr>
              <w:t xml:space="preserve">1 вариант </w:t>
            </w:r>
          </w:p>
          <w:p w:rsidR="00815201" w:rsidRPr="0094372E" w:rsidRDefault="00815201" w:rsidP="0094372E">
            <w:pPr>
              <w:spacing w:before="120" w:after="120" w:line="240" w:lineRule="auto"/>
              <w:rPr>
                <w:i/>
              </w:rPr>
            </w:pPr>
            <w:r w:rsidRPr="0094372E">
              <w:rPr>
                <w:i/>
              </w:rPr>
              <w:t>1 балл – В,Г,Б.Г</w:t>
            </w:r>
          </w:p>
          <w:p w:rsidR="00815201" w:rsidRPr="0094372E" w:rsidRDefault="00815201" w:rsidP="0094372E">
            <w:pPr>
              <w:spacing w:before="120" w:after="120" w:line="240" w:lineRule="auto"/>
              <w:rPr>
                <w:i/>
              </w:rPr>
            </w:pPr>
            <w:r w:rsidRPr="0094372E">
              <w:rPr>
                <w:i/>
              </w:rPr>
              <w:t>2 балла – А,Б,А.В</w:t>
            </w:r>
          </w:p>
          <w:p w:rsidR="00815201" w:rsidRPr="0094372E" w:rsidRDefault="00815201" w:rsidP="0094372E">
            <w:pPr>
              <w:spacing w:before="120" w:after="120" w:line="240" w:lineRule="auto"/>
              <w:rPr>
                <w:i/>
              </w:rPr>
            </w:pPr>
            <w:r w:rsidRPr="0094372E">
              <w:rPr>
                <w:i/>
              </w:rPr>
              <w:t>3 балла – Г,В,А.А</w:t>
            </w:r>
          </w:p>
          <w:p w:rsidR="00815201" w:rsidRPr="0094372E" w:rsidRDefault="00815201" w:rsidP="0094372E">
            <w:pPr>
              <w:spacing w:before="120" w:after="120" w:line="240" w:lineRule="auto"/>
              <w:rPr>
                <w:i/>
              </w:rPr>
            </w:pPr>
          </w:p>
          <w:p w:rsidR="00815201" w:rsidRPr="0094372E" w:rsidRDefault="00815201" w:rsidP="0094372E">
            <w:pPr>
              <w:spacing w:before="120" w:after="120" w:line="240" w:lineRule="auto"/>
              <w:rPr>
                <w:b/>
                <w:i/>
              </w:rPr>
            </w:pPr>
            <w:r w:rsidRPr="0094372E">
              <w:rPr>
                <w:i/>
              </w:rPr>
              <w:t xml:space="preserve">     </w:t>
            </w:r>
            <w:r w:rsidRPr="0094372E">
              <w:rPr>
                <w:b/>
                <w:i/>
              </w:rPr>
              <w:t>2 вариант</w:t>
            </w:r>
          </w:p>
          <w:p w:rsidR="00815201" w:rsidRPr="0094372E" w:rsidRDefault="00815201" w:rsidP="0094372E">
            <w:pPr>
              <w:spacing w:before="120" w:after="120" w:line="240" w:lineRule="auto"/>
              <w:rPr>
                <w:i/>
              </w:rPr>
            </w:pPr>
            <w:r w:rsidRPr="0094372E">
              <w:rPr>
                <w:i/>
              </w:rPr>
              <w:t>1 балл –В,Г,А.А</w:t>
            </w:r>
          </w:p>
          <w:p w:rsidR="00815201" w:rsidRPr="0094372E" w:rsidRDefault="00815201" w:rsidP="0094372E">
            <w:pPr>
              <w:spacing w:before="120" w:after="120" w:line="240" w:lineRule="auto"/>
              <w:rPr>
                <w:i/>
              </w:rPr>
            </w:pPr>
            <w:r w:rsidRPr="0094372E">
              <w:rPr>
                <w:i/>
              </w:rPr>
              <w:t>2 балла - Б,В,Б.Г</w:t>
            </w:r>
          </w:p>
          <w:p w:rsidR="00815201" w:rsidRPr="0094372E" w:rsidRDefault="00815201" w:rsidP="0094372E">
            <w:pPr>
              <w:spacing w:before="120" w:after="120" w:line="240" w:lineRule="auto"/>
              <w:rPr>
                <w:i/>
              </w:rPr>
            </w:pPr>
            <w:r w:rsidRPr="0094372E">
              <w:rPr>
                <w:i/>
              </w:rPr>
              <w:t>3 балла – Б,Г,В.Б</w:t>
            </w:r>
          </w:p>
          <w:p w:rsidR="00815201" w:rsidRPr="0094372E" w:rsidRDefault="00815201" w:rsidP="0094372E">
            <w:pPr>
              <w:spacing w:before="120" w:after="120" w:line="240" w:lineRule="auto"/>
              <w:rPr>
                <w:i/>
              </w:rPr>
            </w:pPr>
          </w:p>
        </w:tc>
      </w:tr>
    </w:tbl>
    <w:p w:rsidR="00815201" w:rsidRPr="00D27096" w:rsidRDefault="00815201" w:rsidP="005C1100">
      <w:pPr>
        <w:spacing w:before="120" w:after="120" w:line="240" w:lineRule="auto"/>
      </w:pPr>
    </w:p>
    <w:p w:rsidR="00815201" w:rsidRPr="00D27096" w:rsidRDefault="00815201">
      <w:pPr>
        <w:spacing w:before="120" w:after="120" w:line="240" w:lineRule="auto"/>
      </w:pPr>
    </w:p>
    <w:sectPr w:rsidR="00815201" w:rsidRPr="00D27096" w:rsidSect="00EF65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52AAF"/>
    <w:multiLevelType w:val="hybridMultilevel"/>
    <w:tmpl w:val="990E233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890729"/>
    <w:multiLevelType w:val="hybridMultilevel"/>
    <w:tmpl w:val="C832DD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E216E40"/>
    <w:multiLevelType w:val="hybridMultilevel"/>
    <w:tmpl w:val="36F2645A"/>
    <w:lvl w:ilvl="0" w:tplc="811EED0A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FB03126"/>
    <w:multiLevelType w:val="hybridMultilevel"/>
    <w:tmpl w:val="FB9883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5A77D11"/>
    <w:multiLevelType w:val="hybridMultilevel"/>
    <w:tmpl w:val="7C9CF28E"/>
    <w:lvl w:ilvl="0" w:tplc="BF8835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BD0591C"/>
    <w:multiLevelType w:val="hybridMultilevel"/>
    <w:tmpl w:val="A3C09A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C4F5DA4"/>
    <w:multiLevelType w:val="hybridMultilevel"/>
    <w:tmpl w:val="A244B3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EDF41F6"/>
    <w:multiLevelType w:val="hybridMultilevel"/>
    <w:tmpl w:val="E1DE8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43865F8"/>
    <w:multiLevelType w:val="hybridMultilevel"/>
    <w:tmpl w:val="5FC8C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016655"/>
    <w:multiLevelType w:val="hybridMultilevel"/>
    <w:tmpl w:val="EAFC6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69E4E2D"/>
    <w:multiLevelType w:val="hybridMultilevel"/>
    <w:tmpl w:val="025263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"/>
  </w:num>
  <w:num w:numId="5">
    <w:abstractNumId w:val="10"/>
  </w:num>
  <w:num w:numId="6">
    <w:abstractNumId w:val="0"/>
  </w:num>
  <w:num w:numId="7">
    <w:abstractNumId w:val="9"/>
  </w:num>
  <w:num w:numId="8">
    <w:abstractNumId w:val="4"/>
  </w:num>
  <w:num w:numId="9">
    <w:abstractNumId w:val="7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5D7"/>
    <w:rsid w:val="0000015C"/>
    <w:rsid w:val="00005ADF"/>
    <w:rsid w:val="0002274C"/>
    <w:rsid w:val="00026E88"/>
    <w:rsid w:val="000649C9"/>
    <w:rsid w:val="000710F8"/>
    <w:rsid w:val="0007183F"/>
    <w:rsid w:val="00077CD3"/>
    <w:rsid w:val="00085FA1"/>
    <w:rsid w:val="00092721"/>
    <w:rsid w:val="00097ADB"/>
    <w:rsid w:val="000B0E30"/>
    <w:rsid w:val="000B55AB"/>
    <w:rsid w:val="000C7583"/>
    <w:rsid w:val="000D7102"/>
    <w:rsid w:val="000E16F9"/>
    <w:rsid w:val="00127866"/>
    <w:rsid w:val="00162D3E"/>
    <w:rsid w:val="001A0B50"/>
    <w:rsid w:val="001C3C8D"/>
    <w:rsid w:val="001F0D32"/>
    <w:rsid w:val="00202937"/>
    <w:rsid w:val="0021283C"/>
    <w:rsid w:val="002622DC"/>
    <w:rsid w:val="002C6F00"/>
    <w:rsid w:val="002D551C"/>
    <w:rsid w:val="002D5D8E"/>
    <w:rsid w:val="002F1430"/>
    <w:rsid w:val="00364CEC"/>
    <w:rsid w:val="00387FAA"/>
    <w:rsid w:val="0039529D"/>
    <w:rsid w:val="003977C6"/>
    <w:rsid w:val="003A4C6E"/>
    <w:rsid w:val="003B6780"/>
    <w:rsid w:val="003C4813"/>
    <w:rsid w:val="003D08FA"/>
    <w:rsid w:val="00421EF5"/>
    <w:rsid w:val="00444C77"/>
    <w:rsid w:val="00453084"/>
    <w:rsid w:val="004854EA"/>
    <w:rsid w:val="004A5A7D"/>
    <w:rsid w:val="004B2620"/>
    <w:rsid w:val="004B748B"/>
    <w:rsid w:val="004F791B"/>
    <w:rsid w:val="00501901"/>
    <w:rsid w:val="00555285"/>
    <w:rsid w:val="00567C43"/>
    <w:rsid w:val="00573AC2"/>
    <w:rsid w:val="00590B4D"/>
    <w:rsid w:val="005C1100"/>
    <w:rsid w:val="005C5C59"/>
    <w:rsid w:val="00611C75"/>
    <w:rsid w:val="00666BF2"/>
    <w:rsid w:val="00696385"/>
    <w:rsid w:val="006E065C"/>
    <w:rsid w:val="006E1A09"/>
    <w:rsid w:val="006F4CF4"/>
    <w:rsid w:val="00700079"/>
    <w:rsid w:val="00711CA8"/>
    <w:rsid w:val="007212E8"/>
    <w:rsid w:val="00731619"/>
    <w:rsid w:val="00737A19"/>
    <w:rsid w:val="007546F9"/>
    <w:rsid w:val="00760A71"/>
    <w:rsid w:val="00765D37"/>
    <w:rsid w:val="00777C63"/>
    <w:rsid w:val="00783BCE"/>
    <w:rsid w:val="007A7AD0"/>
    <w:rsid w:val="007D0F0D"/>
    <w:rsid w:val="007F0D09"/>
    <w:rsid w:val="00806879"/>
    <w:rsid w:val="00815201"/>
    <w:rsid w:val="008230E9"/>
    <w:rsid w:val="00842154"/>
    <w:rsid w:val="0087770C"/>
    <w:rsid w:val="008A61E4"/>
    <w:rsid w:val="008A707D"/>
    <w:rsid w:val="008A7EBA"/>
    <w:rsid w:val="008B3832"/>
    <w:rsid w:val="008B4A2A"/>
    <w:rsid w:val="008D69E7"/>
    <w:rsid w:val="008E0BDA"/>
    <w:rsid w:val="0094372E"/>
    <w:rsid w:val="0096738E"/>
    <w:rsid w:val="00983D67"/>
    <w:rsid w:val="009E7CBA"/>
    <w:rsid w:val="00A56B9D"/>
    <w:rsid w:val="00A94AA4"/>
    <w:rsid w:val="00AA3979"/>
    <w:rsid w:val="00AA7A61"/>
    <w:rsid w:val="00AC4A00"/>
    <w:rsid w:val="00AD5E8F"/>
    <w:rsid w:val="00B05AF9"/>
    <w:rsid w:val="00B06049"/>
    <w:rsid w:val="00B83A56"/>
    <w:rsid w:val="00B8703A"/>
    <w:rsid w:val="00BA200B"/>
    <w:rsid w:val="00BC5DD0"/>
    <w:rsid w:val="00BD2EB4"/>
    <w:rsid w:val="00C01B4C"/>
    <w:rsid w:val="00C20460"/>
    <w:rsid w:val="00C659A8"/>
    <w:rsid w:val="00C96F61"/>
    <w:rsid w:val="00CB7DC9"/>
    <w:rsid w:val="00CD0953"/>
    <w:rsid w:val="00CD705D"/>
    <w:rsid w:val="00CE4E24"/>
    <w:rsid w:val="00CF570E"/>
    <w:rsid w:val="00D27096"/>
    <w:rsid w:val="00D33556"/>
    <w:rsid w:val="00D8500B"/>
    <w:rsid w:val="00D86158"/>
    <w:rsid w:val="00DD48AD"/>
    <w:rsid w:val="00DE03BE"/>
    <w:rsid w:val="00DF026C"/>
    <w:rsid w:val="00E405FF"/>
    <w:rsid w:val="00EF65D7"/>
    <w:rsid w:val="00F24A6A"/>
    <w:rsid w:val="00F61BA2"/>
    <w:rsid w:val="00F8792A"/>
    <w:rsid w:val="00FA71A4"/>
    <w:rsid w:val="00FB4869"/>
    <w:rsid w:val="00FC1479"/>
    <w:rsid w:val="00FD5693"/>
    <w:rsid w:val="00FE2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55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F65D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F65D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EF6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65D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56B9D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3</Pages>
  <Words>1334</Words>
  <Characters>7607</Characters>
  <Application>Microsoft Office Outlook</Application>
  <DocSecurity>0</DocSecurity>
  <Lines>0</Lines>
  <Paragraphs>0</Paragraphs>
  <ScaleCrop>false</ScaleCrop>
  <Company>69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Разработка учебного элемента  по теме « Молекулярная физика» М4</dc:title>
  <dc:subject/>
  <dc:creator>69</dc:creator>
  <cp:keywords/>
  <dc:description/>
  <cp:lastModifiedBy>Александр</cp:lastModifiedBy>
  <cp:revision>7</cp:revision>
  <cp:lastPrinted>2011-01-16T19:35:00Z</cp:lastPrinted>
  <dcterms:created xsi:type="dcterms:W3CDTF">2011-07-26T18:03:00Z</dcterms:created>
  <dcterms:modified xsi:type="dcterms:W3CDTF">2014-11-18T16:09:00Z</dcterms:modified>
</cp:coreProperties>
</file>