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24" w:rsidRDefault="00A91824" w:rsidP="00E541BF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Default="00A91824">
      <w:pPr>
        <w:rPr>
          <w:sz w:val="24"/>
          <w:szCs w:val="24"/>
        </w:rPr>
      </w:pPr>
    </w:p>
    <w:p w:rsidR="00A91824" w:rsidRPr="0045724C" w:rsidRDefault="00A91824" w:rsidP="00E541BF">
      <w:pPr>
        <w:rPr>
          <w:sz w:val="36"/>
          <w:szCs w:val="36"/>
        </w:rPr>
      </w:pPr>
      <w:r>
        <w:rPr>
          <w:sz w:val="24"/>
          <w:szCs w:val="24"/>
        </w:rPr>
        <w:br w:type="page"/>
      </w:r>
      <w:r>
        <w:rPr>
          <w:sz w:val="36"/>
          <w:szCs w:val="36"/>
        </w:rPr>
        <w:t>Сценарий праздника « Нотный дом»</w:t>
      </w:r>
    </w:p>
    <w:p w:rsidR="00A91824" w:rsidRDefault="00A91824" w:rsidP="00E541BF">
      <w:pPr>
        <w:rPr>
          <w:sz w:val="28"/>
          <w:szCs w:val="28"/>
        </w:rPr>
      </w:pPr>
    </w:p>
    <w:p w:rsidR="00A91824" w:rsidRDefault="00A91824" w:rsidP="00E541BF">
      <w:pPr>
        <w:rPr>
          <w:sz w:val="28"/>
          <w:szCs w:val="28"/>
        </w:rPr>
      </w:pP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Сказка, приходи скорее,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Любит сказки детвора.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 xml:space="preserve">С музыкальной доброй феей 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Познакомиться пора.</w:t>
      </w:r>
    </w:p>
    <w:p w:rsidR="00A91824" w:rsidRPr="00687D88" w:rsidRDefault="00A91824" w:rsidP="00E541BF">
      <w:pPr>
        <w:rPr>
          <w:sz w:val="28"/>
          <w:szCs w:val="28"/>
        </w:rPr>
      </w:pP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Дружат звуки и цвета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Получилась красота!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Будет музыка цветной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 xml:space="preserve">Фея, прилети за мной!  </w:t>
      </w:r>
    </w:p>
    <w:p w:rsidR="00A91824" w:rsidRPr="00687D88" w:rsidRDefault="00A91824" w:rsidP="00E541BF">
      <w:pPr>
        <w:rPr>
          <w:sz w:val="28"/>
          <w:szCs w:val="28"/>
        </w:rPr>
      </w:pP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Нарядились сестры ноты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Приглашают в нотный дом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Много фее там работы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Музыкой её зовём!</w:t>
      </w:r>
    </w:p>
    <w:p w:rsidR="00A91824" w:rsidRPr="00687D88" w:rsidRDefault="00A91824" w:rsidP="00E541BF">
      <w:pPr>
        <w:rPr>
          <w:sz w:val="28"/>
          <w:szCs w:val="28"/>
        </w:rPr>
      </w:pP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Ноты бегают и ходят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По ступенькам ввех и вниз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Дети хороводы водят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 xml:space="preserve">Ну-ка, за руки взялись! </w:t>
      </w:r>
    </w:p>
    <w:p w:rsidR="00A91824" w:rsidRPr="00687D88" w:rsidRDefault="00A91824" w:rsidP="00E541BF">
      <w:pPr>
        <w:rPr>
          <w:sz w:val="28"/>
          <w:szCs w:val="28"/>
        </w:rPr>
      </w:pP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Веселее, веселее!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Вместе будем танцевать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С нашей музыкальной феей</w:t>
      </w:r>
    </w:p>
    <w:p w:rsidR="00A91824" w:rsidRPr="00687D88" w:rsidRDefault="00A91824" w:rsidP="00E541BF">
      <w:pPr>
        <w:rPr>
          <w:sz w:val="28"/>
          <w:szCs w:val="28"/>
        </w:rPr>
      </w:pPr>
      <w:r w:rsidRPr="00687D88">
        <w:rPr>
          <w:sz w:val="28"/>
          <w:szCs w:val="28"/>
        </w:rPr>
        <w:t>Песню звонко напевать!</w:t>
      </w:r>
    </w:p>
    <w:p w:rsidR="00A91824" w:rsidRDefault="00A91824" w:rsidP="00E541BF">
      <w:pPr>
        <w:rPr>
          <w:sz w:val="24"/>
          <w:szCs w:val="24"/>
        </w:rPr>
      </w:pPr>
    </w:p>
    <w:p w:rsidR="00A91824" w:rsidRPr="00687D88" w:rsidRDefault="00A91824" w:rsidP="00E541BF">
      <w:pPr>
        <w:rPr>
          <w:b/>
          <w:sz w:val="32"/>
          <w:szCs w:val="32"/>
        </w:rPr>
      </w:pPr>
      <w:r w:rsidRPr="00687D88">
        <w:rPr>
          <w:b/>
          <w:sz w:val="32"/>
          <w:szCs w:val="32"/>
        </w:rPr>
        <w:t>Песня Феи.</w:t>
      </w:r>
    </w:p>
    <w:p w:rsidR="00A91824" w:rsidRPr="000E6588" w:rsidRDefault="00A91824" w:rsidP="00E541BF">
      <w:pPr>
        <w:rPr>
          <w:sz w:val="24"/>
          <w:szCs w:val="24"/>
        </w:rPr>
      </w:pP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>Фея:  Без музыки, без музыки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Нельзя прожить никак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Не станцевать без музыки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Ни польку, ни гопак.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И в вальсе не покружишься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И маршем не пройдёшь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И песенку весёлую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Ты в праздник не споёшь.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Ещё открою вам секрет: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Без песни настроенья нет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И, чтоб её для вас сложить,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Хочу я нотки пригласить!</w:t>
      </w:r>
    </w:p>
    <w:p w:rsidR="00A91824" w:rsidRDefault="00A91824" w:rsidP="00E541BF">
      <w:pPr>
        <w:rPr>
          <w:sz w:val="28"/>
          <w:szCs w:val="28"/>
        </w:rPr>
      </w:pP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>Ноты: Здравствуй, добрый нотный дом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Поселились ноты в нём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Этажей волшебных пять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Будем сказку начинать!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Ноты знают свой черёд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гамме кто за кем поёт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Голос звонок и красив: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« До-ре-ми-фа-соль-ля-си»</w:t>
      </w:r>
    </w:p>
    <w:p w:rsidR="00A91824" w:rsidRDefault="00A91824" w:rsidP="00E541BF">
      <w:pPr>
        <w:rPr>
          <w:sz w:val="28"/>
          <w:szCs w:val="28"/>
        </w:rPr>
      </w:pP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Этажей волшебных пять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Ноты любят танцевать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Будем хоровод водить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 ступенечкам бродить.</w:t>
      </w:r>
    </w:p>
    <w:p w:rsidR="00A91824" w:rsidRDefault="00A91824" w:rsidP="00E541BF">
      <w:pPr>
        <w:rPr>
          <w:sz w:val="28"/>
          <w:szCs w:val="28"/>
        </w:rPr>
      </w:pP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Заселились ноты в дом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Опоздала нотка До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линейках места нет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Нотке До дают совет: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Размещайся поскорей-ка </w:t>
      </w:r>
    </w:p>
    <w:p w:rsidR="00A91824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добавочной линейке.</w:t>
      </w:r>
    </w:p>
    <w:p w:rsidR="00A91824" w:rsidRDefault="00A91824" w:rsidP="00E541BF">
      <w:pPr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 боится высоты-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Слабенькие нервы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Потому живёт она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Под линейкой первой.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первой линии живёт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Малышка нота Ми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 песни весело поёт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 соседскими детьми.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Между первой и второй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Фа устроилась прекрасно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Опуститься ниже-скучно,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подняться вверх-опасно.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Поживает нота Соль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второй линеечке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Поливает свой цветник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красивой леечки.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Между второй и третьей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Задорная нота Ля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Поёт обо всём на свете 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Подруг своих веселя.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Ну, а где же нота Си?-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Кто-то вежливо спросил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Ты повыше посмотри,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линейке номер три.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Звонко льются голоса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 и хочется плясать.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Потанцуем и споём,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потом вернёмся в дом.</w:t>
      </w:r>
    </w:p>
    <w:p w:rsidR="00A91824" w:rsidRPr="00687D88" w:rsidRDefault="00A91824" w:rsidP="000E6588">
      <w:pPr>
        <w:jc w:val="both"/>
        <w:rPr>
          <w:b/>
          <w:sz w:val="32"/>
          <w:szCs w:val="32"/>
        </w:rPr>
      </w:pPr>
      <w:r w:rsidRPr="00687D88">
        <w:rPr>
          <w:b/>
          <w:sz w:val="32"/>
          <w:szCs w:val="32"/>
        </w:rPr>
        <w:t>Танец ноток.</w:t>
      </w:r>
    </w:p>
    <w:p w:rsidR="00A91824" w:rsidRDefault="00A91824" w:rsidP="000E658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- </w:t>
      </w:r>
      <w:r>
        <w:rPr>
          <w:sz w:val="28"/>
          <w:szCs w:val="28"/>
        </w:rPr>
        <w:t>Здравствуй, добрый нотный дом!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Кто живёт здесь?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Мы живём!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Дружно ноты говорят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Собираясь в звукоряд.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дом нам хочется войти,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 преграда на пути: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двери висит замок, 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Кто б его открыть помог?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Есть волшебник и у нас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Ласковый, как солнца луч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Открывает дверь сейчас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Фантазёр-Скрипичный ключ.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>Скрипичный ключ: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Строчка в пять линеек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Как пальцы у руки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на каждой линии написаны значки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в начале строчки-знак необычный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музыке все знают- это знак скрипичный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Командир, Скрипичный ключ, всеми управляю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Потому и ноты ключ этот уважают.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Только скажу нотам: « Быстро, стройтесь в ряд!»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бегут ко мне все ноты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встают подряд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Ключ скрипичный ноты строит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порядку тесно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Тот, кто их потом споёт,</w:t>
      </w:r>
    </w:p>
    <w:p w:rsidR="00A91824" w:rsidRPr="004E46A7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Тот получит песню</w:t>
      </w:r>
      <w:r>
        <w:rPr>
          <w:sz w:val="32"/>
          <w:szCs w:val="32"/>
        </w:rPr>
        <w:t>.</w:t>
      </w:r>
    </w:p>
    <w:p w:rsidR="00A91824" w:rsidRDefault="00A91824" w:rsidP="000E6588">
      <w:pPr>
        <w:jc w:val="both"/>
        <w:rPr>
          <w:sz w:val="32"/>
          <w:szCs w:val="32"/>
        </w:rPr>
      </w:pPr>
    </w:p>
    <w:p w:rsidR="00A91824" w:rsidRPr="00687D88" w:rsidRDefault="00A91824" w:rsidP="000E6588">
      <w:pPr>
        <w:jc w:val="both"/>
        <w:rPr>
          <w:b/>
          <w:sz w:val="32"/>
          <w:szCs w:val="32"/>
        </w:rPr>
      </w:pPr>
      <w:r w:rsidRPr="00687D88">
        <w:rPr>
          <w:b/>
          <w:sz w:val="32"/>
          <w:szCs w:val="32"/>
        </w:rPr>
        <w:t>Песня общая.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Композитор: 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Нотки прыгают по стану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Сочиняю песенку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Льётся звук фортепианный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Очень-очень весело.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Нотки-все мои друзья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Нам друг без друга жить нельзя!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Ноты очень мне нужны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ими управляю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Их превращаю в музыку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Какую пожелаю: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Нежную, душевную,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Весёлую, волшебную!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>Мажор и Минор :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Музыкант и дирижёр радуются с нами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 минор и про мажор мы расскажем сами.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Я-Мажор, бегу, кричу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Я- Минор, иду, грущу.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Я- Мажор, смеюсь, шумлю.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Я- Минор, шепчу и сплю.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Брат Мажор с Минором братом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Два различных брата-лада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Я-Мажор, как помидор: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Красный, очень яркий.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Белым назовём Минор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Как подснежник в парке.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Интересный разговор,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Стали мы друзьями.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 минор и про мажор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Рассказали сами.</w:t>
      </w:r>
    </w:p>
    <w:p w:rsidR="00A91824" w:rsidRDefault="00A91824" w:rsidP="000E6588">
      <w:pPr>
        <w:jc w:val="both"/>
        <w:rPr>
          <w:sz w:val="32"/>
          <w:szCs w:val="32"/>
        </w:rPr>
      </w:pPr>
    </w:p>
    <w:p w:rsidR="00A91824" w:rsidRPr="00687D88" w:rsidRDefault="00A91824" w:rsidP="000E6588">
      <w:pPr>
        <w:jc w:val="both"/>
        <w:rPr>
          <w:sz w:val="36"/>
          <w:szCs w:val="36"/>
        </w:rPr>
      </w:pPr>
      <w:r w:rsidRPr="00687D88">
        <w:rPr>
          <w:sz w:val="36"/>
          <w:szCs w:val="36"/>
        </w:rPr>
        <w:t>Танец.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>Пианист: Я мечтаю стать артистом</w:t>
      </w:r>
    </w:p>
    <w:p w:rsidR="00A91824" w:rsidRPr="004E46A7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Знаменитым пианистом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</w:t>
      </w:r>
      <w:r>
        <w:rPr>
          <w:sz w:val="28"/>
          <w:szCs w:val="28"/>
        </w:rPr>
        <w:t>Чтобы музыку играть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Буду ноты изучать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Я присяду на диван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Нарисую нотный стан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На стане нарисую луч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Это-мой скрипичный ключ.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 ним изучим без забот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Семь весёлых звонких нот. 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платье модная Диезка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Между нотками пролезла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Посмотрите на Бемольку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 танцует она ловко.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>Бекар:           Я-Бекар, знак непростой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Музыкальный постовой.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За порядком наблюдаю</w:t>
      </w:r>
    </w:p>
    <w:p w:rsidR="00A91824" w:rsidRPr="004E46A7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Эти знаки отменяю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>Что за знак написан тут?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Для чего он, как зовут?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>Бемолька:   Звать меня Бемолька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Понижаю ноту.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А скажи,на сколько?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На полтона только.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>Бекар:         Ну, а это что за знак?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Чем усердно занят так?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>Диезка:       Ну а я, друзья, Диезка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Сообщить вам очень рада про свою работу: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Повышаю ноту.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А скажи,на сколько?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На полтона только.</w:t>
      </w:r>
    </w:p>
    <w:p w:rsidR="00A91824" w:rsidRDefault="00A91824" w:rsidP="000E6588">
      <w:pPr>
        <w:jc w:val="both"/>
        <w:rPr>
          <w:sz w:val="32"/>
          <w:szCs w:val="32"/>
        </w:rPr>
      </w:pPr>
      <w:r w:rsidRPr="00687D88">
        <w:rPr>
          <w:b/>
          <w:sz w:val="32"/>
          <w:szCs w:val="32"/>
        </w:rPr>
        <w:t>Танец</w:t>
      </w:r>
      <w:r>
        <w:rPr>
          <w:sz w:val="32"/>
          <w:szCs w:val="32"/>
        </w:rPr>
        <w:t>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Ах, какой чудесный дом, 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Сколько ярких красок в нём!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Если их передружить,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Можно радугу сложить.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Вместе с нотами потом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Мы о радуге споём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Будут радовать ребят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Краскоряд и звукоряд.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Мы расскажем папе с мамой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Повторить попросим их: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Звукоряд зовётся гаммой-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До-Ре-Ми-Фа-Соль-Ля-Си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Будем звуки собирать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Будем петь и танцевать!</w:t>
      </w:r>
    </w:p>
    <w:p w:rsidR="00A91824" w:rsidRPr="00687D88" w:rsidRDefault="00A91824" w:rsidP="000E6588">
      <w:pPr>
        <w:jc w:val="both"/>
        <w:rPr>
          <w:b/>
          <w:sz w:val="32"/>
          <w:szCs w:val="32"/>
        </w:rPr>
      </w:pPr>
      <w:r w:rsidRPr="00687D88">
        <w:rPr>
          <w:b/>
          <w:sz w:val="32"/>
          <w:szCs w:val="32"/>
        </w:rPr>
        <w:t>Песня.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</w:t>
      </w:r>
      <w:r>
        <w:rPr>
          <w:sz w:val="28"/>
          <w:szCs w:val="28"/>
        </w:rPr>
        <w:t>Песня над землёй звучала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Без конца и без начала.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Принимайтесь за дела-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Нотки песня позвала.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Принялись послушно ноты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 волшебную работу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Стали песенку писать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Быстро в нотную тетрадь.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Песня в ноты превратилась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Рассмеялась, оживилась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пропела звонко нотам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« Всем спасибо за работу»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Без песни, без музыки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Нельзя прожить на свете!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Пусть радуются музыке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взрослые, и дети!</w:t>
      </w:r>
    </w:p>
    <w:p w:rsidR="00A91824" w:rsidRPr="00687D88" w:rsidRDefault="00A91824" w:rsidP="000E6588">
      <w:pPr>
        <w:jc w:val="both"/>
        <w:rPr>
          <w:b/>
          <w:sz w:val="32"/>
          <w:szCs w:val="32"/>
        </w:rPr>
      </w:pPr>
      <w:r w:rsidRPr="00687D88">
        <w:rPr>
          <w:b/>
          <w:sz w:val="32"/>
          <w:szCs w:val="32"/>
        </w:rPr>
        <w:t>Танец.</w:t>
      </w:r>
    </w:p>
    <w:p w:rsidR="00A91824" w:rsidRPr="002E74A9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91824" w:rsidRPr="004E46A7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91824" w:rsidRPr="004E46A7" w:rsidRDefault="00A91824" w:rsidP="000E6588">
      <w:pPr>
        <w:jc w:val="both"/>
        <w:rPr>
          <w:sz w:val="28"/>
          <w:szCs w:val="28"/>
        </w:rPr>
      </w:pPr>
    </w:p>
    <w:p w:rsidR="00A91824" w:rsidRPr="004E46A7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Pr="000E6588" w:rsidRDefault="00A91824" w:rsidP="000E6588">
      <w:pPr>
        <w:jc w:val="both"/>
        <w:rPr>
          <w:sz w:val="28"/>
          <w:szCs w:val="28"/>
        </w:rPr>
      </w:pPr>
    </w:p>
    <w:p w:rsidR="00A91824" w:rsidRPr="000E6588" w:rsidRDefault="00A91824" w:rsidP="000E6588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</w:p>
    <w:p w:rsidR="00A91824" w:rsidRDefault="00A91824" w:rsidP="000E6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0E6588">
      <w:pPr>
        <w:jc w:val="both"/>
        <w:rPr>
          <w:sz w:val="28"/>
          <w:szCs w:val="28"/>
        </w:rPr>
      </w:pPr>
    </w:p>
    <w:p w:rsidR="00A91824" w:rsidRDefault="00A91824" w:rsidP="00E541BF">
      <w:pPr>
        <w:rPr>
          <w:sz w:val="28"/>
          <w:szCs w:val="28"/>
        </w:rPr>
      </w:pPr>
    </w:p>
    <w:p w:rsidR="00A91824" w:rsidRDefault="00A91824" w:rsidP="000E6588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A91824" w:rsidRPr="000E6588" w:rsidRDefault="00A91824" w:rsidP="00E541B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A91824" w:rsidRPr="000E6588" w:rsidSect="00A9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1BF"/>
    <w:rsid w:val="000E6588"/>
    <w:rsid w:val="00151115"/>
    <w:rsid w:val="002E74A9"/>
    <w:rsid w:val="0045724C"/>
    <w:rsid w:val="004E46A7"/>
    <w:rsid w:val="00573288"/>
    <w:rsid w:val="00687D88"/>
    <w:rsid w:val="00A91824"/>
    <w:rsid w:val="00A927E7"/>
    <w:rsid w:val="00E541BF"/>
    <w:rsid w:val="00F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12</Pages>
  <Words>1094</Words>
  <Characters>6240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7</cp:revision>
  <dcterms:created xsi:type="dcterms:W3CDTF">2015-05-07T09:52:00Z</dcterms:created>
  <dcterms:modified xsi:type="dcterms:W3CDTF">2015-05-16T17:43:00Z</dcterms:modified>
</cp:coreProperties>
</file>