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B6" w:rsidRDefault="00EB6DB6">
      <w:pPr>
        <w:rPr>
          <w:sz w:val="28"/>
          <w:szCs w:val="28"/>
        </w:rPr>
      </w:pPr>
    </w:p>
    <w:p w:rsidR="00EB6DB6" w:rsidRDefault="00EB6DB6">
      <w:pPr>
        <w:rPr>
          <w:sz w:val="28"/>
          <w:szCs w:val="28"/>
        </w:rPr>
      </w:pPr>
    </w:p>
    <w:p w:rsidR="00EB6DB6" w:rsidRDefault="00EB6DB6">
      <w:pPr>
        <w:rPr>
          <w:sz w:val="28"/>
          <w:szCs w:val="28"/>
        </w:rPr>
      </w:pPr>
    </w:p>
    <w:p w:rsidR="00EB6DB6" w:rsidRDefault="00EB6DB6">
      <w:pPr>
        <w:rPr>
          <w:sz w:val="28"/>
          <w:szCs w:val="28"/>
        </w:rPr>
      </w:pPr>
    </w:p>
    <w:p w:rsidR="00EB6DB6" w:rsidRDefault="00EB6DB6">
      <w:pPr>
        <w:rPr>
          <w:sz w:val="28"/>
          <w:szCs w:val="28"/>
        </w:rPr>
      </w:pPr>
    </w:p>
    <w:p w:rsidR="00EB6DB6" w:rsidRPr="002D3774" w:rsidRDefault="00EB6DB6">
      <w:pPr>
        <w:rPr>
          <w:sz w:val="36"/>
          <w:szCs w:val="36"/>
        </w:rPr>
      </w:pPr>
      <w:r>
        <w:rPr>
          <w:sz w:val="36"/>
          <w:szCs w:val="36"/>
        </w:rPr>
        <w:t>Сценарий музыкального праздника « День рождения детского сада»</w:t>
      </w:r>
    </w:p>
    <w:p w:rsidR="00EB6DB6" w:rsidRDefault="00EB6DB6">
      <w:pPr>
        <w:rPr>
          <w:sz w:val="28"/>
          <w:szCs w:val="28"/>
        </w:rPr>
      </w:pPr>
    </w:p>
    <w:p w:rsidR="00EB6DB6" w:rsidRDefault="00EB6DB6">
      <w:pPr>
        <w:rPr>
          <w:sz w:val="28"/>
          <w:szCs w:val="28"/>
        </w:rPr>
      </w:pPr>
    </w:p>
    <w:p w:rsidR="00EB6DB6" w:rsidRDefault="00EB6DB6">
      <w:pPr>
        <w:rPr>
          <w:sz w:val="28"/>
          <w:szCs w:val="28"/>
        </w:rPr>
      </w:pP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Дети заходят в зал под музыку.</w:t>
      </w:r>
    </w:p>
    <w:p w:rsidR="00EB6DB6" w:rsidRDefault="00EB6DB6">
      <w:pPr>
        <w:rPr>
          <w:sz w:val="28"/>
          <w:szCs w:val="28"/>
        </w:rPr>
      </w:pP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Кто ответит, почему же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Так красиво всё вокруг.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И куда мы не посмотрим-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Слева друг и справа друг.</w:t>
      </w:r>
    </w:p>
    <w:p w:rsidR="00EB6DB6" w:rsidRDefault="00EB6DB6">
      <w:pPr>
        <w:rPr>
          <w:sz w:val="28"/>
          <w:szCs w:val="28"/>
        </w:rPr>
      </w:pP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Очень весело сегодня,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Песни звонкие звучат.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Потому что День рожденья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Отмечает детский сад!</w:t>
      </w:r>
    </w:p>
    <w:p w:rsidR="00EB6DB6" w:rsidRDefault="00EB6DB6">
      <w:pPr>
        <w:rPr>
          <w:sz w:val="28"/>
          <w:szCs w:val="28"/>
        </w:rPr>
      </w:pP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С Днём рожденья поздравляем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Наш любимый детский сад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Счастья, радости желаем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Для гостей и всех ребят!</w:t>
      </w:r>
    </w:p>
    <w:p w:rsidR="00EB6DB6" w:rsidRDefault="00EB6DB6">
      <w:pPr>
        <w:rPr>
          <w:sz w:val="28"/>
          <w:szCs w:val="28"/>
        </w:rPr>
      </w:pP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Будем веселы, здоровы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Будем добрый свет дарить.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Приходите в гости чаще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Путь для вас всегда открыт!</w:t>
      </w:r>
    </w:p>
    <w:p w:rsidR="00EB6DB6" w:rsidRDefault="00EB6DB6">
      <w:pPr>
        <w:rPr>
          <w:sz w:val="28"/>
          <w:szCs w:val="28"/>
        </w:rPr>
      </w:pP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Будем петь и веселиться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В игры шумные играть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А пока всем предлагаем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Праздник песенкой начать!</w:t>
      </w:r>
    </w:p>
    <w:p w:rsidR="00EB6DB6" w:rsidRDefault="00EB6DB6">
      <w:pPr>
        <w:rPr>
          <w:b/>
          <w:sz w:val="32"/>
          <w:szCs w:val="32"/>
        </w:rPr>
      </w:pPr>
      <w:r w:rsidRPr="002D3774">
        <w:rPr>
          <w:b/>
          <w:sz w:val="32"/>
          <w:szCs w:val="32"/>
          <w:highlight w:val="yellow"/>
        </w:rPr>
        <w:t>Песня общая.</w:t>
      </w:r>
    </w:p>
    <w:p w:rsidR="00EB6DB6" w:rsidRDefault="00EB6DB6">
      <w:pPr>
        <w:rPr>
          <w:b/>
          <w:sz w:val="32"/>
          <w:szCs w:val="32"/>
        </w:rPr>
      </w:pP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С юбилеем поздравляем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Наш любимый детский сад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И концерт мы продолжаем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Поздравлением дошколят.</w:t>
      </w:r>
    </w:p>
    <w:p w:rsidR="00EB6DB6" w:rsidRDefault="00EB6DB6">
      <w:pPr>
        <w:rPr>
          <w:sz w:val="28"/>
          <w:szCs w:val="28"/>
        </w:rPr>
      </w:pP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Как же взрослые старались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Чтобы сад любимым стал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Чтобы все мы улыбались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И никто здесь не скучал.</w:t>
      </w:r>
    </w:p>
    <w:p w:rsidR="00EB6DB6" w:rsidRDefault="00EB6DB6">
      <w:pPr>
        <w:rPr>
          <w:sz w:val="28"/>
          <w:szCs w:val="28"/>
        </w:rPr>
      </w:pP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Чтобы ярким, чистым, светлым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Был здесь каждый день и час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 xml:space="preserve">Чтоб обиды незаметно 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Уходили бы от нас.</w:t>
      </w:r>
    </w:p>
    <w:p w:rsidR="00EB6DB6" w:rsidRDefault="00EB6DB6">
      <w:pPr>
        <w:rPr>
          <w:sz w:val="28"/>
          <w:szCs w:val="28"/>
        </w:rPr>
      </w:pP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Много разных здесь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Любим с ними мы играть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Кукол, мячиков зверюшек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Даже и не сосчитать!</w:t>
      </w:r>
    </w:p>
    <w:p w:rsidR="00EB6DB6" w:rsidRDefault="00EB6DB6">
      <w:pPr>
        <w:rPr>
          <w:sz w:val="28"/>
          <w:szCs w:val="28"/>
        </w:rPr>
      </w:pP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Но не только мы играем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Учат нас стихи читать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Лепим, строим, вышиваем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Любим петь и танцевать!</w:t>
      </w:r>
    </w:p>
    <w:p w:rsidR="00EB6DB6" w:rsidRDefault="00EB6DB6">
      <w:pPr>
        <w:rPr>
          <w:sz w:val="28"/>
          <w:szCs w:val="28"/>
        </w:rPr>
      </w:pP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И про то, как мы играем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Дружно, весело живём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Мы стихи вам прочитаем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И станцуем, и споём.</w:t>
      </w:r>
    </w:p>
    <w:p w:rsidR="00EB6DB6" w:rsidRDefault="00EB6DB6">
      <w:pPr>
        <w:rPr>
          <w:b/>
          <w:sz w:val="32"/>
          <w:szCs w:val="32"/>
        </w:rPr>
      </w:pPr>
      <w:r w:rsidRPr="002D3774">
        <w:rPr>
          <w:b/>
          <w:sz w:val="32"/>
          <w:szCs w:val="32"/>
          <w:highlight w:val="yellow"/>
        </w:rPr>
        <w:t>Песня общая.</w:t>
      </w:r>
    </w:p>
    <w:p w:rsidR="00EB6DB6" w:rsidRDefault="00EB6DB6">
      <w:pPr>
        <w:rPr>
          <w:b/>
          <w:sz w:val="32"/>
          <w:szCs w:val="32"/>
        </w:rPr>
      </w:pP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Мы сегодня вам расскажем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Даже кое-что покажем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Как мы в садике своём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Очень весело живём.</w:t>
      </w:r>
    </w:p>
    <w:p w:rsidR="00EB6DB6" w:rsidRDefault="00EB6DB6">
      <w:pPr>
        <w:rPr>
          <w:sz w:val="28"/>
          <w:szCs w:val="28"/>
        </w:rPr>
      </w:pP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Знают все,что каждый час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По минутам расписан у нас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Стрелки весело бегут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Нам скучать не дают.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Восемь тридцать-время наше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Мы садимся кушать кашу.</w:t>
      </w:r>
    </w:p>
    <w:p w:rsidR="00EB6DB6" w:rsidRDefault="00EB6DB6">
      <w:pPr>
        <w:rPr>
          <w:sz w:val="28"/>
          <w:szCs w:val="28"/>
        </w:rPr>
      </w:pPr>
      <w:r w:rsidRPr="002D3774">
        <w:rPr>
          <w:b/>
          <w:sz w:val="32"/>
          <w:szCs w:val="32"/>
          <w:highlight w:val="yellow"/>
        </w:rPr>
        <w:t>Танец поваров.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Чтоб с болезнями не знаться,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Закаляться надо нам!</w:t>
      </w:r>
    </w:p>
    <w:p w:rsidR="00EB6DB6" w:rsidRDefault="00EB6DB6">
      <w:pPr>
        <w:rPr>
          <w:sz w:val="28"/>
          <w:szCs w:val="28"/>
        </w:rPr>
      </w:pPr>
    </w:p>
    <w:p w:rsidR="00EB6DB6" w:rsidRDefault="00EB6DB6">
      <w:pPr>
        <w:rPr>
          <w:sz w:val="28"/>
          <w:szCs w:val="28"/>
        </w:rPr>
      </w:pP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Мы привыкли заниматься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Физкультурой по утрам!</w:t>
      </w:r>
    </w:p>
    <w:p w:rsidR="00EB6DB6" w:rsidRDefault="00EB6DB6">
      <w:pPr>
        <w:rPr>
          <w:b/>
          <w:sz w:val="32"/>
          <w:szCs w:val="32"/>
        </w:rPr>
      </w:pPr>
      <w:r w:rsidRPr="002D3774">
        <w:rPr>
          <w:b/>
          <w:sz w:val="32"/>
          <w:szCs w:val="32"/>
          <w:highlight w:val="yellow"/>
        </w:rPr>
        <w:t>Спортивный танец.</w:t>
      </w:r>
    </w:p>
    <w:p w:rsidR="00EB6DB6" w:rsidRDefault="00EB6DB6">
      <w:pPr>
        <w:rPr>
          <w:sz w:val="28"/>
          <w:szCs w:val="28"/>
        </w:rPr>
      </w:pPr>
      <w:r w:rsidRPr="00511B7B">
        <w:rPr>
          <w:sz w:val="28"/>
          <w:szCs w:val="28"/>
        </w:rPr>
        <w:t>Мы всегда играем дружно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Детям ссориться не нужно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Не нужны нам драчуны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Плаксы, жадины, вруны.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В нашем садике народ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Дружно,весело живёт.</w:t>
      </w:r>
    </w:p>
    <w:p w:rsidR="00EB6DB6" w:rsidRDefault="00EB6DB6">
      <w:pPr>
        <w:rPr>
          <w:sz w:val="28"/>
          <w:szCs w:val="28"/>
        </w:rPr>
      </w:pP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 xml:space="preserve">А сейчас скорее все 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Навострите ушки.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Мы о садике своём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Пропоём частушки.</w:t>
      </w:r>
    </w:p>
    <w:p w:rsidR="00EB6DB6" w:rsidRDefault="00EB6DB6">
      <w:pPr>
        <w:rPr>
          <w:b/>
          <w:sz w:val="32"/>
          <w:szCs w:val="32"/>
        </w:rPr>
      </w:pPr>
      <w:r w:rsidRPr="002D3774">
        <w:rPr>
          <w:b/>
          <w:sz w:val="32"/>
          <w:szCs w:val="32"/>
          <w:highlight w:val="yellow"/>
        </w:rPr>
        <w:t>Частушки.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Спасибо нашим докторам,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Что не страшны простуды нам.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Что на кого не посмотри,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Все как один-богатыри.</w:t>
      </w:r>
    </w:p>
    <w:p w:rsidR="00EB6DB6" w:rsidRDefault="00EB6DB6">
      <w:pPr>
        <w:rPr>
          <w:sz w:val="28"/>
          <w:szCs w:val="28"/>
        </w:rPr>
      </w:pP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Группу старшую окликну: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« Становитесь на прививку!»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 xml:space="preserve">Раз-два-три, 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Первый, заходи!</w:t>
      </w:r>
    </w:p>
    <w:p w:rsidR="00EB6DB6" w:rsidRDefault="00EB6DB6">
      <w:pPr>
        <w:rPr>
          <w:b/>
          <w:sz w:val="32"/>
          <w:szCs w:val="32"/>
        </w:rPr>
      </w:pPr>
      <w:r w:rsidRPr="002D3774">
        <w:rPr>
          <w:b/>
          <w:sz w:val="32"/>
          <w:szCs w:val="32"/>
          <w:highlight w:val="yellow"/>
        </w:rPr>
        <w:t>Танец-сценка « Прививка»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Есть на свете чудо-сад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В этот сад идти я рад.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Здесь и летом и зимой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Все друзья мои-со мной.</w:t>
      </w:r>
    </w:p>
    <w:p w:rsidR="00EB6DB6" w:rsidRDefault="00EB6DB6">
      <w:pPr>
        <w:rPr>
          <w:sz w:val="28"/>
          <w:szCs w:val="28"/>
        </w:rPr>
      </w:pP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Хорошо живётся тут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И в саду у нас растут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Не черешни и не груши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Вики, Кати и Андрюши.</w:t>
      </w:r>
    </w:p>
    <w:p w:rsidR="00EB6DB6" w:rsidRDefault="00EB6DB6">
      <w:pPr>
        <w:rPr>
          <w:sz w:val="28"/>
          <w:szCs w:val="28"/>
        </w:rPr>
      </w:pP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Здесь растут не вишенки-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Сашеньки и Мишеньки.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И шумят не веточки,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Насти, Дани, Светочки.</w:t>
      </w:r>
    </w:p>
    <w:p w:rsidR="00EB6DB6" w:rsidRDefault="00EB6DB6">
      <w:pPr>
        <w:rPr>
          <w:sz w:val="28"/>
          <w:szCs w:val="28"/>
        </w:rPr>
      </w:pP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Детский сад у нас хорош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Лучше сада не найдёшь!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И споём сейчас о том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Как мы весело живём.</w:t>
      </w:r>
    </w:p>
    <w:p w:rsidR="00EB6DB6" w:rsidRDefault="00EB6DB6">
      <w:pPr>
        <w:rPr>
          <w:b/>
          <w:sz w:val="32"/>
          <w:szCs w:val="32"/>
        </w:rPr>
      </w:pPr>
      <w:r w:rsidRPr="002D3774">
        <w:rPr>
          <w:b/>
          <w:sz w:val="32"/>
          <w:szCs w:val="32"/>
          <w:highlight w:val="yellow"/>
        </w:rPr>
        <w:t>Песня общая.</w:t>
      </w:r>
    </w:p>
    <w:p w:rsidR="00EB6DB6" w:rsidRDefault="00EB6DB6">
      <w:pPr>
        <w:rPr>
          <w:b/>
          <w:sz w:val="32"/>
          <w:szCs w:val="32"/>
        </w:rPr>
      </w:pPr>
    </w:p>
    <w:p w:rsidR="00EB6DB6" w:rsidRDefault="00EB6DB6">
      <w:pPr>
        <w:rPr>
          <w:sz w:val="28"/>
          <w:szCs w:val="28"/>
        </w:rPr>
      </w:pPr>
      <w:r w:rsidRPr="00511B7B">
        <w:rPr>
          <w:sz w:val="28"/>
          <w:szCs w:val="28"/>
        </w:rPr>
        <w:t xml:space="preserve">Эх, </w:t>
      </w:r>
      <w:r>
        <w:rPr>
          <w:sz w:val="28"/>
          <w:szCs w:val="28"/>
        </w:rPr>
        <w:t>вовсю идёт веселье!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Песни,танцы, звонкий смех.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 xml:space="preserve"> День рождения детсада-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День рождения для всех!</w:t>
      </w:r>
    </w:p>
    <w:p w:rsidR="00EB6DB6" w:rsidRDefault="00EB6DB6">
      <w:pPr>
        <w:rPr>
          <w:sz w:val="28"/>
          <w:szCs w:val="28"/>
        </w:rPr>
      </w:pPr>
      <w:r w:rsidRPr="002D3774">
        <w:rPr>
          <w:b/>
          <w:sz w:val="32"/>
          <w:szCs w:val="32"/>
          <w:highlight w:val="yellow"/>
        </w:rPr>
        <w:t>Вальс.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Какая дата …..-серьёзная и важная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И скажет кто-то может быть,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«Пора взрослеть вам,граждане!»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Но мы серьёзно скажем вам,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Что кто с детьми общается,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Ребёнком должен быть и сам,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Иль кто-то сомневается?</w:t>
      </w:r>
    </w:p>
    <w:p w:rsidR="00EB6DB6" w:rsidRDefault="00EB6DB6">
      <w:pPr>
        <w:rPr>
          <w:sz w:val="28"/>
          <w:szCs w:val="28"/>
        </w:rPr>
      </w:pP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Сегодня показали вам,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 xml:space="preserve"> Что с шутками и песнями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На свете легче жить всем нам</w:t>
      </w:r>
    </w:p>
    <w:p w:rsidR="00EB6DB6" w:rsidRDefault="00EB6DB6">
      <w:pPr>
        <w:rPr>
          <w:sz w:val="28"/>
          <w:szCs w:val="28"/>
        </w:rPr>
      </w:pPr>
      <w:r>
        <w:rPr>
          <w:sz w:val="28"/>
          <w:szCs w:val="28"/>
        </w:rPr>
        <w:t>И житьнам интереснее!</w:t>
      </w:r>
    </w:p>
    <w:p w:rsidR="00EB6DB6" w:rsidRPr="00511B7B" w:rsidRDefault="00EB6DB6">
      <w:pPr>
        <w:rPr>
          <w:b/>
          <w:sz w:val="32"/>
          <w:szCs w:val="32"/>
        </w:rPr>
      </w:pPr>
      <w:r w:rsidRPr="002D3774">
        <w:rPr>
          <w:b/>
          <w:sz w:val="32"/>
          <w:szCs w:val="32"/>
          <w:highlight w:val="yellow"/>
        </w:rPr>
        <w:t>Песня.</w:t>
      </w:r>
    </w:p>
    <w:p w:rsidR="00EB6DB6" w:rsidRDefault="00EB6DB6">
      <w:pPr>
        <w:rPr>
          <w:sz w:val="28"/>
          <w:szCs w:val="28"/>
        </w:rPr>
      </w:pPr>
    </w:p>
    <w:p w:rsidR="00EB6DB6" w:rsidRPr="00511B7B" w:rsidRDefault="00EB6DB6">
      <w:pPr>
        <w:rPr>
          <w:sz w:val="28"/>
          <w:szCs w:val="28"/>
        </w:rPr>
      </w:pPr>
    </w:p>
    <w:p w:rsidR="00EB6DB6" w:rsidRDefault="00EB6DB6">
      <w:pPr>
        <w:rPr>
          <w:sz w:val="28"/>
          <w:szCs w:val="28"/>
        </w:rPr>
      </w:pPr>
    </w:p>
    <w:p w:rsidR="00EB6DB6" w:rsidRPr="00511B7B" w:rsidRDefault="00EB6DB6">
      <w:pPr>
        <w:rPr>
          <w:sz w:val="28"/>
          <w:szCs w:val="28"/>
        </w:rPr>
      </w:pPr>
    </w:p>
    <w:p w:rsidR="00EB6DB6" w:rsidRPr="00511B7B" w:rsidRDefault="00EB6DB6">
      <w:pPr>
        <w:rPr>
          <w:b/>
          <w:sz w:val="32"/>
          <w:szCs w:val="32"/>
        </w:rPr>
      </w:pPr>
    </w:p>
    <w:p w:rsidR="00EB6DB6" w:rsidRPr="00D630EB" w:rsidRDefault="00EB6DB6">
      <w:pPr>
        <w:rPr>
          <w:sz w:val="28"/>
          <w:szCs w:val="28"/>
        </w:rPr>
      </w:pPr>
    </w:p>
    <w:p w:rsidR="00EB6DB6" w:rsidRDefault="00EB6DB6">
      <w:pPr>
        <w:rPr>
          <w:sz w:val="28"/>
          <w:szCs w:val="28"/>
        </w:rPr>
      </w:pPr>
    </w:p>
    <w:p w:rsidR="00EB6DB6" w:rsidRPr="002E56FD" w:rsidRDefault="00EB6DB6">
      <w:pPr>
        <w:rPr>
          <w:sz w:val="28"/>
          <w:szCs w:val="28"/>
        </w:rPr>
      </w:pPr>
    </w:p>
    <w:p w:rsidR="00EB6DB6" w:rsidRPr="002E56FD" w:rsidRDefault="00EB6DB6">
      <w:pPr>
        <w:rPr>
          <w:b/>
          <w:sz w:val="28"/>
          <w:szCs w:val="28"/>
        </w:rPr>
      </w:pPr>
    </w:p>
    <w:sectPr w:rsidR="00EB6DB6" w:rsidRPr="002E56FD" w:rsidSect="00AD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6FD"/>
    <w:rsid w:val="001B5823"/>
    <w:rsid w:val="002D3774"/>
    <w:rsid w:val="002E56FD"/>
    <w:rsid w:val="004A11BA"/>
    <w:rsid w:val="00511B7B"/>
    <w:rsid w:val="00AD0AAF"/>
    <w:rsid w:val="00D630EB"/>
    <w:rsid w:val="00EB6DB6"/>
    <w:rsid w:val="00FC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A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366</TotalTime>
  <Pages>7</Pages>
  <Words>412</Words>
  <Characters>2353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заира</cp:lastModifiedBy>
  <cp:revision>6</cp:revision>
  <dcterms:created xsi:type="dcterms:W3CDTF">2015-05-14T09:12:00Z</dcterms:created>
  <dcterms:modified xsi:type="dcterms:W3CDTF">2015-05-16T17:38:00Z</dcterms:modified>
</cp:coreProperties>
</file>