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6A" w:rsidRPr="00A62805" w:rsidRDefault="00C5566A" w:rsidP="005C7CF1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B0BD4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Путешествие на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таинственный остров.</w:t>
      </w:r>
    </w:p>
    <w:p w:rsidR="00C5566A" w:rsidRPr="00623528" w:rsidRDefault="00C5566A" w:rsidP="001831D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Дети сидят на стульчиках. Занавес закрыт. Неожиданно в зал начинают залетать снежки, к одной из них привязано письмо.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Это что еще за шутки?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Что такое к нам летит?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Подождите-ка, минутку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Здесь письмо для нас лежит.</w:t>
      </w:r>
    </w:p>
    <w:p w:rsidR="00C5566A" w:rsidRPr="00623528" w:rsidRDefault="00C5566A" w:rsidP="001831D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(Открывают конверт – там карта, на которой изображен остров с пальмой, вокруг - море, под пальмой сундук, на котором написано «клад»).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Ребята, смотрите - да это настоящая карта! А что на сундуке написано?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(дети отвечают)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>А вы хотите отыскать клад? А как же мы попадем на остров?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(дети решают поплыть по морю)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Мы будем осторожны в пути. Вы же знаете, что море может быть разным, таким как, например, изобразил его в опере «Садко» Римский – Корсаков. (дети слушают) Кто хочет изобразить спокойное море – возьмите белые шарфы, а кто бушующее – синие. </w:t>
      </w:r>
    </w:p>
    <w:p w:rsidR="00C5566A" w:rsidRPr="00623528" w:rsidRDefault="00C5566A" w:rsidP="00BF0D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окончанием музыки открывается занавес. Стоит пальма, обвитая цепью, на ней 4 замка, под пальмой сундук.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Ну вот, ребята, мы и на острове.</w:t>
      </w:r>
    </w:p>
    <w:p w:rsidR="00C5566A" w:rsidRPr="00623528" w:rsidRDefault="00C5566A" w:rsidP="00A90A1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Под музыку выходит Стражник.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Приветствую вас, друзья! Я – Стражник этого острова. Этот клад хранится много лет и достанется тому, кто выполнит все задания и откроет замки.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Первое задание: послушайте музыку и если узнаете, какая группа инструментов симфонического оркестра солирует, поднимите нужную карточку.</w:t>
      </w:r>
    </w:p>
    <w:p w:rsidR="00C5566A" w:rsidRDefault="00C5566A" w:rsidP="00BF0D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Музыкальный руководитель раздает детям по 3 карточки с изображением струнного, ударного и духового инструмента. </w:t>
      </w:r>
    </w:p>
    <w:p w:rsidR="00C5566A" w:rsidRPr="00623528" w:rsidRDefault="00C5566A" w:rsidP="00BF0D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Звучат фрагменты музыки П.И. Чайковский «Серенада» (струнные).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Вы справились с заданием – получайте первый ключ!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А хотите прогуляться по острову? Только будьте внимательны на дороге 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(на экране появляется светофор).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>Смотрите на светофор и выполняйте его задания.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ребята, загорелся красный сигнал светофора, о чем рассказывает нам музыка, что вам хочется делать?</w:t>
      </w:r>
    </w:p>
    <w:p w:rsidR="00C5566A" w:rsidRPr="00623528" w:rsidRDefault="00C5566A" w:rsidP="00BF0D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налогично дети «слушают» сигналы желтого и зеленого цвета светофора, определяют жанр и двигаются соответственно маршу, танцу или колыбельной).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Молодцы, вот ваш второй ключ!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Дети: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Стражник, а что скрывается за третьим замком?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Вот вам конверт, а в конверте - задание.</w:t>
      </w:r>
    </w:p>
    <w:p w:rsidR="00C5566A" w:rsidRDefault="00C5566A" w:rsidP="00A90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Ребята, нас ждёт игра! Встанем в два круга. Первый кружок будет хлопать, если услышит песенку маленького колокольчика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Второй кружок будет топать вместе с песенкой большого колокольчика. </w:t>
      </w:r>
    </w:p>
    <w:p w:rsidR="00C5566A" w:rsidRPr="00623528" w:rsidRDefault="00C5566A" w:rsidP="00A90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lang w:val="ru-RU"/>
        </w:rPr>
        <w:t>Хороводная игра «Колокольчики звенят» музыка В. Моцарта.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Вы и с этим заданием справились! Получайте, ребята, третий ключ.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Пока мы плыли по морю, видели как загадочен и богат подводный мир! Сейчас мы тебе покажем. 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(Присаживаются все на ковёр).</w:t>
      </w:r>
    </w:p>
    <w:p w:rsidR="00C5566A" w:rsidRPr="001831D3" w:rsidRDefault="00C5566A" w:rsidP="00CA59C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На фоне музыки «Аквариум» К. Сен-Санса дети проговаривают стихи и </w:t>
      </w:r>
      <w:r w:rsidRPr="001831D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выполняют движения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Подводный лес качается,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CA59CE">
        <w:rPr>
          <w:rFonts w:ascii="Times New Roman" w:hAnsi="Times New Roman" w:cs="Times New Roman"/>
          <w:i/>
          <w:iCs/>
          <w:sz w:val="28"/>
          <w:szCs w:val="28"/>
          <w:lang w:val="ru-RU"/>
        </w:rPr>
        <w:t>- выполняют вертикальные волнообразные</w:t>
      </w:r>
    </w:p>
    <w:p w:rsidR="00C5566A" w:rsidRPr="00CA59CE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Как будто на ветру.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CA59CE"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движения руками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Здесь сумрачно, таинственно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И в холод, и в жару.</w:t>
      </w:r>
    </w:p>
    <w:p w:rsidR="00C5566A" w:rsidRPr="00CA59CE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Перламутровые струйки,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CA59CE">
        <w:rPr>
          <w:rFonts w:ascii="Times New Roman" w:hAnsi="Times New Roman" w:cs="Times New Roman"/>
          <w:i/>
          <w:iCs/>
          <w:sz w:val="28"/>
          <w:szCs w:val="28"/>
          <w:lang w:val="ru-RU"/>
        </w:rPr>
        <w:t>- изобразить «рыбок» (ладошки вместе)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Разноцветные чешуйки.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Рыбки – бабочки порхают,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небе</w:t>
      </w: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 звездочки сверкают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566A" w:rsidRPr="00CA59CE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Несказанной красоты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A59CE">
        <w:rPr>
          <w:rFonts w:ascii="Times New Roman" w:hAnsi="Times New Roman" w:cs="Times New Roman"/>
          <w:i/>
          <w:iCs/>
          <w:sz w:val="28"/>
          <w:szCs w:val="28"/>
          <w:lang w:val="ru-RU"/>
        </w:rPr>
        <w:t>- кисти рук собрать в «бутон»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В море выросли цветы,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 xml:space="preserve">Но цветы те непростые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CA59CE">
        <w:rPr>
          <w:rFonts w:ascii="Times New Roman" w:hAnsi="Times New Roman" w:cs="Times New Roman"/>
          <w:i/>
          <w:iCs/>
          <w:sz w:val="28"/>
          <w:szCs w:val="28"/>
          <w:lang w:val="ru-RU"/>
        </w:rPr>
        <w:t>- раскрыть «бутон», пошевелить пальцами</w:t>
      </w:r>
    </w:p>
    <w:p w:rsidR="00C5566A" w:rsidRPr="001831D3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sz w:val="28"/>
          <w:szCs w:val="28"/>
          <w:lang w:val="ru-RU"/>
        </w:rPr>
        <w:t>Лепестки у них живые.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Вам осталось открыть последний замок и вы узнаете, что за сокровища хранит этот сундук. Вас ждут музыкальные загадки.</w:t>
      </w:r>
    </w:p>
    <w:p w:rsidR="00C5566A" w:rsidRPr="00623528" w:rsidRDefault="00C5566A" w:rsidP="00A90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Вспомните музыкальное произведение. Какое настроение оно нам несет? 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(Слушают произведение Л. Бетховена «Сурок» - грусть; С. Рахманинов «Итальянская полька» - радость.)  Собирают эпитеты в ладошки. Затем выкладывают пиктограмму веселого и грустного человечка).</w:t>
      </w:r>
    </w:p>
    <w:p w:rsidR="00C5566A" w:rsidRPr="00067C9C" w:rsidRDefault="00C5566A" w:rsidP="006235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Ну, что ж пора и сундучок открывать: «Сундучок мы открываем, что за </w:t>
      </w:r>
      <w:r w:rsidRPr="00067C9C">
        <w:rPr>
          <w:rFonts w:ascii="Times New Roman" w:hAnsi="Times New Roman" w:cs="Times New Roman"/>
          <w:sz w:val="28"/>
          <w:szCs w:val="28"/>
          <w:lang w:val="ru-RU"/>
        </w:rPr>
        <w:t xml:space="preserve">клад сейчас узнаем. (Открывает сундук). Инструменты </w:t>
      </w:r>
      <w:r w:rsidRPr="00067C9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здесь для нас поиграем мы сейчас.</w:t>
      </w:r>
    </w:p>
    <w:p w:rsidR="00C5566A" w:rsidRPr="00067C9C" w:rsidRDefault="00C5566A" w:rsidP="006235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C9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Исполняется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«Музыкальный момент» Ф. Шуберта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А теперь, ребята, выберите кувшинку такого цвета, какое у вас сейчас настроение: веселое, как в «Польке» Рахманинова или грустное, как в песне «Сурок». Опустим их на воду – пусть плывут. 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Стражник: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До свидания, ребята! До новых встреч!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</w:p>
    <w:p w:rsidR="00C5566A" w:rsidRPr="00623528" w:rsidRDefault="00C5566A" w:rsidP="005C7C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528">
        <w:rPr>
          <w:rFonts w:ascii="Times New Roman" w:hAnsi="Times New Roman" w:cs="Times New Roman"/>
          <w:iCs/>
          <w:sz w:val="28"/>
          <w:szCs w:val="28"/>
          <w:lang w:val="ru-RU"/>
        </w:rPr>
        <w:t>Музыкальный руководитель:</w:t>
      </w:r>
      <w:r w:rsidRPr="00623528">
        <w:rPr>
          <w:rFonts w:ascii="Times New Roman" w:hAnsi="Times New Roman" w:cs="Times New Roman"/>
          <w:sz w:val="28"/>
          <w:szCs w:val="28"/>
          <w:lang w:val="ru-RU"/>
        </w:rPr>
        <w:t xml:space="preserve"> Нам пора отправляться в обратный путь</w:t>
      </w:r>
      <w:r w:rsidRPr="00623528">
        <w:rPr>
          <w:rFonts w:ascii="Times New Roman" w:hAnsi="Times New Roman" w:cs="Times New Roman"/>
          <w:sz w:val="28"/>
          <w:szCs w:val="28"/>
        </w:rPr>
        <w:t> </w:t>
      </w:r>
      <w:r w:rsidRPr="00623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(закрывают глаза, звучит музыка Римского – Корсакова «Море»).</w:t>
      </w:r>
    </w:p>
    <w:p w:rsidR="00C5566A" w:rsidRPr="001831D3" w:rsidRDefault="00C5566A" w:rsidP="001831D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Список литературы:</w:t>
      </w:r>
    </w:p>
    <w:p w:rsidR="00C5566A" w:rsidRPr="001831D3" w:rsidRDefault="00C5566A" w:rsidP="001831D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Каплунова  И. Наш весёлый оркестр. – С.-П.: ООО «Невская Нота»  – 2013. – 19</w:t>
      </w:r>
      <w:r w:rsidRPr="001831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с.</w:t>
      </w:r>
    </w:p>
    <w:p w:rsidR="00C5566A" w:rsidRPr="001831D3" w:rsidRDefault="00C5566A" w:rsidP="001831D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31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Картушина М.Ю. Конспекты логоритмических занятий с детьми 6-7 лет</w:t>
      </w:r>
      <w:r w:rsidRPr="001831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М.: Сфера, 2008. – 160 с.</w:t>
      </w:r>
    </w:p>
    <w:sectPr w:rsidR="00C5566A" w:rsidRPr="001831D3" w:rsidSect="000D6F7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6A" w:rsidRDefault="00C5566A" w:rsidP="003638C3">
      <w:pPr>
        <w:spacing w:after="0" w:line="240" w:lineRule="auto"/>
      </w:pPr>
      <w:r>
        <w:separator/>
      </w:r>
    </w:p>
  </w:endnote>
  <w:endnote w:type="continuationSeparator" w:id="0">
    <w:p w:rsidR="00C5566A" w:rsidRDefault="00C5566A" w:rsidP="003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6A" w:rsidRDefault="00C5566A" w:rsidP="003638C3">
      <w:pPr>
        <w:spacing w:after="0" w:line="240" w:lineRule="auto"/>
      </w:pPr>
      <w:r>
        <w:separator/>
      </w:r>
    </w:p>
  </w:footnote>
  <w:footnote w:type="continuationSeparator" w:id="0">
    <w:p w:rsidR="00C5566A" w:rsidRDefault="00C5566A" w:rsidP="0036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7C8"/>
    <w:rsid w:val="00067C9C"/>
    <w:rsid w:val="00090894"/>
    <w:rsid w:val="000B0BD4"/>
    <w:rsid w:val="000D6F76"/>
    <w:rsid w:val="000E7238"/>
    <w:rsid w:val="0010432F"/>
    <w:rsid w:val="0011634A"/>
    <w:rsid w:val="00136F4D"/>
    <w:rsid w:val="001831D3"/>
    <w:rsid w:val="001B4A7D"/>
    <w:rsid w:val="001E741F"/>
    <w:rsid w:val="00213FBA"/>
    <w:rsid w:val="00337FC2"/>
    <w:rsid w:val="00341197"/>
    <w:rsid w:val="003638C3"/>
    <w:rsid w:val="003D7D6D"/>
    <w:rsid w:val="0042420F"/>
    <w:rsid w:val="004560EC"/>
    <w:rsid w:val="00466705"/>
    <w:rsid w:val="00471262"/>
    <w:rsid w:val="005407C8"/>
    <w:rsid w:val="005C7CF1"/>
    <w:rsid w:val="005E3EA8"/>
    <w:rsid w:val="00623528"/>
    <w:rsid w:val="007550F8"/>
    <w:rsid w:val="00823E24"/>
    <w:rsid w:val="00857FAA"/>
    <w:rsid w:val="00882C38"/>
    <w:rsid w:val="00891687"/>
    <w:rsid w:val="008A53D3"/>
    <w:rsid w:val="008B1C9F"/>
    <w:rsid w:val="008C6E6F"/>
    <w:rsid w:val="009D5279"/>
    <w:rsid w:val="00A04EC2"/>
    <w:rsid w:val="00A62805"/>
    <w:rsid w:val="00A90A11"/>
    <w:rsid w:val="00AE2352"/>
    <w:rsid w:val="00AF7E91"/>
    <w:rsid w:val="00B21019"/>
    <w:rsid w:val="00B60E2C"/>
    <w:rsid w:val="00BE7194"/>
    <w:rsid w:val="00BF0DE7"/>
    <w:rsid w:val="00C23F4E"/>
    <w:rsid w:val="00C42643"/>
    <w:rsid w:val="00C5566A"/>
    <w:rsid w:val="00C72B53"/>
    <w:rsid w:val="00CA59CE"/>
    <w:rsid w:val="00CD2573"/>
    <w:rsid w:val="00DF6324"/>
    <w:rsid w:val="00EB4EC7"/>
    <w:rsid w:val="00F2408A"/>
    <w:rsid w:val="00F574B9"/>
    <w:rsid w:val="00F77A45"/>
    <w:rsid w:val="00F80DD2"/>
    <w:rsid w:val="00F874F3"/>
    <w:rsid w:val="00FB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4A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407C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7C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540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407C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407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638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38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38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3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99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3</Pages>
  <Words>699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22</cp:revision>
  <cp:lastPrinted>2014-10-15T01:49:00Z</cp:lastPrinted>
  <dcterms:created xsi:type="dcterms:W3CDTF">2014-10-15T00:39:00Z</dcterms:created>
  <dcterms:modified xsi:type="dcterms:W3CDTF">2015-06-02T05:21:00Z</dcterms:modified>
</cp:coreProperties>
</file>