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C86" w:rsidRPr="009F6763" w:rsidRDefault="008B2C86" w:rsidP="00A75EC4">
      <w:pPr>
        <w:shd w:val="clear" w:color="auto" w:fill="FFFFFF"/>
        <w:tabs>
          <w:tab w:val="left" w:pos="0"/>
        </w:tabs>
        <w:ind w:right="9"/>
        <w:jc w:val="center"/>
        <w:rPr>
          <w:sz w:val="24"/>
          <w:szCs w:val="24"/>
        </w:rPr>
      </w:pPr>
      <w:bookmarkStart w:id="0" w:name="_GoBack"/>
      <w:bookmarkEnd w:id="0"/>
      <w:r w:rsidRPr="009F6763">
        <w:rPr>
          <w:b/>
          <w:bCs/>
          <w:color w:val="000000"/>
          <w:sz w:val="24"/>
          <w:szCs w:val="24"/>
        </w:rPr>
        <w:t>ДОГОВОР</w:t>
      </w:r>
      <w:r>
        <w:rPr>
          <w:b/>
          <w:bCs/>
          <w:color w:val="000000"/>
          <w:sz w:val="24"/>
          <w:szCs w:val="24"/>
        </w:rPr>
        <w:t xml:space="preserve"> </w:t>
      </w:r>
      <w:r w:rsidRPr="009F6763">
        <w:rPr>
          <w:b/>
          <w:bCs/>
          <w:color w:val="000000"/>
          <w:spacing w:val="-1"/>
          <w:sz w:val="24"/>
          <w:szCs w:val="24"/>
        </w:rPr>
        <w:t xml:space="preserve">                                                                                                   </w:t>
      </w:r>
    </w:p>
    <w:p w:rsidR="008B2C86" w:rsidRPr="00195096" w:rsidRDefault="008B2C86" w:rsidP="009F6763">
      <w:pPr>
        <w:shd w:val="clear" w:color="auto" w:fill="FFFFFF"/>
        <w:tabs>
          <w:tab w:val="left" w:pos="0"/>
          <w:tab w:val="left" w:pos="5387"/>
          <w:tab w:val="left" w:leader="underscore" w:pos="6984"/>
        </w:tabs>
        <w:spacing w:before="125"/>
        <w:rPr>
          <w:b/>
          <w:spacing w:val="-3"/>
          <w:sz w:val="24"/>
          <w:szCs w:val="24"/>
        </w:rPr>
      </w:pPr>
      <w:r w:rsidRPr="009F6763">
        <w:rPr>
          <w:b/>
          <w:color w:val="000000"/>
          <w:spacing w:val="-3"/>
          <w:sz w:val="24"/>
          <w:szCs w:val="24"/>
        </w:rPr>
        <w:t xml:space="preserve">г. Пермь                                                                                                 </w:t>
      </w:r>
      <w:r>
        <w:rPr>
          <w:b/>
          <w:color w:val="000000"/>
          <w:spacing w:val="-3"/>
          <w:sz w:val="24"/>
          <w:szCs w:val="24"/>
        </w:rPr>
        <w:t xml:space="preserve">     </w:t>
      </w:r>
      <w:r w:rsidRPr="009F6763">
        <w:rPr>
          <w:b/>
          <w:color w:val="000000"/>
          <w:spacing w:val="-3"/>
          <w:sz w:val="24"/>
          <w:szCs w:val="24"/>
        </w:rPr>
        <w:t xml:space="preserve">    </w:t>
      </w:r>
      <w:r w:rsidRPr="009F6763">
        <w:rPr>
          <w:b/>
          <w:spacing w:val="-3"/>
          <w:sz w:val="24"/>
          <w:szCs w:val="24"/>
        </w:rPr>
        <w:t xml:space="preserve">« </w:t>
      </w:r>
      <w:r>
        <w:rPr>
          <w:b/>
          <w:spacing w:val="-3"/>
          <w:sz w:val="24"/>
          <w:szCs w:val="24"/>
          <w:u w:val="single"/>
        </w:rPr>
        <w:t>20</w:t>
      </w:r>
      <w:r w:rsidRPr="009F6763">
        <w:rPr>
          <w:b/>
          <w:spacing w:val="-3"/>
          <w:sz w:val="24"/>
          <w:szCs w:val="24"/>
        </w:rPr>
        <w:t xml:space="preserve"> » </w:t>
      </w:r>
      <w:r w:rsidRPr="00A75EC4">
        <w:rPr>
          <w:b/>
          <w:spacing w:val="-3"/>
          <w:sz w:val="24"/>
          <w:szCs w:val="24"/>
          <w:u w:val="single"/>
        </w:rPr>
        <w:t>я</w:t>
      </w:r>
      <w:r w:rsidRPr="00223FB0">
        <w:rPr>
          <w:b/>
          <w:spacing w:val="-3"/>
          <w:sz w:val="24"/>
          <w:szCs w:val="24"/>
          <w:u w:val="single"/>
        </w:rPr>
        <w:t>нваря</w:t>
      </w:r>
      <w:r>
        <w:rPr>
          <w:b/>
          <w:spacing w:val="-3"/>
          <w:sz w:val="24"/>
          <w:szCs w:val="24"/>
        </w:rPr>
        <w:t xml:space="preserve">   2015 года </w:t>
      </w:r>
    </w:p>
    <w:p w:rsidR="008B2C86" w:rsidRPr="00195096" w:rsidRDefault="008B2C86" w:rsidP="009F6763">
      <w:pPr>
        <w:shd w:val="clear" w:color="auto" w:fill="FFFFFF"/>
        <w:tabs>
          <w:tab w:val="left" w:pos="0"/>
          <w:tab w:val="left" w:pos="5387"/>
          <w:tab w:val="left" w:leader="underscore" w:pos="6984"/>
        </w:tabs>
        <w:spacing w:before="125"/>
        <w:rPr>
          <w:b/>
          <w:sz w:val="24"/>
          <w:szCs w:val="24"/>
        </w:rPr>
      </w:pPr>
    </w:p>
    <w:p w:rsidR="008B2C86" w:rsidRDefault="008B2C86" w:rsidP="00762989">
      <w:pPr>
        <w:shd w:val="clear" w:color="auto" w:fill="FFFFFF"/>
        <w:tabs>
          <w:tab w:val="left" w:pos="0"/>
        </w:tabs>
        <w:ind w:left="113" w:firstLine="559"/>
        <w:jc w:val="both"/>
        <w:rPr>
          <w:color w:val="000000"/>
          <w:sz w:val="24"/>
          <w:szCs w:val="24"/>
        </w:rPr>
      </w:pPr>
      <w:r w:rsidRPr="009F6763">
        <w:rPr>
          <w:color w:val="000000"/>
          <w:sz w:val="24"/>
          <w:szCs w:val="24"/>
        </w:rPr>
        <w:t xml:space="preserve">Муниципальное автономное общеобразовательное учреждение «Средняя общеобразовательная школа № 102 с </w:t>
      </w:r>
      <w:r w:rsidRPr="009F6763">
        <w:rPr>
          <w:color w:val="000000"/>
          <w:spacing w:val="-1"/>
          <w:sz w:val="24"/>
          <w:szCs w:val="24"/>
        </w:rPr>
        <w:t>углубленным изучением отдел</w:t>
      </w:r>
      <w:r>
        <w:rPr>
          <w:color w:val="000000"/>
          <w:spacing w:val="-1"/>
          <w:sz w:val="24"/>
          <w:szCs w:val="24"/>
        </w:rPr>
        <w:t xml:space="preserve">ьных предметов» г.Перми, </w:t>
      </w:r>
      <w:r w:rsidRPr="009F6763">
        <w:rPr>
          <w:color w:val="000000"/>
          <w:spacing w:val="-1"/>
          <w:sz w:val="24"/>
          <w:szCs w:val="24"/>
        </w:rPr>
        <w:t>имену</w:t>
      </w:r>
      <w:r>
        <w:rPr>
          <w:color w:val="000000"/>
          <w:spacing w:val="-1"/>
          <w:sz w:val="24"/>
          <w:szCs w:val="24"/>
        </w:rPr>
        <w:t>емое в дальнейшем «Исполнитель»</w:t>
      </w:r>
      <w:r w:rsidRPr="009F6763">
        <w:rPr>
          <w:color w:val="000000"/>
          <w:spacing w:val="-1"/>
          <w:sz w:val="24"/>
          <w:szCs w:val="24"/>
        </w:rPr>
        <w:t xml:space="preserve"> </w:t>
      </w:r>
      <w:r w:rsidRPr="009F6763">
        <w:rPr>
          <w:spacing w:val="-1"/>
          <w:sz w:val="24"/>
          <w:szCs w:val="24"/>
        </w:rPr>
        <w:t xml:space="preserve">в лице директора </w:t>
      </w:r>
      <w:r w:rsidRPr="006B23BD">
        <w:rPr>
          <w:b/>
          <w:spacing w:val="-1"/>
          <w:sz w:val="24"/>
          <w:szCs w:val="24"/>
        </w:rPr>
        <w:t>Ларионовой</w:t>
      </w:r>
      <w:r w:rsidRPr="006B23BD">
        <w:rPr>
          <w:b/>
          <w:color w:val="000000"/>
          <w:spacing w:val="-1"/>
          <w:sz w:val="24"/>
          <w:szCs w:val="24"/>
        </w:rPr>
        <w:t xml:space="preserve"> Наталии</w:t>
      </w:r>
      <w:r w:rsidRPr="009F6763">
        <w:rPr>
          <w:color w:val="000000"/>
          <w:spacing w:val="-1"/>
          <w:sz w:val="24"/>
          <w:szCs w:val="24"/>
        </w:rPr>
        <w:t xml:space="preserve"> </w:t>
      </w:r>
      <w:r w:rsidRPr="006B23BD">
        <w:rPr>
          <w:b/>
          <w:color w:val="000000"/>
          <w:spacing w:val="-1"/>
          <w:sz w:val="24"/>
          <w:szCs w:val="24"/>
        </w:rPr>
        <w:t>Александровны</w:t>
      </w:r>
      <w:r w:rsidRPr="009F6763">
        <w:rPr>
          <w:color w:val="000000"/>
          <w:sz w:val="24"/>
          <w:szCs w:val="24"/>
        </w:rPr>
        <w:t>, действующего на основании Устава</w:t>
      </w:r>
      <w:r>
        <w:rPr>
          <w:color w:val="000000"/>
          <w:sz w:val="24"/>
          <w:szCs w:val="24"/>
        </w:rPr>
        <w:t xml:space="preserve"> и </w:t>
      </w:r>
      <w:r>
        <w:rPr>
          <w:color w:val="000000"/>
          <w:spacing w:val="-1"/>
          <w:sz w:val="24"/>
          <w:szCs w:val="24"/>
        </w:rPr>
        <w:t xml:space="preserve">59Л01 № 0000880, </w:t>
      </w:r>
      <w:r w:rsidRPr="009F6763">
        <w:rPr>
          <w:color w:val="000000"/>
          <w:spacing w:val="-1"/>
          <w:sz w:val="24"/>
          <w:szCs w:val="24"/>
        </w:rPr>
        <w:t xml:space="preserve">выданной Государственной инспекцией по надзору и контролю в сфере </w:t>
      </w:r>
      <w:r w:rsidRPr="009F6763">
        <w:rPr>
          <w:spacing w:val="-1"/>
          <w:sz w:val="24"/>
          <w:szCs w:val="24"/>
        </w:rPr>
        <w:t xml:space="preserve">образования Пермского края </w:t>
      </w:r>
      <w:r>
        <w:rPr>
          <w:spacing w:val="-1"/>
          <w:sz w:val="24"/>
          <w:szCs w:val="24"/>
        </w:rPr>
        <w:t>29.11.2013г.</w:t>
      </w:r>
      <w:r w:rsidRPr="009F6763">
        <w:rPr>
          <w:spacing w:val="-1"/>
          <w:sz w:val="24"/>
          <w:szCs w:val="24"/>
        </w:rPr>
        <w:t>,</w:t>
      </w:r>
      <w:r>
        <w:rPr>
          <w:spacing w:val="-1"/>
          <w:sz w:val="24"/>
          <w:szCs w:val="24"/>
        </w:rPr>
        <w:t xml:space="preserve"> и</w:t>
      </w:r>
      <w:r w:rsidRPr="009F6763">
        <w:rPr>
          <w:spacing w:val="-1"/>
          <w:sz w:val="24"/>
          <w:szCs w:val="24"/>
        </w:rPr>
        <w:t xml:space="preserve"> свидетельства о государственной аккредитации  </w:t>
      </w:r>
      <w:r>
        <w:rPr>
          <w:spacing w:val="-1"/>
          <w:sz w:val="24"/>
          <w:szCs w:val="24"/>
        </w:rPr>
        <w:t xml:space="preserve">59А01 № 0000002  от 12.12.2013г., </w:t>
      </w:r>
      <w:r w:rsidRPr="009F6763">
        <w:rPr>
          <w:spacing w:val="-1"/>
          <w:sz w:val="24"/>
          <w:szCs w:val="24"/>
        </w:rPr>
        <w:t>выданного  Государственной инспекцией по надзору и контролю в сфере образования</w:t>
      </w:r>
      <w:r w:rsidRPr="009F6763">
        <w:rPr>
          <w:color w:val="000000"/>
          <w:sz w:val="24"/>
          <w:szCs w:val="24"/>
        </w:rPr>
        <w:t>, с одной стороны, и</w:t>
      </w:r>
      <w:r>
        <w:rPr>
          <w:color w:val="000000"/>
          <w:sz w:val="24"/>
          <w:szCs w:val="24"/>
        </w:rPr>
        <w:t xml:space="preserve"> ___________________________________________________</w:t>
      </w:r>
    </w:p>
    <w:p w:rsidR="008B2C86" w:rsidRDefault="008B2C86" w:rsidP="00762989">
      <w:pPr>
        <w:shd w:val="clear" w:color="auto" w:fill="FFFFFF"/>
        <w:tabs>
          <w:tab w:val="left" w:pos="0"/>
        </w:tabs>
        <w:jc w:val="both"/>
        <w:rPr>
          <w:color w:val="000000"/>
          <w:sz w:val="24"/>
          <w:szCs w:val="24"/>
        </w:rPr>
      </w:pPr>
      <w:r w:rsidRPr="009F6763">
        <w:rPr>
          <w:color w:val="000000"/>
          <w:sz w:val="24"/>
          <w:szCs w:val="24"/>
        </w:rPr>
        <w:t>________________________________________________</w:t>
      </w:r>
      <w:r>
        <w:rPr>
          <w:color w:val="000000"/>
          <w:sz w:val="24"/>
          <w:szCs w:val="24"/>
        </w:rPr>
        <w:t xml:space="preserve">_______________________________,именуемое в дальнейшем «Заказчик», в лице _________________________________________ </w:t>
      </w:r>
    </w:p>
    <w:p w:rsidR="008B2C86" w:rsidRDefault="008B2C86" w:rsidP="00762989">
      <w:pPr>
        <w:shd w:val="clear" w:color="auto" w:fill="FFFFFF"/>
        <w:tabs>
          <w:tab w:val="left" w:pos="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_______________________________________________________________________________ ,</w:t>
      </w:r>
    </w:p>
    <w:p w:rsidR="008B2C86" w:rsidRDefault="008B2C86" w:rsidP="00762989">
      <w:pPr>
        <w:shd w:val="clear" w:color="auto" w:fill="FFFFFF"/>
        <w:tabs>
          <w:tab w:val="left" w:pos="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действующего на основании _____________________________________________________ ,</w:t>
      </w:r>
    </w:p>
    <w:p w:rsidR="008B2C86" w:rsidRDefault="008B2C86" w:rsidP="00762989">
      <w:pPr>
        <w:shd w:val="clear" w:color="auto" w:fill="FFFFFF"/>
        <w:tabs>
          <w:tab w:val="left" w:pos="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 другой стороны, заключили настоящий договор о нижеследующем: </w:t>
      </w:r>
    </w:p>
    <w:p w:rsidR="008B2C86" w:rsidRDefault="008B2C86" w:rsidP="00762989">
      <w:pPr>
        <w:shd w:val="clear" w:color="auto" w:fill="FFFFFF"/>
        <w:tabs>
          <w:tab w:val="left" w:pos="0"/>
        </w:tabs>
        <w:jc w:val="both"/>
        <w:rPr>
          <w:color w:val="000000"/>
          <w:sz w:val="24"/>
          <w:szCs w:val="24"/>
        </w:rPr>
      </w:pPr>
    </w:p>
    <w:p w:rsidR="008B2C86" w:rsidRPr="00F2589D" w:rsidRDefault="008B2C86" w:rsidP="00762989">
      <w:pPr>
        <w:shd w:val="clear" w:color="auto" w:fill="FFFFFF"/>
        <w:tabs>
          <w:tab w:val="left" w:pos="0"/>
        </w:tabs>
        <w:jc w:val="both"/>
        <w:rPr>
          <w:b/>
          <w:color w:val="000000"/>
          <w:sz w:val="24"/>
          <w:szCs w:val="24"/>
        </w:rPr>
      </w:pPr>
      <w:r w:rsidRPr="00F2589D">
        <w:rPr>
          <w:b/>
          <w:color w:val="000000"/>
          <w:sz w:val="24"/>
          <w:szCs w:val="24"/>
        </w:rPr>
        <w:t xml:space="preserve">1. Предмет договора </w:t>
      </w:r>
    </w:p>
    <w:p w:rsidR="008B2C86" w:rsidRDefault="008B2C86" w:rsidP="00762989">
      <w:pPr>
        <w:shd w:val="clear" w:color="auto" w:fill="FFFFFF"/>
        <w:tabs>
          <w:tab w:val="left" w:pos="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1.1. «Заказчик» поручает «Исполнителю» организовать и провести дополнительную платную образовательную услугу «Зимние математические игры»  «____» ______________ 2015 года.</w:t>
      </w:r>
    </w:p>
    <w:p w:rsidR="008B2C86" w:rsidRDefault="008B2C86" w:rsidP="00762989">
      <w:pPr>
        <w:shd w:val="clear" w:color="auto" w:fill="FFFFFF"/>
        <w:tabs>
          <w:tab w:val="left" w:pos="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1.2. «Заказчик» оплачивает оказанные услуги. </w:t>
      </w:r>
    </w:p>
    <w:p w:rsidR="008B2C86" w:rsidRPr="00FB0D35" w:rsidRDefault="008B2C86" w:rsidP="00762989">
      <w:pPr>
        <w:shd w:val="clear" w:color="auto" w:fill="FFFFFF"/>
        <w:tabs>
          <w:tab w:val="left" w:pos="0"/>
        </w:tabs>
        <w:jc w:val="both"/>
        <w:rPr>
          <w:color w:val="000000"/>
          <w:sz w:val="24"/>
          <w:szCs w:val="24"/>
        </w:rPr>
      </w:pPr>
    </w:p>
    <w:p w:rsidR="008B2C86" w:rsidRPr="00F2589D" w:rsidRDefault="008B2C86" w:rsidP="00762989">
      <w:pPr>
        <w:shd w:val="clear" w:color="auto" w:fill="FFFFFF"/>
        <w:tabs>
          <w:tab w:val="left" w:pos="0"/>
        </w:tabs>
        <w:jc w:val="both"/>
        <w:rPr>
          <w:b/>
          <w:color w:val="000000"/>
          <w:sz w:val="24"/>
          <w:szCs w:val="24"/>
        </w:rPr>
      </w:pPr>
      <w:r w:rsidRPr="00F2589D">
        <w:rPr>
          <w:b/>
          <w:color w:val="000000"/>
          <w:sz w:val="24"/>
          <w:szCs w:val="24"/>
        </w:rPr>
        <w:t xml:space="preserve">2. Права и обязанности сторон </w:t>
      </w:r>
    </w:p>
    <w:p w:rsidR="008B2C86" w:rsidRPr="00F2589D" w:rsidRDefault="008B2C86" w:rsidP="00762989">
      <w:pPr>
        <w:shd w:val="clear" w:color="auto" w:fill="FFFFFF"/>
        <w:tabs>
          <w:tab w:val="left" w:pos="0"/>
        </w:tabs>
        <w:jc w:val="both"/>
        <w:rPr>
          <w:i/>
          <w:color w:val="000000"/>
          <w:sz w:val="24"/>
          <w:szCs w:val="24"/>
        </w:rPr>
      </w:pPr>
      <w:r w:rsidRPr="00F2589D">
        <w:rPr>
          <w:i/>
          <w:color w:val="000000"/>
          <w:sz w:val="24"/>
          <w:szCs w:val="24"/>
        </w:rPr>
        <w:t xml:space="preserve">2.1. «Исполнитель» обязуется: </w:t>
      </w:r>
    </w:p>
    <w:p w:rsidR="008B2C86" w:rsidRPr="00FB0D35" w:rsidRDefault="008B2C86" w:rsidP="00762989">
      <w:pPr>
        <w:shd w:val="clear" w:color="auto" w:fill="FFFFFF"/>
        <w:tabs>
          <w:tab w:val="left" w:pos="0"/>
        </w:tabs>
        <w:jc w:val="both"/>
        <w:rPr>
          <w:color w:val="000000"/>
          <w:sz w:val="24"/>
          <w:szCs w:val="24"/>
        </w:rPr>
      </w:pPr>
      <w:r w:rsidRPr="00FB0D35">
        <w:rPr>
          <w:color w:val="000000"/>
          <w:sz w:val="24"/>
          <w:szCs w:val="24"/>
        </w:rPr>
        <w:t>2.1.1. предоставить дополнительную платную образовательную</w:t>
      </w:r>
      <w:r w:rsidRPr="0011238B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услугу </w:t>
      </w:r>
      <w:r w:rsidRPr="00FB0D35">
        <w:rPr>
          <w:color w:val="000000"/>
          <w:sz w:val="24"/>
          <w:szCs w:val="24"/>
        </w:rPr>
        <w:t xml:space="preserve">«Зимние математические игры» в соответствии с </w:t>
      </w:r>
      <w:r>
        <w:rPr>
          <w:color w:val="000000"/>
          <w:sz w:val="24"/>
          <w:szCs w:val="24"/>
        </w:rPr>
        <w:t xml:space="preserve">Положением о </w:t>
      </w:r>
      <w:r>
        <w:rPr>
          <w:color w:val="000000"/>
          <w:sz w:val="24"/>
          <w:szCs w:val="24"/>
          <w:lang w:val="en-US"/>
        </w:rPr>
        <w:t>IV</w:t>
      </w:r>
      <w:r>
        <w:rPr>
          <w:color w:val="000000"/>
          <w:sz w:val="24"/>
          <w:szCs w:val="24"/>
        </w:rPr>
        <w:t xml:space="preserve"> городских зимних математических играх для учащихся 5-7 классов общеобразовательных учреждений г. Перми и </w:t>
      </w:r>
      <w:r w:rsidRPr="00FB0D35">
        <w:rPr>
          <w:color w:val="000000"/>
          <w:sz w:val="24"/>
          <w:szCs w:val="24"/>
        </w:rPr>
        <w:t xml:space="preserve">утвержденной сметой расходов; </w:t>
      </w:r>
    </w:p>
    <w:p w:rsidR="008B2C86" w:rsidRPr="00FB0D35" w:rsidRDefault="008B2C86" w:rsidP="00762989">
      <w:pPr>
        <w:shd w:val="clear" w:color="auto" w:fill="FFFFFF"/>
        <w:tabs>
          <w:tab w:val="left" w:pos="0"/>
        </w:tabs>
        <w:jc w:val="both"/>
        <w:rPr>
          <w:color w:val="000000"/>
          <w:sz w:val="24"/>
          <w:szCs w:val="24"/>
        </w:rPr>
      </w:pPr>
      <w:r w:rsidRPr="00FB0D35">
        <w:rPr>
          <w:color w:val="000000"/>
          <w:sz w:val="24"/>
          <w:szCs w:val="24"/>
        </w:rPr>
        <w:t xml:space="preserve">2.1.2. разработать конкурсные задания и правила проведения игр; </w:t>
      </w:r>
    </w:p>
    <w:p w:rsidR="008B2C86" w:rsidRPr="00FB0D35" w:rsidRDefault="008B2C86" w:rsidP="00762989">
      <w:pPr>
        <w:shd w:val="clear" w:color="auto" w:fill="FFFFFF"/>
        <w:tabs>
          <w:tab w:val="left" w:pos="0"/>
        </w:tabs>
        <w:jc w:val="both"/>
        <w:rPr>
          <w:color w:val="000000"/>
          <w:sz w:val="24"/>
          <w:szCs w:val="24"/>
        </w:rPr>
      </w:pPr>
      <w:r w:rsidRPr="00FB0D35">
        <w:rPr>
          <w:color w:val="000000"/>
          <w:sz w:val="24"/>
          <w:szCs w:val="24"/>
        </w:rPr>
        <w:t xml:space="preserve">2.1.3. предоставить соответствующее помещение для проведения дополнительной платной образовательной услуги;  </w:t>
      </w:r>
    </w:p>
    <w:p w:rsidR="008B2C86" w:rsidRPr="00FB0D35" w:rsidRDefault="008B2C86" w:rsidP="00762989">
      <w:pPr>
        <w:shd w:val="clear" w:color="auto" w:fill="FFFFFF"/>
        <w:tabs>
          <w:tab w:val="left" w:pos="0"/>
        </w:tabs>
        <w:jc w:val="both"/>
        <w:rPr>
          <w:color w:val="000000"/>
          <w:sz w:val="24"/>
          <w:szCs w:val="24"/>
        </w:rPr>
      </w:pPr>
      <w:r w:rsidRPr="00FB0D35">
        <w:rPr>
          <w:color w:val="000000"/>
          <w:sz w:val="24"/>
          <w:szCs w:val="24"/>
        </w:rPr>
        <w:t xml:space="preserve">2.1.4. обеспечить контроль за качеством и безопасностью предоставления данных услуг. </w:t>
      </w:r>
    </w:p>
    <w:p w:rsidR="008B2C86" w:rsidRPr="00F2589D" w:rsidRDefault="008B2C86" w:rsidP="00762989">
      <w:pPr>
        <w:shd w:val="clear" w:color="auto" w:fill="FFFFFF"/>
        <w:tabs>
          <w:tab w:val="left" w:pos="0"/>
        </w:tabs>
        <w:jc w:val="both"/>
        <w:rPr>
          <w:i/>
          <w:sz w:val="24"/>
          <w:szCs w:val="24"/>
        </w:rPr>
      </w:pPr>
      <w:r w:rsidRPr="00F2589D">
        <w:rPr>
          <w:i/>
          <w:sz w:val="24"/>
          <w:szCs w:val="24"/>
        </w:rPr>
        <w:t xml:space="preserve">2.2. «Заказчик» обязуется»: </w:t>
      </w:r>
    </w:p>
    <w:p w:rsidR="008B2C86" w:rsidRDefault="008B2C86" w:rsidP="00762989">
      <w:pPr>
        <w:shd w:val="clear" w:color="auto" w:fill="FFFFFF"/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2.2.1. представитель «Заказчика» (педагог, учитель) обязуется присутствовать на проведении мероприятия; </w:t>
      </w:r>
    </w:p>
    <w:p w:rsidR="008B2C86" w:rsidRDefault="008B2C86" w:rsidP="00762989">
      <w:pPr>
        <w:shd w:val="clear" w:color="auto" w:fill="FFFFFF"/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2.2.2. принять оказанные «Исполнителем» услуги согласно условиям настоящего договора и оплатить их по предоставленным банковским реквизитам своевременно, в полном объеме; </w:t>
      </w:r>
    </w:p>
    <w:p w:rsidR="008B2C86" w:rsidRDefault="008B2C86" w:rsidP="00762989">
      <w:pPr>
        <w:shd w:val="clear" w:color="auto" w:fill="FFFFFF"/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2.2.3. обеспечить соблюдение лицами, участвующими в проведении дополнительной платной образовательной услуги, порядка, чистоты, правил техники безопасности и пожарной безопасности, сохранности оборудования и прочего имущества «Исполнителя» во время организации и проведения мероприятия; </w:t>
      </w:r>
    </w:p>
    <w:p w:rsidR="008B2C86" w:rsidRDefault="008B2C86" w:rsidP="00762989">
      <w:pPr>
        <w:shd w:val="clear" w:color="auto" w:fill="FFFFFF"/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2.2.4. нести ответственность за действия детей и возмещать причиненный детьми ущерб имуществу «Исполнителя». </w:t>
      </w:r>
    </w:p>
    <w:p w:rsidR="008B2C86" w:rsidRDefault="008B2C86" w:rsidP="00762989">
      <w:pPr>
        <w:shd w:val="clear" w:color="auto" w:fill="FFFFFF"/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2.3. «Исполнитель» и «Заказчик» имеют право получать всю необходимую информацию друг от друга по организации и проведению дополнительной платной образовательной услуги в рамках выполнения обязательств по настоящему договору. </w:t>
      </w:r>
    </w:p>
    <w:p w:rsidR="008B2C86" w:rsidRDefault="008B2C86" w:rsidP="00762989">
      <w:pPr>
        <w:shd w:val="clear" w:color="auto" w:fill="FFFFFF"/>
        <w:tabs>
          <w:tab w:val="left" w:pos="0"/>
        </w:tabs>
        <w:jc w:val="both"/>
        <w:rPr>
          <w:sz w:val="24"/>
          <w:szCs w:val="24"/>
        </w:rPr>
      </w:pPr>
    </w:p>
    <w:p w:rsidR="008B2C86" w:rsidRPr="00A95D59" w:rsidRDefault="008B2C86" w:rsidP="00762989">
      <w:pPr>
        <w:shd w:val="clear" w:color="auto" w:fill="FFFFFF"/>
        <w:tabs>
          <w:tab w:val="left" w:pos="0"/>
        </w:tabs>
        <w:jc w:val="both"/>
        <w:rPr>
          <w:b/>
          <w:sz w:val="24"/>
          <w:szCs w:val="24"/>
        </w:rPr>
      </w:pPr>
      <w:r w:rsidRPr="00A95D59">
        <w:rPr>
          <w:b/>
          <w:sz w:val="24"/>
          <w:szCs w:val="24"/>
        </w:rPr>
        <w:t xml:space="preserve">3. Срок действия договора </w:t>
      </w:r>
    </w:p>
    <w:p w:rsidR="008B2C86" w:rsidRDefault="008B2C86" w:rsidP="00762989">
      <w:pPr>
        <w:shd w:val="clear" w:color="auto" w:fill="FFFFFF"/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 Договор действует с « </w:t>
      </w:r>
      <w:r>
        <w:rPr>
          <w:sz w:val="24"/>
          <w:szCs w:val="24"/>
          <w:u w:val="single"/>
        </w:rPr>
        <w:t xml:space="preserve">20 </w:t>
      </w:r>
      <w:r>
        <w:rPr>
          <w:sz w:val="24"/>
          <w:szCs w:val="24"/>
        </w:rPr>
        <w:t xml:space="preserve">» </w:t>
      </w:r>
      <w:r w:rsidRPr="006C681A">
        <w:rPr>
          <w:sz w:val="24"/>
          <w:szCs w:val="24"/>
          <w:u w:val="single"/>
        </w:rPr>
        <w:t>января</w:t>
      </w:r>
      <w:r>
        <w:rPr>
          <w:sz w:val="24"/>
          <w:szCs w:val="24"/>
        </w:rPr>
        <w:t xml:space="preserve"> 2015 года по «____»  </w:t>
      </w:r>
      <w:r w:rsidRPr="00AC40ED">
        <w:rPr>
          <w:sz w:val="24"/>
          <w:szCs w:val="24"/>
        </w:rPr>
        <w:t>_____________</w:t>
      </w:r>
      <w:r>
        <w:rPr>
          <w:sz w:val="24"/>
          <w:szCs w:val="24"/>
        </w:rPr>
        <w:t xml:space="preserve"> 2015 года. </w:t>
      </w:r>
    </w:p>
    <w:p w:rsidR="008B2C86" w:rsidRDefault="008B2C86" w:rsidP="00762989">
      <w:pPr>
        <w:shd w:val="clear" w:color="auto" w:fill="FFFFFF"/>
        <w:tabs>
          <w:tab w:val="left" w:pos="0"/>
        </w:tabs>
        <w:jc w:val="both"/>
        <w:rPr>
          <w:sz w:val="24"/>
          <w:szCs w:val="24"/>
        </w:rPr>
      </w:pPr>
    </w:p>
    <w:p w:rsidR="008B2C86" w:rsidRPr="00A95D59" w:rsidRDefault="008B2C86" w:rsidP="00762989">
      <w:pPr>
        <w:shd w:val="clear" w:color="auto" w:fill="FFFFFF"/>
        <w:tabs>
          <w:tab w:val="left" w:pos="0"/>
        </w:tabs>
        <w:jc w:val="both"/>
        <w:rPr>
          <w:b/>
          <w:sz w:val="24"/>
          <w:szCs w:val="24"/>
        </w:rPr>
      </w:pPr>
      <w:r w:rsidRPr="00A95D59">
        <w:rPr>
          <w:b/>
          <w:sz w:val="24"/>
          <w:szCs w:val="24"/>
        </w:rPr>
        <w:t xml:space="preserve">4. Порядок оплаты </w:t>
      </w:r>
    </w:p>
    <w:p w:rsidR="008B2C86" w:rsidRDefault="008B2C86" w:rsidP="00762989">
      <w:pPr>
        <w:shd w:val="clear" w:color="auto" w:fill="FFFFFF"/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4.1. «Заказчик» оплачивает «Исполнителю» за оказанные услуги в п.1.1. настоящего договора сумму в размере </w:t>
      </w:r>
      <w:r w:rsidRPr="008829E9">
        <w:rPr>
          <w:sz w:val="24"/>
          <w:szCs w:val="24"/>
          <w:u w:val="single"/>
        </w:rPr>
        <w:t>500,00</w:t>
      </w:r>
      <w:r>
        <w:rPr>
          <w:sz w:val="24"/>
          <w:szCs w:val="24"/>
        </w:rPr>
        <w:t xml:space="preserve"> (пятьсот руб. 00 коп.) рублей. </w:t>
      </w:r>
    </w:p>
    <w:p w:rsidR="008B2C86" w:rsidRDefault="008B2C86" w:rsidP="00762989">
      <w:pPr>
        <w:shd w:val="clear" w:color="auto" w:fill="FFFFFF"/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4.2. «Заказчик» производит оплату в следующем порядке: 100% от суммы, указанной в п. 4.1. настоящего договора, в течение пяти банковских дней с момента подписания настоящего договора путем перечисления денежных средств на расчетный счет «Исполнителя» до начала проведения мероприятия. </w:t>
      </w:r>
    </w:p>
    <w:p w:rsidR="008B2C86" w:rsidRDefault="008B2C86" w:rsidP="00762989">
      <w:pPr>
        <w:shd w:val="clear" w:color="auto" w:fill="FFFFFF"/>
        <w:tabs>
          <w:tab w:val="left" w:pos="0"/>
        </w:tabs>
        <w:jc w:val="both"/>
        <w:rPr>
          <w:sz w:val="24"/>
          <w:szCs w:val="24"/>
        </w:rPr>
      </w:pPr>
    </w:p>
    <w:p w:rsidR="008B2C86" w:rsidRPr="00A95D59" w:rsidRDefault="008B2C86" w:rsidP="00762989">
      <w:pPr>
        <w:shd w:val="clear" w:color="auto" w:fill="FFFFFF"/>
        <w:tabs>
          <w:tab w:val="left" w:pos="0"/>
        </w:tabs>
        <w:jc w:val="both"/>
        <w:rPr>
          <w:b/>
          <w:sz w:val="24"/>
          <w:szCs w:val="24"/>
        </w:rPr>
      </w:pPr>
      <w:r w:rsidRPr="00A95D59">
        <w:rPr>
          <w:b/>
          <w:sz w:val="24"/>
          <w:szCs w:val="24"/>
        </w:rPr>
        <w:t xml:space="preserve">5. Ответственность сторон </w:t>
      </w:r>
    </w:p>
    <w:p w:rsidR="008B2C86" w:rsidRDefault="008B2C86" w:rsidP="00762989">
      <w:pPr>
        <w:shd w:val="clear" w:color="auto" w:fill="FFFFFF"/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5.1. При невыполнении условий договора стороны руководствуются действующим законодательством РФ и несут ответственность в соответствии с ним; </w:t>
      </w:r>
    </w:p>
    <w:p w:rsidR="008B2C86" w:rsidRDefault="008B2C86" w:rsidP="00762989">
      <w:pPr>
        <w:shd w:val="clear" w:color="auto" w:fill="FFFFFF"/>
        <w:tabs>
          <w:tab w:val="left" w:pos="0"/>
        </w:tabs>
        <w:jc w:val="both"/>
        <w:rPr>
          <w:sz w:val="24"/>
          <w:szCs w:val="24"/>
        </w:rPr>
      </w:pPr>
    </w:p>
    <w:p w:rsidR="008B2C86" w:rsidRPr="0076779A" w:rsidRDefault="008B2C86" w:rsidP="00762989">
      <w:pPr>
        <w:shd w:val="clear" w:color="auto" w:fill="FFFFFF"/>
        <w:tabs>
          <w:tab w:val="left" w:pos="0"/>
        </w:tabs>
        <w:jc w:val="both"/>
        <w:rPr>
          <w:b/>
          <w:sz w:val="24"/>
          <w:szCs w:val="24"/>
        </w:rPr>
      </w:pPr>
      <w:r w:rsidRPr="0076779A">
        <w:rPr>
          <w:b/>
          <w:sz w:val="24"/>
          <w:szCs w:val="24"/>
        </w:rPr>
        <w:t xml:space="preserve">6. Прочие условия </w:t>
      </w:r>
    </w:p>
    <w:p w:rsidR="008B2C86" w:rsidRDefault="008B2C86" w:rsidP="00762989">
      <w:pPr>
        <w:shd w:val="clear" w:color="auto" w:fill="FFFFFF"/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6.1. После проведения дополнительной платной образовательной услуги стороны составляют акт приема-сдачи оказанных услуг; </w:t>
      </w:r>
    </w:p>
    <w:p w:rsidR="008B2C86" w:rsidRDefault="008B2C86" w:rsidP="00762989">
      <w:pPr>
        <w:shd w:val="clear" w:color="auto" w:fill="FFFFFF"/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6.2. настоящий договор вступает в силу с момента его подписания обеими сторонами и действует до исполнения сторонами своих обязательств; </w:t>
      </w:r>
    </w:p>
    <w:p w:rsidR="008B2C86" w:rsidRDefault="008B2C86" w:rsidP="00762989">
      <w:pPr>
        <w:shd w:val="clear" w:color="auto" w:fill="FFFFFF"/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6.3. Настоящий договор составлен в двух, имеющих равную юридическую силу, экземплярах - по одному для каждой из сторон. </w:t>
      </w:r>
    </w:p>
    <w:p w:rsidR="008B2C86" w:rsidRDefault="008B2C86" w:rsidP="00762989">
      <w:pPr>
        <w:shd w:val="clear" w:color="auto" w:fill="FFFFFF"/>
        <w:tabs>
          <w:tab w:val="left" w:pos="0"/>
        </w:tabs>
        <w:jc w:val="both"/>
        <w:rPr>
          <w:sz w:val="24"/>
          <w:szCs w:val="24"/>
        </w:rPr>
      </w:pPr>
    </w:p>
    <w:p w:rsidR="008B2C86" w:rsidRPr="0076779A" w:rsidRDefault="008B2C86" w:rsidP="00762989">
      <w:pPr>
        <w:shd w:val="clear" w:color="auto" w:fill="FFFFFF"/>
        <w:tabs>
          <w:tab w:val="left" w:pos="0"/>
        </w:tabs>
        <w:jc w:val="both"/>
        <w:rPr>
          <w:b/>
          <w:sz w:val="24"/>
          <w:szCs w:val="24"/>
        </w:rPr>
      </w:pPr>
      <w:r w:rsidRPr="0076779A">
        <w:rPr>
          <w:b/>
          <w:sz w:val="24"/>
          <w:szCs w:val="24"/>
        </w:rPr>
        <w:t xml:space="preserve">7. Адреса, реквизиты и подписи сторон </w:t>
      </w:r>
    </w:p>
    <w:p w:rsidR="008B2C86" w:rsidRDefault="008B2C86" w:rsidP="00762989">
      <w:pPr>
        <w:shd w:val="clear" w:color="auto" w:fill="FFFFFF"/>
        <w:tabs>
          <w:tab w:val="left" w:pos="0"/>
        </w:tabs>
        <w:jc w:val="both"/>
        <w:rPr>
          <w:sz w:val="24"/>
          <w:szCs w:val="24"/>
        </w:rPr>
      </w:pPr>
    </w:p>
    <w:p w:rsidR="008B2C86" w:rsidRDefault="008B2C86" w:rsidP="00762989">
      <w:pPr>
        <w:shd w:val="clear" w:color="auto" w:fill="FFFFFF"/>
        <w:tabs>
          <w:tab w:val="left" w:pos="0"/>
        </w:tabs>
        <w:jc w:val="both"/>
        <w:rPr>
          <w:sz w:val="24"/>
          <w:szCs w:val="24"/>
        </w:rPr>
      </w:pP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820"/>
        <w:gridCol w:w="567"/>
        <w:gridCol w:w="4252"/>
      </w:tblGrid>
      <w:tr w:rsidR="008B2C86" w:rsidRPr="0053540F" w:rsidTr="00E57BA6">
        <w:trPr>
          <w:trHeight w:hRule="exact" w:val="485"/>
        </w:trPr>
        <w:tc>
          <w:tcPr>
            <w:tcW w:w="4820" w:type="dxa"/>
            <w:shd w:val="clear" w:color="auto" w:fill="FFFFFF"/>
          </w:tcPr>
          <w:p w:rsidR="008B2C86" w:rsidRPr="0053540F" w:rsidRDefault="008B2C86" w:rsidP="0053540F">
            <w:pPr>
              <w:shd w:val="clear" w:color="auto" w:fill="FFFFFF"/>
              <w:ind w:left="70"/>
              <w:rPr>
                <w:b/>
                <w:sz w:val="24"/>
                <w:szCs w:val="24"/>
              </w:rPr>
            </w:pPr>
            <w:r w:rsidRPr="0053540F">
              <w:rPr>
                <w:b/>
                <w:color w:val="000000"/>
                <w:spacing w:val="1"/>
                <w:w w:val="92"/>
                <w:sz w:val="24"/>
                <w:szCs w:val="24"/>
              </w:rPr>
              <w:t>«Исполнитель»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FFFFFF"/>
          </w:tcPr>
          <w:p w:rsidR="008B2C86" w:rsidRPr="0053540F" w:rsidRDefault="008B2C86" w:rsidP="0053540F">
            <w:pPr>
              <w:shd w:val="clear" w:color="auto" w:fill="FFFFFF"/>
              <w:ind w:left="70"/>
              <w:rPr>
                <w:b/>
                <w:color w:val="000000"/>
                <w:spacing w:val="1"/>
                <w:w w:val="92"/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nil"/>
            </w:tcBorders>
            <w:shd w:val="clear" w:color="auto" w:fill="FFFFFF"/>
          </w:tcPr>
          <w:p w:rsidR="008B2C86" w:rsidRPr="0053540F" w:rsidRDefault="008B2C86" w:rsidP="0053540F">
            <w:pPr>
              <w:shd w:val="clear" w:color="auto" w:fill="FFFFFF"/>
              <w:ind w:left="70"/>
              <w:rPr>
                <w:b/>
                <w:color w:val="000000"/>
                <w:spacing w:val="1"/>
                <w:w w:val="92"/>
                <w:sz w:val="24"/>
                <w:szCs w:val="24"/>
              </w:rPr>
            </w:pPr>
            <w:r w:rsidRPr="0053540F">
              <w:rPr>
                <w:b/>
                <w:color w:val="000000"/>
                <w:spacing w:val="1"/>
                <w:w w:val="92"/>
                <w:sz w:val="24"/>
                <w:szCs w:val="24"/>
              </w:rPr>
              <w:t>«Заказчик»</w:t>
            </w:r>
          </w:p>
        </w:tc>
      </w:tr>
      <w:tr w:rsidR="008B2C86" w:rsidRPr="0053540F" w:rsidTr="00E57BA6">
        <w:trPr>
          <w:trHeight w:val="4996"/>
        </w:trPr>
        <w:tc>
          <w:tcPr>
            <w:tcW w:w="4820" w:type="dxa"/>
            <w:shd w:val="clear" w:color="auto" w:fill="FFFFFF"/>
          </w:tcPr>
          <w:p w:rsidR="008B2C86" w:rsidRPr="0053540F" w:rsidRDefault="008B2C86" w:rsidP="0053540F">
            <w:pPr>
              <w:shd w:val="clear" w:color="auto" w:fill="FFFFFF"/>
              <w:ind w:left="102" w:right="146"/>
              <w:rPr>
                <w:color w:val="000000"/>
                <w:w w:val="92"/>
                <w:sz w:val="24"/>
                <w:szCs w:val="24"/>
              </w:rPr>
            </w:pPr>
            <w:r w:rsidRPr="0053540F">
              <w:rPr>
                <w:color w:val="000000"/>
                <w:sz w:val="24"/>
                <w:szCs w:val="24"/>
              </w:rPr>
              <w:t>Муниципальное автономное общеобразовательное учреждение</w:t>
            </w:r>
            <w:r w:rsidRPr="0053540F">
              <w:rPr>
                <w:color w:val="000000"/>
                <w:spacing w:val="5"/>
                <w:w w:val="92"/>
                <w:sz w:val="24"/>
                <w:szCs w:val="24"/>
              </w:rPr>
              <w:t xml:space="preserve"> «Средняя </w:t>
            </w:r>
            <w:r w:rsidRPr="0053540F">
              <w:rPr>
                <w:color w:val="000000"/>
                <w:w w:val="92"/>
                <w:sz w:val="24"/>
                <w:szCs w:val="24"/>
              </w:rPr>
              <w:t xml:space="preserve">общеобразовательная школа       </w:t>
            </w:r>
          </w:p>
          <w:p w:rsidR="008B2C86" w:rsidRPr="0053540F" w:rsidRDefault="008B2C86" w:rsidP="0053540F">
            <w:pPr>
              <w:shd w:val="clear" w:color="auto" w:fill="FFFFFF"/>
              <w:ind w:left="102" w:right="146"/>
              <w:rPr>
                <w:color w:val="000000"/>
                <w:spacing w:val="1"/>
                <w:w w:val="92"/>
                <w:sz w:val="24"/>
                <w:szCs w:val="24"/>
              </w:rPr>
            </w:pPr>
            <w:r w:rsidRPr="0053540F">
              <w:rPr>
                <w:color w:val="000000"/>
                <w:spacing w:val="1"/>
                <w:w w:val="92"/>
                <w:sz w:val="24"/>
                <w:szCs w:val="24"/>
              </w:rPr>
              <w:t xml:space="preserve">№ 102 с углубленным изучением отдельных предметов» г. Перми </w:t>
            </w:r>
          </w:p>
          <w:p w:rsidR="008B2C86" w:rsidRPr="0053540F" w:rsidRDefault="008B2C86" w:rsidP="0053540F">
            <w:pPr>
              <w:shd w:val="clear" w:color="auto" w:fill="FFFFFF"/>
              <w:ind w:left="102"/>
              <w:rPr>
                <w:sz w:val="24"/>
                <w:szCs w:val="24"/>
              </w:rPr>
            </w:pPr>
            <w:r w:rsidRPr="0053540F">
              <w:rPr>
                <w:sz w:val="24"/>
                <w:szCs w:val="24"/>
              </w:rPr>
              <w:t xml:space="preserve">614036 Россия, г.Пермь, ул.Мира, д.92 </w:t>
            </w:r>
          </w:p>
          <w:p w:rsidR="008B2C86" w:rsidRPr="0053540F" w:rsidRDefault="008B2C86" w:rsidP="0053540F">
            <w:pPr>
              <w:shd w:val="clear" w:color="auto" w:fill="FFFFFF"/>
              <w:ind w:left="102"/>
              <w:rPr>
                <w:sz w:val="24"/>
                <w:szCs w:val="24"/>
              </w:rPr>
            </w:pPr>
            <w:r w:rsidRPr="0053540F">
              <w:rPr>
                <w:sz w:val="24"/>
                <w:szCs w:val="24"/>
              </w:rPr>
              <w:t>тел.(342)2260380</w:t>
            </w:r>
          </w:p>
          <w:p w:rsidR="008B2C86" w:rsidRPr="0053540F" w:rsidRDefault="008B2C86" w:rsidP="0053540F">
            <w:pPr>
              <w:shd w:val="clear" w:color="auto" w:fill="FFFFFF"/>
              <w:ind w:left="102"/>
              <w:rPr>
                <w:sz w:val="24"/>
                <w:szCs w:val="24"/>
              </w:rPr>
            </w:pPr>
            <w:r w:rsidRPr="0053540F">
              <w:rPr>
                <w:sz w:val="24"/>
                <w:szCs w:val="24"/>
              </w:rPr>
              <w:t>ИНН 5905006382</w:t>
            </w:r>
            <w:r>
              <w:rPr>
                <w:sz w:val="24"/>
                <w:szCs w:val="24"/>
              </w:rPr>
              <w:t xml:space="preserve">  </w:t>
            </w:r>
            <w:r w:rsidRPr="0053540F">
              <w:rPr>
                <w:sz w:val="24"/>
                <w:szCs w:val="24"/>
              </w:rPr>
              <w:t>КПП 590501001</w:t>
            </w:r>
          </w:p>
          <w:p w:rsidR="008B2C86" w:rsidRPr="0053540F" w:rsidRDefault="008B2C86" w:rsidP="0053540F">
            <w:pPr>
              <w:shd w:val="clear" w:color="auto" w:fill="FFFFFF"/>
              <w:ind w:left="102" w:right="7"/>
              <w:rPr>
                <w:sz w:val="24"/>
                <w:szCs w:val="24"/>
              </w:rPr>
            </w:pPr>
            <w:r w:rsidRPr="0053540F">
              <w:rPr>
                <w:sz w:val="24"/>
                <w:szCs w:val="24"/>
              </w:rPr>
              <w:t>р/с № 40703810049494070920</w:t>
            </w:r>
          </w:p>
          <w:p w:rsidR="008B2C86" w:rsidRPr="0053540F" w:rsidRDefault="008B2C86" w:rsidP="0053540F">
            <w:pPr>
              <w:shd w:val="clear" w:color="auto" w:fill="FFFFFF"/>
              <w:ind w:left="102" w:right="7"/>
              <w:rPr>
                <w:sz w:val="24"/>
                <w:szCs w:val="24"/>
              </w:rPr>
            </w:pPr>
            <w:r w:rsidRPr="0053540F">
              <w:rPr>
                <w:sz w:val="24"/>
                <w:szCs w:val="24"/>
              </w:rPr>
              <w:t>Западно-Уральский банк Сбербанка России г.Перми</w:t>
            </w:r>
            <w:r>
              <w:rPr>
                <w:sz w:val="24"/>
                <w:szCs w:val="24"/>
              </w:rPr>
              <w:t xml:space="preserve"> </w:t>
            </w:r>
            <w:r w:rsidRPr="0053540F">
              <w:rPr>
                <w:sz w:val="24"/>
                <w:szCs w:val="24"/>
              </w:rPr>
              <w:t xml:space="preserve">Дзержинское отделение 6984 </w:t>
            </w:r>
          </w:p>
          <w:p w:rsidR="008B2C86" w:rsidRPr="0053540F" w:rsidRDefault="008B2C86" w:rsidP="0053540F">
            <w:pPr>
              <w:shd w:val="clear" w:color="auto" w:fill="FFFFFF"/>
              <w:ind w:left="102" w:right="7"/>
              <w:rPr>
                <w:sz w:val="24"/>
                <w:szCs w:val="24"/>
              </w:rPr>
            </w:pPr>
            <w:r w:rsidRPr="0053540F">
              <w:rPr>
                <w:sz w:val="24"/>
                <w:szCs w:val="24"/>
              </w:rPr>
              <w:t>г. Перми</w:t>
            </w:r>
          </w:p>
          <w:p w:rsidR="008B2C86" w:rsidRPr="0053540F" w:rsidRDefault="008B2C86" w:rsidP="0053540F">
            <w:pPr>
              <w:shd w:val="clear" w:color="auto" w:fill="FFFFFF"/>
              <w:ind w:left="102" w:right="7"/>
              <w:rPr>
                <w:sz w:val="24"/>
                <w:szCs w:val="24"/>
              </w:rPr>
            </w:pPr>
            <w:r w:rsidRPr="0053540F">
              <w:rPr>
                <w:sz w:val="24"/>
                <w:szCs w:val="24"/>
              </w:rPr>
              <w:t>БИК 045773603</w:t>
            </w:r>
          </w:p>
          <w:p w:rsidR="008B2C86" w:rsidRPr="0053540F" w:rsidRDefault="008B2C86" w:rsidP="0053540F">
            <w:pPr>
              <w:shd w:val="clear" w:color="auto" w:fill="FFFFFF"/>
              <w:ind w:left="102" w:right="7"/>
              <w:rPr>
                <w:sz w:val="24"/>
                <w:szCs w:val="24"/>
              </w:rPr>
            </w:pPr>
            <w:r w:rsidRPr="0053540F">
              <w:rPr>
                <w:sz w:val="24"/>
                <w:szCs w:val="24"/>
              </w:rPr>
              <w:t>к/с № 30101810900000000603</w:t>
            </w:r>
          </w:p>
          <w:p w:rsidR="008B2C86" w:rsidRPr="0053540F" w:rsidRDefault="008B2C86" w:rsidP="0053540F">
            <w:pPr>
              <w:shd w:val="clear" w:color="auto" w:fill="FFFFFF"/>
              <w:ind w:left="102"/>
              <w:rPr>
                <w:spacing w:val="-2"/>
                <w:w w:val="92"/>
                <w:sz w:val="24"/>
                <w:szCs w:val="24"/>
              </w:rPr>
            </w:pPr>
            <w:r w:rsidRPr="0053540F">
              <w:rPr>
                <w:spacing w:val="-2"/>
                <w:w w:val="92"/>
                <w:sz w:val="24"/>
                <w:szCs w:val="24"/>
              </w:rPr>
              <w:t xml:space="preserve">За «Зимние математические игры» </w:t>
            </w:r>
          </w:p>
          <w:p w:rsidR="008B2C86" w:rsidRDefault="008B2C86" w:rsidP="0053540F">
            <w:pPr>
              <w:shd w:val="clear" w:color="auto" w:fill="FFFFFF"/>
              <w:ind w:left="102"/>
              <w:rPr>
                <w:b/>
                <w:spacing w:val="-2"/>
                <w:w w:val="92"/>
                <w:sz w:val="24"/>
                <w:szCs w:val="24"/>
              </w:rPr>
            </w:pPr>
          </w:p>
          <w:p w:rsidR="008B2C86" w:rsidRPr="0053540F" w:rsidRDefault="008B2C86" w:rsidP="0053540F">
            <w:pPr>
              <w:shd w:val="clear" w:color="auto" w:fill="FFFFFF"/>
              <w:ind w:left="102"/>
              <w:rPr>
                <w:b/>
                <w:spacing w:val="-2"/>
                <w:w w:val="92"/>
                <w:sz w:val="24"/>
                <w:szCs w:val="24"/>
              </w:rPr>
            </w:pPr>
          </w:p>
          <w:p w:rsidR="008B2C86" w:rsidRPr="0053540F" w:rsidRDefault="008B2C86" w:rsidP="0053540F">
            <w:pPr>
              <w:shd w:val="clear" w:color="auto" w:fill="FFFFFF"/>
              <w:ind w:left="102"/>
              <w:rPr>
                <w:spacing w:val="-2"/>
                <w:w w:val="92"/>
                <w:sz w:val="24"/>
                <w:szCs w:val="24"/>
              </w:rPr>
            </w:pPr>
            <w:r w:rsidRPr="0053540F">
              <w:rPr>
                <w:spacing w:val="-2"/>
                <w:w w:val="92"/>
                <w:sz w:val="24"/>
                <w:szCs w:val="24"/>
              </w:rPr>
              <w:t xml:space="preserve">Директор     ________________/Н.А.Ларионова </w:t>
            </w:r>
          </w:p>
          <w:p w:rsidR="008B2C86" w:rsidRPr="0053540F" w:rsidRDefault="008B2C86" w:rsidP="0053540F">
            <w:pPr>
              <w:shd w:val="clear" w:color="auto" w:fill="FFFFFF"/>
              <w:ind w:left="102"/>
              <w:rPr>
                <w:spacing w:val="-2"/>
                <w:w w:val="92"/>
                <w:sz w:val="24"/>
                <w:szCs w:val="24"/>
              </w:rPr>
            </w:pPr>
          </w:p>
          <w:p w:rsidR="008B2C86" w:rsidRPr="0053540F" w:rsidRDefault="008B2C86" w:rsidP="0053540F">
            <w:pPr>
              <w:shd w:val="clear" w:color="auto" w:fill="FFFFFF"/>
              <w:ind w:left="102"/>
              <w:rPr>
                <w:spacing w:val="-2"/>
                <w:w w:val="92"/>
                <w:sz w:val="24"/>
                <w:szCs w:val="24"/>
              </w:rPr>
            </w:pPr>
            <w:r w:rsidRPr="0053540F">
              <w:rPr>
                <w:spacing w:val="-2"/>
                <w:w w:val="92"/>
                <w:sz w:val="24"/>
                <w:szCs w:val="24"/>
              </w:rPr>
              <w:t>мп</w:t>
            </w:r>
          </w:p>
          <w:p w:rsidR="008B2C86" w:rsidRPr="0053540F" w:rsidRDefault="008B2C86" w:rsidP="0053540F">
            <w:pPr>
              <w:shd w:val="clear" w:color="auto" w:fill="FFFFFF"/>
              <w:ind w:left="102"/>
              <w:rPr>
                <w:b/>
                <w:spacing w:val="-2"/>
                <w:w w:val="92"/>
                <w:sz w:val="24"/>
                <w:szCs w:val="24"/>
              </w:rPr>
            </w:pPr>
          </w:p>
          <w:p w:rsidR="008B2C86" w:rsidRPr="0053540F" w:rsidRDefault="008B2C86" w:rsidP="0053540F">
            <w:pPr>
              <w:shd w:val="clear" w:color="auto" w:fill="FFFFFF"/>
              <w:ind w:left="102"/>
              <w:rPr>
                <w:b/>
                <w:spacing w:val="-2"/>
                <w:w w:val="92"/>
                <w:sz w:val="24"/>
                <w:szCs w:val="24"/>
              </w:rPr>
            </w:pPr>
          </w:p>
          <w:p w:rsidR="008B2C86" w:rsidRPr="0053540F" w:rsidRDefault="008B2C86" w:rsidP="0053540F">
            <w:pPr>
              <w:shd w:val="clear" w:color="auto" w:fill="FFFFFF"/>
              <w:ind w:left="102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</w:tcBorders>
            <w:shd w:val="clear" w:color="auto" w:fill="FFFFFF"/>
          </w:tcPr>
          <w:p w:rsidR="008B2C86" w:rsidRPr="0053540F" w:rsidRDefault="008B2C86" w:rsidP="0053540F">
            <w:pPr>
              <w:shd w:val="clear" w:color="auto" w:fill="FFFFFF"/>
              <w:ind w:left="102" w:right="146"/>
              <w:rPr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nil"/>
            </w:tcBorders>
            <w:shd w:val="clear" w:color="auto" w:fill="FFFFFF"/>
          </w:tcPr>
          <w:p w:rsidR="008B2C86" w:rsidRDefault="008B2C86" w:rsidP="0053540F">
            <w:pPr>
              <w:shd w:val="clear" w:color="auto" w:fill="FFFFFF"/>
              <w:ind w:left="102" w:right="14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8B2C86" w:rsidRDefault="008B2C86" w:rsidP="0053540F">
            <w:pPr>
              <w:shd w:val="clear" w:color="auto" w:fill="FFFFFF"/>
              <w:ind w:left="102" w:right="146"/>
              <w:rPr>
                <w:color w:val="000000"/>
                <w:sz w:val="24"/>
                <w:szCs w:val="24"/>
              </w:rPr>
            </w:pPr>
          </w:p>
          <w:p w:rsidR="008B2C86" w:rsidRDefault="008B2C86" w:rsidP="0053540F">
            <w:pPr>
              <w:shd w:val="clear" w:color="auto" w:fill="FFFFFF"/>
              <w:ind w:left="102" w:right="146"/>
              <w:rPr>
                <w:color w:val="000000"/>
                <w:sz w:val="24"/>
                <w:szCs w:val="24"/>
              </w:rPr>
            </w:pPr>
          </w:p>
          <w:p w:rsidR="008B2C86" w:rsidRDefault="008B2C86" w:rsidP="0053540F">
            <w:pPr>
              <w:shd w:val="clear" w:color="auto" w:fill="FFFFFF"/>
              <w:ind w:left="102" w:right="14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____________/____________________</w:t>
            </w:r>
          </w:p>
          <w:p w:rsidR="008B2C86" w:rsidRPr="0053540F" w:rsidRDefault="008B2C86" w:rsidP="0053540F">
            <w:pPr>
              <w:shd w:val="clear" w:color="auto" w:fill="FFFFFF"/>
              <w:ind w:left="102" w:right="146"/>
              <w:rPr>
                <w:color w:val="000000"/>
                <w:sz w:val="24"/>
                <w:szCs w:val="24"/>
              </w:rPr>
            </w:pPr>
          </w:p>
        </w:tc>
      </w:tr>
    </w:tbl>
    <w:p w:rsidR="008B2C86" w:rsidRDefault="008B2C86" w:rsidP="00762989">
      <w:pPr>
        <w:shd w:val="clear" w:color="auto" w:fill="FFFFFF"/>
        <w:tabs>
          <w:tab w:val="left" w:pos="0"/>
        </w:tabs>
        <w:jc w:val="both"/>
        <w:rPr>
          <w:sz w:val="24"/>
          <w:szCs w:val="24"/>
        </w:rPr>
      </w:pPr>
    </w:p>
    <w:p w:rsidR="008B2C86" w:rsidRDefault="008B2C86" w:rsidP="00762989">
      <w:pPr>
        <w:shd w:val="clear" w:color="auto" w:fill="FFFFFF"/>
        <w:tabs>
          <w:tab w:val="left" w:pos="0"/>
        </w:tabs>
        <w:jc w:val="both"/>
        <w:rPr>
          <w:sz w:val="24"/>
          <w:szCs w:val="24"/>
        </w:rPr>
      </w:pPr>
    </w:p>
    <w:p w:rsidR="008B2C86" w:rsidRDefault="008B2C86" w:rsidP="00762989">
      <w:pPr>
        <w:shd w:val="clear" w:color="auto" w:fill="FFFFFF"/>
        <w:tabs>
          <w:tab w:val="left" w:pos="0"/>
        </w:tabs>
        <w:jc w:val="both"/>
        <w:rPr>
          <w:sz w:val="24"/>
          <w:szCs w:val="24"/>
        </w:rPr>
      </w:pPr>
    </w:p>
    <w:p w:rsidR="008B2C86" w:rsidRDefault="008B2C86" w:rsidP="00762989">
      <w:pPr>
        <w:shd w:val="clear" w:color="auto" w:fill="FFFFFF"/>
        <w:tabs>
          <w:tab w:val="left" w:pos="0"/>
        </w:tabs>
        <w:jc w:val="both"/>
        <w:rPr>
          <w:sz w:val="24"/>
          <w:szCs w:val="24"/>
        </w:rPr>
      </w:pPr>
    </w:p>
    <w:p w:rsidR="008B2C86" w:rsidRDefault="008B2C86" w:rsidP="00762989">
      <w:pPr>
        <w:shd w:val="clear" w:color="auto" w:fill="FFFFFF"/>
        <w:tabs>
          <w:tab w:val="left" w:pos="0"/>
        </w:tabs>
        <w:jc w:val="both"/>
        <w:rPr>
          <w:sz w:val="24"/>
          <w:szCs w:val="24"/>
        </w:rPr>
      </w:pPr>
    </w:p>
    <w:p w:rsidR="008B2C86" w:rsidRDefault="008B2C86" w:rsidP="00762989">
      <w:pPr>
        <w:shd w:val="clear" w:color="auto" w:fill="FFFFFF"/>
        <w:tabs>
          <w:tab w:val="left" w:pos="0"/>
        </w:tabs>
        <w:jc w:val="both"/>
        <w:rPr>
          <w:sz w:val="24"/>
          <w:szCs w:val="24"/>
        </w:rPr>
      </w:pPr>
    </w:p>
    <w:p w:rsidR="008B2C86" w:rsidRDefault="008B2C86" w:rsidP="00762989">
      <w:pPr>
        <w:shd w:val="clear" w:color="auto" w:fill="FFFFFF"/>
        <w:tabs>
          <w:tab w:val="left" w:pos="0"/>
        </w:tabs>
        <w:jc w:val="both"/>
        <w:rPr>
          <w:sz w:val="24"/>
          <w:szCs w:val="24"/>
        </w:rPr>
      </w:pPr>
    </w:p>
    <w:p w:rsidR="008B2C86" w:rsidRDefault="008B2C86" w:rsidP="00762989">
      <w:pPr>
        <w:shd w:val="clear" w:color="auto" w:fill="FFFFFF"/>
        <w:tabs>
          <w:tab w:val="left" w:pos="0"/>
        </w:tabs>
        <w:jc w:val="both"/>
        <w:rPr>
          <w:sz w:val="24"/>
          <w:szCs w:val="24"/>
        </w:rPr>
      </w:pPr>
    </w:p>
    <w:p w:rsidR="008B2C86" w:rsidRDefault="008B2C86" w:rsidP="00762989">
      <w:pPr>
        <w:shd w:val="clear" w:color="auto" w:fill="FFFFFF"/>
        <w:tabs>
          <w:tab w:val="left" w:pos="0"/>
        </w:tabs>
        <w:jc w:val="both"/>
        <w:rPr>
          <w:sz w:val="24"/>
          <w:szCs w:val="24"/>
        </w:rPr>
      </w:pPr>
    </w:p>
    <w:p w:rsidR="008B2C86" w:rsidRDefault="008B2C86" w:rsidP="00762989">
      <w:pPr>
        <w:shd w:val="clear" w:color="auto" w:fill="FFFFFF"/>
        <w:tabs>
          <w:tab w:val="left" w:pos="0"/>
        </w:tabs>
        <w:jc w:val="both"/>
        <w:rPr>
          <w:sz w:val="24"/>
          <w:szCs w:val="24"/>
        </w:rPr>
      </w:pPr>
    </w:p>
    <w:p w:rsidR="008B2C86" w:rsidRPr="00CB7F5B" w:rsidRDefault="008B2C86" w:rsidP="00625B0F">
      <w:pPr>
        <w:shd w:val="clear" w:color="auto" w:fill="FFFFFF"/>
        <w:tabs>
          <w:tab w:val="left" w:pos="0"/>
        </w:tabs>
        <w:jc w:val="center"/>
        <w:rPr>
          <w:b/>
          <w:sz w:val="24"/>
          <w:szCs w:val="24"/>
        </w:rPr>
      </w:pPr>
      <w:r w:rsidRPr="00CB7F5B">
        <w:rPr>
          <w:b/>
          <w:sz w:val="24"/>
          <w:szCs w:val="24"/>
        </w:rPr>
        <w:t>А К Т</w:t>
      </w:r>
    </w:p>
    <w:p w:rsidR="008B2C86" w:rsidRPr="00CB7F5B" w:rsidRDefault="008B2C86" w:rsidP="00625B0F">
      <w:pPr>
        <w:shd w:val="clear" w:color="auto" w:fill="FFFFFF"/>
        <w:tabs>
          <w:tab w:val="left" w:pos="0"/>
        </w:tabs>
        <w:jc w:val="center"/>
        <w:rPr>
          <w:b/>
          <w:sz w:val="24"/>
          <w:szCs w:val="24"/>
        </w:rPr>
      </w:pPr>
      <w:r w:rsidRPr="00CB7F5B">
        <w:rPr>
          <w:b/>
          <w:sz w:val="24"/>
          <w:szCs w:val="24"/>
        </w:rPr>
        <w:t xml:space="preserve">приема – сдачи оказанных услуг </w:t>
      </w:r>
    </w:p>
    <w:p w:rsidR="008B2C86" w:rsidRPr="00CB7F5B" w:rsidRDefault="008B2C86" w:rsidP="00625B0F">
      <w:pPr>
        <w:shd w:val="clear" w:color="auto" w:fill="FFFFFF"/>
        <w:tabs>
          <w:tab w:val="left" w:pos="0"/>
        </w:tabs>
        <w:jc w:val="center"/>
        <w:rPr>
          <w:b/>
          <w:sz w:val="24"/>
          <w:szCs w:val="24"/>
        </w:rPr>
      </w:pPr>
      <w:r w:rsidRPr="00CB7F5B">
        <w:rPr>
          <w:b/>
          <w:sz w:val="24"/>
          <w:szCs w:val="24"/>
        </w:rPr>
        <w:t xml:space="preserve">по договору от « </w:t>
      </w:r>
      <w:r>
        <w:rPr>
          <w:b/>
          <w:sz w:val="24"/>
          <w:szCs w:val="24"/>
          <w:u w:val="single"/>
        </w:rPr>
        <w:t>20</w:t>
      </w:r>
      <w:r w:rsidRPr="00CB7F5B">
        <w:rPr>
          <w:b/>
          <w:sz w:val="24"/>
          <w:szCs w:val="24"/>
        </w:rPr>
        <w:t xml:space="preserve">» </w:t>
      </w:r>
      <w:r w:rsidRPr="00CB7F5B">
        <w:rPr>
          <w:b/>
          <w:sz w:val="24"/>
          <w:szCs w:val="24"/>
          <w:u w:val="single"/>
        </w:rPr>
        <w:t>января</w:t>
      </w:r>
      <w:r w:rsidRPr="00CB7F5B">
        <w:rPr>
          <w:b/>
          <w:sz w:val="24"/>
          <w:szCs w:val="24"/>
        </w:rPr>
        <w:t xml:space="preserve"> 201</w:t>
      </w:r>
      <w:r>
        <w:rPr>
          <w:b/>
          <w:sz w:val="24"/>
          <w:szCs w:val="24"/>
        </w:rPr>
        <w:t>5</w:t>
      </w:r>
      <w:r w:rsidRPr="00CB7F5B">
        <w:rPr>
          <w:b/>
          <w:sz w:val="24"/>
          <w:szCs w:val="24"/>
        </w:rPr>
        <w:t xml:space="preserve"> года </w:t>
      </w:r>
    </w:p>
    <w:p w:rsidR="008B2C86" w:rsidRPr="00CB7F5B" w:rsidRDefault="008B2C86" w:rsidP="00625B0F">
      <w:pPr>
        <w:shd w:val="clear" w:color="auto" w:fill="FFFFFF"/>
        <w:tabs>
          <w:tab w:val="left" w:pos="0"/>
        </w:tabs>
        <w:jc w:val="center"/>
        <w:rPr>
          <w:b/>
          <w:sz w:val="24"/>
          <w:szCs w:val="24"/>
        </w:rPr>
      </w:pPr>
    </w:p>
    <w:p w:rsidR="008B2C86" w:rsidRPr="00CB7F5B" w:rsidRDefault="008B2C86" w:rsidP="00625B0F">
      <w:pPr>
        <w:shd w:val="clear" w:color="auto" w:fill="FFFFFF"/>
        <w:tabs>
          <w:tab w:val="left" w:pos="0"/>
          <w:tab w:val="left" w:pos="5387"/>
          <w:tab w:val="left" w:leader="underscore" w:pos="6984"/>
        </w:tabs>
        <w:spacing w:before="125"/>
        <w:rPr>
          <w:b/>
          <w:spacing w:val="-3"/>
          <w:sz w:val="24"/>
          <w:szCs w:val="24"/>
          <w:lang w:val="en-US"/>
        </w:rPr>
      </w:pPr>
      <w:r w:rsidRPr="00CB7F5B">
        <w:rPr>
          <w:b/>
          <w:color w:val="000000"/>
          <w:spacing w:val="-3"/>
          <w:sz w:val="24"/>
          <w:szCs w:val="24"/>
        </w:rPr>
        <w:t xml:space="preserve">г. Пермь                                                                                           </w:t>
      </w:r>
      <w:r w:rsidRPr="00CB7F5B">
        <w:rPr>
          <w:b/>
          <w:spacing w:val="-3"/>
          <w:sz w:val="24"/>
          <w:szCs w:val="24"/>
        </w:rPr>
        <w:t>« ____ »____________   201</w:t>
      </w:r>
      <w:r>
        <w:rPr>
          <w:b/>
          <w:spacing w:val="-3"/>
          <w:sz w:val="24"/>
          <w:szCs w:val="24"/>
        </w:rPr>
        <w:t>5</w:t>
      </w:r>
      <w:r w:rsidRPr="00CB7F5B">
        <w:rPr>
          <w:b/>
          <w:spacing w:val="-3"/>
          <w:sz w:val="24"/>
          <w:szCs w:val="24"/>
        </w:rPr>
        <w:t xml:space="preserve"> года </w:t>
      </w:r>
    </w:p>
    <w:p w:rsidR="008B2C86" w:rsidRDefault="008B2C86" w:rsidP="00762989">
      <w:pPr>
        <w:shd w:val="clear" w:color="auto" w:fill="FFFFFF"/>
        <w:tabs>
          <w:tab w:val="left" w:pos="0"/>
        </w:tabs>
        <w:jc w:val="both"/>
        <w:rPr>
          <w:sz w:val="24"/>
          <w:szCs w:val="24"/>
        </w:rPr>
      </w:pPr>
    </w:p>
    <w:p w:rsidR="008B2C86" w:rsidRDefault="008B2C86" w:rsidP="00762989">
      <w:pPr>
        <w:shd w:val="clear" w:color="auto" w:fill="FFFFFF"/>
        <w:tabs>
          <w:tab w:val="left" w:pos="0"/>
        </w:tabs>
        <w:jc w:val="both"/>
        <w:rPr>
          <w:sz w:val="24"/>
          <w:szCs w:val="24"/>
        </w:rPr>
      </w:pPr>
    </w:p>
    <w:p w:rsidR="008B2C86" w:rsidRDefault="008B2C86" w:rsidP="00762989">
      <w:pPr>
        <w:shd w:val="clear" w:color="auto" w:fill="FFFFFF"/>
        <w:tabs>
          <w:tab w:val="left" w:pos="0"/>
        </w:tabs>
        <w:jc w:val="both"/>
        <w:rPr>
          <w:sz w:val="24"/>
          <w:szCs w:val="24"/>
        </w:rPr>
      </w:pPr>
    </w:p>
    <w:p w:rsidR="008B2C86" w:rsidRDefault="008B2C86" w:rsidP="0076779A">
      <w:pPr>
        <w:shd w:val="clear" w:color="auto" w:fill="FFFFFF"/>
        <w:tabs>
          <w:tab w:val="left" w:pos="0"/>
        </w:tabs>
        <w:ind w:left="113" w:firstLine="559"/>
        <w:jc w:val="both"/>
        <w:rPr>
          <w:color w:val="000000"/>
          <w:sz w:val="24"/>
          <w:szCs w:val="24"/>
        </w:rPr>
      </w:pPr>
      <w:r w:rsidRPr="009F6763">
        <w:rPr>
          <w:color w:val="000000"/>
          <w:sz w:val="24"/>
          <w:szCs w:val="24"/>
        </w:rPr>
        <w:t xml:space="preserve">Муниципальное автономное общеобразовательное учреждение «Средняя общеобразовательная школа № 102 с </w:t>
      </w:r>
      <w:r w:rsidRPr="009F6763">
        <w:rPr>
          <w:color w:val="000000"/>
          <w:spacing w:val="-1"/>
          <w:sz w:val="24"/>
          <w:szCs w:val="24"/>
        </w:rPr>
        <w:t>углубленным изучением отдел</w:t>
      </w:r>
      <w:r>
        <w:rPr>
          <w:color w:val="000000"/>
          <w:spacing w:val="-1"/>
          <w:sz w:val="24"/>
          <w:szCs w:val="24"/>
        </w:rPr>
        <w:t xml:space="preserve">ьных предметов» г.Перми, </w:t>
      </w:r>
      <w:r w:rsidRPr="009F6763">
        <w:rPr>
          <w:color w:val="000000"/>
          <w:spacing w:val="-1"/>
          <w:sz w:val="24"/>
          <w:szCs w:val="24"/>
        </w:rPr>
        <w:t>имену</w:t>
      </w:r>
      <w:r>
        <w:rPr>
          <w:color w:val="000000"/>
          <w:spacing w:val="-1"/>
          <w:sz w:val="24"/>
          <w:szCs w:val="24"/>
        </w:rPr>
        <w:t>емое в дальнейшем «Исполнитель»</w:t>
      </w:r>
      <w:r w:rsidRPr="009F6763">
        <w:rPr>
          <w:color w:val="000000"/>
          <w:spacing w:val="-1"/>
          <w:sz w:val="24"/>
          <w:szCs w:val="24"/>
        </w:rPr>
        <w:t xml:space="preserve"> </w:t>
      </w:r>
      <w:r w:rsidRPr="009F6763">
        <w:rPr>
          <w:spacing w:val="-1"/>
          <w:sz w:val="24"/>
          <w:szCs w:val="24"/>
        </w:rPr>
        <w:t xml:space="preserve">в лице директора </w:t>
      </w:r>
      <w:r w:rsidRPr="006B23BD">
        <w:rPr>
          <w:b/>
          <w:spacing w:val="-1"/>
          <w:sz w:val="24"/>
          <w:szCs w:val="24"/>
        </w:rPr>
        <w:t>Ларионовой</w:t>
      </w:r>
      <w:r w:rsidRPr="006B23BD">
        <w:rPr>
          <w:b/>
          <w:color w:val="000000"/>
          <w:spacing w:val="-1"/>
          <w:sz w:val="24"/>
          <w:szCs w:val="24"/>
        </w:rPr>
        <w:t xml:space="preserve"> Наталии</w:t>
      </w:r>
      <w:r w:rsidRPr="009F6763">
        <w:rPr>
          <w:color w:val="000000"/>
          <w:spacing w:val="-1"/>
          <w:sz w:val="24"/>
          <w:szCs w:val="24"/>
        </w:rPr>
        <w:t xml:space="preserve"> </w:t>
      </w:r>
      <w:r w:rsidRPr="006B23BD">
        <w:rPr>
          <w:b/>
          <w:color w:val="000000"/>
          <w:spacing w:val="-1"/>
          <w:sz w:val="24"/>
          <w:szCs w:val="24"/>
        </w:rPr>
        <w:t>Александровны</w:t>
      </w:r>
      <w:r w:rsidRPr="009F6763">
        <w:rPr>
          <w:color w:val="000000"/>
          <w:sz w:val="24"/>
          <w:szCs w:val="24"/>
        </w:rPr>
        <w:t>, действующего на основании Устава</w:t>
      </w:r>
      <w:r>
        <w:rPr>
          <w:color w:val="000000"/>
          <w:sz w:val="24"/>
          <w:szCs w:val="24"/>
        </w:rPr>
        <w:t xml:space="preserve"> и </w:t>
      </w:r>
      <w:r>
        <w:rPr>
          <w:color w:val="000000"/>
          <w:spacing w:val="-1"/>
          <w:sz w:val="24"/>
          <w:szCs w:val="24"/>
        </w:rPr>
        <w:t xml:space="preserve">59Л01 № 0000880, </w:t>
      </w:r>
      <w:r w:rsidRPr="009F6763">
        <w:rPr>
          <w:color w:val="000000"/>
          <w:spacing w:val="-1"/>
          <w:sz w:val="24"/>
          <w:szCs w:val="24"/>
        </w:rPr>
        <w:t xml:space="preserve">выданной Государственной инспекцией по надзору и контролю в сфере </w:t>
      </w:r>
      <w:r w:rsidRPr="009F6763">
        <w:rPr>
          <w:spacing w:val="-1"/>
          <w:sz w:val="24"/>
          <w:szCs w:val="24"/>
        </w:rPr>
        <w:t xml:space="preserve">образования Пермского края </w:t>
      </w:r>
      <w:r>
        <w:rPr>
          <w:spacing w:val="-1"/>
          <w:sz w:val="24"/>
          <w:szCs w:val="24"/>
        </w:rPr>
        <w:t>29.11.2013г.</w:t>
      </w:r>
      <w:r w:rsidRPr="009F6763">
        <w:rPr>
          <w:spacing w:val="-1"/>
          <w:sz w:val="24"/>
          <w:szCs w:val="24"/>
        </w:rPr>
        <w:t>,</w:t>
      </w:r>
      <w:r>
        <w:rPr>
          <w:spacing w:val="-1"/>
          <w:sz w:val="24"/>
          <w:szCs w:val="24"/>
        </w:rPr>
        <w:t xml:space="preserve"> и</w:t>
      </w:r>
      <w:r w:rsidRPr="009F6763">
        <w:rPr>
          <w:spacing w:val="-1"/>
          <w:sz w:val="24"/>
          <w:szCs w:val="24"/>
        </w:rPr>
        <w:t xml:space="preserve"> свидетельства о государственной аккредитации  </w:t>
      </w:r>
      <w:r>
        <w:rPr>
          <w:spacing w:val="-1"/>
          <w:sz w:val="24"/>
          <w:szCs w:val="24"/>
        </w:rPr>
        <w:t xml:space="preserve">59А01 № 0000002  от 12.12.2013г., </w:t>
      </w:r>
      <w:r w:rsidRPr="009F6763">
        <w:rPr>
          <w:spacing w:val="-1"/>
          <w:sz w:val="24"/>
          <w:szCs w:val="24"/>
        </w:rPr>
        <w:t>выданного  Государственной инспекцией по надзору и контролю в сфере образования</w:t>
      </w:r>
      <w:r w:rsidRPr="009F6763">
        <w:rPr>
          <w:color w:val="000000"/>
          <w:sz w:val="24"/>
          <w:szCs w:val="24"/>
        </w:rPr>
        <w:t>, с одной стороны, и</w:t>
      </w:r>
      <w:r>
        <w:rPr>
          <w:color w:val="000000"/>
          <w:sz w:val="24"/>
          <w:szCs w:val="24"/>
        </w:rPr>
        <w:t xml:space="preserve"> ___________________________________________________</w:t>
      </w:r>
    </w:p>
    <w:p w:rsidR="008B2C86" w:rsidRDefault="008B2C86" w:rsidP="0076779A">
      <w:pPr>
        <w:shd w:val="clear" w:color="auto" w:fill="FFFFFF"/>
        <w:tabs>
          <w:tab w:val="left" w:pos="0"/>
        </w:tabs>
        <w:jc w:val="both"/>
        <w:rPr>
          <w:color w:val="000000"/>
          <w:sz w:val="24"/>
          <w:szCs w:val="24"/>
        </w:rPr>
      </w:pPr>
      <w:r w:rsidRPr="009F6763">
        <w:rPr>
          <w:color w:val="000000"/>
          <w:sz w:val="24"/>
          <w:szCs w:val="24"/>
        </w:rPr>
        <w:t>________________________________________________</w:t>
      </w:r>
      <w:r>
        <w:rPr>
          <w:color w:val="000000"/>
          <w:sz w:val="24"/>
          <w:szCs w:val="24"/>
        </w:rPr>
        <w:t xml:space="preserve">_______________________________,именуемое в дальнейшем «Заказчик», в лице _________________________________________ </w:t>
      </w:r>
    </w:p>
    <w:p w:rsidR="008B2C86" w:rsidRDefault="008B2C86" w:rsidP="0076779A">
      <w:pPr>
        <w:shd w:val="clear" w:color="auto" w:fill="FFFFFF"/>
        <w:tabs>
          <w:tab w:val="left" w:pos="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_______________________________________________________________________________ ,</w:t>
      </w:r>
    </w:p>
    <w:p w:rsidR="008B2C86" w:rsidRDefault="008B2C86" w:rsidP="0076779A">
      <w:pPr>
        <w:shd w:val="clear" w:color="auto" w:fill="FFFFFF"/>
        <w:tabs>
          <w:tab w:val="left" w:pos="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действующего на основании _____________________________________________________ ,</w:t>
      </w:r>
    </w:p>
    <w:p w:rsidR="008B2C86" w:rsidRDefault="008B2C86" w:rsidP="00026E2A">
      <w:pPr>
        <w:spacing w:line="276" w:lineRule="auto"/>
        <w:ind w:right="321"/>
        <w:jc w:val="both"/>
        <w:rPr>
          <w:sz w:val="25"/>
          <w:szCs w:val="25"/>
        </w:rPr>
      </w:pPr>
      <w:r w:rsidRPr="00EE3EB7">
        <w:rPr>
          <w:sz w:val="25"/>
          <w:szCs w:val="25"/>
        </w:rPr>
        <w:t>сос</w:t>
      </w:r>
      <w:r>
        <w:rPr>
          <w:sz w:val="25"/>
          <w:szCs w:val="25"/>
        </w:rPr>
        <w:t xml:space="preserve">тавили настоящий акт о том, что: </w:t>
      </w:r>
    </w:p>
    <w:p w:rsidR="008B2C86" w:rsidRDefault="008B2C86" w:rsidP="006263DC">
      <w:pPr>
        <w:spacing w:line="276" w:lineRule="auto"/>
        <w:ind w:right="-1"/>
        <w:jc w:val="both"/>
        <w:rPr>
          <w:sz w:val="25"/>
          <w:szCs w:val="25"/>
        </w:rPr>
      </w:pPr>
      <w:r>
        <w:rPr>
          <w:sz w:val="25"/>
          <w:szCs w:val="25"/>
        </w:rPr>
        <w:t>1. «</w:t>
      </w:r>
      <w:r w:rsidRPr="00AD351C">
        <w:rPr>
          <w:sz w:val="25"/>
          <w:szCs w:val="25"/>
        </w:rPr>
        <w:t>______»</w:t>
      </w:r>
      <w:r>
        <w:rPr>
          <w:sz w:val="25"/>
          <w:szCs w:val="25"/>
        </w:rPr>
        <w:t xml:space="preserve"> </w:t>
      </w:r>
      <w:r w:rsidRPr="006263DC">
        <w:rPr>
          <w:sz w:val="25"/>
          <w:szCs w:val="25"/>
          <w:u w:val="single"/>
        </w:rPr>
        <w:t>февраля</w:t>
      </w:r>
      <w:r>
        <w:rPr>
          <w:sz w:val="25"/>
          <w:szCs w:val="25"/>
        </w:rPr>
        <w:t xml:space="preserve"> 2015 года «Исполнитель» оказал «Заказчику» услуги, указанные в договоре от 20 января 2015 года, в предусмотренном договором объеме, на сумму в размере 500,00 (пятьсот руб. 00 коп.) рублей.  </w:t>
      </w:r>
    </w:p>
    <w:p w:rsidR="008B2C86" w:rsidRDefault="008B2C86" w:rsidP="0076779A">
      <w:pPr>
        <w:shd w:val="clear" w:color="auto" w:fill="FFFFFF"/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«Заказчик» принял вышеуказанные услуги. </w:t>
      </w:r>
    </w:p>
    <w:p w:rsidR="008B2C86" w:rsidRDefault="008B2C86" w:rsidP="0076779A">
      <w:pPr>
        <w:shd w:val="clear" w:color="auto" w:fill="FFFFFF"/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Заказчик претензий не имеет. </w:t>
      </w:r>
    </w:p>
    <w:p w:rsidR="008B2C86" w:rsidRDefault="008B2C86" w:rsidP="0076779A">
      <w:pPr>
        <w:shd w:val="clear" w:color="auto" w:fill="FFFFFF"/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Настоящий акт составлен в двух экземплярах для каждой из сторон. </w:t>
      </w:r>
    </w:p>
    <w:p w:rsidR="008B2C86" w:rsidRDefault="008B2C86" w:rsidP="0076779A">
      <w:pPr>
        <w:shd w:val="clear" w:color="auto" w:fill="FFFFFF"/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Настоящий акт является неотъемлемой частью вышеуказанного договора. </w:t>
      </w:r>
    </w:p>
    <w:p w:rsidR="008B2C86" w:rsidRDefault="008B2C86" w:rsidP="0076779A">
      <w:pPr>
        <w:shd w:val="clear" w:color="auto" w:fill="FFFFFF"/>
        <w:tabs>
          <w:tab w:val="left" w:pos="0"/>
        </w:tabs>
        <w:jc w:val="both"/>
        <w:rPr>
          <w:sz w:val="24"/>
          <w:szCs w:val="24"/>
        </w:rPr>
      </w:pPr>
    </w:p>
    <w:p w:rsidR="008B2C86" w:rsidRDefault="008B2C86" w:rsidP="0076779A">
      <w:pPr>
        <w:shd w:val="clear" w:color="auto" w:fill="FFFFFF"/>
        <w:tabs>
          <w:tab w:val="left" w:pos="0"/>
        </w:tabs>
        <w:jc w:val="both"/>
        <w:rPr>
          <w:sz w:val="24"/>
          <w:szCs w:val="24"/>
        </w:rPr>
      </w:pPr>
    </w:p>
    <w:p w:rsidR="008B2C86" w:rsidRPr="009E5BE1" w:rsidRDefault="008B2C86" w:rsidP="0076779A">
      <w:pPr>
        <w:shd w:val="clear" w:color="auto" w:fill="FFFFFF"/>
        <w:tabs>
          <w:tab w:val="left" w:pos="0"/>
        </w:tabs>
        <w:jc w:val="both"/>
        <w:rPr>
          <w:b/>
          <w:sz w:val="24"/>
          <w:szCs w:val="24"/>
        </w:rPr>
      </w:pPr>
      <w:r w:rsidRPr="009E5BE1">
        <w:rPr>
          <w:b/>
          <w:sz w:val="24"/>
          <w:szCs w:val="24"/>
        </w:rPr>
        <w:t xml:space="preserve">«Исполнитель» </w:t>
      </w:r>
      <w:r w:rsidRPr="009E5BE1">
        <w:rPr>
          <w:b/>
          <w:sz w:val="24"/>
          <w:szCs w:val="24"/>
        </w:rPr>
        <w:tab/>
      </w:r>
      <w:r w:rsidRPr="009E5BE1">
        <w:rPr>
          <w:b/>
          <w:sz w:val="24"/>
          <w:szCs w:val="24"/>
        </w:rPr>
        <w:tab/>
      </w:r>
      <w:r w:rsidRPr="009E5BE1">
        <w:rPr>
          <w:b/>
          <w:sz w:val="24"/>
          <w:szCs w:val="24"/>
        </w:rPr>
        <w:tab/>
      </w:r>
      <w:r w:rsidRPr="009E5BE1">
        <w:rPr>
          <w:b/>
          <w:sz w:val="24"/>
          <w:szCs w:val="24"/>
        </w:rPr>
        <w:tab/>
      </w:r>
      <w:r w:rsidRPr="009E5BE1">
        <w:rPr>
          <w:b/>
          <w:sz w:val="24"/>
          <w:szCs w:val="24"/>
        </w:rPr>
        <w:tab/>
      </w:r>
      <w:r w:rsidRPr="009E5BE1">
        <w:rPr>
          <w:b/>
          <w:sz w:val="24"/>
          <w:szCs w:val="24"/>
        </w:rPr>
        <w:tab/>
      </w:r>
      <w:r w:rsidRPr="009E5BE1">
        <w:rPr>
          <w:b/>
          <w:sz w:val="24"/>
          <w:szCs w:val="24"/>
        </w:rPr>
        <w:tab/>
        <w:t xml:space="preserve">«Заказчик» </w:t>
      </w:r>
    </w:p>
    <w:p w:rsidR="008B2C86" w:rsidRDefault="008B2C86" w:rsidP="0076779A">
      <w:pPr>
        <w:shd w:val="clear" w:color="auto" w:fill="FFFFFF"/>
        <w:tabs>
          <w:tab w:val="left" w:pos="0"/>
        </w:tabs>
        <w:jc w:val="both"/>
        <w:rPr>
          <w:sz w:val="24"/>
          <w:szCs w:val="24"/>
        </w:rPr>
      </w:pPr>
    </w:p>
    <w:p w:rsidR="008B2C86" w:rsidRDefault="008B2C86" w:rsidP="0076779A">
      <w:pPr>
        <w:shd w:val="clear" w:color="auto" w:fill="FFFFFF"/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МАОУ «СОШ № 102» г. Перми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________________________________ </w:t>
      </w:r>
    </w:p>
    <w:p w:rsidR="008B2C86" w:rsidRDefault="008B2C86" w:rsidP="0076779A">
      <w:pPr>
        <w:shd w:val="clear" w:color="auto" w:fill="FFFFFF"/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________________________________ </w:t>
      </w:r>
    </w:p>
    <w:p w:rsidR="008B2C86" w:rsidRDefault="008B2C86" w:rsidP="0076779A">
      <w:pPr>
        <w:shd w:val="clear" w:color="auto" w:fill="FFFFFF"/>
        <w:tabs>
          <w:tab w:val="left" w:pos="0"/>
        </w:tabs>
        <w:jc w:val="both"/>
        <w:rPr>
          <w:sz w:val="24"/>
          <w:szCs w:val="24"/>
        </w:rPr>
      </w:pPr>
    </w:p>
    <w:p w:rsidR="008B2C86" w:rsidRPr="00FB0D35" w:rsidRDefault="008B2C86" w:rsidP="0076779A">
      <w:pPr>
        <w:shd w:val="clear" w:color="auto" w:fill="FFFFFF"/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Директор ________/Н.А.Ларионова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______________/__________________</w:t>
      </w:r>
    </w:p>
    <w:sectPr w:rsidR="008B2C86" w:rsidRPr="00FB0D35" w:rsidSect="009F6763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F6763"/>
    <w:rsid w:val="00000719"/>
    <w:rsid w:val="00000A07"/>
    <w:rsid w:val="000012B6"/>
    <w:rsid w:val="000013A1"/>
    <w:rsid w:val="00001539"/>
    <w:rsid w:val="00001953"/>
    <w:rsid w:val="00001F94"/>
    <w:rsid w:val="00001FCF"/>
    <w:rsid w:val="00002052"/>
    <w:rsid w:val="00002220"/>
    <w:rsid w:val="00002581"/>
    <w:rsid w:val="000029E0"/>
    <w:rsid w:val="00002B20"/>
    <w:rsid w:val="000039CE"/>
    <w:rsid w:val="00003C35"/>
    <w:rsid w:val="00004326"/>
    <w:rsid w:val="00004504"/>
    <w:rsid w:val="00004DC0"/>
    <w:rsid w:val="000052CC"/>
    <w:rsid w:val="0000568B"/>
    <w:rsid w:val="00005BD7"/>
    <w:rsid w:val="0000601E"/>
    <w:rsid w:val="0000607F"/>
    <w:rsid w:val="000062F3"/>
    <w:rsid w:val="00006947"/>
    <w:rsid w:val="00006C59"/>
    <w:rsid w:val="00006C74"/>
    <w:rsid w:val="00006D61"/>
    <w:rsid w:val="000071BA"/>
    <w:rsid w:val="00007250"/>
    <w:rsid w:val="000076B4"/>
    <w:rsid w:val="00007D8B"/>
    <w:rsid w:val="00007EC3"/>
    <w:rsid w:val="00010FCC"/>
    <w:rsid w:val="00011658"/>
    <w:rsid w:val="00011D11"/>
    <w:rsid w:val="00012186"/>
    <w:rsid w:val="000121C6"/>
    <w:rsid w:val="00012279"/>
    <w:rsid w:val="00012320"/>
    <w:rsid w:val="00012526"/>
    <w:rsid w:val="000125B0"/>
    <w:rsid w:val="000125B4"/>
    <w:rsid w:val="00012891"/>
    <w:rsid w:val="00012E19"/>
    <w:rsid w:val="00013D8D"/>
    <w:rsid w:val="0001422C"/>
    <w:rsid w:val="000142DE"/>
    <w:rsid w:val="0001466E"/>
    <w:rsid w:val="00014BE6"/>
    <w:rsid w:val="0001525D"/>
    <w:rsid w:val="000152B5"/>
    <w:rsid w:val="000152FF"/>
    <w:rsid w:val="0001544F"/>
    <w:rsid w:val="00015574"/>
    <w:rsid w:val="000156B2"/>
    <w:rsid w:val="00015C9E"/>
    <w:rsid w:val="00015D77"/>
    <w:rsid w:val="00016975"/>
    <w:rsid w:val="00016A9F"/>
    <w:rsid w:val="000172CA"/>
    <w:rsid w:val="000174FC"/>
    <w:rsid w:val="000177D8"/>
    <w:rsid w:val="00017E9C"/>
    <w:rsid w:val="00017F38"/>
    <w:rsid w:val="000208B1"/>
    <w:rsid w:val="00020A39"/>
    <w:rsid w:val="00020D79"/>
    <w:rsid w:val="00020FCA"/>
    <w:rsid w:val="0002141B"/>
    <w:rsid w:val="000217A6"/>
    <w:rsid w:val="00021841"/>
    <w:rsid w:val="000218D8"/>
    <w:rsid w:val="000219B1"/>
    <w:rsid w:val="00021B7C"/>
    <w:rsid w:val="00021C45"/>
    <w:rsid w:val="00022033"/>
    <w:rsid w:val="00022351"/>
    <w:rsid w:val="00022677"/>
    <w:rsid w:val="000228B0"/>
    <w:rsid w:val="00022B58"/>
    <w:rsid w:val="00022B9C"/>
    <w:rsid w:val="00022E78"/>
    <w:rsid w:val="000230A4"/>
    <w:rsid w:val="000230E7"/>
    <w:rsid w:val="000232E3"/>
    <w:rsid w:val="00023721"/>
    <w:rsid w:val="00023909"/>
    <w:rsid w:val="00023A39"/>
    <w:rsid w:val="00023CFC"/>
    <w:rsid w:val="00023D78"/>
    <w:rsid w:val="00023ED3"/>
    <w:rsid w:val="00024003"/>
    <w:rsid w:val="000246E8"/>
    <w:rsid w:val="0002478C"/>
    <w:rsid w:val="000247CC"/>
    <w:rsid w:val="00024A6D"/>
    <w:rsid w:val="00024C2E"/>
    <w:rsid w:val="000254A6"/>
    <w:rsid w:val="0002561F"/>
    <w:rsid w:val="000256C1"/>
    <w:rsid w:val="000257C2"/>
    <w:rsid w:val="000258AC"/>
    <w:rsid w:val="000261CC"/>
    <w:rsid w:val="000265F2"/>
    <w:rsid w:val="00026646"/>
    <w:rsid w:val="000269F5"/>
    <w:rsid w:val="00026E2A"/>
    <w:rsid w:val="00027084"/>
    <w:rsid w:val="000276C9"/>
    <w:rsid w:val="000278C7"/>
    <w:rsid w:val="00027AA6"/>
    <w:rsid w:val="00027D7A"/>
    <w:rsid w:val="0003006A"/>
    <w:rsid w:val="000305D5"/>
    <w:rsid w:val="000306AC"/>
    <w:rsid w:val="00030878"/>
    <w:rsid w:val="00030DF3"/>
    <w:rsid w:val="00030FB8"/>
    <w:rsid w:val="00031163"/>
    <w:rsid w:val="000313D3"/>
    <w:rsid w:val="00031404"/>
    <w:rsid w:val="00031D40"/>
    <w:rsid w:val="000324EF"/>
    <w:rsid w:val="00032833"/>
    <w:rsid w:val="000329EB"/>
    <w:rsid w:val="00032BA4"/>
    <w:rsid w:val="0003372E"/>
    <w:rsid w:val="00033AA8"/>
    <w:rsid w:val="000345AB"/>
    <w:rsid w:val="00034FB9"/>
    <w:rsid w:val="00034FED"/>
    <w:rsid w:val="00035802"/>
    <w:rsid w:val="00035AAC"/>
    <w:rsid w:val="00035AD8"/>
    <w:rsid w:val="00035CCA"/>
    <w:rsid w:val="00035D80"/>
    <w:rsid w:val="00036992"/>
    <w:rsid w:val="00036B57"/>
    <w:rsid w:val="00036F0A"/>
    <w:rsid w:val="000370EA"/>
    <w:rsid w:val="00037160"/>
    <w:rsid w:val="0003722E"/>
    <w:rsid w:val="00037238"/>
    <w:rsid w:val="0003753D"/>
    <w:rsid w:val="0003785F"/>
    <w:rsid w:val="0003796C"/>
    <w:rsid w:val="00037A4B"/>
    <w:rsid w:val="00037C6B"/>
    <w:rsid w:val="0004038F"/>
    <w:rsid w:val="000406B8"/>
    <w:rsid w:val="000406FF"/>
    <w:rsid w:val="000408A3"/>
    <w:rsid w:val="000413F5"/>
    <w:rsid w:val="00041616"/>
    <w:rsid w:val="00041AD4"/>
    <w:rsid w:val="00041CF9"/>
    <w:rsid w:val="00041DB3"/>
    <w:rsid w:val="00041E74"/>
    <w:rsid w:val="0004239C"/>
    <w:rsid w:val="000424E3"/>
    <w:rsid w:val="00042527"/>
    <w:rsid w:val="00042CA0"/>
    <w:rsid w:val="0004304E"/>
    <w:rsid w:val="00043238"/>
    <w:rsid w:val="000435BA"/>
    <w:rsid w:val="00043B16"/>
    <w:rsid w:val="00043D72"/>
    <w:rsid w:val="00044062"/>
    <w:rsid w:val="00044273"/>
    <w:rsid w:val="000445D6"/>
    <w:rsid w:val="00044647"/>
    <w:rsid w:val="000448D5"/>
    <w:rsid w:val="00044E11"/>
    <w:rsid w:val="00045272"/>
    <w:rsid w:val="000453C1"/>
    <w:rsid w:val="0004588A"/>
    <w:rsid w:val="00045C34"/>
    <w:rsid w:val="00046254"/>
    <w:rsid w:val="00046308"/>
    <w:rsid w:val="00046928"/>
    <w:rsid w:val="00046A2C"/>
    <w:rsid w:val="000470F6"/>
    <w:rsid w:val="0004713C"/>
    <w:rsid w:val="000477E1"/>
    <w:rsid w:val="0005013A"/>
    <w:rsid w:val="000501B7"/>
    <w:rsid w:val="00050333"/>
    <w:rsid w:val="0005052F"/>
    <w:rsid w:val="000505BB"/>
    <w:rsid w:val="000505E0"/>
    <w:rsid w:val="000506D6"/>
    <w:rsid w:val="000508E8"/>
    <w:rsid w:val="00050A6C"/>
    <w:rsid w:val="00050C55"/>
    <w:rsid w:val="00050EF8"/>
    <w:rsid w:val="0005104E"/>
    <w:rsid w:val="00051359"/>
    <w:rsid w:val="00051484"/>
    <w:rsid w:val="00051932"/>
    <w:rsid w:val="00051AF9"/>
    <w:rsid w:val="00052046"/>
    <w:rsid w:val="000521DA"/>
    <w:rsid w:val="00052317"/>
    <w:rsid w:val="00052586"/>
    <w:rsid w:val="000525A9"/>
    <w:rsid w:val="00052848"/>
    <w:rsid w:val="000528AF"/>
    <w:rsid w:val="00053595"/>
    <w:rsid w:val="00053C01"/>
    <w:rsid w:val="00053EE4"/>
    <w:rsid w:val="000542EB"/>
    <w:rsid w:val="00054595"/>
    <w:rsid w:val="00054A39"/>
    <w:rsid w:val="00055240"/>
    <w:rsid w:val="00055632"/>
    <w:rsid w:val="00055DA6"/>
    <w:rsid w:val="0005657A"/>
    <w:rsid w:val="0005712E"/>
    <w:rsid w:val="0005722C"/>
    <w:rsid w:val="000576B9"/>
    <w:rsid w:val="00057807"/>
    <w:rsid w:val="00057E92"/>
    <w:rsid w:val="00057EBD"/>
    <w:rsid w:val="00060170"/>
    <w:rsid w:val="00060322"/>
    <w:rsid w:val="000605C4"/>
    <w:rsid w:val="00060B75"/>
    <w:rsid w:val="00061360"/>
    <w:rsid w:val="00061DD9"/>
    <w:rsid w:val="00061E16"/>
    <w:rsid w:val="00061E83"/>
    <w:rsid w:val="00062498"/>
    <w:rsid w:val="00062640"/>
    <w:rsid w:val="000626AE"/>
    <w:rsid w:val="000629BC"/>
    <w:rsid w:val="00062A06"/>
    <w:rsid w:val="00062A5A"/>
    <w:rsid w:val="00062B79"/>
    <w:rsid w:val="00062BDB"/>
    <w:rsid w:val="0006317C"/>
    <w:rsid w:val="0006339E"/>
    <w:rsid w:val="000636D1"/>
    <w:rsid w:val="00063F22"/>
    <w:rsid w:val="00063F3A"/>
    <w:rsid w:val="00063F59"/>
    <w:rsid w:val="00064144"/>
    <w:rsid w:val="000642EF"/>
    <w:rsid w:val="000643EF"/>
    <w:rsid w:val="00064696"/>
    <w:rsid w:val="0006470E"/>
    <w:rsid w:val="000648DD"/>
    <w:rsid w:val="00064969"/>
    <w:rsid w:val="00064BE8"/>
    <w:rsid w:val="0006510F"/>
    <w:rsid w:val="0006522D"/>
    <w:rsid w:val="000652DD"/>
    <w:rsid w:val="00065BA1"/>
    <w:rsid w:val="00065D66"/>
    <w:rsid w:val="0006608A"/>
    <w:rsid w:val="000660B8"/>
    <w:rsid w:val="00066314"/>
    <w:rsid w:val="00066609"/>
    <w:rsid w:val="000666E2"/>
    <w:rsid w:val="00066808"/>
    <w:rsid w:val="00066A53"/>
    <w:rsid w:val="00066CCC"/>
    <w:rsid w:val="00066FA8"/>
    <w:rsid w:val="000672DE"/>
    <w:rsid w:val="000677A3"/>
    <w:rsid w:val="00067C1C"/>
    <w:rsid w:val="00067DE1"/>
    <w:rsid w:val="00067E8E"/>
    <w:rsid w:val="000702EC"/>
    <w:rsid w:val="000707C3"/>
    <w:rsid w:val="00070882"/>
    <w:rsid w:val="0007092A"/>
    <w:rsid w:val="00070C60"/>
    <w:rsid w:val="00070E92"/>
    <w:rsid w:val="00071164"/>
    <w:rsid w:val="00071312"/>
    <w:rsid w:val="00071C03"/>
    <w:rsid w:val="00071ED1"/>
    <w:rsid w:val="00071F7F"/>
    <w:rsid w:val="000723B3"/>
    <w:rsid w:val="000728A7"/>
    <w:rsid w:val="00072A9E"/>
    <w:rsid w:val="00072E0F"/>
    <w:rsid w:val="00074105"/>
    <w:rsid w:val="0007447F"/>
    <w:rsid w:val="000745F1"/>
    <w:rsid w:val="00074B35"/>
    <w:rsid w:val="00074B49"/>
    <w:rsid w:val="00074BFE"/>
    <w:rsid w:val="000752C1"/>
    <w:rsid w:val="00075397"/>
    <w:rsid w:val="0007550A"/>
    <w:rsid w:val="00075685"/>
    <w:rsid w:val="000756F0"/>
    <w:rsid w:val="0007591C"/>
    <w:rsid w:val="00075B4C"/>
    <w:rsid w:val="000760D6"/>
    <w:rsid w:val="000765BB"/>
    <w:rsid w:val="0007670F"/>
    <w:rsid w:val="000768FE"/>
    <w:rsid w:val="00076A5F"/>
    <w:rsid w:val="00076C5B"/>
    <w:rsid w:val="00076D32"/>
    <w:rsid w:val="00076F56"/>
    <w:rsid w:val="000770D2"/>
    <w:rsid w:val="00077113"/>
    <w:rsid w:val="0007715F"/>
    <w:rsid w:val="000776CD"/>
    <w:rsid w:val="00077D26"/>
    <w:rsid w:val="00077F76"/>
    <w:rsid w:val="000801EF"/>
    <w:rsid w:val="00080268"/>
    <w:rsid w:val="00080292"/>
    <w:rsid w:val="000803AD"/>
    <w:rsid w:val="00080A09"/>
    <w:rsid w:val="00080EA2"/>
    <w:rsid w:val="00081028"/>
    <w:rsid w:val="000810F0"/>
    <w:rsid w:val="00081426"/>
    <w:rsid w:val="0008158B"/>
    <w:rsid w:val="00081F25"/>
    <w:rsid w:val="0008201E"/>
    <w:rsid w:val="0008202C"/>
    <w:rsid w:val="00082420"/>
    <w:rsid w:val="00082852"/>
    <w:rsid w:val="000829F5"/>
    <w:rsid w:val="00082C4C"/>
    <w:rsid w:val="00082E17"/>
    <w:rsid w:val="00082E8C"/>
    <w:rsid w:val="00083107"/>
    <w:rsid w:val="000831BD"/>
    <w:rsid w:val="000831FC"/>
    <w:rsid w:val="0008335B"/>
    <w:rsid w:val="0008338F"/>
    <w:rsid w:val="000836A9"/>
    <w:rsid w:val="00083C6D"/>
    <w:rsid w:val="00083CB0"/>
    <w:rsid w:val="00083F00"/>
    <w:rsid w:val="00084627"/>
    <w:rsid w:val="00084730"/>
    <w:rsid w:val="00084B3A"/>
    <w:rsid w:val="000851EC"/>
    <w:rsid w:val="00085299"/>
    <w:rsid w:val="000856DD"/>
    <w:rsid w:val="00085791"/>
    <w:rsid w:val="0008595E"/>
    <w:rsid w:val="00085AE8"/>
    <w:rsid w:val="00085C57"/>
    <w:rsid w:val="00085EF9"/>
    <w:rsid w:val="000865FB"/>
    <w:rsid w:val="00086D65"/>
    <w:rsid w:val="000870A3"/>
    <w:rsid w:val="000871AA"/>
    <w:rsid w:val="000871AF"/>
    <w:rsid w:val="00087633"/>
    <w:rsid w:val="00087738"/>
    <w:rsid w:val="0008779A"/>
    <w:rsid w:val="00087B10"/>
    <w:rsid w:val="00087B2D"/>
    <w:rsid w:val="00087E76"/>
    <w:rsid w:val="00087FED"/>
    <w:rsid w:val="0009041F"/>
    <w:rsid w:val="00090707"/>
    <w:rsid w:val="00090844"/>
    <w:rsid w:val="00090854"/>
    <w:rsid w:val="00090BDD"/>
    <w:rsid w:val="00091458"/>
    <w:rsid w:val="00091494"/>
    <w:rsid w:val="000916C7"/>
    <w:rsid w:val="000917C4"/>
    <w:rsid w:val="00091861"/>
    <w:rsid w:val="00091BEA"/>
    <w:rsid w:val="00091FD3"/>
    <w:rsid w:val="00092508"/>
    <w:rsid w:val="000925BA"/>
    <w:rsid w:val="00092688"/>
    <w:rsid w:val="0009295F"/>
    <w:rsid w:val="00092D4C"/>
    <w:rsid w:val="0009339F"/>
    <w:rsid w:val="0009343D"/>
    <w:rsid w:val="0009359A"/>
    <w:rsid w:val="000939EF"/>
    <w:rsid w:val="000939FB"/>
    <w:rsid w:val="00093A26"/>
    <w:rsid w:val="00093BD3"/>
    <w:rsid w:val="00093C53"/>
    <w:rsid w:val="00093CE0"/>
    <w:rsid w:val="00094290"/>
    <w:rsid w:val="000945B6"/>
    <w:rsid w:val="00094A53"/>
    <w:rsid w:val="00094ABE"/>
    <w:rsid w:val="00094C13"/>
    <w:rsid w:val="00094DBE"/>
    <w:rsid w:val="00095024"/>
    <w:rsid w:val="00095452"/>
    <w:rsid w:val="00095A0C"/>
    <w:rsid w:val="00096404"/>
    <w:rsid w:val="00096650"/>
    <w:rsid w:val="00096BB2"/>
    <w:rsid w:val="00097328"/>
    <w:rsid w:val="000974A1"/>
    <w:rsid w:val="0009768C"/>
    <w:rsid w:val="00097A68"/>
    <w:rsid w:val="00097C67"/>
    <w:rsid w:val="00097DD6"/>
    <w:rsid w:val="000A06D1"/>
    <w:rsid w:val="000A0BD8"/>
    <w:rsid w:val="000A0C0E"/>
    <w:rsid w:val="000A0C8B"/>
    <w:rsid w:val="000A0CEA"/>
    <w:rsid w:val="000A1090"/>
    <w:rsid w:val="000A1A51"/>
    <w:rsid w:val="000A1BCD"/>
    <w:rsid w:val="000A25F5"/>
    <w:rsid w:val="000A261A"/>
    <w:rsid w:val="000A288F"/>
    <w:rsid w:val="000A2E4E"/>
    <w:rsid w:val="000A2E80"/>
    <w:rsid w:val="000A30A1"/>
    <w:rsid w:val="000A314E"/>
    <w:rsid w:val="000A33AB"/>
    <w:rsid w:val="000A38B6"/>
    <w:rsid w:val="000A38CA"/>
    <w:rsid w:val="000A3991"/>
    <w:rsid w:val="000A3DD7"/>
    <w:rsid w:val="000A438D"/>
    <w:rsid w:val="000A4751"/>
    <w:rsid w:val="000A4908"/>
    <w:rsid w:val="000A4AD9"/>
    <w:rsid w:val="000A4B0B"/>
    <w:rsid w:val="000A54B4"/>
    <w:rsid w:val="000A56DA"/>
    <w:rsid w:val="000A5896"/>
    <w:rsid w:val="000A5B14"/>
    <w:rsid w:val="000A5EF3"/>
    <w:rsid w:val="000A722E"/>
    <w:rsid w:val="000A7298"/>
    <w:rsid w:val="000A75A4"/>
    <w:rsid w:val="000A75EE"/>
    <w:rsid w:val="000A7991"/>
    <w:rsid w:val="000A7DA1"/>
    <w:rsid w:val="000B0161"/>
    <w:rsid w:val="000B08A5"/>
    <w:rsid w:val="000B0994"/>
    <w:rsid w:val="000B0A6F"/>
    <w:rsid w:val="000B0B22"/>
    <w:rsid w:val="000B0BE1"/>
    <w:rsid w:val="000B0CCB"/>
    <w:rsid w:val="000B0FC5"/>
    <w:rsid w:val="000B209C"/>
    <w:rsid w:val="000B219B"/>
    <w:rsid w:val="000B241D"/>
    <w:rsid w:val="000B25A9"/>
    <w:rsid w:val="000B286E"/>
    <w:rsid w:val="000B2A92"/>
    <w:rsid w:val="000B2C18"/>
    <w:rsid w:val="000B35A5"/>
    <w:rsid w:val="000B3632"/>
    <w:rsid w:val="000B3978"/>
    <w:rsid w:val="000B4359"/>
    <w:rsid w:val="000B43D2"/>
    <w:rsid w:val="000B48CF"/>
    <w:rsid w:val="000B4C5D"/>
    <w:rsid w:val="000B5069"/>
    <w:rsid w:val="000B5119"/>
    <w:rsid w:val="000B5295"/>
    <w:rsid w:val="000B55C0"/>
    <w:rsid w:val="000B56E2"/>
    <w:rsid w:val="000B5C2B"/>
    <w:rsid w:val="000B5C7B"/>
    <w:rsid w:val="000B6227"/>
    <w:rsid w:val="000B67B4"/>
    <w:rsid w:val="000B6970"/>
    <w:rsid w:val="000B6ABE"/>
    <w:rsid w:val="000B6B49"/>
    <w:rsid w:val="000B7138"/>
    <w:rsid w:val="000B7197"/>
    <w:rsid w:val="000B7D5F"/>
    <w:rsid w:val="000B7E3E"/>
    <w:rsid w:val="000B7F36"/>
    <w:rsid w:val="000C0F25"/>
    <w:rsid w:val="000C0F68"/>
    <w:rsid w:val="000C0FBF"/>
    <w:rsid w:val="000C116B"/>
    <w:rsid w:val="000C12CC"/>
    <w:rsid w:val="000C1372"/>
    <w:rsid w:val="000C140D"/>
    <w:rsid w:val="000C1534"/>
    <w:rsid w:val="000C170E"/>
    <w:rsid w:val="000C1987"/>
    <w:rsid w:val="000C1DEC"/>
    <w:rsid w:val="000C1ECB"/>
    <w:rsid w:val="000C2322"/>
    <w:rsid w:val="000C306D"/>
    <w:rsid w:val="000C3083"/>
    <w:rsid w:val="000C3116"/>
    <w:rsid w:val="000C3312"/>
    <w:rsid w:val="000C3AD0"/>
    <w:rsid w:val="000C3E69"/>
    <w:rsid w:val="000C4245"/>
    <w:rsid w:val="000C4602"/>
    <w:rsid w:val="000C4C9C"/>
    <w:rsid w:val="000C4CD0"/>
    <w:rsid w:val="000C4D43"/>
    <w:rsid w:val="000C4E4B"/>
    <w:rsid w:val="000C4F58"/>
    <w:rsid w:val="000C5290"/>
    <w:rsid w:val="000C52ED"/>
    <w:rsid w:val="000C5325"/>
    <w:rsid w:val="000C5486"/>
    <w:rsid w:val="000C5606"/>
    <w:rsid w:val="000C5C92"/>
    <w:rsid w:val="000C5D4F"/>
    <w:rsid w:val="000C6002"/>
    <w:rsid w:val="000C637A"/>
    <w:rsid w:val="000C6685"/>
    <w:rsid w:val="000C6943"/>
    <w:rsid w:val="000C6C3B"/>
    <w:rsid w:val="000C7431"/>
    <w:rsid w:val="000C7BDC"/>
    <w:rsid w:val="000D04F8"/>
    <w:rsid w:val="000D0E87"/>
    <w:rsid w:val="000D1337"/>
    <w:rsid w:val="000D14A9"/>
    <w:rsid w:val="000D1954"/>
    <w:rsid w:val="000D1B9F"/>
    <w:rsid w:val="000D1C89"/>
    <w:rsid w:val="000D1E6C"/>
    <w:rsid w:val="000D1E86"/>
    <w:rsid w:val="000D1F4C"/>
    <w:rsid w:val="000D21BF"/>
    <w:rsid w:val="000D2548"/>
    <w:rsid w:val="000D2937"/>
    <w:rsid w:val="000D2A39"/>
    <w:rsid w:val="000D2F89"/>
    <w:rsid w:val="000D2FE8"/>
    <w:rsid w:val="000D30AD"/>
    <w:rsid w:val="000D351E"/>
    <w:rsid w:val="000D3D12"/>
    <w:rsid w:val="000D404D"/>
    <w:rsid w:val="000D43E9"/>
    <w:rsid w:val="000D4425"/>
    <w:rsid w:val="000D457C"/>
    <w:rsid w:val="000D4BF3"/>
    <w:rsid w:val="000D4DD1"/>
    <w:rsid w:val="000D4E77"/>
    <w:rsid w:val="000D5120"/>
    <w:rsid w:val="000D522C"/>
    <w:rsid w:val="000D5719"/>
    <w:rsid w:val="000D5801"/>
    <w:rsid w:val="000D5928"/>
    <w:rsid w:val="000D59BE"/>
    <w:rsid w:val="000D5E3C"/>
    <w:rsid w:val="000D5EAA"/>
    <w:rsid w:val="000D61F3"/>
    <w:rsid w:val="000D63DA"/>
    <w:rsid w:val="000D6728"/>
    <w:rsid w:val="000D6917"/>
    <w:rsid w:val="000D6A20"/>
    <w:rsid w:val="000D6A79"/>
    <w:rsid w:val="000D6DEC"/>
    <w:rsid w:val="000D6E10"/>
    <w:rsid w:val="000D74B8"/>
    <w:rsid w:val="000D7718"/>
    <w:rsid w:val="000D7BF2"/>
    <w:rsid w:val="000D7E80"/>
    <w:rsid w:val="000E01D7"/>
    <w:rsid w:val="000E065A"/>
    <w:rsid w:val="000E07E8"/>
    <w:rsid w:val="000E0AC7"/>
    <w:rsid w:val="000E0ADB"/>
    <w:rsid w:val="000E0D77"/>
    <w:rsid w:val="000E0E82"/>
    <w:rsid w:val="000E131C"/>
    <w:rsid w:val="000E1575"/>
    <w:rsid w:val="000E1BE9"/>
    <w:rsid w:val="000E1F1F"/>
    <w:rsid w:val="000E2173"/>
    <w:rsid w:val="000E2347"/>
    <w:rsid w:val="000E2681"/>
    <w:rsid w:val="000E293A"/>
    <w:rsid w:val="000E2B00"/>
    <w:rsid w:val="000E2DBD"/>
    <w:rsid w:val="000E2E29"/>
    <w:rsid w:val="000E3050"/>
    <w:rsid w:val="000E3061"/>
    <w:rsid w:val="000E3091"/>
    <w:rsid w:val="000E3670"/>
    <w:rsid w:val="000E395F"/>
    <w:rsid w:val="000E3CCD"/>
    <w:rsid w:val="000E3D70"/>
    <w:rsid w:val="000E4348"/>
    <w:rsid w:val="000E45E5"/>
    <w:rsid w:val="000E46CC"/>
    <w:rsid w:val="000E482C"/>
    <w:rsid w:val="000E4DF5"/>
    <w:rsid w:val="000E4EB4"/>
    <w:rsid w:val="000E5935"/>
    <w:rsid w:val="000E5E37"/>
    <w:rsid w:val="000E5F29"/>
    <w:rsid w:val="000E67C6"/>
    <w:rsid w:val="000E6843"/>
    <w:rsid w:val="000E6A11"/>
    <w:rsid w:val="000E6AA4"/>
    <w:rsid w:val="000E6BF5"/>
    <w:rsid w:val="000E6D8C"/>
    <w:rsid w:val="000E6E1C"/>
    <w:rsid w:val="000E7637"/>
    <w:rsid w:val="000E767D"/>
    <w:rsid w:val="000E7C51"/>
    <w:rsid w:val="000E7E8F"/>
    <w:rsid w:val="000E7EBF"/>
    <w:rsid w:val="000F02A1"/>
    <w:rsid w:val="000F02FE"/>
    <w:rsid w:val="000F03F6"/>
    <w:rsid w:val="000F0FC4"/>
    <w:rsid w:val="000F2032"/>
    <w:rsid w:val="000F210F"/>
    <w:rsid w:val="000F2383"/>
    <w:rsid w:val="000F2747"/>
    <w:rsid w:val="000F2DF6"/>
    <w:rsid w:val="000F303F"/>
    <w:rsid w:val="000F30B7"/>
    <w:rsid w:val="000F354F"/>
    <w:rsid w:val="000F3B5A"/>
    <w:rsid w:val="000F4273"/>
    <w:rsid w:val="000F443A"/>
    <w:rsid w:val="000F4930"/>
    <w:rsid w:val="000F4ABE"/>
    <w:rsid w:val="000F4CD9"/>
    <w:rsid w:val="000F5039"/>
    <w:rsid w:val="000F504D"/>
    <w:rsid w:val="000F5379"/>
    <w:rsid w:val="000F596A"/>
    <w:rsid w:val="000F5C40"/>
    <w:rsid w:val="000F5CBB"/>
    <w:rsid w:val="000F5D56"/>
    <w:rsid w:val="000F5D7F"/>
    <w:rsid w:val="000F5DE6"/>
    <w:rsid w:val="000F5E14"/>
    <w:rsid w:val="000F5F98"/>
    <w:rsid w:val="000F6123"/>
    <w:rsid w:val="000F6149"/>
    <w:rsid w:val="000F62DD"/>
    <w:rsid w:val="000F63EA"/>
    <w:rsid w:val="000F6CC4"/>
    <w:rsid w:val="000F6F0E"/>
    <w:rsid w:val="000F737B"/>
    <w:rsid w:val="000F73AB"/>
    <w:rsid w:val="000F7471"/>
    <w:rsid w:val="000F765E"/>
    <w:rsid w:val="000F77DF"/>
    <w:rsid w:val="000F7B36"/>
    <w:rsid w:val="000F7FF6"/>
    <w:rsid w:val="001007BB"/>
    <w:rsid w:val="00100944"/>
    <w:rsid w:val="00100A2B"/>
    <w:rsid w:val="00100FC5"/>
    <w:rsid w:val="00100FDA"/>
    <w:rsid w:val="001011B3"/>
    <w:rsid w:val="00101675"/>
    <w:rsid w:val="001017F0"/>
    <w:rsid w:val="00101A76"/>
    <w:rsid w:val="00102654"/>
    <w:rsid w:val="00102917"/>
    <w:rsid w:val="00103809"/>
    <w:rsid w:val="00103BAA"/>
    <w:rsid w:val="00103DB6"/>
    <w:rsid w:val="00103FA8"/>
    <w:rsid w:val="0010442C"/>
    <w:rsid w:val="001044DB"/>
    <w:rsid w:val="0010473B"/>
    <w:rsid w:val="00104842"/>
    <w:rsid w:val="0010545C"/>
    <w:rsid w:val="00105596"/>
    <w:rsid w:val="00105929"/>
    <w:rsid w:val="00105B56"/>
    <w:rsid w:val="00105EEE"/>
    <w:rsid w:val="0010618C"/>
    <w:rsid w:val="00106521"/>
    <w:rsid w:val="00106640"/>
    <w:rsid w:val="00106E73"/>
    <w:rsid w:val="001076C4"/>
    <w:rsid w:val="001077B9"/>
    <w:rsid w:val="001077DC"/>
    <w:rsid w:val="0011002A"/>
    <w:rsid w:val="0011002F"/>
    <w:rsid w:val="0011012D"/>
    <w:rsid w:val="00110360"/>
    <w:rsid w:val="00110C9F"/>
    <w:rsid w:val="0011202E"/>
    <w:rsid w:val="001120D3"/>
    <w:rsid w:val="0011238A"/>
    <w:rsid w:val="0011238B"/>
    <w:rsid w:val="00112449"/>
    <w:rsid w:val="00112478"/>
    <w:rsid w:val="001128BE"/>
    <w:rsid w:val="00112AF0"/>
    <w:rsid w:val="00112E30"/>
    <w:rsid w:val="00112F72"/>
    <w:rsid w:val="0011326C"/>
    <w:rsid w:val="0011339F"/>
    <w:rsid w:val="0011345C"/>
    <w:rsid w:val="00113D1A"/>
    <w:rsid w:val="001140E2"/>
    <w:rsid w:val="001140F9"/>
    <w:rsid w:val="001144B2"/>
    <w:rsid w:val="00114AFC"/>
    <w:rsid w:val="00114B4D"/>
    <w:rsid w:val="00114F07"/>
    <w:rsid w:val="00115051"/>
    <w:rsid w:val="0011540A"/>
    <w:rsid w:val="001155F4"/>
    <w:rsid w:val="00115C00"/>
    <w:rsid w:val="0011605F"/>
    <w:rsid w:val="00116483"/>
    <w:rsid w:val="00116A17"/>
    <w:rsid w:val="00116B76"/>
    <w:rsid w:val="00116D89"/>
    <w:rsid w:val="00116F1D"/>
    <w:rsid w:val="00116FAD"/>
    <w:rsid w:val="00116FCE"/>
    <w:rsid w:val="00117036"/>
    <w:rsid w:val="001170B1"/>
    <w:rsid w:val="00117400"/>
    <w:rsid w:val="0011762F"/>
    <w:rsid w:val="001179E1"/>
    <w:rsid w:val="00117CC6"/>
    <w:rsid w:val="00117EE3"/>
    <w:rsid w:val="0012014C"/>
    <w:rsid w:val="001201E6"/>
    <w:rsid w:val="0012076E"/>
    <w:rsid w:val="00120824"/>
    <w:rsid w:val="00120937"/>
    <w:rsid w:val="0012118A"/>
    <w:rsid w:val="001211CC"/>
    <w:rsid w:val="0012121C"/>
    <w:rsid w:val="001213A5"/>
    <w:rsid w:val="00121AE0"/>
    <w:rsid w:val="00121BD1"/>
    <w:rsid w:val="00121CE9"/>
    <w:rsid w:val="00121FE7"/>
    <w:rsid w:val="00122116"/>
    <w:rsid w:val="00122246"/>
    <w:rsid w:val="0012274F"/>
    <w:rsid w:val="00122CC2"/>
    <w:rsid w:val="00123AC6"/>
    <w:rsid w:val="00123B20"/>
    <w:rsid w:val="00123FF7"/>
    <w:rsid w:val="00124193"/>
    <w:rsid w:val="00124454"/>
    <w:rsid w:val="0012460E"/>
    <w:rsid w:val="0012498C"/>
    <w:rsid w:val="00124B9B"/>
    <w:rsid w:val="0012527C"/>
    <w:rsid w:val="00125553"/>
    <w:rsid w:val="00125587"/>
    <w:rsid w:val="00125B36"/>
    <w:rsid w:val="00125B8C"/>
    <w:rsid w:val="00125BEB"/>
    <w:rsid w:val="0012618A"/>
    <w:rsid w:val="001261DA"/>
    <w:rsid w:val="001261E2"/>
    <w:rsid w:val="001265A9"/>
    <w:rsid w:val="00126750"/>
    <w:rsid w:val="00126897"/>
    <w:rsid w:val="00126E94"/>
    <w:rsid w:val="00126F0D"/>
    <w:rsid w:val="0012706A"/>
    <w:rsid w:val="0012724B"/>
    <w:rsid w:val="00127A74"/>
    <w:rsid w:val="00127B83"/>
    <w:rsid w:val="00127C19"/>
    <w:rsid w:val="00130431"/>
    <w:rsid w:val="001306FB"/>
    <w:rsid w:val="001307D9"/>
    <w:rsid w:val="00130A24"/>
    <w:rsid w:val="00130B68"/>
    <w:rsid w:val="00130C76"/>
    <w:rsid w:val="00130DE1"/>
    <w:rsid w:val="0013123A"/>
    <w:rsid w:val="001312AF"/>
    <w:rsid w:val="00131D95"/>
    <w:rsid w:val="00131FF4"/>
    <w:rsid w:val="001323A9"/>
    <w:rsid w:val="00132AD4"/>
    <w:rsid w:val="00132C02"/>
    <w:rsid w:val="00132CD6"/>
    <w:rsid w:val="001331B1"/>
    <w:rsid w:val="0013332E"/>
    <w:rsid w:val="0013347C"/>
    <w:rsid w:val="0013398E"/>
    <w:rsid w:val="00133CB5"/>
    <w:rsid w:val="00133D00"/>
    <w:rsid w:val="00133EFB"/>
    <w:rsid w:val="001340AA"/>
    <w:rsid w:val="0013489A"/>
    <w:rsid w:val="001348DE"/>
    <w:rsid w:val="00134A1C"/>
    <w:rsid w:val="00134B26"/>
    <w:rsid w:val="00134C21"/>
    <w:rsid w:val="00134D87"/>
    <w:rsid w:val="001354AB"/>
    <w:rsid w:val="001354B2"/>
    <w:rsid w:val="001355B6"/>
    <w:rsid w:val="00135694"/>
    <w:rsid w:val="00135B19"/>
    <w:rsid w:val="001361D1"/>
    <w:rsid w:val="0013633B"/>
    <w:rsid w:val="0013699C"/>
    <w:rsid w:val="00136CA8"/>
    <w:rsid w:val="00136DD6"/>
    <w:rsid w:val="00136DDE"/>
    <w:rsid w:val="00136E78"/>
    <w:rsid w:val="00136ED7"/>
    <w:rsid w:val="00136F3A"/>
    <w:rsid w:val="0013755E"/>
    <w:rsid w:val="001375AF"/>
    <w:rsid w:val="001376F9"/>
    <w:rsid w:val="00137940"/>
    <w:rsid w:val="00137C6F"/>
    <w:rsid w:val="00137CA1"/>
    <w:rsid w:val="00137ECF"/>
    <w:rsid w:val="00137FAF"/>
    <w:rsid w:val="001401ED"/>
    <w:rsid w:val="00140559"/>
    <w:rsid w:val="001406E4"/>
    <w:rsid w:val="00140F30"/>
    <w:rsid w:val="00141432"/>
    <w:rsid w:val="001416CD"/>
    <w:rsid w:val="00141EB0"/>
    <w:rsid w:val="00141EBB"/>
    <w:rsid w:val="00142239"/>
    <w:rsid w:val="001422CC"/>
    <w:rsid w:val="00142370"/>
    <w:rsid w:val="00142604"/>
    <w:rsid w:val="00142654"/>
    <w:rsid w:val="00142BB0"/>
    <w:rsid w:val="00142D5E"/>
    <w:rsid w:val="00142FF6"/>
    <w:rsid w:val="0014313E"/>
    <w:rsid w:val="00143539"/>
    <w:rsid w:val="0014384A"/>
    <w:rsid w:val="00143B98"/>
    <w:rsid w:val="00143C1F"/>
    <w:rsid w:val="00144253"/>
    <w:rsid w:val="00144E21"/>
    <w:rsid w:val="00145381"/>
    <w:rsid w:val="00145ACD"/>
    <w:rsid w:val="00145C0C"/>
    <w:rsid w:val="00145D4E"/>
    <w:rsid w:val="0014649B"/>
    <w:rsid w:val="00146703"/>
    <w:rsid w:val="0014684C"/>
    <w:rsid w:val="0014692B"/>
    <w:rsid w:val="00146B51"/>
    <w:rsid w:val="00146EE9"/>
    <w:rsid w:val="001475F8"/>
    <w:rsid w:val="001477EC"/>
    <w:rsid w:val="001479A9"/>
    <w:rsid w:val="00147C47"/>
    <w:rsid w:val="00147D9A"/>
    <w:rsid w:val="001500B4"/>
    <w:rsid w:val="001502E0"/>
    <w:rsid w:val="00150393"/>
    <w:rsid w:val="0015081D"/>
    <w:rsid w:val="001509B5"/>
    <w:rsid w:val="00150C5C"/>
    <w:rsid w:val="00150FEA"/>
    <w:rsid w:val="0015131B"/>
    <w:rsid w:val="001514F5"/>
    <w:rsid w:val="00151A00"/>
    <w:rsid w:val="00152076"/>
    <w:rsid w:val="0015219F"/>
    <w:rsid w:val="001525BF"/>
    <w:rsid w:val="001527D8"/>
    <w:rsid w:val="001527DE"/>
    <w:rsid w:val="001528DA"/>
    <w:rsid w:val="0015297F"/>
    <w:rsid w:val="00152BB9"/>
    <w:rsid w:val="00152D55"/>
    <w:rsid w:val="00152FB0"/>
    <w:rsid w:val="001534EB"/>
    <w:rsid w:val="001534EF"/>
    <w:rsid w:val="00153526"/>
    <w:rsid w:val="00153B3B"/>
    <w:rsid w:val="00153D9D"/>
    <w:rsid w:val="00154045"/>
    <w:rsid w:val="00154245"/>
    <w:rsid w:val="0015499F"/>
    <w:rsid w:val="00154FAA"/>
    <w:rsid w:val="001553B6"/>
    <w:rsid w:val="00155586"/>
    <w:rsid w:val="001556AA"/>
    <w:rsid w:val="00155993"/>
    <w:rsid w:val="001559BF"/>
    <w:rsid w:val="00155D6C"/>
    <w:rsid w:val="00155EA1"/>
    <w:rsid w:val="001565F6"/>
    <w:rsid w:val="00156641"/>
    <w:rsid w:val="00156686"/>
    <w:rsid w:val="001569BA"/>
    <w:rsid w:val="00156AA2"/>
    <w:rsid w:val="00156C43"/>
    <w:rsid w:val="001574E1"/>
    <w:rsid w:val="00157678"/>
    <w:rsid w:val="00157FE1"/>
    <w:rsid w:val="0016006D"/>
    <w:rsid w:val="001602C6"/>
    <w:rsid w:val="00160346"/>
    <w:rsid w:val="001604FE"/>
    <w:rsid w:val="001607E6"/>
    <w:rsid w:val="001608E8"/>
    <w:rsid w:val="0016099B"/>
    <w:rsid w:val="001609DE"/>
    <w:rsid w:val="00160DBD"/>
    <w:rsid w:val="00160DDD"/>
    <w:rsid w:val="00160E96"/>
    <w:rsid w:val="0016161B"/>
    <w:rsid w:val="0016296E"/>
    <w:rsid w:val="00163342"/>
    <w:rsid w:val="00163A1D"/>
    <w:rsid w:val="00163C87"/>
    <w:rsid w:val="001640EF"/>
    <w:rsid w:val="00164308"/>
    <w:rsid w:val="001643D8"/>
    <w:rsid w:val="00164706"/>
    <w:rsid w:val="001647C7"/>
    <w:rsid w:val="00164E34"/>
    <w:rsid w:val="00164F30"/>
    <w:rsid w:val="0016524E"/>
    <w:rsid w:val="00165369"/>
    <w:rsid w:val="001659E3"/>
    <w:rsid w:val="00165A45"/>
    <w:rsid w:val="00165EB3"/>
    <w:rsid w:val="001661D4"/>
    <w:rsid w:val="00166361"/>
    <w:rsid w:val="00166C3C"/>
    <w:rsid w:val="00167377"/>
    <w:rsid w:val="00167431"/>
    <w:rsid w:val="00167820"/>
    <w:rsid w:val="001679B0"/>
    <w:rsid w:val="00167A06"/>
    <w:rsid w:val="00167B6D"/>
    <w:rsid w:val="00167C63"/>
    <w:rsid w:val="00167D03"/>
    <w:rsid w:val="00170775"/>
    <w:rsid w:val="00170B92"/>
    <w:rsid w:val="00170BFE"/>
    <w:rsid w:val="001711F7"/>
    <w:rsid w:val="0017131E"/>
    <w:rsid w:val="00171763"/>
    <w:rsid w:val="001718AA"/>
    <w:rsid w:val="00171B8A"/>
    <w:rsid w:val="00171EB7"/>
    <w:rsid w:val="00172ACA"/>
    <w:rsid w:val="00172B0E"/>
    <w:rsid w:val="00172EC6"/>
    <w:rsid w:val="00173319"/>
    <w:rsid w:val="0017339E"/>
    <w:rsid w:val="00173549"/>
    <w:rsid w:val="00173834"/>
    <w:rsid w:val="00173A56"/>
    <w:rsid w:val="00173CE0"/>
    <w:rsid w:val="00173F9F"/>
    <w:rsid w:val="00174209"/>
    <w:rsid w:val="00174542"/>
    <w:rsid w:val="0017474E"/>
    <w:rsid w:val="00174908"/>
    <w:rsid w:val="00174F71"/>
    <w:rsid w:val="0017524B"/>
    <w:rsid w:val="00175632"/>
    <w:rsid w:val="00175692"/>
    <w:rsid w:val="001756C3"/>
    <w:rsid w:val="00175A34"/>
    <w:rsid w:val="00175AA0"/>
    <w:rsid w:val="00175C6B"/>
    <w:rsid w:val="00175DEF"/>
    <w:rsid w:val="001767F2"/>
    <w:rsid w:val="00176D34"/>
    <w:rsid w:val="001773E1"/>
    <w:rsid w:val="00177413"/>
    <w:rsid w:val="0017758A"/>
    <w:rsid w:val="001778F9"/>
    <w:rsid w:val="001779D4"/>
    <w:rsid w:val="001779F6"/>
    <w:rsid w:val="00177D13"/>
    <w:rsid w:val="0018006F"/>
    <w:rsid w:val="0018018A"/>
    <w:rsid w:val="001803FD"/>
    <w:rsid w:val="0018056D"/>
    <w:rsid w:val="0018061F"/>
    <w:rsid w:val="001808A9"/>
    <w:rsid w:val="00181114"/>
    <w:rsid w:val="001811B7"/>
    <w:rsid w:val="001812DB"/>
    <w:rsid w:val="00181AEF"/>
    <w:rsid w:val="00181F85"/>
    <w:rsid w:val="001823CA"/>
    <w:rsid w:val="0018245D"/>
    <w:rsid w:val="00182753"/>
    <w:rsid w:val="00182940"/>
    <w:rsid w:val="00182A37"/>
    <w:rsid w:val="00182D05"/>
    <w:rsid w:val="00183058"/>
    <w:rsid w:val="001830A3"/>
    <w:rsid w:val="00183125"/>
    <w:rsid w:val="00183174"/>
    <w:rsid w:val="001832AB"/>
    <w:rsid w:val="0018345C"/>
    <w:rsid w:val="00183507"/>
    <w:rsid w:val="00183554"/>
    <w:rsid w:val="00183714"/>
    <w:rsid w:val="00183B41"/>
    <w:rsid w:val="001842B2"/>
    <w:rsid w:val="00184570"/>
    <w:rsid w:val="00184694"/>
    <w:rsid w:val="00184768"/>
    <w:rsid w:val="00184813"/>
    <w:rsid w:val="0018485E"/>
    <w:rsid w:val="001852BA"/>
    <w:rsid w:val="001853C5"/>
    <w:rsid w:val="0018598E"/>
    <w:rsid w:val="001859AB"/>
    <w:rsid w:val="0018605F"/>
    <w:rsid w:val="0018615C"/>
    <w:rsid w:val="001862D7"/>
    <w:rsid w:val="00186350"/>
    <w:rsid w:val="0018663D"/>
    <w:rsid w:val="001867F9"/>
    <w:rsid w:val="00186A99"/>
    <w:rsid w:val="00186E32"/>
    <w:rsid w:val="0018702F"/>
    <w:rsid w:val="00187710"/>
    <w:rsid w:val="00187D6D"/>
    <w:rsid w:val="00187EF8"/>
    <w:rsid w:val="00190189"/>
    <w:rsid w:val="001905C4"/>
    <w:rsid w:val="0019060B"/>
    <w:rsid w:val="00190A18"/>
    <w:rsid w:val="00190EEF"/>
    <w:rsid w:val="001910E9"/>
    <w:rsid w:val="001913EE"/>
    <w:rsid w:val="0019174D"/>
    <w:rsid w:val="00191908"/>
    <w:rsid w:val="00191C85"/>
    <w:rsid w:val="00191FB1"/>
    <w:rsid w:val="00192029"/>
    <w:rsid w:val="00192129"/>
    <w:rsid w:val="00192178"/>
    <w:rsid w:val="00192253"/>
    <w:rsid w:val="00192FDB"/>
    <w:rsid w:val="00192FFF"/>
    <w:rsid w:val="00193297"/>
    <w:rsid w:val="00193399"/>
    <w:rsid w:val="00193526"/>
    <w:rsid w:val="00193695"/>
    <w:rsid w:val="0019408D"/>
    <w:rsid w:val="0019422C"/>
    <w:rsid w:val="00194345"/>
    <w:rsid w:val="00194481"/>
    <w:rsid w:val="001948D8"/>
    <w:rsid w:val="00194AAF"/>
    <w:rsid w:val="00195096"/>
    <w:rsid w:val="0019540F"/>
    <w:rsid w:val="00195872"/>
    <w:rsid w:val="001959B6"/>
    <w:rsid w:val="00195A08"/>
    <w:rsid w:val="00195A6E"/>
    <w:rsid w:val="001963FD"/>
    <w:rsid w:val="00197428"/>
    <w:rsid w:val="00197432"/>
    <w:rsid w:val="001977CB"/>
    <w:rsid w:val="00197D73"/>
    <w:rsid w:val="00197F84"/>
    <w:rsid w:val="001A0696"/>
    <w:rsid w:val="001A06E9"/>
    <w:rsid w:val="001A0796"/>
    <w:rsid w:val="001A0A83"/>
    <w:rsid w:val="001A0EAD"/>
    <w:rsid w:val="001A0F5D"/>
    <w:rsid w:val="001A1391"/>
    <w:rsid w:val="001A153B"/>
    <w:rsid w:val="001A15CA"/>
    <w:rsid w:val="001A1983"/>
    <w:rsid w:val="001A199B"/>
    <w:rsid w:val="001A1A2C"/>
    <w:rsid w:val="001A1CAA"/>
    <w:rsid w:val="001A1CD2"/>
    <w:rsid w:val="001A1E64"/>
    <w:rsid w:val="001A1EAB"/>
    <w:rsid w:val="001A208D"/>
    <w:rsid w:val="001A2229"/>
    <w:rsid w:val="001A26C9"/>
    <w:rsid w:val="001A273D"/>
    <w:rsid w:val="001A277E"/>
    <w:rsid w:val="001A27F8"/>
    <w:rsid w:val="001A2CE4"/>
    <w:rsid w:val="001A3665"/>
    <w:rsid w:val="001A3750"/>
    <w:rsid w:val="001A3B7E"/>
    <w:rsid w:val="001A44CA"/>
    <w:rsid w:val="001A48DA"/>
    <w:rsid w:val="001A4DE9"/>
    <w:rsid w:val="001A53A1"/>
    <w:rsid w:val="001A595F"/>
    <w:rsid w:val="001A68B7"/>
    <w:rsid w:val="001A69D8"/>
    <w:rsid w:val="001A7141"/>
    <w:rsid w:val="001A7232"/>
    <w:rsid w:val="001A72C2"/>
    <w:rsid w:val="001A791C"/>
    <w:rsid w:val="001A7F66"/>
    <w:rsid w:val="001B0499"/>
    <w:rsid w:val="001B04D6"/>
    <w:rsid w:val="001B0A59"/>
    <w:rsid w:val="001B0BAA"/>
    <w:rsid w:val="001B0FB6"/>
    <w:rsid w:val="001B17EB"/>
    <w:rsid w:val="001B18F7"/>
    <w:rsid w:val="001B1955"/>
    <w:rsid w:val="001B195D"/>
    <w:rsid w:val="001B1FF9"/>
    <w:rsid w:val="001B2006"/>
    <w:rsid w:val="001B2621"/>
    <w:rsid w:val="001B28B0"/>
    <w:rsid w:val="001B2DB3"/>
    <w:rsid w:val="001B2F55"/>
    <w:rsid w:val="001B2F80"/>
    <w:rsid w:val="001B369F"/>
    <w:rsid w:val="001B3C8F"/>
    <w:rsid w:val="001B4847"/>
    <w:rsid w:val="001B484B"/>
    <w:rsid w:val="001B4A2D"/>
    <w:rsid w:val="001B4BD2"/>
    <w:rsid w:val="001B4C61"/>
    <w:rsid w:val="001B4D0B"/>
    <w:rsid w:val="001B4D9D"/>
    <w:rsid w:val="001B4EB6"/>
    <w:rsid w:val="001B56F7"/>
    <w:rsid w:val="001B5A36"/>
    <w:rsid w:val="001B660D"/>
    <w:rsid w:val="001B67BA"/>
    <w:rsid w:val="001B67DE"/>
    <w:rsid w:val="001B6855"/>
    <w:rsid w:val="001B69F1"/>
    <w:rsid w:val="001B6BEC"/>
    <w:rsid w:val="001B6C7A"/>
    <w:rsid w:val="001B6CBF"/>
    <w:rsid w:val="001B6D96"/>
    <w:rsid w:val="001B6DCF"/>
    <w:rsid w:val="001B6F20"/>
    <w:rsid w:val="001B7143"/>
    <w:rsid w:val="001B72D7"/>
    <w:rsid w:val="001B7588"/>
    <w:rsid w:val="001B76D3"/>
    <w:rsid w:val="001B7B3E"/>
    <w:rsid w:val="001B7CDE"/>
    <w:rsid w:val="001B7DD9"/>
    <w:rsid w:val="001B7DE1"/>
    <w:rsid w:val="001C00AC"/>
    <w:rsid w:val="001C0986"/>
    <w:rsid w:val="001C0DF4"/>
    <w:rsid w:val="001C1679"/>
    <w:rsid w:val="001C1BDC"/>
    <w:rsid w:val="001C1D52"/>
    <w:rsid w:val="001C1DAF"/>
    <w:rsid w:val="001C2219"/>
    <w:rsid w:val="001C2AE9"/>
    <w:rsid w:val="001C2C63"/>
    <w:rsid w:val="001C2FA6"/>
    <w:rsid w:val="001C32D3"/>
    <w:rsid w:val="001C36FD"/>
    <w:rsid w:val="001C384E"/>
    <w:rsid w:val="001C438D"/>
    <w:rsid w:val="001C4A96"/>
    <w:rsid w:val="001C508C"/>
    <w:rsid w:val="001C51D3"/>
    <w:rsid w:val="001C5346"/>
    <w:rsid w:val="001C5487"/>
    <w:rsid w:val="001C54C0"/>
    <w:rsid w:val="001C5D5F"/>
    <w:rsid w:val="001C5E00"/>
    <w:rsid w:val="001C60F2"/>
    <w:rsid w:val="001C61F6"/>
    <w:rsid w:val="001C6643"/>
    <w:rsid w:val="001C6AF6"/>
    <w:rsid w:val="001C6BBC"/>
    <w:rsid w:val="001C6CBB"/>
    <w:rsid w:val="001C6E8C"/>
    <w:rsid w:val="001C6F8B"/>
    <w:rsid w:val="001C7907"/>
    <w:rsid w:val="001C79BA"/>
    <w:rsid w:val="001C7AA0"/>
    <w:rsid w:val="001C7E6C"/>
    <w:rsid w:val="001C7FDC"/>
    <w:rsid w:val="001D0307"/>
    <w:rsid w:val="001D0310"/>
    <w:rsid w:val="001D06AD"/>
    <w:rsid w:val="001D0AE9"/>
    <w:rsid w:val="001D0B1F"/>
    <w:rsid w:val="001D0C25"/>
    <w:rsid w:val="001D0E17"/>
    <w:rsid w:val="001D10DB"/>
    <w:rsid w:val="001D1443"/>
    <w:rsid w:val="001D1482"/>
    <w:rsid w:val="001D1537"/>
    <w:rsid w:val="001D187A"/>
    <w:rsid w:val="001D18BD"/>
    <w:rsid w:val="001D1A78"/>
    <w:rsid w:val="001D1EAF"/>
    <w:rsid w:val="001D231F"/>
    <w:rsid w:val="001D24BF"/>
    <w:rsid w:val="001D2606"/>
    <w:rsid w:val="001D2A1C"/>
    <w:rsid w:val="001D33AB"/>
    <w:rsid w:val="001D34C9"/>
    <w:rsid w:val="001D36F0"/>
    <w:rsid w:val="001D377B"/>
    <w:rsid w:val="001D4292"/>
    <w:rsid w:val="001D4396"/>
    <w:rsid w:val="001D4DDE"/>
    <w:rsid w:val="001D4DEC"/>
    <w:rsid w:val="001D4E1F"/>
    <w:rsid w:val="001D4E95"/>
    <w:rsid w:val="001D501C"/>
    <w:rsid w:val="001D523A"/>
    <w:rsid w:val="001D5576"/>
    <w:rsid w:val="001D5BBA"/>
    <w:rsid w:val="001D5D92"/>
    <w:rsid w:val="001D5F68"/>
    <w:rsid w:val="001D603F"/>
    <w:rsid w:val="001D63B9"/>
    <w:rsid w:val="001D6BCE"/>
    <w:rsid w:val="001D6C73"/>
    <w:rsid w:val="001D6D90"/>
    <w:rsid w:val="001D7009"/>
    <w:rsid w:val="001D72C6"/>
    <w:rsid w:val="001D72C8"/>
    <w:rsid w:val="001D734C"/>
    <w:rsid w:val="001D760D"/>
    <w:rsid w:val="001D7866"/>
    <w:rsid w:val="001E0010"/>
    <w:rsid w:val="001E02E1"/>
    <w:rsid w:val="001E0420"/>
    <w:rsid w:val="001E063E"/>
    <w:rsid w:val="001E10EC"/>
    <w:rsid w:val="001E13B4"/>
    <w:rsid w:val="001E1ACD"/>
    <w:rsid w:val="001E1AE5"/>
    <w:rsid w:val="001E1B00"/>
    <w:rsid w:val="001E2335"/>
    <w:rsid w:val="001E24B9"/>
    <w:rsid w:val="001E2523"/>
    <w:rsid w:val="001E2841"/>
    <w:rsid w:val="001E2AC6"/>
    <w:rsid w:val="001E2B42"/>
    <w:rsid w:val="001E2C31"/>
    <w:rsid w:val="001E2E08"/>
    <w:rsid w:val="001E2FCC"/>
    <w:rsid w:val="001E32C5"/>
    <w:rsid w:val="001E3317"/>
    <w:rsid w:val="001E3C96"/>
    <w:rsid w:val="001E3EC4"/>
    <w:rsid w:val="001E451F"/>
    <w:rsid w:val="001E4558"/>
    <w:rsid w:val="001E4D1F"/>
    <w:rsid w:val="001E4EFC"/>
    <w:rsid w:val="001E4F87"/>
    <w:rsid w:val="001E561A"/>
    <w:rsid w:val="001E56B5"/>
    <w:rsid w:val="001E57A5"/>
    <w:rsid w:val="001E5E90"/>
    <w:rsid w:val="001E5F95"/>
    <w:rsid w:val="001E62FE"/>
    <w:rsid w:val="001E679E"/>
    <w:rsid w:val="001E692D"/>
    <w:rsid w:val="001E706F"/>
    <w:rsid w:val="001E74FE"/>
    <w:rsid w:val="001E76C1"/>
    <w:rsid w:val="001E784A"/>
    <w:rsid w:val="001F014F"/>
    <w:rsid w:val="001F08A3"/>
    <w:rsid w:val="001F16A6"/>
    <w:rsid w:val="001F17A3"/>
    <w:rsid w:val="001F196F"/>
    <w:rsid w:val="001F1E6C"/>
    <w:rsid w:val="001F2931"/>
    <w:rsid w:val="001F31FD"/>
    <w:rsid w:val="001F345A"/>
    <w:rsid w:val="001F35BB"/>
    <w:rsid w:val="001F3A51"/>
    <w:rsid w:val="001F3C45"/>
    <w:rsid w:val="001F462D"/>
    <w:rsid w:val="001F4672"/>
    <w:rsid w:val="001F47A1"/>
    <w:rsid w:val="001F4A1D"/>
    <w:rsid w:val="001F4B05"/>
    <w:rsid w:val="001F4DD7"/>
    <w:rsid w:val="001F4E9F"/>
    <w:rsid w:val="001F524A"/>
    <w:rsid w:val="001F5807"/>
    <w:rsid w:val="001F58A8"/>
    <w:rsid w:val="001F5975"/>
    <w:rsid w:val="001F61AC"/>
    <w:rsid w:val="001F6240"/>
    <w:rsid w:val="001F62ED"/>
    <w:rsid w:val="001F64BA"/>
    <w:rsid w:val="001F72CE"/>
    <w:rsid w:val="001F7458"/>
    <w:rsid w:val="001F75CB"/>
    <w:rsid w:val="001F77C9"/>
    <w:rsid w:val="001F7848"/>
    <w:rsid w:val="001F79B7"/>
    <w:rsid w:val="001F7BC7"/>
    <w:rsid w:val="001F7E29"/>
    <w:rsid w:val="00200149"/>
    <w:rsid w:val="00200589"/>
    <w:rsid w:val="002007EF"/>
    <w:rsid w:val="0020088E"/>
    <w:rsid w:val="00200A6A"/>
    <w:rsid w:val="00200CAA"/>
    <w:rsid w:val="00201336"/>
    <w:rsid w:val="00201356"/>
    <w:rsid w:val="00201621"/>
    <w:rsid w:val="002018CA"/>
    <w:rsid w:val="00201ACD"/>
    <w:rsid w:val="00202638"/>
    <w:rsid w:val="00202761"/>
    <w:rsid w:val="00202DF9"/>
    <w:rsid w:val="0020364F"/>
    <w:rsid w:val="00203962"/>
    <w:rsid w:val="0020399A"/>
    <w:rsid w:val="002039FB"/>
    <w:rsid w:val="00203C4D"/>
    <w:rsid w:val="00203F40"/>
    <w:rsid w:val="00203F4C"/>
    <w:rsid w:val="00204849"/>
    <w:rsid w:val="0020498B"/>
    <w:rsid w:val="00204C89"/>
    <w:rsid w:val="00204DEB"/>
    <w:rsid w:val="00205627"/>
    <w:rsid w:val="002056B8"/>
    <w:rsid w:val="0020592D"/>
    <w:rsid w:val="00205B9B"/>
    <w:rsid w:val="002061E2"/>
    <w:rsid w:val="002062C4"/>
    <w:rsid w:val="00206446"/>
    <w:rsid w:val="00206A7F"/>
    <w:rsid w:val="00206AC7"/>
    <w:rsid w:val="00206EF3"/>
    <w:rsid w:val="00206FA6"/>
    <w:rsid w:val="002071D1"/>
    <w:rsid w:val="0020769D"/>
    <w:rsid w:val="00207743"/>
    <w:rsid w:val="00210985"/>
    <w:rsid w:val="0021098B"/>
    <w:rsid w:val="00210C96"/>
    <w:rsid w:val="00210CDA"/>
    <w:rsid w:val="00210F50"/>
    <w:rsid w:val="00211368"/>
    <w:rsid w:val="00211539"/>
    <w:rsid w:val="00211579"/>
    <w:rsid w:val="002115D9"/>
    <w:rsid w:val="00211A0D"/>
    <w:rsid w:val="002124BA"/>
    <w:rsid w:val="00212629"/>
    <w:rsid w:val="00212AB5"/>
    <w:rsid w:val="00212CC4"/>
    <w:rsid w:val="00212D76"/>
    <w:rsid w:val="00212DBD"/>
    <w:rsid w:val="00212ECE"/>
    <w:rsid w:val="002134FE"/>
    <w:rsid w:val="002136DF"/>
    <w:rsid w:val="00213774"/>
    <w:rsid w:val="002138F7"/>
    <w:rsid w:val="00213B4F"/>
    <w:rsid w:val="00213BDC"/>
    <w:rsid w:val="00213D7A"/>
    <w:rsid w:val="00213DC1"/>
    <w:rsid w:val="002140F4"/>
    <w:rsid w:val="00214115"/>
    <w:rsid w:val="00214BAA"/>
    <w:rsid w:val="00215161"/>
    <w:rsid w:val="00215201"/>
    <w:rsid w:val="00215A9B"/>
    <w:rsid w:val="00215DF7"/>
    <w:rsid w:val="00215F23"/>
    <w:rsid w:val="00216185"/>
    <w:rsid w:val="00216243"/>
    <w:rsid w:val="00216F6A"/>
    <w:rsid w:val="00217022"/>
    <w:rsid w:val="002174D0"/>
    <w:rsid w:val="002174EF"/>
    <w:rsid w:val="002179DC"/>
    <w:rsid w:val="00217AD3"/>
    <w:rsid w:val="00217B3B"/>
    <w:rsid w:val="00217D9B"/>
    <w:rsid w:val="00220572"/>
    <w:rsid w:val="00220925"/>
    <w:rsid w:val="00220CBB"/>
    <w:rsid w:val="00220DA4"/>
    <w:rsid w:val="00220FFC"/>
    <w:rsid w:val="0022123E"/>
    <w:rsid w:val="0022128C"/>
    <w:rsid w:val="0022140B"/>
    <w:rsid w:val="002216A2"/>
    <w:rsid w:val="00221C69"/>
    <w:rsid w:val="00221E4C"/>
    <w:rsid w:val="00222099"/>
    <w:rsid w:val="002222EB"/>
    <w:rsid w:val="0022254E"/>
    <w:rsid w:val="002226A6"/>
    <w:rsid w:val="002227CC"/>
    <w:rsid w:val="00223078"/>
    <w:rsid w:val="002233DA"/>
    <w:rsid w:val="0022356E"/>
    <w:rsid w:val="00223577"/>
    <w:rsid w:val="00223600"/>
    <w:rsid w:val="002236B9"/>
    <w:rsid w:val="00223832"/>
    <w:rsid w:val="00223851"/>
    <w:rsid w:val="002239C2"/>
    <w:rsid w:val="002239EA"/>
    <w:rsid w:val="00223A18"/>
    <w:rsid w:val="00223AD6"/>
    <w:rsid w:val="00223B6D"/>
    <w:rsid w:val="00223FB0"/>
    <w:rsid w:val="0022409E"/>
    <w:rsid w:val="0022428E"/>
    <w:rsid w:val="002243C7"/>
    <w:rsid w:val="002244EF"/>
    <w:rsid w:val="00224B20"/>
    <w:rsid w:val="00224E71"/>
    <w:rsid w:val="00224FD9"/>
    <w:rsid w:val="00225495"/>
    <w:rsid w:val="00225C0B"/>
    <w:rsid w:val="00225E0B"/>
    <w:rsid w:val="00225FF5"/>
    <w:rsid w:val="002261A5"/>
    <w:rsid w:val="00226409"/>
    <w:rsid w:val="002266FF"/>
    <w:rsid w:val="00226A8C"/>
    <w:rsid w:val="002272BD"/>
    <w:rsid w:val="002273FE"/>
    <w:rsid w:val="002276F5"/>
    <w:rsid w:val="00227776"/>
    <w:rsid w:val="002279EA"/>
    <w:rsid w:val="00227B50"/>
    <w:rsid w:val="00227BA8"/>
    <w:rsid w:val="0023007D"/>
    <w:rsid w:val="00230911"/>
    <w:rsid w:val="0023094D"/>
    <w:rsid w:val="00231342"/>
    <w:rsid w:val="002315C8"/>
    <w:rsid w:val="002318F4"/>
    <w:rsid w:val="002319B0"/>
    <w:rsid w:val="00231CDD"/>
    <w:rsid w:val="00232016"/>
    <w:rsid w:val="002321EB"/>
    <w:rsid w:val="0023252C"/>
    <w:rsid w:val="002325F5"/>
    <w:rsid w:val="00232A15"/>
    <w:rsid w:val="00232A59"/>
    <w:rsid w:val="002334A2"/>
    <w:rsid w:val="0023364D"/>
    <w:rsid w:val="00233791"/>
    <w:rsid w:val="00233AA0"/>
    <w:rsid w:val="00233D1B"/>
    <w:rsid w:val="0023423E"/>
    <w:rsid w:val="002345C3"/>
    <w:rsid w:val="002349CA"/>
    <w:rsid w:val="00234B02"/>
    <w:rsid w:val="00235805"/>
    <w:rsid w:val="00235D08"/>
    <w:rsid w:val="00236380"/>
    <w:rsid w:val="00236461"/>
    <w:rsid w:val="0023648F"/>
    <w:rsid w:val="002365CA"/>
    <w:rsid w:val="00236811"/>
    <w:rsid w:val="00236A17"/>
    <w:rsid w:val="002371A9"/>
    <w:rsid w:val="0023721B"/>
    <w:rsid w:val="002372DA"/>
    <w:rsid w:val="002374CD"/>
    <w:rsid w:val="002376B5"/>
    <w:rsid w:val="00237770"/>
    <w:rsid w:val="00237771"/>
    <w:rsid w:val="00237A5F"/>
    <w:rsid w:val="00237B28"/>
    <w:rsid w:val="00237C5B"/>
    <w:rsid w:val="00237E1D"/>
    <w:rsid w:val="00240023"/>
    <w:rsid w:val="00240378"/>
    <w:rsid w:val="00240474"/>
    <w:rsid w:val="002405C5"/>
    <w:rsid w:val="0024063F"/>
    <w:rsid w:val="00240835"/>
    <w:rsid w:val="00241010"/>
    <w:rsid w:val="00241092"/>
    <w:rsid w:val="002412A0"/>
    <w:rsid w:val="00241768"/>
    <w:rsid w:val="00241903"/>
    <w:rsid w:val="00241CF0"/>
    <w:rsid w:val="002424D7"/>
    <w:rsid w:val="002426ED"/>
    <w:rsid w:val="00242A65"/>
    <w:rsid w:val="00242FEC"/>
    <w:rsid w:val="002433C8"/>
    <w:rsid w:val="002434EB"/>
    <w:rsid w:val="00243D1C"/>
    <w:rsid w:val="002443A3"/>
    <w:rsid w:val="002444E2"/>
    <w:rsid w:val="002445E5"/>
    <w:rsid w:val="00244670"/>
    <w:rsid w:val="0024474D"/>
    <w:rsid w:val="00244BC7"/>
    <w:rsid w:val="00244F0C"/>
    <w:rsid w:val="00245439"/>
    <w:rsid w:val="002457B5"/>
    <w:rsid w:val="00245E78"/>
    <w:rsid w:val="00245EF0"/>
    <w:rsid w:val="00245FE0"/>
    <w:rsid w:val="00246075"/>
    <w:rsid w:val="0024634E"/>
    <w:rsid w:val="002469F1"/>
    <w:rsid w:val="00246B48"/>
    <w:rsid w:val="00246D9A"/>
    <w:rsid w:val="002473A4"/>
    <w:rsid w:val="00247635"/>
    <w:rsid w:val="00247649"/>
    <w:rsid w:val="00247868"/>
    <w:rsid w:val="00247923"/>
    <w:rsid w:val="00247B7E"/>
    <w:rsid w:val="00247E77"/>
    <w:rsid w:val="00247F99"/>
    <w:rsid w:val="00250041"/>
    <w:rsid w:val="00250439"/>
    <w:rsid w:val="00250831"/>
    <w:rsid w:val="00250966"/>
    <w:rsid w:val="00250BFB"/>
    <w:rsid w:val="00250CA0"/>
    <w:rsid w:val="00251189"/>
    <w:rsid w:val="0025119C"/>
    <w:rsid w:val="002511A7"/>
    <w:rsid w:val="002513FC"/>
    <w:rsid w:val="002514B7"/>
    <w:rsid w:val="00251781"/>
    <w:rsid w:val="002518DB"/>
    <w:rsid w:val="00251ED9"/>
    <w:rsid w:val="002527B0"/>
    <w:rsid w:val="00252863"/>
    <w:rsid w:val="00252A18"/>
    <w:rsid w:val="00252B13"/>
    <w:rsid w:val="00252D1B"/>
    <w:rsid w:val="00252FAD"/>
    <w:rsid w:val="00253626"/>
    <w:rsid w:val="00253BF3"/>
    <w:rsid w:val="0025442E"/>
    <w:rsid w:val="002547A4"/>
    <w:rsid w:val="002547F7"/>
    <w:rsid w:val="00254BF1"/>
    <w:rsid w:val="00254EF3"/>
    <w:rsid w:val="0025562F"/>
    <w:rsid w:val="0025563B"/>
    <w:rsid w:val="00255649"/>
    <w:rsid w:val="0025599E"/>
    <w:rsid w:val="00255C33"/>
    <w:rsid w:val="00255CBB"/>
    <w:rsid w:val="00255E08"/>
    <w:rsid w:val="002560C9"/>
    <w:rsid w:val="00256645"/>
    <w:rsid w:val="002567D1"/>
    <w:rsid w:val="00256922"/>
    <w:rsid w:val="00256CD2"/>
    <w:rsid w:val="00257243"/>
    <w:rsid w:val="00257801"/>
    <w:rsid w:val="00257B4E"/>
    <w:rsid w:val="00257C99"/>
    <w:rsid w:val="00257F8E"/>
    <w:rsid w:val="002600FF"/>
    <w:rsid w:val="00260A58"/>
    <w:rsid w:val="00260C66"/>
    <w:rsid w:val="00261E95"/>
    <w:rsid w:val="002622FF"/>
    <w:rsid w:val="0026232B"/>
    <w:rsid w:val="002624C0"/>
    <w:rsid w:val="002624CD"/>
    <w:rsid w:val="0026273B"/>
    <w:rsid w:val="002627E6"/>
    <w:rsid w:val="00262DB1"/>
    <w:rsid w:val="00263379"/>
    <w:rsid w:val="00263758"/>
    <w:rsid w:val="00264166"/>
    <w:rsid w:val="0026425B"/>
    <w:rsid w:val="002645E0"/>
    <w:rsid w:val="0026472B"/>
    <w:rsid w:val="002649F7"/>
    <w:rsid w:val="00264CC4"/>
    <w:rsid w:val="00264D4B"/>
    <w:rsid w:val="0026500D"/>
    <w:rsid w:val="00265124"/>
    <w:rsid w:val="00265728"/>
    <w:rsid w:val="002657E9"/>
    <w:rsid w:val="00265925"/>
    <w:rsid w:val="00265A3A"/>
    <w:rsid w:val="00265AEF"/>
    <w:rsid w:val="00265BE9"/>
    <w:rsid w:val="00265BF7"/>
    <w:rsid w:val="00265D1B"/>
    <w:rsid w:val="00265F5D"/>
    <w:rsid w:val="0026614A"/>
    <w:rsid w:val="002662BD"/>
    <w:rsid w:val="00266558"/>
    <w:rsid w:val="00266824"/>
    <w:rsid w:val="0026689B"/>
    <w:rsid w:val="002670B4"/>
    <w:rsid w:val="002672E9"/>
    <w:rsid w:val="00267E48"/>
    <w:rsid w:val="00270668"/>
    <w:rsid w:val="0027066C"/>
    <w:rsid w:val="002709B9"/>
    <w:rsid w:val="00270CAD"/>
    <w:rsid w:val="0027120C"/>
    <w:rsid w:val="00271E45"/>
    <w:rsid w:val="0027218A"/>
    <w:rsid w:val="00272500"/>
    <w:rsid w:val="0027252A"/>
    <w:rsid w:val="00272544"/>
    <w:rsid w:val="002730B7"/>
    <w:rsid w:val="002730FD"/>
    <w:rsid w:val="00273328"/>
    <w:rsid w:val="00273810"/>
    <w:rsid w:val="00273E58"/>
    <w:rsid w:val="00274072"/>
    <w:rsid w:val="0027434A"/>
    <w:rsid w:val="0027489E"/>
    <w:rsid w:val="002749EC"/>
    <w:rsid w:val="00274F62"/>
    <w:rsid w:val="00275074"/>
    <w:rsid w:val="0027524D"/>
    <w:rsid w:val="0027574E"/>
    <w:rsid w:val="0027581B"/>
    <w:rsid w:val="00275BF2"/>
    <w:rsid w:val="00275CBC"/>
    <w:rsid w:val="00275CC7"/>
    <w:rsid w:val="00275D66"/>
    <w:rsid w:val="00275E0A"/>
    <w:rsid w:val="00275F8E"/>
    <w:rsid w:val="00276042"/>
    <w:rsid w:val="00276463"/>
    <w:rsid w:val="00276577"/>
    <w:rsid w:val="002769D9"/>
    <w:rsid w:val="00276F53"/>
    <w:rsid w:val="00276FDD"/>
    <w:rsid w:val="002774DE"/>
    <w:rsid w:val="00277581"/>
    <w:rsid w:val="00280482"/>
    <w:rsid w:val="00280695"/>
    <w:rsid w:val="002808B7"/>
    <w:rsid w:val="00280951"/>
    <w:rsid w:val="00280FB4"/>
    <w:rsid w:val="0028145D"/>
    <w:rsid w:val="002814F2"/>
    <w:rsid w:val="00281605"/>
    <w:rsid w:val="00281C6F"/>
    <w:rsid w:val="00281F8D"/>
    <w:rsid w:val="00282268"/>
    <w:rsid w:val="00282314"/>
    <w:rsid w:val="0028256A"/>
    <w:rsid w:val="00283092"/>
    <w:rsid w:val="0028387D"/>
    <w:rsid w:val="002840ED"/>
    <w:rsid w:val="0028470B"/>
    <w:rsid w:val="0028490C"/>
    <w:rsid w:val="00284D20"/>
    <w:rsid w:val="00284EE0"/>
    <w:rsid w:val="0028501A"/>
    <w:rsid w:val="0028519B"/>
    <w:rsid w:val="00285DA8"/>
    <w:rsid w:val="00286000"/>
    <w:rsid w:val="00286224"/>
    <w:rsid w:val="00286836"/>
    <w:rsid w:val="0028683F"/>
    <w:rsid w:val="00286D8C"/>
    <w:rsid w:val="002875B4"/>
    <w:rsid w:val="0028779D"/>
    <w:rsid w:val="00287890"/>
    <w:rsid w:val="002878AD"/>
    <w:rsid w:val="00290182"/>
    <w:rsid w:val="002902CB"/>
    <w:rsid w:val="002906D3"/>
    <w:rsid w:val="002907E2"/>
    <w:rsid w:val="00290830"/>
    <w:rsid w:val="002908D4"/>
    <w:rsid w:val="0029096F"/>
    <w:rsid w:val="00290A8C"/>
    <w:rsid w:val="00290A8D"/>
    <w:rsid w:val="00290EF8"/>
    <w:rsid w:val="00291118"/>
    <w:rsid w:val="00291247"/>
    <w:rsid w:val="00291678"/>
    <w:rsid w:val="00291823"/>
    <w:rsid w:val="00291AA6"/>
    <w:rsid w:val="00291C52"/>
    <w:rsid w:val="0029282F"/>
    <w:rsid w:val="002928B8"/>
    <w:rsid w:val="00292A8D"/>
    <w:rsid w:val="00292F67"/>
    <w:rsid w:val="00293217"/>
    <w:rsid w:val="00293404"/>
    <w:rsid w:val="00294305"/>
    <w:rsid w:val="00294448"/>
    <w:rsid w:val="002949FB"/>
    <w:rsid w:val="002950A9"/>
    <w:rsid w:val="00295299"/>
    <w:rsid w:val="00295974"/>
    <w:rsid w:val="00295C7E"/>
    <w:rsid w:val="00295E78"/>
    <w:rsid w:val="002960BB"/>
    <w:rsid w:val="002961CF"/>
    <w:rsid w:val="00296B82"/>
    <w:rsid w:val="002972F0"/>
    <w:rsid w:val="002972FA"/>
    <w:rsid w:val="00297734"/>
    <w:rsid w:val="00297949"/>
    <w:rsid w:val="00297B8C"/>
    <w:rsid w:val="00297C5E"/>
    <w:rsid w:val="00297E3F"/>
    <w:rsid w:val="00297E8A"/>
    <w:rsid w:val="00297EBF"/>
    <w:rsid w:val="002A0B22"/>
    <w:rsid w:val="002A1782"/>
    <w:rsid w:val="002A22EC"/>
    <w:rsid w:val="002A2359"/>
    <w:rsid w:val="002A2449"/>
    <w:rsid w:val="002A25DD"/>
    <w:rsid w:val="002A2B43"/>
    <w:rsid w:val="002A2CEE"/>
    <w:rsid w:val="002A3205"/>
    <w:rsid w:val="002A33AA"/>
    <w:rsid w:val="002A3563"/>
    <w:rsid w:val="002A398D"/>
    <w:rsid w:val="002A3BAC"/>
    <w:rsid w:val="002A3BCB"/>
    <w:rsid w:val="002A3E37"/>
    <w:rsid w:val="002A415F"/>
    <w:rsid w:val="002A43CD"/>
    <w:rsid w:val="002A44AF"/>
    <w:rsid w:val="002A46A9"/>
    <w:rsid w:val="002A494B"/>
    <w:rsid w:val="002A4A03"/>
    <w:rsid w:val="002A4C5F"/>
    <w:rsid w:val="002A4C65"/>
    <w:rsid w:val="002A4D0A"/>
    <w:rsid w:val="002A4D1B"/>
    <w:rsid w:val="002A4E7B"/>
    <w:rsid w:val="002A4FAA"/>
    <w:rsid w:val="002A572F"/>
    <w:rsid w:val="002A57AF"/>
    <w:rsid w:val="002A5CCB"/>
    <w:rsid w:val="002A5D00"/>
    <w:rsid w:val="002A6328"/>
    <w:rsid w:val="002A641E"/>
    <w:rsid w:val="002A65D5"/>
    <w:rsid w:val="002A678A"/>
    <w:rsid w:val="002A6A38"/>
    <w:rsid w:val="002A6CF7"/>
    <w:rsid w:val="002A6EAD"/>
    <w:rsid w:val="002A6EFD"/>
    <w:rsid w:val="002A74A2"/>
    <w:rsid w:val="002A750F"/>
    <w:rsid w:val="002A751B"/>
    <w:rsid w:val="002A76D5"/>
    <w:rsid w:val="002A7C08"/>
    <w:rsid w:val="002A7DA3"/>
    <w:rsid w:val="002A7F32"/>
    <w:rsid w:val="002A7FFC"/>
    <w:rsid w:val="002B0208"/>
    <w:rsid w:val="002B0394"/>
    <w:rsid w:val="002B10EB"/>
    <w:rsid w:val="002B11DC"/>
    <w:rsid w:val="002B12D6"/>
    <w:rsid w:val="002B1510"/>
    <w:rsid w:val="002B1638"/>
    <w:rsid w:val="002B187D"/>
    <w:rsid w:val="002B1B05"/>
    <w:rsid w:val="002B1D80"/>
    <w:rsid w:val="002B1D92"/>
    <w:rsid w:val="002B1ECD"/>
    <w:rsid w:val="002B2710"/>
    <w:rsid w:val="002B2852"/>
    <w:rsid w:val="002B2BE8"/>
    <w:rsid w:val="002B31FA"/>
    <w:rsid w:val="002B3318"/>
    <w:rsid w:val="002B34C1"/>
    <w:rsid w:val="002B3644"/>
    <w:rsid w:val="002B38C4"/>
    <w:rsid w:val="002B3A42"/>
    <w:rsid w:val="002B3A75"/>
    <w:rsid w:val="002B3DE9"/>
    <w:rsid w:val="002B4185"/>
    <w:rsid w:val="002B41D9"/>
    <w:rsid w:val="002B423F"/>
    <w:rsid w:val="002B462E"/>
    <w:rsid w:val="002B4DAB"/>
    <w:rsid w:val="002B5719"/>
    <w:rsid w:val="002B5744"/>
    <w:rsid w:val="002B579B"/>
    <w:rsid w:val="002B5D14"/>
    <w:rsid w:val="002B5DB5"/>
    <w:rsid w:val="002B60A1"/>
    <w:rsid w:val="002B6553"/>
    <w:rsid w:val="002B7356"/>
    <w:rsid w:val="002B74D1"/>
    <w:rsid w:val="002B7EC5"/>
    <w:rsid w:val="002B7F61"/>
    <w:rsid w:val="002C012C"/>
    <w:rsid w:val="002C039D"/>
    <w:rsid w:val="002C03B4"/>
    <w:rsid w:val="002C0496"/>
    <w:rsid w:val="002C04A3"/>
    <w:rsid w:val="002C0961"/>
    <w:rsid w:val="002C0C5A"/>
    <w:rsid w:val="002C0D84"/>
    <w:rsid w:val="002C0DBF"/>
    <w:rsid w:val="002C162D"/>
    <w:rsid w:val="002C1658"/>
    <w:rsid w:val="002C17ED"/>
    <w:rsid w:val="002C1A41"/>
    <w:rsid w:val="002C1C40"/>
    <w:rsid w:val="002C22DA"/>
    <w:rsid w:val="002C23D2"/>
    <w:rsid w:val="002C25E2"/>
    <w:rsid w:val="002C26EA"/>
    <w:rsid w:val="002C272F"/>
    <w:rsid w:val="002C27BF"/>
    <w:rsid w:val="002C2C95"/>
    <w:rsid w:val="002C3328"/>
    <w:rsid w:val="002C35CA"/>
    <w:rsid w:val="002C39F5"/>
    <w:rsid w:val="002C4AE3"/>
    <w:rsid w:val="002C4EF8"/>
    <w:rsid w:val="002C4FF1"/>
    <w:rsid w:val="002C50E1"/>
    <w:rsid w:val="002C51BD"/>
    <w:rsid w:val="002C5362"/>
    <w:rsid w:val="002C53FB"/>
    <w:rsid w:val="002C5648"/>
    <w:rsid w:val="002C5D77"/>
    <w:rsid w:val="002C617C"/>
    <w:rsid w:val="002C620C"/>
    <w:rsid w:val="002C679A"/>
    <w:rsid w:val="002C6A5B"/>
    <w:rsid w:val="002C7141"/>
    <w:rsid w:val="002C7281"/>
    <w:rsid w:val="002C7315"/>
    <w:rsid w:val="002C7641"/>
    <w:rsid w:val="002C76F9"/>
    <w:rsid w:val="002C7870"/>
    <w:rsid w:val="002C7883"/>
    <w:rsid w:val="002C7C95"/>
    <w:rsid w:val="002C7D42"/>
    <w:rsid w:val="002C7F11"/>
    <w:rsid w:val="002D0138"/>
    <w:rsid w:val="002D0242"/>
    <w:rsid w:val="002D0478"/>
    <w:rsid w:val="002D0684"/>
    <w:rsid w:val="002D074A"/>
    <w:rsid w:val="002D0A56"/>
    <w:rsid w:val="002D0B17"/>
    <w:rsid w:val="002D0D83"/>
    <w:rsid w:val="002D0E60"/>
    <w:rsid w:val="002D173C"/>
    <w:rsid w:val="002D176F"/>
    <w:rsid w:val="002D1C76"/>
    <w:rsid w:val="002D1E28"/>
    <w:rsid w:val="002D1E82"/>
    <w:rsid w:val="002D1FB8"/>
    <w:rsid w:val="002D208B"/>
    <w:rsid w:val="002D2356"/>
    <w:rsid w:val="002D2690"/>
    <w:rsid w:val="002D2A88"/>
    <w:rsid w:val="002D2EF0"/>
    <w:rsid w:val="002D2F5F"/>
    <w:rsid w:val="002D30B0"/>
    <w:rsid w:val="002D3162"/>
    <w:rsid w:val="002D33FB"/>
    <w:rsid w:val="002D34BB"/>
    <w:rsid w:val="002D36C8"/>
    <w:rsid w:val="002D3BD0"/>
    <w:rsid w:val="002D3D74"/>
    <w:rsid w:val="002D41AE"/>
    <w:rsid w:val="002D43A1"/>
    <w:rsid w:val="002D448D"/>
    <w:rsid w:val="002D4822"/>
    <w:rsid w:val="002D4865"/>
    <w:rsid w:val="002D4ADF"/>
    <w:rsid w:val="002D4DE9"/>
    <w:rsid w:val="002D51B1"/>
    <w:rsid w:val="002D5523"/>
    <w:rsid w:val="002D5638"/>
    <w:rsid w:val="002D6099"/>
    <w:rsid w:val="002D640E"/>
    <w:rsid w:val="002D652F"/>
    <w:rsid w:val="002D69D6"/>
    <w:rsid w:val="002D7063"/>
    <w:rsid w:val="002D7279"/>
    <w:rsid w:val="002D749D"/>
    <w:rsid w:val="002D753A"/>
    <w:rsid w:val="002D76D1"/>
    <w:rsid w:val="002D771F"/>
    <w:rsid w:val="002D7A42"/>
    <w:rsid w:val="002D7B2E"/>
    <w:rsid w:val="002D7D49"/>
    <w:rsid w:val="002D7DB5"/>
    <w:rsid w:val="002E0478"/>
    <w:rsid w:val="002E0552"/>
    <w:rsid w:val="002E0761"/>
    <w:rsid w:val="002E0AC0"/>
    <w:rsid w:val="002E0C53"/>
    <w:rsid w:val="002E0E40"/>
    <w:rsid w:val="002E1240"/>
    <w:rsid w:val="002E12AD"/>
    <w:rsid w:val="002E1612"/>
    <w:rsid w:val="002E1638"/>
    <w:rsid w:val="002E18AF"/>
    <w:rsid w:val="002E1968"/>
    <w:rsid w:val="002E20CE"/>
    <w:rsid w:val="002E2532"/>
    <w:rsid w:val="002E2951"/>
    <w:rsid w:val="002E2B98"/>
    <w:rsid w:val="002E3296"/>
    <w:rsid w:val="002E3B8A"/>
    <w:rsid w:val="002E3C91"/>
    <w:rsid w:val="002E3CF3"/>
    <w:rsid w:val="002E3E5A"/>
    <w:rsid w:val="002E40FA"/>
    <w:rsid w:val="002E414E"/>
    <w:rsid w:val="002E4742"/>
    <w:rsid w:val="002E499B"/>
    <w:rsid w:val="002E4CCD"/>
    <w:rsid w:val="002E4DD6"/>
    <w:rsid w:val="002E50A3"/>
    <w:rsid w:val="002E52C8"/>
    <w:rsid w:val="002E53AD"/>
    <w:rsid w:val="002E5576"/>
    <w:rsid w:val="002E5946"/>
    <w:rsid w:val="002E5B18"/>
    <w:rsid w:val="002E5D7B"/>
    <w:rsid w:val="002E5E5F"/>
    <w:rsid w:val="002E5EB1"/>
    <w:rsid w:val="002E5ECC"/>
    <w:rsid w:val="002E5F6F"/>
    <w:rsid w:val="002E6092"/>
    <w:rsid w:val="002E61C6"/>
    <w:rsid w:val="002E61E9"/>
    <w:rsid w:val="002E6A89"/>
    <w:rsid w:val="002E6CF8"/>
    <w:rsid w:val="002E6D6A"/>
    <w:rsid w:val="002E6F8A"/>
    <w:rsid w:val="002E7AE6"/>
    <w:rsid w:val="002E7CDB"/>
    <w:rsid w:val="002E7E11"/>
    <w:rsid w:val="002E7EC8"/>
    <w:rsid w:val="002E7F0C"/>
    <w:rsid w:val="002F022A"/>
    <w:rsid w:val="002F02A2"/>
    <w:rsid w:val="002F0328"/>
    <w:rsid w:val="002F071E"/>
    <w:rsid w:val="002F0749"/>
    <w:rsid w:val="002F0812"/>
    <w:rsid w:val="002F128D"/>
    <w:rsid w:val="002F14BF"/>
    <w:rsid w:val="002F157B"/>
    <w:rsid w:val="002F193E"/>
    <w:rsid w:val="002F1CB3"/>
    <w:rsid w:val="002F1D71"/>
    <w:rsid w:val="002F1E0C"/>
    <w:rsid w:val="002F1FF1"/>
    <w:rsid w:val="002F207A"/>
    <w:rsid w:val="002F258E"/>
    <w:rsid w:val="002F27C4"/>
    <w:rsid w:val="002F2917"/>
    <w:rsid w:val="002F2B57"/>
    <w:rsid w:val="002F2BBA"/>
    <w:rsid w:val="002F2D25"/>
    <w:rsid w:val="002F2F87"/>
    <w:rsid w:val="002F368D"/>
    <w:rsid w:val="002F3965"/>
    <w:rsid w:val="002F4066"/>
    <w:rsid w:val="002F442D"/>
    <w:rsid w:val="002F481D"/>
    <w:rsid w:val="002F4C35"/>
    <w:rsid w:val="002F5129"/>
    <w:rsid w:val="002F523B"/>
    <w:rsid w:val="002F535C"/>
    <w:rsid w:val="002F5373"/>
    <w:rsid w:val="002F5B8A"/>
    <w:rsid w:val="002F5C54"/>
    <w:rsid w:val="002F6079"/>
    <w:rsid w:val="002F64AB"/>
    <w:rsid w:val="002F678B"/>
    <w:rsid w:val="002F6895"/>
    <w:rsid w:val="002F6B3D"/>
    <w:rsid w:val="002F7134"/>
    <w:rsid w:val="002F714A"/>
    <w:rsid w:val="002F73DA"/>
    <w:rsid w:val="002F795C"/>
    <w:rsid w:val="002F7A80"/>
    <w:rsid w:val="002F7AFB"/>
    <w:rsid w:val="002F7D69"/>
    <w:rsid w:val="002F7F33"/>
    <w:rsid w:val="003005D9"/>
    <w:rsid w:val="003007DF"/>
    <w:rsid w:val="003007EF"/>
    <w:rsid w:val="0030096E"/>
    <w:rsid w:val="00301908"/>
    <w:rsid w:val="00301B20"/>
    <w:rsid w:val="00301E8F"/>
    <w:rsid w:val="00302026"/>
    <w:rsid w:val="003025FF"/>
    <w:rsid w:val="003031AE"/>
    <w:rsid w:val="00303443"/>
    <w:rsid w:val="00303502"/>
    <w:rsid w:val="0030361C"/>
    <w:rsid w:val="00303BA5"/>
    <w:rsid w:val="00303BAB"/>
    <w:rsid w:val="00303D88"/>
    <w:rsid w:val="003044FB"/>
    <w:rsid w:val="003045C1"/>
    <w:rsid w:val="00304C8E"/>
    <w:rsid w:val="00305836"/>
    <w:rsid w:val="0030594D"/>
    <w:rsid w:val="003059AF"/>
    <w:rsid w:val="00305B2E"/>
    <w:rsid w:val="00306074"/>
    <w:rsid w:val="00306094"/>
    <w:rsid w:val="003061EA"/>
    <w:rsid w:val="003067C2"/>
    <w:rsid w:val="0030683E"/>
    <w:rsid w:val="00306B5C"/>
    <w:rsid w:val="00306E5A"/>
    <w:rsid w:val="003075BA"/>
    <w:rsid w:val="0030763B"/>
    <w:rsid w:val="003076D6"/>
    <w:rsid w:val="003079C6"/>
    <w:rsid w:val="003100F6"/>
    <w:rsid w:val="00310254"/>
    <w:rsid w:val="00310615"/>
    <w:rsid w:val="00310685"/>
    <w:rsid w:val="003106AD"/>
    <w:rsid w:val="003109E3"/>
    <w:rsid w:val="00310F06"/>
    <w:rsid w:val="0031100C"/>
    <w:rsid w:val="003110B5"/>
    <w:rsid w:val="0031123F"/>
    <w:rsid w:val="003116B7"/>
    <w:rsid w:val="00311C08"/>
    <w:rsid w:val="00311CA4"/>
    <w:rsid w:val="00311D00"/>
    <w:rsid w:val="00311F9A"/>
    <w:rsid w:val="00312280"/>
    <w:rsid w:val="003124CA"/>
    <w:rsid w:val="00312672"/>
    <w:rsid w:val="00312715"/>
    <w:rsid w:val="00312C29"/>
    <w:rsid w:val="00313324"/>
    <w:rsid w:val="00313B69"/>
    <w:rsid w:val="00313C7B"/>
    <w:rsid w:val="00313FE2"/>
    <w:rsid w:val="003140E1"/>
    <w:rsid w:val="0031448F"/>
    <w:rsid w:val="00314492"/>
    <w:rsid w:val="003146A7"/>
    <w:rsid w:val="00314758"/>
    <w:rsid w:val="0031496F"/>
    <w:rsid w:val="00314BA4"/>
    <w:rsid w:val="00314C6E"/>
    <w:rsid w:val="00314D37"/>
    <w:rsid w:val="0031514A"/>
    <w:rsid w:val="003151AE"/>
    <w:rsid w:val="00315914"/>
    <w:rsid w:val="00315954"/>
    <w:rsid w:val="00315B90"/>
    <w:rsid w:val="00316729"/>
    <w:rsid w:val="00316A95"/>
    <w:rsid w:val="00317095"/>
    <w:rsid w:val="0031772D"/>
    <w:rsid w:val="003177CE"/>
    <w:rsid w:val="0031789F"/>
    <w:rsid w:val="00317909"/>
    <w:rsid w:val="00317C59"/>
    <w:rsid w:val="00317E9F"/>
    <w:rsid w:val="00320AC9"/>
    <w:rsid w:val="00320BB5"/>
    <w:rsid w:val="00320C6D"/>
    <w:rsid w:val="00320E2F"/>
    <w:rsid w:val="00321118"/>
    <w:rsid w:val="00321339"/>
    <w:rsid w:val="0032146F"/>
    <w:rsid w:val="003217A5"/>
    <w:rsid w:val="00321838"/>
    <w:rsid w:val="00321A51"/>
    <w:rsid w:val="00321AA2"/>
    <w:rsid w:val="00321CB2"/>
    <w:rsid w:val="0032215A"/>
    <w:rsid w:val="0032257A"/>
    <w:rsid w:val="003226EA"/>
    <w:rsid w:val="003228A1"/>
    <w:rsid w:val="00322BF1"/>
    <w:rsid w:val="00322D58"/>
    <w:rsid w:val="00323252"/>
    <w:rsid w:val="00323346"/>
    <w:rsid w:val="00323C27"/>
    <w:rsid w:val="00323D19"/>
    <w:rsid w:val="003241D0"/>
    <w:rsid w:val="00324B91"/>
    <w:rsid w:val="00324BC0"/>
    <w:rsid w:val="003250BA"/>
    <w:rsid w:val="00325565"/>
    <w:rsid w:val="00325731"/>
    <w:rsid w:val="00325F0D"/>
    <w:rsid w:val="00326059"/>
    <w:rsid w:val="00326272"/>
    <w:rsid w:val="00326DA1"/>
    <w:rsid w:val="00326E20"/>
    <w:rsid w:val="00327306"/>
    <w:rsid w:val="0032733C"/>
    <w:rsid w:val="00327422"/>
    <w:rsid w:val="003275F8"/>
    <w:rsid w:val="00330437"/>
    <w:rsid w:val="00330C9E"/>
    <w:rsid w:val="00330F73"/>
    <w:rsid w:val="00331299"/>
    <w:rsid w:val="0033163F"/>
    <w:rsid w:val="0033168B"/>
    <w:rsid w:val="00331703"/>
    <w:rsid w:val="003317B8"/>
    <w:rsid w:val="00331921"/>
    <w:rsid w:val="00331CAF"/>
    <w:rsid w:val="00332A28"/>
    <w:rsid w:val="00333527"/>
    <w:rsid w:val="003335C8"/>
    <w:rsid w:val="00333759"/>
    <w:rsid w:val="00333CC1"/>
    <w:rsid w:val="00333DF4"/>
    <w:rsid w:val="00333EDF"/>
    <w:rsid w:val="003349E8"/>
    <w:rsid w:val="00334BBA"/>
    <w:rsid w:val="00334E1D"/>
    <w:rsid w:val="0033510B"/>
    <w:rsid w:val="00335743"/>
    <w:rsid w:val="003359E7"/>
    <w:rsid w:val="00335DAD"/>
    <w:rsid w:val="0033602A"/>
    <w:rsid w:val="003361BA"/>
    <w:rsid w:val="00336BF4"/>
    <w:rsid w:val="003373F1"/>
    <w:rsid w:val="00337703"/>
    <w:rsid w:val="00337D01"/>
    <w:rsid w:val="00340335"/>
    <w:rsid w:val="00340601"/>
    <w:rsid w:val="00340B25"/>
    <w:rsid w:val="003420A1"/>
    <w:rsid w:val="00342288"/>
    <w:rsid w:val="003422F5"/>
    <w:rsid w:val="00342607"/>
    <w:rsid w:val="003427B1"/>
    <w:rsid w:val="00342A9C"/>
    <w:rsid w:val="00342AC1"/>
    <w:rsid w:val="00342B88"/>
    <w:rsid w:val="00342C89"/>
    <w:rsid w:val="00342CA2"/>
    <w:rsid w:val="00342F38"/>
    <w:rsid w:val="00342FAA"/>
    <w:rsid w:val="003434DC"/>
    <w:rsid w:val="0034364F"/>
    <w:rsid w:val="003437B1"/>
    <w:rsid w:val="003438A2"/>
    <w:rsid w:val="00343BA6"/>
    <w:rsid w:val="00343C7E"/>
    <w:rsid w:val="00343C88"/>
    <w:rsid w:val="0034401A"/>
    <w:rsid w:val="0034422B"/>
    <w:rsid w:val="00344B35"/>
    <w:rsid w:val="00344B45"/>
    <w:rsid w:val="00344D69"/>
    <w:rsid w:val="00345197"/>
    <w:rsid w:val="00345345"/>
    <w:rsid w:val="00346725"/>
    <w:rsid w:val="0034679E"/>
    <w:rsid w:val="00346A2A"/>
    <w:rsid w:val="00346BB0"/>
    <w:rsid w:val="00346BE8"/>
    <w:rsid w:val="00346E09"/>
    <w:rsid w:val="00347225"/>
    <w:rsid w:val="0034730F"/>
    <w:rsid w:val="0034753B"/>
    <w:rsid w:val="00347788"/>
    <w:rsid w:val="00347AFF"/>
    <w:rsid w:val="00347BFE"/>
    <w:rsid w:val="00347C4E"/>
    <w:rsid w:val="00347D65"/>
    <w:rsid w:val="00347FCF"/>
    <w:rsid w:val="0035019A"/>
    <w:rsid w:val="003501FF"/>
    <w:rsid w:val="003505AA"/>
    <w:rsid w:val="003507B4"/>
    <w:rsid w:val="00350A8A"/>
    <w:rsid w:val="00350DA1"/>
    <w:rsid w:val="00350F56"/>
    <w:rsid w:val="0035105C"/>
    <w:rsid w:val="00351194"/>
    <w:rsid w:val="003511D8"/>
    <w:rsid w:val="00351613"/>
    <w:rsid w:val="00351BE8"/>
    <w:rsid w:val="00351D1F"/>
    <w:rsid w:val="00351E2E"/>
    <w:rsid w:val="00351ED3"/>
    <w:rsid w:val="00351FE4"/>
    <w:rsid w:val="00352396"/>
    <w:rsid w:val="00352538"/>
    <w:rsid w:val="00352618"/>
    <w:rsid w:val="0035273A"/>
    <w:rsid w:val="00352A05"/>
    <w:rsid w:val="00353147"/>
    <w:rsid w:val="00353287"/>
    <w:rsid w:val="0035380D"/>
    <w:rsid w:val="003539E6"/>
    <w:rsid w:val="00353AE2"/>
    <w:rsid w:val="00353BCF"/>
    <w:rsid w:val="00354432"/>
    <w:rsid w:val="00354645"/>
    <w:rsid w:val="00354C0A"/>
    <w:rsid w:val="00354CAA"/>
    <w:rsid w:val="00354CDD"/>
    <w:rsid w:val="00354D46"/>
    <w:rsid w:val="00354E6B"/>
    <w:rsid w:val="00355323"/>
    <w:rsid w:val="00355F22"/>
    <w:rsid w:val="00355F8A"/>
    <w:rsid w:val="00356523"/>
    <w:rsid w:val="00356842"/>
    <w:rsid w:val="00356DE8"/>
    <w:rsid w:val="00356F31"/>
    <w:rsid w:val="003575A3"/>
    <w:rsid w:val="00357C21"/>
    <w:rsid w:val="00357C69"/>
    <w:rsid w:val="00360563"/>
    <w:rsid w:val="003605A4"/>
    <w:rsid w:val="00360678"/>
    <w:rsid w:val="00360B62"/>
    <w:rsid w:val="00361068"/>
    <w:rsid w:val="0036106C"/>
    <w:rsid w:val="003611B9"/>
    <w:rsid w:val="00361ABF"/>
    <w:rsid w:val="00361BFB"/>
    <w:rsid w:val="003620F8"/>
    <w:rsid w:val="00362291"/>
    <w:rsid w:val="00362386"/>
    <w:rsid w:val="003623D2"/>
    <w:rsid w:val="00362621"/>
    <w:rsid w:val="003627B2"/>
    <w:rsid w:val="003627E8"/>
    <w:rsid w:val="00362857"/>
    <w:rsid w:val="00362E2F"/>
    <w:rsid w:val="00362E8F"/>
    <w:rsid w:val="00363022"/>
    <w:rsid w:val="003630B9"/>
    <w:rsid w:val="003632B1"/>
    <w:rsid w:val="00363511"/>
    <w:rsid w:val="0036371D"/>
    <w:rsid w:val="0036383E"/>
    <w:rsid w:val="003641AD"/>
    <w:rsid w:val="00364276"/>
    <w:rsid w:val="00364343"/>
    <w:rsid w:val="0036446F"/>
    <w:rsid w:val="003646B0"/>
    <w:rsid w:val="00364DB0"/>
    <w:rsid w:val="00364E81"/>
    <w:rsid w:val="00364EF7"/>
    <w:rsid w:val="003656DF"/>
    <w:rsid w:val="0036571D"/>
    <w:rsid w:val="00365ABC"/>
    <w:rsid w:val="00365CA8"/>
    <w:rsid w:val="0036625C"/>
    <w:rsid w:val="003662EF"/>
    <w:rsid w:val="00366371"/>
    <w:rsid w:val="00366509"/>
    <w:rsid w:val="00366BF7"/>
    <w:rsid w:val="00366C33"/>
    <w:rsid w:val="00366CE2"/>
    <w:rsid w:val="00366E0A"/>
    <w:rsid w:val="00366E7C"/>
    <w:rsid w:val="0036715F"/>
    <w:rsid w:val="00367287"/>
    <w:rsid w:val="00367308"/>
    <w:rsid w:val="003677B1"/>
    <w:rsid w:val="0036789A"/>
    <w:rsid w:val="003702CC"/>
    <w:rsid w:val="00370431"/>
    <w:rsid w:val="00370724"/>
    <w:rsid w:val="00370A1F"/>
    <w:rsid w:val="00370A26"/>
    <w:rsid w:val="00370BF2"/>
    <w:rsid w:val="00370DEE"/>
    <w:rsid w:val="00370FA3"/>
    <w:rsid w:val="0037100F"/>
    <w:rsid w:val="003710E4"/>
    <w:rsid w:val="003712B5"/>
    <w:rsid w:val="00371469"/>
    <w:rsid w:val="00371570"/>
    <w:rsid w:val="003717A2"/>
    <w:rsid w:val="00371892"/>
    <w:rsid w:val="00371CA0"/>
    <w:rsid w:val="00371E46"/>
    <w:rsid w:val="00372469"/>
    <w:rsid w:val="00372C48"/>
    <w:rsid w:val="00372F2A"/>
    <w:rsid w:val="00373012"/>
    <w:rsid w:val="0037349B"/>
    <w:rsid w:val="00373679"/>
    <w:rsid w:val="00373745"/>
    <w:rsid w:val="003738ED"/>
    <w:rsid w:val="003738FB"/>
    <w:rsid w:val="00373994"/>
    <w:rsid w:val="0037416C"/>
    <w:rsid w:val="00374323"/>
    <w:rsid w:val="0037464F"/>
    <w:rsid w:val="00374E91"/>
    <w:rsid w:val="0037537E"/>
    <w:rsid w:val="003755A4"/>
    <w:rsid w:val="00375836"/>
    <w:rsid w:val="00375F16"/>
    <w:rsid w:val="00376169"/>
    <w:rsid w:val="00376365"/>
    <w:rsid w:val="00376411"/>
    <w:rsid w:val="003765FE"/>
    <w:rsid w:val="00376748"/>
    <w:rsid w:val="00376A65"/>
    <w:rsid w:val="00376B99"/>
    <w:rsid w:val="00376CB0"/>
    <w:rsid w:val="00376D64"/>
    <w:rsid w:val="00376F7E"/>
    <w:rsid w:val="003773A4"/>
    <w:rsid w:val="00377452"/>
    <w:rsid w:val="0037753C"/>
    <w:rsid w:val="0037767F"/>
    <w:rsid w:val="00377C16"/>
    <w:rsid w:val="00377FE4"/>
    <w:rsid w:val="0038056D"/>
    <w:rsid w:val="00380718"/>
    <w:rsid w:val="00380722"/>
    <w:rsid w:val="0038081B"/>
    <w:rsid w:val="003808DB"/>
    <w:rsid w:val="003809B4"/>
    <w:rsid w:val="00380CD8"/>
    <w:rsid w:val="00380E97"/>
    <w:rsid w:val="00380F10"/>
    <w:rsid w:val="00381A6C"/>
    <w:rsid w:val="00381C7B"/>
    <w:rsid w:val="00381FC0"/>
    <w:rsid w:val="003821F4"/>
    <w:rsid w:val="00382427"/>
    <w:rsid w:val="00382480"/>
    <w:rsid w:val="00382551"/>
    <w:rsid w:val="003828D7"/>
    <w:rsid w:val="0038458C"/>
    <w:rsid w:val="0038465C"/>
    <w:rsid w:val="003846A9"/>
    <w:rsid w:val="00384DF0"/>
    <w:rsid w:val="00384E32"/>
    <w:rsid w:val="00385E2B"/>
    <w:rsid w:val="0038621D"/>
    <w:rsid w:val="00386360"/>
    <w:rsid w:val="00386967"/>
    <w:rsid w:val="003869CE"/>
    <w:rsid w:val="00386B41"/>
    <w:rsid w:val="00386B69"/>
    <w:rsid w:val="00386EFE"/>
    <w:rsid w:val="00386FA1"/>
    <w:rsid w:val="00387506"/>
    <w:rsid w:val="003878DC"/>
    <w:rsid w:val="00387E08"/>
    <w:rsid w:val="00387F62"/>
    <w:rsid w:val="003901BC"/>
    <w:rsid w:val="003906CA"/>
    <w:rsid w:val="003908E4"/>
    <w:rsid w:val="00390A23"/>
    <w:rsid w:val="00390B34"/>
    <w:rsid w:val="00390D25"/>
    <w:rsid w:val="00390E9C"/>
    <w:rsid w:val="003910BF"/>
    <w:rsid w:val="0039194D"/>
    <w:rsid w:val="00391BD3"/>
    <w:rsid w:val="00391E30"/>
    <w:rsid w:val="003921BE"/>
    <w:rsid w:val="003926C8"/>
    <w:rsid w:val="00392EF1"/>
    <w:rsid w:val="00392F7C"/>
    <w:rsid w:val="003933AA"/>
    <w:rsid w:val="003933B8"/>
    <w:rsid w:val="0039345C"/>
    <w:rsid w:val="0039356E"/>
    <w:rsid w:val="003936F2"/>
    <w:rsid w:val="00393847"/>
    <w:rsid w:val="00393959"/>
    <w:rsid w:val="00393B12"/>
    <w:rsid w:val="00393B58"/>
    <w:rsid w:val="00394019"/>
    <w:rsid w:val="003941BA"/>
    <w:rsid w:val="0039423F"/>
    <w:rsid w:val="0039429D"/>
    <w:rsid w:val="0039456A"/>
    <w:rsid w:val="003945E7"/>
    <w:rsid w:val="00394A32"/>
    <w:rsid w:val="00394A52"/>
    <w:rsid w:val="00394DD5"/>
    <w:rsid w:val="003950B0"/>
    <w:rsid w:val="003950BF"/>
    <w:rsid w:val="003957FD"/>
    <w:rsid w:val="00395A47"/>
    <w:rsid w:val="00395ABB"/>
    <w:rsid w:val="00395BA8"/>
    <w:rsid w:val="00396089"/>
    <w:rsid w:val="0039762B"/>
    <w:rsid w:val="003976D8"/>
    <w:rsid w:val="0039780B"/>
    <w:rsid w:val="003A001D"/>
    <w:rsid w:val="003A0340"/>
    <w:rsid w:val="003A0469"/>
    <w:rsid w:val="003A06EC"/>
    <w:rsid w:val="003A0759"/>
    <w:rsid w:val="003A0891"/>
    <w:rsid w:val="003A095B"/>
    <w:rsid w:val="003A0FA4"/>
    <w:rsid w:val="003A1003"/>
    <w:rsid w:val="003A10DE"/>
    <w:rsid w:val="003A11D5"/>
    <w:rsid w:val="003A1883"/>
    <w:rsid w:val="003A1A36"/>
    <w:rsid w:val="003A1AA2"/>
    <w:rsid w:val="003A1AB0"/>
    <w:rsid w:val="003A1E8F"/>
    <w:rsid w:val="003A1EC3"/>
    <w:rsid w:val="003A2139"/>
    <w:rsid w:val="003A25BC"/>
    <w:rsid w:val="003A28AB"/>
    <w:rsid w:val="003A2D17"/>
    <w:rsid w:val="003A2D7F"/>
    <w:rsid w:val="003A2F3A"/>
    <w:rsid w:val="003A337F"/>
    <w:rsid w:val="003A342B"/>
    <w:rsid w:val="003A34B9"/>
    <w:rsid w:val="003A3601"/>
    <w:rsid w:val="003A3AF7"/>
    <w:rsid w:val="003A3B9B"/>
    <w:rsid w:val="003A3BB8"/>
    <w:rsid w:val="003A3D8E"/>
    <w:rsid w:val="003A3F48"/>
    <w:rsid w:val="003A4233"/>
    <w:rsid w:val="003A435A"/>
    <w:rsid w:val="003A4674"/>
    <w:rsid w:val="003A4A47"/>
    <w:rsid w:val="003A4C6F"/>
    <w:rsid w:val="003A4DDF"/>
    <w:rsid w:val="003A50F7"/>
    <w:rsid w:val="003A5519"/>
    <w:rsid w:val="003A5663"/>
    <w:rsid w:val="003A58F1"/>
    <w:rsid w:val="003A5AA0"/>
    <w:rsid w:val="003A5CD9"/>
    <w:rsid w:val="003A5D96"/>
    <w:rsid w:val="003A627F"/>
    <w:rsid w:val="003A6390"/>
    <w:rsid w:val="003A64C2"/>
    <w:rsid w:val="003A713E"/>
    <w:rsid w:val="003A7297"/>
    <w:rsid w:val="003A74E3"/>
    <w:rsid w:val="003A74E5"/>
    <w:rsid w:val="003A7524"/>
    <w:rsid w:val="003A7561"/>
    <w:rsid w:val="003A7578"/>
    <w:rsid w:val="003A77B4"/>
    <w:rsid w:val="003A7897"/>
    <w:rsid w:val="003A7CA4"/>
    <w:rsid w:val="003B0378"/>
    <w:rsid w:val="003B078E"/>
    <w:rsid w:val="003B0794"/>
    <w:rsid w:val="003B0811"/>
    <w:rsid w:val="003B0B02"/>
    <w:rsid w:val="003B0E5A"/>
    <w:rsid w:val="003B1098"/>
    <w:rsid w:val="003B1196"/>
    <w:rsid w:val="003B1A88"/>
    <w:rsid w:val="003B2089"/>
    <w:rsid w:val="003B2405"/>
    <w:rsid w:val="003B2421"/>
    <w:rsid w:val="003B243A"/>
    <w:rsid w:val="003B2451"/>
    <w:rsid w:val="003B2986"/>
    <w:rsid w:val="003B2F0A"/>
    <w:rsid w:val="003B3021"/>
    <w:rsid w:val="003B337A"/>
    <w:rsid w:val="003B34F8"/>
    <w:rsid w:val="003B36C8"/>
    <w:rsid w:val="003B382C"/>
    <w:rsid w:val="003B4A71"/>
    <w:rsid w:val="003B4BD0"/>
    <w:rsid w:val="003B5616"/>
    <w:rsid w:val="003B5D5A"/>
    <w:rsid w:val="003B656E"/>
    <w:rsid w:val="003B6A94"/>
    <w:rsid w:val="003B6C57"/>
    <w:rsid w:val="003B72D7"/>
    <w:rsid w:val="003B72D9"/>
    <w:rsid w:val="003B76AD"/>
    <w:rsid w:val="003B7741"/>
    <w:rsid w:val="003B7B40"/>
    <w:rsid w:val="003B7D29"/>
    <w:rsid w:val="003C0240"/>
    <w:rsid w:val="003C0352"/>
    <w:rsid w:val="003C0F4B"/>
    <w:rsid w:val="003C1457"/>
    <w:rsid w:val="003C15E0"/>
    <w:rsid w:val="003C18C5"/>
    <w:rsid w:val="003C1A31"/>
    <w:rsid w:val="003C1A92"/>
    <w:rsid w:val="003C1AAC"/>
    <w:rsid w:val="003C1CB1"/>
    <w:rsid w:val="003C1CF8"/>
    <w:rsid w:val="003C1D9D"/>
    <w:rsid w:val="003C21B9"/>
    <w:rsid w:val="003C24E8"/>
    <w:rsid w:val="003C2607"/>
    <w:rsid w:val="003C26E0"/>
    <w:rsid w:val="003C285B"/>
    <w:rsid w:val="003C29B7"/>
    <w:rsid w:val="003C2B37"/>
    <w:rsid w:val="003C2D94"/>
    <w:rsid w:val="003C30F2"/>
    <w:rsid w:val="003C362D"/>
    <w:rsid w:val="003C3B1B"/>
    <w:rsid w:val="003C3C1E"/>
    <w:rsid w:val="003C3CB5"/>
    <w:rsid w:val="003C3CD4"/>
    <w:rsid w:val="003C3DC8"/>
    <w:rsid w:val="003C3E8A"/>
    <w:rsid w:val="003C4039"/>
    <w:rsid w:val="003C4161"/>
    <w:rsid w:val="003C43B5"/>
    <w:rsid w:val="003C4428"/>
    <w:rsid w:val="003C448D"/>
    <w:rsid w:val="003C4956"/>
    <w:rsid w:val="003C4992"/>
    <w:rsid w:val="003C53A8"/>
    <w:rsid w:val="003C5442"/>
    <w:rsid w:val="003C57D0"/>
    <w:rsid w:val="003C5E93"/>
    <w:rsid w:val="003C5F15"/>
    <w:rsid w:val="003C5FCA"/>
    <w:rsid w:val="003C6073"/>
    <w:rsid w:val="003C63E6"/>
    <w:rsid w:val="003C6D7A"/>
    <w:rsid w:val="003C6E29"/>
    <w:rsid w:val="003C6FC7"/>
    <w:rsid w:val="003C7153"/>
    <w:rsid w:val="003C72C7"/>
    <w:rsid w:val="003C7470"/>
    <w:rsid w:val="003C78E8"/>
    <w:rsid w:val="003C7B05"/>
    <w:rsid w:val="003C7B59"/>
    <w:rsid w:val="003C7F37"/>
    <w:rsid w:val="003D0724"/>
    <w:rsid w:val="003D08D2"/>
    <w:rsid w:val="003D0B24"/>
    <w:rsid w:val="003D0C12"/>
    <w:rsid w:val="003D0FEE"/>
    <w:rsid w:val="003D18F5"/>
    <w:rsid w:val="003D21E2"/>
    <w:rsid w:val="003D2690"/>
    <w:rsid w:val="003D28E1"/>
    <w:rsid w:val="003D2BF7"/>
    <w:rsid w:val="003D2D08"/>
    <w:rsid w:val="003D2FD4"/>
    <w:rsid w:val="003D311D"/>
    <w:rsid w:val="003D312B"/>
    <w:rsid w:val="003D3313"/>
    <w:rsid w:val="003D3328"/>
    <w:rsid w:val="003D3C84"/>
    <w:rsid w:val="003D41AA"/>
    <w:rsid w:val="003D426C"/>
    <w:rsid w:val="003D44C0"/>
    <w:rsid w:val="003D4566"/>
    <w:rsid w:val="003D4A04"/>
    <w:rsid w:val="003D4A4A"/>
    <w:rsid w:val="003D566F"/>
    <w:rsid w:val="003D5954"/>
    <w:rsid w:val="003D5B9D"/>
    <w:rsid w:val="003D5E7C"/>
    <w:rsid w:val="003D5FD0"/>
    <w:rsid w:val="003D614B"/>
    <w:rsid w:val="003D6312"/>
    <w:rsid w:val="003D6454"/>
    <w:rsid w:val="003D6F38"/>
    <w:rsid w:val="003D7486"/>
    <w:rsid w:val="003D7E2F"/>
    <w:rsid w:val="003D7E45"/>
    <w:rsid w:val="003E01D0"/>
    <w:rsid w:val="003E0628"/>
    <w:rsid w:val="003E06CA"/>
    <w:rsid w:val="003E08D6"/>
    <w:rsid w:val="003E0BA2"/>
    <w:rsid w:val="003E1063"/>
    <w:rsid w:val="003E1272"/>
    <w:rsid w:val="003E14FD"/>
    <w:rsid w:val="003E16AB"/>
    <w:rsid w:val="003E1827"/>
    <w:rsid w:val="003E1E16"/>
    <w:rsid w:val="003E1E53"/>
    <w:rsid w:val="003E1F56"/>
    <w:rsid w:val="003E219A"/>
    <w:rsid w:val="003E258C"/>
    <w:rsid w:val="003E2D6B"/>
    <w:rsid w:val="003E2DF0"/>
    <w:rsid w:val="003E2E7C"/>
    <w:rsid w:val="003E326B"/>
    <w:rsid w:val="003E345F"/>
    <w:rsid w:val="003E3562"/>
    <w:rsid w:val="003E3570"/>
    <w:rsid w:val="003E375D"/>
    <w:rsid w:val="003E3B2E"/>
    <w:rsid w:val="003E3B3D"/>
    <w:rsid w:val="003E3B8A"/>
    <w:rsid w:val="003E3EC9"/>
    <w:rsid w:val="003E405E"/>
    <w:rsid w:val="003E474B"/>
    <w:rsid w:val="003E492F"/>
    <w:rsid w:val="003E4938"/>
    <w:rsid w:val="003E4A54"/>
    <w:rsid w:val="003E4DF7"/>
    <w:rsid w:val="003E4E1C"/>
    <w:rsid w:val="003E4EF8"/>
    <w:rsid w:val="003E50B1"/>
    <w:rsid w:val="003E5193"/>
    <w:rsid w:val="003E5262"/>
    <w:rsid w:val="003E5370"/>
    <w:rsid w:val="003E5378"/>
    <w:rsid w:val="003E6042"/>
    <w:rsid w:val="003E62A3"/>
    <w:rsid w:val="003E64D7"/>
    <w:rsid w:val="003E65AA"/>
    <w:rsid w:val="003E6658"/>
    <w:rsid w:val="003E6CAD"/>
    <w:rsid w:val="003E6D92"/>
    <w:rsid w:val="003E7397"/>
    <w:rsid w:val="003E7413"/>
    <w:rsid w:val="003E76C9"/>
    <w:rsid w:val="003E789F"/>
    <w:rsid w:val="003E78EC"/>
    <w:rsid w:val="003E7BEA"/>
    <w:rsid w:val="003E7C7F"/>
    <w:rsid w:val="003E7DE0"/>
    <w:rsid w:val="003F0829"/>
    <w:rsid w:val="003F0B31"/>
    <w:rsid w:val="003F0E24"/>
    <w:rsid w:val="003F0EC6"/>
    <w:rsid w:val="003F0F9D"/>
    <w:rsid w:val="003F120B"/>
    <w:rsid w:val="003F16C5"/>
    <w:rsid w:val="003F1767"/>
    <w:rsid w:val="003F1964"/>
    <w:rsid w:val="003F20B1"/>
    <w:rsid w:val="003F20BC"/>
    <w:rsid w:val="003F291B"/>
    <w:rsid w:val="003F2B39"/>
    <w:rsid w:val="003F2B82"/>
    <w:rsid w:val="003F3313"/>
    <w:rsid w:val="003F3547"/>
    <w:rsid w:val="003F37FC"/>
    <w:rsid w:val="003F3BAD"/>
    <w:rsid w:val="003F3BD3"/>
    <w:rsid w:val="003F44DE"/>
    <w:rsid w:val="003F4EDA"/>
    <w:rsid w:val="003F4EE2"/>
    <w:rsid w:val="003F4F8C"/>
    <w:rsid w:val="003F508F"/>
    <w:rsid w:val="003F5285"/>
    <w:rsid w:val="003F5A7B"/>
    <w:rsid w:val="003F5CF6"/>
    <w:rsid w:val="003F648C"/>
    <w:rsid w:val="003F65F9"/>
    <w:rsid w:val="003F709F"/>
    <w:rsid w:val="003F7977"/>
    <w:rsid w:val="003F79D2"/>
    <w:rsid w:val="003F79EE"/>
    <w:rsid w:val="00400212"/>
    <w:rsid w:val="004003D7"/>
    <w:rsid w:val="00400511"/>
    <w:rsid w:val="00400717"/>
    <w:rsid w:val="004008E4"/>
    <w:rsid w:val="00400C6C"/>
    <w:rsid w:val="00400F62"/>
    <w:rsid w:val="004015F2"/>
    <w:rsid w:val="00401677"/>
    <w:rsid w:val="0040175C"/>
    <w:rsid w:val="00401B08"/>
    <w:rsid w:val="00401B3A"/>
    <w:rsid w:val="00401C68"/>
    <w:rsid w:val="00401E3E"/>
    <w:rsid w:val="00401EB9"/>
    <w:rsid w:val="00401FD5"/>
    <w:rsid w:val="0040214E"/>
    <w:rsid w:val="00402649"/>
    <w:rsid w:val="00402730"/>
    <w:rsid w:val="0040311B"/>
    <w:rsid w:val="00403277"/>
    <w:rsid w:val="00403404"/>
    <w:rsid w:val="004036DF"/>
    <w:rsid w:val="00403729"/>
    <w:rsid w:val="00403795"/>
    <w:rsid w:val="00403C39"/>
    <w:rsid w:val="00404033"/>
    <w:rsid w:val="00404046"/>
    <w:rsid w:val="00404435"/>
    <w:rsid w:val="0040449E"/>
    <w:rsid w:val="00404636"/>
    <w:rsid w:val="00404837"/>
    <w:rsid w:val="0040494C"/>
    <w:rsid w:val="00404CF7"/>
    <w:rsid w:val="00404D1D"/>
    <w:rsid w:val="0040515B"/>
    <w:rsid w:val="00405545"/>
    <w:rsid w:val="00405633"/>
    <w:rsid w:val="00405663"/>
    <w:rsid w:val="00405772"/>
    <w:rsid w:val="0040579E"/>
    <w:rsid w:val="0040585D"/>
    <w:rsid w:val="00405958"/>
    <w:rsid w:val="00405A30"/>
    <w:rsid w:val="00405B7B"/>
    <w:rsid w:val="00406079"/>
    <w:rsid w:val="00406354"/>
    <w:rsid w:val="00406435"/>
    <w:rsid w:val="00406593"/>
    <w:rsid w:val="0040669F"/>
    <w:rsid w:val="00406BB1"/>
    <w:rsid w:val="00406F14"/>
    <w:rsid w:val="0040723F"/>
    <w:rsid w:val="0040749F"/>
    <w:rsid w:val="00407A4E"/>
    <w:rsid w:val="00407B64"/>
    <w:rsid w:val="00407BA1"/>
    <w:rsid w:val="00407BDF"/>
    <w:rsid w:val="00407EA0"/>
    <w:rsid w:val="00410235"/>
    <w:rsid w:val="004108A3"/>
    <w:rsid w:val="00410A64"/>
    <w:rsid w:val="004111E9"/>
    <w:rsid w:val="0041136C"/>
    <w:rsid w:val="004115C3"/>
    <w:rsid w:val="004116B6"/>
    <w:rsid w:val="0041185E"/>
    <w:rsid w:val="0041194B"/>
    <w:rsid w:val="00411AC6"/>
    <w:rsid w:val="00411DB6"/>
    <w:rsid w:val="0041215C"/>
    <w:rsid w:val="00412270"/>
    <w:rsid w:val="004124FF"/>
    <w:rsid w:val="00412625"/>
    <w:rsid w:val="00412F34"/>
    <w:rsid w:val="00413693"/>
    <w:rsid w:val="00413788"/>
    <w:rsid w:val="00413AC3"/>
    <w:rsid w:val="00413CBE"/>
    <w:rsid w:val="00413FFD"/>
    <w:rsid w:val="00414049"/>
    <w:rsid w:val="004142BA"/>
    <w:rsid w:val="00414386"/>
    <w:rsid w:val="004143C2"/>
    <w:rsid w:val="00414435"/>
    <w:rsid w:val="00414AAE"/>
    <w:rsid w:val="00414C1F"/>
    <w:rsid w:val="00414C3B"/>
    <w:rsid w:val="00414D7B"/>
    <w:rsid w:val="00414ED7"/>
    <w:rsid w:val="00414F09"/>
    <w:rsid w:val="004150FB"/>
    <w:rsid w:val="004154B6"/>
    <w:rsid w:val="0041615B"/>
    <w:rsid w:val="00416277"/>
    <w:rsid w:val="00416957"/>
    <w:rsid w:val="00416A6C"/>
    <w:rsid w:val="0041702C"/>
    <w:rsid w:val="00417109"/>
    <w:rsid w:val="00417338"/>
    <w:rsid w:val="00417437"/>
    <w:rsid w:val="00417533"/>
    <w:rsid w:val="00417645"/>
    <w:rsid w:val="004176B5"/>
    <w:rsid w:val="00417DBC"/>
    <w:rsid w:val="0042000D"/>
    <w:rsid w:val="00420909"/>
    <w:rsid w:val="00420B19"/>
    <w:rsid w:val="00420DB6"/>
    <w:rsid w:val="00420F49"/>
    <w:rsid w:val="00421D57"/>
    <w:rsid w:val="004220A4"/>
    <w:rsid w:val="00422439"/>
    <w:rsid w:val="004228D1"/>
    <w:rsid w:val="004229C8"/>
    <w:rsid w:val="00422FAF"/>
    <w:rsid w:val="0042359F"/>
    <w:rsid w:val="004236F1"/>
    <w:rsid w:val="00423D36"/>
    <w:rsid w:val="00423E9F"/>
    <w:rsid w:val="00423F5D"/>
    <w:rsid w:val="00423FA4"/>
    <w:rsid w:val="0042410C"/>
    <w:rsid w:val="004242AC"/>
    <w:rsid w:val="004243F2"/>
    <w:rsid w:val="00424773"/>
    <w:rsid w:val="004249C8"/>
    <w:rsid w:val="00424B78"/>
    <w:rsid w:val="00424F02"/>
    <w:rsid w:val="004250B0"/>
    <w:rsid w:val="00425307"/>
    <w:rsid w:val="004253AA"/>
    <w:rsid w:val="00425572"/>
    <w:rsid w:val="004255DE"/>
    <w:rsid w:val="00425606"/>
    <w:rsid w:val="00425628"/>
    <w:rsid w:val="00425928"/>
    <w:rsid w:val="00425BF7"/>
    <w:rsid w:val="0042618B"/>
    <w:rsid w:val="004263F1"/>
    <w:rsid w:val="00426CA7"/>
    <w:rsid w:val="00426DBC"/>
    <w:rsid w:val="00426F50"/>
    <w:rsid w:val="004271EF"/>
    <w:rsid w:val="0042759B"/>
    <w:rsid w:val="00427933"/>
    <w:rsid w:val="00427B88"/>
    <w:rsid w:val="00430187"/>
    <w:rsid w:val="004302F9"/>
    <w:rsid w:val="00430324"/>
    <w:rsid w:val="00430382"/>
    <w:rsid w:val="0043065D"/>
    <w:rsid w:val="00430963"/>
    <w:rsid w:val="00430DEA"/>
    <w:rsid w:val="0043108D"/>
    <w:rsid w:val="00431A0D"/>
    <w:rsid w:val="00431E1C"/>
    <w:rsid w:val="00432114"/>
    <w:rsid w:val="00432167"/>
    <w:rsid w:val="00432253"/>
    <w:rsid w:val="004323A8"/>
    <w:rsid w:val="00432450"/>
    <w:rsid w:val="00432580"/>
    <w:rsid w:val="00432825"/>
    <w:rsid w:val="00432B71"/>
    <w:rsid w:val="00432CB2"/>
    <w:rsid w:val="00432CD1"/>
    <w:rsid w:val="00432D0A"/>
    <w:rsid w:val="00432E08"/>
    <w:rsid w:val="004330E0"/>
    <w:rsid w:val="0043381D"/>
    <w:rsid w:val="00433DB7"/>
    <w:rsid w:val="00433E48"/>
    <w:rsid w:val="00434371"/>
    <w:rsid w:val="00434F54"/>
    <w:rsid w:val="004354BD"/>
    <w:rsid w:val="00435721"/>
    <w:rsid w:val="00435F17"/>
    <w:rsid w:val="0043604D"/>
    <w:rsid w:val="00436F38"/>
    <w:rsid w:val="004371B6"/>
    <w:rsid w:val="004372E2"/>
    <w:rsid w:val="00437426"/>
    <w:rsid w:val="0043744A"/>
    <w:rsid w:val="00440354"/>
    <w:rsid w:val="004403BB"/>
    <w:rsid w:val="00440489"/>
    <w:rsid w:val="00440580"/>
    <w:rsid w:val="00440A28"/>
    <w:rsid w:val="00440A8E"/>
    <w:rsid w:val="0044111D"/>
    <w:rsid w:val="00441454"/>
    <w:rsid w:val="00442773"/>
    <w:rsid w:val="0044279E"/>
    <w:rsid w:val="00442BA5"/>
    <w:rsid w:val="00442D93"/>
    <w:rsid w:val="00442E6F"/>
    <w:rsid w:val="004436A0"/>
    <w:rsid w:val="00443890"/>
    <w:rsid w:val="00443AEA"/>
    <w:rsid w:val="00443C81"/>
    <w:rsid w:val="004447F3"/>
    <w:rsid w:val="0044498C"/>
    <w:rsid w:val="00444FFF"/>
    <w:rsid w:val="00445207"/>
    <w:rsid w:val="0044531B"/>
    <w:rsid w:val="004457AE"/>
    <w:rsid w:val="004458E3"/>
    <w:rsid w:val="004459A4"/>
    <w:rsid w:val="00445AE3"/>
    <w:rsid w:val="00445E55"/>
    <w:rsid w:val="00446377"/>
    <w:rsid w:val="00446416"/>
    <w:rsid w:val="00446837"/>
    <w:rsid w:val="00446E50"/>
    <w:rsid w:val="00447344"/>
    <w:rsid w:val="0044755B"/>
    <w:rsid w:val="004477DA"/>
    <w:rsid w:val="004478B4"/>
    <w:rsid w:val="00447BF8"/>
    <w:rsid w:val="00447E7D"/>
    <w:rsid w:val="00447E82"/>
    <w:rsid w:val="00447EB7"/>
    <w:rsid w:val="00450335"/>
    <w:rsid w:val="004508E4"/>
    <w:rsid w:val="004509D2"/>
    <w:rsid w:val="00450BFE"/>
    <w:rsid w:val="00450F5D"/>
    <w:rsid w:val="0045106B"/>
    <w:rsid w:val="004511AE"/>
    <w:rsid w:val="0045186D"/>
    <w:rsid w:val="004518AD"/>
    <w:rsid w:val="00451D2E"/>
    <w:rsid w:val="00451D38"/>
    <w:rsid w:val="00451DDA"/>
    <w:rsid w:val="00452147"/>
    <w:rsid w:val="0045215B"/>
    <w:rsid w:val="00452807"/>
    <w:rsid w:val="00452833"/>
    <w:rsid w:val="00452887"/>
    <w:rsid w:val="004530DA"/>
    <w:rsid w:val="004532E2"/>
    <w:rsid w:val="0045352D"/>
    <w:rsid w:val="0045355F"/>
    <w:rsid w:val="004536BB"/>
    <w:rsid w:val="00453932"/>
    <w:rsid w:val="00453D50"/>
    <w:rsid w:val="00453F34"/>
    <w:rsid w:val="004542E7"/>
    <w:rsid w:val="00454E3D"/>
    <w:rsid w:val="00455048"/>
    <w:rsid w:val="0045550F"/>
    <w:rsid w:val="00455AA0"/>
    <w:rsid w:val="00455EC2"/>
    <w:rsid w:val="00456002"/>
    <w:rsid w:val="004561DE"/>
    <w:rsid w:val="0045660F"/>
    <w:rsid w:val="00456631"/>
    <w:rsid w:val="00456B42"/>
    <w:rsid w:val="00456BB9"/>
    <w:rsid w:val="00456F76"/>
    <w:rsid w:val="00456FC6"/>
    <w:rsid w:val="00456FCF"/>
    <w:rsid w:val="00457190"/>
    <w:rsid w:val="0045729B"/>
    <w:rsid w:val="004572C3"/>
    <w:rsid w:val="004573F1"/>
    <w:rsid w:val="004576C7"/>
    <w:rsid w:val="004579FD"/>
    <w:rsid w:val="00457BA9"/>
    <w:rsid w:val="0046038D"/>
    <w:rsid w:val="00460582"/>
    <w:rsid w:val="004607D8"/>
    <w:rsid w:val="00460FF1"/>
    <w:rsid w:val="004614DE"/>
    <w:rsid w:val="00461897"/>
    <w:rsid w:val="00461923"/>
    <w:rsid w:val="004619DD"/>
    <w:rsid w:val="004622E2"/>
    <w:rsid w:val="00462D51"/>
    <w:rsid w:val="00462F69"/>
    <w:rsid w:val="00463995"/>
    <w:rsid w:val="004641E7"/>
    <w:rsid w:val="0046434E"/>
    <w:rsid w:val="00464377"/>
    <w:rsid w:val="00464A81"/>
    <w:rsid w:val="00464CEA"/>
    <w:rsid w:val="004655AA"/>
    <w:rsid w:val="004655B4"/>
    <w:rsid w:val="00465A6E"/>
    <w:rsid w:val="00465A87"/>
    <w:rsid w:val="00465ADC"/>
    <w:rsid w:val="00465D08"/>
    <w:rsid w:val="00465FC3"/>
    <w:rsid w:val="0046612C"/>
    <w:rsid w:val="004661F4"/>
    <w:rsid w:val="00466561"/>
    <w:rsid w:val="00466598"/>
    <w:rsid w:val="004667BD"/>
    <w:rsid w:val="00466884"/>
    <w:rsid w:val="00466891"/>
    <w:rsid w:val="00466CD7"/>
    <w:rsid w:val="0046712D"/>
    <w:rsid w:val="004672BF"/>
    <w:rsid w:val="00467AEB"/>
    <w:rsid w:val="00467D21"/>
    <w:rsid w:val="00467E80"/>
    <w:rsid w:val="004701F4"/>
    <w:rsid w:val="004703C4"/>
    <w:rsid w:val="0047104A"/>
    <w:rsid w:val="004710C8"/>
    <w:rsid w:val="0047114E"/>
    <w:rsid w:val="004712C0"/>
    <w:rsid w:val="00471359"/>
    <w:rsid w:val="00471460"/>
    <w:rsid w:val="004719E4"/>
    <w:rsid w:val="00471ACF"/>
    <w:rsid w:val="00471F93"/>
    <w:rsid w:val="00472186"/>
    <w:rsid w:val="0047242A"/>
    <w:rsid w:val="004726DB"/>
    <w:rsid w:val="00472EEE"/>
    <w:rsid w:val="004731D5"/>
    <w:rsid w:val="00473622"/>
    <w:rsid w:val="00474161"/>
    <w:rsid w:val="00474291"/>
    <w:rsid w:val="004743D3"/>
    <w:rsid w:val="0047451E"/>
    <w:rsid w:val="004745AA"/>
    <w:rsid w:val="00474835"/>
    <w:rsid w:val="0047487D"/>
    <w:rsid w:val="00474C3E"/>
    <w:rsid w:val="00474CCE"/>
    <w:rsid w:val="00474D18"/>
    <w:rsid w:val="00475154"/>
    <w:rsid w:val="004752DF"/>
    <w:rsid w:val="00475619"/>
    <w:rsid w:val="0047587A"/>
    <w:rsid w:val="004758E9"/>
    <w:rsid w:val="00475A75"/>
    <w:rsid w:val="00475CEB"/>
    <w:rsid w:val="004760D0"/>
    <w:rsid w:val="0047669B"/>
    <w:rsid w:val="00476B0F"/>
    <w:rsid w:val="00476C1B"/>
    <w:rsid w:val="00476EE4"/>
    <w:rsid w:val="00477062"/>
    <w:rsid w:val="004771ED"/>
    <w:rsid w:val="00477260"/>
    <w:rsid w:val="0047748F"/>
    <w:rsid w:val="0047761B"/>
    <w:rsid w:val="004778B0"/>
    <w:rsid w:val="0047793F"/>
    <w:rsid w:val="00477AD1"/>
    <w:rsid w:val="00477AEE"/>
    <w:rsid w:val="004802D9"/>
    <w:rsid w:val="0048058A"/>
    <w:rsid w:val="00480888"/>
    <w:rsid w:val="00480BD7"/>
    <w:rsid w:val="00480BD9"/>
    <w:rsid w:val="00480DE1"/>
    <w:rsid w:val="00480E3F"/>
    <w:rsid w:val="00480E83"/>
    <w:rsid w:val="00481148"/>
    <w:rsid w:val="004812FA"/>
    <w:rsid w:val="00481742"/>
    <w:rsid w:val="0048183F"/>
    <w:rsid w:val="004819A4"/>
    <w:rsid w:val="00481AC3"/>
    <w:rsid w:val="00481C42"/>
    <w:rsid w:val="00481ECD"/>
    <w:rsid w:val="004824F2"/>
    <w:rsid w:val="00482A0B"/>
    <w:rsid w:val="0048313E"/>
    <w:rsid w:val="004831FC"/>
    <w:rsid w:val="00483490"/>
    <w:rsid w:val="004834F9"/>
    <w:rsid w:val="00483947"/>
    <w:rsid w:val="00483B8B"/>
    <w:rsid w:val="00483BF4"/>
    <w:rsid w:val="00483F85"/>
    <w:rsid w:val="004842A8"/>
    <w:rsid w:val="00484789"/>
    <w:rsid w:val="0048479F"/>
    <w:rsid w:val="00484812"/>
    <w:rsid w:val="00484C27"/>
    <w:rsid w:val="00484C31"/>
    <w:rsid w:val="004852C0"/>
    <w:rsid w:val="00485CCA"/>
    <w:rsid w:val="00485E58"/>
    <w:rsid w:val="00486032"/>
    <w:rsid w:val="004861AE"/>
    <w:rsid w:val="00486258"/>
    <w:rsid w:val="004866DE"/>
    <w:rsid w:val="004869CE"/>
    <w:rsid w:val="00486DF6"/>
    <w:rsid w:val="00486FCD"/>
    <w:rsid w:val="00487852"/>
    <w:rsid w:val="00487947"/>
    <w:rsid w:val="00487CF6"/>
    <w:rsid w:val="004904CA"/>
    <w:rsid w:val="0049067C"/>
    <w:rsid w:val="0049076F"/>
    <w:rsid w:val="004908A5"/>
    <w:rsid w:val="004908A6"/>
    <w:rsid w:val="00490A42"/>
    <w:rsid w:val="00490A55"/>
    <w:rsid w:val="00490F41"/>
    <w:rsid w:val="00490FFF"/>
    <w:rsid w:val="004910F5"/>
    <w:rsid w:val="00491291"/>
    <w:rsid w:val="004912E0"/>
    <w:rsid w:val="0049188B"/>
    <w:rsid w:val="004919BF"/>
    <w:rsid w:val="00491CF3"/>
    <w:rsid w:val="00491F5D"/>
    <w:rsid w:val="00491F68"/>
    <w:rsid w:val="0049238A"/>
    <w:rsid w:val="00492519"/>
    <w:rsid w:val="0049257F"/>
    <w:rsid w:val="00492B1B"/>
    <w:rsid w:val="00492DB6"/>
    <w:rsid w:val="00492F20"/>
    <w:rsid w:val="00493590"/>
    <w:rsid w:val="00493C4C"/>
    <w:rsid w:val="00493E40"/>
    <w:rsid w:val="00493FF9"/>
    <w:rsid w:val="004944DE"/>
    <w:rsid w:val="004946DF"/>
    <w:rsid w:val="00494769"/>
    <w:rsid w:val="00494837"/>
    <w:rsid w:val="004948A9"/>
    <w:rsid w:val="004957FA"/>
    <w:rsid w:val="0049587C"/>
    <w:rsid w:val="00495E2B"/>
    <w:rsid w:val="00496109"/>
    <w:rsid w:val="0049619B"/>
    <w:rsid w:val="00496331"/>
    <w:rsid w:val="004964FD"/>
    <w:rsid w:val="00496593"/>
    <w:rsid w:val="00496723"/>
    <w:rsid w:val="004968E0"/>
    <w:rsid w:val="00496915"/>
    <w:rsid w:val="0049783A"/>
    <w:rsid w:val="00497A76"/>
    <w:rsid w:val="00497FD1"/>
    <w:rsid w:val="004A0029"/>
    <w:rsid w:val="004A010A"/>
    <w:rsid w:val="004A0511"/>
    <w:rsid w:val="004A05C4"/>
    <w:rsid w:val="004A0753"/>
    <w:rsid w:val="004A0784"/>
    <w:rsid w:val="004A0973"/>
    <w:rsid w:val="004A126C"/>
    <w:rsid w:val="004A12E6"/>
    <w:rsid w:val="004A16CC"/>
    <w:rsid w:val="004A1A02"/>
    <w:rsid w:val="004A1DDE"/>
    <w:rsid w:val="004A1FA8"/>
    <w:rsid w:val="004A2295"/>
    <w:rsid w:val="004A34FD"/>
    <w:rsid w:val="004A3DBB"/>
    <w:rsid w:val="004A4073"/>
    <w:rsid w:val="004A42E6"/>
    <w:rsid w:val="004A4450"/>
    <w:rsid w:val="004A4529"/>
    <w:rsid w:val="004A45B9"/>
    <w:rsid w:val="004A4FD1"/>
    <w:rsid w:val="004A5942"/>
    <w:rsid w:val="004A59C4"/>
    <w:rsid w:val="004A5FF3"/>
    <w:rsid w:val="004A6159"/>
    <w:rsid w:val="004A6678"/>
    <w:rsid w:val="004A6A4E"/>
    <w:rsid w:val="004A6ADE"/>
    <w:rsid w:val="004A6B3E"/>
    <w:rsid w:val="004A6EC8"/>
    <w:rsid w:val="004A7E68"/>
    <w:rsid w:val="004B006F"/>
    <w:rsid w:val="004B05F7"/>
    <w:rsid w:val="004B0704"/>
    <w:rsid w:val="004B07BA"/>
    <w:rsid w:val="004B0C21"/>
    <w:rsid w:val="004B0DB2"/>
    <w:rsid w:val="004B0F9C"/>
    <w:rsid w:val="004B1360"/>
    <w:rsid w:val="004B13A5"/>
    <w:rsid w:val="004B14A6"/>
    <w:rsid w:val="004B14C1"/>
    <w:rsid w:val="004B15D6"/>
    <w:rsid w:val="004B173D"/>
    <w:rsid w:val="004B1B6E"/>
    <w:rsid w:val="004B1CF0"/>
    <w:rsid w:val="004B1CF1"/>
    <w:rsid w:val="004B1ED9"/>
    <w:rsid w:val="004B1EDF"/>
    <w:rsid w:val="004B2229"/>
    <w:rsid w:val="004B23E4"/>
    <w:rsid w:val="004B36BB"/>
    <w:rsid w:val="004B37B1"/>
    <w:rsid w:val="004B38E5"/>
    <w:rsid w:val="004B3E21"/>
    <w:rsid w:val="004B3FB9"/>
    <w:rsid w:val="004B41EB"/>
    <w:rsid w:val="004B45C0"/>
    <w:rsid w:val="004B4AB1"/>
    <w:rsid w:val="004B4B60"/>
    <w:rsid w:val="004B4C4C"/>
    <w:rsid w:val="004B4D27"/>
    <w:rsid w:val="004B4D2B"/>
    <w:rsid w:val="004B53C2"/>
    <w:rsid w:val="004B579F"/>
    <w:rsid w:val="004B59FB"/>
    <w:rsid w:val="004B5B23"/>
    <w:rsid w:val="004B5B58"/>
    <w:rsid w:val="004B5D93"/>
    <w:rsid w:val="004B5DBB"/>
    <w:rsid w:val="004B5E6C"/>
    <w:rsid w:val="004B6157"/>
    <w:rsid w:val="004B6332"/>
    <w:rsid w:val="004B63EF"/>
    <w:rsid w:val="004B6581"/>
    <w:rsid w:val="004B6924"/>
    <w:rsid w:val="004B6C2A"/>
    <w:rsid w:val="004B6E58"/>
    <w:rsid w:val="004B6E8C"/>
    <w:rsid w:val="004B7A98"/>
    <w:rsid w:val="004B7D81"/>
    <w:rsid w:val="004B7F7D"/>
    <w:rsid w:val="004C0587"/>
    <w:rsid w:val="004C0696"/>
    <w:rsid w:val="004C0922"/>
    <w:rsid w:val="004C097B"/>
    <w:rsid w:val="004C0C60"/>
    <w:rsid w:val="004C0D19"/>
    <w:rsid w:val="004C0FA4"/>
    <w:rsid w:val="004C163B"/>
    <w:rsid w:val="004C1DA3"/>
    <w:rsid w:val="004C1E02"/>
    <w:rsid w:val="004C1F7C"/>
    <w:rsid w:val="004C2078"/>
    <w:rsid w:val="004C244E"/>
    <w:rsid w:val="004C2973"/>
    <w:rsid w:val="004C2B1F"/>
    <w:rsid w:val="004C359A"/>
    <w:rsid w:val="004C3760"/>
    <w:rsid w:val="004C3A30"/>
    <w:rsid w:val="004C3D52"/>
    <w:rsid w:val="004C3E9A"/>
    <w:rsid w:val="004C4008"/>
    <w:rsid w:val="004C41B3"/>
    <w:rsid w:val="004C42A2"/>
    <w:rsid w:val="004C4534"/>
    <w:rsid w:val="004C4813"/>
    <w:rsid w:val="004C4860"/>
    <w:rsid w:val="004C4DCB"/>
    <w:rsid w:val="004C4E51"/>
    <w:rsid w:val="004C57D3"/>
    <w:rsid w:val="004C588B"/>
    <w:rsid w:val="004C5C77"/>
    <w:rsid w:val="004C5F43"/>
    <w:rsid w:val="004C60C9"/>
    <w:rsid w:val="004C62AD"/>
    <w:rsid w:val="004C641D"/>
    <w:rsid w:val="004C6734"/>
    <w:rsid w:val="004C6AB3"/>
    <w:rsid w:val="004C6B5B"/>
    <w:rsid w:val="004C6E65"/>
    <w:rsid w:val="004C6E71"/>
    <w:rsid w:val="004C72C3"/>
    <w:rsid w:val="004C7546"/>
    <w:rsid w:val="004C7553"/>
    <w:rsid w:val="004C7778"/>
    <w:rsid w:val="004D02A6"/>
    <w:rsid w:val="004D0834"/>
    <w:rsid w:val="004D083D"/>
    <w:rsid w:val="004D0C67"/>
    <w:rsid w:val="004D15A0"/>
    <w:rsid w:val="004D1612"/>
    <w:rsid w:val="004D1773"/>
    <w:rsid w:val="004D1933"/>
    <w:rsid w:val="004D19D0"/>
    <w:rsid w:val="004D1D93"/>
    <w:rsid w:val="004D1F8B"/>
    <w:rsid w:val="004D230C"/>
    <w:rsid w:val="004D23E5"/>
    <w:rsid w:val="004D2A36"/>
    <w:rsid w:val="004D2CB0"/>
    <w:rsid w:val="004D2D65"/>
    <w:rsid w:val="004D33F0"/>
    <w:rsid w:val="004D3860"/>
    <w:rsid w:val="004D3911"/>
    <w:rsid w:val="004D3C97"/>
    <w:rsid w:val="004D41FC"/>
    <w:rsid w:val="004D46A5"/>
    <w:rsid w:val="004D491E"/>
    <w:rsid w:val="004D4B2B"/>
    <w:rsid w:val="004D5491"/>
    <w:rsid w:val="004D5C7E"/>
    <w:rsid w:val="004D5E58"/>
    <w:rsid w:val="004D6E1D"/>
    <w:rsid w:val="004D6EA7"/>
    <w:rsid w:val="004D7469"/>
    <w:rsid w:val="004D7570"/>
    <w:rsid w:val="004D75B3"/>
    <w:rsid w:val="004D7762"/>
    <w:rsid w:val="004D7C7B"/>
    <w:rsid w:val="004D7CF2"/>
    <w:rsid w:val="004D7E56"/>
    <w:rsid w:val="004E00D0"/>
    <w:rsid w:val="004E00E1"/>
    <w:rsid w:val="004E0370"/>
    <w:rsid w:val="004E08BA"/>
    <w:rsid w:val="004E09A2"/>
    <w:rsid w:val="004E0AC8"/>
    <w:rsid w:val="004E0E8D"/>
    <w:rsid w:val="004E0FE3"/>
    <w:rsid w:val="004E133E"/>
    <w:rsid w:val="004E16D3"/>
    <w:rsid w:val="004E1BC8"/>
    <w:rsid w:val="004E1E3C"/>
    <w:rsid w:val="004E2005"/>
    <w:rsid w:val="004E221E"/>
    <w:rsid w:val="004E292D"/>
    <w:rsid w:val="004E3081"/>
    <w:rsid w:val="004E30D7"/>
    <w:rsid w:val="004E3415"/>
    <w:rsid w:val="004E36E5"/>
    <w:rsid w:val="004E3793"/>
    <w:rsid w:val="004E37EB"/>
    <w:rsid w:val="004E3864"/>
    <w:rsid w:val="004E39B1"/>
    <w:rsid w:val="004E3D30"/>
    <w:rsid w:val="004E3DF6"/>
    <w:rsid w:val="004E46C7"/>
    <w:rsid w:val="004E49D3"/>
    <w:rsid w:val="004E4B84"/>
    <w:rsid w:val="004E4BE7"/>
    <w:rsid w:val="004E4D73"/>
    <w:rsid w:val="004E5575"/>
    <w:rsid w:val="004E590E"/>
    <w:rsid w:val="004E5996"/>
    <w:rsid w:val="004E640C"/>
    <w:rsid w:val="004E6E18"/>
    <w:rsid w:val="004E72E0"/>
    <w:rsid w:val="004E73F4"/>
    <w:rsid w:val="004E748D"/>
    <w:rsid w:val="004E74DF"/>
    <w:rsid w:val="004E7793"/>
    <w:rsid w:val="004E7C3C"/>
    <w:rsid w:val="004E7E35"/>
    <w:rsid w:val="004F00C8"/>
    <w:rsid w:val="004F0853"/>
    <w:rsid w:val="004F0A92"/>
    <w:rsid w:val="004F0B00"/>
    <w:rsid w:val="004F111A"/>
    <w:rsid w:val="004F179A"/>
    <w:rsid w:val="004F1E1A"/>
    <w:rsid w:val="004F2041"/>
    <w:rsid w:val="004F2157"/>
    <w:rsid w:val="004F22AD"/>
    <w:rsid w:val="004F2441"/>
    <w:rsid w:val="004F2510"/>
    <w:rsid w:val="004F2592"/>
    <w:rsid w:val="004F265C"/>
    <w:rsid w:val="004F26A2"/>
    <w:rsid w:val="004F2A88"/>
    <w:rsid w:val="004F2D0A"/>
    <w:rsid w:val="004F2D1F"/>
    <w:rsid w:val="004F335D"/>
    <w:rsid w:val="004F3513"/>
    <w:rsid w:val="004F3779"/>
    <w:rsid w:val="004F3AC6"/>
    <w:rsid w:val="004F3CA1"/>
    <w:rsid w:val="004F3F91"/>
    <w:rsid w:val="004F3FD2"/>
    <w:rsid w:val="004F415E"/>
    <w:rsid w:val="004F440E"/>
    <w:rsid w:val="004F46FF"/>
    <w:rsid w:val="004F4CEC"/>
    <w:rsid w:val="004F4F4E"/>
    <w:rsid w:val="004F501F"/>
    <w:rsid w:val="004F56C1"/>
    <w:rsid w:val="004F5794"/>
    <w:rsid w:val="004F5C8E"/>
    <w:rsid w:val="004F5EB9"/>
    <w:rsid w:val="004F6041"/>
    <w:rsid w:val="004F606A"/>
    <w:rsid w:val="004F658D"/>
    <w:rsid w:val="004F6787"/>
    <w:rsid w:val="004F69F3"/>
    <w:rsid w:val="004F6CB9"/>
    <w:rsid w:val="004F7126"/>
    <w:rsid w:val="004F73B3"/>
    <w:rsid w:val="004F7A8C"/>
    <w:rsid w:val="004F7BD8"/>
    <w:rsid w:val="004F7BEB"/>
    <w:rsid w:val="004F7ECD"/>
    <w:rsid w:val="005000B0"/>
    <w:rsid w:val="0050012D"/>
    <w:rsid w:val="0050057D"/>
    <w:rsid w:val="0050060B"/>
    <w:rsid w:val="00500C3D"/>
    <w:rsid w:val="00500DD9"/>
    <w:rsid w:val="00501047"/>
    <w:rsid w:val="00501589"/>
    <w:rsid w:val="005015DB"/>
    <w:rsid w:val="00501743"/>
    <w:rsid w:val="00501A43"/>
    <w:rsid w:val="00501D19"/>
    <w:rsid w:val="005022EC"/>
    <w:rsid w:val="005027E1"/>
    <w:rsid w:val="00502871"/>
    <w:rsid w:val="00502BD0"/>
    <w:rsid w:val="00502C7B"/>
    <w:rsid w:val="00503485"/>
    <w:rsid w:val="0050389A"/>
    <w:rsid w:val="005040AC"/>
    <w:rsid w:val="00504A7A"/>
    <w:rsid w:val="00505026"/>
    <w:rsid w:val="0050515E"/>
    <w:rsid w:val="00505637"/>
    <w:rsid w:val="005057FA"/>
    <w:rsid w:val="005058C3"/>
    <w:rsid w:val="00505944"/>
    <w:rsid w:val="00505BC2"/>
    <w:rsid w:val="00505CD8"/>
    <w:rsid w:val="00506005"/>
    <w:rsid w:val="0050620B"/>
    <w:rsid w:val="00506518"/>
    <w:rsid w:val="005065FE"/>
    <w:rsid w:val="005067D1"/>
    <w:rsid w:val="0050695A"/>
    <w:rsid w:val="00506C03"/>
    <w:rsid w:val="00506F9E"/>
    <w:rsid w:val="00507130"/>
    <w:rsid w:val="005076A9"/>
    <w:rsid w:val="00507715"/>
    <w:rsid w:val="005077D0"/>
    <w:rsid w:val="00507ABC"/>
    <w:rsid w:val="00507D8C"/>
    <w:rsid w:val="00510663"/>
    <w:rsid w:val="00510AD4"/>
    <w:rsid w:val="00510B92"/>
    <w:rsid w:val="00510CE6"/>
    <w:rsid w:val="00511008"/>
    <w:rsid w:val="00511165"/>
    <w:rsid w:val="005111F4"/>
    <w:rsid w:val="0051138B"/>
    <w:rsid w:val="00511677"/>
    <w:rsid w:val="005116F7"/>
    <w:rsid w:val="00511E84"/>
    <w:rsid w:val="00512208"/>
    <w:rsid w:val="005122D5"/>
    <w:rsid w:val="0051245F"/>
    <w:rsid w:val="005129AE"/>
    <w:rsid w:val="00512BBF"/>
    <w:rsid w:val="00512DD5"/>
    <w:rsid w:val="00512F45"/>
    <w:rsid w:val="00512FDD"/>
    <w:rsid w:val="005130F6"/>
    <w:rsid w:val="0051356E"/>
    <w:rsid w:val="00513627"/>
    <w:rsid w:val="00513B87"/>
    <w:rsid w:val="00513C22"/>
    <w:rsid w:val="0051431E"/>
    <w:rsid w:val="0051474E"/>
    <w:rsid w:val="0051475F"/>
    <w:rsid w:val="005147E5"/>
    <w:rsid w:val="00514B10"/>
    <w:rsid w:val="005152B5"/>
    <w:rsid w:val="005153CC"/>
    <w:rsid w:val="005154BC"/>
    <w:rsid w:val="005159E2"/>
    <w:rsid w:val="00515A47"/>
    <w:rsid w:val="00515A8F"/>
    <w:rsid w:val="00515D94"/>
    <w:rsid w:val="00515F85"/>
    <w:rsid w:val="00515FC6"/>
    <w:rsid w:val="005163FC"/>
    <w:rsid w:val="00516429"/>
    <w:rsid w:val="005166EF"/>
    <w:rsid w:val="00516930"/>
    <w:rsid w:val="00516CFA"/>
    <w:rsid w:val="00516D51"/>
    <w:rsid w:val="0051707F"/>
    <w:rsid w:val="00517522"/>
    <w:rsid w:val="0051764A"/>
    <w:rsid w:val="00517D89"/>
    <w:rsid w:val="00520151"/>
    <w:rsid w:val="005206C6"/>
    <w:rsid w:val="0052096E"/>
    <w:rsid w:val="00520CC9"/>
    <w:rsid w:val="0052150C"/>
    <w:rsid w:val="005218B9"/>
    <w:rsid w:val="0052190B"/>
    <w:rsid w:val="00521B3E"/>
    <w:rsid w:val="00521B8E"/>
    <w:rsid w:val="00521DF0"/>
    <w:rsid w:val="00522058"/>
    <w:rsid w:val="005223C4"/>
    <w:rsid w:val="00522484"/>
    <w:rsid w:val="005224DB"/>
    <w:rsid w:val="005227E1"/>
    <w:rsid w:val="00522E96"/>
    <w:rsid w:val="005233EA"/>
    <w:rsid w:val="00523729"/>
    <w:rsid w:val="00523D72"/>
    <w:rsid w:val="00523FD1"/>
    <w:rsid w:val="00524311"/>
    <w:rsid w:val="00524664"/>
    <w:rsid w:val="005246ED"/>
    <w:rsid w:val="00524818"/>
    <w:rsid w:val="00524E96"/>
    <w:rsid w:val="00524ED6"/>
    <w:rsid w:val="005251B2"/>
    <w:rsid w:val="0052561D"/>
    <w:rsid w:val="00525CD2"/>
    <w:rsid w:val="00525DE4"/>
    <w:rsid w:val="00525E44"/>
    <w:rsid w:val="00526168"/>
    <w:rsid w:val="00526716"/>
    <w:rsid w:val="00526A57"/>
    <w:rsid w:val="00526B44"/>
    <w:rsid w:val="00526D4A"/>
    <w:rsid w:val="00526D6E"/>
    <w:rsid w:val="00526E2C"/>
    <w:rsid w:val="005272EB"/>
    <w:rsid w:val="005274BD"/>
    <w:rsid w:val="00527AC1"/>
    <w:rsid w:val="005301AE"/>
    <w:rsid w:val="005306FE"/>
    <w:rsid w:val="00530ADE"/>
    <w:rsid w:val="005314AB"/>
    <w:rsid w:val="00531546"/>
    <w:rsid w:val="00531727"/>
    <w:rsid w:val="00531829"/>
    <w:rsid w:val="00531964"/>
    <w:rsid w:val="00531A34"/>
    <w:rsid w:val="00531C4E"/>
    <w:rsid w:val="005322F0"/>
    <w:rsid w:val="00532662"/>
    <w:rsid w:val="00533386"/>
    <w:rsid w:val="0053370C"/>
    <w:rsid w:val="00533BA3"/>
    <w:rsid w:val="00533BB2"/>
    <w:rsid w:val="00533CAE"/>
    <w:rsid w:val="00534137"/>
    <w:rsid w:val="0053430F"/>
    <w:rsid w:val="005343EB"/>
    <w:rsid w:val="00534C4F"/>
    <w:rsid w:val="00534CA6"/>
    <w:rsid w:val="00534ECF"/>
    <w:rsid w:val="00534F7D"/>
    <w:rsid w:val="00535254"/>
    <w:rsid w:val="0053540F"/>
    <w:rsid w:val="005356AB"/>
    <w:rsid w:val="00535C25"/>
    <w:rsid w:val="00535C40"/>
    <w:rsid w:val="00535DCD"/>
    <w:rsid w:val="005361A9"/>
    <w:rsid w:val="005361B8"/>
    <w:rsid w:val="00536618"/>
    <w:rsid w:val="005366B3"/>
    <w:rsid w:val="00536E2E"/>
    <w:rsid w:val="00536E31"/>
    <w:rsid w:val="00536FD3"/>
    <w:rsid w:val="0053702D"/>
    <w:rsid w:val="005371CC"/>
    <w:rsid w:val="005378C0"/>
    <w:rsid w:val="00537B2B"/>
    <w:rsid w:val="00537EA1"/>
    <w:rsid w:val="005401D2"/>
    <w:rsid w:val="00540490"/>
    <w:rsid w:val="00540916"/>
    <w:rsid w:val="00540D06"/>
    <w:rsid w:val="0054135C"/>
    <w:rsid w:val="00541459"/>
    <w:rsid w:val="0054149D"/>
    <w:rsid w:val="005416AE"/>
    <w:rsid w:val="005416D6"/>
    <w:rsid w:val="00541862"/>
    <w:rsid w:val="00541CD0"/>
    <w:rsid w:val="00541E01"/>
    <w:rsid w:val="005421CC"/>
    <w:rsid w:val="0054272F"/>
    <w:rsid w:val="00542E2C"/>
    <w:rsid w:val="00543467"/>
    <w:rsid w:val="00543636"/>
    <w:rsid w:val="00543660"/>
    <w:rsid w:val="005439B8"/>
    <w:rsid w:val="005439D2"/>
    <w:rsid w:val="00543F0D"/>
    <w:rsid w:val="005440ED"/>
    <w:rsid w:val="0054418F"/>
    <w:rsid w:val="005443DE"/>
    <w:rsid w:val="0054444D"/>
    <w:rsid w:val="005447CC"/>
    <w:rsid w:val="00544824"/>
    <w:rsid w:val="00544AAB"/>
    <w:rsid w:val="00544B74"/>
    <w:rsid w:val="00544DCD"/>
    <w:rsid w:val="00545404"/>
    <w:rsid w:val="005461D8"/>
    <w:rsid w:val="00546F16"/>
    <w:rsid w:val="005471E6"/>
    <w:rsid w:val="005472AD"/>
    <w:rsid w:val="00547A46"/>
    <w:rsid w:val="00547BBF"/>
    <w:rsid w:val="00547E60"/>
    <w:rsid w:val="00547FD9"/>
    <w:rsid w:val="005505AC"/>
    <w:rsid w:val="00550620"/>
    <w:rsid w:val="0055079A"/>
    <w:rsid w:val="00550A1C"/>
    <w:rsid w:val="00550C31"/>
    <w:rsid w:val="00550C62"/>
    <w:rsid w:val="00550CF8"/>
    <w:rsid w:val="00550F4D"/>
    <w:rsid w:val="0055100A"/>
    <w:rsid w:val="005517A2"/>
    <w:rsid w:val="005517A5"/>
    <w:rsid w:val="005518CF"/>
    <w:rsid w:val="005519C7"/>
    <w:rsid w:val="00551AD0"/>
    <w:rsid w:val="00551E23"/>
    <w:rsid w:val="0055209B"/>
    <w:rsid w:val="00552369"/>
    <w:rsid w:val="00552621"/>
    <w:rsid w:val="00552928"/>
    <w:rsid w:val="00552B21"/>
    <w:rsid w:val="00552B2B"/>
    <w:rsid w:val="00552C4A"/>
    <w:rsid w:val="005533BE"/>
    <w:rsid w:val="00553556"/>
    <w:rsid w:val="00553CBD"/>
    <w:rsid w:val="00555116"/>
    <w:rsid w:val="00555183"/>
    <w:rsid w:val="00555278"/>
    <w:rsid w:val="00555731"/>
    <w:rsid w:val="0055575A"/>
    <w:rsid w:val="00556107"/>
    <w:rsid w:val="00556428"/>
    <w:rsid w:val="005564E2"/>
    <w:rsid w:val="005565FD"/>
    <w:rsid w:val="00556A62"/>
    <w:rsid w:val="00556DC4"/>
    <w:rsid w:val="00557186"/>
    <w:rsid w:val="005571DC"/>
    <w:rsid w:val="00557213"/>
    <w:rsid w:val="005576F5"/>
    <w:rsid w:val="00557DE6"/>
    <w:rsid w:val="00560645"/>
    <w:rsid w:val="005607FE"/>
    <w:rsid w:val="005608BC"/>
    <w:rsid w:val="005609ED"/>
    <w:rsid w:val="0056129F"/>
    <w:rsid w:val="005613E0"/>
    <w:rsid w:val="005617E3"/>
    <w:rsid w:val="00561914"/>
    <w:rsid w:val="00561EFB"/>
    <w:rsid w:val="00561F33"/>
    <w:rsid w:val="0056224B"/>
    <w:rsid w:val="0056233A"/>
    <w:rsid w:val="0056257E"/>
    <w:rsid w:val="00562CED"/>
    <w:rsid w:val="00562F72"/>
    <w:rsid w:val="005639E4"/>
    <w:rsid w:val="005642B9"/>
    <w:rsid w:val="00564590"/>
    <w:rsid w:val="005645A9"/>
    <w:rsid w:val="0056470C"/>
    <w:rsid w:val="00564C7A"/>
    <w:rsid w:val="0056520B"/>
    <w:rsid w:val="0056561C"/>
    <w:rsid w:val="00565DD3"/>
    <w:rsid w:val="00565F92"/>
    <w:rsid w:val="005664FC"/>
    <w:rsid w:val="00566A38"/>
    <w:rsid w:val="00566D5D"/>
    <w:rsid w:val="00566E19"/>
    <w:rsid w:val="00566EE2"/>
    <w:rsid w:val="00567054"/>
    <w:rsid w:val="005674F8"/>
    <w:rsid w:val="00567D20"/>
    <w:rsid w:val="005701EA"/>
    <w:rsid w:val="005707A7"/>
    <w:rsid w:val="00570FB7"/>
    <w:rsid w:val="005712D6"/>
    <w:rsid w:val="00571586"/>
    <w:rsid w:val="00571A22"/>
    <w:rsid w:val="00571C01"/>
    <w:rsid w:val="00571DEB"/>
    <w:rsid w:val="00571E94"/>
    <w:rsid w:val="00572075"/>
    <w:rsid w:val="00572928"/>
    <w:rsid w:val="00572E6F"/>
    <w:rsid w:val="005731B7"/>
    <w:rsid w:val="00573221"/>
    <w:rsid w:val="0057350B"/>
    <w:rsid w:val="00573649"/>
    <w:rsid w:val="0057370B"/>
    <w:rsid w:val="005738A9"/>
    <w:rsid w:val="005741C8"/>
    <w:rsid w:val="005746B6"/>
    <w:rsid w:val="00574718"/>
    <w:rsid w:val="00574772"/>
    <w:rsid w:val="005748EE"/>
    <w:rsid w:val="00574AB6"/>
    <w:rsid w:val="00574B4A"/>
    <w:rsid w:val="00574D07"/>
    <w:rsid w:val="00574D45"/>
    <w:rsid w:val="00574E73"/>
    <w:rsid w:val="0057537D"/>
    <w:rsid w:val="0057579A"/>
    <w:rsid w:val="0057598D"/>
    <w:rsid w:val="00575A6C"/>
    <w:rsid w:val="00575AC5"/>
    <w:rsid w:val="00575DA5"/>
    <w:rsid w:val="00575ECF"/>
    <w:rsid w:val="00576055"/>
    <w:rsid w:val="00576521"/>
    <w:rsid w:val="00576855"/>
    <w:rsid w:val="00576A04"/>
    <w:rsid w:val="00576B99"/>
    <w:rsid w:val="00576BF2"/>
    <w:rsid w:val="00576D8A"/>
    <w:rsid w:val="00576FB8"/>
    <w:rsid w:val="0057769E"/>
    <w:rsid w:val="005777C7"/>
    <w:rsid w:val="005779A1"/>
    <w:rsid w:val="00577D50"/>
    <w:rsid w:val="00577D52"/>
    <w:rsid w:val="0058049F"/>
    <w:rsid w:val="00580501"/>
    <w:rsid w:val="0058054C"/>
    <w:rsid w:val="005805AF"/>
    <w:rsid w:val="00580797"/>
    <w:rsid w:val="0058107F"/>
    <w:rsid w:val="0058170B"/>
    <w:rsid w:val="00581887"/>
    <w:rsid w:val="00581FB5"/>
    <w:rsid w:val="0058200D"/>
    <w:rsid w:val="005825D1"/>
    <w:rsid w:val="00582682"/>
    <w:rsid w:val="005827F8"/>
    <w:rsid w:val="00582D94"/>
    <w:rsid w:val="005831BD"/>
    <w:rsid w:val="0058331F"/>
    <w:rsid w:val="00583553"/>
    <w:rsid w:val="0058355B"/>
    <w:rsid w:val="00583727"/>
    <w:rsid w:val="00583741"/>
    <w:rsid w:val="00583A4B"/>
    <w:rsid w:val="00583AE8"/>
    <w:rsid w:val="00583D47"/>
    <w:rsid w:val="00583D70"/>
    <w:rsid w:val="005840C1"/>
    <w:rsid w:val="005841E8"/>
    <w:rsid w:val="0058424E"/>
    <w:rsid w:val="00584464"/>
    <w:rsid w:val="00584C84"/>
    <w:rsid w:val="00584DA6"/>
    <w:rsid w:val="00584E48"/>
    <w:rsid w:val="00584F01"/>
    <w:rsid w:val="0058569F"/>
    <w:rsid w:val="0058572A"/>
    <w:rsid w:val="00585732"/>
    <w:rsid w:val="0058575B"/>
    <w:rsid w:val="00585B4C"/>
    <w:rsid w:val="00586268"/>
    <w:rsid w:val="00586640"/>
    <w:rsid w:val="005868C0"/>
    <w:rsid w:val="00586B88"/>
    <w:rsid w:val="005877AC"/>
    <w:rsid w:val="00587873"/>
    <w:rsid w:val="00587D9D"/>
    <w:rsid w:val="0059059B"/>
    <w:rsid w:val="0059172A"/>
    <w:rsid w:val="00592029"/>
    <w:rsid w:val="00592893"/>
    <w:rsid w:val="00592969"/>
    <w:rsid w:val="00592AC8"/>
    <w:rsid w:val="00592F5C"/>
    <w:rsid w:val="005932E1"/>
    <w:rsid w:val="0059352C"/>
    <w:rsid w:val="00593545"/>
    <w:rsid w:val="00593552"/>
    <w:rsid w:val="00593841"/>
    <w:rsid w:val="00593B3A"/>
    <w:rsid w:val="00593BBC"/>
    <w:rsid w:val="00593EF5"/>
    <w:rsid w:val="00594125"/>
    <w:rsid w:val="00594371"/>
    <w:rsid w:val="00594554"/>
    <w:rsid w:val="0059478D"/>
    <w:rsid w:val="00594801"/>
    <w:rsid w:val="00594849"/>
    <w:rsid w:val="00594CE6"/>
    <w:rsid w:val="0059504B"/>
    <w:rsid w:val="0059505E"/>
    <w:rsid w:val="00595B59"/>
    <w:rsid w:val="00595B9F"/>
    <w:rsid w:val="00595C45"/>
    <w:rsid w:val="00595E56"/>
    <w:rsid w:val="00595F2B"/>
    <w:rsid w:val="00595F9B"/>
    <w:rsid w:val="0059621C"/>
    <w:rsid w:val="0059644E"/>
    <w:rsid w:val="005967A1"/>
    <w:rsid w:val="00596B63"/>
    <w:rsid w:val="00596E9C"/>
    <w:rsid w:val="00597362"/>
    <w:rsid w:val="0059760C"/>
    <w:rsid w:val="0059794E"/>
    <w:rsid w:val="00597A60"/>
    <w:rsid w:val="005A0111"/>
    <w:rsid w:val="005A0510"/>
    <w:rsid w:val="005A0592"/>
    <w:rsid w:val="005A07B0"/>
    <w:rsid w:val="005A09E7"/>
    <w:rsid w:val="005A0DEE"/>
    <w:rsid w:val="005A0E14"/>
    <w:rsid w:val="005A0E5D"/>
    <w:rsid w:val="005A0EAC"/>
    <w:rsid w:val="005A1324"/>
    <w:rsid w:val="005A13DC"/>
    <w:rsid w:val="005A13E8"/>
    <w:rsid w:val="005A1E88"/>
    <w:rsid w:val="005A27DC"/>
    <w:rsid w:val="005A2A05"/>
    <w:rsid w:val="005A2B66"/>
    <w:rsid w:val="005A2B80"/>
    <w:rsid w:val="005A38A3"/>
    <w:rsid w:val="005A3BE7"/>
    <w:rsid w:val="005A3C64"/>
    <w:rsid w:val="005A407B"/>
    <w:rsid w:val="005A4851"/>
    <w:rsid w:val="005A4935"/>
    <w:rsid w:val="005A4B42"/>
    <w:rsid w:val="005A4B9B"/>
    <w:rsid w:val="005A509B"/>
    <w:rsid w:val="005A54E8"/>
    <w:rsid w:val="005A555D"/>
    <w:rsid w:val="005A55C2"/>
    <w:rsid w:val="005A5614"/>
    <w:rsid w:val="005A56BA"/>
    <w:rsid w:val="005A5A5A"/>
    <w:rsid w:val="005A5C3C"/>
    <w:rsid w:val="005A5C98"/>
    <w:rsid w:val="005A5CE0"/>
    <w:rsid w:val="005A5D60"/>
    <w:rsid w:val="005A5F90"/>
    <w:rsid w:val="005A5FEA"/>
    <w:rsid w:val="005A658C"/>
    <w:rsid w:val="005A6680"/>
    <w:rsid w:val="005A71B2"/>
    <w:rsid w:val="005A723E"/>
    <w:rsid w:val="005A72EE"/>
    <w:rsid w:val="005A75BE"/>
    <w:rsid w:val="005A77A2"/>
    <w:rsid w:val="005A7DA8"/>
    <w:rsid w:val="005A7E1B"/>
    <w:rsid w:val="005A7EF1"/>
    <w:rsid w:val="005B01BD"/>
    <w:rsid w:val="005B0238"/>
    <w:rsid w:val="005B050E"/>
    <w:rsid w:val="005B0574"/>
    <w:rsid w:val="005B0A98"/>
    <w:rsid w:val="005B0D63"/>
    <w:rsid w:val="005B0D9B"/>
    <w:rsid w:val="005B0F90"/>
    <w:rsid w:val="005B0FDB"/>
    <w:rsid w:val="005B1476"/>
    <w:rsid w:val="005B1666"/>
    <w:rsid w:val="005B16D8"/>
    <w:rsid w:val="005B1800"/>
    <w:rsid w:val="005B18CA"/>
    <w:rsid w:val="005B1A89"/>
    <w:rsid w:val="005B1C65"/>
    <w:rsid w:val="005B1C78"/>
    <w:rsid w:val="005B1E6E"/>
    <w:rsid w:val="005B22FB"/>
    <w:rsid w:val="005B2633"/>
    <w:rsid w:val="005B288E"/>
    <w:rsid w:val="005B28D9"/>
    <w:rsid w:val="005B2C96"/>
    <w:rsid w:val="005B2D04"/>
    <w:rsid w:val="005B33B0"/>
    <w:rsid w:val="005B3557"/>
    <w:rsid w:val="005B37FC"/>
    <w:rsid w:val="005B3B36"/>
    <w:rsid w:val="005B3DF2"/>
    <w:rsid w:val="005B4041"/>
    <w:rsid w:val="005B4344"/>
    <w:rsid w:val="005B444A"/>
    <w:rsid w:val="005B44A7"/>
    <w:rsid w:val="005B45F5"/>
    <w:rsid w:val="005B47CE"/>
    <w:rsid w:val="005B49AB"/>
    <w:rsid w:val="005B4B1C"/>
    <w:rsid w:val="005B4DED"/>
    <w:rsid w:val="005B546C"/>
    <w:rsid w:val="005B5497"/>
    <w:rsid w:val="005B55CD"/>
    <w:rsid w:val="005B598B"/>
    <w:rsid w:val="005B5BE2"/>
    <w:rsid w:val="005B652A"/>
    <w:rsid w:val="005B66BB"/>
    <w:rsid w:val="005B6DB1"/>
    <w:rsid w:val="005B7046"/>
    <w:rsid w:val="005B70AC"/>
    <w:rsid w:val="005B7156"/>
    <w:rsid w:val="005B719B"/>
    <w:rsid w:val="005B72C3"/>
    <w:rsid w:val="005B73FE"/>
    <w:rsid w:val="005B758F"/>
    <w:rsid w:val="005B779A"/>
    <w:rsid w:val="005B7B13"/>
    <w:rsid w:val="005B7D1B"/>
    <w:rsid w:val="005B7DB6"/>
    <w:rsid w:val="005C0427"/>
    <w:rsid w:val="005C0644"/>
    <w:rsid w:val="005C0781"/>
    <w:rsid w:val="005C092E"/>
    <w:rsid w:val="005C0BE3"/>
    <w:rsid w:val="005C120B"/>
    <w:rsid w:val="005C1894"/>
    <w:rsid w:val="005C1D05"/>
    <w:rsid w:val="005C1DA4"/>
    <w:rsid w:val="005C20CD"/>
    <w:rsid w:val="005C262D"/>
    <w:rsid w:val="005C2792"/>
    <w:rsid w:val="005C2AA9"/>
    <w:rsid w:val="005C2CE1"/>
    <w:rsid w:val="005C2EC9"/>
    <w:rsid w:val="005C2F54"/>
    <w:rsid w:val="005C3171"/>
    <w:rsid w:val="005C3189"/>
    <w:rsid w:val="005C33FB"/>
    <w:rsid w:val="005C3875"/>
    <w:rsid w:val="005C38E0"/>
    <w:rsid w:val="005C3C04"/>
    <w:rsid w:val="005C3C76"/>
    <w:rsid w:val="005C3D24"/>
    <w:rsid w:val="005C3F2A"/>
    <w:rsid w:val="005C423B"/>
    <w:rsid w:val="005C49C6"/>
    <w:rsid w:val="005C4B95"/>
    <w:rsid w:val="005C4CD9"/>
    <w:rsid w:val="005C51F7"/>
    <w:rsid w:val="005C5557"/>
    <w:rsid w:val="005C5811"/>
    <w:rsid w:val="005C58F5"/>
    <w:rsid w:val="005C5EBB"/>
    <w:rsid w:val="005C5FCE"/>
    <w:rsid w:val="005C639D"/>
    <w:rsid w:val="005C68BF"/>
    <w:rsid w:val="005C6A16"/>
    <w:rsid w:val="005C6CD2"/>
    <w:rsid w:val="005C6ED7"/>
    <w:rsid w:val="005C6F66"/>
    <w:rsid w:val="005C711A"/>
    <w:rsid w:val="005C7431"/>
    <w:rsid w:val="005C7468"/>
    <w:rsid w:val="005C760A"/>
    <w:rsid w:val="005C771E"/>
    <w:rsid w:val="005C7B6D"/>
    <w:rsid w:val="005C7BFA"/>
    <w:rsid w:val="005D0374"/>
    <w:rsid w:val="005D03C7"/>
    <w:rsid w:val="005D0BFC"/>
    <w:rsid w:val="005D0D59"/>
    <w:rsid w:val="005D0E10"/>
    <w:rsid w:val="005D0EC9"/>
    <w:rsid w:val="005D1022"/>
    <w:rsid w:val="005D1A6C"/>
    <w:rsid w:val="005D203D"/>
    <w:rsid w:val="005D220B"/>
    <w:rsid w:val="005D275E"/>
    <w:rsid w:val="005D29E3"/>
    <w:rsid w:val="005D2A87"/>
    <w:rsid w:val="005D2CF0"/>
    <w:rsid w:val="005D3382"/>
    <w:rsid w:val="005D3404"/>
    <w:rsid w:val="005D36B6"/>
    <w:rsid w:val="005D3E14"/>
    <w:rsid w:val="005D3E84"/>
    <w:rsid w:val="005D3FF1"/>
    <w:rsid w:val="005D4332"/>
    <w:rsid w:val="005D451D"/>
    <w:rsid w:val="005D456D"/>
    <w:rsid w:val="005D4745"/>
    <w:rsid w:val="005D4870"/>
    <w:rsid w:val="005D4D20"/>
    <w:rsid w:val="005D4D80"/>
    <w:rsid w:val="005D4D82"/>
    <w:rsid w:val="005D528A"/>
    <w:rsid w:val="005D5292"/>
    <w:rsid w:val="005D54E2"/>
    <w:rsid w:val="005D5A3D"/>
    <w:rsid w:val="005D5DD6"/>
    <w:rsid w:val="005D5FE7"/>
    <w:rsid w:val="005D6165"/>
    <w:rsid w:val="005D6583"/>
    <w:rsid w:val="005D6793"/>
    <w:rsid w:val="005D6879"/>
    <w:rsid w:val="005D6A07"/>
    <w:rsid w:val="005D6F0A"/>
    <w:rsid w:val="005D716D"/>
    <w:rsid w:val="005D7587"/>
    <w:rsid w:val="005D770E"/>
    <w:rsid w:val="005D778E"/>
    <w:rsid w:val="005D7865"/>
    <w:rsid w:val="005D7BA2"/>
    <w:rsid w:val="005D7DC0"/>
    <w:rsid w:val="005D7E77"/>
    <w:rsid w:val="005E0148"/>
    <w:rsid w:val="005E025B"/>
    <w:rsid w:val="005E04B6"/>
    <w:rsid w:val="005E04EE"/>
    <w:rsid w:val="005E04FA"/>
    <w:rsid w:val="005E0749"/>
    <w:rsid w:val="005E07F7"/>
    <w:rsid w:val="005E0AD4"/>
    <w:rsid w:val="005E125B"/>
    <w:rsid w:val="005E1304"/>
    <w:rsid w:val="005E1336"/>
    <w:rsid w:val="005E14A7"/>
    <w:rsid w:val="005E15B2"/>
    <w:rsid w:val="005E185D"/>
    <w:rsid w:val="005E1A41"/>
    <w:rsid w:val="005E1ADE"/>
    <w:rsid w:val="005E1C1B"/>
    <w:rsid w:val="005E1D74"/>
    <w:rsid w:val="005E1E4D"/>
    <w:rsid w:val="005E24F3"/>
    <w:rsid w:val="005E296A"/>
    <w:rsid w:val="005E2BCF"/>
    <w:rsid w:val="005E2C40"/>
    <w:rsid w:val="005E2CEC"/>
    <w:rsid w:val="005E2EB5"/>
    <w:rsid w:val="005E332A"/>
    <w:rsid w:val="005E4538"/>
    <w:rsid w:val="005E4929"/>
    <w:rsid w:val="005E4AE4"/>
    <w:rsid w:val="005E4B95"/>
    <w:rsid w:val="005E4BD5"/>
    <w:rsid w:val="005E4C22"/>
    <w:rsid w:val="005E516E"/>
    <w:rsid w:val="005E5211"/>
    <w:rsid w:val="005E522D"/>
    <w:rsid w:val="005E557D"/>
    <w:rsid w:val="005E5585"/>
    <w:rsid w:val="005E55C6"/>
    <w:rsid w:val="005E5630"/>
    <w:rsid w:val="005E5D8B"/>
    <w:rsid w:val="005E6093"/>
    <w:rsid w:val="005E60DF"/>
    <w:rsid w:val="005E64FB"/>
    <w:rsid w:val="005E654F"/>
    <w:rsid w:val="005E65A6"/>
    <w:rsid w:val="005E68A4"/>
    <w:rsid w:val="005E6B8D"/>
    <w:rsid w:val="005E6F70"/>
    <w:rsid w:val="005E7039"/>
    <w:rsid w:val="005E73BE"/>
    <w:rsid w:val="005E78CF"/>
    <w:rsid w:val="005E7A13"/>
    <w:rsid w:val="005F00D1"/>
    <w:rsid w:val="005F0236"/>
    <w:rsid w:val="005F0307"/>
    <w:rsid w:val="005F08FC"/>
    <w:rsid w:val="005F0A7C"/>
    <w:rsid w:val="005F0BFD"/>
    <w:rsid w:val="005F0C1A"/>
    <w:rsid w:val="005F0D88"/>
    <w:rsid w:val="005F0E3B"/>
    <w:rsid w:val="005F0F3A"/>
    <w:rsid w:val="005F131D"/>
    <w:rsid w:val="005F1997"/>
    <w:rsid w:val="005F1A99"/>
    <w:rsid w:val="005F2046"/>
    <w:rsid w:val="005F207A"/>
    <w:rsid w:val="005F2616"/>
    <w:rsid w:val="005F2660"/>
    <w:rsid w:val="005F2D95"/>
    <w:rsid w:val="005F2E3E"/>
    <w:rsid w:val="005F2EA5"/>
    <w:rsid w:val="005F2F03"/>
    <w:rsid w:val="005F33EC"/>
    <w:rsid w:val="005F3B76"/>
    <w:rsid w:val="005F3DA7"/>
    <w:rsid w:val="005F404A"/>
    <w:rsid w:val="005F4622"/>
    <w:rsid w:val="005F4672"/>
    <w:rsid w:val="005F46BE"/>
    <w:rsid w:val="005F4975"/>
    <w:rsid w:val="005F4ABE"/>
    <w:rsid w:val="005F4B6F"/>
    <w:rsid w:val="005F4B8D"/>
    <w:rsid w:val="005F4CE8"/>
    <w:rsid w:val="005F51C2"/>
    <w:rsid w:val="005F5745"/>
    <w:rsid w:val="005F59DB"/>
    <w:rsid w:val="005F5DEA"/>
    <w:rsid w:val="005F6162"/>
    <w:rsid w:val="005F62E7"/>
    <w:rsid w:val="005F66F2"/>
    <w:rsid w:val="005F6896"/>
    <w:rsid w:val="005F6AC1"/>
    <w:rsid w:val="005F6B10"/>
    <w:rsid w:val="005F777E"/>
    <w:rsid w:val="005F7C18"/>
    <w:rsid w:val="005F7E5E"/>
    <w:rsid w:val="006001D2"/>
    <w:rsid w:val="0060055B"/>
    <w:rsid w:val="00600914"/>
    <w:rsid w:val="00600925"/>
    <w:rsid w:val="00600946"/>
    <w:rsid w:val="00600B7B"/>
    <w:rsid w:val="00601480"/>
    <w:rsid w:val="006014C0"/>
    <w:rsid w:val="006016E7"/>
    <w:rsid w:val="0060171E"/>
    <w:rsid w:val="006017DC"/>
    <w:rsid w:val="006018F0"/>
    <w:rsid w:val="00601998"/>
    <w:rsid w:val="00601E8C"/>
    <w:rsid w:val="00601EEE"/>
    <w:rsid w:val="00602154"/>
    <w:rsid w:val="00602453"/>
    <w:rsid w:val="00602A58"/>
    <w:rsid w:val="00602B89"/>
    <w:rsid w:val="00602CDD"/>
    <w:rsid w:val="00602ECE"/>
    <w:rsid w:val="0060301B"/>
    <w:rsid w:val="0060325E"/>
    <w:rsid w:val="00603411"/>
    <w:rsid w:val="00603769"/>
    <w:rsid w:val="00603C12"/>
    <w:rsid w:val="00603D6D"/>
    <w:rsid w:val="006041CB"/>
    <w:rsid w:val="00604434"/>
    <w:rsid w:val="00604738"/>
    <w:rsid w:val="006048A1"/>
    <w:rsid w:val="00604B13"/>
    <w:rsid w:val="00604B51"/>
    <w:rsid w:val="0060522D"/>
    <w:rsid w:val="0060586E"/>
    <w:rsid w:val="00605891"/>
    <w:rsid w:val="00605A9E"/>
    <w:rsid w:val="00605C9E"/>
    <w:rsid w:val="006062ED"/>
    <w:rsid w:val="006063B8"/>
    <w:rsid w:val="0060653E"/>
    <w:rsid w:val="00606644"/>
    <w:rsid w:val="00606704"/>
    <w:rsid w:val="00606A16"/>
    <w:rsid w:val="00606A1B"/>
    <w:rsid w:val="00606B32"/>
    <w:rsid w:val="006070A1"/>
    <w:rsid w:val="0060727B"/>
    <w:rsid w:val="00607805"/>
    <w:rsid w:val="00610555"/>
    <w:rsid w:val="00610B37"/>
    <w:rsid w:val="00610D37"/>
    <w:rsid w:val="00610E91"/>
    <w:rsid w:val="0061131F"/>
    <w:rsid w:val="0061163B"/>
    <w:rsid w:val="0061198A"/>
    <w:rsid w:val="00611A6B"/>
    <w:rsid w:val="00611B0D"/>
    <w:rsid w:val="00611BD8"/>
    <w:rsid w:val="00611CE3"/>
    <w:rsid w:val="0061210F"/>
    <w:rsid w:val="00612482"/>
    <w:rsid w:val="00612771"/>
    <w:rsid w:val="00612D50"/>
    <w:rsid w:val="00612ED1"/>
    <w:rsid w:val="006132AA"/>
    <w:rsid w:val="0061363D"/>
    <w:rsid w:val="00613EEC"/>
    <w:rsid w:val="00614250"/>
    <w:rsid w:val="00614394"/>
    <w:rsid w:val="006143BB"/>
    <w:rsid w:val="00614517"/>
    <w:rsid w:val="00614575"/>
    <w:rsid w:val="00614BCA"/>
    <w:rsid w:val="00614D05"/>
    <w:rsid w:val="00614FC8"/>
    <w:rsid w:val="00615260"/>
    <w:rsid w:val="00615362"/>
    <w:rsid w:val="0061569B"/>
    <w:rsid w:val="0061576B"/>
    <w:rsid w:val="00615863"/>
    <w:rsid w:val="00615911"/>
    <w:rsid w:val="006159B5"/>
    <w:rsid w:val="00615DED"/>
    <w:rsid w:val="00616239"/>
    <w:rsid w:val="00616246"/>
    <w:rsid w:val="006162D7"/>
    <w:rsid w:val="00616450"/>
    <w:rsid w:val="006165BA"/>
    <w:rsid w:val="006168AF"/>
    <w:rsid w:val="00616AD5"/>
    <w:rsid w:val="00616D32"/>
    <w:rsid w:val="006174C1"/>
    <w:rsid w:val="00617920"/>
    <w:rsid w:val="00617A50"/>
    <w:rsid w:val="00617DD3"/>
    <w:rsid w:val="00617EB4"/>
    <w:rsid w:val="00617EC0"/>
    <w:rsid w:val="00620326"/>
    <w:rsid w:val="00620785"/>
    <w:rsid w:val="006208B7"/>
    <w:rsid w:val="006209D4"/>
    <w:rsid w:val="00620A62"/>
    <w:rsid w:val="00620AEF"/>
    <w:rsid w:val="00620DCF"/>
    <w:rsid w:val="0062122A"/>
    <w:rsid w:val="00621323"/>
    <w:rsid w:val="006215A5"/>
    <w:rsid w:val="006222CA"/>
    <w:rsid w:val="0062237A"/>
    <w:rsid w:val="00622553"/>
    <w:rsid w:val="00622653"/>
    <w:rsid w:val="00622744"/>
    <w:rsid w:val="00622A19"/>
    <w:rsid w:val="00622B10"/>
    <w:rsid w:val="00622DD8"/>
    <w:rsid w:val="0062368B"/>
    <w:rsid w:val="00623836"/>
    <w:rsid w:val="006238BC"/>
    <w:rsid w:val="00623CC7"/>
    <w:rsid w:val="00623D5D"/>
    <w:rsid w:val="006245CF"/>
    <w:rsid w:val="006248EB"/>
    <w:rsid w:val="00624CF3"/>
    <w:rsid w:val="00624EDE"/>
    <w:rsid w:val="00624F4E"/>
    <w:rsid w:val="006256A3"/>
    <w:rsid w:val="00625B0F"/>
    <w:rsid w:val="00625D2D"/>
    <w:rsid w:val="00625F18"/>
    <w:rsid w:val="006261BC"/>
    <w:rsid w:val="00626319"/>
    <w:rsid w:val="0062638D"/>
    <w:rsid w:val="006263DC"/>
    <w:rsid w:val="0062647D"/>
    <w:rsid w:val="00626846"/>
    <w:rsid w:val="0062699C"/>
    <w:rsid w:val="00626A2B"/>
    <w:rsid w:val="00627251"/>
    <w:rsid w:val="0062759D"/>
    <w:rsid w:val="006279DB"/>
    <w:rsid w:val="00627B0D"/>
    <w:rsid w:val="00627B73"/>
    <w:rsid w:val="00627C47"/>
    <w:rsid w:val="00627DC8"/>
    <w:rsid w:val="0063001C"/>
    <w:rsid w:val="006302F8"/>
    <w:rsid w:val="0063061E"/>
    <w:rsid w:val="006307DC"/>
    <w:rsid w:val="00630C85"/>
    <w:rsid w:val="00630D65"/>
    <w:rsid w:val="00630E25"/>
    <w:rsid w:val="0063111F"/>
    <w:rsid w:val="006319D9"/>
    <w:rsid w:val="00631C8C"/>
    <w:rsid w:val="00631DF0"/>
    <w:rsid w:val="00631E59"/>
    <w:rsid w:val="00631F6D"/>
    <w:rsid w:val="006324BD"/>
    <w:rsid w:val="00632B04"/>
    <w:rsid w:val="00632C6A"/>
    <w:rsid w:val="00632D20"/>
    <w:rsid w:val="006338CA"/>
    <w:rsid w:val="00633AA5"/>
    <w:rsid w:val="00633F0A"/>
    <w:rsid w:val="00634032"/>
    <w:rsid w:val="006346B4"/>
    <w:rsid w:val="006348C0"/>
    <w:rsid w:val="00634BDF"/>
    <w:rsid w:val="00634CE1"/>
    <w:rsid w:val="00634E7E"/>
    <w:rsid w:val="00635108"/>
    <w:rsid w:val="006351FF"/>
    <w:rsid w:val="00635389"/>
    <w:rsid w:val="006353A7"/>
    <w:rsid w:val="00635543"/>
    <w:rsid w:val="00635729"/>
    <w:rsid w:val="006358F3"/>
    <w:rsid w:val="00635B3A"/>
    <w:rsid w:val="00635BD7"/>
    <w:rsid w:val="00636391"/>
    <w:rsid w:val="0063664A"/>
    <w:rsid w:val="00636737"/>
    <w:rsid w:val="00636D7E"/>
    <w:rsid w:val="0063700C"/>
    <w:rsid w:val="00637235"/>
    <w:rsid w:val="00637587"/>
    <w:rsid w:val="00637606"/>
    <w:rsid w:val="0063786D"/>
    <w:rsid w:val="00637934"/>
    <w:rsid w:val="00637A68"/>
    <w:rsid w:val="0064025F"/>
    <w:rsid w:val="00640606"/>
    <w:rsid w:val="0064062B"/>
    <w:rsid w:val="006407ED"/>
    <w:rsid w:val="00640FC9"/>
    <w:rsid w:val="006415EC"/>
    <w:rsid w:val="0064189A"/>
    <w:rsid w:val="006418B6"/>
    <w:rsid w:val="00641A9F"/>
    <w:rsid w:val="00641BEE"/>
    <w:rsid w:val="00641CB4"/>
    <w:rsid w:val="00641D5C"/>
    <w:rsid w:val="00641F16"/>
    <w:rsid w:val="00641F19"/>
    <w:rsid w:val="00642405"/>
    <w:rsid w:val="00642409"/>
    <w:rsid w:val="0064256E"/>
    <w:rsid w:val="00642A8E"/>
    <w:rsid w:val="00642A94"/>
    <w:rsid w:val="00642AF4"/>
    <w:rsid w:val="00642BFF"/>
    <w:rsid w:val="00642DB4"/>
    <w:rsid w:val="006430DB"/>
    <w:rsid w:val="00643338"/>
    <w:rsid w:val="00643EE1"/>
    <w:rsid w:val="006441EA"/>
    <w:rsid w:val="00644244"/>
    <w:rsid w:val="006442A8"/>
    <w:rsid w:val="006443E0"/>
    <w:rsid w:val="006444DE"/>
    <w:rsid w:val="00644794"/>
    <w:rsid w:val="0064519F"/>
    <w:rsid w:val="006454B7"/>
    <w:rsid w:val="006455F1"/>
    <w:rsid w:val="006458E1"/>
    <w:rsid w:val="00645EEF"/>
    <w:rsid w:val="006467FC"/>
    <w:rsid w:val="00646822"/>
    <w:rsid w:val="00646B82"/>
    <w:rsid w:val="006471AB"/>
    <w:rsid w:val="006471D7"/>
    <w:rsid w:val="006473C4"/>
    <w:rsid w:val="00647464"/>
    <w:rsid w:val="0064764D"/>
    <w:rsid w:val="0064766F"/>
    <w:rsid w:val="006476A1"/>
    <w:rsid w:val="00647870"/>
    <w:rsid w:val="00647C45"/>
    <w:rsid w:val="006508CD"/>
    <w:rsid w:val="00650A9B"/>
    <w:rsid w:val="00650D01"/>
    <w:rsid w:val="00651054"/>
    <w:rsid w:val="0065205E"/>
    <w:rsid w:val="006522AA"/>
    <w:rsid w:val="00652478"/>
    <w:rsid w:val="00652537"/>
    <w:rsid w:val="00652558"/>
    <w:rsid w:val="0065257B"/>
    <w:rsid w:val="006527B3"/>
    <w:rsid w:val="00652AE5"/>
    <w:rsid w:val="00652DAB"/>
    <w:rsid w:val="00652E68"/>
    <w:rsid w:val="00652E88"/>
    <w:rsid w:val="00652F2D"/>
    <w:rsid w:val="00653042"/>
    <w:rsid w:val="006534BC"/>
    <w:rsid w:val="006538EA"/>
    <w:rsid w:val="0065397C"/>
    <w:rsid w:val="00653DFB"/>
    <w:rsid w:val="00653E68"/>
    <w:rsid w:val="00654282"/>
    <w:rsid w:val="00654512"/>
    <w:rsid w:val="00654776"/>
    <w:rsid w:val="00654835"/>
    <w:rsid w:val="006549F0"/>
    <w:rsid w:val="00654D15"/>
    <w:rsid w:val="00654FBE"/>
    <w:rsid w:val="00655BF4"/>
    <w:rsid w:val="0065633A"/>
    <w:rsid w:val="00656672"/>
    <w:rsid w:val="00656A3B"/>
    <w:rsid w:val="00656B1C"/>
    <w:rsid w:val="00656C76"/>
    <w:rsid w:val="00656FB7"/>
    <w:rsid w:val="006574C8"/>
    <w:rsid w:val="006575CC"/>
    <w:rsid w:val="006577E1"/>
    <w:rsid w:val="00657A9E"/>
    <w:rsid w:val="00657AC2"/>
    <w:rsid w:val="00657B48"/>
    <w:rsid w:val="00657F70"/>
    <w:rsid w:val="0066003C"/>
    <w:rsid w:val="00660660"/>
    <w:rsid w:val="00660726"/>
    <w:rsid w:val="00660875"/>
    <w:rsid w:val="006609D6"/>
    <w:rsid w:val="00660D4D"/>
    <w:rsid w:val="00660E80"/>
    <w:rsid w:val="00661179"/>
    <w:rsid w:val="00661A20"/>
    <w:rsid w:val="00662548"/>
    <w:rsid w:val="0066256B"/>
    <w:rsid w:val="00662745"/>
    <w:rsid w:val="00662E79"/>
    <w:rsid w:val="00663D65"/>
    <w:rsid w:val="006643EC"/>
    <w:rsid w:val="006648DB"/>
    <w:rsid w:val="00664D3B"/>
    <w:rsid w:val="0066566E"/>
    <w:rsid w:val="00665E66"/>
    <w:rsid w:val="00666098"/>
    <w:rsid w:val="006663B8"/>
    <w:rsid w:val="0066693B"/>
    <w:rsid w:val="0066699F"/>
    <w:rsid w:val="00666A01"/>
    <w:rsid w:val="00666DFB"/>
    <w:rsid w:val="0066713D"/>
    <w:rsid w:val="006672E1"/>
    <w:rsid w:val="00667680"/>
    <w:rsid w:val="006677D4"/>
    <w:rsid w:val="00667CE9"/>
    <w:rsid w:val="00667FC1"/>
    <w:rsid w:val="006702C3"/>
    <w:rsid w:val="00670595"/>
    <w:rsid w:val="006709C6"/>
    <w:rsid w:val="006709F9"/>
    <w:rsid w:val="00670A8C"/>
    <w:rsid w:val="006713C3"/>
    <w:rsid w:val="006716BC"/>
    <w:rsid w:val="006716D4"/>
    <w:rsid w:val="00671795"/>
    <w:rsid w:val="00671A43"/>
    <w:rsid w:val="00671EC3"/>
    <w:rsid w:val="00671F64"/>
    <w:rsid w:val="006722F6"/>
    <w:rsid w:val="006723C0"/>
    <w:rsid w:val="006723C3"/>
    <w:rsid w:val="006728A5"/>
    <w:rsid w:val="006728E9"/>
    <w:rsid w:val="00672B2B"/>
    <w:rsid w:val="00672B35"/>
    <w:rsid w:val="00672F3C"/>
    <w:rsid w:val="00673154"/>
    <w:rsid w:val="0067331A"/>
    <w:rsid w:val="0067368E"/>
    <w:rsid w:val="006738E2"/>
    <w:rsid w:val="00673A39"/>
    <w:rsid w:val="00674281"/>
    <w:rsid w:val="00674399"/>
    <w:rsid w:val="0067462C"/>
    <w:rsid w:val="00674A95"/>
    <w:rsid w:val="00674B4B"/>
    <w:rsid w:val="00674C51"/>
    <w:rsid w:val="00674E13"/>
    <w:rsid w:val="00674E75"/>
    <w:rsid w:val="00675247"/>
    <w:rsid w:val="0067539B"/>
    <w:rsid w:val="006753CB"/>
    <w:rsid w:val="00675615"/>
    <w:rsid w:val="00675C0C"/>
    <w:rsid w:val="006763A9"/>
    <w:rsid w:val="0067671C"/>
    <w:rsid w:val="0067685C"/>
    <w:rsid w:val="00676A1D"/>
    <w:rsid w:val="00676F7E"/>
    <w:rsid w:val="00677025"/>
    <w:rsid w:val="0067727D"/>
    <w:rsid w:val="006772DC"/>
    <w:rsid w:val="00677EDE"/>
    <w:rsid w:val="00677FEF"/>
    <w:rsid w:val="00680023"/>
    <w:rsid w:val="00680145"/>
    <w:rsid w:val="006807D9"/>
    <w:rsid w:val="006810AD"/>
    <w:rsid w:val="00681189"/>
    <w:rsid w:val="006811E3"/>
    <w:rsid w:val="006815D4"/>
    <w:rsid w:val="006816B7"/>
    <w:rsid w:val="006817F0"/>
    <w:rsid w:val="00681A88"/>
    <w:rsid w:val="00682074"/>
    <w:rsid w:val="006821C7"/>
    <w:rsid w:val="006825DD"/>
    <w:rsid w:val="006827C2"/>
    <w:rsid w:val="00682CCD"/>
    <w:rsid w:val="00682D2E"/>
    <w:rsid w:val="00682D5F"/>
    <w:rsid w:val="00682E07"/>
    <w:rsid w:val="00683231"/>
    <w:rsid w:val="0068373F"/>
    <w:rsid w:val="00683D54"/>
    <w:rsid w:val="00683E77"/>
    <w:rsid w:val="006841E4"/>
    <w:rsid w:val="006842C0"/>
    <w:rsid w:val="00684427"/>
    <w:rsid w:val="006844BE"/>
    <w:rsid w:val="0068494B"/>
    <w:rsid w:val="00684DF3"/>
    <w:rsid w:val="00684EAC"/>
    <w:rsid w:val="00684EF2"/>
    <w:rsid w:val="006852BF"/>
    <w:rsid w:val="006853B5"/>
    <w:rsid w:val="00685A45"/>
    <w:rsid w:val="00685A56"/>
    <w:rsid w:val="00685B97"/>
    <w:rsid w:val="006861CA"/>
    <w:rsid w:val="00686346"/>
    <w:rsid w:val="0068646E"/>
    <w:rsid w:val="006866B1"/>
    <w:rsid w:val="00686879"/>
    <w:rsid w:val="00686D8D"/>
    <w:rsid w:val="00687111"/>
    <w:rsid w:val="006871DF"/>
    <w:rsid w:val="0068738B"/>
    <w:rsid w:val="006875F5"/>
    <w:rsid w:val="00687C3A"/>
    <w:rsid w:val="00687E1C"/>
    <w:rsid w:val="0069041D"/>
    <w:rsid w:val="006906B5"/>
    <w:rsid w:val="006908F8"/>
    <w:rsid w:val="00690B02"/>
    <w:rsid w:val="00690DB5"/>
    <w:rsid w:val="00690F06"/>
    <w:rsid w:val="00690F4C"/>
    <w:rsid w:val="0069122B"/>
    <w:rsid w:val="0069159F"/>
    <w:rsid w:val="00691989"/>
    <w:rsid w:val="00691AB3"/>
    <w:rsid w:val="00691E9A"/>
    <w:rsid w:val="00691FBF"/>
    <w:rsid w:val="006921A3"/>
    <w:rsid w:val="0069246B"/>
    <w:rsid w:val="00692709"/>
    <w:rsid w:val="00692AC6"/>
    <w:rsid w:val="00693041"/>
    <w:rsid w:val="0069305D"/>
    <w:rsid w:val="00693232"/>
    <w:rsid w:val="00694009"/>
    <w:rsid w:val="006944A9"/>
    <w:rsid w:val="006944C7"/>
    <w:rsid w:val="00694668"/>
    <w:rsid w:val="0069467D"/>
    <w:rsid w:val="00694C4C"/>
    <w:rsid w:val="00694D9B"/>
    <w:rsid w:val="006952FD"/>
    <w:rsid w:val="00695698"/>
    <w:rsid w:val="0069615F"/>
    <w:rsid w:val="0069674F"/>
    <w:rsid w:val="006967A7"/>
    <w:rsid w:val="00696AF6"/>
    <w:rsid w:val="00696DDD"/>
    <w:rsid w:val="00696EFF"/>
    <w:rsid w:val="006970CB"/>
    <w:rsid w:val="00697426"/>
    <w:rsid w:val="006976F7"/>
    <w:rsid w:val="00697851"/>
    <w:rsid w:val="00697ABE"/>
    <w:rsid w:val="00697C6D"/>
    <w:rsid w:val="00697E8A"/>
    <w:rsid w:val="006A0638"/>
    <w:rsid w:val="006A0975"/>
    <w:rsid w:val="006A0EE4"/>
    <w:rsid w:val="006A1BD4"/>
    <w:rsid w:val="006A1C7D"/>
    <w:rsid w:val="006A1E02"/>
    <w:rsid w:val="006A2089"/>
    <w:rsid w:val="006A2289"/>
    <w:rsid w:val="006A291F"/>
    <w:rsid w:val="006A2ABC"/>
    <w:rsid w:val="006A2D65"/>
    <w:rsid w:val="006A2F00"/>
    <w:rsid w:val="006A3C04"/>
    <w:rsid w:val="006A3D49"/>
    <w:rsid w:val="006A41B8"/>
    <w:rsid w:val="006A41BB"/>
    <w:rsid w:val="006A42B0"/>
    <w:rsid w:val="006A434B"/>
    <w:rsid w:val="006A48FD"/>
    <w:rsid w:val="006A4970"/>
    <w:rsid w:val="006A4B59"/>
    <w:rsid w:val="006A4BA9"/>
    <w:rsid w:val="006A5AED"/>
    <w:rsid w:val="006A5C0F"/>
    <w:rsid w:val="006A5D6A"/>
    <w:rsid w:val="006A6016"/>
    <w:rsid w:val="006A6023"/>
    <w:rsid w:val="006A60D1"/>
    <w:rsid w:val="006A63D4"/>
    <w:rsid w:val="006A65BA"/>
    <w:rsid w:val="006A6827"/>
    <w:rsid w:val="006A6912"/>
    <w:rsid w:val="006A6992"/>
    <w:rsid w:val="006A6B17"/>
    <w:rsid w:val="006A6D31"/>
    <w:rsid w:val="006A72A1"/>
    <w:rsid w:val="006A78A0"/>
    <w:rsid w:val="006A7908"/>
    <w:rsid w:val="006A7CEC"/>
    <w:rsid w:val="006B0A9F"/>
    <w:rsid w:val="006B0EF3"/>
    <w:rsid w:val="006B1304"/>
    <w:rsid w:val="006B13D5"/>
    <w:rsid w:val="006B1583"/>
    <w:rsid w:val="006B175B"/>
    <w:rsid w:val="006B185A"/>
    <w:rsid w:val="006B1B5A"/>
    <w:rsid w:val="006B1C9F"/>
    <w:rsid w:val="006B23BD"/>
    <w:rsid w:val="006B2497"/>
    <w:rsid w:val="006B2638"/>
    <w:rsid w:val="006B3BB8"/>
    <w:rsid w:val="006B3C97"/>
    <w:rsid w:val="006B3E49"/>
    <w:rsid w:val="006B40DD"/>
    <w:rsid w:val="006B415C"/>
    <w:rsid w:val="006B465A"/>
    <w:rsid w:val="006B47D0"/>
    <w:rsid w:val="006B4AEF"/>
    <w:rsid w:val="006B4B08"/>
    <w:rsid w:val="006B4BBA"/>
    <w:rsid w:val="006B4F2F"/>
    <w:rsid w:val="006B4F69"/>
    <w:rsid w:val="006B5506"/>
    <w:rsid w:val="006B55CE"/>
    <w:rsid w:val="006B57A8"/>
    <w:rsid w:val="006B5859"/>
    <w:rsid w:val="006B58C3"/>
    <w:rsid w:val="006B597E"/>
    <w:rsid w:val="006B5F87"/>
    <w:rsid w:val="006B6091"/>
    <w:rsid w:val="006B6236"/>
    <w:rsid w:val="006B688C"/>
    <w:rsid w:val="006B6BCA"/>
    <w:rsid w:val="006B6BEC"/>
    <w:rsid w:val="006B6D98"/>
    <w:rsid w:val="006B6E96"/>
    <w:rsid w:val="006B7A76"/>
    <w:rsid w:val="006C01C4"/>
    <w:rsid w:val="006C0221"/>
    <w:rsid w:val="006C0397"/>
    <w:rsid w:val="006C03C6"/>
    <w:rsid w:val="006C0A47"/>
    <w:rsid w:val="006C0A60"/>
    <w:rsid w:val="006C0C06"/>
    <w:rsid w:val="006C0E1D"/>
    <w:rsid w:val="006C0E72"/>
    <w:rsid w:val="006C0FA6"/>
    <w:rsid w:val="006C0FA9"/>
    <w:rsid w:val="006C14C6"/>
    <w:rsid w:val="006C1649"/>
    <w:rsid w:val="006C2628"/>
    <w:rsid w:val="006C26E9"/>
    <w:rsid w:val="006C2F7A"/>
    <w:rsid w:val="006C3494"/>
    <w:rsid w:val="006C34FB"/>
    <w:rsid w:val="006C3800"/>
    <w:rsid w:val="006C3982"/>
    <w:rsid w:val="006C3B44"/>
    <w:rsid w:val="006C40B4"/>
    <w:rsid w:val="006C412A"/>
    <w:rsid w:val="006C4303"/>
    <w:rsid w:val="006C445C"/>
    <w:rsid w:val="006C49CE"/>
    <w:rsid w:val="006C4A01"/>
    <w:rsid w:val="006C4A7C"/>
    <w:rsid w:val="006C4C8B"/>
    <w:rsid w:val="006C4EAE"/>
    <w:rsid w:val="006C4F97"/>
    <w:rsid w:val="006C5274"/>
    <w:rsid w:val="006C530D"/>
    <w:rsid w:val="006C53A2"/>
    <w:rsid w:val="006C565F"/>
    <w:rsid w:val="006C5B79"/>
    <w:rsid w:val="006C5BD7"/>
    <w:rsid w:val="006C6262"/>
    <w:rsid w:val="006C632D"/>
    <w:rsid w:val="006C65BB"/>
    <w:rsid w:val="006C6768"/>
    <w:rsid w:val="006C681A"/>
    <w:rsid w:val="006C682E"/>
    <w:rsid w:val="006C684B"/>
    <w:rsid w:val="006C6B8A"/>
    <w:rsid w:val="006C6E64"/>
    <w:rsid w:val="006C6FD2"/>
    <w:rsid w:val="006C71FF"/>
    <w:rsid w:val="006C75A4"/>
    <w:rsid w:val="006C7962"/>
    <w:rsid w:val="006C7B06"/>
    <w:rsid w:val="006D0403"/>
    <w:rsid w:val="006D0571"/>
    <w:rsid w:val="006D07C9"/>
    <w:rsid w:val="006D087C"/>
    <w:rsid w:val="006D0D77"/>
    <w:rsid w:val="006D0FD5"/>
    <w:rsid w:val="006D1004"/>
    <w:rsid w:val="006D1077"/>
    <w:rsid w:val="006D1222"/>
    <w:rsid w:val="006D1453"/>
    <w:rsid w:val="006D146A"/>
    <w:rsid w:val="006D1818"/>
    <w:rsid w:val="006D18B7"/>
    <w:rsid w:val="006D191E"/>
    <w:rsid w:val="006D211E"/>
    <w:rsid w:val="006D229A"/>
    <w:rsid w:val="006D2C11"/>
    <w:rsid w:val="006D2CE8"/>
    <w:rsid w:val="006D31F3"/>
    <w:rsid w:val="006D35DF"/>
    <w:rsid w:val="006D374B"/>
    <w:rsid w:val="006D3F59"/>
    <w:rsid w:val="006D4261"/>
    <w:rsid w:val="006D4337"/>
    <w:rsid w:val="006D457B"/>
    <w:rsid w:val="006D49E0"/>
    <w:rsid w:val="006D4AB1"/>
    <w:rsid w:val="006D4EA0"/>
    <w:rsid w:val="006D5360"/>
    <w:rsid w:val="006D53BE"/>
    <w:rsid w:val="006D5C23"/>
    <w:rsid w:val="006D601A"/>
    <w:rsid w:val="006D605A"/>
    <w:rsid w:val="006D61AA"/>
    <w:rsid w:val="006D62F9"/>
    <w:rsid w:val="006D67E2"/>
    <w:rsid w:val="006D68C7"/>
    <w:rsid w:val="006D6CCB"/>
    <w:rsid w:val="006D6FE4"/>
    <w:rsid w:val="006D709F"/>
    <w:rsid w:val="006D710B"/>
    <w:rsid w:val="006D712D"/>
    <w:rsid w:val="006D79F1"/>
    <w:rsid w:val="006D7CD6"/>
    <w:rsid w:val="006E00BA"/>
    <w:rsid w:val="006E00D5"/>
    <w:rsid w:val="006E062E"/>
    <w:rsid w:val="006E0CBC"/>
    <w:rsid w:val="006E0FEB"/>
    <w:rsid w:val="006E1196"/>
    <w:rsid w:val="006E158D"/>
    <w:rsid w:val="006E1A37"/>
    <w:rsid w:val="006E1C53"/>
    <w:rsid w:val="006E2B6D"/>
    <w:rsid w:val="006E2FE4"/>
    <w:rsid w:val="006E3789"/>
    <w:rsid w:val="006E37EB"/>
    <w:rsid w:val="006E3E13"/>
    <w:rsid w:val="006E4476"/>
    <w:rsid w:val="006E497E"/>
    <w:rsid w:val="006E4ED1"/>
    <w:rsid w:val="006E537E"/>
    <w:rsid w:val="006E57B2"/>
    <w:rsid w:val="006E5943"/>
    <w:rsid w:val="006E5F8B"/>
    <w:rsid w:val="006E637F"/>
    <w:rsid w:val="006E6663"/>
    <w:rsid w:val="006E7B77"/>
    <w:rsid w:val="006F00CF"/>
    <w:rsid w:val="006F0113"/>
    <w:rsid w:val="006F03BC"/>
    <w:rsid w:val="006F04EA"/>
    <w:rsid w:val="006F066E"/>
    <w:rsid w:val="006F0711"/>
    <w:rsid w:val="006F08F5"/>
    <w:rsid w:val="006F0B95"/>
    <w:rsid w:val="006F11FC"/>
    <w:rsid w:val="006F14F7"/>
    <w:rsid w:val="006F15D4"/>
    <w:rsid w:val="006F17D0"/>
    <w:rsid w:val="006F1A70"/>
    <w:rsid w:val="006F1B85"/>
    <w:rsid w:val="006F1C0A"/>
    <w:rsid w:val="006F1EE1"/>
    <w:rsid w:val="006F2084"/>
    <w:rsid w:val="006F20BB"/>
    <w:rsid w:val="006F2227"/>
    <w:rsid w:val="006F2564"/>
    <w:rsid w:val="006F2606"/>
    <w:rsid w:val="006F2AE5"/>
    <w:rsid w:val="006F2B92"/>
    <w:rsid w:val="006F3056"/>
    <w:rsid w:val="006F3070"/>
    <w:rsid w:val="006F307E"/>
    <w:rsid w:val="006F32C5"/>
    <w:rsid w:val="006F3329"/>
    <w:rsid w:val="006F351D"/>
    <w:rsid w:val="006F36ED"/>
    <w:rsid w:val="006F37DF"/>
    <w:rsid w:val="006F3C14"/>
    <w:rsid w:val="006F3DF5"/>
    <w:rsid w:val="006F427B"/>
    <w:rsid w:val="006F45D4"/>
    <w:rsid w:val="006F4D61"/>
    <w:rsid w:val="006F50C5"/>
    <w:rsid w:val="006F5285"/>
    <w:rsid w:val="006F5366"/>
    <w:rsid w:val="006F592E"/>
    <w:rsid w:val="006F5AB5"/>
    <w:rsid w:val="006F5BDA"/>
    <w:rsid w:val="006F5CAC"/>
    <w:rsid w:val="006F5E70"/>
    <w:rsid w:val="006F5EE9"/>
    <w:rsid w:val="006F694A"/>
    <w:rsid w:val="006F6AF4"/>
    <w:rsid w:val="006F6CD7"/>
    <w:rsid w:val="006F6CF4"/>
    <w:rsid w:val="006F723B"/>
    <w:rsid w:val="006F787E"/>
    <w:rsid w:val="006F7F2E"/>
    <w:rsid w:val="00700015"/>
    <w:rsid w:val="0070047B"/>
    <w:rsid w:val="007004AA"/>
    <w:rsid w:val="00700585"/>
    <w:rsid w:val="007009FE"/>
    <w:rsid w:val="007011EF"/>
    <w:rsid w:val="00701268"/>
    <w:rsid w:val="00701286"/>
    <w:rsid w:val="0070128D"/>
    <w:rsid w:val="0070144D"/>
    <w:rsid w:val="0070144F"/>
    <w:rsid w:val="00701618"/>
    <w:rsid w:val="0070167B"/>
    <w:rsid w:val="007018DF"/>
    <w:rsid w:val="00701B28"/>
    <w:rsid w:val="00701B63"/>
    <w:rsid w:val="007027B8"/>
    <w:rsid w:val="007027BB"/>
    <w:rsid w:val="00702D3E"/>
    <w:rsid w:val="00703025"/>
    <w:rsid w:val="0070305F"/>
    <w:rsid w:val="007033E2"/>
    <w:rsid w:val="007036E1"/>
    <w:rsid w:val="007038ED"/>
    <w:rsid w:val="0070396F"/>
    <w:rsid w:val="00703B15"/>
    <w:rsid w:val="00703BBE"/>
    <w:rsid w:val="0070412F"/>
    <w:rsid w:val="00704648"/>
    <w:rsid w:val="00704807"/>
    <w:rsid w:val="00704D4E"/>
    <w:rsid w:val="00705139"/>
    <w:rsid w:val="0070542C"/>
    <w:rsid w:val="00705698"/>
    <w:rsid w:val="007062A5"/>
    <w:rsid w:val="00706390"/>
    <w:rsid w:val="00706637"/>
    <w:rsid w:val="007067EF"/>
    <w:rsid w:val="00706FB3"/>
    <w:rsid w:val="00707503"/>
    <w:rsid w:val="0070763C"/>
    <w:rsid w:val="007076CD"/>
    <w:rsid w:val="007077C3"/>
    <w:rsid w:val="00707BDB"/>
    <w:rsid w:val="00707D49"/>
    <w:rsid w:val="00710241"/>
    <w:rsid w:val="0071024A"/>
    <w:rsid w:val="0071024D"/>
    <w:rsid w:val="00710492"/>
    <w:rsid w:val="007106F3"/>
    <w:rsid w:val="00710A86"/>
    <w:rsid w:val="00710D4B"/>
    <w:rsid w:val="00711444"/>
    <w:rsid w:val="007117C2"/>
    <w:rsid w:val="0071190F"/>
    <w:rsid w:val="00711A25"/>
    <w:rsid w:val="00711C21"/>
    <w:rsid w:val="0071214A"/>
    <w:rsid w:val="00712654"/>
    <w:rsid w:val="007126AB"/>
    <w:rsid w:val="0071296E"/>
    <w:rsid w:val="007129C9"/>
    <w:rsid w:val="00712A2F"/>
    <w:rsid w:val="00712AEF"/>
    <w:rsid w:val="00712B7D"/>
    <w:rsid w:val="00712CD0"/>
    <w:rsid w:val="00712E2E"/>
    <w:rsid w:val="0071343A"/>
    <w:rsid w:val="0071360D"/>
    <w:rsid w:val="0071370A"/>
    <w:rsid w:val="00713814"/>
    <w:rsid w:val="0071394C"/>
    <w:rsid w:val="00713A52"/>
    <w:rsid w:val="007141DE"/>
    <w:rsid w:val="0071426F"/>
    <w:rsid w:val="00714414"/>
    <w:rsid w:val="007144C9"/>
    <w:rsid w:val="0071460D"/>
    <w:rsid w:val="00714A3F"/>
    <w:rsid w:val="00714FB6"/>
    <w:rsid w:val="00715916"/>
    <w:rsid w:val="00715A5D"/>
    <w:rsid w:val="00715C5B"/>
    <w:rsid w:val="007168FF"/>
    <w:rsid w:val="00716DE9"/>
    <w:rsid w:val="00716ECA"/>
    <w:rsid w:val="007171D0"/>
    <w:rsid w:val="007174B6"/>
    <w:rsid w:val="0071763E"/>
    <w:rsid w:val="0071792F"/>
    <w:rsid w:val="00717C7D"/>
    <w:rsid w:val="00717CA0"/>
    <w:rsid w:val="00717F4E"/>
    <w:rsid w:val="0072020E"/>
    <w:rsid w:val="00720921"/>
    <w:rsid w:val="007213B4"/>
    <w:rsid w:val="007213BE"/>
    <w:rsid w:val="007214A8"/>
    <w:rsid w:val="00721CEC"/>
    <w:rsid w:val="00722234"/>
    <w:rsid w:val="00722895"/>
    <w:rsid w:val="007229B4"/>
    <w:rsid w:val="00722A51"/>
    <w:rsid w:val="00722ABA"/>
    <w:rsid w:val="00722D67"/>
    <w:rsid w:val="00723177"/>
    <w:rsid w:val="00723948"/>
    <w:rsid w:val="00723C41"/>
    <w:rsid w:val="00724004"/>
    <w:rsid w:val="007242F7"/>
    <w:rsid w:val="00724B01"/>
    <w:rsid w:val="00724B05"/>
    <w:rsid w:val="00724CD4"/>
    <w:rsid w:val="0072536E"/>
    <w:rsid w:val="007255AB"/>
    <w:rsid w:val="007256A4"/>
    <w:rsid w:val="007257EB"/>
    <w:rsid w:val="0072592C"/>
    <w:rsid w:val="007259D8"/>
    <w:rsid w:val="00726421"/>
    <w:rsid w:val="0072647F"/>
    <w:rsid w:val="007269F5"/>
    <w:rsid w:val="00726AEC"/>
    <w:rsid w:val="0072719B"/>
    <w:rsid w:val="007271FE"/>
    <w:rsid w:val="00727208"/>
    <w:rsid w:val="0072746D"/>
    <w:rsid w:val="00727482"/>
    <w:rsid w:val="0072773D"/>
    <w:rsid w:val="00727AD7"/>
    <w:rsid w:val="00727B13"/>
    <w:rsid w:val="00727F0F"/>
    <w:rsid w:val="007300DA"/>
    <w:rsid w:val="007305B1"/>
    <w:rsid w:val="007305BB"/>
    <w:rsid w:val="007308F7"/>
    <w:rsid w:val="00730C7C"/>
    <w:rsid w:val="0073134D"/>
    <w:rsid w:val="007315E7"/>
    <w:rsid w:val="00731AC4"/>
    <w:rsid w:val="00731B8F"/>
    <w:rsid w:val="00731F62"/>
    <w:rsid w:val="00731F89"/>
    <w:rsid w:val="007320FD"/>
    <w:rsid w:val="00732E8A"/>
    <w:rsid w:val="00732FD7"/>
    <w:rsid w:val="00733354"/>
    <w:rsid w:val="0073380D"/>
    <w:rsid w:val="00733B35"/>
    <w:rsid w:val="0073439A"/>
    <w:rsid w:val="007343E0"/>
    <w:rsid w:val="00734878"/>
    <w:rsid w:val="00734B18"/>
    <w:rsid w:val="00734D35"/>
    <w:rsid w:val="00734ECB"/>
    <w:rsid w:val="00734ED0"/>
    <w:rsid w:val="00734F3E"/>
    <w:rsid w:val="0073508C"/>
    <w:rsid w:val="007352B0"/>
    <w:rsid w:val="00735350"/>
    <w:rsid w:val="007353E8"/>
    <w:rsid w:val="00735567"/>
    <w:rsid w:val="007355AA"/>
    <w:rsid w:val="00735658"/>
    <w:rsid w:val="00735706"/>
    <w:rsid w:val="007358F9"/>
    <w:rsid w:val="00735AD6"/>
    <w:rsid w:val="00735E64"/>
    <w:rsid w:val="007363BC"/>
    <w:rsid w:val="00736820"/>
    <w:rsid w:val="00736BF3"/>
    <w:rsid w:val="00737027"/>
    <w:rsid w:val="0073746D"/>
    <w:rsid w:val="0073780F"/>
    <w:rsid w:val="00737E8D"/>
    <w:rsid w:val="00740B29"/>
    <w:rsid w:val="00740D0F"/>
    <w:rsid w:val="00740FD7"/>
    <w:rsid w:val="00741603"/>
    <w:rsid w:val="007417BA"/>
    <w:rsid w:val="007417FC"/>
    <w:rsid w:val="00741A2E"/>
    <w:rsid w:val="00741A59"/>
    <w:rsid w:val="00741A72"/>
    <w:rsid w:val="00741AEE"/>
    <w:rsid w:val="00743239"/>
    <w:rsid w:val="00743681"/>
    <w:rsid w:val="007436FE"/>
    <w:rsid w:val="00743E24"/>
    <w:rsid w:val="00744008"/>
    <w:rsid w:val="00744568"/>
    <w:rsid w:val="0074468C"/>
    <w:rsid w:val="00744C13"/>
    <w:rsid w:val="00744C80"/>
    <w:rsid w:val="00744D05"/>
    <w:rsid w:val="00744F08"/>
    <w:rsid w:val="00744F78"/>
    <w:rsid w:val="0074533F"/>
    <w:rsid w:val="007459A4"/>
    <w:rsid w:val="007459B4"/>
    <w:rsid w:val="0074603F"/>
    <w:rsid w:val="007461C6"/>
    <w:rsid w:val="007463A7"/>
    <w:rsid w:val="00746C90"/>
    <w:rsid w:val="00746DB6"/>
    <w:rsid w:val="00747005"/>
    <w:rsid w:val="0074714F"/>
    <w:rsid w:val="007472D8"/>
    <w:rsid w:val="007476F3"/>
    <w:rsid w:val="007477E1"/>
    <w:rsid w:val="00747840"/>
    <w:rsid w:val="007479B2"/>
    <w:rsid w:val="00747B13"/>
    <w:rsid w:val="00747F28"/>
    <w:rsid w:val="007505B8"/>
    <w:rsid w:val="00750F83"/>
    <w:rsid w:val="00751223"/>
    <w:rsid w:val="007513DA"/>
    <w:rsid w:val="00751A72"/>
    <w:rsid w:val="00751B93"/>
    <w:rsid w:val="007520E2"/>
    <w:rsid w:val="007521A8"/>
    <w:rsid w:val="00752823"/>
    <w:rsid w:val="00752B89"/>
    <w:rsid w:val="00752C04"/>
    <w:rsid w:val="00752F0B"/>
    <w:rsid w:val="00752F81"/>
    <w:rsid w:val="00753286"/>
    <w:rsid w:val="00753354"/>
    <w:rsid w:val="007535AD"/>
    <w:rsid w:val="00753631"/>
    <w:rsid w:val="007536C6"/>
    <w:rsid w:val="0075373E"/>
    <w:rsid w:val="007537AB"/>
    <w:rsid w:val="007537CF"/>
    <w:rsid w:val="00753FA3"/>
    <w:rsid w:val="0075468F"/>
    <w:rsid w:val="00755291"/>
    <w:rsid w:val="007552D4"/>
    <w:rsid w:val="00755503"/>
    <w:rsid w:val="007555B5"/>
    <w:rsid w:val="007556AC"/>
    <w:rsid w:val="00755B8B"/>
    <w:rsid w:val="00755EF5"/>
    <w:rsid w:val="00755F1F"/>
    <w:rsid w:val="00755F3F"/>
    <w:rsid w:val="00755F8B"/>
    <w:rsid w:val="00756207"/>
    <w:rsid w:val="00756472"/>
    <w:rsid w:val="0075651F"/>
    <w:rsid w:val="00756598"/>
    <w:rsid w:val="0075663D"/>
    <w:rsid w:val="00756E80"/>
    <w:rsid w:val="007570B9"/>
    <w:rsid w:val="007573AF"/>
    <w:rsid w:val="007574A9"/>
    <w:rsid w:val="007576A9"/>
    <w:rsid w:val="00757772"/>
    <w:rsid w:val="00757AC8"/>
    <w:rsid w:val="00757DC7"/>
    <w:rsid w:val="00757E75"/>
    <w:rsid w:val="00757FBA"/>
    <w:rsid w:val="007600E2"/>
    <w:rsid w:val="007601F5"/>
    <w:rsid w:val="007602CD"/>
    <w:rsid w:val="0076059B"/>
    <w:rsid w:val="0076099D"/>
    <w:rsid w:val="00760CB1"/>
    <w:rsid w:val="0076139C"/>
    <w:rsid w:val="0076142F"/>
    <w:rsid w:val="00761507"/>
    <w:rsid w:val="007621B8"/>
    <w:rsid w:val="007622E7"/>
    <w:rsid w:val="00762343"/>
    <w:rsid w:val="0076253D"/>
    <w:rsid w:val="007627D0"/>
    <w:rsid w:val="00762989"/>
    <w:rsid w:val="0076307B"/>
    <w:rsid w:val="00763311"/>
    <w:rsid w:val="00763379"/>
    <w:rsid w:val="00763560"/>
    <w:rsid w:val="00763F09"/>
    <w:rsid w:val="00763F40"/>
    <w:rsid w:val="00764052"/>
    <w:rsid w:val="007645E5"/>
    <w:rsid w:val="00764646"/>
    <w:rsid w:val="00764B8A"/>
    <w:rsid w:val="00764CBE"/>
    <w:rsid w:val="00765035"/>
    <w:rsid w:val="0076544E"/>
    <w:rsid w:val="007654BB"/>
    <w:rsid w:val="00765755"/>
    <w:rsid w:val="00765A4C"/>
    <w:rsid w:val="00765E1B"/>
    <w:rsid w:val="0076605B"/>
    <w:rsid w:val="00766921"/>
    <w:rsid w:val="00766AFE"/>
    <w:rsid w:val="00766C11"/>
    <w:rsid w:val="0076773F"/>
    <w:rsid w:val="0076779A"/>
    <w:rsid w:val="007677C8"/>
    <w:rsid w:val="00767B2F"/>
    <w:rsid w:val="007700A7"/>
    <w:rsid w:val="007701E6"/>
    <w:rsid w:val="00770213"/>
    <w:rsid w:val="00770251"/>
    <w:rsid w:val="00770B12"/>
    <w:rsid w:val="00770B2E"/>
    <w:rsid w:val="00770C25"/>
    <w:rsid w:val="00770CD3"/>
    <w:rsid w:val="00770D15"/>
    <w:rsid w:val="00771042"/>
    <w:rsid w:val="007713F6"/>
    <w:rsid w:val="0077167F"/>
    <w:rsid w:val="00771781"/>
    <w:rsid w:val="007717AF"/>
    <w:rsid w:val="007717E7"/>
    <w:rsid w:val="00771AE4"/>
    <w:rsid w:val="00771B3E"/>
    <w:rsid w:val="00771D35"/>
    <w:rsid w:val="00772B51"/>
    <w:rsid w:val="00772EB6"/>
    <w:rsid w:val="00772EF4"/>
    <w:rsid w:val="0077341D"/>
    <w:rsid w:val="0077379B"/>
    <w:rsid w:val="007739C7"/>
    <w:rsid w:val="00773ACC"/>
    <w:rsid w:val="00773BBA"/>
    <w:rsid w:val="00773BD5"/>
    <w:rsid w:val="00773E7D"/>
    <w:rsid w:val="00773EC0"/>
    <w:rsid w:val="00774122"/>
    <w:rsid w:val="00774562"/>
    <w:rsid w:val="00774B58"/>
    <w:rsid w:val="00774DB8"/>
    <w:rsid w:val="0077503F"/>
    <w:rsid w:val="0077515F"/>
    <w:rsid w:val="007751FE"/>
    <w:rsid w:val="0077554D"/>
    <w:rsid w:val="00775842"/>
    <w:rsid w:val="00775A19"/>
    <w:rsid w:val="00775BCA"/>
    <w:rsid w:val="00775E3C"/>
    <w:rsid w:val="007763C6"/>
    <w:rsid w:val="00776983"/>
    <w:rsid w:val="00776B96"/>
    <w:rsid w:val="00776C1D"/>
    <w:rsid w:val="00776C62"/>
    <w:rsid w:val="00776CC4"/>
    <w:rsid w:val="00776CE4"/>
    <w:rsid w:val="007772C5"/>
    <w:rsid w:val="007775F9"/>
    <w:rsid w:val="00777773"/>
    <w:rsid w:val="007779E9"/>
    <w:rsid w:val="00777EAF"/>
    <w:rsid w:val="007801AE"/>
    <w:rsid w:val="007803D4"/>
    <w:rsid w:val="00780436"/>
    <w:rsid w:val="0078065A"/>
    <w:rsid w:val="00780859"/>
    <w:rsid w:val="0078090C"/>
    <w:rsid w:val="00780A79"/>
    <w:rsid w:val="00780B31"/>
    <w:rsid w:val="00780C5B"/>
    <w:rsid w:val="00780C8C"/>
    <w:rsid w:val="0078126F"/>
    <w:rsid w:val="00781533"/>
    <w:rsid w:val="00781A5F"/>
    <w:rsid w:val="00781B1A"/>
    <w:rsid w:val="00781EC8"/>
    <w:rsid w:val="00781F9C"/>
    <w:rsid w:val="00781FC8"/>
    <w:rsid w:val="00782250"/>
    <w:rsid w:val="007823F8"/>
    <w:rsid w:val="00782552"/>
    <w:rsid w:val="00782591"/>
    <w:rsid w:val="0078279A"/>
    <w:rsid w:val="00782964"/>
    <w:rsid w:val="00782AE1"/>
    <w:rsid w:val="00782B2D"/>
    <w:rsid w:val="00782BEE"/>
    <w:rsid w:val="00782C3D"/>
    <w:rsid w:val="00782D61"/>
    <w:rsid w:val="00782DD5"/>
    <w:rsid w:val="0078356C"/>
    <w:rsid w:val="00783A08"/>
    <w:rsid w:val="00783BB4"/>
    <w:rsid w:val="00783D1D"/>
    <w:rsid w:val="00783E2B"/>
    <w:rsid w:val="00784131"/>
    <w:rsid w:val="00784199"/>
    <w:rsid w:val="00784535"/>
    <w:rsid w:val="00784DAC"/>
    <w:rsid w:val="007850C5"/>
    <w:rsid w:val="00785465"/>
    <w:rsid w:val="00785556"/>
    <w:rsid w:val="00785F79"/>
    <w:rsid w:val="00786354"/>
    <w:rsid w:val="0078646E"/>
    <w:rsid w:val="00786550"/>
    <w:rsid w:val="00786684"/>
    <w:rsid w:val="00786818"/>
    <w:rsid w:val="007868BF"/>
    <w:rsid w:val="00786978"/>
    <w:rsid w:val="00786B06"/>
    <w:rsid w:val="00786B73"/>
    <w:rsid w:val="00786BE5"/>
    <w:rsid w:val="00786C51"/>
    <w:rsid w:val="00786EDE"/>
    <w:rsid w:val="00790325"/>
    <w:rsid w:val="0079044F"/>
    <w:rsid w:val="007904A5"/>
    <w:rsid w:val="007905F8"/>
    <w:rsid w:val="007908D9"/>
    <w:rsid w:val="00790F9A"/>
    <w:rsid w:val="00791944"/>
    <w:rsid w:val="00791957"/>
    <w:rsid w:val="007920EA"/>
    <w:rsid w:val="00792138"/>
    <w:rsid w:val="00792272"/>
    <w:rsid w:val="00792491"/>
    <w:rsid w:val="00792A0E"/>
    <w:rsid w:val="00792BD5"/>
    <w:rsid w:val="00792BE3"/>
    <w:rsid w:val="00792C5F"/>
    <w:rsid w:val="007930CA"/>
    <w:rsid w:val="00793660"/>
    <w:rsid w:val="00793722"/>
    <w:rsid w:val="0079373D"/>
    <w:rsid w:val="00794380"/>
    <w:rsid w:val="007944A4"/>
    <w:rsid w:val="00794549"/>
    <w:rsid w:val="00794B6B"/>
    <w:rsid w:val="00794C92"/>
    <w:rsid w:val="00794D2D"/>
    <w:rsid w:val="0079508C"/>
    <w:rsid w:val="00795778"/>
    <w:rsid w:val="00795A7B"/>
    <w:rsid w:val="00795D2E"/>
    <w:rsid w:val="00795D5C"/>
    <w:rsid w:val="00795EE2"/>
    <w:rsid w:val="00795FD9"/>
    <w:rsid w:val="00796130"/>
    <w:rsid w:val="00796326"/>
    <w:rsid w:val="0079689B"/>
    <w:rsid w:val="00796DE0"/>
    <w:rsid w:val="0079726C"/>
    <w:rsid w:val="0079741A"/>
    <w:rsid w:val="00797573"/>
    <w:rsid w:val="00797AC5"/>
    <w:rsid w:val="00797CC4"/>
    <w:rsid w:val="007A07F9"/>
    <w:rsid w:val="007A0B04"/>
    <w:rsid w:val="007A15A0"/>
    <w:rsid w:val="007A1E0F"/>
    <w:rsid w:val="007A28A0"/>
    <w:rsid w:val="007A2AE2"/>
    <w:rsid w:val="007A2F51"/>
    <w:rsid w:val="007A3031"/>
    <w:rsid w:val="007A3A77"/>
    <w:rsid w:val="007A4520"/>
    <w:rsid w:val="007A467A"/>
    <w:rsid w:val="007A480C"/>
    <w:rsid w:val="007A48EB"/>
    <w:rsid w:val="007A5003"/>
    <w:rsid w:val="007A5013"/>
    <w:rsid w:val="007A5285"/>
    <w:rsid w:val="007A538D"/>
    <w:rsid w:val="007A546E"/>
    <w:rsid w:val="007A55A2"/>
    <w:rsid w:val="007A55ED"/>
    <w:rsid w:val="007A5770"/>
    <w:rsid w:val="007A609E"/>
    <w:rsid w:val="007A6ABE"/>
    <w:rsid w:val="007A6CB8"/>
    <w:rsid w:val="007A7368"/>
    <w:rsid w:val="007A742F"/>
    <w:rsid w:val="007A764D"/>
    <w:rsid w:val="007A776E"/>
    <w:rsid w:val="007B0196"/>
    <w:rsid w:val="007B030D"/>
    <w:rsid w:val="007B0C9C"/>
    <w:rsid w:val="007B0FFC"/>
    <w:rsid w:val="007B12BD"/>
    <w:rsid w:val="007B154D"/>
    <w:rsid w:val="007B162E"/>
    <w:rsid w:val="007B1A71"/>
    <w:rsid w:val="007B1BCD"/>
    <w:rsid w:val="007B1D70"/>
    <w:rsid w:val="007B1E93"/>
    <w:rsid w:val="007B2AB0"/>
    <w:rsid w:val="007B2AB2"/>
    <w:rsid w:val="007B2DA5"/>
    <w:rsid w:val="007B2F5F"/>
    <w:rsid w:val="007B317F"/>
    <w:rsid w:val="007B324A"/>
    <w:rsid w:val="007B3C8C"/>
    <w:rsid w:val="007B49F7"/>
    <w:rsid w:val="007B4B33"/>
    <w:rsid w:val="007B51A2"/>
    <w:rsid w:val="007B5402"/>
    <w:rsid w:val="007B57A5"/>
    <w:rsid w:val="007B57D9"/>
    <w:rsid w:val="007B59AF"/>
    <w:rsid w:val="007B5C13"/>
    <w:rsid w:val="007B5D38"/>
    <w:rsid w:val="007B5DF4"/>
    <w:rsid w:val="007B5FA3"/>
    <w:rsid w:val="007B624E"/>
    <w:rsid w:val="007B64DF"/>
    <w:rsid w:val="007B69F8"/>
    <w:rsid w:val="007B6BCA"/>
    <w:rsid w:val="007B712C"/>
    <w:rsid w:val="007B7436"/>
    <w:rsid w:val="007B7515"/>
    <w:rsid w:val="007B75B8"/>
    <w:rsid w:val="007B7800"/>
    <w:rsid w:val="007B7FAD"/>
    <w:rsid w:val="007C045B"/>
    <w:rsid w:val="007C0638"/>
    <w:rsid w:val="007C0758"/>
    <w:rsid w:val="007C0981"/>
    <w:rsid w:val="007C09B0"/>
    <w:rsid w:val="007C09C7"/>
    <w:rsid w:val="007C0D15"/>
    <w:rsid w:val="007C0F34"/>
    <w:rsid w:val="007C1078"/>
    <w:rsid w:val="007C15E7"/>
    <w:rsid w:val="007C1BD2"/>
    <w:rsid w:val="007C1CCF"/>
    <w:rsid w:val="007C1EA5"/>
    <w:rsid w:val="007C1F75"/>
    <w:rsid w:val="007C301E"/>
    <w:rsid w:val="007C3080"/>
    <w:rsid w:val="007C32D3"/>
    <w:rsid w:val="007C33BB"/>
    <w:rsid w:val="007C34B7"/>
    <w:rsid w:val="007C37AE"/>
    <w:rsid w:val="007C3B71"/>
    <w:rsid w:val="007C3DAA"/>
    <w:rsid w:val="007C4822"/>
    <w:rsid w:val="007C4BD2"/>
    <w:rsid w:val="007C4C75"/>
    <w:rsid w:val="007C4E08"/>
    <w:rsid w:val="007C5B2F"/>
    <w:rsid w:val="007C5D84"/>
    <w:rsid w:val="007C5FF7"/>
    <w:rsid w:val="007C629E"/>
    <w:rsid w:val="007C6D95"/>
    <w:rsid w:val="007C6E09"/>
    <w:rsid w:val="007C7769"/>
    <w:rsid w:val="007C776A"/>
    <w:rsid w:val="007C7996"/>
    <w:rsid w:val="007C7AF3"/>
    <w:rsid w:val="007C7B70"/>
    <w:rsid w:val="007D030C"/>
    <w:rsid w:val="007D03A0"/>
    <w:rsid w:val="007D066C"/>
    <w:rsid w:val="007D06CF"/>
    <w:rsid w:val="007D0BC3"/>
    <w:rsid w:val="007D170F"/>
    <w:rsid w:val="007D19BC"/>
    <w:rsid w:val="007D1AC4"/>
    <w:rsid w:val="007D1CC9"/>
    <w:rsid w:val="007D21C6"/>
    <w:rsid w:val="007D261F"/>
    <w:rsid w:val="007D265C"/>
    <w:rsid w:val="007D26E3"/>
    <w:rsid w:val="007D290D"/>
    <w:rsid w:val="007D2CA5"/>
    <w:rsid w:val="007D2DE0"/>
    <w:rsid w:val="007D2DEE"/>
    <w:rsid w:val="007D31A6"/>
    <w:rsid w:val="007D3A83"/>
    <w:rsid w:val="007D3C91"/>
    <w:rsid w:val="007D4364"/>
    <w:rsid w:val="007D439B"/>
    <w:rsid w:val="007D4606"/>
    <w:rsid w:val="007D4792"/>
    <w:rsid w:val="007D4DED"/>
    <w:rsid w:val="007D572C"/>
    <w:rsid w:val="007D59A5"/>
    <w:rsid w:val="007D59CE"/>
    <w:rsid w:val="007D5C1C"/>
    <w:rsid w:val="007D5C9C"/>
    <w:rsid w:val="007D5E63"/>
    <w:rsid w:val="007D5E75"/>
    <w:rsid w:val="007D633F"/>
    <w:rsid w:val="007D6605"/>
    <w:rsid w:val="007D6702"/>
    <w:rsid w:val="007D70D1"/>
    <w:rsid w:val="007D727C"/>
    <w:rsid w:val="007D75EA"/>
    <w:rsid w:val="007D7DB9"/>
    <w:rsid w:val="007E04F0"/>
    <w:rsid w:val="007E06BF"/>
    <w:rsid w:val="007E06D0"/>
    <w:rsid w:val="007E1148"/>
    <w:rsid w:val="007E123D"/>
    <w:rsid w:val="007E14E8"/>
    <w:rsid w:val="007E18C9"/>
    <w:rsid w:val="007E1920"/>
    <w:rsid w:val="007E1ABF"/>
    <w:rsid w:val="007E1D6D"/>
    <w:rsid w:val="007E23B8"/>
    <w:rsid w:val="007E252F"/>
    <w:rsid w:val="007E280C"/>
    <w:rsid w:val="007E2832"/>
    <w:rsid w:val="007E30E9"/>
    <w:rsid w:val="007E3A69"/>
    <w:rsid w:val="007E3A80"/>
    <w:rsid w:val="007E3B3C"/>
    <w:rsid w:val="007E3CC2"/>
    <w:rsid w:val="007E3F22"/>
    <w:rsid w:val="007E441D"/>
    <w:rsid w:val="007E4E4C"/>
    <w:rsid w:val="007E542F"/>
    <w:rsid w:val="007E54A0"/>
    <w:rsid w:val="007E5648"/>
    <w:rsid w:val="007E5969"/>
    <w:rsid w:val="007E5A21"/>
    <w:rsid w:val="007E5DFE"/>
    <w:rsid w:val="007E5EAA"/>
    <w:rsid w:val="007E5FF4"/>
    <w:rsid w:val="007E6635"/>
    <w:rsid w:val="007E66D1"/>
    <w:rsid w:val="007E70E2"/>
    <w:rsid w:val="007E730E"/>
    <w:rsid w:val="007E73B4"/>
    <w:rsid w:val="007E7412"/>
    <w:rsid w:val="007E78DC"/>
    <w:rsid w:val="007E7C47"/>
    <w:rsid w:val="007F00E3"/>
    <w:rsid w:val="007F0627"/>
    <w:rsid w:val="007F085C"/>
    <w:rsid w:val="007F0F10"/>
    <w:rsid w:val="007F11FC"/>
    <w:rsid w:val="007F1A29"/>
    <w:rsid w:val="007F2090"/>
    <w:rsid w:val="007F20BF"/>
    <w:rsid w:val="007F25CA"/>
    <w:rsid w:val="007F29E6"/>
    <w:rsid w:val="007F2A56"/>
    <w:rsid w:val="007F2AF1"/>
    <w:rsid w:val="007F2C8C"/>
    <w:rsid w:val="007F2F77"/>
    <w:rsid w:val="007F301B"/>
    <w:rsid w:val="007F364C"/>
    <w:rsid w:val="007F3697"/>
    <w:rsid w:val="007F36A0"/>
    <w:rsid w:val="007F39BE"/>
    <w:rsid w:val="007F3B77"/>
    <w:rsid w:val="007F3CCC"/>
    <w:rsid w:val="007F3CD6"/>
    <w:rsid w:val="007F3D4F"/>
    <w:rsid w:val="007F3E25"/>
    <w:rsid w:val="007F4569"/>
    <w:rsid w:val="007F4A63"/>
    <w:rsid w:val="007F4B85"/>
    <w:rsid w:val="007F4E4E"/>
    <w:rsid w:val="007F53CD"/>
    <w:rsid w:val="007F5D46"/>
    <w:rsid w:val="007F5DBD"/>
    <w:rsid w:val="007F5E9C"/>
    <w:rsid w:val="007F5F14"/>
    <w:rsid w:val="007F61B6"/>
    <w:rsid w:val="007F6221"/>
    <w:rsid w:val="007F6384"/>
    <w:rsid w:val="007F67B0"/>
    <w:rsid w:val="007F67FC"/>
    <w:rsid w:val="007F71F7"/>
    <w:rsid w:val="007F71FF"/>
    <w:rsid w:val="007F7226"/>
    <w:rsid w:val="007F725C"/>
    <w:rsid w:val="007F7712"/>
    <w:rsid w:val="007F7887"/>
    <w:rsid w:val="007F7A84"/>
    <w:rsid w:val="007F7D82"/>
    <w:rsid w:val="007F7DAA"/>
    <w:rsid w:val="007F7DCC"/>
    <w:rsid w:val="007F7EBE"/>
    <w:rsid w:val="00800350"/>
    <w:rsid w:val="0080050C"/>
    <w:rsid w:val="00800708"/>
    <w:rsid w:val="0080076F"/>
    <w:rsid w:val="008007BB"/>
    <w:rsid w:val="0080086B"/>
    <w:rsid w:val="00800930"/>
    <w:rsid w:val="00800AC2"/>
    <w:rsid w:val="00800AD7"/>
    <w:rsid w:val="00800C74"/>
    <w:rsid w:val="00800EDC"/>
    <w:rsid w:val="008011FB"/>
    <w:rsid w:val="00801322"/>
    <w:rsid w:val="0080141F"/>
    <w:rsid w:val="0080149E"/>
    <w:rsid w:val="00801531"/>
    <w:rsid w:val="0080166C"/>
    <w:rsid w:val="008018FB"/>
    <w:rsid w:val="00801D7C"/>
    <w:rsid w:val="00801EAB"/>
    <w:rsid w:val="008023AA"/>
    <w:rsid w:val="0080266A"/>
    <w:rsid w:val="00802C6B"/>
    <w:rsid w:val="00802CCD"/>
    <w:rsid w:val="00802F80"/>
    <w:rsid w:val="00803131"/>
    <w:rsid w:val="00803389"/>
    <w:rsid w:val="008033E0"/>
    <w:rsid w:val="008036FC"/>
    <w:rsid w:val="0080373E"/>
    <w:rsid w:val="008037F8"/>
    <w:rsid w:val="008039DC"/>
    <w:rsid w:val="00803D2B"/>
    <w:rsid w:val="00803EF2"/>
    <w:rsid w:val="00803FB0"/>
    <w:rsid w:val="00804876"/>
    <w:rsid w:val="008049F8"/>
    <w:rsid w:val="00804BEB"/>
    <w:rsid w:val="00805114"/>
    <w:rsid w:val="00805A43"/>
    <w:rsid w:val="00805A57"/>
    <w:rsid w:val="00805CEA"/>
    <w:rsid w:val="00805DBA"/>
    <w:rsid w:val="00806484"/>
    <w:rsid w:val="0080663B"/>
    <w:rsid w:val="00806D48"/>
    <w:rsid w:val="00807473"/>
    <w:rsid w:val="008078BA"/>
    <w:rsid w:val="00810080"/>
    <w:rsid w:val="008100CE"/>
    <w:rsid w:val="00810461"/>
    <w:rsid w:val="0081065E"/>
    <w:rsid w:val="008109F8"/>
    <w:rsid w:val="00810BD6"/>
    <w:rsid w:val="00810D88"/>
    <w:rsid w:val="00810FD7"/>
    <w:rsid w:val="00811176"/>
    <w:rsid w:val="0081120B"/>
    <w:rsid w:val="008117A2"/>
    <w:rsid w:val="00811C4D"/>
    <w:rsid w:val="00811E2B"/>
    <w:rsid w:val="0081202B"/>
    <w:rsid w:val="00812033"/>
    <w:rsid w:val="0081214C"/>
    <w:rsid w:val="008123AD"/>
    <w:rsid w:val="008125CA"/>
    <w:rsid w:val="00812BA1"/>
    <w:rsid w:val="008136BE"/>
    <w:rsid w:val="00813858"/>
    <w:rsid w:val="00813950"/>
    <w:rsid w:val="00813A09"/>
    <w:rsid w:val="00813C43"/>
    <w:rsid w:val="00813D06"/>
    <w:rsid w:val="008142F0"/>
    <w:rsid w:val="0081456B"/>
    <w:rsid w:val="00814829"/>
    <w:rsid w:val="00814D1C"/>
    <w:rsid w:val="00814D8F"/>
    <w:rsid w:val="00815597"/>
    <w:rsid w:val="0081575B"/>
    <w:rsid w:val="00815810"/>
    <w:rsid w:val="00815A04"/>
    <w:rsid w:val="00815A55"/>
    <w:rsid w:val="00815BB9"/>
    <w:rsid w:val="00815CCE"/>
    <w:rsid w:val="00815CFD"/>
    <w:rsid w:val="00815D2A"/>
    <w:rsid w:val="00815F03"/>
    <w:rsid w:val="008169AB"/>
    <w:rsid w:val="008169E7"/>
    <w:rsid w:val="00816A1E"/>
    <w:rsid w:val="00816CBC"/>
    <w:rsid w:val="00816DF5"/>
    <w:rsid w:val="00816E50"/>
    <w:rsid w:val="00816F2B"/>
    <w:rsid w:val="008170E2"/>
    <w:rsid w:val="008172CD"/>
    <w:rsid w:val="008173BB"/>
    <w:rsid w:val="00817A14"/>
    <w:rsid w:val="00817B98"/>
    <w:rsid w:val="00817C53"/>
    <w:rsid w:val="00817EAE"/>
    <w:rsid w:val="00817FC6"/>
    <w:rsid w:val="008208E0"/>
    <w:rsid w:val="008211A9"/>
    <w:rsid w:val="008211EB"/>
    <w:rsid w:val="008215D8"/>
    <w:rsid w:val="00821F6F"/>
    <w:rsid w:val="00822394"/>
    <w:rsid w:val="008224E0"/>
    <w:rsid w:val="008225B6"/>
    <w:rsid w:val="0082280F"/>
    <w:rsid w:val="00822F8B"/>
    <w:rsid w:val="008234A4"/>
    <w:rsid w:val="00823AC9"/>
    <w:rsid w:val="00823B6A"/>
    <w:rsid w:val="00823C49"/>
    <w:rsid w:val="00823D0A"/>
    <w:rsid w:val="0082424F"/>
    <w:rsid w:val="0082434D"/>
    <w:rsid w:val="0082451E"/>
    <w:rsid w:val="00824891"/>
    <w:rsid w:val="0082492A"/>
    <w:rsid w:val="008249DB"/>
    <w:rsid w:val="00824A21"/>
    <w:rsid w:val="00824AB9"/>
    <w:rsid w:val="00824F81"/>
    <w:rsid w:val="00825019"/>
    <w:rsid w:val="008252D7"/>
    <w:rsid w:val="00825E1F"/>
    <w:rsid w:val="00826742"/>
    <w:rsid w:val="00826CA3"/>
    <w:rsid w:val="00826D54"/>
    <w:rsid w:val="008270E2"/>
    <w:rsid w:val="00827292"/>
    <w:rsid w:val="0082745E"/>
    <w:rsid w:val="0082784F"/>
    <w:rsid w:val="008279E3"/>
    <w:rsid w:val="00830596"/>
    <w:rsid w:val="008306A2"/>
    <w:rsid w:val="00830C2E"/>
    <w:rsid w:val="00830D50"/>
    <w:rsid w:val="00830D95"/>
    <w:rsid w:val="00831623"/>
    <w:rsid w:val="0083190B"/>
    <w:rsid w:val="00831AA3"/>
    <w:rsid w:val="00831E1F"/>
    <w:rsid w:val="00831F0B"/>
    <w:rsid w:val="00831F25"/>
    <w:rsid w:val="00831F8A"/>
    <w:rsid w:val="00831F9F"/>
    <w:rsid w:val="008320E8"/>
    <w:rsid w:val="008324B3"/>
    <w:rsid w:val="00832522"/>
    <w:rsid w:val="008325E6"/>
    <w:rsid w:val="0083261D"/>
    <w:rsid w:val="00832C04"/>
    <w:rsid w:val="008330E8"/>
    <w:rsid w:val="00833A23"/>
    <w:rsid w:val="00833BF6"/>
    <w:rsid w:val="0083420D"/>
    <w:rsid w:val="0083452C"/>
    <w:rsid w:val="0083455A"/>
    <w:rsid w:val="00834C3F"/>
    <w:rsid w:val="00835B69"/>
    <w:rsid w:val="00835CFE"/>
    <w:rsid w:val="00835F63"/>
    <w:rsid w:val="00836089"/>
    <w:rsid w:val="008364E4"/>
    <w:rsid w:val="00836735"/>
    <w:rsid w:val="0083684A"/>
    <w:rsid w:val="00836872"/>
    <w:rsid w:val="00836A88"/>
    <w:rsid w:val="00836B87"/>
    <w:rsid w:val="00836B9A"/>
    <w:rsid w:val="00836C5F"/>
    <w:rsid w:val="00837194"/>
    <w:rsid w:val="00837670"/>
    <w:rsid w:val="0083771D"/>
    <w:rsid w:val="008377E9"/>
    <w:rsid w:val="00837F91"/>
    <w:rsid w:val="0084037D"/>
    <w:rsid w:val="00840B1B"/>
    <w:rsid w:val="00840D7B"/>
    <w:rsid w:val="008413C6"/>
    <w:rsid w:val="00841966"/>
    <w:rsid w:val="00841A2E"/>
    <w:rsid w:val="00841C22"/>
    <w:rsid w:val="00841F09"/>
    <w:rsid w:val="0084238B"/>
    <w:rsid w:val="00842BDF"/>
    <w:rsid w:val="00842F65"/>
    <w:rsid w:val="008435FC"/>
    <w:rsid w:val="0084363E"/>
    <w:rsid w:val="00843A18"/>
    <w:rsid w:val="00843EF9"/>
    <w:rsid w:val="008441DF"/>
    <w:rsid w:val="00844485"/>
    <w:rsid w:val="00844494"/>
    <w:rsid w:val="00844A52"/>
    <w:rsid w:val="00844F0F"/>
    <w:rsid w:val="008458FD"/>
    <w:rsid w:val="00845BED"/>
    <w:rsid w:val="00845C3D"/>
    <w:rsid w:val="008460E4"/>
    <w:rsid w:val="0084613A"/>
    <w:rsid w:val="00846299"/>
    <w:rsid w:val="00846562"/>
    <w:rsid w:val="008465C7"/>
    <w:rsid w:val="00846E1A"/>
    <w:rsid w:val="0084750F"/>
    <w:rsid w:val="0084770A"/>
    <w:rsid w:val="008477A0"/>
    <w:rsid w:val="00847875"/>
    <w:rsid w:val="008478EB"/>
    <w:rsid w:val="00847A97"/>
    <w:rsid w:val="00847AF3"/>
    <w:rsid w:val="0085003D"/>
    <w:rsid w:val="008506C9"/>
    <w:rsid w:val="00850CB3"/>
    <w:rsid w:val="00850F40"/>
    <w:rsid w:val="008512D1"/>
    <w:rsid w:val="0085147E"/>
    <w:rsid w:val="00851A87"/>
    <w:rsid w:val="00851B8F"/>
    <w:rsid w:val="00851C05"/>
    <w:rsid w:val="0085220E"/>
    <w:rsid w:val="00852550"/>
    <w:rsid w:val="00852620"/>
    <w:rsid w:val="00852792"/>
    <w:rsid w:val="00852B43"/>
    <w:rsid w:val="00852F00"/>
    <w:rsid w:val="008535F8"/>
    <w:rsid w:val="00853631"/>
    <w:rsid w:val="008536B1"/>
    <w:rsid w:val="00853A0A"/>
    <w:rsid w:val="00853A7B"/>
    <w:rsid w:val="00853BF9"/>
    <w:rsid w:val="00853FDE"/>
    <w:rsid w:val="008540D9"/>
    <w:rsid w:val="0085461F"/>
    <w:rsid w:val="00854935"/>
    <w:rsid w:val="00854A0E"/>
    <w:rsid w:val="00854B3D"/>
    <w:rsid w:val="008550BE"/>
    <w:rsid w:val="00855694"/>
    <w:rsid w:val="00855957"/>
    <w:rsid w:val="00855BD9"/>
    <w:rsid w:val="00855D31"/>
    <w:rsid w:val="00855FCF"/>
    <w:rsid w:val="008562A7"/>
    <w:rsid w:val="008567B8"/>
    <w:rsid w:val="00856854"/>
    <w:rsid w:val="00856D34"/>
    <w:rsid w:val="008571AB"/>
    <w:rsid w:val="00857279"/>
    <w:rsid w:val="00857548"/>
    <w:rsid w:val="008576F3"/>
    <w:rsid w:val="008577E0"/>
    <w:rsid w:val="008579A1"/>
    <w:rsid w:val="008579E9"/>
    <w:rsid w:val="00857A84"/>
    <w:rsid w:val="00857E67"/>
    <w:rsid w:val="00857FDB"/>
    <w:rsid w:val="00860144"/>
    <w:rsid w:val="008601FE"/>
    <w:rsid w:val="008602AA"/>
    <w:rsid w:val="00860737"/>
    <w:rsid w:val="00860750"/>
    <w:rsid w:val="00860D97"/>
    <w:rsid w:val="00860EC7"/>
    <w:rsid w:val="00860F65"/>
    <w:rsid w:val="008614AB"/>
    <w:rsid w:val="008615D4"/>
    <w:rsid w:val="00861AE6"/>
    <w:rsid w:val="00861AEA"/>
    <w:rsid w:val="00861CD8"/>
    <w:rsid w:val="00862371"/>
    <w:rsid w:val="00862622"/>
    <w:rsid w:val="00862870"/>
    <w:rsid w:val="00862A67"/>
    <w:rsid w:val="00862AB9"/>
    <w:rsid w:val="00862D62"/>
    <w:rsid w:val="008630D5"/>
    <w:rsid w:val="008631CF"/>
    <w:rsid w:val="00863282"/>
    <w:rsid w:val="0086359E"/>
    <w:rsid w:val="00863643"/>
    <w:rsid w:val="00863936"/>
    <w:rsid w:val="00863949"/>
    <w:rsid w:val="00863A2B"/>
    <w:rsid w:val="00863AB4"/>
    <w:rsid w:val="0086431C"/>
    <w:rsid w:val="0086435C"/>
    <w:rsid w:val="00864964"/>
    <w:rsid w:val="00864C19"/>
    <w:rsid w:val="00864E3B"/>
    <w:rsid w:val="0086522C"/>
    <w:rsid w:val="00865459"/>
    <w:rsid w:val="008654D7"/>
    <w:rsid w:val="00865991"/>
    <w:rsid w:val="00865DFA"/>
    <w:rsid w:val="00865F54"/>
    <w:rsid w:val="00866392"/>
    <w:rsid w:val="008665CD"/>
    <w:rsid w:val="0086687E"/>
    <w:rsid w:val="00866BBF"/>
    <w:rsid w:val="00866E19"/>
    <w:rsid w:val="00867E4C"/>
    <w:rsid w:val="00867FC3"/>
    <w:rsid w:val="00870294"/>
    <w:rsid w:val="0087065E"/>
    <w:rsid w:val="008707E7"/>
    <w:rsid w:val="0087092F"/>
    <w:rsid w:val="00870D4E"/>
    <w:rsid w:val="008716C7"/>
    <w:rsid w:val="008718E5"/>
    <w:rsid w:val="00871CA8"/>
    <w:rsid w:val="00872100"/>
    <w:rsid w:val="00872322"/>
    <w:rsid w:val="0087263B"/>
    <w:rsid w:val="008726EB"/>
    <w:rsid w:val="00872774"/>
    <w:rsid w:val="008727B4"/>
    <w:rsid w:val="0087291C"/>
    <w:rsid w:val="00873871"/>
    <w:rsid w:val="00873C37"/>
    <w:rsid w:val="00873E92"/>
    <w:rsid w:val="00874056"/>
    <w:rsid w:val="00874AA1"/>
    <w:rsid w:val="00874BDB"/>
    <w:rsid w:val="00874C01"/>
    <w:rsid w:val="008757B2"/>
    <w:rsid w:val="00875C37"/>
    <w:rsid w:val="00875EFA"/>
    <w:rsid w:val="008765F8"/>
    <w:rsid w:val="008766C0"/>
    <w:rsid w:val="00876B14"/>
    <w:rsid w:val="00876D7D"/>
    <w:rsid w:val="0087719B"/>
    <w:rsid w:val="00877290"/>
    <w:rsid w:val="008773AF"/>
    <w:rsid w:val="008774C9"/>
    <w:rsid w:val="00877704"/>
    <w:rsid w:val="0087770F"/>
    <w:rsid w:val="0088056B"/>
    <w:rsid w:val="008805EB"/>
    <w:rsid w:val="00880895"/>
    <w:rsid w:val="00880993"/>
    <w:rsid w:val="008809B1"/>
    <w:rsid w:val="00880E1B"/>
    <w:rsid w:val="0088107A"/>
    <w:rsid w:val="00881192"/>
    <w:rsid w:val="0088131B"/>
    <w:rsid w:val="008818EE"/>
    <w:rsid w:val="00881B1B"/>
    <w:rsid w:val="00881BB3"/>
    <w:rsid w:val="00881BFE"/>
    <w:rsid w:val="00881C0B"/>
    <w:rsid w:val="00881EA8"/>
    <w:rsid w:val="00882464"/>
    <w:rsid w:val="00882786"/>
    <w:rsid w:val="008829E9"/>
    <w:rsid w:val="00882B82"/>
    <w:rsid w:val="00882C50"/>
    <w:rsid w:val="0088304E"/>
    <w:rsid w:val="008835E7"/>
    <w:rsid w:val="00883710"/>
    <w:rsid w:val="00883E37"/>
    <w:rsid w:val="00883F6C"/>
    <w:rsid w:val="00883FED"/>
    <w:rsid w:val="00884358"/>
    <w:rsid w:val="008846CC"/>
    <w:rsid w:val="00884918"/>
    <w:rsid w:val="00884C1E"/>
    <w:rsid w:val="00884DFE"/>
    <w:rsid w:val="00885271"/>
    <w:rsid w:val="0088546E"/>
    <w:rsid w:val="00885DA2"/>
    <w:rsid w:val="008864F6"/>
    <w:rsid w:val="008866F6"/>
    <w:rsid w:val="00886812"/>
    <w:rsid w:val="00886A08"/>
    <w:rsid w:val="0088715B"/>
    <w:rsid w:val="008872DA"/>
    <w:rsid w:val="00887E28"/>
    <w:rsid w:val="00887F52"/>
    <w:rsid w:val="00890092"/>
    <w:rsid w:val="008900AA"/>
    <w:rsid w:val="008902C3"/>
    <w:rsid w:val="0089040D"/>
    <w:rsid w:val="008905B6"/>
    <w:rsid w:val="008908EB"/>
    <w:rsid w:val="00890B6E"/>
    <w:rsid w:val="00890CB7"/>
    <w:rsid w:val="00890DA2"/>
    <w:rsid w:val="00890DB5"/>
    <w:rsid w:val="008917CF"/>
    <w:rsid w:val="00891A1F"/>
    <w:rsid w:val="00892202"/>
    <w:rsid w:val="008924E5"/>
    <w:rsid w:val="0089262B"/>
    <w:rsid w:val="0089292C"/>
    <w:rsid w:val="00892BA7"/>
    <w:rsid w:val="00892F9E"/>
    <w:rsid w:val="0089356F"/>
    <w:rsid w:val="008937EF"/>
    <w:rsid w:val="00893948"/>
    <w:rsid w:val="00894504"/>
    <w:rsid w:val="00894991"/>
    <w:rsid w:val="00894CED"/>
    <w:rsid w:val="00894F92"/>
    <w:rsid w:val="0089580F"/>
    <w:rsid w:val="00895FF1"/>
    <w:rsid w:val="008960D8"/>
    <w:rsid w:val="008966B1"/>
    <w:rsid w:val="008966D2"/>
    <w:rsid w:val="00896BF3"/>
    <w:rsid w:val="00896BF6"/>
    <w:rsid w:val="00896E11"/>
    <w:rsid w:val="008972B5"/>
    <w:rsid w:val="00897620"/>
    <w:rsid w:val="008979CF"/>
    <w:rsid w:val="00897A69"/>
    <w:rsid w:val="00897BB6"/>
    <w:rsid w:val="00897C4D"/>
    <w:rsid w:val="00897D12"/>
    <w:rsid w:val="00897F25"/>
    <w:rsid w:val="00897F42"/>
    <w:rsid w:val="008A03ED"/>
    <w:rsid w:val="008A049F"/>
    <w:rsid w:val="008A0D3F"/>
    <w:rsid w:val="008A0DD0"/>
    <w:rsid w:val="008A0F5A"/>
    <w:rsid w:val="008A1237"/>
    <w:rsid w:val="008A1339"/>
    <w:rsid w:val="008A17FB"/>
    <w:rsid w:val="008A20FF"/>
    <w:rsid w:val="008A261D"/>
    <w:rsid w:val="008A2692"/>
    <w:rsid w:val="008A2A20"/>
    <w:rsid w:val="008A2ABA"/>
    <w:rsid w:val="008A2E39"/>
    <w:rsid w:val="008A3013"/>
    <w:rsid w:val="008A34FC"/>
    <w:rsid w:val="008A3540"/>
    <w:rsid w:val="008A3664"/>
    <w:rsid w:val="008A3BC9"/>
    <w:rsid w:val="008A3D19"/>
    <w:rsid w:val="008A3D9D"/>
    <w:rsid w:val="008A3E90"/>
    <w:rsid w:val="008A42D1"/>
    <w:rsid w:val="008A48FF"/>
    <w:rsid w:val="008A4B7D"/>
    <w:rsid w:val="008A4E10"/>
    <w:rsid w:val="008A5107"/>
    <w:rsid w:val="008A55D1"/>
    <w:rsid w:val="008A6214"/>
    <w:rsid w:val="008A6988"/>
    <w:rsid w:val="008A6B6B"/>
    <w:rsid w:val="008A6F72"/>
    <w:rsid w:val="008A6F80"/>
    <w:rsid w:val="008A75C8"/>
    <w:rsid w:val="008A77FD"/>
    <w:rsid w:val="008A786D"/>
    <w:rsid w:val="008A7D66"/>
    <w:rsid w:val="008A7EF6"/>
    <w:rsid w:val="008B03ED"/>
    <w:rsid w:val="008B0721"/>
    <w:rsid w:val="008B0955"/>
    <w:rsid w:val="008B0B72"/>
    <w:rsid w:val="008B11A5"/>
    <w:rsid w:val="008B1377"/>
    <w:rsid w:val="008B13A9"/>
    <w:rsid w:val="008B17D0"/>
    <w:rsid w:val="008B18DF"/>
    <w:rsid w:val="008B1C2B"/>
    <w:rsid w:val="008B1D6B"/>
    <w:rsid w:val="008B1E01"/>
    <w:rsid w:val="008B238F"/>
    <w:rsid w:val="008B254B"/>
    <w:rsid w:val="008B2713"/>
    <w:rsid w:val="008B28C8"/>
    <w:rsid w:val="008B2C86"/>
    <w:rsid w:val="008B3085"/>
    <w:rsid w:val="008B310A"/>
    <w:rsid w:val="008B3200"/>
    <w:rsid w:val="008B3248"/>
    <w:rsid w:val="008B360B"/>
    <w:rsid w:val="008B3E4F"/>
    <w:rsid w:val="008B3E62"/>
    <w:rsid w:val="008B420F"/>
    <w:rsid w:val="008B4302"/>
    <w:rsid w:val="008B4363"/>
    <w:rsid w:val="008B46D7"/>
    <w:rsid w:val="008B495E"/>
    <w:rsid w:val="008B4A5E"/>
    <w:rsid w:val="008B4BA9"/>
    <w:rsid w:val="008B4C1A"/>
    <w:rsid w:val="008B4D01"/>
    <w:rsid w:val="008B548C"/>
    <w:rsid w:val="008B5E18"/>
    <w:rsid w:val="008B5F13"/>
    <w:rsid w:val="008B5F24"/>
    <w:rsid w:val="008B623A"/>
    <w:rsid w:val="008B6770"/>
    <w:rsid w:val="008B681C"/>
    <w:rsid w:val="008B68BE"/>
    <w:rsid w:val="008B6EA4"/>
    <w:rsid w:val="008B70BA"/>
    <w:rsid w:val="008B789C"/>
    <w:rsid w:val="008B78FF"/>
    <w:rsid w:val="008B7F98"/>
    <w:rsid w:val="008C045E"/>
    <w:rsid w:val="008C0D64"/>
    <w:rsid w:val="008C0DD3"/>
    <w:rsid w:val="008C0E14"/>
    <w:rsid w:val="008C0F24"/>
    <w:rsid w:val="008C193C"/>
    <w:rsid w:val="008C1A59"/>
    <w:rsid w:val="008C1AF7"/>
    <w:rsid w:val="008C1DD8"/>
    <w:rsid w:val="008C2442"/>
    <w:rsid w:val="008C247B"/>
    <w:rsid w:val="008C306E"/>
    <w:rsid w:val="008C320C"/>
    <w:rsid w:val="008C3220"/>
    <w:rsid w:val="008C3357"/>
    <w:rsid w:val="008C351A"/>
    <w:rsid w:val="008C3675"/>
    <w:rsid w:val="008C39AE"/>
    <w:rsid w:val="008C3D7A"/>
    <w:rsid w:val="008C45CA"/>
    <w:rsid w:val="008C4961"/>
    <w:rsid w:val="008C4B9F"/>
    <w:rsid w:val="008C4FB9"/>
    <w:rsid w:val="008C50B6"/>
    <w:rsid w:val="008C51FD"/>
    <w:rsid w:val="008C5222"/>
    <w:rsid w:val="008C52DE"/>
    <w:rsid w:val="008C5406"/>
    <w:rsid w:val="008C566A"/>
    <w:rsid w:val="008C5710"/>
    <w:rsid w:val="008C578E"/>
    <w:rsid w:val="008C6580"/>
    <w:rsid w:val="008C6C58"/>
    <w:rsid w:val="008C6D7B"/>
    <w:rsid w:val="008C6F1A"/>
    <w:rsid w:val="008C71E5"/>
    <w:rsid w:val="008C7474"/>
    <w:rsid w:val="008C774D"/>
    <w:rsid w:val="008C78B7"/>
    <w:rsid w:val="008C79E5"/>
    <w:rsid w:val="008C7A49"/>
    <w:rsid w:val="008C7AF8"/>
    <w:rsid w:val="008C7C73"/>
    <w:rsid w:val="008C7FFC"/>
    <w:rsid w:val="008D01E3"/>
    <w:rsid w:val="008D0378"/>
    <w:rsid w:val="008D0ECD"/>
    <w:rsid w:val="008D0EE8"/>
    <w:rsid w:val="008D0F25"/>
    <w:rsid w:val="008D0FB1"/>
    <w:rsid w:val="008D11AE"/>
    <w:rsid w:val="008D15F1"/>
    <w:rsid w:val="008D16FC"/>
    <w:rsid w:val="008D1A85"/>
    <w:rsid w:val="008D1AD9"/>
    <w:rsid w:val="008D1B43"/>
    <w:rsid w:val="008D21E7"/>
    <w:rsid w:val="008D227E"/>
    <w:rsid w:val="008D28B7"/>
    <w:rsid w:val="008D2F47"/>
    <w:rsid w:val="008D34C4"/>
    <w:rsid w:val="008D359E"/>
    <w:rsid w:val="008D366B"/>
    <w:rsid w:val="008D383A"/>
    <w:rsid w:val="008D3BF4"/>
    <w:rsid w:val="008D3E94"/>
    <w:rsid w:val="008D3FFE"/>
    <w:rsid w:val="008D403C"/>
    <w:rsid w:val="008D478E"/>
    <w:rsid w:val="008D4835"/>
    <w:rsid w:val="008D4B4F"/>
    <w:rsid w:val="008D4B94"/>
    <w:rsid w:val="008D4C3C"/>
    <w:rsid w:val="008D4D0B"/>
    <w:rsid w:val="008D4D66"/>
    <w:rsid w:val="008D4ED2"/>
    <w:rsid w:val="008D5536"/>
    <w:rsid w:val="008D5951"/>
    <w:rsid w:val="008D5971"/>
    <w:rsid w:val="008D5BFC"/>
    <w:rsid w:val="008D5F11"/>
    <w:rsid w:val="008D6086"/>
    <w:rsid w:val="008D60CE"/>
    <w:rsid w:val="008D6A62"/>
    <w:rsid w:val="008D6F34"/>
    <w:rsid w:val="008D7024"/>
    <w:rsid w:val="008D7322"/>
    <w:rsid w:val="008D7532"/>
    <w:rsid w:val="008E0260"/>
    <w:rsid w:val="008E046A"/>
    <w:rsid w:val="008E06A8"/>
    <w:rsid w:val="008E0ABE"/>
    <w:rsid w:val="008E0B89"/>
    <w:rsid w:val="008E0C34"/>
    <w:rsid w:val="008E0DAC"/>
    <w:rsid w:val="008E0F12"/>
    <w:rsid w:val="008E0F79"/>
    <w:rsid w:val="008E1055"/>
    <w:rsid w:val="008E1063"/>
    <w:rsid w:val="008E183C"/>
    <w:rsid w:val="008E1B75"/>
    <w:rsid w:val="008E1D51"/>
    <w:rsid w:val="008E2211"/>
    <w:rsid w:val="008E28FD"/>
    <w:rsid w:val="008E2E19"/>
    <w:rsid w:val="008E313B"/>
    <w:rsid w:val="008E3B95"/>
    <w:rsid w:val="008E3BC5"/>
    <w:rsid w:val="008E3DA9"/>
    <w:rsid w:val="008E3ECD"/>
    <w:rsid w:val="008E402A"/>
    <w:rsid w:val="008E42F2"/>
    <w:rsid w:val="008E448F"/>
    <w:rsid w:val="008E461F"/>
    <w:rsid w:val="008E46FE"/>
    <w:rsid w:val="008E483A"/>
    <w:rsid w:val="008E4D51"/>
    <w:rsid w:val="008E4EFE"/>
    <w:rsid w:val="008E4F93"/>
    <w:rsid w:val="008E5824"/>
    <w:rsid w:val="008E5835"/>
    <w:rsid w:val="008E58E3"/>
    <w:rsid w:val="008E5B18"/>
    <w:rsid w:val="008E5DF1"/>
    <w:rsid w:val="008E5EF7"/>
    <w:rsid w:val="008E6148"/>
    <w:rsid w:val="008E6357"/>
    <w:rsid w:val="008E644C"/>
    <w:rsid w:val="008E689F"/>
    <w:rsid w:val="008E72A8"/>
    <w:rsid w:val="008E79BB"/>
    <w:rsid w:val="008F0347"/>
    <w:rsid w:val="008F0795"/>
    <w:rsid w:val="008F0C7B"/>
    <w:rsid w:val="008F14E2"/>
    <w:rsid w:val="008F1C81"/>
    <w:rsid w:val="008F1F1B"/>
    <w:rsid w:val="008F1F56"/>
    <w:rsid w:val="008F1F93"/>
    <w:rsid w:val="008F20AE"/>
    <w:rsid w:val="008F25F2"/>
    <w:rsid w:val="008F26A6"/>
    <w:rsid w:val="008F26B2"/>
    <w:rsid w:val="008F2758"/>
    <w:rsid w:val="008F292D"/>
    <w:rsid w:val="008F2A85"/>
    <w:rsid w:val="008F2C33"/>
    <w:rsid w:val="008F2CA0"/>
    <w:rsid w:val="008F3395"/>
    <w:rsid w:val="008F34B5"/>
    <w:rsid w:val="008F360E"/>
    <w:rsid w:val="008F3797"/>
    <w:rsid w:val="008F37D0"/>
    <w:rsid w:val="008F3A22"/>
    <w:rsid w:val="008F3E54"/>
    <w:rsid w:val="008F4866"/>
    <w:rsid w:val="008F4D1A"/>
    <w:rsid w:val="008F4F65"/>
    <w:rsid w:val="008F5069"/>
    <w:rsid w:val="008F5683"/>
    <w:rsid w:val="008F6092"/>
    <w:rsid w:val="008F6113"/>
    <w:rsid w:val="008F662F"/>
    <w:rsid w:val="008F664F"/>
    <w:rsid w:val="008F6733"/>
    <w:rsid w:val="008F6B2E"/>
    <w:rsid w:val="008F6DC8"/>
    <w:rsid w:val="008F7007"/>
    <w:rsid w:val="008F70F5"/>
    <w:rsid w:val="008F767D"/>
    <w:rsid w:val="008F7C08"/>
    <w:rsid w:val="008F7D96"/>
    <w:rsid w:val="008F7DC7"/>
    <w:rsid w:val="008F7FD1"/>
    <w:rsid w:val="008F7FEE"/>
    <w:rsid w:val="0090030C"/>
    <w:rsid w:val="009003FD"/>
    <w:rsid w:val="00900404"/>
    <w:rsid w:val="00900A15"/>
    <w:rsid w:val="00900A7A"/>
    <w:rsid w:val="00900AE0"/>
    <w:rsid w:val="00900E34"/>
    <w:rsid w:val="009012CA"/>
    <w:rsid w:val="009013F3"/>
    <w:rsid w:val="009014B2"/>
    <w:rsid w:val="00901923"/>
    <w:rsid w:val="00901B3B"/>
    <w:rsid w:val="00902284"/>
    <w:rsid w:val="009024A4"/>
    <w:rsid w:val="009024D7"/>
    <w:rsid w:val="00902A69"/>
    <w:rsid w:val="00902AFA"/>
    <w:rsid w:val="00902CB5"/>
    <w:rsid w:val="00902E45"/>
    <w:rsid w:val="00903A8D"/>
    <w:rsid w:val="00903BE8"/>
    <w:rsid w:val="00903CAC"/>
    <w:rsid w:val="00904131"/>
    <w:rsid w:val="009041A4"/>
    <w:rsid w:val="009044D5"/>
    <w:rsid w:val="00904723"/>
    <w:rsid w:val="00904A62"/>
    <w:rsid w:val="00904BA4"/>
    <w:rsid w:val="00905120"/>
    <w:rsid w:val="009051CE"/>
    <w:rsid w:val="009053ED"/>
    <w:rsid w:val="00905594"/>
    <w:rsid w:val="009055D2"/>
    <w:rsid w:val="00905756"/>
    <w:rsid w:val="009057E5"/>
    <w:rsid w:val="00905980"/>
    <w:rsid w:val="00905EBA"/>
    <w:rsid w:val="0090618F"/>
    <w:rsid w:val="00906381"/>
    <w:rsid w:val="009064D7"/>
    <w:rsid w:val="0090664F"/>
    <w:rsid w:val="009069FA"/>
    <w:rsid w:val="0090707C"/>
    <w:rsid w:val="009072C3"/>
    <w:rsid w:val="009078FA"/>
    <w:rsid w:val="009079EB"/>
    <w:rsid w:val="00907DEB"/>
    <w:rsid w:val="00910605"/>
    <w:rsid w:val="009107E9"/>
    <w:rsid w:val="00910930"/>
    <w:rsid w:val="00910B5A"/>
    <w:rsid w:val="0091164A"/>
    <w:rsid w:val="009119CD"/>
    <w:rsid w:val="00911F0D"/>
    <w:rsid w:val="009120B6"/>
    <w:rsid w:val="0091245E"/>
    <w:rsid w:val="00912463"/>
    <w:rsid w:val="009124E8"/>
    <w:rsid w:val="0091284E"/>
    <w:rsid w:val="00912AD5"/>
    <w:rsid w:val="00912D8E"/>
    <w:rsid w:val="00912F09"/>
    <w:rsid w:val="00913627"/>
    <w:rsid w:val="009138CD"/>
    <w:rsid w:val="009139FA"/>
    <w:rsid w:val="00913D10"/>
    <w:rsid w:val="0091418A"/>
    <w:rsid w:val="00914634"/>
    <w:rsid w:val="0091464F"/>
    <w:rsid w:val="00914889"/>
    <w:rsid w:val="009149C5"/>
    <w:rsid w:val="00914A9B"/>
    <w:rsid w:val="00914B14"/>
    <w:rsid w:val="00914E98"/>
    <w:rsid w:val="009150C0"/>
    <w:rsid w:val="0091514B"/>
    <w:rsid w:val="0091532F"/>
    <w:rsid w:val="0091558A"/>
    <w:rsid w:val="009155BD"/>
    <w:rsid w:val="00915782"/>
    <w:rsid w:val="009165B7"/>
    <w:rsid w:val="00916637"/>
    <w:rsid w:val="0091670D"/>
    <w:rsid w:val="00916916"/>
    <w:rsid w:val="009169AC"/>
    <w:rsid w:val="00916C02"/>
    <w:rsid w:val="009171FF"/>
    <w:rsid w:val="00917690"/>
    <w:rsid w:val="00917795"/>
    <w:rsid w:val="00917D53"/>
    <w:rsid w:val="009204D9"/>
    <w:rsid w:val="0092073E"/>
    <w:rsid w:val="0092075B"/>
    <w:rsid w:val="009207AF"/>
    <w:rsid w:val="00920D32"/>
    <w:rsid w:val="00920F47"/>
    <w:rsid w:val="00921303"/>
    <w:rsid w:val="0092141B"/>
    <w:rsid w:val="00921F70"/>
    <w:rsid w:val="0092268C"/>
    <w:rsid w:val="009226A1"/>
    <w:rsid w:val="00922736"/>
    <w:rsid w:val="00922BA1"/>
    <w:rsid w:val="009230AE"/>
    <w:rsid w:val="00923150"/>
    <w:rsid w:val="009238BB"/>
    <w:rsid w:val="009238F2"/>
    <w:rsid w:val="009239DF"/>
    <w:rsid w:val="00923A3C"/>
    <w:rsid w:val="00923D38"/>
    <w:rsid w:val="00924174"/>
    <w:rsid w:val="009241E5"/>
    <w:rsid w:val="00924607"/>
    <w:rsid w:val="00924A41"/>
    <w:rsid w:val="00924FDC"/>
    <w:rsid w:val="00925041"/>
    <w:rsid w:val="00925042"/>
    <w:rsid w:val="0092532F"/>
    <w:rsid w:val="00925AAE"/>
    <w:rsid w:val="00925FFE"/>
    <w:rsid w:val="00926156"/>
    <w:rsid w:val="0092631D"/>
    <w:rsid w:val="00926578"/>
    <w:rsid w:val="00926698"/>
    <w:rsid w:val="00926F4F"/>
    <w:rsid w:val="009270A5"/>
    <w:rsid w:val="009271E1"/>
    <w:rsid w:val="0092723A"/>
    <w:rsid w:val="0092775B"/>
    <w:rsid w:val="0092792B"/>
    <w:rsid w:val="009279EC"/>
    <w:rsid w:val="00927A08"/>
    <w:rsid w:val="00927D5B"/>
    <w:rsid w:val="00927EE6"/>
    <w:rsid w:val="009304CD"/>
    <w:rsid w:val="00930BDD"/>
    <w:rsid w:val="00930C4D"/>
    <w:rsid w:val="00930CC4"/>
    <w:rsid w:val="009310B0"/>
    <w:rsid w:val="00931385"/>
    <w:rsid w:val="009313D8"/>
    <w:rsid w:val="00931531"/>
    <w:rsid w:val="0093155D"/>
    <w:rsid w:val="0093193D"/>
    <w:rsid w:val="00931B7F"/>
    <w:rsid w:val="00931C4D"/>
    <w:rsid w:val="00932048"/>
    <w:rsid w:val="00932204"/>
    <w:rsid w:val="0093290A"/>
    <w:rsid w:val="00932B0E"/>
    <w:rsid w:val="00932CE6"/>
    <w:rsid w:val="00932E6F"/>
    <w:rsid w:val="00932EEA"/>
    <w:rsid w:val="009330EB"/>
    <w:rsid w:val="0093379B"/>
    <w:rsid w:val="00933BFB"/>
    <w:rsid w:val="00933D8E"/>
    <w:rsid w:val="00934117"/>
    <w:rsid w:val="00934150"/>
    <w:rsid w:val="00934231"/>
    <w:rsid w:val="0093451A"/>
    <w:rsid w:val="00934750"/>
    <w:rsid w:val="00934BFE"/>
    <w:rsid w:val="00934CEE"/>
    <w:rsid w:val="00934E47"/>
    <w:rsid w:val="009350A6"/>
    <w:rsid w:val="009355B1"/>
    <w:rsid w:val="009357F6"/>
    <w:rsid w:val="00935A78"/>
    <w:rsid w:val="00935D6D"/>
    <w:rsid w:val="00935DF9"/>
    <w:rsid w:val="00935EA5"/>
    <w:rsid w:val="00935EAB"/>
    <w:rsid w:val="00935EB0"/>
    <w:rsid w:val="00935F1F"/>
    <w:rsid w:val="00935FFD"/>
    <w:rsid w:val="009360BA"/>
    <w:rsid w:val="00936613"/>
    <w:rsid w:val="00936767"/>
    <w:rsid w:val="00936BF1"/>
    <w:rsid w:val="00936D9E"/>
    <w:rsid w:val="0093732C"/>
    <w:rsid w:val="00937581"/>
    <w:rsid w:val="009378AA"/>
    <w:rsid w:val="00937990"/>
    <w:rsid w:val="00937AB2"/>
    <w:rsid w:val="00937BC6"/>
    <w:rsid w:val="0094085F"/>
    <w:rsid w:val="00940E2F"/>
    <w:rsid w:val="00941190"/>
    <w:rsid w:val="009413CE"/>
    <w:rsid w:val="00941A93"/>
    <w:rsid w:val="00942236"/>
    <w:rsid w:val="0094237A"/>
    <w:rsid w:val="00942513"/>
    <w:rsid w:val="009425F7"/>
    <w:rsid w:val="00942699"/>
    <w:rsid w:val="00942ADB"/>
    <w:rsid w:val="00942D5A"/>
    <w:rsid w:val="00942EBD"/>
    <w:rsid w:val="00942FBC"/>
    <w:rsid w:val="00943454"/>
    <w:rsid w:val="00943494"/>
    <w:rsid w:val="00943BD8"/>
    <w:rsid w:val="00943C60"/>
    <w:rsid w:val="00943D73"/>
    <w:rsid w:val="0094407E"/>
    <w:rsid w:val="00944187"/>
    <w:rsid w:val="009442D5"/>
    <w:rsid w:val="0094438B"/>
    <w:rsid w:val="009446A4"/>
    <w:rsid w:val="009447F3"/>
    <w:rsid w:val="00944898"/>
    <w:rsid w:val="00944AA3"/>
    <w:rsid w:val="00944DB0"/>
    <w:rsid w:val="00945058"/>
    <w:rsid w:val="0094617B"/>
    <w:rsid w:val="009463FA"/>
    <w:rsid w:val="009465A7"/>
    <w:rsid w:val="00946906"/>
    <w:rsid w:val="009469CA"/>
    <w:rsid w:val="00946C99"/>
    <w:rsid w:val="00946DCB"/>
    <w:rsid w:val="00946FA9"/>
    <w:rsid w:val="0094704D"/>
    <w:rsid w:val="0094774D"/>
    <w:rsid w:val="00947A61"/>
    <w:rsid w:val="00947D5F"/>
    <w:rsid w:val="0095015B"/>
    <w:rsid w:val="00950321"/>
    <w:rsid w:val="009503E5"/>
    <w:rsid w:val="00950683"/>
    <w:rsid w:val="009508D5"/>
    <w:rsid w:val="00950AC5"/>
    <w:rsid w:val="00950BA2"/>
    <w:rsid w:val="00950E47"/>
    <w:rsid w:val="00950FED"/>
    <w:rsid w:val="009511DF"/>
    <w:rsid w:val="009514C6"/>
    <w:rsid w:val="00951843"/>
    <w:rsid w:val="00951972"/>
    <w:rsid w:val="009519C9"/>
    <w:rsid w:val="009521BA"/>
    <w:rsid w:val="00952842"/>
    <w:rsid w:val="00952875"/>
    <w:rsid w:val="00952D1C"/>
    <w:rsid w:val="00952EC5"/>
    <w:rsid w:val="009532C0"/>
    <w:rsid w:val="009538E4"/>
    <w:rsid w:val="00953AFD"/>
    <w:rsid w:val="00954751"/>
    <w:rsid w:val="00954767"/>
    <w:rsid w:val="0095493F"/>
    <w:rsid w:val="00954A78"/>
    <w:rsid w:val="00954A99"/>
    <w:rsid w:val="00954ABE"/>
    <w:rsid w:val="00955018"/>
    <w:rsid w:val="009552C2"/>
    <w:rsid w:val="00955309"/>
    <w:rsid w:val="009556B8"/>
    <w:rsid w:val="00955AC2"/>
    <w:rsid w:val="00956221"/>
    <w:rsid w:val="009562FC"/>
    <w:rsid w:val="009565D3"/>
    <w:rsid w:val="00956BED"/>
    <w:rsid w:val="00956D05"/>
    <w:rsid w:val="00956DDC"/>
    <w:rsid w:val="009574D7"/>
    <w:rsid w:val="009578B0"/>
    <w:rsid w:val="00957AA0"/>
    <w:rsid w:val="00957CD4"/>
    <w:rsid w:val="00957EC7"/>
    <w:rsid w:val="00961BEC"/>
    <w:rsid w:val="00961E45"/>
    <w:rsid w:val="00962A85"/>
    <w:rsid w:val="00962BD7"/>
    <w:rsid w:val="00962D62"/>
    <w:rsid w:val="00962EF7"/>
    <w:rsid w:val="009632F7"/>
    <w:rsid w:val="00963411"/>
    <w:rsid w:val="009635CC"/>
    <w:rsid w:val="009636B3"/>
    <w:rsid w:val="0096391B"/>
    <w:rsid w:val="00963AE6"/>
    <w:rsid w:val="00963C08"/>
    <w:rsid w:val="00963E77"/>
    <w:rsid w:val="00964005"/>
    <w:rsid w:val="00964334"/>
    <w:rsid w:val="0096441A"/>
    <w:rsid w:val="00964668"/>
    <w:rsid w:val="0096473D"/>
    <w:rsid w:val="0096493F"/>
    <w:rsid w:val="0096496F"/>
    <w:rsid w:val="00964C08"/>
    <w:rsid w:val="00964F4A"/>
    <w:rsid w:val="00965056"/>
    <w:rsid w:val="00965EF4"/>
    <w:rsid w:val="00966231"/>
    <w:rsid w:val="0096628F"/>
    <w:rsid w:val="0096638E"/>
    <w:rsid w:val="00966579"/>
    <w:rsid w:val="009665AF"/>
    <w:rsid w:val="009666E4"/>
    <w:rsid w:val="0096673E"/>
    <w:rsid w:val="00966757"/>
    <w:rsid w:val="00966843"/>
    <w:rsid w:val="009668B4"/>
    <w:rsid w:val="00966B44"/>
    <w:rsid w:val="00966CB9"/>
    <w:rsid w:val="009671F5"/>
    <w:rsid w:val="0096736B"/>
    <w:rsid w:val="00967568"/>
    <w:rsid w:val="00967882"/>
    <w:rsid w:val="00970122"/>
    <w:rsid w:val="0097017C"/>
    <w:rsid w:val="0097056A"/>
    <w:rsid w:val="00970AA4"/>
    <w:rsid w:val="00970D3F"/>
    <w:rsid w:val="0097178F"/>
    <w:rsid w:val="0097199D"/>
    <w:rsid w:val="00971DF6"/>
    <w:rsid w:val="00972318"/>
    <w:rsid w:val="009723E2"/>
    <w:rsid w:val="00972707"/>
    <w:rsid w:val="0097281C"/>
    <w:rsid w:val="00972DDB"/>
    <w:rsid w:val="00972F1E"/>
    <w:rsid w:val="00973028"/>
    <w:rsid w:val="009730E4"/>
    <w:rsid w:val="00973110"/>
    <w:rsid w:val="0097381F"/>
    <w:rsid w:val="00973869"/>
    <w:rsid w:val="00973B79"/>
    <w:rsid w:val="00973C00"/>
    <w:rsid w:val="00973C99"/>
    <w:rsid w:val="00973D0B"/>
    <w:rsid w:val="00973ECA"/>
    <w:rsid w:val="00973F5B"/>
    <w:rsid w:val="009746F1"/>
    <w:rsid w:val="00974B0D"/>
    <w:rsid w:val="00974BAC"/>
    <w:rsid w:val="00974D64"/>
    <w:rsid w:val="00974EC1"/>
    <w:rsid w:val="00974FD4"/>
    <w:rsid w:val="00975D2C"/>
    <w:rsid w:val="00976368"/>
    <w:rsid w:val="009763BB"/>
    <w:rsid w:val="0097667F"/>
    <w:rsid w:val="00976DEC"/>
    <w:rsid w:val="00976E2F"/>
    <w:rsid w:val="00976E50"/>
    <w:rsid w:val="00976F77"/>
    <w:rsid w:val="009771FE"/>
    <w:rsid w:val="009773F7"/>
    <w:rsid w:val="009775F8"/>
    <w:rsid w:val="0097761E"/>
    <w:rsid w:val="00977889"/>
    <w:rsid w:val="00977F7E"/>
    <w:rsid w:val="009800CE"/>
    <w:rsid w:val="009802C2"/>
    <w:rsid w:val="0098046D"/>
    <w:rsid w:val="00980708"/>
    <w:rsid w:val="009807A8"/>
    <w:rsid w:val="009807CF"/>
    <w:rsid w:val="009807DF"/>
    <w:rsid w:val="00980BE7"/>
    <w:rsid w:val="00981026"/>
    <w:rsid w:val="009811C5"/>
    <w:rsid w:val="00981827"/>
    <w:rsid w:val="00981A0F"/>
    <w:rsid w:val="00981A3B"/>
    <w:rsid w:val="00981F29"/>
    <w:rsid w:val="00981F78"/>
    <w:rsid w:val="0098208A"/>
    <w:rsid w:val="009826C2"/>
    <w:rsid w:val="00982A5D"/>
    <w:rsid w:val="00982C09"/>
    <w:rsid w:val="00982FE5"/>
    <w:rsid w:val="0098319B"/>
    <w:rsid w:val="009835AA"/>
    <w:rsid w:val="00983996"/>
    <w:rsid w:val="0098408E"/>
    <w:rsid w:val="009840BF"/>
    <w:rsid w:val="0098416E"/>
    <w:rsid w:val="00984363"/>
    <w:rsid w:val="009843C0"/>
    <w:rsid w:val="009844DC"/>
    <w:rsid w:val="009845B3"/>
    <w:rsid w:val="009846E5"/>
    <w:rsid w:val="00984B2B"/>
    <w:rsid w:val="00984C96"/>
    <w:rsid w:val="00985431"/>
    <w:rsid w:val="0098576F"/>
    <w:rsid w:val="009858B1"/>
    <w:rsid w:val="009858FD"/>
    <w:rsid w:val="00985ACA"/>
    <w:rsid w:val="00985D65"/>
    <w:rsid w:val="00986052"/>
    <w:rsid w:val="00986345"/>
    <w:rsid w:val="009864EA"/>
    <w:rsid w:val="0098660B"/>
    <w:rsid w:val="00986860"/>
    <w:rsid w:val="00986E39"/>
    <w:rsid w:val="00986F79"/>
    <w:rsid w:val="009879FB"/>
    <w:rsid w:val="00987C63"/>
    <w:rsid w:val="00987C9D"/>
    <w:rsid w:val="00987D59"/>
    <w:rsid w:val="00987FD5"/>
    <w:rsid w:val="009903B9"/>
    <w:rsid w:val="00990464"/>
    <w:rsid w:val="009909A3"/>
    <w:rsid w:val="00990F40"/>
    <w:rsid w:val="0099107F"/>
    <w:rsid w:val="0099124D"/>
    <w:rsid w:val="00991270"/>
    <w:rsid w:val="009912A1"/>
    <w:rsid w:val="0099134F"/>
    <w:rsid w:val="00991369"/>
    <w:rsid w:val="009917C7"/>
    <w:rsid w:val="0099192C"/>
    <w:rsid w:val="00991D2C"/>
    <w:rsid w:val="00991F07"/>
    <w:rsid w:val="00991F50"/>
    <w:rsid w:val="00992090"/>
    <w:rsid w:val="009922AE"/>
    <w:rsid w:val="00992397"/>
    <w:rsid w:val="00992AF9"/>
    <w:rsid w:val="00992C16"/>
    <w:rsid w:val="009932F4"/>
    <w:rsid w:val="009936B9"/>
    <w:rsid w:val="00993D2B"/>
    <w:rsid w:val="00993DFE"/>
    <w:rsid w:val="0099432C"/>
    <w:rsid w:val="00994334"/>
    <w:rsid w:val="00994531"/>
    <w:rsid w:val="0099461A"/>
    <w:rsid w:val="0099493E"/>
    <w:rsid w:val="00995067"/>
    <w:rsid w:val="00995073"/>
    <w:rsid w:val="00995363"/>
    <w:rsid w:val="009954D8"/>
    <w:rsid w:val="00995726"/>
    <w:rsid w:val="0099593C"/>
    <w:rsid w:val="00995CC7"/>
    <w:rsid w:val="00995D5F"/>
    <w:rsid w:val="0099632C"/>
    <w:rsid w:val="0099644A"/>
    <w:rsid w:val="00996469"/>
    <w:rsid w:val="009968AC"/>
    <w:rsid w:val="00996C79"/>
    <w:rsid w:val="00996EA6"/>
    <w:rsid w:val="00997745"/>
    <w:rsid w:val="009977CD"/>
    <w:rsid w:val="00997985"/>
    <w:rsid w:val="00997A3D"/>
    <w:rsid w:val="00997A49"/>
    <w:rsid w:val="00997B6E"/>
    <w:rsid w:val="00997C93"/>
    <w:rsid w:val="009A056D"/>
    <w:rsid w:val="009A08E1"/>
    <w:rsid w:val="009A09D6"/>
    <w:rsid w:val="009A0AC5"/>
    <w:rsid w:val="009A0B72"/>
    <w:rsid w:val="009A1173"/>
    <w:rsid w:val="009A141D"/>
    <w:rsid w:val="009A14C2"/>
    <w:rsid w:val="009A163D"/>
    <w:rsid w:val="009A168D"/>
    <w:rsid w:val="009A27CB"/>
    <w:rsid w:val="009A2E1D"/>
    <w:rsid w:val="009A341B"/>
    <w:rsid w:val="009A347B"/>
    <w:rsid w:val="009A3530"/>
    <w:rsid w:val="009A3A23"/>
    <w:rsid w:val="009A3CC0"/>
    <w:rsid w:val="009A4142"/>
    <w:rsid w:val="009A458E"/>
    <w:rsid w:val="009A4848"/>
    <w:rsid w:val="009A4856"/>
    <w:rsid w:val="009A490E"/>
    <w:rsid w:val="009A4A3A"/>
    <w:rsid w:val="009A4A5A"/>
    <w:rsid w:val="009A4AEC"/>
    <w:rsid w:val="009A4C42"/>
    <w:rsid w:val="009A4CE2"/>
    <w:rsid w:val="009A4D74"/>
    <w:rsid w:val="009A4EE3"/>
    <w:rsid w:val="009A4F41"/>
    <w:rsid w:val="009A539E"/>
    <w:rsid w:val="009A5526"/>
    <w:rsid w:val="009A5552"/>
    <w:rsid w:val="009A5D7B"/>
    <w:rsid w:val="009A6650"/>
    <w:rsid w:val="009A66AD"/>
    <w:rsid w:val="009A66C3"/>
    <w:rsid w:val="009A69C5"/>
    <w:rsid w:val="009A6B4B"/>
    <w:rsid w:val="009A6E30"/>
    <w:rsid w:val="009A740F"/>
    <w:rsid w:val="009A74F2"/>
    <w:rsid w:val="009A75E7"/>
    <w:rsid w:val="009A77C1"/>
    <w:rsid w:val="009A785B"/>
    <w:rsid w:val="009A7983"/>
    <w:rsid w:val="009A7A0B"/>
    <w:rsid w:val="009A7C84"/>
    <w:rsid w:val="009A7D53"/>
    <w:rsid w:val="009A7E52"/>
    <w:rsid w:val="009B0202"/>
    <w:rsid w:val="009B045F"/>
    <w:rsid w:val="009B0549"/>
    <w:rsid w:val="009B084A"/>
    <w:rsid w:val="009B08A2"/>
    <w:rsid w:val="009B092C"/>
    <w:rsid w:val="009B0B0B"/>
    <w:rsid w:val="009B0BC9"/>
    <w:rsid w:val="009B1519"/>
    <w:rsid w:val="009B263D"/>
    <w:rsid w:val="009B2767"/>
    <w:rsid w:val="009B2B9F"/>
    <w:rsid w:val="009B2E69"/>
    <w:rsid w:val="009B3237"/>
    <w:rsid w:val="009B33D8"/>
    <w:rsid w:val="009B34B2"/>
    <w:rsid w:val="009B3629"/>
    <w:rsid w:val="009B3B76"/>
    <w:rsid w:val="009B3DD4"/>
    <w:rsid w:val="009B3EDF"/>
    <w:rsid w:val="009B4462"/>
    <w:rsid w:val="009B45F9"/>
    <w:rsid w:val="009B48E6"/>
    <w:rsid w:val="009B4CD2"/>
    <w:rsid w:val="009B4D08"/>
    <w:rsid w:val="009B53ED"/>
    <w:rsid w:val="009B58F0"/>
    <w:rsid w:val="009B59FD"/>
    <w:rsid w:val="009B5B5F"/>
    <w:rsid w:val="009B5EF5"/>
    <w:rsid w:val="009B63A7"/>
    <w:rsid w:val="009B649C"/>
    <w:rsid w:val="009B64BC"/>
    <w:rsid w:val="009B65AA"/>
    <w:rsid w:val="009B6970"/>
    <w:rsid w:val="009B6BFB"/>
    <w:rsid w:val="009B6C2F"/>
    <w:rsid w:val="009B6E3A"/>
    <w:rsid w:val="009B70FC"/>
    <w:rsid w:val="009B769D"/>
    <w:rsid w:val="009B7831"/>
    <w:rsid w:val="009B7C58"/>
    <w:rsid w:val="009C0424"/>
    <w:rsid w:val="009C05C2"/>
    <w:rsid w:val="009C0C9D"/>
    <w:rsid w:val="009C0E29"/>
    <w:rsid w:val="009C111B"/>
    <w:rsid w:val="009C1390"/>
    <w:rsid w:val="009C1AFD"/>
    <w:rsid w:val="009C1FB9"/>
    <w:rsid w:val="009C2408"/>
    <w:rsid w:val="009C2AA0"/>
    <w:rsid w:val="009C2B28"/>
    <w:rsid w:val="009C2B5E"/>
    <w:rsid w:val="009C2FCF"/>
    <w:rsid w:val="009C2FDC"/>
    <w:rsid w:val="009C3996"/>
    <w:rsid w:val="009C4094"/>
    <w:rsid w:val="009C4116"/>
    <w:rsid w:val="009C4749"/>
    <w:rsid w:val="009C48D8"/>
    <w:rsid w:val="009C4A4F"/>
    <w:rsid w:val="009C4A63"/>
    <w:rsid w:val="009C4A97"/>
    <w:rsid w:val="009C4B0D"/>
    <w:rsid w:val="009C4D82"/>
    <w:rsid w:val="009C5096"/>
    <w:rsid w:val="009C5606"/>
    <w:rsid w:val="009C5F38"/>
    <w:rsid w:val="009C6118"/>
    <w:rsid w:val="009C6857"/>
    <w:rsid w:val="009C68ED"/>
    <w:rsid w:val="009C6A8F"/>
    <w:rsid w:val="009C73DB"/>
    <w:rsid w:val="009C75B7"/>
    <w:rsid w:val="009C77AB"/>
    <w:rsid w:val="009C7BE5"/>
    <w:rsid w:val="009C7E86"/>
    <w:rsid w:val="009D00D2"/>
    <w:rsid w:val="009D0250"/>
    <w:rsid w:val="009D042A"/>
    <w:rsid w:val="009D0511"/>
    <w:rsid w:val="009D0A08"/>
    <w:rsid w:val="009D143B"/>
    <w:rsid w:val="009D149C"/>
    <w:rsid w:val="009D14BE"/>
    <w:rsid w:val="009D16BA"/>
    <w:rsid w:val="009D18D0"/>
    <w:rsid w:val="009D19A6"/>
    <w:rsid w:val="009D1FD7"/>
    <w:rsid w:val="009D2202"/>
    <w:rsid w:val="009D23F1"/>
    <w:rsid w:val="009D2483"/>
    <w:rsid w:val="009D2800"/>
    <w:rsid w:val="009D32F2"/>
    <w:rsid w:val="009D34B6"/>
    <w:rsid w:val="009D3E61"/>
    <w:rsid w:val="009D3FD7"/>
    <w:rsid w:val="009D4143"/>
    <w:rsid w:val="009D4299"/>
    <w:rsid w:val="009D46AF"/>
    <w:rsid w:val="009D46BF"/>
    <w:rsid w:val="009D4ACB"/>
    <w:rsid w:val="009D4C34"/>
    <w:rsid w:val="009D5033"/>
    <w:rsid w:val="009D5066"/>
    <w:rsid w:val="009D540E"/>
    <w:rsid w:val="009D55B5"/>
    <w:rsid w:val="009D5611"/>
    <w:rsid w:val="009D5E1C"/>
    <w:rsid w:val="009D6321"/>
    <w:rsid w:val="009D673C"/>
    <w:rsid w:val="009D6756"/>
    <w:rsid w:val="009D6808"/>
    <w:rsid w:val="009D6C28"/>
    <w:rsid w:val="009D6F14"/>
    <w:rsid w:val="009D712A"/>
    <w:rsid w:val="009D7243"/>
    <w:rsid w:val="009D735E"/>
    <w:rsid w:val="009D75EC"/>
    <w:rsid w:val="009D782D"/>
    <w:rsid w:val="009D79B5"/>
    <w:rsid w:val="009D7A84"/>
    <w:rsid w:val="009D7F4E"/>
    <w:rsid w:val="009E019B"/>
    <w:rsid w:val="009E02D9"/>
    <w:rsid w:val="009E034F"/>
    <w:rsid w:val="009E0E88"/>
    <w:rsid w:val="009E0F63"/>
    <w:rsid w:val="009E1259"/>
    <w:rsid w:val="009E127C"/>
    <w:rsid w:val="009E12D9"/>
    <w:rsid w:val="009E15B6"/>
    <w:rsid w:val="009E167C"/>
    <w:rsid w:val="009E1C17"/>
    <w:rsid w:val="009E1E31"/>
    <w:rsid w:val="009E230C"/>
    <w:rsid w:val="009E28D3"/>
    <w:rsid w:val="009E2928"/>
    <w:rsid w:val="009E2F97"/>
    <w:rsid w:val="009E3227"/>
    <w:rsid w:val="009E3473"/>
    <w:rsid w:val="009E3FFE"/>
    <w:rsid w:val="009E407B"/>
    <w:rsid w:val="009E4578"/>
    <w:rsid w:val="009E4B62"/>
    <w:rsid w:val="009E4D0D"/>
    <w:rsid w:val="009E4FB8"/>
    <w:rsid w:val="009E4FF4"/>
    <w:rsid w:val="009E5003"/>
    <w:rsid w:val="009E52FA"/>
    <w:rsid w:val="009E5863"/>
    <w:rsid w:val="009E5BE1"/>
    <w:rsid w:val="009E6585"/>
    <w:rsid w:val="009E66BA"/>
    <w:rsid w:val="009E69B2"/>
    <w:rsid w:val="009E6A1A"/>
    <w:rsid w:val="009E6B1E"/>
    <w:rsid w:val="009E6F52"/>
    <w:rsid w:val="009E6F96"/>
    <w:rsid w:val="009E712A"/>
    <w:rsid w:val="009E7289"/>
    <w:rsid w:val="009E737D"/>
    <w:rsid w:val="009E7384"/>
    <w:rsid w:val="009E7AFD"/>
    <w:rsid w:val="009E7C29"/>
    <w:rsid w:val="009F059C"/>
    <w:rsid w:val="009F08D5"/>
    <w:rsid w:val="009F0AC2"/>
    <w:rsid w:val="009F0BC6"/>
    <w:rsid w:val="009F0C84"/>
    <w:rsid w:val="009F0F1A"/>
    <w:rsid w:val="009F12F2"/>
    <w:rsid w:val="009F133E"/>
    <w:rsid w:val="009F15BF"/>
    <w:rsid w:val="009F1641"/>
    <w:rsid w:val="009F16E3"/>
    <w:rsid w:val="009F1BC2"/>
    <w:rsid w:val="009F1FE1"/>
    <w:rsid w:val="009F24A5"/>
    <w:rsid w:val="009F272B"/>
    <w:rsid w:val="009F308D"/>
    <w:rsid w:val="009F34A0"/>
    <w:rsid w:val="009F379A"/>
    <w:rsid w:val="009F3977"/>
    <w:rsid w:val="009F3BBC"/>
    <w:rsid w:val="009F3E02"/>
    <w:rsid w:val="009F3E4A"/>
    <w:rsid w:val="009F3EA3"/>
    <w:rsid w:val="009F4207"/>
    <w:rsid w:val="009F422C"/>
    <w:rsid w:val="009F4231"/>
    <w:rsid w:val="009F48F3"/>
    <w:rsid w:val="009F4A02"/>
    <w:rsid w:val="009F534A"/>
    <w:rsid w:val="009F57E5"/>
    <w:rsid w:val="009F641F"/>
    <w:rsid w:val="009F6502"/>
    <w:rsid w:val="009F652A"/>
    <w:rsid w:val="009F6763"/>
    <w:rsid w:val="009F6899"/>
    <w:rsid w:val="009F6B43"/>
    <w:rsid w:val="009F6D98"/>
    <w:rsid w:val="009F7321"/>
    <w:rsid w:val="009F783B"/>
    <w:rsid w:val="009F799A"/>
    <w:rsid w:val="009F7AFB"/>
    <w:rsid w:val="009F7ED2"/>
    <w:rsid w:val="00A00188"/>
    <w:rsid w:val="00A0080E"/>
    <w:rsid w:val="00A00997"/>
    <w:rsid w:val="00A01183"/>
    <w:rsid w:val="00A012B2"/>
    <w:rsid w:val="00A018C3"/>
    <w:rsid w:val="00A01ACB"/>
    <w:rsid w:val="00A01BA0"/>
    <w:rsid w:val="00A01F32"/>
    <w:rsid w:val="00A0301B"/>
    <w:rsid w:val="00A0333D"/>
    <w:rsid w:val="00A03362"/>
    <w:rsid w:val="00A033A2"/>
    <w:rsid w:val="00A03645"/>
    <w:rsid w:val="00A03646"/>
    <w:rsid w:val="00A03668"/>
    <w:rsid w:val="00A04271"/>
    <w:rsid w:val="00A042E5"/>
    <w:rsid w:val="00A0431E"/>
    <w:rsid w:val="00A044DD"/>
    <w:rsid w:val="00A0451B"/>
    <w:rsid w:val="00A04C2D"/>
    <w:rsid w:val="00A04C3A"/>
    <w:rsid w:val="00A05087"/>
    <w:rsid w:val="00A05091"/>
    <w:rsid w:val="00A052A6"/>
    <w:rsid w:val="00A052F3"/>
    <w:rsid w:val="00A05AF1"/>
    <w:rsid w:val="00A05B67"/>
    <w:rsid w:val="00A05F90"/>
    <w:rsid w:val="00A06177"/>
    <w:rsid w:val="00A067A1"/>
    <w:rsid w:val="00A0691C"/>
    <w:rsid w:val="00A0698C"/>
    <w:rsid w:val="00A06B17"/>
    <w:rsid w:val="00A06D9A"/>
    <w:rsid w:val="00A06E7F"/>
    <w:rsid w:val="00A076DE"/>
    <w:rsid w:val="00A10167"/>
    <w:rsid w:val="00A101F8"/>
    <w:rsid w:val="00A1032F"/>
    <w:rsid w:val="00A1045E"/>
    <w:rsid w:val="00A10708"/>
    <w:rsid w:val="00A1088C"/>
    <w:rsid w:val="00A10907"/>
    <w:rsid w:val="00A10996"/>
    <w:rsid w:val="00A10C0A"/>
    <w:rsid w:val="00A1105E"/>
    <w:rsid w:val="00A1113A"/>
    <w:rsid w:val="00A1154B"/>
    <w:rsid w:val="00A116F9"/>
    <w:rsid w:val="00A117B3"/>
    <w:rsid w:val="00A11AC5"/>
    <w:rsid w:val="00A120DB"/>
    <w:rsid w:val="00A1216B"/>
    <w:rsid w:val="00A12336"/>
    <w:rsid w:val="00A125F2"/>
    <w:rsid w:val="00A12853"/>
    <w:rsid w:val="00A1289F"/>
    <w:rsid w:val="00A13236"/>
    <w:rsid w:val="00A1384B"/>
    <w:rsid w:val="00A13AF3"/>
    <w:rsid w:val="00A13C4F"/>
    <w:rsid w:val="00A13D8E"/>
    <w:rsid w:val="00A1429F"/>
    <w:rsid w:val="00A14682"/>
    <w:rsid w:val="00A1477D"/>
    <w:rsid w:val="00A14927"/>
    <w:rsid w:val="00A14A2E"/>
    <w:rsid w:val="00A14A3E"/>
    <w:rsid w:val="00A14F88"/>
    <w:rsid w:val="00A151D2"/>
    <w:rsid w:val="00A155CB"/>
    <w:rsid w:val="00A1573B"/>
    <w:rsid w:val="00A15DAB"/>
    <w:rsid w:val="00A163FD"/>
    <w:rsid w:val="00A16468"/>
    <w:rsid w:val="00A1679F"/>
    <w:rsid w:val="00A16860"/>
    <w:rsid w:val="00A168F8"/>
    <w:rsid w:val="00A169A3"/>
    <w:rsid w:val="00A16BF0"/>
    <w:rsid w:val="00A16D78"/>
    <w:rsid w:val="00A16DAF"/>
    <w:rsid w:val="00A16E44"/>
    <w:rsid w:val="00A16FE0"/>
    <w:rsid w:val="00A17129"/>
    <w:rsid w:val="00A174EF"/>
    <w:rsid w:val="00A1763F"/>
    <w:rsid w:val="00A17E8F"/>
    <w:rsid w:val="00A17EA3"/>
    <w:rsid w:val="00A200EB"/>
    <w:rsid w:val="00A202D8"/>
    <w:rsid w:val="00A208F2"/>
    <w:rsid w:val="00A20AD8"/>
    <w:rsid w:val="00A20B5B"/>
    <w:rsid w:val="00A2162A"/>
    <w:rsid w:val="00A21772"/>
    <w:rsid w:val="00A22916"/>
    <w:rsid w:val="00A22A85"/>
    <w:rsid w:val="00A22D2C"/>
    <w:rsid w:val="00A22E55"/>
    <w:rsid w:val="00A22EA7"/>
    <w:rsid w:val="00A22ED1"/>
    <w:rsid w:val="00A22F55"/>
    <w:rsid w:val="00A230EA"/>
    <w:rsid w:val="00A231B0"/>
    <w:rsid w:val="00A2321C"/>
    <w:rsid w:val="00A2348F"/>
    <w:rsid w:val="00A24293"/>
    <w:rsid w:val="00A243FD"/>
    <w:rsid w:val="00A245B9"/>
    <w:rsid w:val="00A24736"/>
    <w:rsid w:val="00A24991"/>
    <w:rsid w:val="00A24D79"/>
    <w:rsid w:val="00A25125"/>
    <w:rsid w:val="00A25294"/>
    <w:rsid w:val="00A2541B"/>
    <w:rsid w:val="00A254DC"/>
    <w:rsid w:val="00A2590E"/>
    <w:rsid w:val="00A25962"/>
    <w:rsid w:val="00A25B7C"/>
    <w:rsid w:val="00A25D03"/>
    <w:rsid w:val="00A25D7C"/>
    <w:rsid w:val="00A25F9A"/>
    <w:rsid w:val="00A25FA6"/>
    <w:rsid w:val="00A260CC"/>
    <w:rsid w:val="00A26243"/>
    <w:rsid w:val="00A263F1"/>
    <w:rsid w:val="00A264A9"/>
    <w:rsid w:val="00A267DE"/>
    <w:rsid w:val="00A26820"/>
    <w:rsid w:val="00A26C55"/>
    <w:rsid w:val="00A26DAD"/>
    <w:rsid w:val="00A27217"/>
    <w:rsid w:val="00A2743F"/>
    <w:rsid w:val="00A278EB"/>
    <w:rsid w:val="00A27FE8"/>
    <w:rsid w:val="00A30CE7"/>
    <w:rsid w:val="00A30D44"/>
    <w:rsid w:val="00A30F85"/>
    <w:rsid w:val="00A31032"/>
    <w:rsid w:val="00A31130"/>
    <w:rsid w:val="00A3152D"/>
    <w:rsid w:val="00A31A10"/>
    <w:rsid w:val="00A31A52"/>
    <w:rsid w:val="00A31B51"/>
    <w:rsid w:val="00A31D5E"/>
    <w:rsid w:val="00A31F70"/>
    <w:rsid w:val="00A3247D"/>
    <w:rsid w:val="00A324AC"/>
    <w:rsid w:val="00A325DD"/>
    <w:rsid w:val="00A32612"/>
    <w:rsid w:val="00A32E9C"/>
    <w:rsid w:val="00A3364F"/>
    <w:rsid w:val="00A33814"/>
    <w:rsid w:val="00A33E9F"/>
    <w:rsid w:val="00A340FE"/>
    <w:rsid w:val="00A34968"/>
    <w:rsid w:val="00A34CD4"/>
    <w:rsid w:val="00A34CFB"/>
    <w:rsid w:val="00A34F86"/>
    <w:rsid w:val="00A3596D"/>
    <w:rsid w:val="00A35A49"/>
    <w:rsid w:val="00A3627F"/>
    <w:rsid w:val="00A36CC5"/>
    <w:rsid w:val="00A36D0B"/>
    <w:rsid w:val="00A36D4B"/>
    <w:rsid w:val="00A3752B"/>
    <w:rsid w:val="00A37595"/>
    <w:rsid w:val="00A37ADB"/>
    <w:rsid w:val="00A37CF9"/>
    <w:rsid w:val="00A37F2A"/>
    <w:rsid w:val="00A40156"/>
    <w:rsid w:val="00A40833"/>
    <w:rsid w:val="00A408FA"/>
    <w:rsid w:val="00A409C4"/>
    <w:rsid w:val="00A40A09"/>
    <w:rsid w:val="00A40D5B"/>
    <w:rsid w:val="00A40E33"/>
    <w:rsid w:val="00A4133E"/>
    <w:rsid w:val="00A41A4B"/>
    <w:rsid w:val="00A41C38"/>
    <w:rsid w:val="00A420A5"/>
    <w:rsid w:val="00A42158"/>
    <w:rsid w:val="00A42248"/>
    <w:rsid w:val="00A4255B"/>
    <w:rsid w:val="00A427DB"/>
    <w:rsid w:val="00A429D2"/>
    <w:rsid w:val="00A42AA6"/>
    <w:rsid w:val="00A42BBC"/>
    <w:rsid w:val="00A42D24"/>
    <w:rsid w:val="00A42F68"/>
    <w:rsid w:val="00A434C2"/>
    <w:rsid w:val="00A439EA"/>
    <w:rsid w:val="00A43F1D"/>
    <w:rsid w:val="00A44723"/>
    <w:rsid w:val="00A448B9"/>
    <w:rsid w:val="00A4497D"/>
    <w:rsid w:val="00A449B6"/>
    <w:rsid w:val="00A44AB0"/>
    <w:rsid w:val="00A44ACB"/>
    <w:rsid w:val="00A44D50"/>
    <w:rsid w:val="00A44EFF"/>
    <w:rsid w:val="00A45177"/>
    <w:rsid w:val="00A45642"/>
    <w:rsid w:val="00A456E9"/>
    <w:rsid w:val="00A45994"/>
    <w:rsid w:val="00A459BB"/>
    <w:rsid w:val="00A45A77"/>
    <w:rsid w:val="00A45C0E"/>
    <w:rsid w:val="00A45D1D"/>
    <w:rsid w:val="00A45D5D"/>
    <w:rsid w:val="00A45E51"/>
    <w:rsid w:val="00A45E95"/>
    <w:rsid w:val="00A4609F"/>
    <w:rsid w:val="00A462F4"/>
    <w:rsid w:val="00A46318"/>
    <w:rsid w:val="00A4632F"/>
    <w:rsid w:val="00A467A5"/>
    <w:rsid w:val="00A46BD7"/>
    <w:rsid w:val="00A46E96"/>
    <w:rsid w:val="00A4717C"/>
    <w:rsid w:val="00A4723F"/>
    <w:rsid w:val="00A478F9"/>
    <w:rsid w:val="00A47BB0"/>
    <w:rsid w:val="00A47CF1"/>
    <w:rsid w:val="00A47D86"/>
    <w:rsid w:val="00A50167"/>
    <w:rsid w:val="00A50304"/>
    <w:rsid w:val="00A5047A"/>
    <w:rsid w:val="00A50AD1"/>
    <w:rsid w:val="00A50CD7"/>
    <w:rsid w:val="00A50CE7"/>
    <w:rsid w:val="00A51140"/>
    <w:rsid w:val="00A5138C"/>
    <w:rsid w:val="00A5183E"/>
    <w:rsid w:val="00A5198F"/>
    <w:rsid w:val="00A51E1C"/>
    <w:rsid w:val="00A5216E"/>
    <w:rsid w:val="00A52A16"/>
    <w:rsid w:val="00A53010"/>
    <w:rsid w:val="00A531D0"/>
    <w:rsid w:val="00A536DE"/>
    <w:rsid w:val="00A537FB"/>
    <w:rsid w:val="00A53919"/>
    <w:rsid w:val="00A541BE"/>
    <w:rsid w:val="00A543F7"/>
    <w:rsid w:val="00A544D2"/>
    <w:rsid w:val="00A546ED"/>
    <w:rsid w:val="00A549E7"/>
    <w:rsid w:val="00A54AB7"/>
    <w:rsid w:val="00A54B39"/>
    <w:rsid w:val="00A54C1E"/>
    <w:rsid w:val="00A55045"/>
    <w:rsid w:val="00A55123"/>
    <w:rsid w:val="00A5519A"/>
    <w:rsid w:val="00A553C1"/>
    <w:rsid w:val="00A559EE"/>
    <w:rsid w:val="00A55A09"/>
    <w:rsid w:val="00A55AB0"/>
    <w:rsid w:val="00A55B21"/>
    <w:rsid w:val="00A55BEA"/>
    <w:rsid w:val="00A55D6A"/>
    <w:rsid w:val="00A55E66"/>
    <w:rsid w:val="00A56149"/>
    <w:rsid w:val="00A56BA0"/>
    <w:rsid w:val="00A57166"/>
    <w:rsid w:val="00A572FD"/>
    <w:rsid w:val="00A57345"/>
    <w:rsid w:val="00A57D20"/>
    <w:rsid w:val="00A57EC5"/>
    <w:rsid w:val="00A57FE8"/>
    <w:rsid w:val="00A6009E"/>
    <w:rsid w:val="00A607F9"/>
    <w:rsid w:val="00A60E50"/>
    <w:rsid w:val="00A60EE5"/>
    <w:rsid w:val="00A61087"/>
    <w:rsid w:val="00A6148E"/>
    <w:rsid w:val="00A6171B"/>
    <w:rsid w:val="00A619F5"/>
    <w:rsid w:val="00A61B98"/>
    <w:rsid w:val="00A61EAA"/>
    <w:rsid w:val="00A621AF"/>
    <w:rsid w:val="00A6250F"/>
    <w:rsid w:val="00A62558"/>
    <w:rsid w:val="00A62614"/>
    <w:rsid w:val="00A627CE"/>
    <w:rsid w:val="00A62A27"/>
    <w:rsid w:val="00A62B7B"/>
    <w:rsid w:val="00A62FE2"/>
    <w:rsid w:val="00A63019"/>
    <w:rsid w:val="00A630A5"/>
    <w:rsid w:val="00A63A40"/>
    <w:rsid w:val="00A63B79"/>
    <w:rsid w:val="00A63FD8"/>
    <w:rsid w:val="00A6414C"/>
    <w:rsid w:val="00A6473A"/>
    <w:rsid w:val="00A64BA9"/>
    <w:rsid w:val="00A65059"/>
    <w:rsid w:val="00A65118"/>
    <w:rsid w:val="00A655FC"/>
    <w:rsid w:val="00A65956"/>
    <w:rsid w:val="00A65BBB"/>
    <w:rsid w:val="00A65C00"/>
    <w:rsid w:val="00A65CA8"/>
    <w:rsid w:val="00A65E02"/>
    <w:rsid w:val="00A6621A"/>
    <w:rsid w:val="00A663B4"/>
    <w:rsid w:val="00A66423"/>
    <w:rsid w:val="00A666E4"/>
    <w:rsid w:val="00A667AA"/>
    <w:rsid w:val="00A66B2F"/>
    <w:rsid w:val="00A66EA5"/>
    <w:rsid w:val="00A66FE3"/>
    <w:rsid w:val="00A67171"/>
    <w:rsid w:val="00A67325"/>
    <w:rsid w:val="00A6734E"/>
    <w:rsid w:val="00A676D9"/>
    <w:rsid w:val="00A67A6F"/>
    <w:rsid w:val="00A702AD"/>
    <w:rsid w:val="00A708FD"/>
    <w:rsid w:val="00A70998"/>
    <w:rsid w:val="00A70B15"/>
    <w:rsid w:val="00A70CB5"/>
    <w:rsid w:val="00A70F3A"/>
    <w:rsid w:val="00A710A8"/>
    <w:rsid w:val="00A7114C"/>
    <w:rsid w:val="00A71703"/>
    <w:rsid w:val="00A71AF7"/>
    <w:rsid w:val="00A71CB7"/>
    <w:rsid w:val="00A72157"/>
    <w:rsid w:val="00A7272E"/>
    <w:rsid w:val="00A7276F"/>
    <w:rsid w:val="00A72803"/>
    <w:rsid w:val="00A73257"/>
    <w:rsid w:val="00A738EF"/>
    <w:rsid w:val="00A73AC0"/>
    <w:rsid w:val="00A73E0A"/>
    <w:rsid w:val="00A741F6"/>
    <w:rsid w:val="00A7456F"/>
    <w:rsid w:val="00A7463A"/>
    <w:rsid w:val="00A74A8E"/>
    <w:rsid w:val="00A74C99"/>
    <w:rsid w:val="00A74CD6"/>
    <w:rsid w:val="00A7571A"/>
    <w:rsid w:val="00A7581A"/>
    <w:rsid w:val="00A75AEC"/>
    <w:rsid w:val="00A75BDA"/>
    <w:rsid w:val="00A75E24"/>
    <w:rsid w:val="00A75EC4"/>
    <w:rsid w:val="00A7644B"/>
    <w:rsid w:val="00A76870"/>
    <w:rsid w:val="00A76882"/>
    <w:rsid w:val="00A768D7"/>
    <w:rsid w:val="00A76A1F"/>
    <w:rsid w:val="00A76BAF"/>
    <w:rsid w:val="00A76CA8"/>
    <w:rsid w:val="00A76EDD"/>
    <w:rsid w:val="00A76F64"/>
    <w:rsid w:val="00A76FE4"/>
    <w:rsid w:val="00A772CE"/>
    <w:rsid w:val="00A7758F"/>
    <w:rsid w:val="00A77607"/>
    <w:rsid w:val="00A776C2"/>
    <w:rsid w:val="00A777A2"/>
    <w:rsid w:val="00A777DE"/>
    <w:rsid w:val="00A77875"/>
    <w:rsid w:val="00A77989"/>
    <w:rsid w:val="00A7799C"/>
    <w:rsid w:val="00A8044C"/>
    <w:rsid w:val="00A8085D"/>
    <w:rsid w:val="00A808D5"/>
    <w:rsid w:val="00A80921"/>
    <w:rsid w:val="00A80BAF"/>
    <w:rsid w:val="00A80D56"/>
    <w:rsid w:val="00A8157E"/>
    <w:rsid w:val="00A8169F"/>
    <w:rsid w:val="00A81A82"/>
    <w:rsid w:val="00A81A8B"/>
    <w:rsid w:val="00A82036"/>
    <w:rsid w:val="00A822B5"/>
    <w:rsid w:val="00A823EA"/>
    <w:rsid w:val="00A825C8"/>
    <w:rsid w:val="00A8277A"/>
    <w:rsid w:val="00A82900"/>
    <w:rsid w:val="00A831AC"/>
    <w:rsid w:val="00A8335A"/>
    <w:rsid w:val="00A834EE"/>
    <w:rsid w:val="00A83683"/>
    <w:rsid w:val="00A836D9"/>
    <w:rsid w:val="00A836E8"/>
    <w:rsid w:val="00A837E1"/>
    <w:rsid w:val="00A83AD6"/>
    <w:rsid w:val="00A83B04"/>
    <w:rsid w:val="00A840CC"/>
    <w:rsid w:val="00A84320"/>
    <w:rsid w:val="00A84B10"/>
    <w:rsid w:val="00A84B23"/>
    <w:rsid w:val="00A85177"/>
    <w:rsid w:val="00A85C7A"/>
    <w:rsid w:val="00A861BD"/>
    <w:rsid w:val="00A862A2"/>
    <w:rsid w:val="00A866EB"/>
    <w:rsid w:val="00A872F3"/>
    <w:rsid w:val="00A873D4"/>
    <w:rsid w:val="00A87800"/>
    <w:rsid w:val="00A878FA"/>
    <w:rsid w:val="00A87F61"/>
    <w:rsid w:val="00A9000A"/>
    <w:rsid w:val="00A90040"/>
    <w:rsid w:val="00A90100"/>
    <w:rsid w:val="00A90720"/>
    <w:rsid w:val="00A90834"/>
    <w:rsid w:val="00A90A43"/>
    <w:rsid w:val="00A90D8D"/>
    <w:rsid w:val="00A90E0A"/>
    <w:rsid w:val="00A91289"/>
    <w:rsid w:val="00A91518"/>
    <w:rsid w:val="00A915B4"/>
    <w:rsid w:val="00A9168F"/>
    <w:rsid w:val="00A91707"/>
    <w:rsid w:val="00A91961"/>
    <w:rsid w:val="00A91A2A"/>
    <w:rsid w:val="00A91B55"/>
    <w:rsid w:val="00A91D56"/>
    <w:rsid w:val="00A922D2"/>
    <w:rsid w:val="00A928EE"/>
    <w:rsid w:val="00A92A36"/>
    <w:rsid w:val="00A92AE3"/>
    <w:rsid w:val="00A92E70"/>
    <w:rsid w:val="00A93011"/>
    <w:rsid w:val="00A9307B"/>
    <w:rsid w:val="00A93364"/>
    <w:rsid w:val="00A9347A"/>
    <w:rsid w:val="00A9352D"/>
    <w:rsid w:val="00A935C0"/>
    <w:rsid w:val="00A93691"/>
    <w:rsid w:val="00A93A81"/>
    <w:rsid w:val="00A9436C"/>
    <w:rsid w:val="00A9469D"/>
    <w:rsid w:val="00A951B0"/>
    <w:rsid w:val="00A953B4"/>
    <w:rsid w:val="00A956B3"/>
    <w:rsid w:val="00A95B42"/>
    <w:rsid w:val="00A95B99"/>
    <w:rsid w:val="00A95D59"/>
    <w:rsid w:val="00A96159"/>
    <w:rsid w:val="00A96446"/>
    <w:rsid w:val="00A96FCC"/>
    <w:rsid w:val="00A96FFA"/>
    <w:rsid w:val="00A97132"/>
    <w:rsid w:val="00A9775C"/>
    <w:rsid w:val="00A9776E"/>
    <w:rsid w:val="00A97914"/>
    <w:rsid w:val="00A97939"/>
    <w:rsid w:val="00A97C15"/>
    <w:rsid w:val="00A97CF2"/>
    <w:rsid w:val="00AA026F"/>
    <w:rsid w:val="00AA084B"/>
    <w:rsid w:val="00AA0938"/>
    <w:rsid w:val="00AA09E0"/>
    <w:rsid w:val="00AA0A51"/>
    <w:rsid w:val="00AA0FB2"/>
    <w:rsid w:val="00AA10DE"/>
    <w:rsid w:val="00AA1AA6"/>
    <w:rsid w:val="00AA1B4E"/>
    <w:rsid w:val="00AA217B"/>
    <w:rsid w:val="00AA23CE"/>
    <w:rsid w:val="00AA252B"/>
    <w:rsid w:val="00AA267D"/>
    <w:rsid w:val="00AA26D1"/>
    <w:rsid w:val="00AA26D8"/>
    <w:rsid w:val="00AA28B3"/>
    <w:rsid w:val="00AA3151"/>
    <w:rsid w:val="00AA3326"/>
    <w:rsid w:val="00AA3542"/>
    <w:rsid w:val="00AA357E"/>
    <w:rsid w:val="00AA3F1D"/>
    <w:rsid w:val="00AA41DB"/>
    <w:rsid w:val="00AA48B3"/>
    <w:rsid w:val="00AA4E2C"/>
    <w:rsid w:val="00AA554F"/>
    <w:rsid w:val="00AA593F"/>
    <w:rsid w:val="00AA5D66"/>
    <w:rsid w:val="00AA6459"/>
    <w:rsid w:val="00AA6984"/>
    <w:rsid w:val="00AA7117"/>
    <w:rsid w:val="00AA71CB"/>
    <w:rsid w:val="00AA7227"/>
    <w:rsid w:val="00AA77D6"/>
    <w:rsid w:val="00AB00E5"/>
    <w:rsid w:val="00AB040A"/>
    <w:rsid w:val="00AB076C"/>
    <w:rsid w:val="00AB0A36"/>
    <w:rsid w:val="00AB0BAE"/>
    <w:rsid w:val="00AB0F4A"/>
    <w:rsid w:val="00AB0FE2"/>
    <w:rsid w:val="00AB0FED"/>
    <w:rsid w:val="00AB113F"/>
    <w:rsid w:val="00AB16C7"/>
    <w:rsid w:val="00AB19C4"/>
    <w:rsid w:val="00AB1BC9"/>
    <w:rsid w:val="00AB1BCE"/>
    <w:rsid w:val="00AB1C47"/>
    <w:rsid w:val="00AB1E22"/>
    <w:rsid w:val="00AB20A9"/>
    <w:rsid w:val="00AB2214"/>
    <w:rsid w:val="00AB2286"/>
    <w:rsid w:val="00AB234C"/>
    <w:rsid w:val="00AB245C"/>
    <w:rsid w:val="00AB2700"/>
    <w:rsid w:val="00AB29E9"/>
    <w:rsid w:val="00AB2C53"/>
    <w:rsid w:val="00AB2CB6"/>
    <w:rsid w:val="00AB2F3D"/>
    <w:rsid w:val="00AB3356"/>
    <w:rsid w:val="00AB377E"/>
    <w:rsid w:val="00AB37B0"/>
    <w:rsid w:val="00AB3D52"/>
    <w:rsid w:val="00AB44EA"/>
    <w:rsid w:val="00AB4E52"/>
    <w:rsid w:val="00AB5052"/>
    <w:rsid w:val="00AB5933"/>
    <w:rsid w:val="00AB5A57"/>
    <w:rsid w:val="00AB5DE6"/>
    <w:rsid w:val="00AB5EC3"/>
    <w:rsid w:val="00AB62CB"/>
    <w:rsid w:val="00AB62E5"/>
    <w:rsid w:val="00AB649B"/>
    <w:rsid w:val="00AB662F"/>
    <w:rsid w:val="00AB68B5"/>
    <w:rsid w:val="00AB70A4"/>
    <w:rsid w:val="00AB711B"/>
    <w:rsid w:val="00AB738C"/>
    <w:rsid w:val="00AB73E0"/>
    <w:rsid w:val="00AB75C8"/>
    <w:rsid w:val="00AB79A3"/>
    <w:rsid w:val="00AB7CC7"/>
    <w:rsid w:val="00AB7D3F"/>
    <w:rsid w:val="00AB7ECD"/>
    <w:rsid w:val="00AC02FD"/>
    <w:rsid w:val="00AC04A9"/>
    <w:rsid w:val="00AC053A"/>
    <w:rsid w:val="00AC0729"/>
    <w:rsid w:val="00AC0767"/>
    <w:rsid w:val="00AC0EBC"/>
    <w:rsid w:val="00AC1247"/>
    <w:rsid w:val="00AC1670"/>
    <w:rsid w:val="00AC169F"/>
    <w:rsid w:val="00AC1A4D"/>
    <w:rsid w:val="00AC1CB4"/>
    <w:rsid w:val="00AC1F0B"/>
    <w:rsid w:val="00AC20D4"/>
    <w:rsid w:val="00AC2463"/>
    <w:rsid w:val="00AC24AE"/>
    <w:rsid w:val="00AC266D"/>
    <w:rsid w:val="00AC304C"/>
    <w:rsid w:val="00AC396A"/>
    <w:rsid w:val="00AC3B66"/>
    <w:rsid w:val="00AC40ED"/>
    <w:rsid w:val="00AC4253"/>
    <w:rsid w:val="00AC42C8"/>
    <w:rsid w:val="00AC437F"/>
    <w:rsid w:val="00AC44AF"/>
    <w:rsid w:val="00AC44EA"/>
    <w:rsid w:val="00AC48CF"/>
    <w:rsid w:val="00AC4A03"/>
    <w:rsid w:val="00AC4EF4"/>
    <w:rsid w:val="00AC51CE"/>
    <w:rsid w:val="00AC54CF"/>
    <w:rsid w:val="00AC5B29"/>
    <w:rsid w:val="00AC60DB"/>
    <w:rsid w:val="00AC6231"/>
    <w:rsid w:val="00AC66DD"/>
    <w:rsid w:val="00AC6DED"/>
    <w:rsid w:val="00AC6FE6"/>
    <w:rsid w:val="00AC7275"/>
    <w:rsid w:val="00AC7D43"/>
    <w:rsid w:val="00AC7E66"/>
    <w:rsid w:val="00AD0863"/>
    <w:rsid w:val="00AD0C3E"/>
    <w:rsid w:val="00AD0E59"/>
    <w:rsid w:val="00AD1492"/>
    <w:rsid w:val="00AD15ED"/>
    <w:rsid w:val="00AD173C"/>
    <w:rsid w:val="00AD18E1"/>
    <w:rsid w:val="00AD18FE"/>
    <w:rsid w:val="00AD1AA9"/>
    <w:rsid w:val="00AD1F3A"/>
    <w:rsid w:val="00AD21E5"/>
    <w:rsid w:val="00AD2487"/>
    <w:rsid w:val="00AD2AD6"/>
    <w:rsid w:val="00AD2D93"/>
    <w:rsid w:val="00AD3469"/>
    <w:rsid w:val="00AD351C"/>
    <w:rsid w:val="00AD36D0"/>
    <w:rsid w:val="00AD3719"/>
    <w:rsid w:val="00AD37BA"/>
    <w:rsid w:val="00AD3C26"/>
    <w:rsid w:val="00AD3E80"/>
    <w:rsid w:val="00AD4043"/>
    <w:rsid w:val="00AD4199"/>
    <w:rsid w:val="00AD474E"/>
    <w:rsid w:val="00AD4CEC"/>
    <w:rsid w:val="00AD517C"/>
    <w:rsid w:val="00AD52FF"/>
    <w:rsid w:val="00AD5407"/>
    <w:rsid w:val="00AD54CE"/>
    <w:rsid w:val="00AD5A77"/>
    <w:rsid w:val="00AD5D60"/>
    <w:rsid w:val="00AD5D62"/>
    <w:rsid w:val="00AD63E0"/>
    <w:rsid w:val="00AD6988"/>
    <w:rsid w:val="00AD6A1E"/>
    <w:rsid w:val="00AD6C58"/>
    <w:rsid w:val="00AD7325"/>
    <w:rsid w:val="00AD7B99"/>
    <w:rsid w:val="00AE02C7"/>
    <w:rsid w:val="00AE06B0"/>
    <w:rsid w:val="00AE06CB"/>
    <w:rsid w:val="00AE071D"/>
    <w:rsid w:val="00AE07BA"/>
    <w:rsid w:val="00AE0A03"/>
    <w:rsid w:val="00AE0DE0"/>
    <w:rsid w:val="00AE0E8F"/>
    <w:rsid w:val="00AE131B"/>
    <w:rsid w:val="00AE15DF"/>
    <w:rsid w:val="00AE1C46"/>
    <w:rsid w:val="00AE1D42"/>
    <w:rsid w:val="00AE1DAE"/>
    <w:rsid w:val="00AE1E2A"/>
    <w:rsid w:val="00AE1FDE"/>
    <w:rsid w:val="00AE27C2"/>
    <w:rsid w:val="00AE31B2"/>
    <w:rsid w:val="00AE32C7"/>
    <w:rsid w:val="00AE35A5"/>
    <w:rsid w:val="00AE37E3"/>
    <w:rsid w:val="00AE3ADA"/>
    <w:rsid w:val="00AE43EF"/>
    <w:rsid w:val="00AE45C0"/>
    <w:rsid w:val="00AE460E"/>
    <w:rsid w:val="00AE4848"/>
    <w:rsid w:val="00AE48FD"/>
    <w:rsid w:val="00AE4C10"/>
    <w:rsid w:val="00AE4E17"/>
    <w:rsid w:val="00AE5577"/>
    <w:rsid w:val="00AE5723"/>
    <w:rsid w:val="00AE5D63"/>
    <w:rsid w:val="00AE60FC"/>
    <w:rsid w:val="00AE62AF"/>
    <w:rsid w:val="00AE6564"/>
    <w:rsid w:val="00AE6BC2"/>
    <w:rsid w:val="00AE6DBC"/>
    <w:rsid w:val="00AE6EEC"/>
    <w:rsid w:val="00AE7117"/>
    <w:rsid w:val="00AE712C"/>
    <w:rsid w:val="00AE7231"/>
    <w:rsid w:val="00AE7528"/>
    <w:rsid w:val="00AE795C"/>
    <w:rsid w:val="00AE7B16"/>
    <w:rsid w:val="00AE7B60"/>
    <w:rsid w:val="00AE7C02"/>
    <w:rsid w:val="00AE7E7A"/>
    <w:rsid w:val="00AF068C"/>
    <w:rsid w:val="00AF0835"/>
    <w:rsid w:val="00AF13B2"/>
    <w:rsid w:val="00AF150B"/>
    <w:rsid w:val="00AF17FC"/>
    <w:rsid w:val="00AF1CD5"/>
    <w:rsid w:val="00AF1F43"/>
    <w:rsid w:val="00AF23E7"/>
    <w:rsid w:val="00AF26CC"/>
    <w:rsid w:val="00AF2CDE"/>
    <w:rsid w:val="00AF2ECF"/>
    <w:rsid w:val="00AF33CA"/>
    <w:rsid w:val="00AF34C6"/>
    <w:rsid w:val="00AF352E"/>
    <w:rsid w:val="00AF3A84"/>
    <w:rsid w:val="00AF3AA9"/>
    <w:rsid w:val="00AF3DFF"/>
    <w:rsid w:val="00AF434A"/>
    <w:rsid w:val="00AF439B"/>
    <w:rsid w:val="00AF466C"/>
    <w:rsid w:val="00AF4B57"/>
    <w:rsid w:val="00AF4CF8"/>
    <w:rsid w:val="00AF5B35"/>
    <w:rsid w:val="00AF5C5B"/>
    <w:rsid w:val="00AF635A"/>
    <w:rsid w:val="00AF65FE"/>
    <w:rsid w:val="00AF6E31"/>
    <w:rsid w:val="00AF7146"/>
    <w:rsid w:val="00AF75B8"/>
    <w:rsid w:val="00AF7ADC"/>
    <w:rsid w:val="00B001B0"/>
    <w:rsid w:val="00B00BB0"/>
    <w:rsid w:val="00B01002"/>
    <w:rsid w:val="00B01A80"/>
    <w:rsid w:val="00B01C6E"/>
    <w:rsid w:val="00B021DA"/>
    <w:rsid w:val="00B02275"/>
    <w:rsid w:val="00B02398"/>
    <w:rsid w:val="00B025AD"/>
    <w:rsid w:val="00B0288E"/>
    <w:rsid w:val="00B02E41"/>
    <w:rsid w:val="00B02F2B"/>
    <w:rsid w:val="00B03A94"/>
    <w:rsid w:val="00B03BFE"/>
    <w:rsid w:val="00B04014"/>
    <w:rsid w:val="00B0427C"/>
    <w:rsid w:val="00B042CC"/>
    <w:rsid w:val="00B0504F"/>
    <w:rsid w:val="00B05B7E"/>
    <w:rsid w:val="00B070CB"/>
    <w:rsid w:val="00B071F8"/>
    <w:rsid w:val="00B07592"/>
    <w:rsid w:val="00B07AD8"/>
    <w:rsid w:val="00B1017D"/>
    <w:rsid w:val="00B10186"/>
    <w:rsid w:val="00B1039B"/>
    <w:rsid w:val="00B10588"/>
    <w:rsid w:val="00B106FC"/>
    <w:rsid w:val="00B10709"/>
    <w:rsid w:val="00B107AC"/>
    <w:rsid w:val="00B10B73"/>
    <w:rsid w:val="00B10E8F"/>
    <w:rsid w:val="00B11063"/>
    <w:rsid w:val="00B111A1"/>
    <w:rsid w:val="00B11E5F"/>
    <w:rsid w:val="00B11F7F"/>
    <w:rsid w:val="00B12262"/>
    <w:rsid w:val="00B1250C"/>
    <w:rsid w:val="00B1276F"/>
    <w:rsid w:val="00B12B41"/>
    <w:rsid w:val="00B12B7A"/>
    <w:rsid w:val="00B12D83"/>
    <w:rsid w:val="00B1302E"/>
    <w:rsid w:val="00B1306F"/>
    <w:rsid w:val="00B1338D"/>
    <w:rsid w:val="00B136EC"/>
    <w:rsid w:val="00B13738"/>
    <w:rsid w:val="00B13C75"/>
    <w:rsid w:val="00B13C98"/>
    <w:rsid w:val="00B13CBC"/>
    <w:rsid w:val="00B13D99"/>
    <w:rsid w:val="00B13F63"/>
    <w:rsid w:val="00B1412E"/>
    <w:rsid w:val="00B1443A"/>
    <w:rsid w:val="00B1460C"/>
    <w:rsid w:val="00B14676"/>
    <w:rsid w:val="00B14836"/>
    <w:rsid w:val="00B14A5E"/>
    <w:rsid w:val="00B14BD6"/>
    <w:rsid w:val="00B150B6"/>
    <w:rsid w:val="00B1524B"/>
    <w:rsid w:val="00B1534D"/>
    <w:rsid w:val="00B15509"/>
    <w:rsid w:val="00B1558E"/>
    <w:rsid w:val="00B15A64"/>
    <w:rsid w:val="00B15AF2"/>
    <w:rsid w:val="00B15B8B"/>
    <w:rsid w:val="00B15DAA"/>
    <w:rsid w:val="00B15DC2"/>
    <w:rsid w:val="00B15EB7"/>
    <w:rsid w:val="00B168D7"/>
    <w:rsid w:val="00B16D9C"/>
    <w:rsid w:val="00B16F26"/>
    <w:rsid w:val="00B1739B"/>
    <w:rsid w:val="00B1741A"/>
    <w:rsid w:val="00B17502"/>
    <w:rsid w:val="00B17E49"/>
    <w:rsid w:val="00B20163"/>
    <w:rsid w:val="00B2037D"/>
    <w:rsid w:val="00B20777"/>
    <w:rsid w:val="00B20B78"/>
    <w:rsid w:val="00B20C41"/>
    <w:rsid w:val="00B20D17"/>
    <w:rsid w:val="00B21770"/>
    <w:rsid w:val="00B219B5"/>
    <w:rsid w:val="00B21F2F"/>
    <w:rsid w:val="00B22015"/>
    <w:rsid w:val="00B226D0"/>
    <w:rsid w:val="00B2274A"/>
    <w:rsid w:val="00B22813"/>
    <w:rsid w:val="00B22901"/>
    <w:rsid w:val="00B22B21"/>
    <w:rsid w:val="00B23643"/>
    <w:rsid w:val="00B23AB6"/>
    <w:rsid w:val="00B23C05"/>
    <w:rsid w:val="00B23E46"/>
    <w:rsid w:val="00B24021"/>
    <w:rsid w:val="00B2454F"/>
    <w:rsid w:val="00B24C26"/>
    <w:rsid w:val="00B250B6"/>
    <w:rsid w:val="00B252A7"/>
    <w:rsid w:val="00B25501"/>
    <w:rsid w:val="00B256AB"/>
    <w:rsid w:val="00B2598B"/>
    <w:rsid w:val="00B259C4"/>
    <w:rsid w:val="00B25DAC"/>
    <w:rsid w:val="00B25EDA"/>
    <w:rsid w:val="00B26295"/>
    <w:rsid w:val="00B266E0"/>
    <w:rsid w:val="00B269CF"/>
    <w:rsid w:val="00B26E3C"/>
    <w:rsid w:val="00B274B9"/>
    <w:rsid w:val="00B27A33"/>
    <w:rsid w:val="00B27BB3"/>
    <w:rsid w:val="00B27D7D"/>
    <w:rsid w:val="00B302F0"/>
    <w:rsid w:val="00B304C0"/>
    <w:rsid w:val="00B309C6"/>
    <w:rsid w:val="00B31738"/>
    <w:rsid w:val="00B319F0"/>
    <w:rsid w:val="00B31DFB"/>
    <w:rsid w:val="00B32250"/>
    <w:rsid w:val="00B32735"/>
    <w:rsid w:val="00B32926"/>
    <w:rsid w:val="00B32EE6"/>
    <w:rsid w:val="00B32FCC"/>
    <w:rsid w:val="00B33BD6"/>
    <w:rsid w:val="00B343D1"/>
    <w:rsid w:val="00B3477B"/>
    <w:rsid w:val="00B34BAB"/>
    <w:rsid w:val="00B34BC0"/>
    <w:rsid w:val="00B34DB3"/>
    <w:rsid w:val="00B3594D"/>
    <w:rsid w:val="00B35A84"/>
    <w:rsid w:val="00B363DF"/>
    <w:rsid w:val="00B36594"/>
    <w:rsid w:val="00B36D92"/>
    <w:rsid w:val="00B37411"/>
    <w:rsid w:val="00B3757B"/>
    <w:rsid w:val="00B376AB"/>
    <w:rsid w:val="00B37D31"/>
    <w:rsid w:val="00B402CA"/>
    <w:rsid w:val="00B4096E"/>
    <w:rsid w:val="00B40B35"/>
    <w:rsid w:val="00B41CB5"/>
    <w:rsid w:val="00B41EDB"/>
    <w:rsid w:val="00B42836"/>
    <w:rsid w:val="00B42AEA"/>
    <w:rsid w:val="00B42E7E"/>
    <w:rsid w:val="00B43175"/>
    <w:rsid w:val="00B434CE"/>
    <w:rsid w:val="00B437F6"/>
    <w:rsid w:val="00B43AF6"/>
    <w:rsid w:val="00B43B48"/>
    <w:rsid w:val="00B43D11"/>
    <w:rsid w:val="00B44305"/>
    <w:rsid w:val="00B444DA"/>
    <w:rsid w:val="00B445C8"/>
    <w:rsid w:val="00B44692"/>
    <w:rsid w:val="00B44736"/>
    <w:rsid w:val="00B44991"/>
    <w:rsid w:val="00B449A5"/>
    <w:rsid w:val="00B449F0"/>
    <w:rsid w:val="00B44E69"/>
    <w:rsid w:val="00B45429"/>
    <w:rsid w:val="00B45506"/>
    <w:rsid w:val="00B45E59"/>
    <w:rsid w:val="00B462DB"/>
    <w:rsid w:val="00B46477"/>
    <w:rsid w:val="00B466E1"/>
    <w:rsid w:val="00B46B4E"/>
    <w:rsid w:val="00B46E7E"/>
    <w:rsid w:val="00B46EC5"/>
    <w:rsid w:val="00B46F4E"/>
    <w:rsid w:val="00B46F7D"/>
    <w:rsid w:val="00B471DD"/>
    <w:rsid w:val="00B473A5"/>
    <w:rsid w:val="00B473CD"/>
    <w:rsid w:val="00B47AF3"/>
    <w:rsid w:val="00B47D11"/>
    <w:rsid w:val="00B500F4"/>
    <w:rsid w:val="00B502B3"/>
    <w:rsid w:val="00B5048C"/>
    <w:rsid w:val="00B505F0"/>
    <w:rsid w:val="00B50BBC"/>
    <w:rsid w:val="00B510DC"/>
    <w:rsid w:val="00B514AF"/>
    <w:rsid w:val="00B51735"/>
    <w:rsid w:val="00B518D1"/>
    <w:rsid w:val="00B51944"/>
    <w:rsid w:val="00B51D5A"/>
    <w:rsid w:val="00B51E9E"/>
    <w:rsid w:val="00B51EDD"/>
    <w:rsid w:val="00B524AC"/>
    <w:rsid w:val="00B52A77"/>
    <w:rsid w:val="00B530F1"/>
    <w:rsid w:val="00B5310C"/>
    <w:rsid w:val="00B53720"/>
    <w:rsid w:val="00B53BA3"/>
    <w:rsid w:val="00B53BE5"/>
    <w:rsid w:val="00B54472"/>
    <w:rsid w:val="00B544FB"/>
    <w:rsid w:val="00B54A53"/>
    <w:rsid w:val="00B55320"/>
    <w:rsid w:val="00B55327"/>
    <w:rsid w:val="00B5538C"/>
    <w:rsid w:val="00B553A3"/>
    <w:rsid w:val="00B5563D"/>
    <w:rsid w:val="00B55658"/>
    <w:rsid w:val="00B5573A"/>
    <w:rsid w:val="00B55896"/>
    <w:rsid w:val="00B55F07"/>
    <w:rsid w:val="00B55F78"/>
    <w:rsid w:val="00B56610"/>
    <w:rsid w:val="00B56730"/>
    <w:rsid w:val="00B56938"/>
    <w:rsid w:val="00B56BAF"/>
    <w:rsid w:val="00B56C0A"/>
    <w:rsid w:val="00B5717B"/>
    <w:rsid w:val="00B5751D"/>
    <w:rsid w:val="00B57599"/>
    <w:rsid w:val="00B60024"/>
    <w:rsid w:val="00B603C2"/>
    <w:rsid w:val="00B605A5"/>
    <w:rsid w:val="00B60695"/>
    <w:rsid w:val="00B609E5"/>
    <w:rsid w:val="00B60A38"/>
    <w:rsid w:val="00B60B92"/>
    <w:rsid w:val="00B60F19"/>
    <w:rsid w:val="00B612B8"/>
    <w:rsid w:val="00B612BC"/>
    <w:rsid w:val="00B6133A"/>
    <w:rsid w:val="00B6136B"/>
    <w:rsid w:val="00B614FE"/>
    <w:rsid w:val="00B62339"/>
    <w:rsid w:val="00B623C8"/>
    <w:rsid w:val="00B62654"/>
    <w:rsid w:val="00B626FE"/>
    <w:rsid w:val="00B6294F"/>
    <w:rsid w:val="00B6299C"/>
    <w:rsid w:val="00B62B3C"/>
    <w:rsid w:val="00B62BA9"/>
    <w:rsid w:val="00B62BAB"/>
    <w:rsid w:val="00B62BBA"/>
    <w:rsid w:val="00B62C95"/>
    <w:rsid w:val="00B62EAF"/>
    <w:rsid w:val="00B63080"/>
    <w:rsid w:val="00B632C0"/>
    <w:rsid w:val="00B63509"/>
    <w:rsid w:val="00B63749"/>
    <w:rsid w:val="00B63F0B"/>
    <w:rsid w:val="00B63FED"/>
    <w:rsid w:val="00B640A2"/>
    <w:rsid w:val="00B64214"/>
    <w:rsid w:val="00B64527"/>
    <w:rsid w:val="00B64A6B"/>
    <w:rsid w:val="00B65711"/>
    <w:rsid w:val="00B65833"/>
    <w:rsid w:val="00B658A1"/>
    <w:rsid w:val="00B659A3"/>
    <w:rsid w:val="00B65B9F"/>
    <w:rsid w:val="00B65CE5"/>
    <w:rsid w:val="00B65E6A"/>
    <w:rsid w:val="00B663FF"/>
    <w:rsid w:val="00B66A98"/>
    <w:rsid w:val="00B66B41"/>
    <w:rsid w:val="00B66C28"/>
    <w:rsid w:val="00B66D23"/>
    <w:rsid w:val="00B670C6"/>
    <w:rsid w:val="00B67197"/>
    <w:rsid w:val="00B67D47"/>
    <w:rsid w:val="00B67E88"/>
    <w:rsid w:val="00B7036C"/>
    <w:rsid w:val="00B705E2"/>
    <w:rsid w:val="00B70A68"/>
    <w:rsid w:val="00B71139"/>
    <w:rsid w:val="00B711F0"/>
    <w:rsid w:val="00B7138A"/>
    <w:rsid w:val="00B714CD"/>
    <w:rsid w:val="00B715C0"/>
    <w:rsid w:val="00B72151"/>
    <w:rsid w:val="00B72287"/>
    <w:rsid w:val="00B724C7"/>
    <w:rsid w:val="00B72742"/>
    <w:rsid w:val="00B727F7"/>
    <w:rsid w:val="00B72836"/>
    <w:rsid w:val="00B72D91"/>
    <w:rsid w:val="00B72EA9"/>
    <w:rsid w:val="00B7303E"/>
    <w:rsid w:val="00B7305A"/>
    <w:rsid w:val="00B7328B"/>
    <w:rsid w:val="00B74317"/>
    <w:rsid w:val="00B7434E"/>
    <w:rsid w:val="00B74750"/>
    <w:rsid w:val="00B74DAA"/>
    <w:rsid w:val="00B75219"/>
    <w:rsid w:val="00B75512"/>
    <w:rsid w:val="00B7577E"/>
    <w:rsid w:val="00B75DF0"/>
    <w:rsid w:val="00B75E37"/>
    <w:rsid w:val="00B75F76"/>
    <w:rsid w:val="00B7639B"/>
    <w:rsid w:val="00B76AD6"/>
    <w:rsid w:val="00B76EA7"/>
    <w:rsid w:val="00B77011"/>
    <w:rsid w:val="00B77585"/>
    <w:rsid w:val="00B776B8"/>
    <w:rsid w:val="00B779A2"/>
    <w:rsid w:val="00B8014C"/>
    <w:rsid w:val="00B802AE"/>
    <w:rsid w:val="00B80574"/>
    <w:rsid w:val="00B808E7"/>
    <w:rsid w:val="00B80D65"/>
    <w:rsid w:val="00B80E74"/>
    <w:rsid w:val="00B81215"/>
    <w:rsid w:val="00B8178F"/>
    <w:rsid w:val="00B81805"/>
    <w:rsid w:val="00B8185B"/>
    <w:rsid w:val="00B819DD"/>
    <w:rsid w:val="00B81A91"/>
    <w:rsid w:val="00B824F9"/>
    <w:rsid w:val="00B82551"/>
    <w:rsid w:val="00B82AB0"/>
    <w:rsid w:val="00B82B6B"/>
    <w:rsid w:val="00B82D2D"/>
    <w:rsid w:val="00B8327E"/>
    <w:rsid w:val="00B83A81"/>
    <w:rsid w:val="00B83B3F"/>
    <w:rsid w:val="00B83D46"/>
    <w:rsid w:val="00B84086"/>
    <w:rsid w:val="00B84164"/>
    <w:rsid w:val="00B8463B"/>
    <w:rsid w:val="00B847F7"/>
    <w:rsid w:val="00B85679"/>
    <w:rsid w:val="00B857FF"/>
    <w:rsid w:val="00B85B21"/>
    <w:rsid w:val="00B85B80"/>
    <w:rsid w:val="00B85FD9"/>
    <w:rsid w:val="00B86677"/>
    <w:rsid w:val="00B867D4"/>
    <w:rsid w:val="00B86884"/>
    <w:rsid w:val="00B86D7F"/>
    <w:rsid w:val="00B87012"/>
    <w:rsid w:val="00B8756F"/>
    <w:rsid w:val="00B87642"/>
    <w:rsid w:val="00B877EF"/>
    <w:rsid w:val="00B90090"/>
    <w:rsid w:val="00B90A7C"/>
    <w:rsid w:val="00B90B35"/>
    <w:rsid w:val="00B90EF0"/>
    <w:rsid w:val="00B917A1"/>
    <w:rsid w:val="00B917A8"/>
    <w:rsid w:val="00B91EF9"/>
    <w:rsid w:val="00B91FB2"/>
    <w:rsid w:val="00B92183"/>
    <w:rsid w:val="00B9219E"/>
    <w:rsid w:val="00B9267D"/>
    <w:rsid w:val="00B92722"/>
    <w:rsid w:val="00B92757"/>
    <w:rsid w:val="00B9286E"/>
    <w:rsid w:val="00B92D45"/>
    <w:rsid w:val="00B931D0"/>
    <w:rsid w:val="00B93365"/>
    <w:rsid w:val="00B933C5"/>
    <w:rsid w:val="00B93696"/>
    <w:rsid w:val="00B93876"/>
    <w:rsid w:val="00B93A18"/>
    <w:rsid w:val="00B93ADB"/>
    <w:rsid w:val="00B93AE3"/>
    <w:rsid w:val="00B940F5"/>
    <w:rsid w:val="00B94680"/>
    <w:rsid w:val="00B94894"/>
    <w:rsid w:val="00B948AC"/>
    <w:rsid w:val="00B954D9"/>
    <w:rsid w:val="00B956EB"/>
    <w:rsid w:val="00B95724"/>
    <w:rsid w:val="00B95762"/>
    <w:rsid w:val="00B95E53"/>
    <w:rsid w:val="00B96204"/>
    <w:rsid w:val="00B963B2"/>
    <w:rsid w:val="00B96802"/>
    <w:rsid w:val="00B969D6"/>
    <w:rsid w:val="00B96EDA"/>
    <w:rsid w:val="00B970E5"/>
    <w:rsid w:val="00B97794"/>
    <w:rsid w:val="00B97808"/>
    <w:rsid w:val="00B97FDB"/>
    <w:rsid w:val="00B97FFB"/>
    <w:rsid w:val="00BA005B"/>
    <w:rsid w:val="00BA05AA"/>
    <w:rsid w:val="00BA095D"/>
    <w:rsid w:val="00BA0B66"/>
    <w:rsid w:val="00BA0C13"/>
    <w:rsid w:val="00BA0DDC"/>
    <w:rsid w:val="00BA109B"/>
    <w:rsid w:val="00BA115B"/>
    <w:rsid w:val="00BA1199"/>
    <w:rsid w:val="00BA126A"/>
    <w:rsid w:val="00BA127D"/>
    <w:rsid w:val="00BA12C7"/>
    <w:rsid w:val="00BA15EB"/>
    <w:rsid w:val="00BA1C24"/>
    <w:rsid w:val="00BA2144"/>
    <w:rsid w:val="00BA24DC"/>
    <w:rsid w:val="00BA2927"/>
    <w:rsid w:val="00BA31EA"/>
    <w:rsid w:val="00BA32FB"/>
    <w:rsid w:val="00BA34E0"/>
    <w:rsid w:val="00BA34F8"/>
    <w:rsid w:val="00BA35CA"/>
    <w:rsid w:val="00BA3871"/>
    <w:rsid w:val="00BA41F0"/>
    <w:rsid w:val="00BA42F1"/>
    <w:rsid w:val="00BA46B5"/>
    <w:rsid w:val="00BA50B1"/>
    <w:rsid w:val="00BA5511"/>
    <w:rsid w:val="00BA5558"/>
    <w:rsid w:val="00BA563B"/>
    <w:rsid w:val="00BA5A52"/>
    <w:rsid w:val="00BA66F9"/>
    <w:rsid w:val="00BA707E"/>
    <w:rsid w:val="00BA72DD"/>
    <w:rsid w:val="00BA7459"/>
    <w:rsid w:val="00BA75AB"/>
    <w:rsid w:val="00BA78C0"/>
    <w:rsid w:val="00BA7AD0"/>
    <w:rsid w:val="00BA7DA6"/>
    <w:rsid w:val="00BB087B"/>
    <w:rsid w:val="00BB0A94"/>
    <w:rsid w:val="00BB100D"/>
    <w:rsid w:val="00BB11B0"/>
    <w:rsid w:val="00BB1892"/>
    <w:rsid w:val="00BB1C23"/>
    <w:rsid w:val="00BB1C72"/>
    <w:rsid w:val="00BB1EFC"/>
    <w:rsid w:val="00BB23CA"/>
    <w:rsid w:val="00BB2909"/>
    <w:rsid w:val="00BB2963"/>
    <w:rsid w:val="00BB2FA7"/>
    <w:rsid w:val="00BB340F"/>
    <w:rsid w:val="00BB3889"/>
    <w:rsid w:val="00BB3AB1"/>
    <w:rsid w:val="00BB3F58"/>
    <w:rsid w:val="00BB420F"/>
    <w:rsid w:val="00BB48FE"/>
    <w:rsid w:val="00BB4DF3"/>
    <w:rsid w:val="00BB4F49"/>
    <w:rsid w:val="00BB5728"/>
    <w:rsid w:val="00BB57AF"/>
    <w:rsid w:val="00BB59A2"/>
    <w:rsid w:val="00BB5D6E"/>
    <w:rsid w:val="00BB5EFE"/>
    <w:rsid w:val="00BB6103"/>
    <w:rsid w:val="00BB6C65"/>
    <w:rsid w:val="00BB6D11"/>
    <w:rsid w:val="00BB6D9B"/>
    <w:rsid w:val="00BB6E4D"/>
    <w:rsid w:val="00BB7336"/>
    <w:rsid w:val="00BB73DF"/>
    <w:rsid w:val="00BB74D8"/>
    <w:rsid w:val="00BB7548"/>
    <w:rsid w:val="00BB75A1"/>
    <w:rsid w:val="00BB779E"/>
    <w:rsid w:val="00BB7B2F"/>
    <w:rsid w:val="00BB7BCB"/>
    <w:rsid w:val="00BC0366"/>
    <w:rsid w:val="00BC0645"/>
    <w:rsid w:val="00BC0653"/>
    <w:rsid w:val="00BC0703"/>
    <w:rsid w:val="00BC078D"/>
    <w:rsid w:val="00BC0847"/>
    <w:rsid w:val="00BC0CE2"/>
    <w:rsid w:val="00BC0E88"/>
    <w:rsid w:val="00BC0FEB"/>
    <w:rsid w:val="00BC1246"/>
    <w:rsid w:val="00BC1570"/>
    <w:rsid w:val="00BC18F9"/>
    <w:rsid w:val="00BC1F16"/>
    <w:rsid w:val="00BC220B"/>
    <w:rsid w:val="00BC243C"/>
    <w:rsid w:val="00BC2458"/>
    <w:rsid w:val="00BC3009"/>
    <w:rsid w:val="00BC32EE"/>
    <w:rsid w:val="00BC333E"/>
    <w:rsid w:val="00BC34C4"/>
    <w:rsid w:val="00BC34E7"/>
    <w:rsid w:val="00BC39FE"/>
    <w:rsid w:val="00BC3B02"/>
    <w:rsid w:val="00BC3EC1"/>
    <w:rsid w:val="00BC3ECE"/>
    <w:rsid w:val="00BC43D5"/>
    <w:rsid w:val="00BC4406"/>
    <w:rsid w:val="00BC515B"/>
    <w:rsid w:val="00BC5462"/>
    <w:rsid w:val="00BC56A0"/>
    <w:rsid w:val="00BC5BED"/>
    <w:rsid w:val="00BC5CAA"/>
    <w:rsid w:val="00BC5D7F"/>
    <w:rsid w:val="00BC5DBC"/>
    <w:rsid w:val="00BC5E1D"/>
    <w:rsid w:val="00BC5EF9"/>
    <w:rsid w:val="00BC619D"/>
    <w:rsid w:val="00BC6269"/>
    <w:rsid w:val="00BC62A8"/>
    <w:rsid w:val="00BC6812"/>
    <w:rsid w:val="00BC6D89"/>
    <w:rsid w:val="00BC768B"/>
    <w:rsid w:val="00BC7EB5"/>
    <w:rsid w:val="00BC7EC7"/>
    <w:rsid w:val="00BD0025"/>
    <w:rsid w:val="00BD0371"/>
    <w:rsid w:val="00BD03B9"/>
    <w:rsid w:val="00BD09F8"/>
    <w:rsid w:val="00BD0AA8"/>
    <w:rsid w:val="00BD0AEA"/>
    <w:rsid w:val="00BD0B15"/>
    <w:rsid w:val="00BD0B20"/>
    <w:rsid w:val="00BD1103"/>
    <w:rsid w:val="00BD1189"/>
    <w:rsid w:val="00BD257A"/>
    <w:rsid w:val="00BD2AC1"/>
    <w:rsid w:val="00BD2C7C"/>
    <w:rsid w:val="00BD2E22"/>
    <w:rsid w:val="00BD2FF3"/>
    <w:rsid w:val="00BD312B"/>
    <w:rsid w:val="00BD34B7"/>
    <w:rsid w:val="00BD36E4"/>
    <w:rsid w:val="00BD3DA5"/>
    <w:rsid w:val="00BD41FE"/>
    <w:rsid w:val="00BD44A0"/>
    <w:rsid w:val="00BD45DE"/>
    <w:rsid w:val="00BD49C4"/>
    <w:rsid w:val="00BD4B45"/>
    <w:rsid w:val="00BD5219"/>
    <w:rsid w:val="00BD54F7"/>
    <w:rsid w:val="00BD557A"/>
    <w:rsid w:val="00BD5FDF"/>
    <w:rsid w:val="00BD60D5"/>
    <w:rsid w:val="00BD60DF"/>
    <w:rsid w:val="00BD6211"/>
    <w:rsid w:val="00BD6288"/>
    <w:rsid w:val="00BD6771"/>
    <w:rsid w:val="00BD6C96"/>
    <w:rsid w:val="00BD6DBC"/>
    <w:rsid w:val="00BD735C"/>
    <w:rsid w:val="00BD7378"/>
    <w:rsid w:val="00BD7493"/>
    <w:rsid w:val="00BD74BD"/>
    <w:rsid w:val="00BD7843"/>
    <w:rsid w:val="00BD78FD"/>
    <w:rsid w:val="00BD7D8D"/>
    <w:rsid w:val="00BD7D97"/>
    <w:rsid w:val="00BD7FD0"/>
    <w:rsid w:val="00BE06EC"/>
    <w:rsid w:val="00BE0995"/>
    <w:rsid w:val="00BE09A2"/>
    <w:rsid w:val="00BE0C97"/>
    <w:rsid w:val="00BE0EE4"/>
    <w:rsid w:val="00BE10F2"/>
    <w:rsid w:val="00BE1219"/>
    <w:rsid w:val="00BE185A"/>
    <w:rsid w:val="00BE1905"/>
    <w:rsid w:val="00BE1EAD"/>
    <w:rsid w:val="00BE2906"/>
    <w:rsid w:val="00BE2963"/>
    <w:rsid w:val="00BE2AC4"/>
    <w:rsid w:val="00BE2DE0"/>
    <w:rsid w:val="00BE2DED"/>
    <w:rsid w:val="00BE3010"/>
    <w:rsid w:val="00BE34A0"/>
    <w:rsid w:val="00BE381E"/>
    <w:rsid w:val="00BE38E4"/>
    <w:rsid w:val="00BE3A3D"/>
    <w:rsid w:val="00BE3B6A"/>
    <w:rsid w:val="00BE3C70"/>
    <w:rsid w:val="00BE407B"/>
    <w:rsid w:val="00BE455A"/>
    <w:rsid w:val="00BE46EF"/>
    <w:rsid w:val="00BE5137"/>
    <w:rsid w:val="00BE517B"/>
    <w:rsid w:val="00BE520D"/>
    <w:rsid w:val="00BE584B"/>
    <w:rsid w:val="00BE5AAD"/>
    <w:rsid w:val="00BE6054"/>
    <w:rsid w:val="00BE6306"/>
    <w:rsid w:val="00BE6D9F"/>
    <w:rsid w:val="00BE73A0"/>
    <w:rsid w:val="00BE76F8"/>
    <w:rsid w:val="00BE77DB"/>
    <w:rsid w:val="00BE7C78"/>
    <w:rsid w:val="00BE7CE2"/>
    <w:rsid w:val="00BF0561"/>
    <w:rsid w:val="00BF07A0"/>
    <w:rsid w:val="00BF087C"/>
    <w:rsid w:val="00BF0945"/>
    <w:rsid w:val="00BF150F"/>
    <w:rsid w:val="00BF191C"/>
    <w:rsid w:val="00BF1B62"/>
    <w:rsid w:val="00BF1E61"/>
    <w:rsid w:val="00BF1F03"/>
    <w:rsid w:val="00BF2105"/>
    <w:rsid w:val="00BF22D0"/>
    <w:rsid w:val="00BF241A"/>
    <w:rsid w:val="00BF2501"/>
    <w:rsid w:val="00BF26B1"/>
    <w:rsid w:val="00BF274B"/>
    <w:rsid w:val="00BF28DD"/>
    <w:rsid w:val="00BF2B6B"/>
    <w:rsid w:val="00BF2F0B"/>
    <w:rsid w:val="00BF2F29"/>
    <w:rsid w:val="00BF2FB8"/>
    <w:rsid w:val="00BF31F6"/>
    <w:rsid w:val="00BF323D"/>
    <w:rsid w:val="00BF3254"/>
    <w:rsid w:val="00BF33F9"/>
    <w:rsid w:val="00BF365C"/>
    <w:rsid w:val="00BF3748"/>
    <w:rsid w:val="00BF37B2"/>
    <w:rsid w:val="00BF39E8"/>
    <w:rsid w:val="00BF3A22"/>
    <w:rsid w:val="00BF3A51"/>
    <w:rsid w:val="00BF3DA5"/>
    <w:rsid w:val="00BF4188"/>
    <w:rsid w:val="00BF4569"/>
    <w:rsid w:val="00BF4916"/>
    <w:rsid w:val="00BF4A90"/>
    <w:rsid w:val="00BF52B6"/>
    <w:rsid w:val="00BF6637"/>
    <w:rsid w:val="00BF66FF"/>
    <w:rsid w:val="00BF6B2D"/>
    <w:rsid w:val="00BF6BC1"/>
    <w:rsid w:val="00BF6E3E"/>
    <w:rsid w:val="00BF6F81"/>
    <w:rsid w:val="00BF7593"/>
    <w:rsid w:val="00BF7678"/>
    <w:rsid w:val="00BF7F25"/>
    <w:rsid w:val="00C00152"/>
    <w:rsid w:val="00C00352"/>
    <w:rsid w:val="00C005AF"/>
    <w:rsid w:val="00C0064C"/>
    <w:rsid w:val="00C00725"/>
    <w:rsid w:val="00C00767"/>
    <w:rsid w:val="00C009D7"/>
    <w:rsid w:val="00C00E56"/>
    <w:rsid w:val="00C01B14"/>
    <w:rsid w:val="00C01E53"/>
    <w:rsid w:val="00C02276"/>
    <w:rsid w:val="00C02280"/>
    <w:rsid w:val="00C02EC5"/>
    <w:rsid w:val="00C033C6"/>
    <w:rsid w:val="00C03861"/>
    <w:rsid w:val="00C0387C"/>
    <w:rsid w:val="00C03AC8"/>
    <w:rsid w:val="00C03EE3"/>
    <w:rsid w:val="00C04536"/>
    <w:rsid w:val="00C04BC3"/>
    <w:rsid w:val="00C05143"/>
    <w:rsid w:val="00C055D9"/>
    <w:rsid w:val="00C057D0"/>
    <w:rsid w:val="00C05E92"/>
    <w:rsid w:val="00C05F6D"/>
    <w:rsid w:val="00C061FB"/>
    <w:rsid w:val="00C0632A"/>
    <w:rsid w:val="00C06654"/>
    <w:rsid w:val="00C066F7"/>
    <w:rsid w:val="00C068CE"/>
    <w:rsid w:val="00C069D3"/>
    <w:rsid w:val="00C069DB"/>
    <w:rsid w:val="00C06A1D"/>
    <w:rsid w:val="00C06D9B"/>
    <w:rsid w:val="00C071D7"/>
    <w:rsid w:val="00C079B9"/>
    <w:rsid w:val="00C07C8E"/>
    <w:rsid w:val="00C1085C"/>
    <w:rsid w:val="00C10A05"/>
    <w:rsid w:val="00C10DE4"/>
    <w:rsid w:val="00C10F35"/>
    <w:rsid w:val="00C10F5B"/>
    <w:rsid w:val="00C110E7"/>
    <w:rsid w:val="00C11114"/>
    <w:rsid w:val="00C11143"/>
    <w:rsid w:val="00C11516"/>
    <w:rsid w:val="00C1179E"/>
    <w:rsid w:val="00C11C82"/>
    <w:rsid w:val="00C11FD9"/>
    <w:rsid w:val="00C12221"/>
    <w:rsid w:val="00C1223C"/>
    <w:rsid w:val="00C12550"/>
    <w:rsid w:val="00C13265"/>
    <w:rsid w:val="00C13514"/>
    <w:rsid w:val="00C13A2D"/>
    <w:rsid w:val="00C13C89"/>
    <w:rsid w:val="00C141B9"/>
    <w:rsid w:val="00C141DE"/>
    <w:rsid w:val="00C14566"/>
    <w:rsid w:val="00C14825"/>
    <w:rsid w:val="00C14D61"/>
    <w:rsid w:val="00C14FD3"/>
    <w:rsid w:val="00C150D3"/>
    <w:rsid w:val="00C151FE"/>
    <w:rsid w:val="00C1531A"/>
    <w:rsid w:val="00C15712"/>
    <w:rsid w:val="00C1574A"/>
    <w:rsid w:val="00C15995"/>
    <w:rsid w:val="00C15DA6"/>
    <w:rsid w:val="00C15F7F"/>
    <w:rsid w:val="00C161B3"/>
    <w:rsid w:val="00C162C8"/>
    <w:rsid w:val="00C16446"/>
    <w:rsid w:val="00C16521"/>
    <w:rsid w:val="00C169FD"/>
    <w:rsid w:val="00C16AC0"/>
    <w:rsid w:val="00C1715C"/>
    <w:rsid w:val="00C17161"/>
    <w:rsid w:val="00C1756B"/>
    <w:rsid w:val="00C17719"/>
    <w:rsid w:val="00C2024F"/>
    <w:rsid w:val="00C202CB"/>
    <w:rsid w:val="00C20A5E"/>
    <w:rsid w:val="00C20B2E"/>
    <w:rsid w:val="00C20B78"/>
    <w:rsid w:val="00C21162"/>
    <w:rsid w:val="00C21529"/>
    <w:rsid w:val="00C21614"/>
    <w:rsid w:val="00C2199A"/>
    <w:rsid w:val="00C21A94"/>
    <w:rsid w:val="00C21DF6"/>
    <w:rsid w:val="00C21F41"/>
    <w:rsid w:val="00C22650"/>
    <w:rsid w:val="00C2274E"/>
    <w:rsid w:val="00C22A0F"/>
    <w:rsid w:val="00C22C77"/>
    <w:rsid w:val="00C22DB9"/>
    <w:rsid w:val="00C22EBF"/>
    <w:rsid w:val="00C22EE4"/>
    <w:rsid w:val="00C22FEC"/>
    <w:rsid w:val="00C23285"/>
    <w:rsid w:val="00C23448"/>
    <w:rsid w:val="00C236FD"/>
    <w:rsid w:val="00C237AE"/>
    <w:rsid w:val="00C23842"/>
    <w:rsid w:val="00C239BF"/>
    <w:rsid w:val="00C23BF7"/>
    <w:rsid w:val="00C23DA6"/>
    <w:rsid w:val="00C240D6"/>
    <w:rsid w:val="00C24305"/>
    <w:rsid w:val="00C245E4"/>
    <w:rsid w:val="00C24723"/>
    <w:rsid w:val="00C24960"/>
    <w:rsid w:val="00C24DE6"/>
    <w:rsid w:val="00C24E5C"/>
    <w:rsid w:val="00C25102"/>
    <w:rsid w:val="00C2526B"/>
    <w:rsid w:val="00C25312"/>
    <w:rsid w:val="00C2531B"/>
    <w:rsid w:val="00C253A9"/>
    <w:rsid w:val="00C25C06"/>
    <w:rsid w:val="00C260A0"/>
    <w:rsid w:val="00C265A1"/>
    <w:rsid w:val="00C267E9"/>
    <w:rsid w:val="00C26A34"/>
    <w:rsid w:val="00C26AB5"/>
    <w:rsid w:val="00C26B3D"/>
    <w:rsid w:val="00C26C3F"/>
    <w:rsid w:val="00C26D9C"/>
    <w:rsid w:val="00C273F9"/>
    <w:rsid w:val="00C2794C"/>
    <w:rsid w:val="00C303DC"/>
    <w:rsid w:val="00C306B6"/>
    <w:rsid w:val="00C3073B"/>
    <w:rsid w:val="00C30943"/>
    <w:rsid w:val="00C30BC0"/>
    <w:rsid w:val="00C30EC9"/>
    <w:rsid w:val="00C31048"/>
    <w:rsid w:val="00C31096"/>
    <w:rsid w:val="00C311FE"/>
    <w:rsid w:val="00C3130F"/>
    <w:rsid w:val="00C314A9"/>
    <w:rsid w:val="00C31571"/>
    <w:rsid w:val="00C31624"/>
    <w:rsid w:val="00C319D7"/>
    <w:rsid w:val="00C3221A"/>
    <w:rsid w:val="00C32576"/>
    <w:rsid w:val="00C32783"/>
    <w:rsid w:val="00C32AD8"/>
    <w:rsid w:val="00C32D23"/>
    <w:rsid w:val="00C33185"/>
    <w:rsid w:val="00C337B2"/>
    <w:rsid w:val="00C341C3"/>
    <w:rsid w:val="00C34964"/>
    <w:rsid w:val="00C34A03"/>
    <w:rsid w:val="00C34AA2"/>
    <w:rsid w:val="00C34BE8"/>
    <w:rsid w:val="00C351F4"/>
    <w:rsid w:val="00C352B1"/>
    <w:rsid w:val="00C352CE"/>
    <w:rsid w:val="00C35AB9"/>
    <w:rsid w:val="00C35BBE"/>
    <w:rsid w:val="00C35C0A"/>
    <w:rsid w:val="00C35E0C"/>
    <w:rsid w:val="00C35E3A"/>
    <w:rsid w:val="00C3604E"/>
    <w:rsid w:val="00C360B0"/>
    <w:rsid w:val="00C36319"/>
    <w:rsid w:val="00C3644A"/>
    <w:rsid w:val="00C3656E"/>
    <w:rsid w:val="00C366BA"/>
    <w:rsid w:val="00C36758"/>
    <w:rsid w:val="00C36973"/>
    <w:rsid w:val="00C36CC3"/>
    <w:rsid w:val="00C36EBA"/>
    <w:rsid w:val="00C37015"/>
    <w:rsid w:val="00C37B86"/>
    <w:rsid w:val="00C37D28"/>
    <w:rsid w:val="00C37E6F"/>
    <w:rsid w:val="00C40160"/>
    <w:rsid w:val="00C401CF"/>
    <w:rsid w:val="00C403CA"/>
    <w:rsid w:val="00C407D7"/>
    <w:rsid w:val="00C410B0"/>
    <w:rsid w:val="00C41420"/>
    <w:rsid w:val="00C41548"/>
    <w:rsid w:val="00C418A9"/>
    <w:rsid w:val="00C4198D"/>
    <w:rsid w:val="00C41DAF"/>
    <w:rsid w:val="00C41E24"/>
    <w:rsid w:val="00C4231D"/>
    <w:rsid w:val="00C42567"/>
    <w:rsid w:val="00C4277F"/>
    <w:rsid w:val="00C4297B"/>
    <w:rsid w:val="00C42A80"/>
    <w:rsid w:val="00C42B6A"/>
    <w:rsid w:val="00C42E2C"/>
    <w:rsid w:val="00C42ED7"/>
    <w:rsid w:val="00C431E2"/>
    <w:rsid w:val="00C435BA"/>
    <w:rsid w:val="00C44D76"/>
    <w:rsid w:val="00C44F57"/>
    <w:rsid w:val="00C44FFE"/>
    <w:rsid w:val="00C45028"/>
    <w:rsid w:val="00C4533E"/>
    <w:rsid w:val="00C4554E"/>
    <w:rsid w:val="00C45A73"/>
    <w:rsid w:val="00C45D7E"/>
    <w:rsid w:val="00C45F30"/>
    <w:rsid w:val="00C462BF"/>
    <w:rsid w:val="00C464BC"/>
    <w:rsid w:val="00C46C1D"/>
    <w:rsid w:val="00C46F6C"/>
    <w:rsid w:val="00C4728C"/>
    <w:rsid w:val="00C472E4"/>
    <w:rsid w:val="00C4730E"/>
    <w:rsid w:val="00C47AB8"/>
    <w:rsid w:val="00C50749"/>
    <w:rsid w:val="00C51343"/>
    <w:rsid w:val="00C51B22"/>
    <w:rsid w:val="00C521BC"/>
    <w:rsid w:val="00C52959"/>
    <w:rsid w:val="00C52B46"/>
    <w:rsid w:val="00C531DA"/>
    <w:rsid w:val="00C53557"/>
    <w:rsid w:val="00C536CD"/>
    <w:rsid w:val="00C5386B"/>
    <w:rsid w:val="00C538A2"/>
    <w:rsid w:val="00C53C74"/>
    <w:rsid w:val="00C54179"/>
    <w:rsid w:val="00C5452A"/>
    <w:rsid w:val="00C545D8"/>
    <w:rsid w:val="00C54C46"/>
    <w:rsid w:val="00C54F07"/>
    <w:rsid w:val="00C54F0E"/>
    <w:rsid w:val="00C5503D"/>
    <w:rsid w:val="00C552B3"/>
    <w:rsid w:val="00C55456"/>
    <w:rsid w:val="00C556F4"/>
    <w:rsid w:val="00C55882"/>
    <w:rsid w:val="00C558CE"/>
    <w:rsid w:val="00C55BF5"/>
    <w:rsid w:val="00C566CE"/>
    <w:rsid w:val="00C56A6A"/>
    <w:rsid w:val="00C56C23"/>
    <w:rsid w:val="00C5705E"/>
    <w:rsid w:val="00C57096"/>
    <w:rsid w:val="00C573B5"/>
    <w:rsid w:val="00C579CC"/>
    <w:rsid w:val="00C579D9"/>
    <w:rsid w:val="00C57BA0"/>
    <w:rsid w:val="00C609A9"/>
    <w:rsid w:val="00C6124C"/>
    <w:rsid w:val="00C6163E"/>
    <w:rsid w:val="00C61791"/>
    <w:rsid w:val="00C6194D"/>
    <w:rsid w:val="00C61CA3"/>
    <w:rsid w:val="00C62153"/>
    <w:rsid w:val="00C622B5"/>
    <w:rsid w:val="00C63272"/>
    <w:rsid w:val="00C63873"/>
    <w:rsid w:val="00C63B87"/>
    <w:rsid w:val="00C63B91"/>
    <w:rsid w:val="00C63EC0"/>
    <w:rsid w:val="00C64121"/>
    <w:rsid w:val="00C645A3"/>
    <w:rsid w:val="00C646A2"/>
    <w:rsid w:val="00C646DD"/>
    <w:rsid w:val="00C648C5"/>
    <w:rsid w:val="00C64C18"/>
    <w:rsid w:val="00C64E59"/>
    <w:rsid w:val="00C64E6F"/>
    <w:rsid w:val="00C64F68"/>
    <w:rsid w:val="00C652C7"/>
    <w:rsid w:val="00C655B7"/>
    <w:rsid w:val="00C658CF"/>
    <w:rsid w:val="00C6598A"/>
    <w:rsid w:val="00C65B8F"/>
    <w:rsid w:val="00C65F59"/>
    <w:rsid w:val="00C660C7"/>
    <w:rsid w:val="00C6669C"/>
    <w:rsid w:val="00C6674F"/>
    <w:rsid w:val="00C6678A"/>
    <w:rsid w:val="00C668CB"/>
    <w:rsid w:val="00C671A6"/>
    <w:rsid w:val="00C67240"/>
    <w:rsid w:val="00C6743C"/>
    <w:rsid w:val="00C67989"/>
    <w:rsid w:val="00C67AA9"/>
    <w:rsid w:val="00C67D8C"/>
    <w:rsid w:val="00C67FCD"/>
    <w:rsid w:val="00C70006"/>
    <w:rsid w:val="00C70104"/>
    <w:rsid w:val="00C706E5"/>
    <w:rsid w:val="00C70800"/>
    <w:rsid w:val="00C7087E"/>
    <w:rsid w:val="00C70910"/>
    <w:rsid w:val="00C70F6E"/>
    <w:rsid w:val="00C7123D"/>
    <w:rsid w:val="00C71265"/>
    <w:rsid w:val="00C71340"/>
    <w:rsid w:val="00C71346"/>
    <w:rsid w:val="00C714C0"/>
    <w:rsid w:val="00C7157C"/>
    <w:rsid w:val="00C717B7"/>
    <w:rsid w:val="00C717DC"/>
    <w:rsid w:val="00C718A1"/>
    <w:rsid w:val="00C71A38"/>
    <w:rsid w:val="00C71B2E"/>
    <w:rsid w:val="00C71BFA"/>
    <w:rsid w:val="00C71CB1"/>
    <w:rsid w:val="00C72099"/>
    <w:rsid w:val="00C720D2"/>
    <w:rsid w:val="00C72229"/>
    <w:rsid w:val="00C7231A"/>
    <w:rsid w:val="00C72513"/>
    <w:rsid w:val="00C72586"/>
    <w:rsid w:val="00C726C8"/>
    <w:rsid w:val="00C72D3D"/>
    <w:rsid w:val="00C731E1"/>
    <w:rsid w:val="00C739C5"/>
    <w:rsid w:val="00C73AA5"/>
    <w:rsid w:val="00C73B51"/>
    <w:rsid w:val="00C73B7A"/>
    <w:rsid w:val="00C73E1A"/>
    <w:rsid w:val="00C740D7"/>
    <w:rsid w:val="00C745EB"/>
    <w:rsid w:val="00C747BD"/>
    <w:rsid w:val="00C7488E"/>
    <w:rsid w:val="00C74897"/>
    <w:rsid w:val="00C74A47"/>
    <w:rsid w:val="00C74B7F"/>
    <w:rsid w:val="00C74BD5"/>
    <w:rsid w:val="00C74FE9"/>
    <w:rsid w:val="00C7546B"/>
    <w:rsid w:val="00C75C1E"/>
    <w:rsid w:val="00C762F2"/>
    <w:rsid w:val="00C7653B"/>
    <w:rsid w:val="00C765A6"/>
    <w:rsid w:val="00C765BB"/>
    <w:rsid w:val="00C767E1"/>
    <w:rsid w:val="00C76882"/>
    <w:rsid w:val="00C769A9"/>
    <w:rsid w:val="00C76AAE"/>
    <w:rsid w:val="00C77593"/>
    <w:rsid w:val="00C7766D"/>
    <w:rsid w:val="00C77885"/>
    <w:rsid w:val="00C778EE"/>
    <w:rsid w:val="00C77D23"/>
    <w:rsid w:val="00C77EB6"/>
    <w:rsid w:val="00C77F1D"/>
    <w:rsid w:val="00C80302"/>
    <w:rsid w:val="00C80518"/>
    <w:rsid w:val="00C81826"/>
    <w:rsid w:val="00C8197F"/>
    <w:rsid w:val="00C81A4C"/>
    <w:rsid w:val="00C81AB6"/>
    <w:rsid w:val="00C81AF4"/>
    <w:rsid w:val="00C81D9F"/>
    <w:rsid w:val="00C82111"/>
    <w:rsid w:val="00C8264E"/>
    <w:rsid w:val="00C82693"/>
    <w:rsid w:val="00C82767"/>
    <w:rsid w:val="00C82C3D"/>
    <w:rsid w:val="00C830C0"/>
    <w:rsid w:val="00C83221"/>
    <w:rsid w:val="00C8331F"/>
    <w:rsid w:val="00C83470"/>
    <w:rsid w:val="00C83ABB"/>
    <w:rsid w:val="00C83BD6"/>
    <w:rsid w:val="00C84083"/>
    <w:rsid w:val="00C840BD"/>
    <w:rsid w:val="00C842CA"/>
    <w:rsid w:val="00C842DF"/>
    <w:rsid w:val="00C8474A"/>
    <w:rsid w:val="00C849C6"/>
    <w:rsid w:val="00C84C5B"/>
    <w:rsid w:val="00C84D3E"/>
    <w:rsid w:val="00C84E34"/>
    <w:rsid w:val="00C84EBC"/>
    <w:rsid w:val="00C8500B"/>
    <w:rsid w:val="00C850F3"/>
    <w:rsid w:val="00C85391"/>
    <w:rsid w:val="00C85426"/>
    <w:rsid w:val="00C85732"/>
    <w:rsid w:val="00C857F5"/>
    <w:rsid w:val="00C8580D"/>
    <w:rsid w:val="00C85AB6"/>
    <w:rsid w:val="00C85CC0"/>
    <w:rsid w:val="00C85F72"/>
    <w:rsid w:val="00C86114"/>
    <w:rsid w:val="00C86B8C"/>
    <w:rsid w:val="00C87087"/>
    <w:rsid w:val="00C870D4"/>
    <w:rsid w:val="00C8787E"/>
    <w:rsid w:val="00C87947"/>
    <w:rsid w:val="00C87B5B"/>
    <w:rsid w:val="00C87F6E"/>
    <w:rsid w:val="00C903B5"/>
    <w:rsid w:val="00C903CC"/>
    <w:rsid w:val="00C90668"/>
    <w:rsid w:val="00C9095C"/>
    <w:rsid w:val="00C90DEE"/>
    <w:rsid w:val="00C911E5"/>
    <w:rsid w:val="00C917BD"/>
    <w:rsid w:val="00C91A6E"/>
    <w:rsid w:val="00C91AFC"/>
    <w:rsid w:val="00C91B48"/>
    <w:rsid w:val="00C91BDE"/>
    <w:rsid w:val="00C9247D"/>
    <w:rsid w:val="00C92B19"/>
    <w:rsid w:val="00C92DCE"/>
    <w:rsid w:val="00C92F68"/>
    <w:rsid w:val="00C93395"/>
    <w:rsid w:val="00C93742"/>
    <w:rsid w:val="00C93776"/>
    <w:rsid w:val="00C93E8E"/>
    <w:rsid w:val="00C93F0A"/>
    <w:rsid w:val="00C9406D"/>
    <w:rsid w:val="00C94904"/>
    <w:rsid w:val="00C94E54"/>
    <w:rsid w:val="00C95422"/>
    <w:rsid w:val="00C958AE"/>
    <w:rsid w:val="00C95A19"/>
    <w:rsid w:val="00C95CA0"/>
    <w:rsid w:val="00C95D3A"/>
    <w:rsid w:val="00C95F7C"/>
    <w:rsid w:val="00C95FFC"/>
    <w:rsid w:val="00C96965"/>
    <w:rsid w:val="00C969DC"/>
    <w:rsid w:val="00C96CAF"/>
    <w:rsid w:val="00C9709F"/>
    <w:rsid w:val="00C97419"/>
    <w:rsid w:val="00C97522"/>
    <w:rsid w:val="00C978C4"/>
    <w:rsid w:val="00C978CF"/>
    <w:rsid w:val="00C97BEC"/>
    <w:rsid w:val="00CA0328"/>
    <w:rsid w:val="00CA045B"/>
    <w:rsid w:val="00CA0729"/>
    <w:rsid w:val="00CA0D8B"/>
    <w:rsid w:val="00CA0F0B"/>
    <w:rsid w:val="00CA0FE8"/>
    <w:rsid w:val="00CA121E"/>
    <w:rsid w:val="00CA195B"/>
    <w:rsid w:val="00CA1B6C"/>
    <w:rsid w:val="00CA1B84"/>
    <w:rsid w:val="00CA1EBF"/>
    <w:rsid w:val="00CA1F8F"/>
    <w:rsid w:val="00CA28D6"/>
    <w:rsid w:val="00CA29C8"/>
    <w:rsid w:val="00CA2D92"/>
    <w:rsid w:val="00CA2D98"/>
    <w:rsid w:val="00CA3002"/>
    <w:rsid w:val="00CA3110"/>
    <w:rsid w:val="00CA3805"/>
    <w:rsid w:val="00CA399E"/>
    <w:rsid w:val="00CA3E4C"/>
    <w:rsid w:val="00CA3F52"/>
    <w:rsid w:val="00CA438A"/>
    <w:rsid w:val="00CA4931"/>
    <w:rsid w:val="00CA4FEE"/>
    <w:rsid w:val="00CA5318"/>
    <w:rsid w:val="00CA558A"/>
    <w:rsid w:val="00CA57B1"/>
    <w:rsid w:val="00CA589C"/>
    <w:rsid w:val="00CA5D6B"/>
    <w:rsid w:val="00CA5FAE"/>
    <w:rsid w:val="00CA5FBD"/>
    <w:rsid w:val="00CA6114"/>
    <w:rsid w:val="00CA6606"/>
    <w:rsid w:val="00CA683E"/>
    <w:rsid w:val="00CA6F0F"/>
    <w:rsid w:val="00CA7127"/>
    <w:rsid w:val="00CA76DF"/>
    <w:rsid w:val="00CA791B"/>
    <w:rsid w:val="00CA7A5A"/>
    <w:rsid w:val="00CA7B2D"/>
    <w:rsid w:val="00CB008F"/>
    <w:rsid w:val="00CB03BD"/>
    <w:rsid w:val="00CB06CE"/>
    <w:rsid w:val="00CB08EA"/>
    <w:rsid w:val="00CB0A03"/>
    <w:rsid w:val="00CB0AB4"/>
    <w:rsid w:val="00CB0AC9"/>
    <w:rsid w:val="00CB0C5A"/>
    <w:rsid w:val="00CB0F01"/>
    <w:rsid w:val="00CB13B5"/>
    <w:rsid w:val="00CB153F"/>
    <w:rsid w:val="00CB161F"/>
    <w:rsid w:val="00CB16D6"/>
    <w:rsid w:val="00CB186D"/>
    <w:rsid w:val="00CB1932"/>
    <w:rsid w:val="00CB19E9"/>
    <w:rsid w:val="00CB1C64"/>
    <w:rsid w:val="00CB1DFE"/>
    <w:rsid w:val="00CB1EF8"/>
    <w:rsid w:val="00CB22B8"/>
    <w:rsid w:val="00CB2D77"/>
    <w:rsid w:val="00CB2EFB"/>
    <w:rsid w:val="00CB3424"/>
    <w:rsid w:val="00CB37AB"/>
    <w:rsid w:val="00CB3B13"/>
    <w:rsid w:val="00CB3D58"/>
    <w:rsid w:val="00CB3DA6"/>
    <w:rsid w:val="00CB3E7F"/>
    <w:rsid w:val="00CB3F7E"/>
    <w:rsid w:val="00CB4293"/>
    <w:rsid w:val="00CB4512"/>
    <w:rsid w:val="00CB4613"/>
    <w:rsid w:val="00CB490D"/>
    <w:rsid w:val="00CB4B3A"/>
    <w:rsid w:val="00CB4EBA"/>
    <w:rsid w:val="00CB4EF6"/>
    <w:rsid w:val="00CB4F4E"/>
    <w:rsid w:val="00CB52B9"/>
    <w:rsid w:val="00CB5420"/>
    <w:rsid w:val="00CB577F"/>
    <w:rsid w:val="00CB5829"/>
    <w:rsid w:val="00CB5D14"/>
    <w:rsid w:val="00CB5F03"/>
    <w:rsid w:val="00CB5F8A"/>
    <w:rsid w:val="00CB6209"/>
    <w:rsid w:val="00CB6219"/>
    <w:rsid w:val="00CB639A"/>
    <w:rsid w:val="00CB63D6"/>
    <w:rsid w:val="00CB6440"/>
    <w:rsid w:val="00CB65D3"/>
    <w:rsid w:val="00CB6747"/>
    <w:rsid w:val="00CB67BD"/>
    <w:rsid w:val="00CB6DC5"/>
    <w:rsid w:val="00CB6F92"/>
    <w:rsid w:val="00CB72F1"/>
    <w:rsid w:val="00CB743C"/>
    <w:rsid w:val="00CB75E2"/>
    <w:rsid w:val="00CB768B"/>
    <w:rsid w:val="00CB771C"/>
    <w:rsid w:val="00CB778C"/>
    <w:rsid w:val="00CB7806"/>
    <w:rsid w:val="00CB78AB"/>
    <w:rsid w:val="00CB7B99"/>
    <w:rsid w:val="00CB7CBC"/>
    <w:rsid w:val="00CB7D9B"/>
    <w:rsid w:val="00CB7F5B"/>
    <w:rsid w:val="00CC0145"/>
    <w:rsid w:val="00CC0355"/>
    <w:rsid w:val="00CC083E"/>
    <w:rsid w:val="00CC0969"/>
    <w:rsid w:val="00CC0BC7"/>
    <w:rsid w:val="00CC0C5C"/>
    <w:rsid w:val="00CC0E33"/>
    <w:rsid w:val="00CC0E63"/>
    <w:rsid w:val="00CC129E"/>
    <w:rsid w:val="00CC12C5"/>
    <w:rsid w:val="00CC1350"/>
    <w:rsid w:val="00CC14B3"/>
    <w:rsid w:val="00CC1759"/>
    <w:rsid w:val="00CC18CA"/>
    <w:rsid w:val="00CC1908"/>
    <w:rsid w:val="00CC1DEC"/>
    <w:rsid w:val="00CC1FB9"/>
    <w:rsid w:val="00CC29D2"/>
    <w:rsid w:val="00CC2B6A"/>
    <w:rsid w:val="00CC2CF8"/>
    <w:rsid w:val="00CC2F6A"/>
    <w:rsid w:val="00CC30B1"/>
    <w:rsid w:val="00CC3916"/>
    <w:rsid w:val="00CC3DBE"/>
    <w:rsid w:val="00CC3F18"/>
    <w:rsid w:val="00CC4DED"/>
    <w:rsid w:val="00CC51BF"/>
    <w:rsid w:val="00CC526B"/>
    <w:rsid w:val="00CC5684"/>
    <w:rsid w:val="00CC5CBA"/>
    <w:rsid w:val="00CC5E9B"/>
    <w:rsid w:val="00CC5EC0"/>
    <w:rsid w:val="00CC5F11"/>
    <w:rsid w:val="00CC6746"/>
    <w:rsid w:val="00CC6A38"/>
    <w:rsid w:val="00CC6B36"/>
    <w:rsid w:val="00CC70A5"/>
    <w:rsid w:val="00CC7374"/>
    <w:rsid w:val="00CC76A6"/>
    <w:rsid w:val="00CD07F0"/>
    <w:rsid w:val="00CD0830"/>
    <w:rsid w:val="00CD1D57"/>
    <w:rsid w:val="00CD1FF5"/>
    <w:rsid w:val="00CD2317"/>
    <w:rsid w:val="00CD2425"/>
    <w:rsid w:val="00CD25BB"/>
    <w:rsid w:val="00CD309E"/>
    <w:rsid w:val="00CD30CF"/>
    <w:rsid w:val="00CD33ED"/>
    <w:rsid w:val="00CD358C"/>
    <w:rsid w:val="00CD3808"/>
    <w:rsid w:val="00CD3825"/>
    <w:rsid w:val="00CD3EAF"/>
    <w:rsid w:val="00CD3F3F"/>
    <w:rsid w:val="00CD43AA"/>
    <w:rsid w:val="00CD461D"/>
    <w:rsid w:val="00CD4784"/>
    <w:rsid w:val="00CD4A91"/>
    <w:rsid w:val="00CD4E85"/>
    <w:rsid w:val="00CD531C"/>
    <w:rsid w:val="00CD5334"/>
    <w:rsid w:val="00CD5386"/>
    <w:rsid w:val="00CD539F"/>
    <w:rsid w:val="00CD53C8"/>
    <w:rsid w:val="00CD54D6"/>
    <w:rsid w:val="00CD5561"/>
    <w:rsid w:val="00CD5A07"/>
    <w:rsid w:val="00CD5A71"/>
    <w:rsid w:val="00CD6246"/>
    <w:rsid w:val="00CD6331"/>
    <w:rsid w:val="00CD6392"/>
    <w:rsid w:val="00CD65D9"/>
    <w:rsid w:val="00CD67E9"/>
    <w:rsid w:val="00CD6BC4"/>
    <w:rsid w:val="00CD6DD3"/>
    <w:rsid w:val="00CD6FD9"/>
    <w:rsid w:val="00CD72B0"/>
    <w:rsid w:val="00CD78A4"/>
    <w:rsid w:val="00CD7B6C"/>
    <w:rsid w:val="00CD7C42"/>
    <w:rsid w:val="00CD7F24"/>
    <w:rsid w:val="00CD7F9D"/>
    <w:rsid w:val="00CE0182"/>
    <w:rsid w:val="00CE084E"/>
    <w:rsid w:val="00CE09B3"/>
    <w:rsid w:val="00CE0F12"/>
    <w:rsid w:val="00CE1127"/>
    <w:rsid w:val="00CE1182"/>
    <w:rsid w:val="00CE1219"/>
    <w:rsid w:val="00CE14CE"/>
    <w:rsid w:val="00CE1EF2"/>
    <w:rsid w:val="00CE221F"/>
    <w:rsid w:val="00CE2255"/>
    <w:rsid w:val="00CE229A"/>
    <w:rsid w:val="00CE2898"/>
    <w:rsid w:val="00CE2DF3"/>
    <w:rsid w:val="00CE2F0F"/>
    <w:rsid w:val="00CE2FEB"/>
    <w:rsid w:val="00CE3202"/>
    <w:rsid w:val="00CE33D8"/>
    <w:rsid w:val="00CE362B"/>
    <w:rsid w:val="00CE4072"/>
    <w:rsid w:val="00CE4DA1"/>
    <w:rsid w:val="00CE51AD"/>
    <w:rsid w:val="00CE55A9"/>
    <w:rsid w:val="00CE55C0"/>
    <w:rsid w:val="00CE58E5"/>
    <w:rsid w:val="00CE5DBE"/>
    <w:rsid w:val="00CE7475"/>
    <w:rsid w:val="00CE74CF"/>
    <w:rsid w:val="00CE754E"/>
    <w:rsid w:val="00CE77C5"/>
    <w:rsid w:val="00CE7936"/>
    <w:rsid w:val="00CE7BC4"/>
    <w:rsid w:val="00CF03F2"/>
    <w:rsid w:val="00CF0D59"/>
    <w:rsid w:val="00CF10B4"/>
    <w:rsid w:val="00CF12A0"/>
    <w:rsid w:val="00CF14CD"/>
    <w:rsid w:val="00CF1749"/>
    <w:rsid w:val="00CF1DFB"/>
    <w:rsid w:val="00CF1E70"/>
    <w:rsid w:val="00CF2009"/>
    <w:rsid w:val="00CF25B9"/>
    <w:rsid w:val="00CF2723"/>
    <w:rsid w:val="00CF2DDE"/>
    <w:rsid w:val="00CF3350"/>
    <w:rsid w:val="00CF33D3"/>
    <w:rsid w:val="00CF3605"/>
    <w:rsid w:val="00CF3A0C"/>
    <w:rsid w:val="00CF3E96"/>
    <w:rsid w:val="00CF40BF"/>
    <w:rsid w:val="00CF420F"/>
    <w:rsid w:val="00CF4727"/>
    <w:rsid w:val="00CF4828"/>
    <w:rsid w:val="00CF4D30"/>
    <w:rsid w:val="00CF5567"/>
    <w:rsid w:val="00CF5AFF"/>
    <w:rsid w:val="00CF5FCB"/>
    <w:rsid w:val="00CF6153"/>
    <w:rsid w:val="00CF61DF"/>
    <w:rsid w:val="00CF642D"/>
    <w:rsid w:val="00CF65CE"/>
    <w:rsid w:val="00CF66FB"/>
    <w:rsid w:val="00CF6713"/>
    <w:rsid w:val="00CF6C04"/>
    <w:rsid w:val="00CF705C"/>
    <w:rsid w:val="00CF7564"/>
    <w:rsid w:val="00CF75F5"/>
    <w:rsid w:val="00CF7ABA"/>
    <w:rsid w:val="00CF7DBC"/>
    <w:rsid w:val="00D000BC"/>
    <w:rsid w:val="00D001FD"/>
    <w:rsid w:val="00D00506"/>
    <w:rsid w:val="00D00A5D"/>
    <w:rsid w:val="00D013F9"/>
    <w:rsid w:val="00D01513"/>
    <w:rsid w:val="00D01647"/>
    <w:rsid w:val="00D016F6"/>
    <w:rsid w:val="00D01733"/>
    <w:rsid w:val="00D019C1"/>
    <w:rsid w:val="00D01DAD"/>
    <w:rsid w:val="00D01E51"/>
    <w:rsid w:val="00D021D9"/>
    <w:rsid w:val="00D0267A"/>
    <w:rsid w:val="00D02887"/>
    <w:rsid w:val="00D02D16"/>
    <w:rsid w:val="00D0300D"/>
    <w:rsid w:val="00D030CE"/>
    <w:rsid w:val="00D031F8"/>
    <w:rsid w:val="00D03F72"/>
    <w:rsid w:val="00D04971"/>
    <w:rsid w:val="00D04C77"/>
    <w:rsid w:val="00D04DB7"/>
    <w:rsid w:val="00D05044"/>
    <w:rsid w:val="00D050BF"/>
    <w:rsid w:val="00D052D2"/>
    <w:rsid w:val="00D054A3"/>
    <w:rsid w:val="00D05577"/>
    <w:rsid w:val="00D05955"/>
    <w:rsid w:val="00D05AD4"/>
    <w:rsid w:val="00D05C59"/>
    <w:rsid w:val="00D05C5F"/>
    <w:rsid w:val="00D06982"/>
    <w:rsid w:val="00D06A8D"/>
    <w:rsid w:val="00D06AAC"/>
    <w:rsid w:val="00D06DB4"/>
    <w:rsid w:val="00D06DD8"/>
    <w:rsid w:val="00D06E26"/>
    <w:rsid w:val="00D0776C"/>
    <w:rsid w:val="00D0795D"/>
    <w:rsid w:val="00D07AE1"/>
    <w:rsid w:val="00D07BB8"/>
    <w:rsid w:val="00D10352"/>
    <w:rsid w:val="00D104E5"/>
    <w:rsid w:val="00D105CF"/>
    <w:rsid w:val="00D106B3"/>
    <w:rsid w:val="00D107B6"/>
    <w:rsid w:val="00D10996"/>
    <w:rsid w:val="00D10D95"/>
    <w:rsid w:val="00D111D4"/>
    <w:rsid w:val="00D1129F"/>
    <w:rsid w:val="00D117FD"/>
    <w:rsid w:val="00D121DC"/>
    <w:rsid w:val="00D122C1"/>
    <w:rsid w:val="00D122FF"/>
    <w:rsid w:val="00D13219"/>
    <w:rsid w:val="00D13473"/>
    <w:rsid w:val="00D1360F"/>
    <w:rsid w:val="00D1378E"/>
    <w:rsid w:val="00D13929"/>
    <w:rsid w:val="00D13931"/>
    <w:rsid w:val="00D13AE1"/>
    <w:rsid w:val="00D1401A"/>
    <w:rsid w:val="00D1405F"/>
    <w:rsid w:val="00D140EB"/>
    <w:rsid w:val="00D141F4"/>
    <w:rsid w:val="00D14870"/>
    <w:rsid w:val="00D149FD"/>
    <w:rsid w:val="00D14DB8"/>
    <w:rsid w:val="00D14E8B"/>
    <w:rsid w:val="00D1536F"/>
    <w:rsid w:val="00D1546F"/>
    <w:rsid w:val="00D156A4"/>
    <w:rsid w:val="00D15917"/>
    <w:rsid w:val="00D15944"/>
    <w:rsid w:val="00D15C0F"/>
    <w:rsid w:val="00D163AD"/>
    <w:rsid w:val="00D163F4"/>
    <w:rsid w:val="00D1670B"/>
    <w:rsid w:val="00D16DBC"/>
    <w:rsid w:val="00D17648"/>
    <w:rsid w:val="00D1765B"/>
    <w:rsid w:val="00D17DAD"/>
    <w:rsid w:val="00D17FE7"/>
    <w:rsid w:val="00D200FB"/>
    <w:rsid w:val="00D2048D"/>
    <w:rsid w:val="00D208D8"/>
    <w:rsid w:val="00D20CE9"/>
    <w:rsid w:val="00D20EBD"/>
    <w:rsid w:val="00D2123F"/>
    <w:rsid w:val="00D21DDC"/>
    <w:rsid w:val="00D2200E"/>
    <w:rsid w:val="00D22646"/>
    <w:rsid w:val="00D22A43"/>
    <w:rsid w:val="00D22EE7"/>
    <w:rsid w:val="00D232C7"/>
    <w:rsid w:val="00D23AE7"/>
    <w:rsid w:val="00D23D23"/>
    <w:rsid w:val="00D24146"/>
    <w:rsid w:val="00D24442"/>
    <w:rsid w:val="00D24A33"/>
    <w:rsid w:val="00D24C6D"/>
    <w:rsid w:val="00D24D40"/>
    <w:rsid w:val="00D24DE9"/>
    <w:rsid w:val="00D24F78"/>
    <w:rsid w:val="00D25718"/>
    <w:rsid w:val="00D25B4C"/>
    <w:rsid w:val="00D25FB3"/>
    <w:rsid w:val="00D26A08"/>
    <w:rsid w:val="00D26CB5"/>
    <w:rsid w:val="00D2744C"/>
    <w:rsid w:val="00D2790B"/>
    <w:rsid w:val="00D27C87"/>
    <w:rsid w:val="00D27E28"/>
    <w:rsid w:val="00D27F24"/>
    <w:rsid w:val="00D27FE7"/>
    <w:rsid w:val="00D30035"/>
    <w:rsid w:val="00D30482"/>
    <w:rsid w:val="00D3051C"/>
    <w:rsid w:val="00D3061D"/>
    <w:rsid w:val="00D3063F"/>
    <w:rsid w:val="00D307A1"/>
    <w:rsid w:val="00D309B5"/>
    <w:rsid w:val="00D30A2D"/>
    <w:rsid w:val="00D30B3A"/>
    <w:rsid w:val="00D30E58"/>
    <w:rsid w:val="00D312B7"/>
    <w:rsid w:val="00D31300"/>
    <w:rsid w:val="00D31456"/>
    <w:rsid w:val="00D3159D"/>
    <w:rsid w:val="00D31645"/>
    <w:rsid w:val="00D31987"/>
    <w:rsid w:val="00D31A90"/>
    <w:rsid w:val="00D31E82"/>
    <w:rsid w:val="00D31EE4"/>
    <w:rsid w:val="00D32570"/>
    <w:rsid w:val="00D3270A"/>
    <w:rsid w:val="00D327F7"/>
    <w:rsid w:val="00D33083"/>
    <w:rsid w:val="00D331B4"/>
    <w:rsid w:val="00D334FE"/>
    <w:rsid w:val="00D33585"/>
    <w:rsid w:val="00D335F9"/>
    <w:rsid w:val="00D33719"/>
    <w:rsid w:val="00D33754"/>
    <w:rsid w:val="00D33836"/>
    <w:rsid w:val="00D33BB6"/>
    <w:rsid w:val="00D33D95"/>
    <w:rsid w:val="00D33E96"/>
    <w:rsid w:val="00D345CF"/>
    <w:rsid w:val="00D34E61"/>
    <w:rsid w:val="00D34F74"/>
    <w:rsid w:val="00D35165"/>
    <w:rsid w:val="00D353CA"/>
    <w:rsid w:val="00D35A5E"/>
    <w:rsid w:val="00D35D65"/>
    <w:rsid w:val="00D36077"/>
    <w:rsid w:val="00D36151"/>
    <w:rsid w:val="00D361B4"/>
    <w:rsid w:val="00D36394"/>
    <w:rsid w:val="00D36661"/>
    <w:rsid w:val="00D3672D"/>
    <w:rsid w:val="00D36BF2"/>
    <w:rsid w:val="00D36C02"/>
    <w:rsid w:val="00D36E25"/>
    <w:rsid w:val="00D36EB6"/>
    <w:rsid w:val="00D373AC"/>
    <w:rsid w:val="00D3781E"/>
    <w:rsid w:val="00D37ABD"/>
    <w:rsid w:val="00D37B77"/>
    <w:rsid w:val="00D40582"/>
    <w:rsid w:val="00D40729"/>
    <w:rsid w:val="00D40EF6"/>
    <w:rsid w:val="00D40F2A"/>
    <w:rsid w:val="00D41107"/>
    <w:rsid w:val="00D412BB"/>
    <w:rsid w:val="00D424AD"/>
    <w:rsid w:val="00D42718"/>
    <w:rsid w:val="00D42988"/>
    <w:rsid w:val="00D42A8A"/>
    <w:rsid w:val="00D42B83"/>
    <w:rsid w:val="00D42C4D"/>
    <w:rsid w:val="00D42D54"/>
    <w:rsid w:val="00D42D64"/>
    <w:rsid w:val="00D42DAF"/>
    <w:rsid w:val="00D42FD3"/>
    <w:rsid w:val="00D43219"/>
    <w:rsid w:val="00D433B2"/>
    <w:rsid w:val="00D43A84"/>
    <w:rsid w:val="00D43B65"/>
    <w:rsid w:val="00D43BE9"/>
    <w:rsid w:val="00D43CCD"/>
    <w:rsid w:val="00D43EA5"/>
    <w:rsid w:val="00D43FAE"/>
    <w:rsid w:val="00D43FBF"/>
    <w:rsid w:val="00D440A3"/>
    <w:rsid w:val="00D445AF"/>
    <w:rsid w:val="00D4486B"/>
    <w:rsid w:val="00D449AD"/>
    <w:rsid w:val="00D44A0F"/>
    <w:rsid w:val="00D45219"/>
    <w:rsid w:val="00D452C1"/>
    <w:rsid w:val="00D45599"/>
    <w:rsid w:val="00D4563D"/>
    <w:rsid w:val="00D45718"/>
    <w:rsid w:val="00D45910"/>
    <w:rsid w:val="00D45980"/>
    <w:rsid w:val="00D45C4D"/>
    <w:rsid w:val="00D45FBF"/>
    <w:rsid w:val="00D462D8"/>
    <w:rsid w:val="00D4652B"/>
    <w:rsid w:val="00D465F1"/>
    <w:rsid w:val="00D465FC"/>
    <w:rsid w:val="00D46FC6"/>
    <w:rsid w:val="00D471D8"/>
    <w:rsid w:val="00D47398"/>
    <w:rsid w:val="00D473CA"/>
    <w:rsid w:val="00D474E4"/>
    <w:rsid w:val="00D478BB"/>
    <w:rsid w:val="00D47988"/>
    <w:rsid w:val="00D47A9D"/>
    <w:rsid w:val="00D47DA9"/>
    <w:rsid w:val="00D5036B"/>
    <w:rsid w:val="00D5053F"/>
    <w:rsid w:val="00D506CB"/>
    <w:rsid w:val="00D50717"/>
    <w:rsid w:val="00D50B17"/>
    <w:rsid w:val="00D523AC"/>
    <w:rsid w:val="00D52473"/>
    <w:rsid w:val="00D528AE"/>
    <w:rsid w:val="00D52BA8"/>
    <w:rsid w:val="00D53A1C"/>
    <w:rsid w:val="00D53F39"/>
    <w:rsid w:val="00D53FC2"/>
    <w:rsid w:val="00D544DE"/>
    <w:rsid w:val="00D54B15"/>
    <w:rsid w:val="00D54C8E"/>
    <w:rsid w:val="00D54D32"/>
    <w:rsid w:val="00D54F1B"/>
    <w:rsid w:val="00D54FDD"/>
    <w:rsid w:val="00D55305"/>
    <w:rsid w:val="00D55606"/>
    <w:rsid w:val="00D55A38"/>
    <w:rsid w:val="00D55B7C"/>
    <w:rsid w:val="00D56342"/>
    <w:rsid w:val="00D563D5"/>
    <w:rsid w:val="00D5677A"/>
    <w:rsid w:val="00D567FC"/>
    <w:rsid w:val="00D57720"/>
    <w:rsid w:val="00D57AE2"/>
    <w:rsid w:val="00D57AEB"/>
    <w:rsid w:val="00D57B35"/>
    <w:rsid w:val="00D57D37"/>
    <w:rsid w:val="00D57E2F"/>
    <w:rsid w:val="00D57E46"/>
    <w:rsid w:val="00D600BC"/>
    <w:rsid w:val="00D6011F"/>
    <w:rsid w:val="00D6045A"/>
    <w:rsid w:val="00D605B3"/>
    <w:rsid w:val="00D605F2"/>
    <w:rsid w:val="00D6079C"/>
    <w:rsid w:val="00D6113C"/>
    <w:rsid w:val="00D6116A"/>
    <w:rsid w:val="00D6156D"/>
    <w:rsid w:val="00D623E8"/>
    <w:rsid w:val="00D625E1"/>
    <w:rsid w:val="00D62883"/>
    <w:rsid w:val="00D62929"/>
    <w:rsid w:val="00D62ECA"/>
    <w:rsid w:val="00D630E1"/>
    <w:rsid w:val="00D6327A"/>
    <w:rsid w:val="00D63490"/>
    <w:rsid w:val="00D639A5"/>
    <w:rsid w:val="00D639E7"/>
    <w:rsid w:val="00D63BEC"/>
    <w:rsid w:val="00D63D09"/>
    <w:rsid w:val="00D63FB5"/>
    <w:rsid w:val="00D6417B"/>
    <w:rsid w:val="00D64443"/>
    <w:rsid w:val="00D64477"/>
    <w:rsid w:val="00D64AA4"/>
    <w:rsid w:val="00D65A12"/>
    <w:rsid w:val="00D65BFF"/>
    <w:rsid w:val="00D65D6D"/>
    <w:rsid w:val="00D65F57"/>
    <w:rsid w:val="00D66942"/>
    <w:rsid w:val="00D66993"/>
    <w:rsid w:val="00D66F44"/>
    <w:rsid w:val="00D66F64"/>
    <w:rsid w:val="00D67061"/>
    <w:rsid w:val="00D67247"/>
    <w:rsid w:val="00D67449"/>
    <w:rsid w:val="00D679FA"/>
    <w:rsid w:val="00D67D09"/>
    <w:rsid w:val="00D70266"/>
    <w:rsid w:val="00D70320"/>
    <w:rsid w:val="00D703C4"/>
    <w:rsid w:val="00D70564"/>
    <w:rsid w:val="00D708E1"/>
    <w:rsid w:val="00D70900"/>
    <w:rsid w:val="00D70947"/>
    <w:rsid w:val="00D70B00"/>
    <w:rsid w:val="00D70F13"/>
    <w:rsid w:val="00D715C3"/>
    <w:rsid w:val="00D716F9"/>
    <w:rsid w:val="00D71804"/>
    <w:rsid w:val="00D71D4F"/>
    <w:rsid w:val="00D71EF8"/>
    <w:rsid w:val="00D72052"/>
    <w:rsid w:val="00D7228E"/>
    <w:rsid w:val="00D727A6"/>
    <w:rsid w:val="00D728A7"/>
    <w:rsid w:val="00D72BE5"/>
    <w:rsid w:val="00D72D7C"/>
    <w:rsid w:val="00D72F8A"/>
    <w:rsid w:val="00D730F1"/>
    <w:rsid w:val="00D7330B"/>
    <w:rsid w:val="00D73422"/>
    <w:rsid w:val="00D73637"/>
    <w:rsid w:val="00D737C9"/>
    <w:rsid w:val="00D73848"/>
    <w:rsid w:val="00D73C68"/>
    <w:rsid w:val="00D73D72"/>
    <w:rsid w:val="00D73EE2"/>
    <w:rsid w:val="00D7485C"/>
    <w:rsid w:val="00D74BC2"/>
    <w:rsid w:val="00D750AA"/>
    <w:rsid w:val="00D754A7"/>
    <w:rsid w:val="00D754C0"/>
    <w:rsid w:val="00D759C4"/>
    <w:rsid w:val="00D75E59"/>
    <w:rsid w:val="00D76694"/>
    <w:rsid w:val="00D76B57"/>
    <w:rsid w:val="00D76D03"/>
    <w:rsid w:val="00D76ECE"/>
    <w:rsid w:val="00D7748F"/>
    <w:rsid w:val="00D774BE"/>
    <w:rsid w:val="00D77D3D"/>
    <w:rsid w:val="00D77EEE"/>
    <w:rsid w:val="00D800DF"/>
    <w:rsid w:val="00D80512"/>
    <w:rsid w:val="00D80A30"/>
    <w:rsid w:val="00D8114B"/>
    <w:rsid w:val="00D8115E"/>
    <w:rsid w:val="00D812AE"/>
    <w:rsid w:val="00D812CB"/>
    <w:rsid w:val="00D817B5"/>
    <w:rsid w:val="00D81906"/>
    <w:rsid w:val="00D81C0F"/>
    <w:rsid w:val="00D81CF9"/>
    <w:rsid w:val="00D81D25"/>
    <w:rsid w:val="00D823F1"/>
    <w:rsid w:val="00D82879"/>
    <w:rsid w:val="00D82955"/>
    <w:rsid w:val="00D82DCB"/>
    <w:rsid w:val="00D83042"/>
    <w:rsid w:val="00D831B8"/>
    <w:rsid w:val="00D831BC"/>
    <w:rsid w:val="00D83A88"/>
    <w:rsid w:val="00D83AD5"/>
    <w:rsid w:val="00D83FB0"/>
    <w:rsid w:val="00D8406E"/>
    <w:rsid w:val="00D84EB2"/>
    <w:rsid w:val="00D84F69"/>
    <w:rsid w:val="00D851A4"/>
    <w:rsid w:val="00D8522A"/>
    <w:rsid w:val="00D85374"/>
    <w:rsid w:val="00D8543C"/>
    <w:rsid w:val="00D8566D"/>
    <w:rsid w:val="00D85891"/>
    <w:rsid w:val="00D85CB9"/>
    <w:rsid w:val="00D86001"/>
    <w:rsid w:val="00D86363"/>
    <w:rsid w:val="00D868E3"/>
    <w:rsid w:val="00D86B64"/>
    <w:rsid w:val="00D86E68"/>
    <w:rsid w:val="00D86EDD"/>
    <w:rsid w:val="00D872BC"/>
    <w:rsid w:val="00D87308"/>
    <w:rsid w:val="00D878E6"/>
    <w:rsid w:val="00D87BAC"/>
    <w:rsid w:val="00D87DED"/>
    <w:rsid w:val="00D9015D"/>
    <w:rsid w:val="00D9020C"/>
    <w:rsid w:val="00D902E1"/>
    <w:rsid w:val="00D9031D"/>
    <w:rsid w:val="00D90378"/>
    <w:rsid w:val="00D90C6D"/>
    <w:rsid w:val="00D9165C"/>
    <w:rsid w:val="00D9177A"/>
    <w:rsid w:val="00D91811"/>
    <w:rsid w:val="00D918BB"/>
    <w:rsid w:val="00D91B32"/>
    <w:rsid w:val="00D91FC4"/>
    <w:rsid w:val="00D9229C"/>
    <w:rsid w:val="00D922E0"/>
    <w:rsid w:val="00D924CA"/>
    <w:rsid w:val="00D9251A"/>
    <w:rsid w:val="00D92532"/>
    <w:rsid w:val="00D9289C"/>
    <w:rsid w:val="00D92AA5"/>
    <w:rsid w:val="00D9325B"/>
    <w:rsid w:val="00D9329B"/>
    <w:rsid w:val="00D93319"/>
    <w:rsid w:val="00D934DA"/>
    <w:rsid w:val="00D9358A"/>
    <w:rsid w:val="00D938ED"/>
    <w:rsid w:val="00D93A5D"/>
    <w:rsid w:val="00D93E14"/>
    <w:rsid w:val="00D93FAB"/>
    <w:rsid w:val="00D94555"/>
    <w:rsid w:val="00D947CF"/>
    <w:rsid w:val="00D94851"/>
    <w:rsid w:val="00D94879"/>
    <w:rsid w:val="00D94CA8"/>
    <w:rsid w:val="00D95171"/>
    <w:rsid w:val="00D95378"/>
    <w:rsid w:val="00D95ADB"/>
    <w:rsid w:val="00D95C0A"/>
    <w:rsid w:val="00D96011"/>
    <w:rsid w:val="00D961D8"/>
    <w:rsid w:val="00D96399"/>
    <w:rsid w:val="00D96BAC"/>
    <w:rsid w:val="00D96F82"/>
    <w:rsid w:val="00D973A8"/>
    <w:rsid w:val="00D97651"/>
    <w:rsid w:val="00D97C0F"/>
    <w:rsid w:val="00D97C42"/>
    <w:rsid w:val="00D97CAF"/>
    <w:rsid w:val="00DA0914"/>
    <w:rsid w:val="00DA0B4B"/>
    <w:rsid w:val="00DA0E03"/>
    <w:rsid w:val="00DA0EB6"/>
    <w:rsid w:val="00DA1A9B"/>
    <w:rsid w:val="00DA2358"/>
    <w:rsid w:val="00DA35C7"/>
    <w:rsid w:val="00DA367B"/>
    <w:rsid w:val="00DA37BB"/>
    <w:rsid w:val="00DA4010"/>
    <w:rsid w:val="00DA4074"/>
    <w:rsid w:val="00DA40BA"/>
    <w:rsid w:val="00DA44EE"/>
    <w:rsid w:val="00DA5007"/>
    <w:rsid w:val="00DA5559"/>
    <w:rsid w:val="00DA58E2"/>
    <w:rsid w:val="00DA5E9B"/>
    <w:rsid w:val="00DA617B"/>
    <w:rsid w:val="00DA6BC0"/>
    <w:rsid w:val="00DA6D67"/>
    <w:rsid w:val="00DA7043"/>
    <w:rsid w:val="00DA7206"/>
    <w:rsid w:val="00DA72F2"/>
    <w:rsid w:val="00DA75F9"/>
    <w:rsid w:val="00DA789C"/>
    <w:rsid w:val="00DB0038"/>
    <w:rsid w:val="00DB0178"/>
    <w:rsid w:val="00DB124D"/>
    <w:rsid w:val="00DB13E1"/>
    <w:rsid w:val="00DB159B"/>
    <w:rsid w:val="00DB16E3"/>
    <w:rsid w:val="00DB171E"/>
    <w:rsid w:val="00DB1B03"/>
    <w:rsid w:val="00DB1B15"/>
    <w:rsid w:val="00DB2139"/>
    <w:rsid w:val="00DB2636"/>
    <w:rsid w:val="00DB2644"/>
    <w:rsid w:val="00DB26D7"/>
    <w:rsid w:val="00DB2759"/>
    <w:rsid w:val="00DB2968"/>
    <w:rsid w:val="00DB2BA7"/>
    <w:rsid w:val="00DB2C82"/>
    <w:rsid w:val="00DB35DE"/>
    <w:rsid w:val="00DB36C7"/>
    <w:rsid w:val="00DB3A8D"/>
    <w:rsid w:val="00DB3CDA"/>
    <w:rsid w:val="00DB40FE"/>
    <w:rsid w:val="00DB4437"/>
    <w:rsid w:val="00DB4A3A"/>
    <w:rsid w:val="00DB516B"/>
    <w:rsid w:val="00DB531A"/>
    <w:rsid w:val="00DB59BB"/>
    <w:rsid w:val="00DB5F9D"/>
    <w:rsid w:val="00DB6256"/>
    <w:rsid w:val="00DB6310"/>
    <w:rsid w:val="00DB692A"/>
    <w:rsid w:val="00DB6A18"/>
    <w:rsid w:val="00DB6F18"/>
    <w:rsid w:val="00DB6F4D"/>
    <w:rsid w:val="00DB6FA0"/>
    <w:rsid w:val="00DB714E"/>
    <w:rsid w:val="00DB7478"/>
    <w:rsid w:val="00DB756D"/>
    <w:rsid w:val="00DB7630"/>
    <w:rsid w:val="00DB7CF3"/>
    <w:rsid w:val="00DB7D91"/>
    <w:rsid w:val="00DB7E6A"/>
    <w:rsid w:val="00DC000A"/>
    <w:rsid w:val="00DC00D6"/>
    <w:rsid w:val="00DC0319"/>
    <w:rsid w:val="00DC0DC7"/>
    <w:rsid w:val="00DC0F0B"/>
    <w:rsid w:val="00DC0FA0"/>
    <w:rsid w:val="00DC101A"/>
    <w:rsid w:val="00DC1822"/>
    <w:rsid w:val="00DC187D"/>
    <w:rsid w:val="00DC1D26"/>
    <w:rsid w:val="00DC1DEF"/>
    <w:rsid w:val="00DC1E6B"/>
    <w:rsid w:val="00DC1F7B"/>
    <w:rsid w:val="00DC2482"/>
    <w:rsid w:val="00DC259D"/>
    <w:rsid w:val="00DC2843"/>
    <w:rsid w:val="00DC2C90"/>
    <w:rsid w:val="00DC2CEE"/>
    <w:rsid w:val="00DC3796"/>
    <w:rsid w:val="00DC385E"/>
    <w:rsid w:val="00DC3BFD"/>
    <w:rsid w:val="00DC3C8F"/>
    <w:rsid w:val="00DC3F2D"/>
    <w:rsid w:val="00DC3FDB"/>
    <w:rsid w:val="00DC411A"/>
    <w:rsid w:val="00DC4BC8"/>
    <w:rsid w:val="00DC4C0D"/>
    <w:rsid w:val="00DC5586"/>
    <w:rsid w:val="00DC5A33"/>
    <w:rsid w:val="00DC5BFE"/>
    <w:rsid w:val="00DC5D9E"/>
    <w:rsid w:val="00DC5FC7"/>
    <w:rsid w:val="00DC6723"/>
    <w:rsid w:val="00DC679E"/>
    <w:rsid w:val="00DC6A9A"/>
    <w:rsid w:val="00DC6C05"/>
    <w:rsid w:val="00DC6E09"/>
    <w:rsid w:val="00DC71CF"/>
    <w:rsid w:val="00DC72EF"/>
    <w:rsid w:val="00DC74F2"/>
    <w:rsid w:val="00DC7885"/>
    <w:rsid w:val="00DC7C1A"/>
    <w:rsid w:val="00DD0182"/>
    <w:rsid w:val="00DD02AD"/>
    <w:rsid w:val="00DD063D"/>
    <w:rsid w:val="00DD09C3"/>
    <w:rsid w:val="00DD0BBA"/>
    <w:rsid w:val="00DD0DB9"/>
    <w:rsid w:val="00DD0E81"/>
    <w:rsid w:val="00DD0E88"/>
    <w:rsid w:val="00DD0EED"/>
    <w:rsid w:val="00DD11E0"/>
    <w:rsid w:val="00DD15D8"/>
    <w:rsid w:val="00DD1850"/>
    <w:rsid w:val="00DD18F3"/>
    <w:rsid w:val="00DD2393"/>
    <w:rsid w:val="00DD2753"/>
    <w:rsid w:val="00DD2A96"/>
    <w:rsid w:val="00DD2C28"/>
    <w:rsid w:val="00DD33B5"/>
    <w:rsid w:val="00DD33E8"/>
    <w:rsid w:val="00DD3E7E"/>
    <w:rsid w:val="00DD4112"/>
    <w:rsid w:val="00DD415E"/>
    <w:rsid w:val="00DD444E"/>
    <w:rsid w:val="00DD44F7"/>
    <w:rsid w:val="00DD4931"/>
    <w:rsid w:val="00DD49BE"/>
    <w:rsid w:val="00DD4B74"/>
    <w:rsid w:val="00DD4BF5"/>
    <w:rsid w:val="00DD4CF5"/>
    <w:rsid w:val="00DD5682"/>
    <w:rsid w:val="00DD59D0"/>
    <w:rsid w:val="00DD5C1E"/>
    <w:rsid w:val="00DD5D24"/>
    <w:rsid w:val="00DD607B"/>
    <w:rsid w:val="00DD658E"/>
    <w:rsid w:val="00DD6AEF"/>
    <w:rsid w:val="00DD6CA3"/>
    <w:rsid w:val="00DD763D"/>
    <w:rsid w:val="00DD785F"/>
    <w:rsid w:val="00DD7BE5"/>
    <w:rsid w:val="00DE0164"/>
    <w:rsid w:val="00DE01FF"/>
    <w:rsid w:val="00DE049E"/>
    <w:rsid w:val="00DE0570"/>
    <w:rsid w:val="00DE09AE"/>
    <w:rsid w:val="00DE0A11"/>
    <w:rsid w:val="00DE11D3"/>
    <w:rsid w:val="00DE17C5"/>
    <w:rsid w:val="00DE1B0A"/>
    <w:rsid w:val="00DE2138"/>
    <w:rsid w:val="00DE2510"/>
    <w:rsid w:val="00DE28F7"/>
    <w:rsid w:val="00DE2AED"/>
    <w:rsid w:val="00DE2D8F"/>
    <w:rsid w:val="00DE3AAD"/>
    <w:rsid w:val="00DE4281"/>
    <w:rsid w:val="00DE43F5"/>
    <w:rsid w:val="00DE4496"/>
    <w:rsid w:val="00DE4D00"/>
    <w:rsid w:val="00DE4EAB"/>
    <w:rsid w:val="00DE4F2D"/>
    <w:rsid w:val="00DE4FD7"/>
    <w:rsid w:val="00DE508C"/>
    <w:rsid w:val="00DE517D"/>
    <w:rsid w:val="00DE52D4"/>
    <w:rsid w:val="00DE5422"/>
    <w:rsid w:val="00DE548F"/>
    <w:rsid w:val="00DE59A2"/>
    <w:rsid w:val="00DE5AA2"/>
    <w:rsid w:val="00DE5C11"/>
    <w:rsid w:val="00DE61F5"/>
    <w:rsid w:val="00DE6292"/>
    <w:rsid w:val="00DE62A5"/>
    <w:rsid w:val="00DE6462"/>
    <w:rsid w:val="00DE66EA"/>
    <w:rsid w:val="00DE6878"/>
    <w:rsid w:val="00DE7648"/>
    <w:rsid w:val="00DE7660"/>
    <w:rsid w:val="00DE7719"/>
    <w:rsid w:val="00DE7865"/>
    <w:rsid w:val="00DE7933"/>
    <w:rsid w:val="00DE79AE"/>
    <w:rsid w:val="00DE7DBB"/>
    <w:rsid w:val="00DF0B3D"/>
    <w:rsid w:val="00DF109F"/>
    <w:rsid w:val="00DF12E5"/>
    <w:rsid w:val="00DF151A"/>
    <w:rsid w:val="00DF2307"/>
    <w:rsid w:val="00DF288F"/>
    <w:rsid w:val="00DF314B"/>
    <w:rsid w:val="00DF3430"/>
    <w:rsid w:val="00DF3434"/>
    <w:rsid w:val="00DF34C9"/>
    <w:rsid w:val="00DF35AC"/>
    <w:rsid w:val="00DF3710"/>
    <w:rsid w:val="00DF39D3"/>
    <w:rsid w:val="00DF39DE"/>
    <w:rsid w:val="00DF3C8A"/>
    <w:rsid w:val="00DF3CDD"/>
    <w:rsid w:val="00DF47C9"/>
    <w:rsid w:val="00DF507E"/>
    <w:rsid w:val="00DF5153"/>
    <w:rsid w:val="00DF58CA"/>
    <w:rsid w:val="00DF5913"/>
    <w:rsid w:val="00DF5C76"/>
    <w:rsid w:val="00DF5FE9"/>
    <w:rsid w:val="00DF630C"/>
    <w:rsid w:val="00DF6396"/>
    <w:rsid w:val="00DF656B"/>
    <w:rsid w:val="00DF6684"/>
    <w:rsid w:val="00DF6C43"/>
    <w:rsid w:val="00DF6CFA"/>
    <w:rsid w:val="00DF6D3A"/>
    <w:rsid w:val="00DF70F4"/>
    <w:rsid w:val="00DF7349"/>
    <w:rsid w:val="00DF74EC"/>
    <w:rsid w:val="00DF778F"/>
    <w:rsid w:val="00DF7B3A"/>
    <w:rsid w:val="00DF7D19"/>
    <w:rsid w:val="00E0048C"/>
    <w:rsid w:val="00E009B3"/>
    <w:rsid w:val="00E00C25"/>
    <w:rsid w:val="00E0114A"/>
    <w:rsid w:val="00E012EE"/>
    <w:rsid w:val="00E0150E"/>
    <w:rsid w:val="00E01611"/>
    <w:rsid w:val="00E01771"/>
    <w:rsid w:val="00E0187C"/>
    <w:rsid w:val="00E01A58"/>
    <w:rsid w:val="00E01EE0"/>
    <w:rsid w:val="00E0228C"/>
    <w:rsid w:val="00E0236A"/>
    <w:rsid w:val="00E026A5"/>
    <w:rsid w:val="00E0287E"/>
    <w:rsid w:val="00E02A70"/>
    <w:rsid w:val="00E02BD1"/>
    <w:rsid w:val="00E02E63"/>
    <w:rsid w:val="00E03303"/>
    <w:rsid w:val="00E033DD"/>
    <w:rsid w:val="00E03440"/>
    <w:rsid w:val="00E03820"/>
    <w:rsid w:val="00E03AB8"/>
    <w:rsid w:val="00E03B1E"/>
    <w:rsid w:val="00E042C7"/>
    <w:rsid w:val="00E044F8"/>
    <w:rsid w:val="00E046B3"/>
    <w:rsid w:val="00E0488E"/>
    <w:rsid w:val="00E049A8"/>
    <w:rsid w:val="00E04EBC"/>
    <w:rsid w:val="00E04EC3"/>
    <w:rsid w:val="00E050A8"/>
    <w:rsid w:val="00E05713"/>
    <w:rsid w:val="00E05BD0"/>
    <w:rsid w:val="00E0643F"/>
    <w:rsid w:val="00E06581"/>
    <w:rsid w:val="00E0691E"/>
    <w:rsid w:val="00E06E08"/>
    <w:rsid w:val="00E07173"/>
    <w:rsid w:val="00E07CA9"/>
    <w:rsid w:val="00E07DED"/>
    <w:rsid w:val="00E106DE"/>
    <w:rsid w:val="00E10CA4"/>
    <w:rsid w:val="00E11035"/>
    <w:rsid w:val="00E11476"/>
    <w:rsid w:val="00E11629"/>
    <w:rsid w:val="00E11A56"/>
    <w:rsid w:val="00E11B40"/>
    <w:rsid w:val="00E11F3E"/>
    <w:rsid w:val="00E1241E"/>
    <w:rsid w:val="00E124AB"/>
    <w:rsid w:val="00E124B1"/>
    <w:rsid w:val="00E12F14"/>
    <w:rsid w:val="00E12F70"/>
    <w:rsid w:val="00E13133"/>
    <w:rsid w:val="00E13304"/>
    <w:rsid w:val="00E137F0"/>
    <w:rsid w:val="00E13A7C"/>
    <w:rsid w:val="00E1447F"/>
    <w:rsid w:val="00E14523"/>
    <w:rsid w:val="00E146C4"/>
    <w:rsid w:val="00E146E4"/>
    <w:rsid w:val="00E14CF2"/>
    <w:rsid w:val="00E14FE5"/>
    <w:rsid w:val="00E15339"/>
    <w:rsid w:val="00E15608"/>
    <w:rsid w:val="00E15689"/>
    <w:rsid w:val="00E15D0C"/>
    <w:rsid w:val="00E16676"/>
    <w:rsid w:val="00E16AC7"/>
    <w:rsid w:val="00E16ACA"/>
    <w:rsid w:val="00E1716C"/>
    <w:rsid w:val="00E1737F"/>
    <w:rsid w:val="00E173E7"/>
    <w:rsid w:val="00E17958"/>
    <w:rsid w:val="00E17CB3"/>
    <w:rsid w:val="00E17EC1"/>
    <w:rsid w:val="00E17F3C"/>
    <w:rsid w:val="00E20112"/>
    <w:rsid w:val="00E20AC7"/>
    <w:rsid w:val="00E212C4"/>
    <w:rsid w:val="00E2138D"/>
    <w:rsid w:val="00E214A5"/>
    <w:rsid w:val="00E2159E"/>
    <w:rsid w:val="00E21A80"/>
    <w:rsid w:val="00E21FA3"/>
    <w:rsid w:val="00E2212F"/>
    <w:rsid w:val="00E223EE"/>
    <w:rsid w:val="00E2249C"/>
    <w:rsid w:val="00E2249E"/>
    <w:rsid w:val="00E2263F"/>
    <w:rsid w:val="00E2278A"/>
    <w:rsid w:val="00E22B79"/>
    <w:rsid w:val="00E22E57"/>
    <w:rsid w:val="00E22EE1"/>
    <w:rsid w:val="00E23A28"/>
    <w:rsid w:val="00E23A2E"/>
    <w:rsid w:val="00E23ABD"/>
    <w:rsid w:val="00E23B11"/>
    <w:rsid w:val="00E2422F"/>
    <w:rsid w:val="00E24B67"/>
    <w:rsid w:val="00E24D38"/>
    <w:rsid w:val="00E24D71"/>
    <w:rsid w:val="00E24DC7"/>
    <w:rsid w:val="00E25203"/>
    <w:rsid w:val="00E2550B"/>
    <w:rsid w:val="00E25678"/>
    <w:rsid w:val="00E25876"/>
    <w:rsid w:val="00E2588B"/>
    <w:rsid w:val="00E25BA7"/>
    <w:rsid w:val="00E25DA6"/>
    <w:rsid w:val="00E26061"/>
    <w:rsid w:val="00E262F8"/>
    <w:rsid w:val="00E26A82"/>
    <w:rsid w:val="00E26A94"/>
    <w:rsid w:val="00E26BB8"/>
    <w:rsid w:val="00E26CD2"/>
    <w:rsid w:val="00E26D5B"/>
    <w:rsid w:val="00E26D86"/>
    <w:rsid w:val="00E2711E"/>
    <w:rsid w:val="00E27279"/>
    <w:rsid w:val="00E27770"/>
    <w:rsid w:val="00E27F6F"/>
    <w:rsid w:val="00E3072A"/>
    <w:rsid w:val="00E30A80"/>
    <w:rsid w:val="00E30B27"/>
    <w:rsid w:val="00E30B35"/>
    <w:rsid w:val="00E30D7A"/>
    <w:rsid w:val="00E30FAE"/>
    <w:rsid w:val="00E31046"/>
    <w:rsid w:val="00E312C3"/>
    <w:rsid w:val="00E3138D"/>
    <w:rsid w:val="00E32444"/>
    <w:rsid w:val="00E324AD"/>
    <w:rsid w:val="00E324D6"/>
    <w:rsid w:val="00E32815"/>
    <w:rsid w:val="00E32894"/>
    <w:rsid w:val="00E32979"/>
    <w:rsid w:val="00E32A23"/>
    <w:rsid w:val="00E32EE7"/>
    <w:rsid w:val="00E336D4"/>
    <w:rsid w:val="00E33710"/>
    <w:rsid w:val="00E33B1C"/>
    <w:rsid w:val="00E33BBC"/>
    <w:rsid w:val="00E33BF4"/>
    <w:rsid w:val="00E33D66"/>
    <w:rsid w:val="00E341F5"/>
    <w:rsid w:val="00E34666"/>
    <w:rsid w:val="00E3525C"/>
    <w:rsid w:val="00E357A6"/>
    <w:rsid w:val="00E358A3"/>
    <w:rsid w:val="00E35BE2"/>
    <w:rsid w:val="00E35D4A"/>
    <w:rsid w:val="00E35E49"/>
    <w:rsid w:val="00E35E4A"/>
    <w:rsid w:val="00E3653D"/>
    <w:rsid w:val="00E36661"/>
    <w:rsid w:val="00E36861"/>
    <w:rsid w:val="00E3687A"/>
    <w:rsid w:val="00E36EB7"/>
    <w:rsid w:val="00E37009"/>
    <w:rsid w:val="00E37518"/>
    <w:rsid w:val="00E37847"/>
    <w:rsid w:val="00E3787A"/>
    <w:rsid w:val="00E37A28"/>
    <w:rsid w:val="00E37B23"/>
    <w:rsid w:val="00E40D67"/>
    <w:rsid w:val="00E40D8C"/>
    <w:rsid w:val="00E40F7F"/>
    <w:rsid w:val="00E414D9"/>
    <w:rsid w:val="00E418E6"/>
    <w:rsid w:val="00E41BBB"/>
    <w:rsid w:val="00E41CD4"/>
    <w:rsid w:val="00E41F6F"/>
    <w:rsid w:val="00E42083"/>
    <w:rsid w:val="00E42705"/>
    <w:rsid w:val="00E42F33"/>
    <w:rsid w:val="00E42F7F"/>
    <w:rsid w:val="00E43344"/>
    <w:rsid w:val="00E4362F"/>
    <w:rsid w:val="00E43877"/>
    <w:rsid w:val="00E43AAF"/>
    <w:rsid w:val="00E44865"/>
    <w:rsid w:val="00E449C8"/>
    <w:rsid w:val="00E44AD5"/>
    <w:rsid w:val="00E44EC4"/>
    <w:rsid w:val="00E44FC3"/>
    <w:rsid w:val="00E453A7"/>
    <w:rsid w:val="00E454EE"/>
    <w:rsid w:val="00E455C3"/>
    <w:rsid w:val="00E459ED"/>
    <w:rsid w:val="00E45B1F"/>
    <w:rsid w:val="00E45C9A"/>
    <w:rsid w:val="00E45F4B"/>
    <w:rsid w:val="00E4633A"/>
    <w:rsid w:val="00E46DC6"/>
    <w:rsid w:val="00E46E78"/>
    <w:rsid w:val="00E4743A"/>
    <w:rsid w:val="00E47441"/>
    <w:rsid w:val="00E47809"/>
    <w:rsid w:val="00E478C4"/>
    <w:rsid w:val="00E50241"/>
    <w:rsid w:val="00E50862"/>
    <w:rsid w:val="00E50ACD"/>
    <w:rsid w:val="00E5115B"/>
    <w:rsid w:val="00E51877"/>
    <w:rsid w:val="00E518B5"/>
    <w:rsid w:val="00E51A93"/>
    <w:rsid w:val="00E51BD1"/>
    <w:rsid w:val="00E51D91"/>
    <w:rsid w:val="00E51F3C"/>
    <w:rsid w:val="00E52400"/>
    <w:rsid w:val="00E52A90"/>
    <w:rsid w:val="00E52B4F"/>
    <w:rsid w:val="00E52D10"/>
    <w:rsid w:val="00E53056"/>
    <w:rsid w:val="00E533E7"/>
    <w:rsid w:val="00E535E9"/>
    <w:rsid w:val="00E538B7"/>
    <w:rsid w:val="00E53D29"/>
    <w:rsid w:val="00E54082"/>
    <w:rsid w:val="00E5418E"/>
    <w:rsid w:val="00E54537"/>
    <w:rsid w:val="00E54A79"/>
    <w:rsid w:val="00E54A90"/>
    <w:rsid w:val="00E54A99"/>
    <w:rsid w:val="00E54AF2"/>
    <w:rsid w:val="00E54AF9"/>
    <w:rsid w:val="00E54BCC"/>
    <w:rsid w:val="00E54C2F"/>
    <w:rsid w:val="00E54ECB"/>
    <w:rsid w:val="00E5502A"/>
    <w:rsid w:val="00E5507E"/>
    <w:rsid w:val="00E550B0"/>
    <w:rsid w:val="00E553AF"/>
    <w:rsid w:val="00E553CC"/>
    <w:rsid w:val="00E554C3"/>
    <w:rsid w:val="00E555C8"/>
    <w:rsid w:val="00E55851"/>
    <w:rsid w:val="00E55932"/>
    <w:rsid w:val="00E55B35"/>
    <w:rsid w:val="00E55FA9"/>
    <w:rsid w:val="00E5617B"/>
    <w:rsid w:val="00E5636E"/>
    <w:rsid w:val="00E56453"/>
    <w:rsid w:val="00E564A3"/>
    <w:rsid w:val="00E564C2"/>
    <w:rsid w:val="00E56813"/>
    <w:rsid w:val="00E56E7C"/>
    <w:rsid w:val="00E5714E"/>
    <w:rsid w:val="00E57530"/>
    <w:rsid w:val="00E57789"/>
    <w:rsid w:val="00E57BA6"/>
    <w:rsid w:val="00E57C23"/>
    <w:rsid w:val="00E57F57"/>
    <w:rsid w:val="00E57FED"/>
    <w:rsid w:val="00E6032F"/>
    <w:rsid w:val="00E60458"/>
    <w:rsid w:val="00E606F1"/>
    <w:rsid w:val="00E60D8A"/>
    <w:rsid w:val="00E61110"/>
    <w:rsid w:val="00E61496"/>
    <w:rsid w:val="00E615FB"/>
    <w:rsid w:val="00E61911"/>
    <w:rsid w:val="00E6194E"/>
    <w:rsid w:val="00E61CDE"/>
    <w:rsid w:val="00E6209A"/>
    <w:rsid w:val="00E6245C"/>
    <w:rsid w:val="00E6279E"/>
    <w:rsid w:val="00E62B4E"/>
    <w:rsid w:val="00E63617"/>
    <w:rsid w:val="00E63E08"/>
    <w:rsid w:val="00E640FC"/>
    <w:rsid w:val="00E644F3"/>
    <w:rsid w:val="00E6454C"/>
    <w:rsid w:val="00E64552"/>
    <w:rsid w:val="00E64591"/>
    <w:rsid w:val="00E6480E"/>
    <w:rsid w:val="00E64DC2"/>
    <w:rsid w:val="00E65273"/>
    <w:rsid w:val="00E657D4"/>
    <w:rsid w:val="00E65D86"/>
    <w:rsid w:val="00E6631F"/>
    <w:rsid w:val="00E66399"/>
    <w:rsid w:val="00E663B0"/>
    <w:rsid w:val="00E6654C"/>
    <w:rsid w:val="00E66950"/>
    <w:rsid w:val="00E66DD6"/>
    <w:rsid w:val="00E674F3"/>
    <w:rsid w:val="00E67977"/>
    <w:rsid w:val="00E67E2C"/>
    <w:rsid w:val="00E67EE4"/>
    <w:rsid w:val="00E70424"/>
    <w:rsid w:val="00E70998"/>
    <w:rsid w:val="00E70A45"/>
    <w:rsid w:val="00E70F50"/>
    <w:rsid w:val="00E7103E"/>
    <w:rsid w:val="00E7105D"/>
    <w:rsid w:val="00E7106F"/>
    <w:rsid w:val="00E711CF"/>
    <w:rsid w:val="00E7122D"/>
    <w:rsid w:val="00E715E7"/>
    <w:rsid w:val="00E71730"/>
    <w:rsid w:val="00E71AD2"/>
    <w:rsid w:val="00E71B73"/>
    <w:rsid w:val="00E71D1C"/>
    <w:rsid w:val="00E72039"/>
    <w:rsid w:val="00E72897"/>
    <w:rsid w:val="00E729E4"/>
    <w:rsid w:val="00E72A51"/>
    <w:rsid w:val="00E72F3C"/>
    <w:rsid w:val="00E73115"/>
    <w:rsid w:val="00E731E9"/>
    <w:rsid w:val="00E734A8"/>
    <w:rsid w:val="00E73520"/>
    <w:rsid w:val="00E7388B"/>
    <w:rsid w:val="00E73FDC"/>
    <w:rsid w:val="00E74306"/>
    <w:rsid w:val="00E744C1"/>
    <w:rsid w:val="00E7460A"/>
    <w:rsid w:val="00E7487A"/>
    <w:rsid w:val="00E74B1E"/>
    <w:rsid w:val="00E7527C"/>
    <w:rsid w:val="00E753E1"/>
    <w:rsid w:val="00E7583F"/>
    <w:rsid w:val="00E75892"/>
    <w:rsid w:val="00E76C35"/>
    <w:rsid w:val="00E76DA9"/>
    <w:rsid w:val="00E770C2"/>
    <w:rsid w:val="00E77102"/>
    <w:rsid w:val="00E771CE"/>
    <w:rsid w:val="00E77302"/>
    <w:rsid w:val="00E7758C"/>
    <w:rsid w:val="00E77DAF"/>
    <w:rsid w:val="00E80221"/>
    <w:rsid w:val="00E8040D"/>
    <w:rsid w:val="00E8047C"/>
    <w:rsid w:val="00E80687"/>
    <w:rsid w:val="00E806F5"/>
    <w:rsid w:val="00E80A65"/>
    <w:rsid w:val="00E80F73"/>
    <w:rsid w:val="00E810A0"/>
    <w:rsid w:val="00E81193"/>
    <w:rsid w:val="00E8119B"/>
    <w:rsid w:val="00E812C3"/>
    <w:rsid w:val="00E8142F"/>
    <w:rsid w:val="00E8153A"/>
    <w:rsid w:val="00E81613"/>
    <w:rsid w:val="00E81A4F"/>
    <w:rsid w:val="00E81CEF"/>
    <w:rsid w:val="00E81F73"/>
    <w:rsid w:val="00E8294F"/>
    <w:rsid w:val="00E82A08"/>
    <w:rsid w:val="00E82C78"/>
    <w:rsid w:val="00E82DBB"/>
    <w:rsid w:val="00E834B6"/>
    <w:rsid w:val="00E83842"/>
    <w:rsid w:val="00E83D24"/>
    <w:rsid w:val="00E841E1"/>
    <w:rsid w:val="00E84768"/>
    <w:rsid w:val="00E8499A"/>
    <w:rsid w:val="00E84CA5"/>
    <w:rsid w:val="00E85924"/>
    <w:rsid w:val="00E85CD3"/>
    <w:rsid w:val="00E8648E"/>
    <w:rsid w:val="00E86952"/>
    <w:rsid w:val="00E869E7"/>
    <w:rsid w:val="00E86B27"/>
    <w:rsid w:val="00E8725D"/>
    <w:rsid w:val="00E873D3"/>
    <w:rsid w:val="00E87841"/>
    <w:rsid w:val="00E87CBA"/>
    <w:rsid w:val="00E9012D"/>
    <w:rsid w:val="00E90562"/>
    <w:rsid w:val="00E905DD"/>
    <w:rsid w:val="00E90639"/>
    <w:rsid w:val="00E9094E"/>
    <w:rsid w:val="00E90F91"/>
    <w:rsid w:val="00E91225"/>
    <w:rsid w:val="00E9125B"/>
    <w:rsid w:val="00E9164F"/>
    <w:rsid w:val="00E9173E"/>
    <w:rsid w:val="00E91780"/>
    <w:rsid w:val="00E9178B"/>
    <w:rsid w:val="00E91CE5"/>
    <w:rsid w:val="00E922AF"/>
    <w:rsid w:val="00E92FD8"/>
    <w:rsid w:val="00E93384"/>
    <w:rsid w:val="00E93592"/>
    <w:rsid w:val="00E936D6"/>
    <w:rsid w:val="00E93765"/>
    <w:rsid w:val="00E93AAF"/>
    <w:rsid w:val="00E93AE5"/>
    <w:rsid w:val="00E93BA1"/>
    <w:rsid w:val="00E93D02"/>
    <w:rsid w:val="00E9400A"/>
    <w:rsid w:val="00E94652"/>
    <w:rsid w:val="00E94698"/>
    <w:rsid w:val="00E94B2C"/>
    <w:rsid w:val="00E94C7A"/>
    <w:rsid w:val="00E9566B"/>
    <w:rsid w:val="00E95B82"/>
    <w:rsid w:val="00E95C5C"/>
    <w:rsid w:val="00E95D6B"/>
    <w:rsid w:val="00E96072"/>
    <w:rsid w:val="00E9636B"/>
    <w:rsid w:val="00E96992"/>
    <w:rsid w:val="00E96C97"/>
    <w:rsid w:val="00E96CBC"/>
    <w:rsid w:val="00E96D6B"/>
    <w:rsid w:val="00E97193"/>
    <w:rsid w:val="00E972D3"/>
    <w:rsid w:val="00E9762B"/>
    <w:rsid w:val="00E97763"/>
    <w:rsid w:val="00E97B3E"/>
    <w:rsid w:val="00E97B76"/>
    <w:rsid w:val="00EA0250"/>
    <w:rsid w:val="00EA05C4"/>
    <w:rsid w:val="00EA065B"/>
    <w:rsid w:val="00EA0703"/>
    <w:rsid w:val="00EA089B"/>
    <w:rsid w:val="00EA0A48"/>
    <w:rsid w:val="00EA0D9C"/>
    <w:rsid w:val="00EA0E53"/>
    <w:rsid w:val="00EA13CE"/>
    <w:rsid w:val="00EA1BDE"/>
    <w:rsid w:val="00EA1C1B"/>
    <w:rsid w:val="00EA1C28"/>
    <w:rsid w:val="00EA20BF"/>
    <w:rsid w:val="00EA20CF"/>
    <w:rsid w:val="00EA24B4"/>
    <w:rsid w:val="00EA2551"/>
    <w:rsid w:val="00EA26FD"/>
    <w:rsid w:val="00EA27EF"/>
    <w:rsid w:val="00EA2A61"/>
    <w:rsid w:val="00EA2C3F"/>
    <w:rsid w:val="00EA2EA8"/>
    <w:rsid w:val="00EA353C"/>
    <w:rsid w:val="00EA3588"/>
    <w:rsid w:val="00EA35C6"/>
    <w:rsid w:val="00EA3672"/>
    <w:rsid w:val="00EA36E7"/>
    <w:rsid w:val="00EA38BE"/>
    <w:rsid w:val="00EA3A4E"/>
    <w:rsid w:val="00EA3E02"/>
    <w:rsid w:val="00EA4143"/>
    <w:rsid w:val="00EA47C6"/>
    <w:rsid w:val="00EA48F1"/>
    <w:rsid w:val="00EA48F8"/>
    <w:rsid w:val="00EA4E19"/>
    <w:rsid w:val="00EA54A7"/>
    <w:rsid w:val="00EA5627"/>
    <w:rsid w:val="00EA565A"/>
    <w:rsid w:val="00EA5917"/>
    <w:rsid w:val="00EA59E5"/>
    <w:rsid w:val="00EA5AC6"/>
    <w:rsid w:val="00EA5AE7"/>
    <w:rsid w:val="00EA5C7C"/>
    <w:rsid w:val="00EA66BD"/>
    <w:rsid w:val="00EA68D7"/>
    <w:rsid w:val="00EA6B8A"/>
    <w:rsid w:val="00EA6DBC"/>
    <w:rsid w:val="00EA7394"/>
    <w:rsid w:val="00EA77A5"/>
    <w:rsid w:val="00EA7BD4"/>
    <w:rsid w:val="00EB0120"/>
    <w:rsid w:val="00EB039F"/>
    <w:rsid w:val="00EB03C9"/>
    <w:rsid w:val="00EB0795"/>
    <w:rsid w:val="00EB0FAC"/>
    <w:rsid w:val="00EB10EE"/>
    <w:rsid w:val="00EB110B"/>
    <w:rsid w:val="00EB12BB"/>
    <w:rsid w:val="00EB163D"/>
    <w:rsid w:val="00EB1825"/>
    <w:rsid w:val="00EB1897"/>
    <w:rsid w:val="00EB1F69"/>
    <w:rsid w:val="00EB25BF"/>
    <w:rsid w:val="00EB29D1"/>
    <w:rsid w:val="00EB2D39"/>
    <w:rsid w:val="00EB2D5C"/>
    <w:rsid w:val="00EB2D6C"/>
    <w:rsid w:val="00EB2F84"/>
    <w:rsid w:val="00EB2FDB"/>
    <w:rsid w:val="00EB3587"/>
    <w:rsid w:val="00EB3A78"/>
    <w:rsid w:val="00EB3CCD"/>
    <w:rsid w:val="00EB3CD6"/>
    <w:rsid w:val="00EB4058"/>
    <w:rsid w:val="00EB47CE"/>
    <w:rsid w:val="00EB4A6B"/>
    <w:rsid w:val="00EB4B2C"/>
    <w:rsid w:val="00EB519C"/>
    <w:rsid w:val="00EB59B9"/>
    <w:rsid w:val="00EB5CC8"/>
    <w:rsid w:val="00EB5EEA"/>
    <w:rsid w:val="00EB613B"/>
    <w:rsid w:val="00EB6513"/>
    <w:rsid w:val="00EB6734"/>
    <w:rsid w:val="00EB6AFD"/>
    <w:rsid w:val="00EB6BB7"/>
    <w:rsid w:val="00EB6D0D"/>
    <w:rsid w:val="00EB743E"/>
    <w:rsid w:val="00EB74A6"/>
    <w:rsid w:val="00EB7AD7"/>
    <w:rsid w:val="00EB7D91"/>
    <w:rsid w:val="00EC0020"/>
    <w:rsid w:val="00EC02C0"/>
    <w:rsid w:val="00EC030E"/>
    <w:rsid w:val="00EC03A8"/>
    <w:rsid w:val="00EC0587"/>
    <w:rsid w:val="00EC05FC"/>
    <w:rsid w:val="00EC0611"/>
    <w:rsid w:val="00EC067A"/>
    <w:rsid w:val="00EC069B"/>
    <w:rsid w:val="00EC10D6"/>
    <w:rsid w:val="00EC1318"/>
    <w:rsid w:val="00EC1432"/>
    <w:rsid w:val="00EC17A2"/>
    <w:rsid w:val="00EC1886"/>
    <w:rsid w:val="00EC1DB5"/>
    <w:rsid w:val="00EC205A"/>
    <w:rsid w:val="00EC2170"/>
    <w:rsid w:val="00EC2292"/>
    <w:rsid w:val="00EC24B0"/>
    <w:rsid w:val="00EC24CB"/>
    <w:rsid w:val="00EC2787"/>
    <w:rsid w:val="00EC299D"/>
    <w:rsid w:val="00EC2A54"/>
    <w:rsid w:val="00EC2AD9"/>
    <w:rsid w:val="00EC2E1D"/>
    <w:rsid w:val="00EC3138"/>
    <w:rsid w:val="00EC32E2"/>
    <w:rsid w:val="00EC3442"/>
    <w:rsid w:val="00EC363A"/>
    <w:rsid w:val="00EC3947"/>
    <w:rsid w:val="00EC3FA5"/>
    <w:rsid w:val="00EC4002"/>
    <w:rsid w:val="00EC40D0"/>
    <w:rsid w:val="00EC416B"/>
    <w:rsid w:val="00EC4392"/>
    <w:rsid w:val="00EC480D"/>
    <w:rsid w:val="00EC4E29"/>
    <w:rsid w:val="00EC5634"/>
    <w:rsid w:val="00EC5682"/>
    <w:rsid w:val="00EC5D5D"/>
    <w:rsid w:val="00EC5EB0"/>
    <w:rsid w:val="00EC647C"/>
    <w:rsid w:val="00EC68A6"/>
    <w:rsid w:val="00EC6B74"/>
    <w:rsid w:val="00EC6C3E"/>
    <w:rsid w:val="00EC6E3B"/>
    <w:rsid w:val="00EC6E7E"/>
    <w:rsid w:val="00EC7866"/>
    <w:rsid w:val="00EC7EAE"/>
    <w:rsid w:val="00ED02DC"/>
    <w:rsid w:val="00ED0630"/>
    <w:rsid w:val="00ED0AC4"/>
    <w:rsid w:val="00ED116A"/>
    <w:rsid w:val="00ED12F2"/>
    <w:rsid w:val="00ED141A"/>
    <w:rsid w:val="00ED15D3"/>
    <w:rsid w:val="00ED1612"/>
    <w:rsid w:val="00ED196B"/>
    <w:rsid w:val="00ED1DD0"/>
    <w:rsid w:val="00ED20DC"/>
    <w:rsid w:val="00ED22D4"/>
    <w:rsid w:val="00ED2579"/>
    <w:rsid w:val="00ED2690"/>
    <w:rsid w:val="00ED2840"/>
    <w:rsid w:val="00ED2B5A"/>
    <w:rsid w:val="00ED2C56"/>
    <w:rsid w:val="00ED2CCB"/>
    <w:rsid w:val="00ED2E3E"/>
    <w:rsid w:val="00ED3CFD"/>
    <w:rsid w:val="00ED404D"/>
    <w:rsid w:val="00ED443F"/>
    <w:rsid w:val="00ED449D"/>
    <w:rsid w:val="00ED4535"/>
    <w:rsid w:val="00ED46BE"/>
    <w:rsid w:val="00ED4E87"/>
    <w:rsid w:val="00ED5948"/>
    <w:rsid w:val="00ED5B95"/>
    <w:rsid w:val="00ED5C09"/>
    <w:rsid w:val="00ED60BC"/>
    <w:rsid w:val="00ED6101"/>
    <w:rsid w:val="00ED6190"/>
    <w:rsid w:val="00ED6630"/>
    <w:rsid w:val="00ED66EF"/>
    <w:rsid w:val="00ED6890"/>
    <w:rsid w:val="00ED6AE4"/>
    <w:rsid w:val="00ED7020"/>
    <w:rsid w:val="00ED76A0"/>
    <w:rsid w:val="00ED76F8"/>
    <w:rsid w:val="00ED7B9C"/>
    <w:rsid w:val="00ED7D7A"/>
    <w:rsid w:val="00ED7E90"/>
    <w:rsid w:val="00EE008A"/>
    <w:rsid w:val="00EE0246"/>
    <w:rsid w:val="00EE026E"/>
    <w:rsid w:val="00EE03B6"/>
    <w:rsid w:val="00EE03DB"/>
    <w:rsid w:val="00EE059A"/>
    <w:rsid w:val="00EE0950"/>
    <w:rsid w:val="00EE11AE"/>
    <w:rsid w:val="00EE1222"/>
    <w:rsid w:val="00EE1713"/>
    <w:rsid w:val="00EE19AE"/>
    <w:rsid w:val="00EE1DBA"/>
    <w:rsid w:val="00EE26F9"/>
    <w:rsid w:val="00EE2951"/>
    <w:rsid w:val="00EE2ADC"/>
    <w:rsid w:val="00EE2CD7"/>
    <w:rsid w:val="00EE2DD5"/>
    <w:rsid w:val="00EE2E01"/>
    <w:rsid w:val="00EE2EA3"/>
    <w:rsid w:val="00EE310E"/>
    <w:rsid w:val="00EE31AA"/>
    <w:rsid w:val="00EE327B"/>
    <w:rsid w:val="00EE33CE"/>
    <w:rsid w:val="00EE34A0"/>
    <w:rsid w:val="00EE3EB7"/>
    <w:rsid w:val="00EE3F0D"/>
    <w:rsid w:val="00EE41F7"/>
    <w:rsid w:val="00EE43E8"/>
    <w:rsid w:val="00EE43FE"/>
    <w:rsid w:val="00EE4785"/>
    <w:rsid w:val="00EE4B25"/>
    <w:rsid w:val="00EE4DDB"/>
    <w:rsid w:val="00EE546C"/>
    <w:rsid w:val="00EE5610"/>
    <w:rsid w:val="00EE5670"/>
    <w:rsid w:val="00EE5A07"/>
    <w:rsid w:val="00EE5E7C"/>
    <w:rsid w:val="00EE6222"/>
    <w:rsid w:val="00EE6242"/>
    <w:rsid w:val="00EE67B1"/>
    <w:rsid w:val="00EE67C2"/>
    <w:rsid w:val="00EE6897"/>
    <w:rsid w:val="00EE6F5D"/>
    <w:rsid w:val="00EE7091"/>
    <w:rsid w:val="00EE794F"/>
    <w:rsid w:val="00EE7CA8"/>
    <w:rsid w:val="00EE7FF0"/>
    <w:rsid w:val="00EF030C"/>
    <w:rsid w:val="00EF0626"/>
    <w:rsid w:val="00EF0A81"/>
    <w:rsid w:val="00EF0CD7"/>
    <w:rsid w:val="00EF0CD8"/>
    <w:rsid w:val="00EF0E56"/>
    <w:rsid w:val="00EF0EAA"/>
    <w:rsid w:val="00EF1351"/>
    <w:rsid w:val="00EF1A44"/>
    <w:rsid w:val="00EF23C8"/>
    <w:rsid w:val="00EF335D"/>
    <w:rsid w:val="00EF337B"/>
    <w:rsid w:val="00EF36C2"/>
    <w:rsid w:val="00EF3830"/>
    <w:rsid w:val="00EF4164"/>
    <w:rsid w:val="00EF4994"/>
    <w:rsid w:val="00EF4A2C"/>
    <w:rsid w:val="00EF4CC6"/>
    <w:rsid w:val="00EF4FD0"/>
    <w:rsid w:val="00EF5222"/>
    <w:rsid w:val="00EF568C"/>
    <w:rsid w:val="00EF57DB"/>
    <w:rsid w:val="00EF628D"/>
    <w:rsid w:val="00EF62AA"/>
    <w:rsid w:val="00EF633D"/>
    <w:rsid w:val="00EF67C0"/>
    <w:rsid w:val="00EF6803"/>
    <w:rsid w:val="00EF68EE"/>
    <w:rsid w:val="00EF6A14"/>
    <w:rsid w:val="00EF6E57"/>
    <w:rsid w:val="00EF6F01"/>
    <w:rsid w:val="00EF6F8E"/>
    <w:rsid w:val="00EF6FC2"/>
    <w:rsid w:val="00EF70DA"/>
    <w:rsid w:val="00EF75AF"/>
    <w:rsid w:val="00EF7739"/>
    <w:rsid w:val="00EF7740"/>
    <w:rsid w:val="00EF7917"/>
    <w:rsid w:val="00EF7DE2"/>
    <w:rsid w:val="00F000CE"/>
    <w:rsid w:val="00F00620"/>
    <w:rsid w:val="00F00E99"/>
    <w:rsid w:val="00F012BA"/>
    <w:rsid w:val="00F014BF"/>
    <w:rsid w:val="00F01B66"/>
    <w:rsid w:val="00F01C27"/>
    <w:rsid w:val="00F01D2A"/>
    <w:rsid w:val="00F01F7A"/>
    <w:rsid w:val="00F0202C"/>
    <w:rsid w:val="00F025C4"/>
    <w:rsid w:val="00F025CB"/>
    <w:rsid w:val="00F0305B"/>
    <w:rsid w:val="00F034AA"/>
    <w:rsid w:val="00F036C9"/>
    <w:rsid w:val="00F03748"/>
    <w:rsid w:val="00F0378D"/>
    <w:rsid w:val="00F03A7E"/>
    <w:rsid w:val="00F03B79"/>
    <w:rsid w:val="00F03C5B"/>
    <w:rsid w:val="00F0442A"/>
    <w:rsid w:val="00F0447A"/>
    <w:rsid w:val="00F044D4"/>
    <w:rsid w:val="00F0469F"/>
    <w:rsid w:val="00F04D6F"/>
    <w:rsid w:val="00F050B4"/>
    <w:rsid w:val="00F05139"/>
    <w:rsid w:val="00F0620A"/>
    <w:rsid w:val="00F06533"/>
    <w:rsid w:val="00F065F5"/>
    <w:rsid w:val="00F0665D"/>
    <w:rsid w:val="00F0672D"/>
    <w:rsid w:val="00F079CC"/>
    <w:rsid w:val="00F07DBC"/>
    <w:rsid w:val="00F10476"/>
    <w:rsid w:val="00F1075C"/>
    <w:rsid w:val="00F10A91"/>
    <w:rsid w:val="00F10CE2"/>
    <w:rsid w:val="00F10EDF"/>
    <w:rsid w:val="00F1118D"/>
    <w:rsid w:val="00F112FD"/>
    <w:rsid w:val="00F11596"/>
    <w:rsid w:val="00F11FF7"/>
    <w:rsid w:val="00F1216C"/>
    <w:rsid w:val="00F12992"/>
    <w:rsid w:val="00F129B1"/>
    <w:rsid w:val="00F12C37"/>
    <w:rsid w:val="00F1363D"/>
    <w:rsid w:val="00F136B1"/>
    <w:rsid w:val="00F1373C"/>
    <w:rsid w:val="00F1386B"/>
    <w:rsid w:val="00F13E71"/>
    <w:rsid w:val="00F13F68"/>
    <w:rsid w:val="00F13F92"/>
    <w:rsid w:val="00F1428E"/>
    <w:rsid w:val="00F144FA"/>
    <w:rsid w:val="00F15109"/>
    <w:rsid w:val="00F1513B"/>
    <w:rsid w:val="00F15B40"/>
    <w:rsid w:val="00F15B42"/>
    <w:rsid w:val="00F161DD"/>
    <w:rsid w:val="00F166C2"/>
    <w:rsid w:val="00F16771"/>
    <w:rsid w:val="00F16B61"/>
    <w:rsid w:val="00F16E0F"/>
    <w:rsid w:val="00F16FDF"/>
    <w:rsid w:val="00F17012"/>
    <w:rsid w:val="00F170BD"/>
    <w:rsid w:val="00F171E7"/>
    <w:rsid w:val="00F17243"/>
    <w:rsid w:val="00F17A47"/>
    <w:rsid w:val="00F17C07"/>
    <w:rsid w:val="00F17D5D"/>
    <w:rsid w:val="00F20479"/>
    <w:rsid w:val="00F206E2"/>
    <w:rsid w:val="00F21653"/>
    <w:rsid w:val="00F21A65"/>
    <w:rsid w:val="00F229A7"/>
    <w:rsid w:val="00F22A83"/>
    <w:rsid w:val="00F22B24"/>
    <w:rsid w:val="00F22B4D"/>
    <w:rsid w:val="00F22BD8"/>
    <w:rsid w:val="00F22CF7"/>
    <w:rsid w:val="00F22E89"/>
    <w:rsid w:val="00F2340C"/>
    <w:rsid w:val="00F23933"/>
    <w:rsid w:val="00F23AEE"/>
    <w:rsid w:val="00F23B3C"/>
    <w:rsid w:val="00F23D6F"/>
    <w:rsid w:val="00F23FF2"/>
    <w:rsid w:val="00F240C3"/>
    <w:rsid w:val="00F24337"/>
    <w:rsid w:val="00F24DEB"/>
    <w:rsid w:val="00F24F0F"/>
    <w:rsid w:val="00F24FD5"/>
    <w:rsid w:val="00F25590"/>
    <w:rsid w:val="00F25663"/>
    <w:rsid w:val="00F2589D"/>
    <w:rsid w:val="00F25D62"/>
    <w:rsid w:val="00F25DF9"/>
    <w:rsid w:val="00F2613F"/>
    <w:rsid w:val="00F26228"/>
    <w:rsid w:val="00F26432"/>
    <w:rsid w:val="00F26468"/>
    <w:rsid w:val="00F268CB"/>
    <w:rsid w:val="00F26940"/>
    <w:rsid w:val="00F2729D"/>
    <w:rsid w:val="00F2749C"/>
    <w:rsid w:val="00F277B4"/>
    <w:rsid w:val="00F27E4A"/>
    <w:rsid w:val="00F301D4"/>
    <w:rsid w:val="00F3065C"/>
    <w:rsid w:val="00F308C3"/>
    <w:rsid w:val="00F30BFC"/>
    <w:rsid w:val="00F30C86"/>
    <w:rsid w:val="00F30D23"/>
    <w:rsid w:val="00F30E79"/>
    <w:rsid w:val="00F31437"/>
    <w:rsid w:val="00F31E10"/>
    <w:rsid w:val="00F327AC"/>
    <w:rsid w:val="00F32B04"/>
    <w:rsid w:val="00F32BA0"/>
    <w:rsid w:val="00F32CA1"/>
    <w:rsid w:val="00F33727"/>
    <w:rsid w:val="00F33773"/>
    <w:rsid w:val="00F33803"/>
    <w:rsid w:val="00F33904"/>
    <w:rsid w:val="00F339D3"/>
    <w:rsid w:val="00F33CE1"/>
    <w:rsid w:val="00F340D2"/>
    <w:rsid w:val="00F340DC"/>
    <w:rsid w:val="00F342C3"/>
    <w:rsid w:val="00F34B1B"/>
    <w:rsid w:val="00F34D9F"/>
    <w:rsid w:val="00F351A8"/>
    <w:rsid w:val="00F364FB"/>
    <w:rsid w:val="00F36560"/>
    <w:rsid w:val="00F36B71"/>
    <w:rsid w:val="00F36E61"/>
    <w:rsid w:val="00F36EB0"/>
    <w:rsid w:val="00F36FDE"/>
    <w:rsid w:val="00F376D0"/>
    <w:rsid w:val="00F37874"/>
    <w:rsid w:val="00F37A8F"/>
    <w:rsid w:val="00F37B7A"/>
    <w:rsid w:val="00F37D33"/>
    <w:rsid w:val="00F403E3"/>
    <w:rsid w:val="00F4049C"/>
    <w:rsid w:val="00F40529"/>
    <w:rsid w:val="00F4062E"/>
    <w:rsid w:val="00F406AD"/>
    <w:rsid w:val="00F40C55"/>
    <w:rsid w:val="00F4113A"/>
    <w:rsid w:val="00F4138A"/>
    <w:rsid w:val="00F41444"/>
    <w:rsid w:val="00F419AD"/>
    <w:rsid w:val="00F41A66"/>
    <w:rsid w:val="00F41BAE"/>
    <w:rsid w:val="00F41C83"/>
    <w:rsid w:val="00F41D1A"/>
    <w:rsid w:val="00F42175"/>
    <w:rsid w:val="00F422AC"/>
    <w:rsid w:val="00F423BC"/>
    <w:rsid w:val="00F42695"/>
    <w:rsid w:val="00F427A9"/>
    <w:rsid w:val="00F42CBE"/>
    <w:rsid w:val="00F42EF1"/>
    <w:rsid w:val="00F42FE4"/>
    <w:rsid w:val="00F4307E"/>
    <w:rsid w:val="00F431EB"/>
    <w:rsid w:val="00F4323A"/>
    <w:rsid w:val="00F43371"/>
    <w:rsid w:val="00F433B5"/>
    <w:rsid w:val="00F44536"/>
    <w:rsid w:val="00F44834"/>
    <w:rsid w:val="00F44EC1"/>
    <w:rsid w:val="00F452A9"/>
    <w:rsid w:val="00F4544B"/>
    <w:rsid w:val="00F456D3"/>
    <w:rsid w:val="00F45A5F"/>
    <w:rsid w:val="00F45D05"/>
    <w:rsid w:val="00F4621C"/>
    <w:rsid w:val="00F462A0"/>
    <w:rsid w:val="00F462D1"/>
    <w:rsid w:val="00F46304"/>
    <w:rsid w:val="00F4631E"/>
    <w:rsid w:val="00F46A37"/>
    <w:rsid w:val="00F46C46"/>
    <w:rsid w:val="00F46C7B"/>
    <w:rsid w:val="00F472FF"/>
    <w:rsid w:val="00F4795D"/>
    <w:rsid w:val="00F47A81"/>
    <w:rsid w:val="00F47E1F"/>
    <w:rsid w:val="00F50924"/>
    <w:rsid w:val="00F509FE"/>
    <w:rsid w:val="00F50A7D"/>
    <w:rsid w:val="00F50C5C"/>
    <w:rsid w:val="00F50F5D"/>
    <w:rsid w:val="00F5101A"/>
    <w:rsid w:val="00F51A83"/>
    <w:rsid w:val="00F51E1C"/>
    <w:rsid w:val="00F51E52"/>
    <w:rsid w:val="00F51F0B"/>
    <w:rsid w:val="00F51F38"/>
    <w:rsid w:val="00F524C1"/>
    <w:rsid w:val="00F525AA"/>
    <w:rsid w:val="00F525C9"/>
    <w:rsid w:val="00F52D35"/>
    <w:rsid w:val="00F52FFF"/>
    <w:rsid w:val="00F53285"/>
    <w:rsid w:val="00F53434"/>
    <w:rsid w:val="00F5438E"/>
    <w:rsid w:val="00F54448"/>
    <w:rsid w:val="00F546E0"/>
    <w:rsid w:val="00F5491B"/>
    <w:rsid w:val="00F549CE"/>
    <w:rsid w:val="00F55643"/>
    <w:rsid w:val="00F55971"/>
    <w:rsid w:val="00F55DFF"/>
    <w:rsid w:val="00F5608C"/>
    <w:rsid w:val="00F5610C"/>
    <w:rsid w:val="00F569FC"/>
    <w:rsid w:val="00F56AA8"/>
    <w:rsid w:val="00F56AD8"/>
    <w:rsid w:val="00F57972"/>
    <w:rsid w:val="00F57973"/>
    <w:rsid w:val="00F57ABF"/>
    <w:rsid w:val="00F57BB9"/>
    <w:rsid w:val="00F600F2"/>
    <w:rsid w:val="00F607D8"/>
    <w:rsid w:val="00F60959"/>
    <w:rsid w:val="00F60D8B"/>
    <w:rsid w:val="00F60EC5"/>
    <w:rsid w:val="00F60EC8"/>
    <w:rsid w:val="00F60FC5"/>
    <w:rsid w:val="00F61167"/>
    <w:rsid w:val="00F61494"/>
    <w:rsid w:val="00F614FD"/>
    <w:rsid w:val="00F618CA"/>
    <w:rsid w:val="00F61A56"/>
    <w:rsid w:val="00F61C5D"/>
    <w:rsid w:val="00F61D0C"/>
    <w:rsid w:val="00F61DEE"/>
    <w:rsid w:val="00F6201B"/>
    <w:rsid w:val="00F622B6"/>
    <w:rsid w:val="00F6239C"/>
    <w:rsid w:val="00F62B0F"/>
    <w:rsid w:val="00F62BA5"/>
    <w:rsid w:val="00F6364B"/>
    <w:rsid w:val="00F63E0C"/>
    <w:rsid w:val="00F64077"/>
    <w:rsid w:val="00F64A33"/>
    <w:rsid w:val="00F6503D"/>
    <w:rsid w:val="00F65399"/>
    <w:rsid w:val="00F654EA"/>
    <w:rsid w:val="00F6551F"/>
    <w:rsid w:val="00F6584E"/>
    <w:rsid w:val="00F659B2"/>
    <w:rsid w:val="00F659D1"/>
    <w:rsid w:val="00F65A58"/>
    <w:rsid w:val="00F65AB1"/>
    <w:rsid w:val="00F65CEC"/>
    <w:rsid w:val="00F65D0F"/>
    <w:rsid w:val="00F65E92"/>
    <w:rsid w:val="00F6664A"/>
    <w:rsid w:val="00F669A4"/>
    <w:rsid w:val="00F66F15"/>
    <w:rsid w:val="00F66F5E"/>
    <w:rsid w:val="00F67195"/>
    <w:rsid w:val="00F67659"/>
    <w:rsid w:val="00F6779F"/>
    <w:rsid w:val="00F67859"/>
    <w:rsid w:val="00F70C9C"/>
    <w:rsid w:val="00F7188D"/>
    <w:rsid w:val="00F72086"/>
    <w:rsid w:val="00F722D7"/>
    <w:rsid w:val="00F722E0"/>
    <w:rsid w:val="00F724AB"/>
    <w:rsid w:val="00F7256A"/>
    <w:rsid w:val="00F72A16"/>
    <w:rsid w:val="00F72A25"/>
    <w:rsid w:val="00F72E93"/>
    <w:rsid w:val="00F737DD"/>
    <w:rsid w:val="00F73C91"/>
    <w:rsid w:val="00F74124"/>
    <w:rsid w:val="00F74208"/>
    <w:rsid w:val="00F743AB"/>
    <w:rsid w:val="00F74477"/>
    <w:rsid w:val="00F746D8"/>
    <w:rsid w:val="00F75115"/>
    <w:rsid w:val="00F75270"/>
    <w:rsid w:val="00F75AD1"/>
    <w:rsid w:val="00F75DF2"/>
    <w:rsid w:val="00F760A7"/>
    <w:rsid w:val="00F76728"/>
    <w:rsid w:val="00F76D7F"/>
    <w:rsid w:val="00F76EFF"/>
    <w:rsid w:val="00F77314"/>
    <w:rsid w:val="00F773CD"/>
    <w:rsid w:val="00F80166"/>
    <w:rsid w:val="00F80780"/>
    <w:rsid w:val="00F80B82"/>
    <w:rsid w:val="00F80C00"/>
    <w:rsid w:val="00F80E3E"/>
    <w:rsid w:val="00F8107C"/>
    <w:rsid w:val="00F819EA"/>
    <w:rsid w:val="00F81C8E"/>
    <w:rsid w:val="00F820A4"/>
    <w:rsid w:val="00F82196"/>
    <w:rsid w:val="00F822C5"/>
    <w:rsid w:val="00F8238D"/>
    <w:rsid w:val="00F8252B"/>
    <w:rsid w:val="00F82732"/>
    <w:rsid w:val="00F82744"/>
    <w:rsid w:val="00F8276A"/>
    <w:rsid w:val="00F82AF3"/>
    <w:rsid w:val="00F82C09"/>
    <w:rsid w:val="00F82DE3"/>
    <w:rsid w:val="00F82EDE"/>
    <w:rsid w:val="00F82FD9"/>
    <w:rsid w:val="00F83281"/>
    <w:rsid w:val="00F836DB"/>
    <w:rsid w:val="00F83CF9"/>
    <w:rsid w:val="00F83E1F"/>
    <w:rsid w:val="00F83F3E"/>
    <w:rsid w:val="00F845C6"/>
    <w:rsid w:val="00F84647"/>
    <w:rsid w:val="00F84688"/>
    <w:rsid w:val="00F84BD4"/>
    <w:rsid w:val="00F85032"/>
    <w:rsid w:val="00F8508C"/>
    <w:rsid w:val="00F854F5"/>
    <w:rsid w:val="00F855D6"/>
    <w:rsid w:val="00F856F3"/>
    <w:rsid w:val="00F85B55"/>
    <w:rsid w:val="00F85BC7"/>
    <w:rsid w:val="00F85E9B"/>
    <w:rsid w:val="00F860D3"/>
    <w:rsid w:val="00F8690D"/>
    <w:rsid w:val="00F86ABD"/>
    <w:rsid w:val="00F870D0"/>
    <w:rsid w:val="00F87392"/>
    <w:rsid w:val="00F87488"/>
    <w:rsid w:val="00F87D22"/>
    <w:rsid w:val="00F87FF3"/>
    <w:rsid w:val="00F90116"/>
    <w:rsid w:val="00F9053D"/>
    <w:rsid w:val="00F90608"/>
    <w:rsid w:val="00F90B6A"/>
    <w:rsid w:val="00F90BA3"/>
    <w:rsid w:val="00F90E13"/>
    <w:rsid w:val="00F918AA"/>
    <w:rsid w:val="00F91C74"/>
    <w:rsid w:val="00F91EF8"/>
    <w:rsid w:val="00F92DB4"/>
    <w:rsid w:val="00F92E8A"/>
    <w:rsid w:val="00F92FF4"/>
    <w:rsid w:val="00F93144"/>
    <w:rsid w:val="00F93332"/>
    <w:rsid w:val="00F93518"/>
    <w:rsid w:val="00F935E8"/>
    <w:rsid w:val="00F938D2"/>
    <w:rsid w:val="00F938E1"/>
    <w:rsid w:val="00F93AB7"/>
    <w:rsid w:val="00F93E7A"/>
    <w:rsid w:val="00F946D4"/>
    <w:rsid w:val="00F94B00"/>
    <w:rsid w:val="00F94C95"/>
    <w:rsid w:val="00F94DA3"/>
    <w:rsid w:val="00F94FF1"/>
    <w:rsid w:val="00F95228"/>
    <w:rsid w:val="00F952EF"/>
    <w:rsid w:val="00F95692"/>
    <w:rsid w:val="00F956FA"/>
    <w:rsid w:val="00F9577E"/>
    <w:rsid w:val="00F95A75"/>
    <w:rsid w:val="00F95C53"/>
    <w:rsid w:val="00F963B6"/>
    <w:rsid w:val="00F96550"/>
    <w:rsid w:val="00F96860"/>
    <w:rsid w:val="00F976FB"/>
    <w:rsid w:val="00F97AAA"/>
    <w:rsid w:val="00FA01A6"/>
    <w:rsid w:val="00FA05DA"/>
    <w:rsid w:val="00FA092D"/>
    <w:rsid w:val="00FA0988"/>
    <w:rsid w:val="00FA0C54"/>
    <w:rsid w:val="00FA0E96"/>
    <w:rsid w:val="00FA0FB2"/>
    <w:rsid w:val="00FA12CE"/>
    <w:rsid w:val="00FA1667"/>
    <w:rsid w:val="00FA17CE"/>
    <w:rsid w:val="00FA17D2"/>
    <w:rsid w:val="00FA19F5"/>
    <w:rsid w:val="00FA1A74"/>
    <w:rsid w:val="00FA1EDB"/>
    <w:rsid w:val="00FA1F1A"/>
    <w:rsid w:val="00FA1F1C"/>
    <w:rsid w:val="00FA1F77"/>
    <w:rsid w:val="00FA2396"/>
    <w:rsid w:val="00FA252C"/>
    <w:rsid w:val="00FA2AC1"/>
    <w:rsid w:val="00FA31B1"/>
    <w:rsid w:val="00FA341B"/>
    <w:rsid w:val="00FA3634"/>
    <w:rsid w:val="00FA36A1"/>
    <w:rsid w:val="00FA3787"/>
    <w:rsid w:val="00FA3860"/>
    <w:rsid w:val="00FA3A31"/>
    <w:rsid w:val="00FA3B3F"/>
    <w:rsid w:val="00FA3D9C"/>
    <w:rsid w:val="00FA3F2D"/>
    <w:rsid w:val="00FA4896"/>
    <w:rsid w:val="00FA4C5A"/>
    <w:rsid w:val="00FA51DE"/>
    <w:rsid w:val="00FA524D"/>
    <w:rsid w:val="00FA587B"/>
    <w:rsid w:val="00FA5D73"/>
    <w:rsid w:val="00FA5E7C"/>
    <w:rsid w:val="00FA60C4"/>
    <w:rsid w:val="00FA60DC"/>
    <w:rsid w:val="00FA6368"/>
    <w:rsid w:val="00FA6838"/>
    <w:rsid w:val="00FA68A6"/>
    <w:rsid w:val="00FA6AA2"/>
    <w:rsid w:val="00FA6BFB"/>
    <w:rsid w:val="00FA6CC9"/>
    <w:rsid w:val="00FA6F09"/>
    <w:rsid w:val="00FA70A7"/>
    <w:rsid w:val="00FA7111"/>
    <w:rsid w:val="00FA75B7"/>
    <w:rsid w:val="00FA76F0"/>
    <w:rsid w:val="00FA7E32"/>
    <w:rsid w:val="00FA7EDE"/>
    <w:rsid w:val="00FB005F"/>
    <w:rsid w:val="00FB00E4"/>
    <w:rsid w:val="00FB04E4"/>
    <w:rsid w:val="00FB05E1"/>
    <w:rsid w:val="00FB0850"/>
    <w:rsid w:val="00FB0BD3"/>
    <w:rsid w:val="00FB0C3C"/>
    <w:rsid w:val="00FB0D35"/>
    <w:rsid w:val="00FB1024"/>
    <w:rsid w:val="00FB1153"/>
    <w:rsid w:val="00FB1170"/>
    <w:rsid w:val="00FB17F8"/>
    <w:rsid w:val="00FB1D1D"/>
    <w:rsid w:val="00FB200F"/>
    <w:rsid w:val="00FB2182"/>
    <w:rsid w:val="00FB23F8"/>
    <w:rsid w:val="00FB3144"/>
    <w:rsid w:val="00FB3147"/>
    <w:rsid w:val="00FB31FB"/>
    <w:rsid w:val="00FB354E"/>
    <w:rsid w:val="00FB3688"/>
    <w:rsid w:val="00FB40A9"/>
    <w:rsid w:val="00FB4273"/>
    <w:rsid w:val="00FB4608"/>
    <w:rsid w:val="00FB4B91"/>
    <w:rsid w:val="00FB4B9E"/>
    <w:rsid w:val="00FB4FE0"/>
    <w:rsid w:val="00FB52ED"/>
    <w:rsid w:val="00FB530B"/>
    <w:rsid w:val="00FB546A"/>
    <w:rsid w:val="00FB5B1B"/>
    <w:rsid w:val="00FB5CF9"/>
    <w:rsid w:val="00FB5D4C"/>
    <w:rsid w:val="00FB5FB6"/>
    <w:rsid w:val="00FB6098"/>
    <w:rsid w:val="00FB6514"/>
    <w:rsid w:val="00FB657A"/>
    <w:rsid w:val="00FB6847"/>
    <w:rsid w:val="00FB6AF0"/>
    <w:rsid w:val="00FB6C92"/>
    <w:rsid w:val="00FB70F6"/>
    <w:rsid w:val="00FB74D4"/>
    <w:rsid w:val="00FB7AB6"/>
    <w:rsid w:val="00FB7D82"/>
    <w:rsid w:val="00FC0440"/>
    <w:rsid w:val="00FC0735"/>
    <w:rsid w:val="00FC09F2"/>
    <w:rsid w:val="00FC0B0A"/>
    <w:rsid w:val="00FC13A4"/>
    <w:rsid w:val="00FC146E"/>
    <w:rsid w:val="00FC156B"/>
    <w:rsid w:val="00FC1C69"/>
    <w:rsid w:val="00FC2075"/>
    <w:rsid w:val="00FC22BF"/>
    <w:rsid w:val="00FC2983"/>
    <w:rsid w:val="00FC3019"/>
    <w:rsid w:val="00FC3667"/>
    <w:rsid w:val="00FC3BE3"/>
    <w:rsid w:val="00FC3F26"/>
    <w:rsid w:val="00FC4020"/>
    <w:rsid w:val="00FC426E"/>
    <w:rsid w:val="00FC42BC"/>
    <w:rsid w:val="00FC43C8"/>
    <w:rsid w:val="00FC43DC"/>
    <w:rsid w:val="00FC44F5"/>
    <w:rsid w:val="00FC4A24"/>
    <w:rsid w:val="00FC4D32"/>
    <w:rsid w:val="00FC4F39"/>
    <w:rsid w:val="00FC5475"/>
    <w:rsid w:val="00FC59FB"/>
    <w:rsid w:val="00FC5B51"/>
    <w:rsid w:val="00FC5F8F"/>
    <w:rsid w:val="00FC6012"/>
    <w:rsid w:val="00FC644E"/>
    <w:rsid w:val="00FC64C3"/>
    <w:rsid w:val="00FC68C1"/>
    <w:rsid w:val="00FC69C2"/>
    <w:rsid w:val="00FC6EC2"/>
    <w:rsid w:val="00FC744D"/>
    <w:rsid w:val="00FC7522"/>
    <w:rsid w:val="00FC76A2"/>
    <w:rsid w:val="00FC777C"/>
    <w:rsid w:val="00FD0386"/>
    <w:rsid w:val="00FD0597"/>
    <w:rsid w:val="00FD06D8"/>
    <w:rsid w:val="00FD06FA"/>
    <w:rsid w:val="00FD0A01"/>
    <w:rsid w:val="00FD0F94"/>
    <w:rsid w:val="00FD1025"/>
    <w:rsid w:val="00FD1433"/>
    <w:rsid w:val="00FD145C"/>
    <w:rsid w:val="00FD1731"/>
    <w:rsid w:val="00FD1CBC"/>
    <w:rsid w:val="00FD3457"/>
    <w:rsid w:val="00FD36DF"/>
    <w:rsid w:val="00FD3765"/>
    <w:rsid w:val="00FD37CA"/>
    <w:rsid w:val="00FD386B"/>
    <w:rsid w:val="00FD3882"/>
    <w:rsid w:val="00FD389A"/>
    <w:rsid w:val="00FD38FF"/>
    <w:rsid w:val="00FD397D"/>
    <w:rsid w:val="00FD3BA1"/>
    <w:rsid w:val="00FD3C7A"/>
    <w:rsid w:val="00FD3E34"/>
    <w:rsid w:val="00FD406C"/>
    <w:rsid w:val="00FD415E"/>
    <w:rsid w:val="00FD4188"/>
    <w:rsid w:val="00FD4601"/>
    <w:rsid w:val="00FD4690"/>
    <w:rsid w:val="00FD46A4"/>
    <w:rsid w:val="00FD495D"/>
    <w:rsid w:val="00FD498E"/>
    <w:rsid w:val="00FD4C31"/>
    <w:rsid w:val="00FD4D08"/>
    <w:rsid w:val="00FD4EB7"/>
    <w:rsid w:val="00FD5247"/>
    <w:rsid w:val="00FD54F2"/>
    <w:rsid w:val="00FD58DE"/>
    <w:rsid w:val="00FD5927"/>
    <w:rsid w:val="00FD6010"/>
    <w:rsid w:val="00FD614A"/>
    <w:rsid w:val="00FD64EA"/>
    <w:rsid w:val="00FD680B"/>
    <w:rsid w:val="00FD6938"/>
    <w:rsid w:val="00FD6B2F"/>
    <w:rsid w:val="00FD6B97"/>
    <w:rsid w:val="00FD6E16"/>
    <w:rsid w:val="00FD6EBA"/>
    <w:rsid w:val="00FD7680"/>
    <w:rsid w:val="00FD768B"/>
    <w:rsid w:val="00FD7C44"/>
    <w:rsid w:val="00FD7DEE"/>
    <w:rsid w:val="00FD7E13"/>
    <w:rsid w:val="00FD7F25"/>
    <w:rsid w:val="00FE034E"/>
    <w:rsid w:val="00FE047E"/>
    <w:rsid w:val="00FE0ECE"/>
    <w:rsid w:val="00FE11C8"/>
    <w:rsid w:val="00FE1493"/>
    <w:rsid w:val="00FE16CB"/>
    <w:rsid w:val="00FE1870"/>
    <w:rsid w:val="00FE18BE"/>
    <w:rsid w:val="00FE1F64"/>
    <w:rsid w:val="00FE1F84"/>
    <w:rsid w:val="00FE2314"/>
    <w:rsid w:val="00FE2420"/>
    <w:rsid w:val="00FE2637"/>
    <w:rsid w:val="00FE28D3"/>
    <w:rsid w:val="00FE28E6"/>
    <w:rsid w:val="00FE2D5C"/>
    <w:rsid w:val="00FE3051"/>
    <w:rsid w:val="00FE30B3"/>
    <w:rsid w:val="00FE35F8"/>
    <w:rsid w:val="00FE3696"/>
    <w:rsid w:val="00FE3BED"/>
    <w:rsid w:val="00FE3EE6"/>
    <w:rsid w:val="00FE40E5"/>
    <w:rsid w:val="00FE410E"/>
    <w:rsid w:val="00FE4D52"/>
    <w:rsid w:val="00FE4D60"/>
    <w:rsid w:val="00FE4E39"/>
    <w:rsid w:val="00FE53F0"/>
    <w:rsid w:val="00FE5640"/>
    <w:rsid w:val="00FE577A"/>
    <w:rsid w:val="00FE5F14"/>
    <w:rsid w:val="00FE65C2"/>
    <w:rsid w:val="00FE65F2"/>
    <w:rsid w:val="00FE6706"/>
    <w:rsid w:val="00FE6C87"/>
    <w:rsid w:val="00FE6D1E"/>
    <w:rsid w:val="00FE6D86"/>
    <w:rsid w:val="00FE6E4B"/>
    <w:rsid w:val="00FE72F7"/>
    <w:rsid w:val="00FE7407"/>
    <w:rsid w:val="00FE78B8"/>
    <w:rsid w:val="00FE7AF3"/>
    <w:rsid w:val="00FE7D98"/>
    <w:rsid w:val="00FE7E6D"/>
    <w:rsid w:val="00FF002A"/>
    <w:rsid w:val="00FF0246"/>
    <w:rsid w:val="00FF0468"/>
    <w:rsid w:val="00FF0743"/>
    <w:rsid w:val="00FF0DCF"/>
    <w:rsid w:val="00FF0E3E"/>
    <w:rsid w:val="00FF0EBC"/>
    <w:rsid w:val="00FF14AD"/>
    <w:rsid w:val="00FF1D63"/>
    <w:rsid w:val="00FF1EBC"/>
    <w:rsid w:val="00FF2241"/>
    <w:rsid w:val="00FF248B"/>
    <w:rsid w:val="00FF2565"/>
    <w:rsid w:val="00FF29D4"/>
    <w:rsid w:val="00FF2F91"/>
    <w:rsid w:val="00FF3304"/>
    <w:rsid w:val="00FF3727"/>
    <w:rsid w:val="00FF3A35"/>
    <w:rsid w:val="00FF3EF2"/>
    <w:rsid w:val="00FF43B1"/>
    <w:rsid w:val="00FF4746"/>
    <w:rsid w:val="00FF49B0"/>
    <w:rsid w:val="00FF4D23"/>
    <w:rsid w:val="00FF5A0D"/>
    <w:rsid w:val="00FF6210"/>
    <w:rsid w:val="00FF6213"/>
    <w:rsid w:val="00FF651C"/>
    <w:rsid w:val="00FF6A7C"/>
    <w:rsid w:val="00FF6BED"/>
    <w:rsid w:val="00FF6C73"/>
    <w:rsid w:val="00FF7034"/>
    <w:rsid w:val="00FF7595"/>
    <w:rsid w:val="00FF7A81"/>
    <w:rsid w:val="00FF7CBE"/>
    <w:rsid w:val="00FF7D21"/>
    <w:rsid w:val="00FF7F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763"/>
    <w:pPr>
      <w:widowControl w:val="0"/>
      <w:autoSpaceDE w:val="0"/>
      <w:autoSpaceDN w:val="0"/>
      <w:adjustRightInd w:val="0"/>
    </w:pPr>
    <w:rPr>
      <w:rFonts w:eastAsia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0018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3</Pages>
  <Words>1060</Words>
  <Characters>6048</Characters>
  <Application>Microsoft Office Outlook</Application>
  <DocSecurity>0</DocSecurity>
  <Lines>0</Lines>
  <Paragraphs>0</Paragraphs>
  <ScaleCrop>false</ScaleCrop>
  <Company>Школа 102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Олеся</cp:lastModifiedBy>
  <cp:revision>4</cp:revision>
  <dcterms:created xsi:type="dcterms:W3CDTF">2014-01-27T09:21:00Z</dcterms:created>
  <dcterms:modified xsi:type="dcterms:W3CDTF">2015-01-22T17:28:00Z</dcterms:modified>
</cp:coreProperties>
</file>