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B7" w:rsidRDefault="007A0AB7" w:rsidP="007A0A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 в 6 классе по теме:</w:t>
      </w:r>
    </w:p>
    <w:p w:rsidR="007A0AB7" w:rsidRDefault="007A0AB7" w:rsidP="007A0AB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«Сложение чисел с разными знаками»</w:t>
      </w:r>
    </w:p>
    <w:p w:rsidR="007A0AB7" w:rsidRDefault="007A0AB7" w:rsidP="007A0AB7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Выполнил учитель математики МБОУ</w:t>
      </w:r>
    </w:p>
    <w:p w:rsidR="007A0AB7" w:rsidRDefault="007A0AB7" w:rsidP="007A0AB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№31» города Курска</w:t>
      </w:r>
    </w:p>
    <w:p w:rsidR="007A0AB7" w:rsidRDefault="007A0AB7" w:rsidP="007A0AB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Шапкова</w:t>
      </w:r>
      <w:proofErr w:type="spellEnd"/>
      <w:r>
        <w:rPr>
          <w:sz w:val="28"/>
          <w:szCs w:val="28"/>
        </w:rPr>
        <w:t xml:space="preserve"> Вера Георгиевна</w:t>
      </w:r>
    </w:p>
    <w:p w:rsidR="007A0AB7" w:rsidRDefault="007A0AB7" w:rsidP="007A0AB7">
      <w:pPr>
        <w:jc w:val="center"/>
        <w:rPr>
          <w:sz w:val="28"/>
          <w:szCs w:val="28"/>
        </w:rPr>
      </w:pPr>
    </w:p>
    <w:p w:rsidR="007A0AB7" w:rsidRDefault="007A0AB7" w:rsidP="007A0AB7">
      <w:pPr>
        <w:jc w:val="center"/>
        <w:rPr>
          <w:sz w:val="28"/>
          <w:szCs w:val="28"/>
        </w:rPr>
      </w:pPr>
    </w:p>
    <w:p w:rsidR="007A0AB7" w:rsidRDefault="007A0AB7" w:rsidP="007A0AB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253053" w:rsidRDefault="007A0AB7" w:rsidP="007A0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Отрабатывать умения складывать числа с разными знаками, развивать навыки самоконтроля, воспитывать внимательность, собранность, содействовать </w:t>
      </w:r>
      <w:r w:rsidR="00253053">
        <w:rPr>
          <w:sz w:val="28"/>
          <w:szCs w:val="28"/>
        </w:rPr>
        <w:t>повышению культуры обучающихся доброжелательному отношению друг к другу, развивать навыки сотрудничества при работе в парах, учить детей любить природу, сохранять наши леса, повышать экологические знания обучающихся, развивать кругозор.</w:t>
      </w:r>
    </w:p>
    <w:p w:rsidR="00253053" w:rsidRDefault="00253053" w:rsidP="007A0AB7">
      <w:pPr>
        <w:jc w:val="both"/>
        <w:rPr>
          <w:sz w:val="28"/>
          <w:szCs w:val="28"/>
        </w:rPr>
      </w:pPr>
    </w:p>
    <w:p w:rsidR="00253053" w:rsidRDefault="00253053" w:rsidP="007A0AB7">
      <w:pPr>
        <w:jc w:val="both"/>
        <w:rPr>
          <w:sz w:val="28"/>
          <w:szCs w:val="28"/>
        </w:rPr>
      </w:pPr>
    </w:p>
    <w:p w:rsidR="00A052C6" w:rsidRDefault="00A052C6" w:rsidP="00A052C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p w:rsidR="00253053" w:rsidRPr="008727BF" w:rsidRDefault="008727BF" w:rsidP="008727BF">
      <w:pPr>
        <w:ind w:left="360"/>
        <w:rPr>
          <w:sz w:val="28"/>
          <w:szCs w:val="28"/>
        </w:rPr>
      </w:pPr>
      <w:r w:rsidRPr="008727B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8727BF">
        <w:rPr>
          <w:sz w:val="28"/>
          <w:szCs w:val="28"/>
        </w:rPr>
        <w:t xml:space="preserve"> </w:t>
      </w:r>
      <w:r w:rsidR="00A052C6" w:rsidRPr="008727BF">
        <w:rPr>
          <w:sz w:val="28"/>
          <w:szCs w:val="28"/>
        </w:rPr>
        <w:t>Организационный момент</w:t>
      </w:r>
      <w:r w:rsidR="00253053" w:rsidRPr="008727BF">
        <w:rPr>
          <w:sz w:val="28"/>
          <w:szCs w:val="28"/>
        </w:rPr>
        <w:t>.</w:t>
      </w:r>
    </w:p>
    <w:p w:rsidR="00253053" w:rsidRDefault="00253053" w:rsidP="002530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II</w:t>
      </w:r>
      <w:r w:rsidR="008727BF">
        <w:rPr>
          <w:sz w:val="28"/>
          <w:szCs w:val="28"/>
        </w:rPr>
        <w:t>.</w:t>
      </w:r>
      <w:r>
        <w:rPr>
          <w:sz w:val="28"/>
          <w:szCs w:val="28"/>
        </w:rPr>
        <w:t xml:space="preserve"> Устная разминка.</w:t>
      </w:r>
    </w:p>
    <w:p w:rsidR="00253053" w:rsidRDefault="00253053" w:rsidP="0025305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.Актуализация знаний учащихся</w:t>
      </w:r>
    </w:p>
    <w:p w:rsidR="00774E92" w:rsidRDefault="00774E92" w:rsidP="00774E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учащихся.</w:t>
      </w:r>
    </w:p>
    <w:p w:rsidR="00774E92" w:rsidRDefault="00774E92" w:rsidP="00774E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774E92" w:rsidRDefault="00774E92" w:rsidP="00774E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Поисковая работа.</w:t>
      </w:r>
    </w:p>
    <w:p w:rsidR="00774E92" w:rsidRDefault="00774E92" w:rsidP="00774E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774E92" w:rsidRDefault="00774E92" w:rsidP="00774E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Обучающая самостоятельная работа.</w:t>
      </w:r>
    </w:p>
    <w:p w:rsidR="00774E92" w:rsidRDefault="00774E92" w:rsidP="00774E92">
      <w:pPr>
        <w:ind w:left="303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Итог урока.</w:t>
      </w:r>
    </w:p>
    <w:p w:rsidR="00774E92" w:rsidRDefault="00774E92" w:rsidP="00774E92">
      <w:pPr>
        <w:ind w:left="303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8727BF" w:rsidRPr="006209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Домашнее </w:t>
      </w:r>
      <w:proofErr w:type="gramEnd"/>
      <w:r w:rsidR="008727BF" w:rsidRPr="006209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>.</w:t>
      </w:r>
    </w:p>
    <w:p w:rsidR="00774E92" w:rsidRDefault="00774E92" w:rsidP="00774E92">
      <w:pPr>
        <w:ind w:left="3030"/>
        <w:jc w:val="both"/>
        <w:rPr>
          <w:sz w:val="28"/>
          <w:szCs w:val="28"/>
        </w:rPr>
      </w:pPr>
    </w:p>
    <w:p w:rsidR="00774E92" w:rsidRDefault="00774E92" w:rsidP="00774E92">
      <w:pPr>
        <w:ind w:left="3030"/>
        <w:jc w:val="both"/>
        <w:rPr>
          <w:sz w:val="28"/>
          <w:szCs w:val="28"/>
        </w:rPr>
      </w:pPr>
    </w:p>
    <w:p w:rsidR="00253053" w:rsidRDefault="00800E2E" w:rsidP="00774E92">
      <w:pPr>
        <w:ind w:left="3030"/>
        <w:rPr>
          <w:sz w:val="28"/>
          <w:szCs w:val="28"/>
        </w:rPr>
      </w:pPr>
      <w:r>
        <w:rPr>
          <w:sz w:val="28"/>
          <w:szCs w:val="28"/>
        </w:rPr>
        <w:t xml:space="preserve">           Ход урока</w:t>
      </w:r>
      <w:r w:rsidR="00620988">
        <w:rPr>
          <w:sz w:val="28"/>
          <w:szCs w:val="28"/>
        </w:rPr>
        <w:t>:</w:t>
      </w:r>
      <w:bookmarkStart w:id="0" w:name="_GoBack"/>
      <w:bookmarkEnd w:id="0"/>
    </w:p>
    <w:p w:rsidR="00774E92" w:rsidRDefault="00774E92" w:rsidP="00774E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774E92" w:rsidRDefault="00774E92" w:rsidP="00774E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Устная разминка.</w:t>
      </w:r>
    </w:p>
    <w:p w:rsidR="00774E92" w:rsidRDefault="00774E92" w:rsidP="00774E92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№1.</w:t>
      </w:r>
    </w:p>
    <w:p w:rsidR="00774E92" w:rsidRDefault="00774E92" w:rsidP="00774E92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330AC">
        <w:rPr>
          <w:sz w:val="28"/>
          <w:szCs w:val="28"/>
        </w:rPr>
        <w:t>ранция подарила миру много</w:t>
      </w:r>
      <w:r>
        <w:rPr>
          <w:sz w:val="28"/>
          <w:szCs w:val="28"/>
        </w:rPr>
        <w:t xml:space="preserve"> выдающихся людей</w:t>
      </w:r>
      <w:r w:rsidR="00E25CB4">
        <w:rPr>
          <w:sz w:val="28"/>
          <w:szCs w:val="28"/>
        </w:rPr>
        <w:t xml:space="preserve"> </w:t>
      </w:r>
      <w:r w:rsidR="009475C8">
        <w:rPr>
          <w:sz w:val="28"/>
          <w:szCs w:val="28"/>
        </w:rPr>
        <w:t xml:space="preserve"> в области науки и культуры. Узнайте фамилии двух знаменитых французов. Для этого найдите на прямой точки с указанными координатами, а из букв получите фамилии.</w:t>
      </w:r>
    </w:p>
    <w:p w:rsidR="009475C8" w:rsidRDefault="009475C8" w:rsidP="009475C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Историческая справка.</w:t>
      </w:r>
    </w:p>
    <w:p w:rsidR="009475C8" w:rsidRDefault="009475C8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№2.</w:t>
      </w:r>
    </w:p>
    <w:p w:rsidR="009475C8" w:rsidRDefault="009475C8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Рене Декарт – выдающийся французский философ, математик, биолог и физик. Одним из наиболее известных его достижений в математике является геометрическое истолкование положительных и отрицательных чисел, изображение координатной прямой и плоскости.</w:t>
      </w:r>
    </w:p>
    <w:p w:rsidR="008672CB" w:rsidRDefault="008672CB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открытий, сделанных этим ученым – закон преломления света, поясняющий образование радуги. В физиологии он ввел понятие о рефлексе.         В юности Рене Декарт мечтал о военной карьере, состоял на службе у короля </w:t>
      </w:r>
      <w:r>
        <w:rPr>
          <w:sz w:val="28"/>
          <w:szCs w:val="28"/>
        </w:rPr>
        <w:lastRenderedPageBreak/>
        <w:t xml:space="preserve">Людовика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 команде мушкетеров, был участником осады крепости Ля-</w:t>
      </w:r>
      <w:proofErr w:type="spellStart"/>
      <w:r>
        <w:rPr>
          <w:sz w:val="28"/>
          <w:szCs w:val="28"/>
        </w:rPr>
        <w:t>Рошель</w:t>
      </w:r>
      <w:proofErr w:type="spellEnd"/>
      <w:r>
        <w:rPr>
          <w:sz w:val="28"/>
          <w:szCs w:val="28"/>
        </w:rPr>
        <w:t>.</w:t>
      </w:r>
    </w:p>
    <w:p w:rsidR="008672CB" w:rsidRDefault="008672CB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:rsidR="008672CB" w:rsidRDefault="008672CB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Позже эти события были подробно описаны в романе знаменитого французского писателя Александра Дюма.</w:t>
      </w:r>
    </w:p>
    <w:p w:rsidR="008672CB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№4.</w:t>
      </w:r>
    </w:p>
    <w:p w:rsidR="008727BF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Даны карточки с числами: 0,2</w:t>
      </w:r>
      <w:r w:rsidRPr="008727BF">
        <w:rPr>
          <w:sz w:val="28"/>
          <w:szCs w:val="28"/>
        </w:rPr>
        <w:t>; 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>; -</w:t>
      </w:r>
      <w:r w:rsidR="003A1065">
        <w:rPr>
          <w:sz w:val="28"/>
          <w:szCs w:val="28"/>
        </w:rPr>
        <w:t xml:space="preserve"> </w:t>
      </w:r>
      <w:r>
        <w:rPr>
          <w:sz w:val="28"/>
          <w:szCs w:val="28"/>
        </w:rPr>
        <w:t>0,1. Запишите на карточках эти числа, чтобы были выполнены условия:</w:t>
      </w:r>
    </w:p>
    <w:p w:rsidR="008727BF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Сумма равна нулю.</w:t>
      </w:r>
    </w:p>
    <w:p w:rsidR="008727BF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Сумма меньше нуля.</w:t>
      </w:r>
    </w:p>
    <w:p w:rsidR="008672CB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Сумма больше нуля.</w:t>
      </w:r>
    </w:p>
    <w:p w:rsidR="008727BF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№5.</w:t>
      </w:r>
    </w:p>
    <w:p w:rsidR="008727BF" w:rsidRDefault="008727BF" w:rsidP="00947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Впишите в пустые клетки таблицы ответы, получающиеся при сложении чисел по вертикали и по горизонтали.</w:t>
      </w:r>
    </w:p>
    <w:p w:rsidR="008727BF" w:rsidRDefault="008727BF" w:rsidP="009475C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727BF" w:rsidTr="008727BF"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- 3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- 2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- 1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</w:tr>
      <w:tr w:rsidR="008727BF" w:rsidTr="008727BF"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- 1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</w:tr>
      <w:tr w:rsidR="008727BF" w:rsidTr="008727BF"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- 2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</w:tr>
      <w:tr w:rsidR="008727BF" w:rsidTr="008727BF"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- 3</w:t>
            </w: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8727BF" w:rsidRDefault="008727BF" w:rsidP="009475C8">
            <w:pPr>
              <w:jc w:val="both"/>
              <w:rPr>
                <w:sz w:val="28"/>
                <w:szCs w:val="28"/>
              </w:rPr>
            </w:pPr>
          </w:p>
        </w:tc>
      </w:tr>
    </w:tbl>
    <w:p w:rsidR="008727BF" w:rsidRPr="008672CB" w:rsidRDefault="008727BF" w:rsidP="009475C8">
      <w:pPr>
        <w:jc w:val="both"/>
        <w:rPr>
          <w:sz w:val="28"/>
          <w:szCs w:val="28"/>
        </w:rPr>
      </w:pP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проговариваются правила: </w:t>
      </w:r>
    </w:p>
    <w:p w:rsidR="008727BF" w:rsidRDefault="008727BF" w:rsidP="008727B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сложить отрицательные числа.</w:t>
      </w:r>
    </w:p>
    <w:p w:rsidR="008727BF" w:rsidRDefault="008727BF" w:rsidP="008727B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Сложение чисел с нулем.</w:t>
      </w:r>
    </w:p>
    <w:p w:rsidR="008727BF" w:rsidRDefault="008727BF" w:rsidP="008727B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727BF">
        <w:rPr>
          <w:sz w:val="28"/>
          <w:szCs w:val="28"/>
        </w:rPr>
        <w:t>Сложение чисел с разными знаками.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№6.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семи кружках расставлены числа от -1 до -7 так, что сумма четырех чисел, расположенных в вершинах каждого четырехугольника составляет -13.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Расставьте эти же числа так, чтобы сумма четырех чисел в вершинах каждого четырехугольника была равна -16.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№7.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Найдите правило нахождения чисел и заполните свободный кружок.</w:t>
      </w:r>
    </w:p>
    <w:p w:rsidR="008727BF" w:rsidRDefault="008727BF" w:rsidP="008727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учащихся.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28 марта повсеместно проводится акция «За чистую планету». И я хотела бы, чтобы вы сегодня на уроке, решая задания. Задумались бы над тем, что нужно делать, чтобы сохранить нашу планету.</w:t>
      </w:r>
    </w:p>
    <w:p w:rsidR="008727BF" w:rsidRDefault="008727BF" w:rsidP="008727B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по раздаточному материалу.</w:t>
      </w:r>
    </w:p>
    <w:p w:rsidR="008727BF" w:rsidRDefault="008727BF" w:rsidP="00872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вычисления. Используя найденные </w:t>
      </w:r>
      <w:proofErr w:type="gramStart"/>
      <w:r>
        <w:rPr>
          <w:sz w:val="28"/>
          <w:szCs w:val="28"/>
        </w:rPr>
        <w:t>ответы</w:t>
      </w:r>
      <w:proofErr w:type="gramEnd"/>
      <w:r>
        <w:rPr>
          <w:sz w:val="28"/>
          <w:szCs w:val="28"/>
        </w:rPr>
        <w:t xml:space="preserve"> узнайте методом исключения дерево какой породы занимает наибольшую часть от лесных массивов России.</w:t>
      </w:r>
    </w:p>
    <w:p w:rsidR="008727BF" w:rsidRDefault="008727BF" w:rsidP="008727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+ 5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8727BF" w:rsidRDefault="008727BF" w:rsidP="008727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714F8">
        <w:rPr>
          <w:sz w:val="28"/>
          <w:szCs w:val="28"/>
        </w:rPr>
        <w:t xml:space="preserve"> + (</w:t>
      </w:r>
      <w:r>
        <w:rPr>
          <w:sz w:val="28"/>
          <w:szCs w:val="28"/>
        </w:rPr>
        <w:t>- 6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>)</w:t>
      </w:r>
    </w:p>
    <w:p w:rsidR="008727BF" w:rsidRPr="008727BF" w:rsidRDefault="008727BF" w:rsidP="008727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+ (- 4,5)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>
        <w:rPr>
          <w:sz w:val="28"/>
          <w:szCs w:val="28"/>
        </w:rPr>
        <w:t xml:space="preserve"> – дуб,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8"/>
          <w:szCs w:val="28"/>
        </w:rPr>
        <w:t xml:space="preserve"> – береза, - 2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sz w:val="28"/>
          <w:szCs w:val="28"/>
        </w:rPr>
        <w:t xml:space="preserve"> – лиственница, -1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sz w:val="28"/>
          <w:szCs w:val="28"/>
        </w:rPr>
        <w:t xml:space="preserve"> – ель.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Ответ: лиственница</w:t>
      </w:r>
    </w:p>
    <w:p w:rsidR="008727BF" w:rsidRDefault="008727BF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№8.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Выполните сложение чисел: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-57,246 + 46,154    </w:t>
      </w:r>
      <w:r w:rsidR="00950A6B">
        <w:rPr>
          <w:sz w:val="28"/>
          <w:szCs w:val="28"/>
        </w:rPr>
        <w:t xml:space="preserve"> л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-7,328 + (-2,652)    </w:t>
      </w:r>
      <w:r w:rsidR="00950A6B">
        <w:rPr>
          <w:sz w:val="28"/>
          <w:szCs w:val="28"/>
        </w:rPr>
        <w:t xml:space="preserve"> б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-3,26 + 13,15         </w:t>
      </w:r>
      <w:r w:rsidR="00950A6B">
        <w:rPr>
          <w:sz w:val="28"/>
          <w:szCs w:val="28"/>
        </w:rPr>
        <w:t xml:space="preserve"> д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145,2 + (-156,3)     </w:t>
      </w:r>
      <w:r w:rsidR="00950A6B">
        <w:rPr>
          <w:sz w:val="28"/>
          <w:szCs w:val="28"/>
        </w:rPr>
        <w:t xml:space="preserve"> ь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-6,27 + (-3,83)       </w:t>
      </w:r>
      <w:r w:rsidR="00950A6B">
        <w:rPr>
          <w:sz w:val="28"/>
          <w:szCs w:val="28"/>
        </w:rPr>
        <w:t xml:space="preserve"> е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-23,045 + 23,45     </w:t>
      </w:r>
      <w:r w:rsidR="00950A6B">
        <w:rPr>
          <w:sz w:val="28"/>
          <w:szCs w:val="28"/>
        </w:rPr>
        <w:t xml:space="preserve"> у</w:t>
      </w:r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№9</w:t>
      </w:r>
    </w:p>
    <w:p w:rsidR="00646B95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Используя найденные числа, выберите те буквы, которые</w:t>
      </w:r>
      <w:r w:rsidR="00646B95">
        <w:rPr>
          <w:sz w:val="28"/>
          <w:szCs w:val="28"/>
        </w:rPr>
        <w:t xml:space="preserve"> связаны с ответами меньшими, чем – 10. Расположите выбранные буквы в алфавитном порядке. Получите слово и запишите его в таблице. Расскажите о значении этого дерева в жизни человека.</w:t>
      </w:r>
    </w:p>
    <w:p w:rsidR="00646B95" w:rsidRDefault="00646B95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( Из ели делают музыкальные инструменты, паркет, бумагу, используют в медицине, в химическом производстве, для очищения воздуха.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E1FCC" w:rsidRDefault="000E1FCC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№10</w:t>
      </w:r>
    </w:p>
    <w:p w:rsidR="000E1FCC" w:rsidRDefault="000E1FCC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Поисковая работа.</w:t>
      </w:r>
    </w:p>
    <w:p w:rsidR="00DF0961" w:rsidRDefault="000E1FCC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времен разные растения, деревья и кустарники, люди наделяли определенной символикой. Так, например, лавр символизирует славу, олива – мир, береза – грацию. Выполните вычисления. По совпадающим ответам выясните, какие деревья символами каких качеств являются. Заполните таблицу.</w:t>
      </w:r>
    </w:p>
    <w:p w:rsidR="00DF0961" w:rsidRDefault="00DF0961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Сосна: -25 + 18</w:t>
      </w:r>
    </w:p>
    <w:p w:rsidR="00DF0961" w:rsidRDefault="00DF0961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Грецкий орех: - 25 + 38</w:t>
      </w:r>
    </w:p>
    <w:p w:rsidR="00DF0961" w:rsidRDefault="00292AB6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Лиственница: (- 25) +  (- 28</w:t>
      </w:r>
      <w:r w:rsidR="00DF0961">
        <w:rPr>
          <w:sz w:val="28"/>
          <w:szCs w:val="28"/>
        </w:rPr>
        <w:t>)</w:t>
      </w:r>
    </w:p>
    <w:p w:rsidR="00DF0961" w:rsidRDefault="00DF0961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Рябина: 36 + (-14)</w:t>
      </w:r>
    </w:p>
    <w:p w:rsidR="00DF0961" w:rsidRDefault="00DF0961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Вишня: 36 </w:t>
      </w:r>
      <w:r w:rsidR="00A23912">
        <w:rPr>
          <w:sz w:val="28"/>
          <w:szCs w:val="28"/>
        </w:rPr>
        <w:t>+ (-54)</w:t>
      </w:r>
    </w:p>
    <w:p w:rsidR="00A23912" w:rsidRDefault="00A23912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Апельсин: 36 +14 + (-50)</w:t>
      </w:r>
    </w:p>
    <w:p w:rsidR="00A23912" w:rsidRDefault="00A23912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Смелость: -72 + 19</w:t>
      </w:r>
    </w:p>
    <w:p w:rsidR="00A23912" w:rsidRDefault="00A23912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Стойкость: -9 + (-9)</w:t>
      </w:r>
    </w:p>
    <w:p w:rsidR="00A23912" w:rsidRDefault="00A23912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Щедрость: -0,75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A23912" w:rsidRDefault="00A23912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Верность: - (-10) + (-17)</w:t>
      </w:r>
    </w:p>
    <w:p w:rsidR="00A23912" w:rsidRDefault="00A23912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Благоразумие: 45 + (-23)</w:t>
      </w:r>
    </w:p>
    <w:p w:rsidR="00A23912" w:rsidRPr="00A23912" w:rsidRDefault="00A23912" w:rsidP="008727BF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3912" w:rsidTr="00A23912">
        <w:tc>
          <w:tcPr>
            <w:tcW w:w="3190" w:type="dxa"/>
          </w:tcPr>
          <w:p w:rsidR="00A23912" w:rsidRDefault="00A23912" w:rsidP="00A23912">
            <w:pPr>
              <w:jc w:val="center"/>
            </w:pPr>
            <w:r>
              <w:t>Название дерева</w:t>
            </w:r>
          </w:p>
        </w:tc>
        <w:tc>
          <w:tcPr>
            <w:tcW w:w="3190" w:type="dxa"/>
          </w:tcPr>
          <w:p w:rsidR="00A23912" w:rsidRDefault="00A23912" w:rsidP="00A23912">
            <w:pPr>
              <w:jc w:val="center"/>
            </w:pPr>
            <w:r>
              <w:t>Числовой ответ</w:t>
            </w:r>
          </w:p>
        </w:tc>
        <w:tc>
          <w:tcPr>
            <w:tcW w:w="3191" w:type="dxa"/>
          </w:tcPr>
          <w:p w:rsidR="00A23912" w:rsidRDefault="00A23912" w:rsidP="00A23912">
            <w:pPr>
              <w:jc w:val="center"/>
            </w:pPr>
            <w:r>
              <w:t>Какое качество символизирует</w:t>
            </w:r>
          </w:p>
        </w:tc>
      </w:tr>
      <w:tr w:rsidR="00A23912" w:rsidTr="00A23912">
        <w:tc>
          <w:tcPr>
            <w:tcW w:w="3190" w:type="dxa"/>
          </w:tcPr>
          <w:p w:rsidR="00A23912" w:rsidRDefault="00A23912" w:rsidP="00A23912">
            <w:pPr>
              <w:jc w:val="center"/>
            </w:pPr>
            <w:r>
              <w:t>Сосна</w:t>
            </w:r>
          </w:p>
        </w:tc>
        <w:tc>
          <w:tcPr>
            <w:tcW w:w="3190" w:type="dxa"/>
          </w:tcPr>
          <w:p w:rsidR="00A23912" w:rsidRDefault="00A23912" w:rsidP="008727BF">
            <w:pPr>
              <w:jc w:val="both"/>
            </w:pPr>
          </w:p>
        </w:tc>
        <w:tc>
          <w:tcPr>
            <w:tcW w:w="3191" w:type="dxa"/>
          </w:tcPr>
          <w:p w:rsidR="00A23912" w:rsidRDefault="00A23912" w:rsidP="008727BF">
            <w:pPr>
              <w:jc w:val="both"/>
            </w:pPr>
          </w:p>
        </w:tc>
      </w:tr>
      <w:tr w:rsidR="00A23912" w:rsidTr="00A23912">
        <w:tc>
          <w:tcPr>
            <w:tcW w:w="3190" w:type="dxa"/>
          </w:tcPr>
          <w:p w:rsidR="00A23912" w:rsidRDefault="002E0B1E" w:rsidP="00A23912">
            <w:pPr>
              <w:jc w:val="center"/>
            </w:pPr>
            <w:r>
              <w:t>Грецкий орех</w:t>
            </w:r>
          </w:p>
        </w:tc>
        <w:tc>
          <w:tcPr>
            <w:tcW w:w="3190" w:type="dxa"/>
          </w:tcPr>
          <w:p w:rsidR="00A23912" w:rsidRDefault="00A23912" w:rsidP="008727BF">
            <w:pPr>
              <w:jc w:val="both"/>
            </w:pPr>
          </w:p>
        </w:tc>
        <w:tc>
          <w:tcPr>
            <w:tcW w:w="3191" w:type="dxa"/>
          </w:tcPr>
          <w:p w:rsidR="00A23912" w:rsidRDefault="00A23912" w:rsidP="008727BF">
            <w:pPr>
              <w:jc w:val="both"/>
            </w:pPr>
          </w:p>
        </w:tc>
      </w:tr>
      <w:tr w:rsidR="00A23912" w:rsidTr="00A23912">
        <w:tc>
          <w:tcPr>
            <w:tcW w:w="3190" w:type="dxa"/>
          </w:tcPr>
          <w:p w:rsidR="00A23912" w:rsidRDefault="002E0B1E" w:rsidP="002E0B1E">
            <w:pPr>
              <w:jc w:val="center"/>
            </w:pPr>
            <w:r>
              <w:t>Лиственница</w:t>
            </w:r>
          </w:p>
        </w:tc>
        <w:tc>
          <w:tcPr>
            <w:tcW w:w="3190" w:type="dxa"/>
          </w:tcPr>
          <w:p w:rsidR="00A23912" w:rsidRDefault="00A23912" w:rsidP="008727BF">
            <w:pPr>
              <w:jc w:val="both"/>
            </w:pPr>
          </w:p>
        </w:tc>
        <w:tc>
          <w:tcPr>
            <w:tcW w:w="3191" w:type="dxa"/>
          </w:tcPr>
          <w:p w:rsidR="00A23912" w:rsidRDefault="00A23912" w:rsidP="008727BF">
            <w:pPr>
              <w:jc w:val="both"/>
            </w:pPr>
          </w:p>
        </w:tc>
      </w:tr>
      <w:tr w:rsidR="00A23912" w:rsidTr="00A23912">
        <w:tc>
          <w:tcPr>
            <w:tcW w:w="3190" w:type="dxa"/>
          </w:tcPr>
          <w:p w:rsidR="00A23912" w:rsidRDefault="002E0B1E" w:rsidP="002E0B1E">
            <w:pPr>
              <w:jc w:val="center"/>
            </w:pPr>
            <w:r>
              <w:t>Рябина</w:t>
            </w:r>
          </w:p>
        </w:tc>
        <w:tc>
          <w:tcPr>
            <w:tcW w:w="3190" w:type="dxa"/>
          </w:tcPr>
          <w:p w:rsidR="00A23912" w:rsidRDefault="00A23912" w:rsidP="008727BF">
            <w:pPr>
              <w:jc w:val="both"/>
            </w:pPr>
          </w:p>
        </w:tc>
        <w:tc>
          <w:tcPr>
            <w:tcW w:w="3191" w:type="dxa"/>
          </w:tcPr>
          <w:p w:rsidR="00A23912" w:rsidRDefault="00A23912" w:rsidP="008727BF">
            <w:pPr>
              <w:jc w:val="both"/>
            </w:pPr>
          </w:p>
        </w:tc>
      </w:tr>
      <w:tr w:rsidR="00A23912" w:rsidTr="00A23912">
        <w:tc>
          <w:tcPr>
            <w:tcW w:w="3190" w:type="dxa"/>
          </w:tcPr>
          <w:p w:rsidR="00A23912" w:rsidRDefault="002E0B1E" w:rsidP="002E0B1E">
            <w:pPr>
              <w:jc w:val="center"/>
            </w:pPr>
            <w:r>
              <w:t>Вишня</w:t>
            </w:r>
          </w:p>
        </w:tc>
        <w:tc>
          <w:tcPr>
            <w:tcW w:w="3190" w:type="dxa"/>
          </w:tcPr>
          <w:p w:rsidR="00A23912" w:rsidRDefault="00A23912" w:rsidP="008727BF">
            <w:pPr>
              <w:jc w:val="both"/>
            </w:pPr>
          </w:p>
        </w:tc>
        <w:tc>
          <w:tcPr>
            <w:tcW w:w="3191" w:type="dxa"/>
          </w:tcPr>
          <w:p w:rsidR="00A23912" w:rsidRDefault="00A23912" w:rsidP="008727BF">
            <w:pPr>
              <w:jc w:val="both"/>
            </w:pPr>
          </w:p>
        </w:tc>
      </w:tr>
      <w:tr w:rsidR="002E0B1E" w:rsidTr="00A23912">
        <w:tc>
          <w:tcPr>
            <w:tcW w:w="3190" w:type="dxa"/>
          </w:tcPr>
          <w:p w:rsidR="002E0B1E" w:rsidRDefault="002E0B1E" w:rsidP="002E0B1E">
            <w:pPr>
              <w:jc w:val="center"/>
            </w:pPr>
            <w:r>
              <w:t xml:space="preserve">Апельсин </w:t>
            </w:r>
          </w:p>
        </w:tc>
        <w:tc>
          <w:tcPr>
            <w:tcW w:w="3190" w:type="dxa"/>
          </w:tcPr>
          <w:p w:rsidR="002E0B1E" w:rsidRDefault="002E0B1E" w:rsidP="008727BF">
            <w:pPr>
              <w:jc w:val="both"/>
            </w:pPr>
          </w:p>
        </w:tc>
        <w:tc>
          <w:tcPr>
            <w:tcW w:w="3191" w:type="dxa"/>
          </w:tcPr>
          <w:p w:rsidR="002E0B1E" w:rsidRDefault="002E0B1E" w:rsidP="008727BF">
            <w:pPr>
              <w:jc w:val="both"/>
            </w:pPr>
          </w:p>
        </w:tc>
      </w:tr>
    </w:tbl>
    <w:p w:rsidR="00A23912" w:rsidRDefault="002E0B1E" w:rsidP="002E0B1E">
      <w:pPr>
        <w:jc w:val="both"/>
        <w:rPr>
          <w:sz w:val="28"/>
          <w:szCs w:val="28"/>
        </w:rPr>
      </w:pPr>
      <w:r w:rsidRPr="002E0B1E">
        <w:rPr>
          <w:sz w:val="28"/>
          <w:szCs w:val="28"/>
        </w:rPr>
        <w:lastRenderedPageBreak/>
        <w:t xml:space="preserve">Оставшееся дерево </w:t>
      </w:r>
      <w:r>
        <w:rPr>
          <w:sz w:val="28"/>
          <w:szCs w:val="28"/>
        </w:rPr>
        <w:t>– символизирует хитрость.</w:t>
      </w:r>
    </w:p>
    <w:p w:rsidR="002E0B1E" w:rsidRDefault="002E0B1E" w:rsidP="002E0B1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Физкультминутка.</w:t>
      </w:r>
    </w:p>
    <w:p w:rsidR="002E0B1E" w:rsidRDefault="00F94C13" w:rsidP="002E0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признаком переутомления глаз при долгом общении с компьютером считается пересыхание глазного яблока, не забывайте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моргать, время от времени вращать закрытыми глазами в разные стороны, масс</w:t>
      </w:r>
      <w:r w:rsidR="003A1065">
        <w:rPr>
          <w:sz w:val="28"/>
          <w:szCs w:val="28"/>
        </w:rPr>
        <w:t xml:space="preserve">ировать веки, смотреть в течение </w:t>
      </w:r>
      <w:r>
        <w:rPr>
          <w:sz w:val="28"/>
          <w:szCs w:val="28"/>
        </w:rPr>
        <w:t xml:space="preserve"> 1 - 2 минут в заоконную даль.</w:t>
      </w:r>
    </w:p>
    <w:p w:rsidR="00F94C13" w:rsidRPr="00F94C13" w:rsidRDefault="00F94C13" w:rsidP="00F94C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D714F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Обучающая самостоятельная работа.</w:t>
      </w:r>
      <w:proofErr w:type="gramEnd"/>
    </w:p>
    <w:p w:rsidR="00800E2E" w:rsidRDefault="00800E2E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14F8">
        <w:rPr>
          <w:sz w:val="28"/>
          <w:szCs w:val="28"/>
        </w:rPr>
        <w:t>а) Выполните вычисления:</w:t>
      </w:r>
    </w:p>
    <w:p w:rsidR="00D714F8" w:rsidRDefault="00D714F8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береза   -5,2 + 7,8 + 17,2 + (-6,8) </w:t>
      </w:r>
    </w:p>
    <w:p w:rsidR="00D714F8" w:rsidRDefault="00D714F8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ель        -9,4 +6,1 + (-4,2) + 17,5</w:t>
      </w:r>
    </w:p>
    <w:p w:rsidR="00D714F8" w:rsidRDefault="00D714F8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сосна    -3,5 + (-18,9) +19,5 +18,9</w:t>
      </w:r>
    </w:p>
    <w:p w:rsidR="009E41B3" w:rsidRPr="009E41B3" w:rsidRDefault="009E41B3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лиственница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 + 40 + 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w:proofErr w:type="gramStart"/>
        <m:r>
          <w:rPr>
            <w:rFonts w:ascii="Cambria Math" w:hAnsi="Cambria Math"/>
            <w:sz w:val="28"/>
            <w:szCs w:val="28"/>
          </w:rPr>
          <m:t xml:space="preserve"> )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+ (</w:t>
      </w:r>
      <m:oMath>
        <m:r>
          <w:rPr>
            <w:rFonts w:ascii="Cambria Math" w:hAnsi="Cambria Math"/>
            <w:sz w:val="28"/>
            <w:szCs w:val="28"/>
          </w:rPr>
          <m:t>- 2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)+0,6</m:t>
        </m:r>
      </m:oMath>
    </w:p>
    <w:p w:rsidR="009E41B3" w:rsidRDefault="009E41B3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Найдите на диаграмме «Распространение деревьев различных пород на территории России»</w:t>
      </w:r>
      <w:r w:rsidR="00380139">
        <w:rPr>
          <w:sz w:val="28"/>
          <w:szCs w:val="28"/>
        </w:rPr>
        <w:t xml:space="preserve"> полученные ответы. Запишите соответствующие названия деревьев. Оставшийся сектор диаграммы показывает территории, занятые деревьями других пород.</w:t>
      </w:r>
    </w:p>
    <w:p w:rsidR="00380139" w:rsidRDefault="00380139" w:rsidP="008727BF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 сколько процентов территории России занято другими деревьями?</w:t>
      </w:r>
    </w:p>
    <w:p w:rsidR="00380139" w:rsidRDefault="00292AB6" w:rsidP="00292AB6">
      <w:pPr>
        <w:pStyle w:val="a3"/>
        <w:ind w:left="375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380139">
        <w:rPr>
          <w:sz w:val="28"/>
          <w:szCs w:val="28"/>
        </w:rPr>
        <w:t>Итог урока</w:t>
      </w:r>
    </w:p>
    <w:p w:rsidR="00292AB6" w:rsidRDefault="00292AB6" w:rsidP="00292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AB6">
        <w:rPr>
          <w:sz w:val="28"/>
          <w:szCs w:val="28"/>
        </w:rPr>
        <w:t>В последнее время</w:t>
      </w:r>
      <w:r>
        <w:rPr>
          <w:sz w:val="28"/>
          <w:szCs w:val="28"/>
        </w:rPr>
        <w:t xml:space="preserve"> 28 марта каждого года во всех странах проходит экологическая акция «Чистая планета». Я хочу, чтобы после нашего урока вы задумались над тем, что природу надо сохранять и тоже присоединились к сторонникам сохранения </w:t>
      </w:r>
      <w:r w:rsidR="00D22338">
        <w:rPr>
          <w:sz w:val="28"/>
          <w:szCs w:val="28"/>
        </w:rPr>
        <w:t>природы нашей планеты.</w:t>
      </w:r>
    </w:p>
    <w:p w:rsidR="00345786" w:rsidRDefault="00D22338" w:rsidP="00345786">
      <w:pPr>
        <w:ind w:left="303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D22338">
        <w:rPr>
          <w:sz w:val="28"/>
          <w:szCs w:val="28"/>
        </w:rPr>
        <w:t>Домашнее задание</w:t>
      </w:r>
    </w:p>
    <w:p w:rsidR="00345786" w:rsidRDefault="00345786" w:rsidP="00345786">
      <w:pPr>
        <w:ind w:left="3030"/>
        <w:jc w:val="both"/>
        <w:rPr>
          <w:sz w:val="28"/>
          <w:szCs w:val="28"/>
        </w:rPr>
      </w:pPr>
      <w:r>
        <w:rPr>
          <w:sz w:val="28"/>
          <w:szCs w:val="28"/>
        </w:rPr>
        <w:t>№ 1019 (а),1081 (3 столбик)</w:t>
      </w:r>
    </w:p>
    <w:p w:rsidR="00345786" w:rsidRDefault="00345786" w:rsidP="00345786">
      <w:pPr>
        <w:ind w:left="3030"/>
        <w:jc w:val="both"/>
        <w:rPr>
          <w:sz w:val="28"/>
          <w:szCs w:val="28"/>
        </w:rPr>
      </w:pPr>
    </w:p>
    <w:p w:rsidR="00345786" w:rsidRDefault="00345786" w:rsidP="00345786">
      <w:pPr>
        <w:ind w:left="303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345786" w:rsidRDefault="00345786" w:rsidP="00345786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Математика 6 класс, тетрадь №2, Задания для обучения и развития учащихся.</w:t>
      </w:r>
      <w:r w:rsidR="003A1065">
        <w:rPr>
          <w:sz w:val="28"/>
          <w:szCs w:val="28"/>
        </w:rPr>
        <w:t xml:space="preserve"> Интеллект-Центр, Москва, 2007.</w:t>
      </w:r>
    </w:p>
    <w:p w:rsidR="003A1065" w:rsidRPr="003A1065" w:rsidRDefault="003A1065" w:rsidP="0034578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Учебник математики 6 класса под редакцией Н.Я. </w:t>
      </w:r>
      <w:proofErr w:type="spellStart"/>
      <w:r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>.</w:t>
      </w:r>
    </w:p>
    <w:p w:rsidR="008727BF" w:rsidRDefault="008727BF" w:rsidP="008727BF">
      <w:pPr>
        <w:pStyle w:val="a3"/>
        <w:ind w:left="1080"/>
        <w:jc w:val="both"/>
        <w:rPr>
          <w:sz w:val="28"/>
          <w:szCs w:val="28"/>
        </w:rPr>
      </w:pPr>
    </w:p>
    <w:p w:rsidR="008727BF" w:rsidRPr="008727BF" w:rsidRDefault="008727BF" w:rsidP="008727BF">
      <w:pPr>
        <w:pStyle w:val="a3"/>
        <w:ind w:left="1080"/>
        <w:jc w:val="both"/>
        <w:rPr>
          <w:sz w:val="28"/>
          <w:szCs w:val="28"/>
        </w:rPr>
      </w:pPr>
    </w:p>
    <w:p w:rsidR="008727BF" w:rsidRPr="008727BF" w:rsidRDefault="008727BF" w:rsidP="008727BF">
      <w:pPr>
        <w:pStyle w:val="a3"/>
        <w:ind w:left="3750"/>
        <w:jc w:val="both"/>
        <w:rPr>
          <w:sz w:val="28"/>
          <w:szCs w:val="28"/>
        </w:rPr>
      </w:pPr>
    </w:p>
    <w:p w:rsidR="008727BF" w:rsidRPr="008727BF" w:rsidRDefault="008727BF" w:rsidP="008727BF">
      <w:pPr>
        <w:jc w:val="both"/>
        <w:rPr>
          <w:sz w:val="28"/>
          <w:szCs w:val="28"/>
        </w:rPr>
      </w:pPr>
    </w:p>
    <w:p w:rsidR="008727BF" w:rsidRDefault="008727BF" w:rsidP="008727BF">
      <w:pPr>
        <w:pStyle w:val="a3"/>
        <w:jc w:val="both"/>
        <w:rPr>
          <w:sz w:val="28"/>
          <w:szCs w:val="28"/>
        </w:rPr>
      </w:pPr>
    </w:p>
    <w:p w:rsidR="008727BF" w:rsidRPr="008727BF" w:rsidRDefault="008727BF" w:rsidP="00A23912">
      <w:pPr>
        <w:pStyle w:val="a3"/>
        <w:jc w:val="both"/>
        <w:rPr>
          <w:sz w:val="28"/>
          <w:szCs w:val="28"/>
        </w:rPr>
      </w:pPr>
    </w:p>
    <w:p w:rsidR="008727BF" w:rsidRDefault="008727BF" w:rsidP="008727BF">
      <w:pPr>
        <w:pStyle w:val="a3"/>
        <w:jc w:val="both"/>
        <w:rPr>
          <w:sz w:val="28"/>
          <w:szCs w:val="28"/>
        </w:rPr>
      </w:pPr>
    </w:p>
    <w:p w:rsidR="008727BF" w:rsidRPr="008727BF" w:rsidRDefault="008727BF" w:rsidP="008727BF">
      <w:pPr>
        <w:pStyle w:val="a3"/>
        <w:jc w:val="both"/>
        <w:rPr>
          <w:sz w:val="28"/>
          <w:szCs w:val="28"/>
        </w:rPr>
      </w:pPr>
    </w:p>
    <w:p w:rsidR="007A0AB7" w:rsidRDefault="007A0AB7" w:rsidP="007A0AB7">
      <w:pPr>
        <w:jc w:val="center"/>
        <w:rPr>
          <w:sz w:val="28"/>
          <w:szCs w:val="28"/>
        </w:rPr>
      </w:pPr>
    </w:p>
    <w:p w:rsidR="007A0AB7" w:rsidRPr="007A0AB7" w:rsidRDefault="007A0AB7" w:rsidP="007A0AB7">
      <w:pPr>
        <w:jc w:val="center"/>
        <w:rPr>
          <w:sz w:val="28"/>
          <w:szCs w:val="28"/>
        </w:rPr>
      </w:pPr>
    </w:p>
    <w:sectPr w:rsidR="007A0AB7" w:rsidRPr="007A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3AA"/>
    <w:multiLevelType w:val="hybridMultilevel"/>
    <w:tmpl w:val="39E42800"/>
    <w:lvl w:ilvl="0" w:tplc="DE364FA0">
      <w:start w:val="1"/>
      <w:numFmt w:val="upperRoman"/>
      <w:lvlText w:val="%1."/>
      <w:lvlJc w:val="left"/>
      <w:pPr>
        <w:ind w:left="3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">
    <w:nsid w:val="1D5D3DE1"/>
    <w:multiLevelType w:val="hybridMultilevel"/>
    <w:tmpl w:val="A55411E0"/>
    <w:lvl w:ilvl="0" w:tplc="B38C96DA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2">
    <w:nsid w:val="27C31FC6"/>
    <w:multiLevelType w:val="hybridMultilevel"/>
    <w:tmpl w:val="6E5C2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7F89"/>
    <w:multiLevelType w:val="hybridMultilevel"/>
    <w:tmpl w:val="A110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573FD"/>
    <w:multiLevelType w:val="hybridMultilevel"/>
    <w:tmpl w:val="D5DE6774"/>
    <w:lvl w:ilvl="0" w:tplc="11C298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355E84"/>
    <w:multiLevelType w:val="hybridMultilevel"/>
    <w:tmpl w:val="E7B6D926"/>
    <w:lvl w:ilvl="0" w:tplc="C4CE9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B7FC5"/>
    <w:multiLevelType w:val="hybridMultilevel"/>
    <w:tmpl w:val="B2E6D916"/>
    <w:lvl w:ilvl="0" w:tplc="5A642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B20FD"/>
    <w:multiLevelType w:val="hybridMultilevel"/>
    <w:tmpl w:val="8DEE66B6"/>
    <w:lvl w:ilvl="0" w:tplc="D77AF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B7"/>
    <w:rsid w:val="000E1FCC"/>
    <w:rsid w:val="00253053"/>
    <w:rsid w:val="00292AB6"/>
    <w:rsid w:val="002E0B1E"/>
    <w:rsid w:val="00345786"/>
    <w:rsid w:val="00380139"/>
    <w:rsid w:val="003A1065"/>
    <w:rsid w:val="005330AC"/>
    <w:rsid w:val="00620988"/>
    <w:rsid w:val="00646B95"/>
    <w:rsid w:val="00774E92"/>
    <w:rsid w:val="007A0AB7"/>
    <w:rsid w:val="00800E2E"/>
    <w:rsid w:val="0082618E"/>
    <w:rsid w:val="008672CB"/>
    <w:rsid w:val="008727BF"/>
    <w:rsid w:val="009475C8"/>
    <w:rsid w:val="00950A6B"/>
    <w:rsid w:val="009E41B3"/>
    <w:rsid w:val="00A052C6"/>
    <w:rsid w:val="00A23912"/>
    <w:rsid w:val="00D22338"/>
    <w:rsid w:val="00D714F8"/>
    <w:rsid w:val="00DF0961"/>
    <w:rsid w:val="00E25CB4"/>
    <w:rsid w:val="00F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27BF"/>
    <w:rPr>
      <w:color w:val="808080"/>
    </w:rPr>
  </w:style>
  <w:style w:type="paragraph" w:styleId="a5">
    <w:name w:val="Balloon Text"/>
    <w:basedOn w:val="a"/>
    <w:link w:val="a6"/>
    <w:rsid w:val="008727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27B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72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27BF"/>
    <w:rPr>
      <w:color w:val="808080"/>
    </w:rPr>
  </w:style>
  <w:style w:type="paragraph" w:styleId="a5">
    <w:name w:val="Balloon Text"/>
    <w:basedOn w:val="a"/>
    <w:link w:val="a6"/>
    <w:rsid w:val="008727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27B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72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E01A-E658-4CED-9440-A3606DAB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828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2012-02-26T17:08:00Z</dcterms:created>
  <dcterms:modified xsi:type="dcterms:W3CDTF">2012-03-22T18:06:00Z</dcterms:modified>
</cp:coreProperties>
</file>