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2C" w:rsidRPr="0069230E" w:rsidRDefault="00CA522C" w:rsidP="00325C2C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69230E">
        <w:rPr>
          <w:rFonts w:ascii="Times New Roman" w:hAnsi="Times New Roman"/>
          <w:b/>
          <w:color w:val="000000"/>
          <w:sz w:val="28"/>
          <w:szCs w:val="28"/>
        </w:rPr>
        <w:t>Классный час «Моё здоровье – в моих руках»</w:t>
      </w:r>
    </w:p>
    <w:p w:rsidR="00CA522C" w:rsidRPr="0069230E" w:rsidRDefault="00CA522C" w:rsidP="00325C2C">
      <w:pPr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CA522C" w:rsidRPr="0069230E" w:rsidRDefault="00CA522C" w:rsidP="00325C2C">
      <w:pPr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230E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довести до сознания детей, 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что необходимо выполнять простые правила для сохранения своего здоровья. </w:t>
      </w:r>
    </w:p>
    <w:p w:rsidR="00CA522C" w:rsidRPr="0069230E" w:rsidRDefault="00CA522C" w:rsidP="00325C2C">
      <w:pPr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522C" w:rsidRPr="0069230E" w:rsidRDefault="00CA522C" w:rsidP="00325C2C">
      <w:pPr>
        <w:spacing w:after="0" w:line="240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9230E">
        <w:rPr>
          <w:rFonts w:ascii="Times New Roman" w:hAnsi="Times New Roman"/>
          <w:b/>
          <w:color w:val="000000"/>
          <w:sz w:val="28"/>
          <w:szCs w:val="28"/>
        </w:rPr>
        <w:t xml:space="preserve">Задачи: </w:t>
      </w:r>
    </w:p>
    <w:p w:rsidR="00CA522C" w:rsidRPr="0069230E" w:rsidRDefault="00CA522C" w:rsidP="00325C2C">
      <w:pPr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9230E">
        <w:rPr>
          <w:rFonts w:ascii="Times New Roman" w:hAnsi="Times New Roman"/>
          <w:color w:val="000000"/>
          <w:sz w:val="28"/>
          <w:szCs w:val="28"/>
        </w:rPr>
        <w:t>Образовательные – сформировать представление о здоровье, как одной из главных ценностей человеческой жизни</w:t>
      </w:r>
      <w:r w:rsidRPr="00282D8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рассмотрев факторы, влияющие на здоровье человека</w:t>
      </w:r>
      <w:r w:rsidRPr="0069230E">
        <w:rPr>
          <w:rFonts w:ascii="Times New Roman" w:hAnsi="Times New Roman"/>
          <w:color w:val="000000"/>
          <w:sz w:val="28"/>
          <w:szCs w:val="28"/>
        </w:rPr>
        <w:t>, определить при помощи дидак</w:t>
      </w:r>
      <w:r>
        <w:rPr>
          <w:rFonts w:ascii="Times New Roman" w:hAnsi="Times New Roman"/>
          <w:color w:val="000000"/>
          <w:sz w:val="28"/>
          <w:szCs w:val="28"/>
        </w:rPr>
        <w:t xml:space="preserve">тических упражнений, </w:t>
      </w:r>
      <w:r w:rsidRPr="0069230E">
        <w:rPr>
          <w:rFonts w:ascii="Times New Roman" w:hAnsi="Times New Roman"/>
          <w:color w:val="000000"/>
          <w:sz w:val="28"/>
          <w:szCs w:val="28"/>
        </w:rPr>
        <w:t>компоненты здоровья человека.</w:t>
      </w:r>
    </w:p>
    <w:p w:rsidR="00CA522C" w:rsidRPr="0069230E" w:rsidRDefault="00CA522C" w:rsidP="00325C2C">
      <w:pPr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Развивающие -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 любознательность, познавательную активность, формировать устойчивые мотивы к сохранению своего здоровья.</w:t>
      </w:r>
    </w:p>
    <w:p w:rsidR="00CA522C" w:rsidRPr="0069230E" w:rsidRDefault="00CA522C" w:rsidP="00325C2C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69230E">
        <w:rPr>
          <w:rFonts w:ascii="Times New Roman" w:hAnsi="Times New Roman"/>
          <w:color w:val="000000"/>
          <w:sz w:val="28"/>
          <w:szCs w:val="28"/>
        </w:rPr>
        <w:t>Воспитательные - воспитание уважительного бережного отношения к своему здоровью и здоровью окружающих, формировать у учащихся понятие здоровый образ жизни, умение отстаивать свою точку зрения, воспитать в детях тепло, доброту, радостное настроение.</w:t>
      </w:r>
    </w:p>
    <w:p w:rsidR="00CA522C" w:rsidRPr="0069230E" w:rsidRDefault="00CA522C" w:rsidP="00325C2C">
      <w:pPr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9230E">
        <w:rPr>
          <w:rFonts w:ascii="Times New Roman" w:hAnsi="Times New Roman"/>
          <w:color w:val="000000"/>
          <w:sz w:val="28"/>
          <w:szCs w:val="28"/>
        </w:rPr>
        <w:t>Корригировать логическое мышление, координацию движений, зрительную активность, устную речь.</w:t>
      </w:r>
    </w:p>
    <w:p w:rsidR="00CA522C" w:rsidRPr="002D2FAF" w:rsidRDefault="00CA522C" w:rsidP="00332775">
      <w:pPr>
        <w:spacing w:after="0" w:line="240" w:lineRule="atLeast"/>
        <w:ind w:left="4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522C" w:rsidRDefault="00CA522C" w:rsidP="00332775">
      <w:pPr>
        <w:spacing w:after="0" w:line="240" w:lineRule="atLeast"/>
        <w:ind w:left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69230E">
        <w:rPr>
          <w:rFonts w:ascii="Times New Roman" w:hAnsi="Times New Roman"/>
          <w:b/>
          <w:color w:val="000000"/>
          <w:sz w:val="28"/>
          <w:szCs w:val="28"/>
        </w:rPr>
        <w:t xml:space="preserve">Оборудование: </w:t>
      </w:r>
      <w:r w:rsidRPr="004008E2">
        <w:rPr>
          <w:rFonts w:ascii="Times New Roman" w:hAnsi="Times New Roman"/>
          <w:color w:val="000000"/>
          <w:sz w:val="28"/>
          <w:szCs w:val="28"/>
        </w:rPr>
        <w:t>компьютерная презентация 5 факторов здоровья;</w:t>
      </w:r>
      <w:r>
        <w:rPr>
          <w:rFonts w:ascii="Times New Roman" w:hAnsi="Times New Roman"/>
          <w:color w:val="000000"/>
          <w:sz w:val="28"/>
          <w:szCs w:val="28"/>
        </w:rPr>
        <w:t xml:space="preserve"> схема-факторов здоровья; сообщения участников классного часа, загадки, пословицы, </w:t>
      </w:r>
    </w:p>
    <w:p w:rsidR="00CA522C" w:rsidRPr="004008E2" w:rsidRDefault="00CA522C" w:rsidP="00332775">
      <w:pPr>
        <w:spacing w:after="0" w:line="240" w:lineRule="atLeast"/>
        <w:ind w:left="4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Домашнее задание: </w:t>
      </w:r>
      <w:r w:rsidRPr="004008E2">
        <w:rPr>
          <w:rFonts w:ascii="Times New Roman" w:hAnsi="Times New Roman"/>
          <w:color w:val="000000"/>
          <w:sz w:val="28"/>
          <w:szCs w:val="28"/>
        </w:rPr>
        <w:t>рисунки знаков «Что нужно для здоровья»</w:t>
      </w:r>
    </w:p>
    <w:p w:rsidR="00CA522C" w:rsidRPr="0069230E" w:rsidRDefault="00CA522C" w:rsidP="00332775">
      <w:pPr>
        <w:spacing w:after="0" w:line="240" w:lineRule="atLeast"/>
        <w:ind w:left="4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522C" w:rsidRPr="0069230E" w:rsidRDefault="00CA522C" w:rsidP="00332775">
      <w:pPr>
        <w:spacing w:after="0" w:line="240" w:lineRule="atLeast"/>
        <w:ind w:left="4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9230E">
        <w:rPr>
          <w:rFonts w:ascii="Times New Roman" w:hAnsi="Times New Roman"/>
          <w:b/>
          <w:color w:val="000000"/>
          <w:sz w:val="28"/>
          <w:szCs w:val="28"/>
        </w:rPr>
        <w:t>Ход классного часа</w:t>
      </w:r>
    </w:p>
    <w:p w:rsidR="00CA522C" w:rsidRPr="0069230E" w:rsidRDefault="00CA522C" w:rsidP="00332775">
      <w:pPr>
        <w:pStyle w:val="ListParagraph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9230E">
        <w:rPr>
          <w:rFonts w:ascii="Times New Roman" w:hAnsi="Times New Roman"/>
          <w:b/>
          <w:color w:val="000000"/>
          <w:sz w:val="28"/>
          <w:szCs w:val="28"/>
        </w:rPr>
        <w:t>Организационный момент</w:t>
      </w:r>
    </w:p>
    <w:p w:rsidR="00CA522C" w:rsidRPr="0069230E" w:rsidRDefault="00CA522C" w:rsidP="00332775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522C" w:rsidRPr="002D2FAF" w:rsidRDefault="00CA522C" w:rsidP="00332775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45BB3">
        <w:rPr>
          <w:rFonts w:ascii="Times New Roman" w:hAnsi="Times New Roman"/>
          <w:b/>
          <w:color w:val="000000"/>
          <w:sz w:val="28"/>
          <w:szCs w:val="28"/>
        </w:rPr>
        <w:t>Кл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ассный </w:t>
      </w:r>
      <w:r w:rsidRPr="00C45BB3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>уководитель</w:t>
      </w:r>
      <w:r w:rsidRPr="0069230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  Сегодня на классном часе мы будем играть, веселиться и многому учиться. </w:t>
      </w:r>
    </w:p>
    <w:p w:rsidR="00CA522C" w:rsidRPr="0069230E" w:rsidRDefault="00CA522C" w:rsidP="0069230E">
      <w:pPr>
        <w:spacing w:after="0" w:line="240" w:lineRule="atLeast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9230E">
        <w:rPr>
          <w:rFonts w:ascii="Times New Roman" w:hAnsi="Times New Roman"/>
          <w:color w:val="000000"/>
          <w:sz w:val="28"/>
          <w:szCs w:val="28"/>
        </w:rPr>
        <w:t>Тему классного часа вы узнаете чуть позже. А сейчас ответьте мне на вопрос. Как называется день, который проходит у нас в школе один раз в месяц и он бывает необычный?</w:t>
      </w:r>
    </w:p>
    <w:p w:rsidR="00CA522C" w:rsidRPr="0069230E" w:rsidRDefault="00CA522C" w:rsidP="00332775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522C" w:rsidRPr="0069230E" w:rsidRDefault="00CA522C" w:rsidP="00332775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Ответ детей: </w:t>
      </w:r>
      <w:r w:rsidRPr="0069230E">
        <w:rPr>
          <w:rFonts w:ascii="Times New Roman" w:hAnsi="Times New Roman"/>
          <w:color w:val="000000"/>
          <w:sz w:val="28"/>
          <w:szCs w:val="28"/>
        </w:rPr>
        <w:t>День здоровья. Правильно.</w:t>
      </w:r>
    </w:p>
    <w:p w:rsidR="00CA522C" w:rsidRPr="0069230E" w:rsidRDefault="00CA522C" w:rsidP="00332775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522C" w:rsidRDefault="00CA522C" w:rsidP="002D2FAF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9230E">
        <w:rPr>
          <w:rFonts w:ascii="Times New Roman" w:hAnsi="Times New Roman"/>
          <w:color w:val="000000"/>
          <w:sz w:val="28"/>
          <w:szCs w:val="28"/>
        </w:rPr>
        <w:t>Как вы думаете, для чего он проводиться? (ответы детей)</w:t>
      </w:r>
    </w:p>
    <w:p w:rsidR="00CA522C" w:rsidRPr="0069230E" w:rsidRDefault="00CA522C" w:rsidP="002D2FAF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522C" w:rsidRPr="0069230E" w:rsidRDefault="00CA522C" w:rsidP="00392D24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9230E">
        <w:rPr>
          <w:rFonts w:ascii="Times New Roman" w:hAnsi="Times New Roman"/>
          <w:b/>
          <w:color w:val="000000"/>
          <w:sz w:val="28"/>
          <w:szCs w:val="28"/>
        </w:rPr>
        <w:t>Объявление (определение) темы классного часа.</w:t>
      </w:r>
    </w:p>
    <w:p w:rsidR="00CA522C" w:rsidRPr="0069230E" w:rsidRDefault="00CA522C" w:rsidP="00392D2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45BB3">
        <w:rPr>
          <w:rFonts w:ascii="Times New Roman" w:hAnsi="Times New Roman"/>
          <w:b/>
          <w:color w:val="000000"/>
          <w:sz w:val="28"/>
          <w:szCs w:val="28"/>
        </w:rPr>
        <w:t>Кл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ассный </w:t>
      </w:r>
      <w:r w:rsidRPr="00C45BB3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>уководитель</w:t>
      </w:r>
      <w:r w:rsidRPr="0069230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 А сейчас, подумайте и определите тему нашего классного часа из всего сказанного, о чем же мы будем говорить. </w:t>
      </w:r>
      <w:r>
        <w:rPr>
          <w:rFonts w:ascii="Times New Roman" w:hAnsi="Times New Roman"/>
          <w:color w:val="000000"/>
          <w:sz w:val="28"/>
          <w:szCs w:val="28"/>
        </w:rPr>
        <w:t xml:space="preserve">Верно. </w:t>
      </w:r>
      <w:r w:rsidRPr="0069230E">
        <w:rPr>
          <w:rFonts w:ascii="Times New Roman" w:hAnsi="Times New Roman"/>
          <w:color w:val="000000"/>
          <w:sz w:val="28"/>
          <w:szCs w:val="28"/>
        </w:rPr>
        <w:t>Мы будем говорить о здоровье.</w:t>
      </w:r>
    </w:p>
    <w:p w:rsidR="00CA522C" w:rsidRPr="002D2FAF" w:rsidRDefault="00CA522C" w:rsidP="00C14B1A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69230E">
        <w:rPr>
          <w:rFonts w:ascii="Times New Roman" w:hAnsi="Times New Roman"/>
          <w:b/>
          <w:color w:val="000000"/>
          <w:sz w:val="28"/>
          <w:szCs w:val="28"/>
        </w:rPr>
        <w:t>Вывод темы</w:t>
      </w:r>
      <w:r>
        <w:rPr>
          <w:rFonts w:ascii="Times New Roman" w:hAnsi="Times New Roman"/>
          <w:color w:val="000000"/>
          <w:sz w:val="28"/>
          <w:szCs w:val="28"/>
        </w:rPr>
        <w:t>: С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егодня наш классный час посвящен здоровью. </w:t>
      </w:r>
    </w:p>
    <w:p w:rsidR="00CA522C" w:rsidRPr="002D2FAF" w:rsidRDefault="00CA522C" w:rsidP="0069230E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:rsidR="00CA522C" w:rsidRPr="0069230E" w:rsidRDefault="00CA522C" w:rsidP="0069230E">
      <w:pPr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69230E">
        <w:rPr>
          <w:rFonts w:ascii="Times New Roman" w:hAnsi="Times New Roman"/>
          <w:color w:val="000000"/>
          <w:sz w:val="28"/>
          <w:szCs w:val="28"/>
        </w:rPr>
        <w:t>Девизом  станут слова: (прочитайте)</w:t>
      </w:r>
      <w:r w:rsidRPr="0069230E">
        <w:rPr>
          <w:rFonts w:ascii="Times New Roman" w:hAnsi="Times New Roman"/>
          <w:color w:val="000000"/>
          <w:sz w:val="28"/>
          <w:szCs w:val="28"/>
        </w:rPr>
        <w:br/>
      </w:r>
      <w:r w:rsidRPr="0069230E">
        <w:rPr>
          <w:rFonts w:ascii="Times New Roman" w:hAnsi="Times New Roman"/>
          <w:b/>
          <w:color w:val="000000"/>
          <w:sz w:val="28"/>
          <w:szCs w:val="28"/>
        </w:rPr>
        <w:t>Я умею думать, я умею рассуждать.</w:t>
      </w:r>
      <w:r w:rsidRPr="0069230E">
        <w:rPr>
          <w:rFonts w:ascii="Times New Roman" w:hAnsi="Times New Roman"/>
          <w:b/>
          <w:color w:val="000000"/>
          <w:sz w:val="28"/>
          <w:szCs w:val="28"/>
        </w:rPr>
        <w:br/>
        <w:t>Что полезно для здоровья, то и буду выбирать.</w:t>
      </w:r>
    </w:p>
    <w:p w:rsidR="00CA522C" w:rsidRPr="002D2FAF" w:rsidRDefault="00CA522C" w:rsidP="002D2FAF">
      <w:pPr>
        <w:pStyle w:val="NormalWeb"/>
        <w:rPr>
          <w:color w:val="000000"/>
          <w:sz w:val="28"/>
          <w:szCs w:val="28"/>
        </w:rPr>
      </w:pPr>
      <w:r w:rsidRPr="002D2FAF">
        <w:rPr>
          <w:sz w:val="28"/>
          <w:szCs w:val="28"/>
        </w:rPr>
        <w:t xml:space="preserve">– Каждый из нас хочет быть здоровым. </w:t>
      </w:r>
    </w:p>
    <w:p w:rsidR="00CA522C" w:rsidRPr="0069230E" w:rsidRDefault="00CA522C" w:rsidP="009437E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9230E">
        <w:rPr>
          <w:rFonts w:ascii="Times New Roman" w:hAnsi="Times New Roman"/>
          <w:b/>
          <w:color w:val="000000"/>
          <w:sz w:val="28"/>
          <w:szCs w:val="28"/>
        </w:rPr>
        <w:t>А что значит быть здоровым?</w:t>
      </w:r>
    </w:p>
    <w:p w:rsidR="00CA522C" w:rsidRPr="002D2FAF" w:rsidRDefault="00CA522C" w:rsidP="009437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522C" w:rsidRPr="0069230E" w:rsidRDefault="00CA522C" w:rsidP="009437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230E">
        <w:rPr>
          <w:rFonts w:ascii="Times New Roman" w:hAnsi="Times New Roman"/>
          <w:color w:val="000000"/>
          <w:sz w:val="28"/>
          <w:szCs w:val="28"/>
        </w:rPr>
        <w:t xml:space="preserve">Выберите слова характеристики здорового человека. </w:t>
      </w:r>
    </w:p>
    <w:p w:rsidR="00CA522C" w:rsidRPr="0069230E" w:rsidRDefault="00CA522C" w:rsidP="009437E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230E">
        <w:rPr>
          <w:rFonts w:ascii="Times New Roman" w:hAnsi="Times New Roman"/>
          <w:color w:val="000000"/>
          <w:sz w:val="28"/>
          <w:szCs w:val="28"/>
        </w:rPr>
        <w:t>Здоровый человек – это … человек.</w:t>
      </w:r>
    </w:p>
    <w:p w:rsidR="00CA522C" w:rsidRDefault="00CA522C" w:rsidP="00A069B7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0E">
        <w:rPr>
          <w:rFonts w:ascii="Times New Roman" w:hAnsi="Times New Roman"/>
          <w:b/>
          <w:i/>
          <w:color w:val="000000"/>
          <w:sz w:val="28"/>
          <w:szCs w:val="28"/>
        </w:rPr>
        <w:t xml:space="preserve">Крепкий, толстый, сильный, бледный, ловкий, неуклюжий, весёлый,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красивый, румяный</w:t>
      </w:r>
      <w:r w:rsidRPr="0069230E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CA522C" w:rsidRPr="000A1CFD" w:rsidRDefault="00CA522C" w:rsidP="00A069B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A1CFD">
        <w:rPr>
          <w:rFonts w:ascii="Times New Roman" w:hAnsi="Times New Roman"/>
          <w:i/>
          <w:color w:val="000000"/>
          <w:sz w:val="28"/>
          <w:szCs w:val="28"/>
        </w:rPr>
        <w:t>Дети читают по предложению.</w:t>
      </w:r>
    </w:p>
    <w:p w:rsidR="00CA522C" w:rsidRDefault="00CA522C" w:rsidP="00A069B7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A522C" w:rsidRDefault="00CA522C" w:rsidP="00392D2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0A1CFD">
        <w:rPr>
          <w:rFonts w:ascii="Times New Roman" w:hAnsi="Times New Roman"/>
          <w:b/>
          <w:color w:val="FF0000"/>
          <w:sz w:val="28"/>
          <w:szCs w:val="28"/>
        </w:rPr>
        <w:t>Здоровье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 – это вершина, на которую человек должен подняться самостоятельно. </w:t>
      </w:r>
    </w:p>
    <w:p w:rsidR="00CA522C" w:rsidRPr="0069230E" w:rsidRDefault="00CA522C" w:rsidP="00392D2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 чтобы подняться на вершину мы долж</w:t>
      </w:r>
      <w:r w:rsidRPr="0069230E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  соблюдать правила здорового образа жизни.</w:t>
      </w:r>
    </w:p>
    <w:p w:rsidR="00CA522C" w:rsidRPr="002D2FAF" w:rsidRDefault="00CA522C" w:rsidP="00F23B6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45BB3">
        <w:rPr>
          <w:rFonts w:ascii="Times New Roman" w:hAnsi="Times New Roman"/>
          <w:b/>
          <w:color w:val="000000"/>
          <w:sz w:val="28"/>
          <w:szCs w:val="28"/>
        </w:rPr>
        <w:t>Кл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ассный </w:t>
      </w:r>
      <w:r w:rsidRPr="00C45BB3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>уководитель</w:t>
      </w:r>
      <w:r w:rsidRPr="000A1CF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 Ребята, а как вы думаете, из чего состоит здоровый образ жизни человека. (ответы детей) </w:t>
      </w:r>
    </w:p>
    <w:p w:rsidR="00CA522C" w:rsidRPr="0069230E" w:rsidRDefault="00CA522C" w:rsidP="00392D2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0A1CFD">
        <w:rPr>
          <w:rFonts w:ascii="Times New Roman" w:hAnsi="Times New Roman"/>
          <w:b/>
          <w:color w:val="000000"/>
          <w:sz w:val="28"/>
          <w:szCs w:val="28"/>
        </w:rPr>
        <w:t>Учащиеся: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1CFD">
        <w:rPr>
          <w:rFonts w:ascii="Times New Roman" w:hAnsi="Times New Roman"/>
          <w:b/>
          <w:color w:val="FF0000"/>
          <w:sz w:val="28"/>
          <w:szCs w:val="28"/>
        </w:rPr>
        <w:t>Здоровый образ жизни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 – это занятия физкультурой, правильное питание, личная гигиена, жизнь без вредных привычек.</w:t>
      </w:r>
    </w:p>
    <w:p w:rsidR="00CA522C" w:rsidRDefault="00CA522C" w:rsidP="008A4C2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45BB3">
        <w:rPr>
          <w:rFonts w:ascii="Times New Roman" w:hAnsi="Times New Roman"/>
          <w:b/>
          <w:color w:val="000000"/>
          <w:sz w:val="28"/>
          <w:szCs w:val="28"/>
        </w:rPr>
        <w:t>Кл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ассный </w:t>
      </w:r>
      <w:r w:rsidRPr="00C45BB3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>уководитель</w:t>
      </w:r>
      <w:r w:rsidRPr="0069230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Здоровый образ жизни состоит из: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9570"/>
      </w:tblGrid>
      <w:tr w:rsidR="00CA522C" w:rsidRPr="006D5D8C" w:rsidTr="006D5D8C">
        <w:tc>
          <w:tcPr>
            <w:tcW w:w="10682" w:type="dxa"/>
          </w:tcPr>
          <w:p w:rsidR="00CA522C" w:rsidRPr="006D5D8C" w:rsidRDefault="00CA522C" w:rsidP="002D2F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A522C" w:rsidRPr="002D2FAF" w:rsidRDefault="00CA522C" w:rsidP="002D2F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D5D8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Здоровье</w:t>
            </w:r>
          </w:p>
        </w:tc>
      </w:tr>
      <w:tr w:rsidR="00CA522C" w:rsidRPr="006D5D8C" w:rsidTr="006D5D8C">
        <w:tc>
          <w:tcPr>
            <w:tcW w:w="10682" w:type="dxa"/>
          </w:tcPr>
          <w:p w:rsidR="00CA522C" w:rsidRPr="006D5D8C" w:rsidRDefault="00CA522C" w:rsidP="006D5D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</w:rPr>
            </w:pPr>
            <w:r w:rsidRPr="006D5D8C">
              <w:rPr>
                <w:rFonts w:ascii="Times New Roman" w:hAnsi="Times New Roman"/>
                <w:b/>
                <w:color w:val="0F243E"/>
                <w:sz w:val="28"/>
                <w:szCs w:val="28"/>
              </w:rPr>
              <w:t>=</w:t>
            </w:r>
          </w:p>
          <w:p w:rsidR="00CA522C" w:rsidRPr="006D5D8C" w:rsidRDefault="00CA522C" w:rsidP="006D5D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</w:rPr>
            </w:pPr>
            <w:r w:rsidRPr="006D5D8C">
              <w:rPr>
                <w:rFonts w:ascii="Times New Roman" w:hAnsi="Times New Roman"/>
                <w:b/>
                <w:color w:val="0F243E"/>
                <w:sz w:val="28"/>
                <w:szCs w:val="28"/>
              </w:rPr>
              <w:t xml:space="preserve">жизнь без вредных привычек  </w:t>
            </w:r>
          </w:p>
        </w:tc>
      </w:tr>
      <w:tr w:rsidR="00CA522C" w:rsidRPr="006D5D8C" w:rsidTr="006D5D8C">
        <w:tc>
          <w:tcPr>
            <w:tcW w:w="10682" w:type="dxa"/>
          </w:tcPr>
          <w:p w:rsidR="00CA522C" w:rsidRPr="006D5D8C" w:rsidRDefault="00CA522C" w:rsidP="006D5D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</w:rPr>
            </w:pPr>
            <w:r w:rsidRPr="006D5D8C">
              <w:rPr>
                <w:rFonts w:ascii="Times New Roman" w:hAnsi="Times New Roman"/>
                <w:b/>
                <w:color w:val="0F243E"/>
                <w:sz w:val="28"/>
                <w:szCs w:val="28"/>
              </w:rPr>
              <w:t>+</w:t>
            </w:r>
          </w:p>
          <w:p w:rsidR="00CA522C" w:rsidRPr="006D5D8C" w:rsidRDefault="00CA522C" w:rsidP="006D5D8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8"/>
                <w:szCs w:val="28"/>
              </w:rPr>
            </w:pPr>
            <w:r w:rsidRPr="006D5D8C">
              <w:rPr>
                <w:rFonts w:ascii="Times New Roman" w:hAnsi="Times New Roman"/>
                <w:b/>
                <w:color w:val="0F243E"/>
                <w:sz w:val="28"/>
                <w:szCs w:val="28"/>
              </w:rPr>
              <w:t xml:space="preserve">двигательная активность </w:t>
            </w:r>
          </w:p>
        </w:tc>
      </w:tr>
      <w:tr w:rsidR="00CA522C" w:rsidRPr="006D5D8C" w:rsidTr="006D5D8C">
        <w:tc>
          <w:tcPr>
            <w:tcW w:w="10682" w:type="dxa"/>
          </w:tcPr>
          <w:p w:rsidR="00CA522C" w:rsidRPr="006D5D8C" w:rsidRDefault="00CA522C" w:rsidP="006D5D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</w:rPr>
            </w:pPr>
            <w:r w:rsidRPr="006D5D8C">
              <w:rPr>
                <w:rFonts w:ascii="Times New Roman" w:hAnsi="Times New Roman"/>
                <w:b/>
                <w:color w:val="0F243E"/>
                <w:sz w:val="28"/>
                <w:szCs w:val="28"/>
              </w:rPr>
              <w:t>+</w:t>
            </w:r>
          </w:p>
          <w:p w:rsidR="00CA522C" w:rsidRPr="006D5D8C" w:rsidRDefault="00CA522C" w:rsidP="006D5D8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8"/>
                <w:szCs w:val="28"/>
              </w:rPr>
            </w:pPr>
            <w:r w:rsidRPr="006D5D8C">
              <w:rPr>
                <w:rFonts w:ascii="Times New Roman" w:hAnsi="Times New Roman"/>
                <w:b/>
                <w:color w:val="0F243E"/>
                <w:sz w:val="28"/>
                <w:szCs w:val="28"/>
              </w:rPr>
              <w:t>режим дня</w:t>
            </w:r>
          </w:p>
        </w:tc>
      </w:tr>
      <w:tr w:rsidR="00CA522C" w:rsidRPr="006D5D8C" w:rsidTr="006D5D8C">
        <w:tc>
          <w:tcPr>
            <w:tcW w:w="10682" w:type="dxa"/>
          </w:tcPr>
          <w:p w:rsidR="00CA522C" w:rsidRPr="006D5D8C" w:rsidRDefault="00CA522C" w:rsidP="006D5D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</w:rPr>
            </w:pPr>
            <w:r w:rsidRPr="006D5D8C">
              <w:rPr>
                <w:rFonts w:ascii="Times New Roman" w:hAnsi="Times New Roman"/>
                <w:b/>
                <w:color w:val="0F243E"/>
                <w:sz w:val="28"/>
                <w:szCs w:val="28"/>
              </w:rPr>
              <w:t>+</w:t>
            </w:r>
          </w:p>
          <w:p w:rsidR="00CA522C" w:rsidRPr="006D5D8C" w:rsidRDefault="00CA522C" w:rsidP="006D5D8C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8"/>
                <w:szCs w:val="28"/>
              </w:rPr>
            </w:pPr>
            <w:r w:rsidRPr="006D5D8C">
              <w:rPr>
                <w:rFonts w:ascii="Times New Roman" w:hAnsi="Times New Roman"/>
                <w:b/>
                <w:color w:val="0F243E"/>
                <w:sz w:val="28"/>
                <w:szCs w:val="28"/>
              </w:rPr>
              <w:t>правильное питание</w:t>
            </w:r>
          </w:p>
        </w:tc>
      </w:tr>
      <w:tr w:rsidR="00CA522C" w:rsidRPr="006D5D8C" w:rsidTr="006D5D8C">
        <w:tc>
          <w:tcPr>
            <w:tcW w:w="10682" w:type="dxa"/>
          </w:tcPr>
          <w:p w:rsidR="00CA522C" w:rsidRPr="006D5D8C" w:rsidRDefault="00CA522C" w:rsidP="006D5D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</w:rPr>
            </w:pPr>
            <w:r w:rsidRPr="006D5D8C">
              <w:rPr>
                <w:rFonts w:ascii="Times New Roman" w:hAnsi="Times New Roman"/>
                <w:b/>
                <w:color w:val="0F243E"/>
                <w:sz w:val="28"/>
                <w:szCs w:val="28"/>
              </w:rPr>
              <w:t>+</w:t>
            </w:r>
          </w:p>
          <w:p w:rsidR="00CA522C" w:rsidRPr="006D5D8C" w:rsidRDefault="00CA522C" w:rsidP="006D5D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8"/>
                <w:szCs w:val="28"/>
              </w:rPr>
            </w:pPr>
            <w:r w:rsidRPr="006D5D8C">
              <w:rPr>
                <w:rFonts w:ascii="Times New Roman" w:hAnsi="Times New Roman"/>
                <w:b/>
                <w:color w:val="0F243E"/>
                <w:sz w:val="28"/>
                <w:szCs w:val="28"/>
              </w:rPr>
              <w:t xml:space="preserve">личная гигиена </w:t>
            </w:r>
          </w:p>
        </w:tc>
      </w:tr>
    </w:tbl>
    <w:p w:rsidR="00CA522C" w:rsidRDefault="00CA522C" w:rsidP="00380C9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A522C" w:rsidRDefault="00CA522C" w:rsidP="00380C9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45BB3">
        <w:rPr>
          <w:rFonts w:ascii="Times New Roman" w:hAnsi="Times New Roman"/>
          <w:b/>
          <w:color w:val="000000"/>
          <w:sz w:val="28"/>
          <w:szCs w:val="28"/>
        </w:rPr>
        <w:t>Кл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ассный </w:t>
      </w:r>
      <w:r w:rsidRPr="00C45BB3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>уководитель</w:t>
      </w:r>
      <w:r w:rsidRPr="00E91ABC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  Правильно. Давайте мы остановимся на каждом пункте более подробно.</w:t>
      </w:r>
    </w:p>
    <w:p w:rsidR="00CA522C" w:rsidRDefault="00CA522C" w:rsidP="00380C9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522C" w:rsidRPr="0069230E" w:rsidRDefault="00CA522C" w:rsidP="00E91ABC">
      <w:pPr>
        <w:spacing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C45BB3">
        <w:rPr>
          <w:rFonts w:ascii="Times New Roman" w:hAnsi="Times New Roman"/>
          <w:b/>
          <w:color w:val="000000"/>
          <w:sz w:val="28"/>
          <w:szCs w:val="28"/>
        </w:rPr>
        <w:t>Кл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ассный </w:t>
      </w:r>
      <w:r w:rsidRPr="00C45BB3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>уководитель</w:t>
      </w:r>
      <w:r w:rsidRPr="0069230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1 пункт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 – личная гигиена.</w:t>
      </w:r>
    </w:p>
    <w:p w:rsidR="00CA522C" w:rsidRPr="0069230E" w:rsidRDefault="00CA522C" w:rsidP="00E91ABC">
      <w:pPr>
        <w:spacing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69230E">
        <w:rPr>
          <w:rFonts w:ascii="Times New Roman" w:hAnsi="Times New Roman"/>
          <w:color w:val="000000"/>
          <w:sz w:val="28"/>
          <w:szCs w:val="28"/>
        </w:rPr>
        <w:t>Что же относится к личной гигиене?</w:t>
      </w:r>
    </w:p>
    <w:p w:rsidR="00CA522C" w:rsidRPr="0069230E" w:rsidRDefault="00CA522C" w:rsidP="00E91ABC">
      <w:pPr>
        <w:spacing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69230E">
        <w:rPr>
          <w:rFonts w:ascii="Times New Roman" w:hAnsi="Times New Roman"/>
          <w:color w:val="000000"/>
          <w:sz w:val="28"/>
          <w:szCs w:val="28"/>
        </w:rPr>
        <w:t>Личная гигиена это – гигиена кожи, гигиена зубов и полости рта, гигиена одежды и обуви, закаливание всего организма. С чего вы начинаете свое утро?</w:t>
      </w:r>
    </w:p>
    <w:p w:rsidR="00CA522C" w:rsidRPr="0069230E" w:rsidRDefault="00CA522C" w:rsidP="00E91ABC">
      <w:pPr>
        <w:spacing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69230E">
        <w:rPr>
          <w:rFonts w:ascii="Times New Roman" w:hAnsi="Times New Roman"/>
          <w:b/>
          <w:color w:val="000000"/>
          <w:sz w:val="28"/>
          <w:szCs w:val="28"/>
        </w:rPr>
        <w:t xml:space="preserve">Учащиеся: </w:t>
      </w:r>
      <w:r w:rsidRPr="0069230E">
        <w:rPr>
          <w:rFonts w:ascii="Times New Roman" w:hAnsi="Times New Roman"/>
          <w:color w:val="000000"/>
          <w:sz w:val="28"/>
          <w:szCs w:val="28"/>
        </w:rPr>
        <w:t>Умываемся, чистим зубы.</w:t>
      </w:r>
    </w:p>
    <w:p w:rsidR="00CA522C" w:rsidRDefault="00CA522C" w:rsidP="002D2FAF">
      <w:pPr>
        <w:spacing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C45BB3">
        <w:rPr>
          <w:rFonts w:ascii="Times New Roman" w:hAnsi="Times New Roman"/>
          <w:b/>
          <w:color w:val="000000"/>
          <w:sz w:val="28"/>
          <w:szCs w:val="28"/>
        </w:rPr>
        <w:t>Кл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ассный </w:t>
      </w:r>
      <w:r w:rsidRPr="00C45BB3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>уководитель</w:t>
      </w:r>
      <w:r w:rsidRPr="0069230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1 слайд. 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Не зря говорят: «Чистота – залог здоровья». Если вы будете опрятными, чистыми, к вам не будут липнуть болезни. Чаще мойте руки, и у микробов, бактерий, паразитов не будет шанса с вами подружиться. </w:t>
      </w:r>
    </w:p>
    <w:p w:rsidR="00CA522C" w:rsidRDefault="00CA522C" w:rsidP="002D2FAF">
      <w:pPr>
        <w:spacing w:after="3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522C" w:rsidRDefault="00CA522C" w:rsidP="00E91ABC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69230E">
        <w:rPr>
          <w:rFonts w:ascii="Times New Roman" w:hAnsi="Times New Roman"/>
          <w:color w:val="000000"/>
          <w:sz w:val="28"/>
          <w:szCs w:val="28"/>
        </w:rPr>
        <w:t xml:space="preserve">Послушаем сообщение Наташи Ёлгиной. </w:t>
      </w:r>
    </w:p>
    <w:p w:rsidR="00CA522C" w:rsidRDefault="00CA522C" w:rsidP="00A80FFC">
      <w:pPr>
        <w:spacing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F1401">
        <w:rPr>
          <w:rFonts w:ascii="Times New Roman" w:hAnsi="Times New Roman"/>
          <w:b/>
          <w:color w:val="000000"/>
          <w:sz w:val="28"/>
          <w:szCs w:val="28"/>
        </w:rPr>
        <w:t>Сообщение № 1</w:t>
      </w:r>
    </w:p>
    <w:p w:rsidR="00CA522C" w:rsidRPr="002F1401" w:rsidRDefault="00CA522C" w:rsidP="00A80FFC">
      <w:pPr>
        <w:spacing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F1401">
        <w:rPr>
          <w:rFonts w:ascii="Times New Roman" w:hAnsi="Times New Roman"/>
          <w:b/>
          <w:color w:val="000000"/>
          <w:sz w:val="28"/>
          <w:szCs w:val="28"/>
        </w:rPr>
        <w:t xml:space="preserve">Что такое закаливание. </w:t>
      </w:r>
    </w:p>
    <w:p w:rsidR="00CA522C" w:rsidRDefault="00CA522C" w:rsidP="00E91ABC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2F1401">
        <w:rPr>
          <w:rFonts w:ascii="Times New Roman" w:hAnsi="Times New Roman"/>
          <w:b/>
          <w:color w:val="000000"/>
          <w:sz w:val="28"/>
          <w:szCs w:val="28"/>
        </w:rPr>
        <w:t>Закаливание –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 это система процедур, которые повышают сопротивляемость организма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Основным средством закаливания является вода. С ее помощью можно совершать обтирания, обливание, купание, принимать контрастный душ. Хождение в теплое время босиком по траве – это тоже вид закаливания. </w:t>
      </w:r>
    </w:p>
    <w:p w:rsidR="00CA522C" w:rsidRDefault="00CA522C" w:rsidP="00E91ABC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69230E">
        <w:rPr>
          <w:rFonts w:ascii="Times New Roman" w:hAnsi="Times New Roman"/>
          <w:b/>
          <w:bCs/>
          <w:color w:val="000000"/>
          <w:sz w:val="28"/>
          <w:szCs w:val="28"/>
        </w:rPr>
        <w:t>Так же нужно умение правильно одеваться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. Правильно одеваться, значит одеваться с учетом температурного режима, в котором вы будете находиться. В теплом помещении нужно быть легко одетым,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69230E">
        <w:rPr>
          <w:rFonts w:ascii="Times New Roman" w:hAnsi="Times New Roman"/>
          <w:color w:val="000000"/>
          <w:sz w:val="28"/>
          <w:szCs w:val="28"/>
        </w:rPr>
        <w:t>имой,</w:t>
      </w:r>
      <w:r>
        <w:rPr>
          <w:rFonts w:ascii="Times New Roman" w:hAnsi="Times New Roman"/>
          <w:color w:val="000000"/>
          <w:sz w:val="28"/>
          <w:szCs w:val="28"/>
        </w:rPr>
        <w:t xml:space="preserve"> выходя на улицу, стоит одеться по теплее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A522C" w:rsidRPr="0069230E" w:rsidRDefault="00CA522C" w:rsidP="00E91ABC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69230E">
        <w:rPr>
          <w:rFonts w:ascii="Times New Roman" w:hAnsi="Times New Roman"/>
          <w:color w:val="000000"/>
          <w:sz w:val="28"/>
          <w:szCs w:val="28"/>
        </w:rPr>
        <w:t>И самое главное никогда 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230E">
        <w:rPr>
          <w:rFonts w:ascii="Times New Roman" w:hAnsi="Times New Roman"/>
          <w:color w:val="000000"/>
          <w:sz w:val="28"/>
          <w:szCs w:val="28"/>
        </w:rPr>
        <w:t>надевайте, чужую одежду и не пользуйтесь чужими предметами для личной гигиены.</w:t>
      </w:r>
    </w:p>
    <w:p w:rsidR="00CA522C" w:rsidRDefault="00CA522C" w:rsidP="00380C9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45BB3">
        <w:rPr>
          <w:rFonts w:ascii="Times New Roman" w:hAnsi="Times New Roman"/>
          <w:b/>
          <w:color w:val="000000"/>
          <w:sz w:val="28"/>
          <w:szCs w:val="28"/>
        </w:rPr>
        <w:t>Кл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ассный </w:t>
      </w:r>
      <w:r w:rsidRPr="00C45BB3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>уководитель</w:t>
      </w:r>
      <w:r w:rsidRPr="002F1401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Принимаем закаливание для укрепления здоровья?</w:t>
      </w:r>
    </w:p>
    <w:p w:rsidR="00CA522C" w:rsidRDefault="00CA522C" w:rsidP="00380C9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522C" w:rsidRPr="0069230E" w:rsidRDefault="00CA522C" w:rsidP="002F1401">
      <w:pPr>
        <w:spacing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C45BB3">
        <w:rPr>
          <w:rFonts w:ascii="Times New Roman" w:hAnsi="Times New Roman"/>
          <w:b/>
          <w:color w:val="000000"/>
          <w:sz w:val="28"/>
          <w:szCs w:val="28"/>
        </w:rPr>
        <w:t>Кл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ассный </w:t>
      </w:r>
      <w:r w:rsidRPr="00C45BB3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>уководитель</w:t>
      </w:r>
      <w:r w:rsidRPr="0069230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2 пункт – правильное питание</w:t>
      </w:r>
      <w:r w:rsidRPr="0069230E">
        <w:rPr>
          <w:rFonts w:ascii="Times New Roman" w:hAnsi="Times New Roman"/>
          <w:color w:val="000000"/>
          <w:sz w:val="28"/>
          <w:szCs w:val="28"/>
        </w:rPr>
        <w:t>.</w:t>
      </w:r>
    </w:p>
    <w:p w:rsidR="00CA522C" w:rsidRPr="0069230E" w:rsidRDefault="00CA522C" w:rsidP="002F1401">
      <w:pPr>
        <w:spacing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69230E"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то же относится к правильному питанию</w:t>
      </w:r>
      <w:r w:rsidRPr="0069230E">
        <w:rPr>
          <w:rFonts w:ascii="Times New Roman" w:hAnsi="Times New Roman"/>
          <w:color w:val="000000"/>
          <w:sz w:val="28"/>
          <w:szCs w:val="28"/>
        </w:rPr>
        <w:t>?</w:t>
      </w:r>
    </w:p>
    <w:p w:rsidR="00CA522C" w:rsidRDefault="00CA522C" w:rsidP="00380C9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522C" w:rsidRPr="0069230E" w:rsidRDefault="00CA522C" w:rsidP="002F140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Послушаем сообщение, Наташа Карибовой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 о правильном питании. </w:t>
      </w:r>
    </w:p>
    <w:p w:rsidR="00CA522C" w:rsidRPr="00A80FFC" w:rsidRDefault="00CA522C" w:rsidP="002F140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80FFC">
        <w:rPr>
          <w:rFonts w:ascii="Times New Roman" w:hAnsi="Times New Roman"/>
          <w:b/>
          <w:color w:val="000000"/>
          <w:sz w:val="28"/>
          <w:szCs w:val="28"/>
        </w:rPr>
        <w:t>Сообщение № 2</w:t>
      </w:r>
    </w:p>
    <w:p w:rsidR="00CA522C" w:rsidRPr="0069230E" w:rsidRDefault="00CA522C" w:rsidP="002F140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Слайд № 3 </w:t>
      </w:r>
      <w:r w:rsidRPr="0069230E">
        <w:rPr>
          <w:rFonts w:ascii="Times New Roman" w:hAnsi="Times New Roman"/>
          <w:color w:val="000000"/>
          <w:sz w:val="28"/>
          <w:szCs w:val="28"/>
        </w:rPr>
        <w:t>Питание должно быть разнообразным. Правильное  питание  подразумевает  меню, богатое  овощами, фруктами, съедобными  целебными  травами. В  рационе  должно  быть  ограничено  количество  соли, сахара, животных  жиров.</w:t>
      </w:r>
    </w:p>
    <w:p w:rsidR="00CA522C" w:rsidRPr="0069230E" w:rsidRDefault="00CA522C" w:rsidP="002F1401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69230E">
        <w:rPr>
          <w:rFonts w:ascii="Times New Roman" w:hAnsi="Times New Roman"/>
          <w:color w:val="000000"/>
          <w:sz w:val="28"/>
          <w:szCs w:val="28"/>
        </w:rPr>
        <w:t>Если человек много ест, у него развивается ожирение, сахарный диабет, заболевания желудочно-кишечного тракта, если ест мало, обрушив</w:t>
      </w:r>
      <w:r>
        <w:rPr>
          <w:rFonts w:ascii="Times New Roman" w:hAnsi="Times New Roman"/>
          <w:color w:val="000000"/>
          <w:sz w:val="28"/>
          <w:szCs w:val="28"/>
        </w:rPr>
        <w:t>ается дистрофия,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 и много других заболеваний. </w:t>
      </w:r>
    </w:p>
    <w:p w:rsidR="00CA522C" w:rsidRPr="0069230E" w:rsidRDefault="00CA522C" w:rsidP="002F1401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69230E">
        <w:rPr>
          <w:rFonts w:ascii="Times New Roman" w:hAnsi="Times New Roman"/>
          <w:color w:val="000000"/>
          <w:sz w:val="28"/>
          <w:szCs w:val="28"/>
        </w:rPr>
        <w:t>Смолоду надо научиться соблюдать золотую середину, не допуская как переедание, так и недоедание. Надо жить в гармонии с собой и окружающими вас продуктами.</w:t>
      </w:r>
    </w:p>
    <w:p w:rsidR="00CA522C" w:rsidRDefault="00CA522C" w:rsidP="00380C9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522C" w:rsidRPr="0069230E" w:rsidRDefault="00CA522C" w:rsidP="002F14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5BB3">
        <w:rPr>
          <w:rFonts w:ascii="Times New Roman" w:hAnsi="Times New Roman"/>
          <w:b/>
          <w:color w:val="000000"/>
          <w:sz w:val="28"/>
          <w:szCs w:val="28"/>
        </w:rPr>
        <w:t>Кл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ассный </w:t>
      </w:r>
      <w:r w:rsidRPr="00C45BB3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>уководитель</w:t>
      </w:r>
      <w:r w:rsidRPr="002F140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  - Все ли продукты полезные  нашему организму?</w:t>
      </w:r>
    </w:p>
    <w:p w:rsidR="00CA522C" w:rsidRPr="0069230E" w:rsidRDefault="00CA522C" w:rsidP="002F14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230E">
        <w:rPr>
          <w:rFonts w:ascii="Times New Roman" w:hAnsi="Times New Roman"/>
          <w:color w:val="000000"/>
          <w:sz w:val="28"/>
          <w:szCs w:val="28"/>
        </w:rPr>
        <w:t>Назовите продукты которые вредны для нашего организма. (ответы детей)</w:t>
      </w:r>
    </w:p>
    <w:p w:rsidR="00CA522C" w:rsidRPr="0069230E" w:rsidRDefault="00CA522C" w:rsidP="002F140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A04107">
        <w:rPr>
          <w:rFonts w:ascii="Times New Roman" w:hAnsi="Times New Roman"/>
          <w:b/>
          <w:color w:val="000000"/>
          <w:sz w:val="28"/>
          <w:szCs w:val="28"/>
        </w:rPr>
        <w:t>Учащиеся: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  Не есть чипсы, сухарики, не пить кока-колу, лимонад. </w:t>
      </w:r>
    </w:p>
    <w:p w:rsidR="00CA522C" w:rsidRPr="0069230E" w:rsidRDefault="00CA522C" w:rsidP="002F140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45BB3">
        <w:rPr>
          <w:rFonts w:ascii="Times New Roman" w:hAnsi="Times New Roman"/>
          <w:b/>
          <w:color w:val="000000"/>
          <w:sz w:val="28"/>
          <w:szCs w:val="28"/>
        </w:rPr>
        <w:t>Кл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ассный </w:t>
      </w:r>
      <w:r w:rsidRPr="00C45BB3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>уководитель</w:t>
      </w:r>
      <w:r w:rsidRPr="00A0410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  А вы знаете, почему нельзя все это есть и пить? </w:t>
      </w:r>
    </w:p>
    <w:p w:rsidR="00CA522C" w:rsidRPr="0069230E" w:rsidRDefault="00CA522C" w:rsidP="002F140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9230E">
        <w:rPr>
          <w:rFonts w:ascii="Times New Roman" w:hAnsi="Times New Roman"/>
          <w:color w:val="000000"/>
          <w:sz w:val="28"/>
          <w:szCs w:val="28"/>
        </w:rPr>
        <w:t xml:space="preserve">Вы не один раз ели чипсы и сухарики со вкусом бекона, икры или сыра. На самом деле ничего этого в них нет, вкус и запах придали чипсам с помощью ароматизаторов,  которые очень вредные для здоровья. Так же и кока-кола и лимонад, в них тоже добавляется различный краситель. </w:t>
      </w:r>
    </w:p>
    <w:p w:rsidR="00CA522C" w:rsidRPr="0069230E" w:rsidRDefault="00CA522C" w:rsidP="002F14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5BB3">
        <w:rPr>
          <w:rFonts w:ascii="Times New Roman" w:hAnsi="Times New Roman"/>
          <w:b/>
          <w:color w:val="000000"/>
          <w:sz w:val="28"/>
          <w:szCs w:val="28"/>
        </w:rPr>
        <w:t>Кл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ассный </w:t>
      </w:r>
      <w:r w:rsidRPr="00C45BB3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>уководитель</w:t>
      </w:r>
      <w:r w:rsidRPr="00A0410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 Вам было дано домашнее задание, приготовить загадки на тему:</w:t>
      </w:r>
    </w:p>
    <w:p w:rsidR="00CA522C" w:rsidRPr="0069230E" w:rsidRDefault="00CA522C" w:rsidP="002F140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9230E">
        <w:rPr>
          <w:rFonts w:ascii="Times New Roman" w:hAnsi="Times New Roman"/>
          <w:b/>
          <w:color w:val="000000"/>
          <w:sz w:val="28"/>
          <w:szCs w:val="28"/>
        </w:rPr>
        <w:t>«Овощи и фрукты – полезные продукты»</w:t>
      </w:r>
    </w:p>
    <w:p w:rsidR="00CA522C" w:rsidRDefault="00CA522C" w:rsidP="002F14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230E">
        <w:rPr>
          <w:rFonts w:ascii="Times New Roman" w:hAnsi="Times New Roman"/>
          <w:color w:val="000000"/>
          <w:sz w:val="28"/>
          <w:szCs w:val="28"/>
        </w:rPr>
        <w:t>Давайте проверим это задание. Учащиеся по очереди загадывают загадки.</w:t>
      </w:r>
    </w:p>
    <w:p w:rsidR="00CA522C" w:rsidRPr="003931D9" w:rsidRDefault="00CA522C" w:rsidP="002F140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31D9">
        <w:rPr>
          <w:rFonts w:ascii="Times New Roman" w:hAnsi="Times New Roman"/>
          <w:b/>
          <w:color w:val="000000"/>
          <w:sz w:val="28"/>
          <w:szCs w:val="28"/>
        </w:rPr>
        <w:t>Игра «Волшебный мешочек».</w:t>
      </w:r>
    </w:p>
    <w:p w:rsidR="00CA522C" w:rsidRDefault="00CA522C" w:rsidP="002F140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A522C" w:rsidRDefault="00CA522C" w:rsidP="002F14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5BB3">
        <w:rPr>
          <w:rFonts w:ascii="Times New Roman" w:hAnsi="Times New Roman"/>
          <w:b/>
          <w:color w:val="000000"/>
          <w:sz w:val="28"/>
          <w:szCs w:val="28"/>
        </w:rPr>
        <w:t>Кл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ассный </w:t>
      </w:r>
      <w:r w:rsidRPr="00C45BB3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>уководитель</w:t>
      </w:r>
      <w:r w:rsidRPr="00A0410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 Молодцы с заданием спр</w:t>
      </w:r>
      <w:r>
        <w:rPr>
          <w:rFonts w:ascii="Times New Roman" w:hAnsi="Times New Roman"/>
          <w:color w:val="000000"/>
          <w:sz w:val="28"/>
          <w:szCs w:val="28"/>
        </w:rPr>
        <w:t>авились.</w:t>
      </w:r>
    </w:p>
    <w:p w:rsidR="00CA522C" w:rsidRDefault="00CA522C" w:rsidP="002F14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522C" w:rsidRDefault="00CA522C" w:rsidP="00A80FF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45BB3">
        <w:rPr>
          <w:rFonts w:ascii="Times New Roman" w:hAnsi="Times New Roman"/>
          <w:b/>
          <w:color w:val="000000"/>
          <w:sz w:val="28"/>
          <w:szCs w:val="28"/>
        </w:rPr>
        <w:t>Кл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ассный </w:t>
      </w:r>
      <w:r w:rsidRPr="00C45BB3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>уководитель</w:t>
      </w:r>
      <w:r w:rsidRPr="002F1401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Принимаем правильное питание  для укрепления здоровья?</w:t>
      </w:r>
    </w:p>
    <w:p w:rsidR="00CA522C" w:rsidRDefault="00CA522C" w:rsidP="00A80FF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522C" w:rsidRDefault="00CA522C" w:rsidP="00A80FFC">
      <w:pPr>
        <w:spacing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C45BB3">
        <w:rPr>
          <w:rFonts w:ascii="Times New Roman" w:hAnsi="Times New Roman"/>
          <w:b/>
          <w:color w:val="000000"/>
          <w:sz w:val="28"/>
          <w:szCs w:val="28"/>
        </w:rPr>
        <w:t>Кл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ассный </w:t>
      </w:r>
      <w:r w:rsidRPr="00C45BB3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>уководитель</w:t>
      </w:r>
      <w:r w:rsidRPr="0069230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3 пункт – режим дня</w:t>
      </w:r>
      <w:r w:rsidRPr="0069230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9230E"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то же такое режим дня</w:t>
      </w:r>
      <w:r w:rsidRPr="0069230E">
        <w:rPr>
          <w:rFonts w:ascii="Times New Roman" w:hAnsi="Times New Roman"/>
          <w:color w:val="000000"/>
          <w:sz w:val="28"/>
          <w:szCs w:val="28"/>
        </w:rPr>
        <w:t>?</w:t>
      </w:r>
    </w:p>
    <w:p w:rsidR="00CA522C" w:rsidRPr="0069230E" w:rsidRDefault="00CA522C" w:rsidP="00A80FF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Послушаем сообщение Саши Коваль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A522C" w:rsidRPr="00A80FFC" w:rsidRDefault="00CA522C" w:rsidP="00A80F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80FFC">
        <w:rPr>
          <w:rFonts w:ascii="Times New Roman" w:hAnsi="Times New Roman"/>
          <w:b/>
          <w:color w:val="000000"/>
          <w:sz w:val="28"/>
          <w:szCs w:val="28"/>
        </w:rPr>
        <w:t>Сообщение № 2</w:t>
      </w:r>
    </w:p>
    <w:p w:rsidR="00CA522C" w:rsidRDefault="00CA522C" w:rsidP="00A80FF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A522C" w:rsidRPr="00A80FFC" w:rsidRDefault="00CA522C" w:rsidP="00A80FF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Слайд № 4. </w:t>
      </w:r>
      <w:r w:rsidRPr="00A80FFC">
        <w:rPr>
          <w:rFonts w:ascii="Times New Roman" w:hAnsi="Times New Roman"/>
          <w:b/>
          <w:color w:val="000000"/>
          <w:sz w:val="28"/>
          <w:szCs w:val="28"/>
        </w:rPr>
        <w:t>Что такое режим дня?</w:t>
      </w:r>
    </w:p>
    <w:p w:rsidR="00CA522C" w:rsidRPr="0069230E" w:rsidRDefault="00CA522C" w:rsidP="00A80F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30E">
        <w:rPr>
          <w:rFonts w:ascii="Times New Roman" w:hAnsi="Times New Roman"/>
          <w:color w:val="000000"/>
          <w:sz w:val="28"/>
          <w:szCs w:val="28"/>
        </w:rPr>
        <w:t>Правильный ре</w:t>
      </w:r>
      <w:r>
        <w:rPr>
          <w:rFonts w:ascii="Times New Roman" w:hAnsi="Times New Roman"/>
          <w:color w:val="000000"/>
          <w:sz w:val="28"/>
          <w:szCs w:val="28"/>
        </w:rPr>
        <w:t xml:space="preserve">жим дня — это организованный </w:t>
      </w:r>
      <w:r w:rsidRPr="0069230E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аспорядок суточной деятельности.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 Соблюдающие режим дня люди быстрее втягиваются в работу, быстрее засыпают и меньше устают.</w:t>
      </w:r>
    </w:p>
    <w:p w:rsidR="00CA522C" w:rsidRDefault="00CA522C" w:rsidP="00A80F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режиме дня выделяют следующие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 компоненты: учебные занятия в школе и дома, сон,</w:t>
      </w:r>
      <w:r>
        <w:rPr>
          <w:rFonts w:ascii="Times New Roman" w:hAnsi="Times New Roman"/>
          <w:color w:val="000000"/>
          <w:sz w:val="28"/>
          <w:szCs w:val="28"/>
        </w:rPr>
        <w:t xml:space="preserve"> внешкольные занятия: музыка, посещение библиотеки</w:t>
      </w:r>
      <w:r w:rsidRPr="0069230E">
        <w:rPr>
          <w:rFonts w:ascii="Times New Roman" w:hAnsi="Times New Roman"/>
          <w:color w:val="000000"/>
          <w:sz w:val="28"/>
          <w:szCs w:val="28"/>
        </w:rPr>
        <w:t>, самообслуживание, выполнение правил личной гигиены, прием пищи, пребывание на свежем воздухе, занятия физкультурой и спортом.</w:t>
      </w:r>
    </w:p>
    <w:p w:rsidR="00CA522C" w:rsidRDefault="00CA522C" w:rsidP="00082E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Ребята, у нас в школе тоже существует свои режимные моменты. Вы можете их назвать? (ответы детей)</w:t>
      </w:r>
    </w:p>
    <w:p w:rsidR="00CA522C" w:rsidRDefault="00CA522C" w:rsidP="00082EA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A522C" w:rsidRDefault="00CA522C" w:rsidP="00082EA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45BB3">
        <w:rPr>
          <w:rFonts w:ascii="Times New Roman" w:hAnsi="Times New Roman"/>
          <w:b/>
          <w:color w:val="000000"/>
          <w:sz w:val="28"/>
          <w:szCs w:val="28"/>
        </w:rPr>
        <w:t>Кл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ассный </w:t>
      </w:r>
      <w:r w:rsidRPr="00C45BB3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>уководитель</w:t>
      </w:r>
      <w:r w:rsidRPr="002F1401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Ребята, будем соблюдать режим дня  для укрепления здоровья?</w:t>
      </w:r>
    </w:p>
    <w:p w:rsidR="00CA522C" w:rsidRDefault="00CA522C" w:rsidP="00082EA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522C" w:rsidRDefault="00CA522C" w:rsidP="00082EA2">
      <w:pPr>
        <w:spacing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C45BB3">
        <w:rPr>
          <w:rFonts w:ascii="Times New Roman" w:hAnsi="Times New Roman"/>
          <w:b/>
          <w:color w:val="000000"/>
          <w:sz w:val="28"/>
          <w:szCs w:val="28"/>
        </w:rPr>
        <w:t>Кл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ассный </w:t>
      </w:r>
      <w:r w:rsidRPr="00C45BB3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>уководитель</w:t>
      </w:r>
      <w:r w:rsidRPr="0069230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4 пункт – двигательная активность</w:t>
      </w:r>
      <w:r w:rsidRPr="0069230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9230E"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то же такое двигательная активность</w:t>
      </w:r>
      <w:r w:rsidRPr="0069230E">
        <w:rPr>
          <w:rFonts w:ascii="Times New Roman" w:hAnsi="Times New Roman"/>
          <w:color w:val="000000"/>
          <w:sz w:val="28"/>
          <w:szCs w:val="28"/>
        </w:rPr>
        <w:t>?</w:t>
      </w:r>
    </w:p>
    <w:p w:rsidR="00CA522C" w:rsidRDefault="00CA522C" w:rsidP="00082EA2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Послушаем сообщение Насти Застрожновой</w:t>
      </w:r>
      <w:r w:rsidRPr="0069230E">
        <w:rPr>
          <w:rFonts w:ascii="Times New Roman" w:hAnsi="Times New Roman"/>
          <w:color w:val="000000"/>
          <w:sz w:val="28"/>
          <w:szCs w:val="28"/>
        </w:rPr>
        <w:t>.</w:t>
      </w:r>
    </w:p>
    <w:p w:rsidR="00CA522C" w:rsidRPr="00082EA2" w:rsidRDefault="00CA522C" w:rsidP="00082EA2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82EA2">
        <w:rPr>
          <w:rFonts w:ascii="Times New Roman" w:hAnsi="Times New Roman"/>
          <w:b/>
          <w:color w:val="000000"/>
          <w:sz w:val="28"/>
          <w:szCs w:val="28"/>
        </w:rPr>
        <w:t xml:space="preserve">Сообщение № 3 </w:t>
      </w:r>
    </w:p>
    <w:p w:rsidR="00CA522C" w:rsidRPr="00082EA2" w:rsidRDefault="00CA522C" w:rsidP="00082EA2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Слайд № 5. </w:t>
      </w:r>
      <w:r w:rsidRPr="00082EA2">
        <w:rPr>
          <w:rFonts w:ascii="Times New Roman" w:hAnsi="Times New Roman"/>
          <w:b/>
          <w:color w:val="000000"/>
          <w:sz w:val="28"/>
          <w:szCs w:val="28"/>
        </w:rPr>
        <w:t>Двигательная активность.</w:t>
      </w:r>
    </w:p>
    <w:p w:rsidR="00CA522C" w:rsidRDefault="00CA522C" w:rsidP="00082EA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082EA2">
        <w:rPr>
          <w:rFonts w:ascii="Times New Roman" w:hAnsi="Times New Roman"/>
          <w:color w:val="000000"/>
          <w:sz w:val="28"/>
          <w:szCs w:val="28"/>
        </w:rPr>
        <w:t xml:space="preserve">Двигательная активность укрепляет </w:t>
      </w:r>
      <w:r>
        <w:rPr>
          <w:rFonts w:ascii="Times New Roman" w:hAnsi="Times New Roman"/>
          <w:color w:val="000000"/>
          <w:sz w:val="28"/>
          <w:szCs w:val="28"/>
        </w:rPr>
        <w:t>мышцы человека</w:t>
      </w:r>
      <w:r w:rsidRPr="00082EA2">
        <w:rPr>
          <w:rFonts w:ascii="Times New Roman" w:hAnsi="Times New Roman"/>
          <w:color w:val="000000"/>
          <w:sz w:val="28"/>
          <w:szCs w:val="28"/>
        </w:rPr>
        <w:t>. Люди, регулярно занимающиеся физической культурой и спортом, лучше выглядят, менее подвержены стрессу и усталости, лучше спят, у них меньше проблем со здоровьем. Физические упражнения помогают человеку справиться с плохим настроением. Если вам кажется, что все вокруг серое и унылое, отправляйтесь на стадион, пригласите друзей поиграть в футбол или просто включите музыку и несколько минут попрыгайте так, как вам хочется. У того, кто каждый день утром выполняет физические упражнения, хорошая осанка: голова гордо приподнята, плечи расправлены, спина прямая. Все это делает человека сильным, красивым и здоровым.</w:t>
      </w:r>
    </w:p>
    <w:p w:rsidR="00CA522C" w:rsidRPr="00082EA2" w:rsidRDefault="00CA522C" w:rsidP="00082EA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45BB3">
        <w:rPr>
          <w:rFonts w:ascii="Times New Roman" w:hAnsi="Times New Roman"/>
          <w:b/>
          <w:color w:val="000000"/>
          <w:sz w:val="28"/>
          <w:szCs w:val="28"/>
        </w:rPr>
        <w:t>Кл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ассный </w:t>
      </w:r>
      <w:r w:rsidRPr="00C45BB3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>уководитель</w:t>
      </w:r>
      <w:r>
        <w:rPr>
          <w:rFonts w:ascii="Times New Roman" w:hAnsi="Times New Roman"/>
          <w:color w:val="000000"/>
          <w:sz w:val="28"/>
          <w:szCs w:val="28"/>
        </w:rPr>
        <w:t>. Готовясь к классному часу, мы повели с вами тест, который показал, что вы не очень- то любите заниматься физкультурой и не делаете по утрам зарядку. А это так необходимо для вашего здоровья.</w:t>
      </w:r>
    </w:p>
    <w:p w:rsidR="00CA522C" w:rsidRDefault="00CA522C" w:rsidP="0029103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C45BB3">
        <w:rPr>
          <w:rFonts w:ascii="Times New Roman" w:hAnsi="Times New Roman"/>
          <w:b/>
          <w:color w:val="000000"/>
          <w:sz w:val="28"/>
          <w:szCs w:val="28"/>
        </w:rPr>
        <w:t>Кл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ассный </w:t>
      </w:r>
      <w:r w:rsidRPr="00C45BB3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>уководитель</w:t>
      </w:r>
      <w:r w:rsidRPr="00FF391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91033">
        <w:rPr>
          <w:rFonts w:ascii="Times New Roman" w:hAnsi="Times New Roman"/>
          <w:color w:val="000000"/>
          <w:sz w:val="28"/>
          <w:szCs w:val="28"/>
        </w:rPr>
        <w:t xml:space="preserve"> Давайте сейчас п</w:t>
      </w:r>
      <w:r>
        <w:rPr>
          <w:rFonts w:ascii="Times New Roman" w:hAnsi="Times New Roman"/>
          <w:color w:val="000000"/>
          <w:sz w:val="28"/>
          <w:szCs w:val="28"/>
        </w:rPr>
        <w:t>роведем оздоровительную минутку,  которую приготовили для нас наши мальчики. Все встаем в круг, гости тоже могут присоединиться.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5"/>
        <w:gridCol w:w="3212"/>
        <w:gridCol w:w="3173"/>
      </w:tblGrid>
      <w:tr w:rsidR="00CA522C" w:rsidRPr="006D5D8C" w:rsidTr="002F051A">
        <w:tc>
          <w:tcPr>
            <w:tcW w:w="3560" w:type="dxa"/>
          </w:tcPr>
          <w:p w:rsidR="00CA522C" w:rsidRPr="002F051A" w:rsidRDefault="00CA522C" w:rsidP="002F05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5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Костя. </w:t>
            </w:r>
          </w:p>
          <w:p w:rsidR="00CA522C" w:rsidRPr="002F051A" w:rsidRDefault="00CA522C" w:rsidP="002F05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51A">
              <w:rPr>
                <w:rFonts w:ascii="Times New Roman" w:hAnsi="Times New Roman"/>
                <w:color w:val="000000"/>
                <w:sz w:val="28"/>
                <w:szCs w:val="28"/>
              </w:rPr>
              <w:t>Руки на пояс поставьте вначале.</w:t>
            </w:r>
          </w:p>
          <w:p w:rsidR="00CA522C" w:rsidRPr="002F051A" w:rsidRDefault="00CA522C" w:rsidP="002F05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51A">
              <w:rPr>
                <w:rFonts w:ascii="Times New Roman" w:hAnsi="Times New Roman"/>
                <w:color w:val="000000"/>
                <w:sz w:val="28"/>
                <w:szCs w:val="28"/>
              </w:rPr>
              <w:t>Влево и вправо  качните плечами.</w:t>
            </w:r>
          </w:p>
          <w:p w:rsidR="00CA522C" w:rsidRPr="002F051A" w:rsidRDefault="00CA522C" w:rsidP="002F05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51A">
              <w:rPr>
                <w:rFonts w:ascii="Times New Roman" w:hAnsi="Times New Roman"/>
                <w:color w:val="000000"/>
                <w:sz w:val="28"/>
                <w:szCs w:val="28"/>
              </w:rPr>
              <w:t>Вы  дотянитесь мизинцем до пятки.</w:t>
            </w:r>
          </w:p>
          <w:p w:rsidR="00CA522C" w:rsidRPr="006D5D8C" w:rsidRDefault="00CA522C" w:rsidP="002F05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051A">
              <w:rPr>
                <w:rFonts w:ascii="Times New Roman" w:hAnsi="Times New Roman"/>
                <w:color w:val="000000"/>
                <w:sz w:val="28"/>
                <w:szCs w:val="28"/>
              </w:rPr>
              <w:t>Если сумели – всё в полном порядке.</w:t>
            </w:r>
          </w:p>
        </w:tc>
        <w:tc>
          <w:tcPr>
            <w:tcW w:w="3561" w:type="dxa"/>
          </w:tcPr>
          <w:p w:rsidR="00CA522C" w:rsidRPr="006D5D8C" w:rsidRDefault="00CA522C" w:rsidP="002F05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5D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Женя. </w:t>
            </w:r>
          </w:p>
          <w:p w:rsidR="00CA522C" w:rsidRPr="006D5D8C" w:rsidRDefault="00CA522C" w:rsidP="002F05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5D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Мы подпрыгнем столько раз, </w:t>
            </w:r>
          </w:p>
          <w:p w:rsidR="00CA522C" w:rsidRPr="006D5D8C" w:rsidRDefault="00CA522C" w:rsidP="002F05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5D8C">
              <w:rPr>
                <w:rFonts w:ascii="Times New Roman" w:hAnsi="Times New Roman"/>
                <w:color w:val="000000"/>
                <w:sz w:val="28"/>
                <w:szCs w:val="28"/>
              </w:rPr>
              <w:t>Сколько девочек у нас.</w:t>
            </w:r>
          </w:p>
          <w:p w:rsidR="00CA522C" w:rsidRPr="006D5D8C" w:rsidRDefault="00CA522C" w:rsidP="002F05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5D8C">
              <w:rPr>
                <w:rFonts w:ascii="Times New Roman" w:hAnsi="Times New Roman"/>
                <w:color w:val="000000"/>
                <w:sz w:val="28"/>
                <w:szCs w:val="28"/>
              </w:rPr>
              <w:t>Столько сделаем хлопков,</w:t>
            </w:r>
          </w:p>
          <w:p w:rsidR="00CA522C" w:rsidRPr="006D5D8C" w:rsidRDefault="00CA522C" w:rsidP="002F051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5D8C">
              <w:rPr>
                <w:rFonts w:ascii="Times New Roman" w:hAnsi="Times New Roman"/>
                <w:color w:val="000000"/>
                <w:sz w:val="28"/>
                <w:szCs w:val="28"/>
              </w:rPr>
              <w:t>Сколько в комнате цветков.</w:t>
            </w:r>
          </w:p>
          <w:p w:rsidR="00CA522C" w:rsidRPr="006D5D8C" w:rsidRDefault="00CA522C" w:rsidP="006D5D8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61" w:type="dxa"/>
          </w:tcPr>
          <w:p w:rsidR="00CA522C" w:rsidRPr="006D5D8C" w:rsidRDefault="00CA522C" w:rsidP="006D5D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5D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Дима. </w:t>
            </w:r>
          </w:p>
          <w:p w:rsidR="00CA522C" w:rsidRPr="006D5D8C" w:rsidRDefault="00CA522C" w:rsidP="006D5D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5D8C">
              <w:rPr>
                <w:rFonts w:ascii="Times New Roman" w:hAnsi="Times New Roman"/>
                <w:color w:val="000000"/>
                <w:sz w:val="28"/>
                <w:szCs w:val="28"/>
              </w:rPr>
              <w:t>Сколько лампочек у нас,</w:t>
            </w:r>
          </w:p>
          <w:p w:rsidR="00CA522C" w:rsidRPr="006D5D8C" w:rsidRDefault="00CA522C" w:rsidP="006D5D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5D8C">
              <w:rPr>
                <w:rFonts w:ascii="Times New Roman" w:hAnsi="Times New Roman"/>
                <w:color w:val="000000"/>
                <w:sz w:val="28"/>
                <w:szCs w:val="28"/>
              </w:rPr>
              <w:t>Пошагаем столько раз.</w:t>
            </w:r>
          </w:p>
          <w:p w:rsidR="00CA522C" w:rsidRPr="006D5D8C" w:rsidRDefault="00CA522C" w:rsidP="006D5D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5D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присядем столько раз, </w:t>
            </w:r>
          </w:p>
          <w:p w:rsidR="00CA522C" w:rsidRPr="006D5D8C" w:rsidRDefault="00CA522C" w:rsidP="006D5D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5D8C">
              <w:rPr>
                <w:rFonts w:ascii="Times New Roman" w:hAnsi="Times New Roman"/>
                <w:color w:val="000000"/>
                <w:sz w:val="28"/>
                <w:szCs w:val="28"/>
              </w:rPr>
              <w:t>Сколько мальчиков у нас!</w:t>
            </w:r>
          </w:p>
          <w:p w:rsidR="00CA522C" w:rsidRPr="006D5D8C" w:rsidRDefault="00CA522C" w:rsidP="006D5D8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A522C" w:rsidRDefault="00CA522C" w:rsidP="00291033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C45BB3">
        <w:rPr>
          <w:rFonts w:ascii="Times New Roman" w:hAnsi="Times New Roman"/>
          <w:b/>
          <w:color w:val="000000"/>
          <w:sz w:val="28"/>
          <w:szCs w:val="28"/>
        </w:rPr>
        <w:t>Кл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ассный </w:t>
      </w:r>
      <w:r w:rsidRPr="00C45BB3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>уководитель</w:t>
      </w:r>
      <w:r w:rsidRPr="00FF391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9103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Молодцы! Размялись.</w:t>
      </w:r>
    </w:p>
    <w:p w:rsidR="00CA522C" w:rsidRDefault="00CA522C" w:rsidP="00FF391A">
      <w:pPr>
        <w:adjustRightInd w:val="0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C45BB3">
        <w:rPr>
          <w:rFonts w:ascii="Times New Roman" w:hAnsi="Times New Roman"/>
          <w:b/>
          <w:color w:val="000000"/>
          <w:sz w:val="28"/>
          <w:szCs w:val="28"/>
        </w:rPr>
        <w:t>Кл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ассный </w:t>
      </w:r>
      <w:r w:rsidRPr="00C45BB3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уководитель. </w:t>
      </w:r>
      <w:r w:rsidRPr="006923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Для здорового образа также важно жить без вредных привычек. </w:t>
      </w:r>
    </w:p>
    <w:p w:rsidR="00CA522C" w:rsidRDefault="00CA522C" w:rsidP="00FF391A">
      <w:pPr>
        <w:adjustRightInd w:val="0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69230E">
        <w:rPr>
          <w:rFonts w:ascii="Times New Roman" w:hAnsi="Times New Roman"/>
          <w:color w:val="000000"/>
          <w:sz w:val="28"/>
          <w:szCs w:val="28"/>
        </w:rPr>
        <w:t>Что относится к вредным привычкам?</w:t>
      </w:r>
    </w:p>
    <w:p w:rsidR="00CA522C" w:rsidRDefault="00CA522C" w:rsidP="00FF391A">
      <w:pPr>
        <w:adjustRightInd w:val="0"/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A522C" w:rsidRDefault="00CA522C" w:rsidP="00FF391A">
      <w:pPr>
        <w:adjustRightInd w:val="0"/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F391A">
        <w:rPr>
          <w:rFonts w:ascii="Times New Roman" w:hAnsi="Times New Roman"/>
          <w:b/>
          <w:color w:val="000000"/>
          <w:sz w:val="28"/>
          <w:szCs w:val="28"/>
        </w:rPr>
        <w:t>Слайд № 6-7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A522C" w:rsidRPr="00B54726" w:rsidRDefault="00CA522C" w:rsidP="00FF391A">
      <w:pPr>
        <w:adjustRightInd w:val="0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B54726">
        <w:rPr>
          <w:rFonts w:ascii="Times New Roman" w:hAnsi="Times New Roman"/>
          <w:color w:val="000000"/>
          <w:sz w:val="28"/>
          <w:szCs w:val="28"/>
        </w:rPr>
        <w:t xml:space="preserve">Брать в рот пальцы, ковыряние в зубах, жевать жевательную резинку, грызть ногти, ручки и карандаши. </w:t>
      </w:r>
    </w:p>
    <w:p w:rsidR="00CA522C" w:rsidRDefault="00CA522C" w:rsidP="00B54726">
      <w:pPr>
        <w:adjustRightInd w:val="0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B54726">
        <w:rPr>
          <w:rFonts w:ascii="Times New Roman" w:hAnsi="Times New Roman"/>
          <w:color w:val="000000"/>
          <w:sz w:val="28"/>
          <w:szCs w:val="28"/>
        </w:rPr>
        <w:t xml:space="preserve">И конечно саамы опасные и смертельные привычки это алкоголь, курение и наркомания. </w:t>
      </w:r>
    </w:p>
    <w:p w:rsidR="00CA522C" w:rsidRDefault="00CA522C" w:rsidP="00B54726">
      <w:pPr>
        <w:adjustRightInd w:val="0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522C" w:rsidRDefault="00CA522C" w:rsidP="007926F6">
      <w:pPr>
        <w:adjustRightInd w:val="0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Слайд № 8.</w:t>
      </w:r>
    </w:p>
    <w:p w:rsidR="00CA522C" w:rsidRPr="002F051A" w:rsidRDefault="00CA522C" w:rsidP="007926F6">
      <w:pPr>
        <w:adjustRightInd w:val="0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2F051A">
        <w:rPr>
          <w:rFonts w:ascii="Times New Roman" w:hAnsi="Times New Roman"/>
          <w:color w:val="000000"/>
          <w:sz w:val="28"/>
          <w:szCs w:val="28"/>
        </w:rPr>
        <w:t>Мы открыли  пять секретов,</w:t>
      </w:r>
      <w:r w:rsidRPr="002F051A">
        <w:rPr>
          <w:rFonts w:ascii="Times New Roman" w:hAnsi="Times New Roman"/>
          <w:color w:val="000000"/>
          <w:sz w:val="28"/>
          <w:szCs w:val="28"/>
        </w:rPr>
        <w:br/>
        <w:t>Как здоровье сохранить.</w:t>
      </w:r>
      <w:r w:rsidRPr="002F051A">
        <w:rPr>
          <w:rFonts w:ascii="Times New Roman" w:hAnsi="Times New Roman"/>
          <w:color w:val="000000"/>
          <w:sz w:val="28"/>
          <w:szCs w:val="28"/>
        </w:rPr>
        <w:br/>
        <w:t>Выполняя все секреты,</w:t>
      </w:r>
      <w:r w:rsidRPr="002F051A">
        <w:rPr>
          <w:rFonts w:ascii="Times New Roman" w:hAnsi="Times New Roman"/>
          <w:color w:val="000000"/>
          <w:sz w:val="28"/>
          <w:szCs w:val="28"/>
        </w:rPr>
        <w:br/>
        <w:t>Без болезней будем жить.</w:t>
      </w:r>
    </w:p>
    <w:p w:rsidR="00CA522C" w:rsidRPr="002F051A" w:rsidRDefault="00CA522C" w:rsidP="00C45BB3">
      <w:pPr>
        <w:adjustRightInd w:val="0"/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A522C" w:rsidRPr="0069230E" w:rsidRDefault="00CA522C" w:rsidP="00C45BB3">
      <w:pPr>
        <w:adjustRightInd w:val="0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C45BB3">
        <w:rPr>
          <w:rFonts w:ascii="Times New Roman" w:hAnsi="Times New Roman"/>
          <w:b/>
          <w:color w:val="000000"/>
          <w:sz w:val="28"/>
          <w:szCs w:val="28"/>
        </w:rPr>
        <w:t>Кл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ассный </w:t>
      </w:r>
      <w:r w:rsidRPr="00C45BB3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уководитель. 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Сегодня мы поговорили о </w:t>
      </w:r>
      <w:r>
        <w:rPr>
          <w:rFonts w:ascii="Times New Roman" w:hAnsi="Times New Roman"/>
          <w:color w:val="000000"/>
          <w:sz w:val="28"/>
          <w:szCs w:val="28"/>
        </w:rPr>
        <w:t xml:space="preserve">здоровье и о </w:t>
      </w:r>
      <w:r w:rsidRPr="0069230E">
        <w:rPr>
          <w:rFonts w:ascii="Times New Roman" w:hAnsi="Times New Roman"/>
          <w:color w:val="000000"/>
          <w:sz w:val="28"/>
          <w:szCs w:val="28"/>
        </w:rPr>
        <w:t xml:space="preserve">здоровом образе жизни. Пословица гласит: «Здоровье не купишь, его разум дарит». Ребята, помните, что ваше здоровье в ваших руках. Если вы будете соблюдать правила здорового образа жизни, болезни вас будут обходить стороной. </w:t>
      </w:r>
    </w:p>
    <w:p w:rsidR="00CA522C" w:rsidRDefault="00CA522C" w:rsidP="00B54726">
      <w:pPr>
        <w:adjustRightInd w:val="0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522C" w:rsidRDefault="00CA522C" w:rsidP="00B54726">
      <w:pPr>
        <w:adjustRightInd w:val="0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C45BB3">
        <w:rPr>
          <w:rFonts w:ascii="Times New Roman" w:hAnsi="Times New Roman"/>
          <w:b/>
          <w:color w:val="000000"/>
          <w:sz w:val="28"/>
          <w:szCs w:val="28"/>
        </w:rPr>
        <w:t>Кл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ассный </w:t>
      </w:r>
      <w:r w:rsidRPr="00C45BB3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>уководитель</w:t>
      </w:r>
      <w:r w:rsidRPr="00C45BB3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У вас на партах лежат листочки, на которых написано слово «здоровье».  Давайте подружимся с этим словом, вам надо положить на это слово  левую руку и обвести ее. А на пальчиках написать пункты, с которыми вы подружитесь, для того чтобы укрепить свое здоровье. </w:t>
      </w:r>
    </w:p>
    <w:p w:rsidR="00CA522C" w:rsidRPr="002D2FAF" w:rsidRDefault="00CA522C"/>
    <w:sectPr w:rsidR="00CA522C" w:rsidRPr="002D2FAF" w:rsidSect="002D2FAF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22C" w:rsidRDefault="00CA522C" w:rsidP="007926F6">
      <w:pPr>
        <w:spacing w:after="0" w:line="240" w:lineRule="auto"/>
      </w:pPr>
      <w:r>
        <w:separator/>
      </w:r>
    </w:p>
  </w:endnote>
  <w:endnote w:type="continuationSeparator" w:id="1">
    <w:p w:rsidR="00CA522C" w:rsidRDefault="00CA522C" w:rsidP="0079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22C" w:rsidRDefault="00CA522C">
    <w:pPr>
      <w:pStyle w:val="Footer"/>
      <w:jc w:val="right"/>
    </w:pPr>
    <w:fldSimple w:instr=" PAGE   \* MERGEFORMAT ">
      <w:r>
        <w:rPr>
          <w:noProof/>
        </w:rPr>
        <w:t>6</w:t>
      </w:r>
    </w:fldSimple>
  </w:p>
  <w:p w:rsidR="00CA522C" w:rsidRDefault="00CA52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22C" w:rsidRDefault="00CA522C" w:rsidP="007926F6">
      <w:pPr>
        <w:spacing w:after="0" w:line="240" w:lineRule="auto"/>
      </w:pPr>
      <w:r>
        <w:separator/>
      </w:r>
    </w:p>
  </w:footnote>
  <w:footnote w:type="continuationSeparator" w:id="1">
    <w:p w:rsidR="00CA522C" w:rsidRDefault="00CA522C" w:rsidP="00792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F1A0FBA"/>
    <w:multiLevelType w:val="hybridMultilevel"/>
    <w:tmpl w:val="B02859F4"/>
    <w:lvl w:ilvl="0" w:tplc="98A46C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1BCF7AF1"/>
    <w:multiLevelType w:val="hybridMultilevel"/>
    <w:tmpl w:val="5E8215EA"/>
    <w:lvl w:ilvl="0" w:tplc="096A90A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3C7638B2"/>
    <w:multiLevelType w:val="hybridMultilevel"/>
    <w:tmpl w:val="AA44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3F4F82"/>
    <w:multiLevelType w:val="multilevel"/>
    <w:tmpl w:val="C422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0475AC5"/>
    <w:multiLevelType w:val="hybridMultilevel"/>
    <w:tmpl w:val="D004A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67004D"/>
    <w:multiLevelType w:val="multilevel"/>
    <w:tmpl w:val="5968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7143A9"/>
    <w:multiLevelType w:val="multilevel"/>
    <w:tmpl w:val="BE3A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DA4BC6"/>
    <w:multiLevelType w:val="hybridMultilevel"/>
    <w:tmpl w:val="64768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054093"/>
    <w:multiLevelType w:val="multilevel"/>
    <w:tmpl w:val="140E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EB7"/>
    <w:rsid w:val="00041F25"/>
    <w:rsid w:val="000503FD"/>
    <w:rsid w:val="000568BE"/>
    <w:rsid w:val="00057F8C"/>
    <w:rsid w:val="00082EA2"/>
    <w:rsid w:val="000A1CFD"/>
    <w:rsid w:val="000A3D2A"/>
    <w:rsid w:val="000E49AA"/>
    <w:rsid w:val="0010669D"/>
    <w:rsid w:val="001405C7"/>
    <w:rsid w:val="001635B8"/>
    <w:rsid w:val="00185BEF"/>
    <w:rsid w:val="00194080"/>
    <w:rsid w:val="001A473D"/>
    <w:rsid w:val="0020520C"/>
    <w:rsid w:val="002138CE"/>
    <w:rsid w:val="00282D80"/>
    <w:rsid w:val="00291033"/>
    <w:rsid w:val="002A7A67"/>
    <w:rsid w:val="002D2FAF"/>
    <w:rsid w:val="002F051A"/>
    <w:rsid w:val="002F1401"/>
    <w:rsid w:val="003002E1"/>
    <w:rsid w:val="003124DA"/>
    <w:rsid w:val="00325C2C"/>
    <w:rsid w:val="00332775"/>
    <w:rsid w:val="00380C92"/>
    <w:rsid w:val="00392D24"/>
    <w:rsid w:val="003931D9"/>
    <w:rsid w:val="003A7018"/>
    <w:rsid w:val="003C08C6"/>
    <w:rsid w:val="003C709B"/>
    <w:rsid w:val="004008E2"/>
    <w:rsid w:val="00422E55"/>
    <w:rsid w:val="004979DE"/>
    <w:rsid w:val="004A0084"/>
    <w:rsid w:val="004C1C9D"/>
    <w:rsid w:val="00511F04"/>
    <w:rsid w:val="00534D88"/>
    <w:rsid w:val="00537D6C"/>
    <w:rsid w:val="00664FF6"/>
    <w:rsid w:val="0069230E"/>
    <w:rsid w:val="006D4EB7"/>
    <w:rsid w:val="006D5D8C"/>
    <w:rsid w:val="006E418A"/>
    <w:rsid w:val="00712466"/>
    <w:rsid w:val="00730763"/>
    <w:rsid w:val="00747911"/>
    <w:rsid w:val="00772858"/>
    <w:rsid w:val="00786550"/>
    <w:rsid w:val="007926F6"/>
    <w:rsid w:val="007C76BD"/>
    <w:rsid w:val="0081435F"/>
    <w:rsid w:val="00860B66"/>
    <w:rsid w:val="008A4C2C"/>
    <w:rsid w:val="008B7A2B"/>
    <w:rsid w:val="009437E0"/>
    <w:rsid w:val="00962388"/>
    <w:rsid w:val="00991BD0"/>
    <w:rsid w:val="009C3E49"/>
    <w:rsid w:val="00A00527"/>
    <w:rsid w:val="00A04107"/>
    <w:rsid w:val="00A069B7"/>
    <w:rsid w:val="00A26252"/>
    <w:rsid w:val="00A36377"/>
    <w:rsid w:val="00A80FFC"/>
    <w:rsid w:val="00AF2856"/>
    <w:rsid w:val="00AF6871"/>
    <w:rsid w:val="00B54726"/>
    <w:rsid w:val="00C0078B"/>
    <w:rsid w:val="00C14B1A"/>
    <w:rsid w:val="00C45BB3"/>
    <w:rsid w:val="00C62293"/>
    <w:rsid w:val="00CA522C"/>
    <w:rsid w:val="00CF23D1"/>
    <w:rsid w:val="00D15DA8"/>
    <w:rsid w:val="00D43319"/>
    <w:rsid w:val="00D46EDF"/>
    <w:rsid w:val="00D84487"/>
    <w:rsid w:val="00DA61D0"/>
    <w:rsid w:val="00DF12CA"/>
    <w:rsid w:val="00E309D0"/>
    <w:rsid w:val="00E91ABC"/>
    <w:rsid w:val="00EC31DB"/>
    <w:rsid w:val="00F23B6C"/>
    <w:rsid w:val="00F316FA"/>
    <w:rsid w:val="00F86E1A"/>
    <w:rsid w:val="00FC7E77"/>
    <w:rsid w:val="00FF391A"/>
    <w:rsid w:val="00FF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0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7F8C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rsid w:val="00057F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25C2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002E1"/>
    <w:rPr>
      <w:rFonts w:cs="Times New Roman"/>
      <w:i/>
    </w:rPr>
  </w:style>
  <w:style w:type="table" w:styleId="TableGrid">
    <w:name w:val="Table Grid"/>
    <w:basedOn w:val="TableNormal"/>
    <w:uiPriority w:val="99"/>
    <w:rsid w:val="00E91AB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92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926F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92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926F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1357</Words>
  <Characters>7737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2013-04-08T17:57:00Z</cp:lastPrinted>
  <dcterms:created xsi:type="dcterms:W3CDTF">2013-04-07T05:18:00Z</dcterms:created>
  <dcterms:modified xsi:type="dcterms:W3CDTF">2015-05-26T16:26:00Z</dcterms:modified>
</cp:coreProperties>
</file>