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7F" w:rsidRPr="005006FB" w:rsidRDefault="0004567F" w:rsidP="003855F1">
      <w:pPr>
        <w:spacing w:after="0" w:line="240" w:lineRule="auto"/>
        <w:ind w:right="-545"/>
        <w:jc w:val="center"/>
        <w:rPr>
          <w:rFonts w:ascii="Times New Roman" w:hAnsi="Times New Roman" w:cs="Times New Roman"/>
          <w:sz w:val="24"/>
          <w:szCs w:val="24"/>
        </w:rPr>
      </w:pPr>
      <w:r w:rsidRPr="005006F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4567F" w:rsidRPr="005006FB" w:rsidRDefault="0004567F" w:rsidP="003855F1">
      <w:pPr>
        <w:spacing w:after="0" w:line="240" w:lineRule="auto"/>
        <w:ind w:right="-545"/>
        <w:jc w:val="center"/>
        <w:rPr>
          <w:rFonts w:ascii="Times New Roman" w:hAnsi="Times New Roman" w:cs="Times New Roman"/>
          <w:sz w:val="24"/>
          <w:szCs w:val="24"/>
        </w:rPr>
      </w:pPr>
      <w:r w:rsidRPr="005006FB">
        <w:rPr>
          <w:rFonts w:ascii="Times New Roman" w:hAnsi="Times New Roman" w:cs="Times New Roman"/>
          <w:sz w:val="24"/>
          <w:szCs w:val="24"/>
        </w:rPr>
        <w:t>«Средняя общеобразовательная школа №27» города Чебоксары</w:t>
      </w:r>
    </w:p>
    <w:p w:rsidR="0004567F" w:rsidRPr="00317CD9" w:rsidRDefault="0004567F" w:rsidP="003855F1">
      <w:pPr>
        <w:spacing w:after="0" w:line="240" w:lineRule="auto"/>
        <w:ind w:right="-545"/>
        <w:jc w:val="center"/>
        <w:rPr>
          <w:sz w:val="28"/>
          <w:szCs w:val="28"/>
        </w:rPr>
      </w:pPr>
      <w:r w:rsidRPr="005006F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04567F" w:rsidRPr="00317CD9" w:rsidRDefault="0004567F" w:rsidP="003855F1">
      <w:pPr>
        <w:spacing w:after="0" w:line="240" w:lineRule="auto"/>
        <w:ind w:right="-545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7393"/>
        <w:gridCol w:w="7393"/>
      </w:tblGrid>
      <w:tr w:rsidR="0004567F">
        <w:tc>
          <w:tcPr>
            <w:tcW w:w="7393" w:type="dxa"/>
          </w:tcPr>
          <w:p w:rsidR="0004567F" w:rsidRPr="00CE36E2" w:rsidRDefault="0004567F" w:rsidP="00CE36E2">
            <w:pPr>
              <w:spacing w:after="0" w:line="240" w:lineRule="auto"/>
              <w:ind w:left="1077"/>
              <w:rPr>
                <w:rFonts w:ascii="Times New Roman" w:hAnsi="Times New Roman" w:cs="Times New Roman"/>
              </w:rPr>
            </w:pPr>
            <w:r w:rsidRPr="00CE36E2">
              <w:rPr>
                <w:rFonts w:ascii="Times New Roman" w:hAnsi="Times New Roman" w:cs="Times New Roman"/>
              </w:rPr>
              <w:t>СОГЛАСОВАНО</w:t>
            </w:r>
          </w:p>
          <w:p w:rsidR="0004567F" w:rsidRPr="00CE36E2" w:rsidRDefault="0004567F" w:rsidP="00CE36E2">
            <w:pPr>
              <w:spacing w:after="0" w:line="240" w:lineRule="auto"/>
              <w:ind w:left="1077"/>
              <w:rPr>
                <w:rFonts w:ascii="Times New Roman" w:hAnsi="Times New Roman" w:cs="Times New Roman"/>
              </w:rPr>
            </w:pPr>
            <w:r w:rsidRPr="00CE36E2">
              <w:rPr>
                <w:rFonts w:ascii="Times New Roman" w:hAnsi="Times New Roman" w:cs="Times New Roman"/>
              </w:rPr>
              <w:t>Замдиректора по ВР</w:t>
            </w:r>
          </w:p>
          <w:p w:rsidR="0004567F" w:rsidRPr="00CE36E2" w:rsidRDefault="0004567F" w:rsidP="00CE36E2">
            <w:pPr>
              <w:spacing w:after="0" w:line="240" w:lineRule="auto"/>
              <w:ind w:left="1077"/>
              <w:rPr>
                <w:rFonts w:ascii="Times New Roman" w:hAnsi="Times New Roman" w:cs="Times New Roman"/>
              </w:rPr>
            </w:pPr>
          </w:p>
          <w:p w:rsidR="0004567F" w:rsidRPr="00CE36E2" w:rsidRDefault="0004567F" w:rsidP="00CE36E2">
            <w:pPr>
              <w:spacing w:after="0" w:line="240" w:lineRule="auto"/>
              <w:ind w:left="1077"/>
              <w:rPr>
                <w:rFonts w:ascii="Times New Roman" w:hAnsi="Times New Roman" w:cs="Times New Roman"/>
              </w:rPr>
            </w:pPr>
            <w:r w:rsidRPr="00CE36E2">
              <w:rPr>
                <w:rFonts w:ascii="Times New Roman" w:hAnsi="Times New Roman" w:cs="Times New Roman"/>
              </w:rPr>
              <w:t>___________ М.Н.Гордеева</w:t>
            </w:r>
          </w:p>
          <w:p w:rsidR="0004567F" w:rsidRPr="00CE36E2" w:rsidRDefault="0004567F" w:rsidP="00CE36E2">
            <w:pPr>
              <w:spacing w:after="0" w:line="240" w:lineRule="auto"/>
              <w:ind w:left="1077"/>
              <w:rPr>
                <w:rFonts w:ascii="Times New Roman" w:hAnsi="Times New Roman" w:cs="Times New Roman"/>
              </w:rPr>
            </w:pPr>
          </w:p>
          <w:p w:rsidR="0004567F" w:rsidRPr="00CE36E2" w:rsidRDefault="0004567F" w:rsidP="00CE36E2">
            <w:pPr>
              <w:spacing w:after="0" w:line="240" w:lineRule="auto"/>
              <w:ind w:left="1077"/>
              <w:rPr>
                <w:rFonts w:ascii="Calibri" w:hAnsi="Calibri" w:cs="Calibri"/>
              </w:rPr>
            </w:pPr>
            <w:r w:rsidRPr="00CE36E2">
              <w:rPr>
                <w:rFonts w:ascii="Times New Roman" w:hAnsi="Times New Roman" w:cs="Times New Roman"/>
              </w:rPr>
              <w:t>_____________2012 г.</w:t>
            </w:r>
          </w:p>
          <w:p w:rsidR="0004567F" w:rsidRPr="00CE36E2" w:rsidRDefault="0004567F" w:rsidP="00CE36E2">
            <w:pPr>
              <w:spacing w:after="0" w:line="240" w:lineRule="auto"/>
              <w:ind w:right="-545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93" w:type="dxa"/>
          </w:tcPr>
          <w:p w:rsidR="0004567F" w:rsidRPr="00CE36E2" w:rsidRDefault="0004567F" w:rsidP="00CE36E2">
            <w:pPr>
              <w:spacing w:after="0" w:line="240" w:lineRule="auto"/>
              <w:ind w:left="4128"/>
              <w:rPr>
                <w:rFonts w:ascii="Times New Roman" w:hAnsi="Times New Roman" w:cs="Times New Roman"/>
              </w:rPr>
            </w:pPr>
            <w:r w:rsidRPr="00CE36E2">
              <w:rPr>
                <w:rFonts w:ascii="Times New Roman" w:hAnsi="Times New Roman" w:cs="Times New Roman"/>
              </w:rPr>
              <w:t>УТВЕРЖДАЮ:</w:t>
            </w:r>
          </w:p>
          <w:p w:rsidR="0004567F" w:rsidRPr="00CE36E2" w:rsidRDefault="0004567F" w:rsidP="00CE36E2">
            <w:pPr>
              <w:spacing w:after="0" w:line="240" w:lineRule="auto"/>
              <w:ind w:left="4128"/>
              <w:rPr>
                <w:rFonts w:ascii="Times New Roman" w:hAnsi="Times New Roman" w:cs="Times New Roman"/>
              </w:rPr>
            </w:pPr>
            <w:r w:rsidRPr="00CE36E2">
              <w:rPr>
                <w:rFonts w:ascii="Times New Roman" w:hAnsi="Times New Roman" w:cs="Times New Roman"/>
              </w:rPr>
              <w:t>Директор МБОУ «СОШ №27»</w:t>
            </w:r>
          </w:p>
          <w:p w:rsidR="0004567F" w:rsidRPr="00CE36E2" w:rsidRDefault="0004567F" w:rsidP="00CE36E2">
            <w:pPr>
              <w:spacing w:after="0" w:line="240" w:lineRule="auto"/>
              <w:ind w:left="4128"/>
              <w:rPr>
                <w:rFonts w:ascii="Times New Roman" w:hAnsi="Times New Roman" w:cs="Times New Roman"/>
              </w:rPr>
            </w:pPr>
          </w:p>
          <w:p w:rsidR="0004567F" w:rsidRPr="00CE36E2" w:rsidRDefault="0004567F" w:rsidP="00CE36E2">
            <w:pPr>
              <w:spacing w:after="0" w:line="240" w:lineRule="auto"/>
              <w:ind w:left="4128"/>
              <w:rPr>
                <w:rFonts w:ascii="Times New Roman" w:hAnsi="Times New Roman" w:cs="Times New Roman"/>
              </w:rPr>
            </w:pPr>
            <w:r w:rsidRPr="00CE36E2">
              <w:rPr>
                <w:rFonts w:ascii="Times New Roman" w:hAnsi="Times New Roman" w:cs="Times New Roman"/>
              </w:rPr>
              <w:t>_______________ Л.М.Жукова</w:t>
            </w:r>
          </w:p>
          <w:p w:rsidR="0004567F" w:rsidRPr="00CE36E2" w:rsidRDefault="0004567F" w:rsidP="00CE36E2">
            <w:pPr>
              <w:spacing w:after="0" w:line="240" w:lineRule="auto"/>
              <w:ind w:left="4128"/>
              <w:rPr>
                <w:rFonts w:ascii="Times New Roman" w:hAnsi="Times New Roman" w:cs="Times New Roman"/>
              </w:rPr>
            </w:pPr>
          </w:p>
          <w:p w:rsidR="0004567F" w:rsidRPr="00CE36E2" w:rsidRDefault="0004567F" w:rsidP="00CE36E2">
            <w:pPr>
              <w:spacing w:after="0" w:line="240" w:lineRule="auto"/>
              <w:ind w:left="4128"/>
              <w:rPr>
                <w:rFonts w:ascii="Calibri" w:hAnsi="Calibri" w:cs="Calibri"/>
              </w:rPr>
            </w:pPr>
            <w:r w:rsidRPr="00CE36E2">
              <w:rPr>
                <w:rFonts w:ascii="Times New Roman" w:hAnsi="Times New Roman" w:cs="Times New Roman"/>
              </w:rPr>
              <w:t>_________________2012 г.</w:t>
            </w:r>
            <w:r w:rsidRPr="00CE36E2">
              <w:rPr>
                <w:rFonts w:ascii="Times New Roman" w:hAnsi="Times New Roman" w:cs="Times New Roman"/>
              </w:rPr>
              <w:br/>
              <w:t xml:space="preserve">Приказ №         - ОД                  </w:t>
            </w:r>
          </w:p>
          <w:p w:rsidR="0004567F" w:rsidRPr="00CE36E2" w:rsidRDefault="0004567F" w:rsidP="00CE36E2">
            <w:pPr>
              <w:spacing w:after="0" w:line="240" w:lineRule="auto"/>
              <w:ind w:right="-545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4567F" w:rsidRPr="00317CD9" w:rsidRDefault="0004567F" w:rsidP="004804EA">
      <w:pPr>
        <w:spacing w:after="0" w:line="240" w:lineRule="auto"/>
        <w:ind w:right="-545"/>
        <w:jc w:val="center"/>
        <w:rPr>
          <w:sz w:val="24"/>
          <w:szCs w:val="24"/>
        </w:rPr>
      </w:pPr>
    </w:p>
    <w:p w:rsidR="0004567F" w:rsidRPr="00317CD9" w:rsidRDefault="0004567F" w:rsidP="004804EA">
      <w:pPr>
        <w:spacing w:after="0" w:line="240" w:lineRule="auto"/>
        <w:ind w:right="-545"/>
        <w:jc w:val="center"/>
        <w:rPr>
          <w:rFonts w:ascii="Arial Black" w:hAnsi="Arial Black" w:cs="Arial Black"/>
          <w:b/>
          <w:bCs/>
          <w:sz w:val="44"/>
          <w:szCs w:val="44"/>
        </w:rPr>
      </w:pPr>
    </w:p>
    <w:p w:rsidR="0004567F" w:rsidRPr="00736FE6" w:rsidRDefault="0004567F" w:rsidP="004804EA">
      <w:pPr>
        <w:spacing w:after="0" w:line="240" w:lineRule="auto"/>
        <w:ind w:right="-54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736FE6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ПЛАН</w:t>
      </w:r>
    </w:p>
    <w:p w:rsidR="0004567F" w:rsidRPr="00736FE6" w:rsidRDefault="0004567F" w:rsidP="004804EA">
      <w:pPr>
        <w:spacing w:after="0" w:line="240" w:lineRule="auto"/>
        <w:ind w:right="-54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736FE6">
        <w:rPr>
          <w:rFonts w:ascii="Times New Roman" w:hAnsi="Times New Roman" w:cs="Times New Roman"/>
          <w:b/>
          <w:bCs/>
          <w:i/>
          <w:iCs/>
          <w:sz w:val="40"/>
          <w:szCs w:val="40"/>
        </w:rPr>
        <w:t>ВОСПИТАТЕЛЬНОЙ РАБОТЫ</w:t>
      </w:r>
    </w:p>
    <w:p w:rsidR="0004567F" w:rsidRDefault="0004567F" w:rsidP="004804EA">
      <w:pPr>
        <w:spacing w:after="0" w:line="240" w:lineRule="auto"/>
        <w:ind w:right="-545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5В класса</w:t>
      </w:r>
    </w:p>
    <w:p w:rsidR="0004567F" w:rsidRPr="00736FE6" w:rsidRDefault="0004567F" w:rsidP="00736FE6">
      <w:pPr>
        <w:spacing w:after="0" w:line="240" w:lineRule="auto"/>
        <w:ind w:right="-5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Классны</w:t>
      </w:r>
      <w:r w:rsidRPr="00736FE6">
        <w:rPr>
          <w:rFonts w:ascii="Times New Roman" w:hAnsi="Times New Roman" w:cs="Times New Roman"/>
          <w:b/>
          <w:bCs/>
          <w:sz w:val="28"/>
          <w:szCs w:val="28"/>
        </w:rPr>
        <w:t xml:space="preserve">й руководитель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36F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Дегтярёва Светлана Николаевна</w:t>
      </w:r>
    </w:p>
    <w:p w:rsidR="0004567F" w:rsidRPr="00736FE6" w:rsidRDefault="0004567F" w:rsidP="004804EA">
      <w:pPr>
        <w:spacing w:after="0" w:line="240" w:lineRule="auto"/>
        <w:ind w:right="-5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567F" w:rsidRPr="00736FE6" w:rsidRDefault="0004567F" w:rsidP="004804EA">
      <w:pPr>
        <w:spacing w:after="0" w:line="240" w:lineRule="auto"/>
        <w:ind w:right="-54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36FE6">
        <w:rPr>
          <w:rFonts w:ascii="Times New Roman" w:hAnsi="Times New Roman" w:cs="Times New Roman"/>
          <w:b/>
          <w:bCs/>
          <w:i/>
          <w:iCs/>
          <w:sz w:val="36"/>
          <w:szCs w:val="36"/>
        </w:rPr>
        <w:t>на 2012-2013 учебный год</w:t>
      </w:r>
    </w:p>
    <w:p w:rsidR="0004567F" w:rsidRPr="004804EA" w:rsidRDefault="0004567F" w:rsidP="004804EA">
      <w:pPr>
        <w:spacing w:after="0" w:line="240" w:lineRule="auto"/>
        <w:ind w:right="-545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</w:pPr>
    </w:p>
    <w:p w:rsidR="0004567F" w:rsidRPr="004804EA" w:rsidRDefault="0004567F" w:rsidP="004804EA">
      <w:pPr>
        <w:spacing w:after="0" w:line="240" w:lineRule="auto"/>
        <w:ind w:right="-5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67F" w:rsidRDefault="0004567F" w:rsidP="004804EA">
      <w:pPr>
        <w:spacing w:after="0" w:line="240" w:lineRule="auto"/>
        <w:ind w:right="-545"/>
        <w:jc w:val="center"/>
        <w:rPr>
          <w:rFonts w:ascii="Times New Roman" w:hAnsi="Times New Roman" w:cs="Times New Roman"/>
          <w:sz w:val="24"/>
          <w:szCs w:val="24"/>
        </w:rPr>
      </w:pPr>
    </w:p>
    <w:p w:rsidR="0004567F" w:rsidRDefault="0004567F" w:rsidP="004804EA">
      <w:pPr>
        <w:spacing w:after="0" w:line="240" w:lineRule="auto"/>
        <w:ind w:right="-545"/>
        <w:jc w:val="center"/>
        <w:rPr>
          <w:rFonts w:ascii="Times New Roman" w:hAnsi="Times New Roman" w:cs="Times New Roman"/>
          <w:sz w:val="24"/>
          <w:szCs w:val="24"/>
        </w:rPr>
      </w:pPr>
    </w:p>
    <w:p w:rsidR="0004567F" w:rsidRDefault="0004567F" w:rsidP="004804EA">
      <w:pPr>
        <w:spacing w:after="0" w:line="240" w:lineRule="auto"/>
        <w:ind w:right="-545"/>
        <w:jc w:val="center"/>
        <w:rPr>
          <w:rFonts w:ascii="Times New Roman" w:hAnsi="Times New Roman" w:cs="Times New Roman"/>
          <w:sz w:val="24"/>
          <w:szCs w:val="24"/>
        </w:rPr>
      </w:pPr>
    </w:p>
    <w:p w:rsidR="0004567F" w:rsidRDefault="0004567F" w:rsidP="004804EA">
      <w:pPr>
        <w:spacing w:after="0" w:line="240" w:lineRule="auto"/>
        <w:ind w:right="-545"/>
        <w:jc w:val="center"/>
        <w:rPr>
          <w:rFonts w:ascii="Times New Roman" w:hAnsi="Times New Roman" w:cs="Times New Roman"/>
          <w:sz w:val="24"/>
          <w:szCs w:val="24"/>
        </w:rPr>
      </w:pPr>
    </w:p>
    <w:p w:rsidR="0004567F" w:rsidRPr="004804EA" w:rsidRDefault="0004567F" w:rsidP="004804EA">
      <w:pPr>
        <w:spacing w:after="0" w:line="240" w:lineRule="auto"/>
        <w:ind w:right="-545"/>
        <w:jc w:val="center"/>
        <w:rPr>
          <w:rFonts w:ascii="Times New Roman" w:hAnsi="Times New Roman" w:cs="Times New Roman"/>
          <w:sz w:val="24"/>
          <w:szCs w:val="24"/>
        </w:rPr>
      </w:pPr>
    </w:p>
    <w:p w:rsidR="0004567F" w:rsidRDefault="0004567F" w:rsidP="004804EA">
      <w:pPr>
        <w:spacing w:after="0" w:line="240" w:lineRule="auto"/>
        <w:ind w:right="-5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Чебоксары </w:t>
      </w:r>
    </w:p>
    <w:p w:rsidR="0004567F" w:rsidRDefault="0004567F" w:rsidP="00CF269A">
      <w:pPr>
        <w:spacing w:after="0" w:line="240" w:lineRule="auto"/>
        <w:ind w:right="-5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04567F" w:rsidRDefault="0004567F" w:rsidP="00CF269A">
      <w:pPr>
        <w:spacing w:after="0" w:line="240" w:lineRule="auto"/>
        <w:ind w:right="-545"/>
        <w:jc w:val="center"/>
        <w:rPr>
          <w:rFonts w:ascii="Times New Roman" w:hAnsi="Times New Roman" w:cs="Times New Roman"/>
          <w:sz w:val="24"/>
          <w:szCs w:val="24"/>
        </w:rPr>
      </w:pPr>
    </w:p>
    <w:p w:rsidR="0004567F" w:rsidRDefault="0004567F" w:rsidP="00CF269A">
      <w:pPr>
        <w:spacing w:after="0" w:line="240" w:lineRule="auto"/>
        <w:ind w:right="-545"/>
        <w:jc w:val="center"/>
        <w:rPr>
          <w:rFonts w:ascii="Times New Roman" w:hAnsi="Times New Roman" w:cs="Times New Roman"/>
          <w:sz w:val="24"/>
          <w:szCs w:val="24"/>
        </w:rPr>
      </w:pPr>
    </w:p>
    <w:p w:rsidR="0004567F" w:rsidRDefault="0004567F" w:rsidP="009F4AEB">
      <w:pPr>
        <w:spacing w:after="0" w:line="240" w:lineRule="auto"/>
        <w:ind w:left="360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8EB">
        <w:rPr>
          <w:rFonts w:ascii="Times New Roman" w:hAnsi="Times New Roman" w:cs="Times New Roman"/>
          <w:b/>
          <w:bCs/>
          <w:sz w:val="24"/>
          <w:szCs w:val="24"/>
        </w:rPr>
        <w:t>В основе плана лежит 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школы</w:t>
      </w:r>
      <w:r w:rsidRPr="005C58EB">
        <w:rPr>
          <w:rFonts w:ascii="Times New Roman" w:hAnsi="Times New Roman" w:cs="Times New Roman"/>
          <w:b/>
          <w:bCs/>
          <w:sz w:val="24"/>
          <w:szCs w:val="24"/>
        </w:rPr>
        <w:t xml:space="preserve"> по нравственному воспитанию и развитию «Стать гражданином» </w:t>
      </w:r>
    </w:p>
    <w:p w:rsidR="0004567F" w:rsidRDefault="0004567F" w:rsidP="009F4AEB">
      <w:pPr>
        <w:spacing w:after="0" w:line="240" w:lineRule="auto"/>
        <w:ind w:left="360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67F" w:rsidRPr="008F6F4B" w:rsidRDefault="0004567F" w:rsidP="008F6F4B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6F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 хорош,  если в нём хорошо каждому ребёнку!</w:t>
      </w:r>
    </w:p>
    <w:p w:rsidR="0004567F" w:rsidRPr="005C58EB" w:rsidRDefault="0004567F" w:rsidP="009F4AEB">
      <w:pPr>
        <w:spacing w:after="0" w:line="240" w:lineRule="auto"/>
        <w:ind w:left="360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67F" w:rsidRPr="008F4DC6" w:rsidRDefault="0004567F" w:rsidP="008F6F4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6F4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F4DC6">
        <w:rPr>
          <w:rFonts w:ascii="Times New Roman" w:hAnsi="Times New Roman" w:cs="Times New Roman"/>
          <w:sz w:val="24"/>
          <w:szCs w:val="24"/>
        </w:rPr>
        <w:t xml:space="preserve"> помочь пятиклассникам адаптироваться в новых учебных условиях, создать максимально благоприятные условия для раскрытия и развития каждого ребенка.        </w:t>
      </w:r>
    </w:p>
    <w:p w:rsidR="0004567F" w:rsidRPr="008F6F4B" w:rsidRDefault="0004567F" w:rsidP="008F6F4B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F6F4B">
        <w:rPr>
          <w:rFonts w:ascii="Times New Roman" w:hAnsi="Times New Roman" w:cs="Times New Roman"/>
          <w:b/>
          <w:bCs/>
          <w:sz w:val="24"/>
          <w:szCs w:val="24"/>
        </w:rPr>
        <w:t>Задачи воспитательной работы в классе следующие:</w:t>
      </w:r>
    </w:p>
    <w:p w:rsidR="0004567F" w:rsidRPr="008F4DC6" w:rsidRDefault="0004567F" w:rsidP="008F4DC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DC6">
        <w:rPr>
          <w:rFonts w:ascii="Times New Roman" w:hAnsi="Times New Roman" w:cs="Times New Roman"/>
          <w:sz w:val="24"/>
          <w:szCs w:val="24"/>
        </w:rPr>
        <w:t>воспитание усидчивости, внимательности, общей культуры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567F" w:rsidRPr="008F4DC6" w:rsidRDefault="0004567F" w:rsidP="008F4DC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DC6">
        <w:rPr>
          <w:rFonts w:ascii="Times New Roman" w:hAnsi="Times New Roman" w:cs="Times New Roman"/>
          <w:sz w:val="24"/>
          <w:szCs w:val="24"/>
        </w:rPr>
        <w:t>формирование дружного о</w:t>
      </w:r>
      <w:r>
        <w:rPr>
          <w:rFonts w:ascii="Times New Roman" w:hAnsi="Times New Roman" w:cs="Times New Roman"/>
          <w:sz w:val="24"/>
          <w:szCs w:val="24"/>
        </w:rPr>
        <w:t xml:space="preserve">тзывчивого коллектива; </w:t>
      </w:r>
    </w:p>
    <w:p w:rsidR="0004567F" w:rsidRPr="008F4DC6" w:rsidRDefault="0004567F" w:rsidP="008F4DC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DC6">
        <w:rPr>
          <w:rFonts w:ascii="Times New Roman" w:hAnsi="Times New Roman" w:cs="Times New Roman"/>
          <w:sz w:val="24"/>
          <w:szCs w:val="24"/>
        </w:rPr>
        <w:t>развитие коммуникативных навыков школьников через привлечение каждого ученика к занятиям в кружках, секциях, факультативах, участию в олимпиадах, предметных неделях; общественные поручения; раскрытие своего «Я» в индивидуальных творческих проектах, выставках и т.д.;</w:t>
      </w:r>
    </w:p>
    <w:p w:rsidR="0004567F" w:rsidRPr="008F4DC6" w:rsidRDefault="0004567F" w:rsidP="008F4DC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DC6">
        <w:rPr>
          <w:rFonts w:ascii="Times New Roman" w:hAnsi="Times New Roman" w:cs="Times New Roman"/>
          <w:sz w:val="24"/>
          <w:szCs w:val="24"/>
        </w:rPr>
        <w:t>формирование устойчивой нравственной позиции, духовности, взгляда на мир, основанных на культурных православных традициях путём бесед, дискуссий, классных часов, экскурсий;</w:t>
      </w:r>
    </w:p>
    <w:p w:rsidR="0004567F" w:rsidRPr="008F4DC6" w:rsidRDefault="0004567F" w:rsidP="008F4DC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DC6">
        <w:rPr>
          <w:rFonts w:ascii="Times New Roman" w:hAnsi="Times New Roman" w:cs="Times New Roman"/>
          <w:sz w:val="24"/>
          <w:szCs w:val="24"/>
        </w:rPr>
        <w:t>формирование активной жизненной позиции и воспитание патриотизма у учащихся.</w:t>
      </w:r>
    </w:p>
    <w:p w:rsidR="0004567F" w:rsidRPr="008F6F4B" w:rsidRDefault="0004567F" w:rsidP="008F6F4B">
      <w:pPr>
        <w:spacing w:before="100" w:beforeAutospacing="1" w:after="100" w:afterAutospacing="1"/>
        <w:ind w:firstLine="360"/>
        <w:rPr>
          <w:rFonts w:ascii="Times New Roman" w:hAnsi="Times New Roman" w:cs="Times New Roman"/>
          <w:sz w:val="24"/>
          <w:szCs w:val="24"/>
        </w:rPr>
      </w:pPr>
      <w:r w:rsidRPr="008F6F4B">
        <w:rPr>
          <w:rFonts w:ascii="Times New Roman" w:hAnsi="Times New Roman" w:cs="Times New Roman"/>
          <w:b/>
          <w:bCs/>
          <w:sz w:val="24"/>
          <w:szCs w:val="24"/>
        </w:rPr>
        <w:t xml:space="preserve">Функции классного руководителя:  </w:t>
      </w:r>
    </w:p>
    <w:p w:rsidR="0004567F" w:rsidRPr="008F4DC6" w:rsidRDefault="0004567F" w:rsidP="008F4DC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4DC6">
        <w:rPr>
          <w:rFonts w:ascii="Times New Roman" w:hAnsi="Times New Roman" w:cs="Times New Roman"/>
          <w:sz w:val="24"/>
          <w:szCs w:val="24"/>
          <w:u w:val="single"/>
        </w:rPr>
        <w:t>Организационно-координирующие:</w:t>
      </w:r>
      <w:r w:rsidRPr="008F4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67F" w:rsidRPr="008F4DC6" w:rsidRDefault="0004567F" w:rsidP="008F4DC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4DC6">
        <w:rPr>
          <w:rFonts w:ascii="Times New Roman" w:hAnsi="Times New Roman" w:cs="Times New Roman"/>
          <w:sz w:val="24"/>
          <w:szCs w:val="24"/>
        </w:rPr>
        <w:t>Обеспечение связи школы с семьей;</w:t>
      </w:r>
    </w:p>
    <w:p w:rsidR="0004567F" w:rsidRPr="008F4DC6" w:rsidRDefault="0004567F" w:rsidP="008F4DC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4DC6">
        <w:rPr>
          <w:rFonts w:ascii="Times New Roman" w:hAnsi="Times New Roman" w:cs="Times New Roman"/>
          <w:sz w:val="24"/>
          <w:szCs w:val="24"/>
        </w:rPr>
        <w:t>Установление контактов с родителями (ины</w:t>
      </w:r>
      <w:r>
        <w:rPr>
          <w:rFonts w:ascii="Times New Roman" w:hAnsi="Times New Roman" w:cs="Times New Roman"/>
          <w:sz w:val="24"/>
          <w:szCs w:val="24"/>
        </w:rPr>
        <w:t>ми законными представителями) уча</w:t>
      </w:r>
      <w:r w:rsidRPr="008F4DC6">
        <w:rPr>
          <w:rFonts w:ascii="Times New Roman" w:hAnsi="Times New Roman" w:cs="Times New Roman"/>
          <w:sz w:val="24"/>
          <w:szCs w:val="24"/>
        </w:rPr>
        <w:t>щихся, оказание им помощи в воспитании детей (лично, через психолога, социального работника);</w:t>
      </w:r>
    </w:p>
    <w:p w:rsidR="0004567F" w:rsidRPr="008F4DC6" w:rsidRDefault="0004567F" w:rsidP="008F4DC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4DC6">
        <w:rPr>
          <w:rFonts w:ascii="Times New Roman" w:hAnsi="Times New Roman" w:cs="Times New Roman"/>
          <w:sz w:val="24"/>
          <w:szCs w:val="24"/>
        </w:rPr>
        <w:t>Проведение консультаций, бесед с родителями (ины</w:t>
      </w:r>
      <w:r>
        <w:rPr>
          <w:rFonts w:ascii="Times New Roman" w:hAnsi="Times New Roman" w:cs="Times New Roman"/>
          <w:sz w:val="24"/>
          <w:szCs w:val="24"/>
        </w:rPr>
        <w:t>ми законными представителями) уча</w:t>
      </w:r>
      <w:r w:rsidRPr="008F4DC6">
        <w:rPr>
          <w:rFonts w:ascii="Times New Roman" w:hAnsi="Times New Roman" w:cs="Times New Roman"/>
          <w:sz w:val="24"/>
          <w:szCs w:val="24"/>
        </w:rPr>
        <w:t>щихся;</w:t>
      </w:r>
    </w:p>
    <w:p w:rsidR="0004567F" w:rsidRPr="008F4DC6" w:rsidRDefault="0004567F" w:rsidP="008F4DC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4DC6">
        <w:rPr>
          <w:rFonts w:ascii="Times New Roman" w:hAnsi="Times New Roman" w:cs="Times New Roman"/>
          <w:sz w:val="24"/>
          <w:szCs w:val="24"/>
        </w:rPr>
        <w:t>Взаимодействие с педагогическими работниками, а также с учебно-вспомогательным персоналом школы;</w:t>
      </w:r>
    </w:p>
    <w:p w:rsidR="0004567F" w:rsidRPr="008F4DC6" w:rsidRDefault="0004567F" w:rsidP="008F4DC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4DC6">
        <w:rPr>
          <w:rFonts w:ascii="Times New Roman" w:hAnsi="Times New Roman" w:cs="Times New Roman"/>
          <w:sz w:val="24"/>
          <w:szCs w:val="24"/>
        </w:rPr>
        <w:t>Организация в классе образовательного процесса, оптимального для развития положительного потенциала каждого ученика в рамках деятельности общешкольного коллектива;</w:t>
      </w:r>
    </w:p>
    <w:p w:rsidR="0004567F" w:rsidRPr="008F4DC6" w:rsidRDefault="0004567F" w:rsidP="008F4DC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4DC6">
        <w:rPr>
          <w:rFonts w:ascii="Times New Roman" w:hAnsi="Times New Roman" w:cs="Times New Roman"/>
          <w:sz w:val="24"/>
          <w:szCs w:val="24"/>
        </w:rPr>
        <w:t>Стимулирование и учет разнообразной дея</w:t>
      </w:r>
      <w:r>
        <w:rPr>
          <w:rFonts w:ascii="Times New Roman" w:hAnsi="Times New Roman" w:cs="Times New Roman"/>
          <w:sz w:val="24"/>
          <w:szCs w:val="24"/>
        </w:rPr>
        <w:t>тельности учащихся, в том числе</w:t>
      </w:r>
      <w:r w:rsidRPr="008F4DC6">
        <w:rPr>
          <w:rFonts w:ascii="Times New Roman" w:hAnsi="Times New Roman" w:cs="Times New Roman"/>
          <w:sz w:val="24"/>
          <w:szCs w:val="24"/>
        </w:rPr>
        <w:t xml:space="preserve"> в системе дополнительного и внешкольного образования детей;</w:t>
      </w:r>
    </w:p>
    <w:p w:rsidR="0004567F" w:rsidRPr="008F4DC6" w:rsidRDefault="0004567F" w:rsidP="008F4DC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4DC6">
        <w:rPr>
          <w:rFonts w:ascii="Times New Roman" w:hAnsi="Times New Roman" w:cs="Times New Roman"/>
          <w:sz w:val="24"/>
          <w:szCs w:val="24"/>
        </w:rPr>
        <w:t>Взаимодействие с каждым учеником и всем коллективом класса в целом;</w:t>
      </w:r>
    </w:p>
    <w:p w:rsidR="0004567F" w:rsidRDefault="0004567F" w:rsidP="008F4DC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4DC6">
        <w:rPr>
          <w:rFonts w:ascii="Times New Roman" w:hAnsi="Times New Roman" w:cs="Times New Roman"/>
          <w:sz w:val="24"/>
          <w:szCs w:val="24"/>
        </w:rPr>
        <w:t xml:space="preserve">Ведение документации </w:t>
      </w:r>
      <w:r>
        <w:rPr>
          <w:rFonts w:ascii="Times New Roman" w:hAnsi="Times New Roman" w:cs="Times New Roman"/>
          <w:sz w:val="24"/>
          <w:szCs w:val="24"/>
        </w:rPr>
        <w:t>(классный журнал, личные дела уча</w:t>
      </w:r>
      <w:r w:rsidRPr="008F4DC6">
        <w:rPr>
          <w:rFonts w:ascii="Times New Roman" w:hAnsi="Times New Roman" w:cs="Times New Roman"/>
          <w:sz w:val="24"/>
          <w:szCs w:val="24"/>
        </w:rPr>
        <w:t>щихся, план работы классного руководителя).</w:t>
      </w:r>
    </w:p>
    <w:p w:rsidR="0004567F" w:rsidRDefault="0004567F" w:rsidP="008245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4567F" w:rsidRPr="008F4DC6" w:rsidRDefault="0004567F" w:rsidP="008245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4567F" w:rsidRPr="008F4DC6" w:rsidRDefault="0004567F" w:rsidP="008F4DC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4DC6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  <w:r w:rsidRPr="008F4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67F" w:rsidRPr="008F4DC6" w:rsidRDefault="0004567F" w:rsidP="008F4DC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4DC6">
        <w:rPr>
          <w:rFonts w:ascii="Times New Roman" w:hAnsi="Times New Roman" w:cs="Times New Roman"/>
          <w:sz w:val="24"/>
          <w:szCs w:val="24"/>
        </w:rPr>
        <w:t>Регулирование межл</w:t>
      </w:r>
      <w:r>
        <w:rPr>
          <w:rFonts w:ascii="Times New Roman" w:hAnsi="Times New Roman" w:cs="Times New Roman"/>
          <w:sz w:val="24"/>
          <w:szCs w:val="24"/>
        </w:rPr>
        <w:t>ичностных отношений между уча</w:t>
      </w:r>
      <w:r w:rsidRPr="008F4DC6">
        <w:rPr>
          <w:rFonts w:ascii="Times New Roman" w:hAnsi="Times New Roman" w:cs="Times New Roman"/>
          <w:sz w:val="24"/>
          <w:szCs w:val="24"/>
        </w:rPr>
        <w:t>щимися;</w:t>
      </w:r>
    </w:p>
    <w:p w:rsidR="0004567F" w:rsidRPr="008F4DC6" w:rsidRDefault="0004567F" w:rsidP="008F4DC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4DC6">
        <w:rPr>
          <w:rFonts w:ascii="Times New Roman" w:hAnsi="Times New Roman" w:cs="Times New Roman"/>
          <w:sz w:val="24"/>
          <w:szCs w:val="24"/>
        </w:rPr>
        <w:t>Установление взаимодействия между педагогическими работниками и учащимися;</w:t>
      </w:r>
    </w:p>
    <w:p w:rsidR="0004567F" w:rsidRPr="008F4DC6" w:rsidRDefault="0004567F" w:rsidP="008F4DC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4DC6">
        <w:rPr>
          <w:rFonts w:ascii="Times New Roman" w:hAnsi="Times New Roman" w:cs="Times New Roman"/>
          <w:sz w:val="24"/>
          <w:szCs w:val="24"/>
        </w:rPr>
        <w:t>Содействие установлению общего благоприятного психологического климата в коллективе класса;</w:t>
      </w:r>
    </w:p>
    <w:p w:rsidR="0004567F" w:rsidRPr="008F4DC6" w:rsidRDefault="0004567F" w:rsidP="008F4DC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r w:rsidRPr="008F4DC6">
        <w:rPr>
          <w:rFonts w:ascii="Times New Roman" w:hAnsi="Times New Roman" w:cs="Times New Roman"/>
          <w:sz w:val="24"/>
          <w:szCs w:val="24"/>
        </w:rPr>
        <w:t>учащимся в формировании коммуникативных качеств.</w:t>
      </w:r>
    </w:p>
    <w:p w:rsidR="0004567F" w:rsidRPr="008F4DC6" w:rsidRDefault="0004567F" w:rsidP="008F4D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4DC6">
        <w:rPr>
          <w:rFonts w:ascii="Times New Roman" w:hAnsi="Times New Roman" w:cs="Times New Roman"/>
          <w:sz w:val="24"/>
          <w:szCs w:val="24"/>
          <w:u w:val="single"/>
        </w:rPr>
        <w:t> Аналитико-прогностические:</w:t>
      </w:r>
      <w:r w:rsidRPr="008F4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67F" w:rsidRPr="008F4DC6" w:rsidRDefault="0004567F" w:rsidP="008F4DC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4DC6">
        <w:rPr>
          <w:rFonts w:ascii="Times New Roman" w:hAnsi="Times New Roman" w:cs="Times New Roman"/>
          <w:sz w:val="24"/>
          <w:szCs w:val="24"/>
        </w:rPr>
        <w:t>Изучени</w:t>
      </w:r>
      <w:r>
        <w:rPr>
          <w:rFonts w:ascii="Times New Roman" w:hAnsi="Times New Roman" w:cs="Times New Roman"/>
          <w:sz w:val="24"/>
          <w:szCs w:val="24"/>
        </w:rPr>
        <w:t>е индивидуальных особенностей уча</w:t>
      </w:r>
      <w:r w:rsidRPr="008F4DC6">
        <w:rPr>
          <w:rFonts w:ascii="Times New Roman" w:hAnsi="Times New Roman" w:cs="Times New Roman"/>
          <w:sz w:val="24"/>
          <w:szCs w:val="24"/>
        </w:rPr>
        <w:t>щихся и динамики их развития;</w:t>
      </w:r>
    </w:p>
    <w:p w:rsidR="0004567F" w:rsidRPr="008F4DC6" w:rsidRDefault="0004567F" w:rsidP="008F4DC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4DC6">
        <w:rPr>
          <w:rFonts w:ascii="Times New Roman" w:hAnsi="Times New Roman" w:cs="Times New Roman"/>
          <w:sz w:val="24"/>
          <w:szCs w:val="24"/>
        </w:rPr>
        <w:t>Определение состояния и перспектив развития коллектива класса.</w:t>
      </w:r>
    </w:p>
    <w:p w:rsidR="0004567F" w:rsidRPr="008F4DC6" w:rsidRDefault="0004567F" w:rsidP="008F4DC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4DC6">
        <w:rPr>
          <w:rFonts w:ascii="Times New Roman" w:hAnsi="Times New Roman" w:cs="Times New Roman"/>
          <w:sz w:val="24"/>
          <w:szCs w:val="24"/>
          <w:u w:val="single"/>
        </w:rPr>
        <w:t>Проектно-организаторская:</w:t>
      </w:r>
      <w:r w:rsidRPr="008F4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67F" w:rsidRPr="008F4DC6" w:rsidRDefault="0004567F" w:rsidP="008F4DC6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4DC6">
        <w:rPr>
          <w:rFonts w:ascii="Times New Roman" w:hAnsi="Times New Roman" w:cs="Times New Roman"/>
          <w:sz w:val="24"/>
          <w:szCs w:val="24"/>
        </w:rPr>
        <w:t>Определение направлений и содержания воспитательной работы (на основе диагностики) учащихся, в соответствии с воспитательной программой школы;</w:t>
      </w:r>
    </w:p>
    <w:p w:rsidR="0004567F" w:rsidRPr="008F4DC6" w:rsidRDefault="0004567F" w:rsidP="008F4DC6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4DC6">
        <w:rPr>
          <w:rFonts w:ascii="Times New Roman" w:hAnsi="Times New Roman" w:cs="Times New Roman"/>
          <w:sz w:val="24"/>
          <w:szCs w:val="24"/>
        </w:rPr>
        <w:t>Основные виды деятельности, формы, условие организации воспитательной ра</w:t>
      </w:r>
      <w:r>
        <w:rPr>
          <w:rFonts w:ascii="Times New Roman" w:hAnsi="Times New Roman" w:cs="Times New Roman"/>
          <w:sz w:val="24"/>
          <w:szCs w:val="24"/>
        </w:rPr>
        <w:t>боты (с учетом интересов детей):</w:t>
      </w:r>
    </w:p>
    <w:p w:rsidR="0004567F" w:rsidRPr="008F6F4B" w:rsidRDefault="0004567F" w:rsidP="008F6F4B">
      <w:pPr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F4B">
        <w:rPr>
          <w:rFonts w:ascii="Times New Roman" w:hAnsi="Times New Roman" w:cs="Times New Roman"/>
          <w:i/>
          <w:iCs/>
          <w:sz w:val="24"/>
          <w:szCs w:val="24"/>
        </w:rPr>
        <w:t>разработка совместно с учащимися правил жизнедеятельности класса;</w:t>
      </w:r>
    </w:p>
    <w:p w:rsidR="0004567F" w:rsidRPr="008F6F4B" w:rsidRDefault="0004567F" w:rsidP="008F6F4B">
      <w:pPr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F6F4B">
        <w:rPr>
          <w:rFonts w:ascii="Times New Roman" w:hAnsi="Times New Roman" w:cs="Times New Roman"/>
          <w:i/>
          <w:iCs/>
          <w:sz w:val="24"/>
          <w:szCs w:val="24"/>
        </w:rPr>
        <w:t>- определение системы управления и самоуправления в классе;</w:t>
      </w:r>
    </w:p>
    <w:p w:rsidR="0004567F" w:rsidRPr="008F6F4B" w:rsidRDefault="0004567F" w:rsidP="008F6F4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F6F4B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8F6F4B">
        <w:rPr>
          <w:rFonts w:ascii="Times New Roman" w:hAnsi="Times New Roman" w:cs="Times New Roman"/>
          <w:i/>
          <w:iCs/>
          <w:sz w:val="24"/>
          <w:szCs w:val="24"/>
        </w:rPr>
        <w:t>создание совместно с детьми системы трудовой деятельности (дежурство, уборка и т.д.);</w:t>
      </w:r>
    </w:p>
    <w:p w:rsidR="0004567F" w:rsidRDefault="0004567F" w:rsidP="008F6F4B">
      <w:pPr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F6F4B">
        <w:rPr>
          <w:rFonts w:ascii="Times New Roman" w:hAnsi="Times New Roman" w:cs="Times New Roman"/>
          <w:i/>
          <w:iCs/>
          <w:sz w:val="24"/>
          <w:szCs w:val="24"/>
        </w:rPr>
        <w:t>- разработка программ индивидуальной поддержки (слабоуспевающи</w:t>
      </w:r>
      <w:r>
        <w:rPr>
          <w:rFonts w:ascii="Times New Roman" w:hAnsi="Times New Roman" w:cs="Times New Roman"/>
          <w:i/>
          <w:iCs/>
          <w:sz w:val="24"/>
          <w:szCs w:val="24"/>
        </w:rPr>
        <w:t>х, «проблемныхх»,</w:t>
      </w:r>
      <w:r w:rsidRPr="008F6F4B">
        <w:rPr>
          <w:rFonts w:ascii="Times New Roman" w:hAnsi="Times New Roman" w:cs="Times New Roman"/>
          <w:i/>
          <w:iCs/>
          <w:sz w:val="24"/>
          <w:szCs w:val="24"/>
        </w:rPr>
        <w:t xml:space="preserve">и др. учащихся); </w:t>
      </w:r>
    </w:p>
    <w:p w:rsidR="0004567F" w:rsidRPr="008F6F4B" w:rsidRDefault="0004567F" w:rsidP="008F6F4B">
      <w:pPr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обучение </w:t>
      </w:r>
      <w:r w:rsidRPr="008F6F4B">
        <w:rPr>
          <w:rFonts w:ascii="Times New Roman" w:hAnsi="Times New Roman" w:cs="Times New Roman"/>
          <w:i/>
          <w:iCs/>
          <w:sz w:val="24"/>
          <w:szCs w:val="24"/>
        </w:rPr>
        <w:t>анализу и самоанализу результатов воспитательной работы совместно с детьми.</w:t>
      </w:r>
    </w:p>
    <w:p w:rsidR="0004567F" w:rsidRPr="00DA49EE" w:rsidRDefault="0004567F" w:rsidP="008F4DC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49EE">
        <w:rPr>
          <w:rFonts w:ascii="Times New Roman" w:hAnsi="Times New Roman" w:cs="Times New Roman"/>
          <w:sz w:val="24"/>
          <w:szCs w:val="24"/>
          <w:u w:val="single"/>
        </w:rPr>
        <w:t>Контрольные:</w:t>
      </w:r>
    </w:p>
    <w:p w:rsidR="0004567F" w:rsidRPr="008F4DC6" w:rsidRDefault="0004567F" w:rsidP="008F4DC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успеваемостью каждого уча</w:t>
      </w:r>
      <w:r w:rsidRPr="008F4DC6">
        <w:rPr>
          <w:rFonts w:ascii="Times New Roman" w:hAnsi="Times New Roman" w:cs="Times New Roman"/>
          <w:sz w:val="24"/>
          <w:szCs w:val="24"/>
        </w:rPr>
        <w:t>щегося;</w:t>
      </w:r>
    </w:p>
    <w:p w:rsidR="0004567F" w:rsidRPr="008F4DC6" w:rsidRDefault="0004567F" w:rsidP="008F4DC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4DC6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посещаемостью учебных занятий уча</w:t>
      </w:r>
      <w:r w:rsidRPr="008F4DC6">
        <w:rPr>
          <w:rFonts w:ascii="Times New Roman" w:hAnsi="Times New Roman" w:cs="Times New Roman"/>
          <w:sz w:val="24"/>
          <w:szCs w:val="24"/>
        </w:rPr>
        <w:t>щимся.</w:t>
      </w:r>
    </w:p>
    <w:p w:rsidR="0004567F" w:rsidRPr="008F4DC6" w:rsidRDefault="0004567F" w:rsidP="009F4A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04567F" w:rsidRPr="00851303" w:rsidRDefault="0004567F" w:rsidP="0085130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67F" w:rsidRDefault="0004567F" w:rsidP="0085130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1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67F" w:rsidRPr="00851303" w:rsidRDefault="0004567F" w:rsidP="00851303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-1"/>
        <w:rPr>
          <w:rFonts w:ascii="Times New Roman" w:hAnsi="Times New Roman" w:cs="Times New Roman"/>
          <w:i/>
          <w:iCs/>
          <w:sz w:val="24"/>
          <w:szCs w:val="24"/>
        </w:rPr>
      </w:pPr>
    </w:p>
    <w:p w:rsidR="0004567F" w:rsidRDefault="0004567F" w:rsidP="009F4AEB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-1"/>
        <w:rPr>
          <w:rFonts w:ascii="Times New Roman" w:hAnsi="Times New Roman" w:cs="Times New Roman"/>
          <w:i/>
          <w:iCs/>
          <w:sz w:val="24"/>
          <w:szCs w:val="24"/>
        </w:rPr>
      </w:pPr>
    </w:p>
    <w:p w:rsidR="0004567F" w:rsidRDefault="0004567F" w:rsidP="009F4AEB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-1"/>
        <w:rPr>
          <w:rFonts w:ascii="Times New Roman" w:hAnsi="Times New Roman" w:cs="Times New Roman"/>
          <w:i/>
          <w:iCs/>
          <w:sz w:val="24"/>
          <w:szCs w:val="24"/>
        </w:rPr>
      </w:pPr>
    </w:p>
    <w:p w:rsidR="0004567F" w:rsidRPr="005C58EB" w:rsidRDefault="0004567F" w:rsidP="009F4AEB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-1"/>
        <w:rPr>
          <w:rFonts w:ascii="Times New Roman" w:hAnsi="Times New Roman" w:cs="Times New Roman"/>
          <w:i/>
          <w:iCs/>
          <w:sz w:val="24"/>
          <w:szCs w:val="24"/>
        </w:rPr>
      </w:pPr>
    </w:p>
    <w:p w:rsidR="0004567F" w:rsidRPr="005C58EB" w:rsidRDefault="0004567F" w:rsidP="009F4A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567F" w:rsidRDefault="0004567F" w:rsidP="00D14BC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303">
        <w:rPr>
          <w:rFonts w:ascii="Times New Roman" w:hAnsi="Times New Roman" w:cs="Times New Roman"/>
          <w:b/>
          <w:bCs/>
          <w:sz w:val="24"/>
          <w:szCs w:val="24"/>
        </w:rPr>
        <w:t>ПРАВОВОЕ ВОСПИТАНИЕ</w:t>
      </w:r>
    </w:p>
    <w:p w:rsidR="0004567F" w:rsidRPr="00851303" w:rsidRDefault="0004567F" w:rsidP="00D14BC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4567F" w:rsidRDefault="0004567F" w:rsidP="00E851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58E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5C58EB">
        <w:rPr>
          <w:rFonts w:ascii="Times New Roman" w:hAnsi="Times New Roman" w:cs="Times New Roman"/>
          <w:sz w:val="24"/>
          <w:szCs w:val="24"/>
        </w:rPr>
        <w:t>асширить кругозор учащихся по вопросам правовой культуры.</w:t>
      </w:r>
    </w:p>
    <w:p w:rsidR="0004567F" w:rsidRPr="005C58EB" w:rsidRDefault="0004567F" w:rsidP="008A4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67F" w:rsidRPr="005C58EB" w:rsidRDefault="0004567F" w:rsidP="00E851C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C58EB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04567F" w:rsidRPr="005C58EB" w:rsidRDefault="0004567F" w:rsidP="00E851C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C58EB">
        <w:rPr>
          <w:rFonts w:ascii="Times New Roman" w:hAnsi="Times New Roman" w:cs="Times New Roman"/>
          <w:sz w:val="24"/>
          <w:szCs w:val="24"/>
        </w:rPr>
        <w:t>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</w:t>
      </w:r>
    </w:p>
    <w:p w:rsidR="0004567F" w:rsidRPr="005C58EB" w:rsidRDefault="0004567F" w:rsidP="008A4DC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8EB">
        <w:rPr>
          <w:rFonts w:ascii="Times New Roman" w:hAnsi="Times New Roman" w:cs="Times New Roman"/>
          <w:sz w:val="24"/>
          <w:szCs w:val="24"/>
        </w:rPr>
        <w:t>Формирование у учащихся потребности в здоровом образе жизни путем воспитания умения противостоять вредным привычкам.</w:t>
      </w:r>
    </w:p>
    <w:p w:rsidR="0004567F" w:rsidRPr="005C58EB" w:rsidRDefault="0004567F" w:rsidP="008A4DC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8EB">
        <w:rPr>
          <w:rFonts w:ascii="Times New Roman" w:hAnsi="Times New Roman" w:cs="Times New Roman"/>
          <w:sz w:val="24"/>
          <w:szCs w:val="24"/>
        </w:rPr>
        <w:t>Воспитание у учащихся нравственных качеств личности посредством развития индивидуальных интересов и способностей.</w:t>
      </w:r>
    </w:p>
    <w:p w:rsidR="0004567F" w:rsidRDefault="0004567F" w:rsidP="008A4DC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8EB">
        <w:rPr>
          <w:rFonts w:ascii="Times New Roman" w:hAnsi="Times New Roman" w:cs="Times New Roman"/>
          <w:sz w:val="24"/>
          <w:szCs w:val="24"/>
        </w:rPr>
        <w:t>Обеспечение социальной защиты детей и подростков.</w:t>
      </w:r>
    </w:p>
    <w:p w:rsidR="0004567F" w:rsidRDefault="0004567F" w:rsidP="00E85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67F" w:rsidRDefault="0004567F" w:rsidP="00E85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67F" w:rsidRDefault="0004567F" w:rsidP="00E85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4751"/>
        <w:gridCol w:w="2527"/>
        <w:gridCol w:w="66"/>
        <w:gridCol w:w="2094"/>
        <w:gridCol w:w="5014"/>
      </w:tblGrid>
      <w:tr w:rsidR="0004567F" w:rsidRPr="00766DF7">
        <w:tc>
          <w:tcPr>
            <w:tcW w:w="462" w:type="dxa"/>
          </w:tcPr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4751" w:type="dxa"/>
          </w:tcPr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2593" w:type="dxa"/>
            <w:gridSpan w:val="2"/>
          </w:tcPr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 исполнения</w:t>
            </w:r>
          </w:p>
        </w:tc>
        <w:tc>
          <w:tcPr>
            <w:tcW w:w="2094" w:type="dxa"/>
          </w:tcPr>
          <w:p w:rsidR="0004567F" w:rsidRPr="00147301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  <w:tc>
          <w:tcPr>
            <w:tcW w:w="5014" w:type="dxa"/>
          </w:tcPr>
          <w:p w:rsidR="0004567F" w:rsidRPr="00147301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04567F" w:rsidRPr="00766DF7">
        <w:tc>
          <w:tcPr>
            <w:tcW w:w="14914" w:type="dxa"/>
            <w:gridSpan w:val="6"/>
          </w:tcPr>
          <w:p w:rsidR="0004567F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Е С Е Д Ы</w:t>
            </w:r>
          </w:p>
        </w:tc>
      </w:tr>
      <w:tr w:rsidR="0004567F" w:rsidRPr="00766DF7">
        <w:tc>
          <w:tcPr>
            <w:tcW w:w="462" w:type="dxa"/>
          </w:tcPr>
          <w:p w:rsidR="0004567F" w:rsidRPr="005C1ECC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Законы жизни школьного коллектива</w:t>
            </w:r>
          </w:p>
        </w:tc>
        <w:tc>
          <w:tcPr>
            <w:tcW w:w="2593" w:type="dxa"/>
            <w:gridSpan w:val="2"/>
            <w:vMerge w:val="restart"/>
          </w:tcPr>
          <w:p w:rsidR="0004567F" w:rsidRPr="005C1ECC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CC">
              <w:rPr>
                <w:rFonts w:ascii="Times New Roman" w:hAnsi="Times New Roman" w:cs="Times New Roman"/>
                <w:sz w:val="24"/>
                <w:szCs w:val="24"/>
              </w:rPr>
              <w:t>Не ре6же одного раза в месяц</w:t>
            </w:r>
          </w:p>
        </w:tc>
        <w:tc>
          <w:tcPr>
            <w:tcW w:w="2094" w:type="dxa"/>
          </w:tcPr>
          <w:p w:rsidR="0004567F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</w:tcPr>
          <w:p w:rsidR="0004567F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7F" w:rsidRPr="00766DF7">
        <w:tc>
          <w:tcPr>
            <w:tcW w:w="462" w:type="dxa"/>
          </w:tcPr>
          <w:p w:rsidR="0004567F" w:rsidRPr="005C1ECC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1" w:type="dxa"/>
          </w:tcPr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Что такое порядочность</w:t>
            </w:r>
          </w:p>
        </w:tc>
        <w:tc>
          <w:tcPr>
            <w:tcW w:w="2593" w:type="dxa"/>
            <w:gridSpan w:val="2"/>
            <w:vMerge/>
          </w:tcPr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</w:tcPr>
          <w:p w:rsidR="0004567F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</w:tcPr>
          <w:p w:rsidR="0004567F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7F" w:rsidRPr="00766DF7">
        <w:tc>
          <w:tcPr>
            <w:tcW w:w="462" w:type="dxa"/>
          </w:tcPr>
          <w:p w:rsidR="0004567F" w:rsidRPr="005C1ECC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1" w:type="dxa"/>
          </w:tcPr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Правила доверия</w:t>
            </w:r>
          </w:p>
        </w:tc>
        <w:tc>
          <w:tcPr>
            <w:tcW w:w="2593" w:type="dxa"/>
            <w:gridSpan w:val="2"/>
            <w:vMerge/>
          </w:tcPr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</w:tcPr>
          <w:p w:rsidR="0004567F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</w:tcPr>
          <w:p w:rsidR="0004567F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7F" w:rsidRPr="00766DF7">
        <w:tc>
          <w:tcPr>
            <w:tcW w:w="462" w:type="dxa"/>
          </w:tcPr>
          <w:p w:rsidR="0004567F" w:rsidRPr="005C1ECC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1" w:type="dxa"/>
          </w:tcPr>
          <w:p w:rsidR="0004567F" w:rsidRPr="0033623C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Конфликты в коллективе и способы их разрешения</w:t>
            </w:r>
          </w:p>
        </w:tc>
        <w:tc>
          <w:tcPr>
            <w:tcW w:w="2593" w:type="dxa"/>
            <w:gridSpan w:val="2"/>
            <w:vMerge/>
          </w:tcPr>
          <w:p w:rsidR="0004567F" w:rsidRPr="0033623C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</w:tcPr>
          <w:p w:rsidR="0004567F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</w:tcPr>
          <w:p w:rsidR="0004567F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7F" w:rsidRPr="00766DF7">
        <w:tc>
          <w:tcPr>
            <w:tcW w:w="462" w:type="dxa"/>
          </w:tcPr>
          <w:p w:rsidR="0004567F" w:rsidRPr="005C1ECC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1" w:type="dxa"/>
          </w:tcPr>
          <w:p w:rsidR="0004567F" w:rsidRPr="0033623C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Я – гражданин России</w:t>
            </w:r>
          </w:p>
        </w:tc>
        <w:tc>
          <w:tcPr>
            <w:tcW w:w="2593" w:type="dxa"/>
            <w:gridSpan w:val="2"/>
            <w:vMerge/>
          </w:tcPr>
          <w:p w:rsidR="0004567F" w:rsidRPr="0033623C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</w:tcPr>
          <w:p w:rsidR="0004567F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</w:tcPr>
          <w:p w:rsidR="0004567F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7F" w:rsidRPr="00766DF7">
        <w:tc>
          <w:tcPr>
            <w:tcW w:w="462" w:type="dxa"/>
          </w:tcPr>
          <w:p w:rsidR="0004567F" w:rsidRPr="005C1ECC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1" w:type="dxa"/>
          </w:tcPr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Права ребенка в современном мире</w:t>
            </w:r>
          </w:p>
        </w:tc>
        <w:tc>
          <w:tcPr>
            <w:tcW w:w="2593" w:type="dxa"/>
            <w:gridSpan w:val="2"/>
            <w:vMerge/>
          </w:tcPr>
          <w:p w:rsidR="0004567F" w:rsidRPr="0033623C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</w:tcPr>
          <w:p w:rsidR="0004567F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</w:tcPr>
          <w:p w:rsidR="0004567F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7F" w:rsidRPr="00766DF7">
        <w:tc>
          <w:tcPr>
            <w:tcW w:w="462" w:type="dxa"/>
          </w:tcPr>
          <w:p w:rsidR="0004567F" w:rsidRPr="005C1ECC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1" w:type="dxa"/>
          </w:tcPr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Преступление и наказание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Действие и бездействие</w:t>
            </w:r>
          </w:p>
        </w:tc>
        <w:tc>
          <w:tcPr>
            <w:tcW w:w="2593" w:type="dxa"/>
            <w:gridSpan w:val="2"/>
            <w:vMerge/>
          </w:tcPr>
          <w:p w:rsidR="0004567F" w:rsidRPr="0033623C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</w:tcPr>
          <w:p w:rsidR="0004567F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</w:tcPr>
          <w:p w:rsidR="0004567F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7F" w:rsidRPr="00766DF7">
        <w:tc>
          <w:tcPr>
            <w:tcW w:w="462" w:type="dxa"/>
          </w:tcPr>
          <w:p w:rsidR="0004567F" w:rsidRPr="005C1ECC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1" w:type="dxa"/>
          </w:tcPr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Гарантии прав ребенка</w:t>
            </w:r>
          </w:p>
        </w:tc>
        <w:tc>
          <w:tcPr>
            <w:tcW w:w="2593" w:type="dxa"/>
            <w:gridSpan w:val="2"/>
            <w:vMerge/>
          </w:tcPr>
          <w:p w:rsidR="0004567F" w:rsidRPr="0033623C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</w:tcPr>
          <w:p w:rsidR="0004567F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</w:tcPr>
          <w:p w:rsidR="0004567F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7F" w:rsidRPr="00766DF7">
        <w:tc>
          <w:tcPr>
            <w:tcW w:w="462" w:type="dxa"/>
          </w:tcPr>
          <w:p w:rsidR="0004567F" w:rsidRPr="005C1ECC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1" w:type="dxa"/>
          </w:tcPr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ндивидуальные и групповые психологические консультации</w:t>
            </w:r>
          </w:p>
        </w:tc>
        <w:tc>
          <w:tcPr>
            <w:tcW w:w="2593" w:type="dxa"/>
            <w:gridSpan w:val="2"/>
            <w:vMerge/>
          </w:tcPr>
          <w:p w:rsidR="0004567F" w:rsidRPr="0033623C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</w:tcPr>
          <w:p w:rsidR="0004567F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</w:tcPr>
          <w:p w:rsidR="0004567F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7F" w:rsidRPr="00766DF7">
        <w:tc>
          <w:tcPr>
            <w:tcW w:w="14914" w:type="dxa"/>
            <w:gridSpan w:val="6"/>
          </w:tcPr>
          <w:p w:rsidR="0004567F" w:rsidRPr="005E45B0" w:rsidRDefault="0004567F" w:rsidP="005E4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Р О Ф И Л А К Т И К А</w:t>
            </w:r>
          </w:p>
        </w:tc>
      </w:tr>
      <w:tr w:rsidR="0004567F" w:rsidRPr="00766DF7">
        <w:trPr>
          <w:trHeight w:val="967"/>
        </w:trPr>
        <w:tc>
          <w:tcPr>
            <w:tcW w:w="462" w:type="dxa"/>
          </w:tcPr>
          <w:p w:rsidR="0004567F" w:rsidRPr="005C1ECC" w:rsidRDefault="0004567F" w:rsidP="00EF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1" w:type="dxa"/>
          </w:tcPr>
          <w:p w:rsidR="0004567F" w:rsidRPr="005C58EB" w:rsidRDefault="0004567F" w:rsidP="005C1ECC">
            <w:pPr>
              <w:numPr>
                <w:ilvl w:val="0"/>
                <w:numId w:val="8"/>
              </w:numPr>
              <w:tabs>
                <w:tab w:val="clear" w:pos="720"/>
                <w:tab w:val="num" w:pos="-30"/>
              </w:tabs>
              <w:spacing w:after="0" w:line="240" w:lineRule="auto"/>
              <w:ind w:left="-29" w:hanging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воевременное выявление неблагополучных семей и детей, оказавшихся в трудной жизненной ситуации</w:t>
            </w:r>
          </w:p>
        </w:tc>
        <w:tc>
          <w:tcPr>
            <w:tcW w:w="2527" w:type="dxa"/>
          </w:tcPr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7F" w:rsidRPr="005C58EB" w:rsidRDefault="0004567F" w:rsidP="005C1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c>
          <w:tcPr>
            <w:tcW w:w="462" w:type="dxa"/>
          </w:tcPr>
          <w:p w:rsidR="0004567F" w:rsidRPr="005C1ECC" w:rsidRDefault="0004567F" w:rsidP="00EF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1" w:type="dxa"/>
          </w:tcPr>
          <w:p w:rsidR="0004567F" w:rsidRPr="005C58EB" w:rsidRDefault="0004567F" w:rsidP="005C1ECC">
            <w:pPr>
              <w:numPr>
                <w:ilvl w:val="0"/>
                <w:numId w:val="8"/>
              </w:numPr>
              <w:tabs>
                <w:tab w:val="clear" w:pos="720"/>
                <w:tab w:val="num" w:pos="-30"/>
              </w:tabs>
              <w:spacing w:after="0" w:line="240" w:lineRule="auto"/>
              <w:ind w:left="-30" w:hanging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стречи и беседы с инспекто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 по делам несовершеннолетних</w:t>
            </w:r>
          </w:p>
          <w:p w:rsidR="0004567F" w:rsidRPr="005C58EB" w:rsidRDefault="0004567F" w:rsidP="00EF18D5">
            <w:pPr>
              <w:numPr>
                <w:ilvl w:val="0"/>
                <w:numId w:val="8"/>
              </w:numPr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60" w:type="dxa"/>
            <w:gridSpan w:val="2"/>
          </w:tcPr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c>
          <w:tcPr>
            <w:tcW w:w="462" w:type="dxa"/>
          </w:tcPr>
          <w:p w:rsidR="0004567F" w:rsidRPr="005C1ECC" w:rsidRDefault="0004567F" w:rsidP="00EF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1" w:type="dxa"/>
          </w:tcPr>
          <w:p w:rsidR="0004567F" w:rsidRPr="005C58EB" w:rsidRDefault="0004567F" w:rsidP="005C1ECC">
            <w:pPr>
              <w:numPr>
                <w:ilvl w:val="0"/>
                <w:numId w:val="8"/>
              </w:numPr>
              <w:tabs>
                <w:tab w:val="clear" w:pos="720"/>
                <w:tab w:val="num" w:pos="-30"/>
              </w:tabs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1ECC">
              <w:rPr>
                <w:rFonts w:ascii="Times New Roman" w:hAnsi="Times New Roman" w:cs="Times New Roman"/>
                <w:sz w:val="24"/>
                <w:szCs w:val="24"/>
              </w:rPr>
              <w:t>роведение рейдов в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учеников</w:t>
            </w:r>
          </w:p>
        </w:tc>
        <w:tc>
          <w:tcPr>
            <w:tcW w:w="2527" w:type="dxa"/>
          </w:tcPr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60" w:type="dxa"/>
            <w:gridSpan w:val="2"/>
          </w:tcPr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c>
          <w:tcPr>
            <w:tcW w:w="14914" w:type="dxa"/>
            <w:gridSpan w:val="6"/>
          </w:tcPr>
          <w:p w:rsidR="0004567F" w:rsidRPr="005C1ECC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Р О С В Е Щ Е Н И Е</w:t>
            </w:r>
          </w:p>
        </w:tc>
      </w:tr>
      <w:tr w:rsidR="0004567F" w:rsidRPr="00766DF7">
        <w:tc>
          <w:tcPr>
            <w:tcW w:w="462" w:type="dxa"/>
          </w:tcPr>
          <w:p w:rsidR="0004567F" w:rsidRPr="005C1ECC" w:rsidRDefault="0004567F" w:rsidP="00EF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1" w:type="dxa"/>
          </w:tcPr>
          <w:p w:rsidR="0004567F" w:rsidRPr="00207825" w:rsidRDefault="0004567F" w:rsidP="00EF18D5">
            <w:pPr>
              <w:spacing w:after="0" w:line="240" w:lineRule="auto"/>
              <w:ind w:left="360" w:hanging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825">
              <w:rPr>
                <w:rFonts w:ascii="Times New Roman" w:hAnsi="Times New Roman" w:cs="Times New Roman"/>
                <w:sz w:val="24"/>
                <w:szCs w:val="24"/>
              </w:rPr>
              <w:t xml:space="preserve">2.    </w:t>
            </w:r>
            <w:r w:rsidRPr="00207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Изучение:</w:t>
            </w:r>
          </w:p>
          <w:p w:rsidR="0004567F" w:rsidRPr="00207825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25">
              <w:rPr>
                <w:rFonts w:ascii="Times New Roman" w:hAnsi="Times New Roman" w:cs="Times New Roman"/>
                <w:sz w:val="24"/>
                <w:szCs w:val="24"/>
              </w:rPr>
              <w:t>- Закона РФ «Об образовании»,</w:t>
            </w:r>
          </w:p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ФЗ </w:t>
            </w: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«Об основах системы профилактики безнадзорности и правонарушений несовершеннолетних» №120 от 02.06.1999г.,</w:t>
            </w:r>
          </w:p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- Конвенции ООН «О правах ребенка»,</w:t>
            </w:r>
          </w:p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- Семейный кодекс РФ: ст.19-39 (обязанности родителей, насилие над детьми),</w:t>
            </w:r>
          </w:p>
          <w:p w:rsidR="0004567F" w:rsidRPr="005C58EB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- 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527" w:type="dxa"/>
          </w:tcPr>
          <w:p w:rsidR="0004567F" w:rsidRDefault="0004567F" w:rsidP="00207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9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4567F" w:rsidRPr="00207825" w:rsidRDefault="0004567F" w:rsidP="00207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родительских собраниях</w:t>
            </w:r>
          </w:p>
        </w:tc>
        <w:tc>
          <w:tcPr>
            <w:tcW w:w="2160" w:type="dxa"/>
            <w:gridSpan w:val="2"/>
          </w:tcPr>
          <w:p w:rsidR="0004567F" w:rsidRPr="00FC6952" w:rsidRDefault="0004567F" w:rsidP="00EF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:rsidR="0004567F" w:rsidRPr="00FC6952" w:rsidRDefault="0004567F" w:rsidP="00EF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c>
          <w:tcPr>
            <w:tcW w:w="462" w:type="dxa"/>
          </w:tcPr>
          <w:p w:rsidR="0004567F" w:rsidRPr="00207825" w:rsidRDefault="0004567F" w:rsidP="00EF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1" w:type="dxa"/>
          </w:tcPr>
          <w:p w:rsidR="0004567F" w:rsidRPr="00207825" w:rsidRDefault="0004567F" w:rsidP="00207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25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  <w:p w:rsidR="0004567F" w:rsidRPr="005C58EB" w:rsidRDefault="0004567F" w:rsidP="002078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«Я выбираю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527" w:type="dxa"/>
          </w:tcPr>
          <w:p w:rsidR="0004567F" w:rsidRPr="00207825" w:rsidRDefault="0004567F" w:rsidP="00EF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160" w:type="dxa"/>
            <w:gridSpan w:val="2"/>
          </w:tcPr>
          <w:p w:rsidR="0004567F" w:rsidRPr="00207825" w:rsidRDefault="0004567F" w:rsidP="00EF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:rsidR="0004567F" w:rsidRPr="00207825" w:rsidRDefault="0004567F" w:rsidP="00EF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67F" w:rsidRPr="005C58EB" w:rsidRDefault="0004567F" w:rsidP="00BC1503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-1"/>
        <w:rPr>
          <w:rFonts w:ascii="Times New Roman" w:hAnsi="Times New Roman" w:cs="Times New Roman"/>
          <w:sz w:val="24"/>
          <w:szCs w:val="24"/>
        </w:rPr>
      </w:pPr>
    </w:p>
    <w:p w:rsidR="0004567F" w:rsidRPr="005C58EB" w:rsidRDefault="0004567F" w:rsidP="00BC150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567F" w:rsidRDefault="0004567F" w:rsidP="00BC1503">
      <w:pPr>
        <w:spacing w:after="0" w:line="240" w:lineRule="auto"/>
        <w:ind w:left="360" w:right="-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4567F" w:rsidRDefault="0004567F" w:rsidP="00BC1503">
      <w:pPr>
        <w:spacing w:after="0" w:line="240" w:lineRule="auto"/>
        <w:ind w:left="360" w:right="-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4567F" w:rsidRPr="005C58EB" w:rsidRDefault="0004567F" w:rsidP="00BC1503">
      <w:pPr>
        <w:spacing w:after="0" w:line="240" w:lineRule="auto"/>
        <w:ind w:left="360" w:right="-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4567F" w:rsidRPr="005C58EB" w:rsidRDefault="0004567F" w:rsidP="00BC15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4567F" w:rsidRPr="005C58EB" w:rsidRDefault="0004567F" w:rsidP="00D14BC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4567F" w:rsidRPr="005C58EB" w:rsidRDefault="0004567F" w:rsidP="009F4AEB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04567F" w:rsidRPr="005C58EB" w:rsidRDefault="0004567F" w:rsidP="009F4AEB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8EB">
        <w:rPr>
          <w:rFonts w:ascii="Times New Roman" w:hAnsi="Times New Roman" w:cs="Times New Roman"/>
          <w:b/>
          <w:bCs/>
          <w:sz w:val="24"/>
          <w:szCs w:val="24"/>
        </w:rPr>
        <w:t>ТРАДИЦИОННЫЕ МЕРОПРИЯТИЯ</w:t>
      </w:r>
    </w:p>
    <w:p w:rsidR="0004567F" w:rsidRPr="005C58EB" w:rsidRDefault="0004567F" w:rsidP="009F4AEB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-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440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89"/>
        <w:gridCol w:w="15"/>
        <w:gridCol w:w="4401"/>
        <w:gridCol w:w="2359"/>
        <w:gridCol w:w="1843"/>
        <w:gridCol w:w="5133"/>
      </w:tblGrid>
      <w:tr w:rsidR="0004567F" w:rsidRPr="00766DF7">
        <w:trPr>
          <w:trHeight w:val="274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207825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BC1503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207825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147301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147301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04567F" w:rsidRPr="00766DF7">
        <w:trPr>
          <w:trHeight w:val="51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207825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07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207825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07825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825">
              <w:rPr>
                <w:rFonts w:ascii="Times New Roman" w:hAnsi="Times New Roman" w:cs="Times New Roman"/>
                <w:sz w:val="24"/>
                <w:szCs w:val="24"/>
              </w:rPr>
              <w:t>1 се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нтября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763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Всероссийский легкоатлетический пробег «Кросс наций»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481092" w:rsidRDefault="0004567F" w:rsidP="005534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782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на приз газеты «Советская Чувашия»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534B0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rPr>
          <w:trHeight w:val="7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534B0" w:rsidRDefault="0004567F" w:rsidP="005534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B0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7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96247D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534B0" w:rsidRDefault="0004567F" w:rsidP="005534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Конкурс-выставка даров осени «Осенняя мозаика»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FC5ADE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29.сентября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FC5ADE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FC5ADE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rPr>
          <w:trHeight w:val="101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481092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пожилого человека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5534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92">
              <w:rPr>
                <w:rFonts w:ascii="Times New Roman" w:hAnsi="Times New Roman" w:cs="Times New Roman"/>
                <w:sz w:val="24"/>
                <w:szCs w:val="24"/>
              </w:rPr>
              <w:t xml:space="preserve"> 1 октября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481092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481092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rPr>
          <w:trHeight w:val="526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481092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5534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День музыки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481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481092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481092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rPr>
          <w:trHeight w:val="526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481092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092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481092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</w:t>
            </w:r>
            <w:r w:rsidRPr="00481092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5534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5534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rPr>
          <w:trHeight w:val="526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481092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481092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«Мисс Осень»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5534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5534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rPr>
          <w:trHeight w:val="554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1C51A8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«Мы – граждане России».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1C51A8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ноября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554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96247D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FC5ADE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554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04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матери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1C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1C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1C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rPr>
          <w:trHeight w:val="554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976CF1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BC04F5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 инвалида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1C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декабря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A510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A510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554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Минута славы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554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1C51A8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«В гостях у сказки»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1C51A8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554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677B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 театра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1C51A8" w:rsidRDefault="0004567F" w:rsidP="00677B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554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DB5EA0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B5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DB5EA0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 «Старшеклассник года»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1C51A8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rPr>
          <w:trHeight w:val="554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824519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Лыжня России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554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«Красная гвоздика»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rPr>
          <w:trHeight w:val="554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День Весны и Женщин. Конкурс « Две звезды»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rPr>
          <w:trHeight w:val="554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DB5EA0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DB5EA0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rPr>
          <w:trHeight w:val="554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«Овация»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554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 государственной символики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 апреля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554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Весенняя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еделя добра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554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76C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Вахта </w:t>
            </w: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мяти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Апрель-май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554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Последний звонок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554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труда и отдыха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554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91986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 и подростков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rPr>
          <w:trHeight w:val="554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 защиты детей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июня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554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534B0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534B0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Федерации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534B0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rPr>
          <w:trHeight w:val="554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чувашской государственности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rPr>
          <w:trHeight w:val="554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города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rPr>
          <w:trHeight w:val="554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профилактики безнадзорности и правонарушений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rPr>
          <w:trHeight w:val="554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профилактики детского дорожно-транспортного травматизма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67F" w:rsidRPr="005C58EB" w:rsidRDefault="0004567F" w:rsidP="00E905F5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04567F" w:rsidRDefault="0004567F" w:rsidP="009F4A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67F" w:rsidRDefault="0004567F" w:rsidP="009F4A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КЛАССНЫЕ ЧАСЫ</w:t>
      </w:r>
    </w:p>
    <w:p w:rsidR="0004567F" w:rsidRDefault="0004567F" w:rsidP="009F4A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раз в неделю</w:t>
      </w:r>
    </w:p>
    <w:p w:rsidR="0004567F" w:rsidRDefault="0004567F" w:rsidP="009F4A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" w:type="dxa"/>
        <w:tblLook w:val="01E0"/>
      </w:tblPr>
      <w:tblGrid>
        <w:gridCol w:w="540"/>
        <w:gridCol w:w="4500"/>
        <w:gridCol w:w="2340"/>
        <w:gridCol w:w="1980"/>
        <w:gridCol w:w="5040"/>
      </w:tblGrid>
      <w:tr w:rsidR="0004567F">
        <w:tc>
          <w:tcPr>
            <w:tcW w:w="5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04567F" w:rsidRPr="00E905F5" w:rsidRDefault="0004567F" w:rsidP="00E905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1 сентября – День рождения 5В класса</w:t>
            </w:r>
          </w:p>
        </w:tc>
        <w:tc>
          <w:tcPr>
            <w:tcW w:w="2340" w:type="dxa"/>
          </w:tcPr>
          <w:p w:rsidR="0004567F" w:rsidRPr="00E905F5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7F">
        <w:tc>
          <w:tcPr>
            <w:tcW w:w="540" w:type="dxa"/>
          </w:tcPr>
          <w:p w:rsidR="0004567F" w:rsidRPr="00E905F5" w:rsidRDefault="0004567F" w:rsidP="00E905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04567F" w:rsidRPr="00E905F5" w:rsidRDefault="0004567F" w:rsidP="00E905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Выборы классно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го самоупра</w:t>
            </w: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вления</w:t>
            </w:r>
          </w:p>
        </w:tc>
        <w:tc>
          <w:tcPr>
            <w:tcW w:w="23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7F">
        <w:tc>
          <w:tcPr>
            <w:tcW w:w="540" w:type="dxa"/>
          </w:tcPr>
          <w:p w:rsidR="0004567F" w:rsidRPr="00E905F5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04567F" w:rsidRPr="00E905F5" w:rsidRDefault="0004567F" w:rsidP="00E905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Экологический десант «Сделаем вместе»</w:t>
            </w:r>
          </w:p>
        </w:tc>
        <w:tc>
          <w:tcPr>
            <w:tcW w:w="23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7F">
        <w:tc>
          <w:tcPr>
            <w:tcW w:w="540" w:type="dxa"/>
          </w:tcPr>
          <w:p w:rsidR="0004567F" w:rsidRPr="00E905F5" w:rsidRDefault="0004567F" w:rsidP="00E905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04567F" w:rsidRPr="00E905F5" w:rsidRDefault="0004567F" w:rsidP="00E905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Как выполнять домашнее задание</w:t>
            </w:r>
          </w:p>
        </w:tc>
        <w:tc>
          <w:tcPr>
            <w:tcW w:w="23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7F">
        <w:tc>
          <w:tcPr>
            <w:tcW w:w="540" w:type="dxa"/>
          </w:tcPr>
          <w:p w:rsidR="0004567F" w:rsidRPr="00E905F5" w:rsidRDefault="0004567F" w:rsidP="00E905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04567F" w:rsidRPr="00E905F5" w:rsidRDefault="0004567F" w:rsidP="00E905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Честь, репутация класса</w:t>
            </w:r>
          </w:p>
        </w:tc>
        <w:tc>
          <w:tcPr>
            <w:tcW w:w="23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7F">
        <w:tc>
          <w:tcPr>
            <w:tcW w:w="540" w:type="dxa"/>
          </w:tcPr>
          <w:p w:rsidR="0004567F" w:rsidRPr="00E905F5" w:rsidRDefault="0004567F" w:rsidP="00E905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04567F" w:rsidRPr="00E905F5" w:rsidRDefault="0004567F" w:rsidP="00E905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Что значит быть дружным</w:t>
            </w:r>
          </w:p>
        </w:tc>
        <w:tc>
          <w:tcPr>
            <w:tcW w:w="23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7F">
        <w:tc>
          <w:tcPr>
            <w:tcW w:w="540" w:type="dxa"/>
          </w:tcPr>
          <w:p w:rsidR="0004567F" w:rsidRPr="00E905F5" w:rsidRDefault="0004567F" w:rsidP="00E905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04567F" w:rsidRPr="00E905F5" w:rsidRDefault="0004567F" w:rsidP="00E905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23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7F">
        <w:tc>
          <w:tcPr>
            <w:tcW w:w="540" w:type="dxa"/>
          </w:tcPr>
          <w:p w:rsidR="0004567F" w:rsidRPr="00E905F5" w:rsidRDefault="0004567F" w:rsidP="00E905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04567F" w:rsidRPr="00E905F5" w:rsidRDefault="0004567F" w:rsidP="00E905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Экология – наука о том, как сберечь дом, жизнь</w:t>
            </w:r>
          </w:p>
        </w:tc>
        <w:tc>
          <w:tcPr>
            <w:tcW w:w="23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7F">
        <w:tc>
          <w:tcPr>
            <w:tcW w:w="540" w:type="dxa"/>
          </w:tcPr>
          <w:p w:rsidR="0004567F" w:rsidRPr="00E905F5" w:rsidRDefault="0004567F" w:rsidP="00E905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500" w:type="dxa"/>
          </w:tcPr>
          <w:p w:rsidR="0004567F" w:rsidRPr="00E905F5" w:rsidRDefault="0004567F" w:rsidP="00E905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Памятные даты моей семьи</w:t>
            </w:r>
          </w:p>
        </w:tc>
        <w:tc>
          <w:tcPr>
            <w:tcW w:w="23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7F">
        <w:tc>
          <w:tcPr>
            <w:tcW w:w="540" w:type="dxa"/>
          </w:tcPr>
          <w:p w:rsidR="0004567F" w:rsidRPr="00E905F5" w:rsidRDefault="0004567F" w:rsidP="00E905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</w:tcPr>
          <w:p w:rsidR="0004567F" w:rsidRPr="00E905F5" w:rsidRDefault="0004567F" w:rsidP="00E905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Что значит быть здоровым</w:t>
            </w:r>
          </w:p>
        </w:tc>
        <w:tc>
          <w:tcPr>
            <w:tcW w:w="23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7F">
        <w:tc>
          <w:tcPr>
            <w:tcW w:w="540" w:type="dxa"/>
          </w:tcPr>
          <w:p w:rsidR="0004567F" w:rsidRPr="00E905F5" w:rsidRDefault="0004567F" w:rsidP="00E905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0" w:type="dxa"/>
          </w:tcPr>
          <w:p w:rsidR="0004567F" w:rsidRPr="00E905F5" w:rsidRDefault="0004567F" w:rsidP="00E905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Театр – это…</w:t>
            </w:r>
          </w:p>
        </w:tc>
        <w:tc>
          <w:tcPr>
            <w:tcW w:w="23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7F">
        <w:tc>
          <w:tcPr>
            <w:tcW w:w="540" w:type="dxa"/>
          </w:tcPr>
          <w:p w:rsidR="0004567F" w:rsidRPr="00E905F5" w:rsidRDefault="0004567F" w:rsidP="00E905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0" w:type="dxa"/>
          </w:tcPr>
          <w:p w:rsidR="0004567F" w:rsidRPr="00E905F5" w:rsidRDefault="0004567F" w:rsidP="00E905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Роль знаний, умений и навыков в приобретении профессии</w:t>
            </w:r>
          </w:p>
        </w:tc>
        <w:tc>
          <w:tcPr>
            <w:tcW w:w="23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7F">
        <w:tc>
          <w:tcPr>
            <w:tcW w:w="540" w:type="dxa"/>
          </w:tcPr>
          <w:p w:rsidR="0004567F" w:rsidRPr="00E905F5" w:rsidRDefault="0004567F" w:rsidP="00E905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0" w:type="dxa"/>
          </w:tcPr>
          <w:p w:rsidR="0004567F" w:rsidRPr="00E905F5" w:rsidRDefault="0004567F" w:rsidP="00E905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Часы</w:t>
            </w: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23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04567F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7F">
        <w:tc>
          <w:tcPr>
            <w:tcW w:w="540" w:type="dxa"/>
          </w:tcPr>
          <w:p w:rsidR="0004567F" w:rsidRPr="00E905F5" w:rsidRDefault="0004567F" w:rsidP="009F4AE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60" w:type="dxa"/>
            <w:gridSpan w:val="4"/>
          </w:tcPr>
          <w:p w:rsidR="0004567F" w:rsidRPr="00E905F5" w:rsidRDefault="0004567F" w:rsidP="00E905F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05F5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к общешкольным и городским мероприятиям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акции, месячники…</w:t>
            </w:r>
          </w:p>
        </w:tc>
      </w:tr>
    </w:tbl>
    <w:p w:rsidR="0004567F" w:rsidRDefault="0004567F" w:rsidP="009F4A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67F" w:rsidRDefault="0004567F" w:rsidP="009F4A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67F" w:rsidRDefault="0004567F" w:rsidP="009F4A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67F" w:rsidRDefault="0004567F" w:rsidP="009F4A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67F" w:rsidRDefault="0004567F" w:rsidP="009F4A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67F" w:rsidRPr="005C58EB" w:rsidRDefault="0004567F" w:rsidP="009F4A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67F" w:rsidRDefault="0004567F" w:rsidP="009F4AEB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8EB">
        <w:rPr>
          <w:rFonts w:ascii="Times New Roman" w:hAnsi="Times New Roman" w:cs="Times New Roman"/>
          <w:b/>
          <w:bCs/>
          <w:sz w:val="24"/>
          <w:szCs w:val="24"/>
        </w:rPr>
        <w:t xml:space="preserve">РАБОТА С РОДИТЕЛЯМИ </w:t>
      </w:r>
    </w:p>
    <w:p w:rsidR="0004567F" w:rsidRPr="00FC6952" w:rsidRDefault="0004567F" w:rsidP="00FC69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C6952">
        <w:rPr>
          <w:rFonts w:ascii="Times New Roman" w:hAnsi="Times New Roman" w:cs="Times New Roman"/>
          <w:sz w:val="24"/>
          <w:szCs w:val="24"/>
          <w:lang w:eastAsia="ru-RU"/>
        </w:rPr>
        <w:t>Взаимодействие и сотрудничество педагогического, ученического и родительского сообществ – также важное направление функционирования воспитательной системы класса. Ведь очевидно, что если образы жизни семьи и школы кардинально расходятся, то только немногие из школьников смогут выбраться без потерь из подобного противостояния. Поэтому особое внимание уделяется взаимоотношениям ребенка в семье (встречи и беседы с членами семьи, изучение условий проживания).</w:t>
      </w:r>
    </w:p>
    <w:p w:rsidR="0004567F" w:rsidRPr="009F0570" w:rsidRDefault="0004567F" w:rsidP="00FC69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F05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9F0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F057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04567F" w:rsidRPr="00FC6952" w:rsidRDefault="0004567F" w:rsidP="009F05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6952">
        <w:rPr>
          <w:rFonts w:ascii="Times New Roman" w:hAnsi="Times New Roman" w:cs="Times New Roman"/>
          <w:sz w:val="24"/>
          <w:szCs w:val="24"/>
          <w:lang w:eastAsia="ru-RU"/>
        </w:rPr>
        <w:t>совместное обучение и воспитание детей при установлении</w:t>
      </w:r>
      <w:r w:rsidRPr="009F05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6952">
        <w:rPr>
          <w:rFonts w:ascii="Times New Roman" w:hAnsi="Times New Roman" w:cs="Times New Roman"/>
          <w:sz w:val="24"/>
          <w:szCs w:val="24"/>
          <w:lang w:eastAsia="ru-RU"/>
        </w:rPr>
        <w:t>взаимоотношений между семьей и школой.</w:t>
      </w:r>
    </w:p>
    <w:p w:rsidR="0004567F" w:rsidRPr="00FC6952" w:rsidRDefault="0004567F" w:rsidP="009F05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67F" w:rsidRPr="009F0570" w:rsidRDefault="0004567F" w:rsidP="00FC69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69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9F0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4567F" w:rsidRPr="00FC6952" w:rsidRDefault="0004567F" w:rsidP="009F0570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6952">
        <w:rPr>
          <w:rFonts w:ascii="Times New Roman" w:hAnsi="Times New Roman" w:cs="Times New Roman"/>
          <w:sz w:val="24"/>
          <w:szCs w:val="24"/>
          <w:lang w:eastAsia="ru-RU"/>
        </w:rPr>
        <w:t>установить единство стремлений, взглядов в воспитательном процессе;</w:t>
      </w:r>
    </w:p>
    <w:p w:rsidR="0004567F" w:rsidRPr="00FC6952" w:rsidRDefault="0004567F" w:rsidP="009F0570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6952">
        <w:rPr>
          <w:rFonts w:ascii="Times New Roman" w:hAnsi="Times New Roman" w:cs="Times New Roman"/>
          <w:sz w:val="24"/>
          <w:szCs w:val="24"/>
          <w:lang w:eastAsia="ru-RU"/>
        </w:rPr>
        <w:t>выработать общие цели и воспитательные задачи, пути достижения намеченных результатов;</w:t>
      </w:r>
    </w:p>
    <w:p w:rsidR="0004567F" w:rsidRPr="00FC6952" w:rsidRDefault="0004567F" w:rsidP="009F0570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6952">
        <w:rPr>
          <w:rFonts w:ascii="Times New Roman" w:hAnsi="Times New Roman" w:cs="Times New Roman"/>
          <w:sz w:val="24"/>
          <w:szCs w:val="24"/>
          <w:lang w:eastAsia="ru-RU"/>
        </w:rPr>
        <w:t>помочь лучше узнать ребенка;</w:t>
      </w:r>
    </w:p>
    <w:p w:rsidR="0004567F" w:rsidRPr="00FC6952" w:rsidRDefault="0004567F" w:rsidP="009F0570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6952">
        <w:rPr>
          <w:rFonts w:ascii="Times New Roman" w:hAnsi="Times New Roman" w:cs="Times New Roman"/>
          <w:sz w:val="24"/>
          <w:szCs w:val="24"/>
          <w:lang w:eastAsia="ru-RU"/>
        </w:rPr>
        <w:t>организовать и найти наиболее эффективные способы</w:t>
      </w:r>
    </w:p>
    <w:p w:rsidR="0004567F" w:rsidRPr="00FC6952" w:rsidRDefault="0004567F" w:rsidP="009F0570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6952">
        <w:rPr>
          <w:rFonts w:ascii="Times New Roman" w:hAnsi="Times New Roman" w:cs="Times New Roman"/>
          <w:sz w:val="24"/>
          <w:szCs w:val="24"/>
          <w:lang w:eastAsia="ru-RU"/>
        </w:rPr>
        <w:t xml:space="preserve">        педагогического просвещения  (советы, размышления,  договоры)</w:t>
      </w:r>
    </w:p>
    <w:p w:rsidR="0004567F" w:rsidRDefault="0004567F" w:rsidP="009F0570">
      <w:pPr>
        <w:numPr>
          <w:ilvl w:val="0"/>
          <w:numId w:val="15"/>
        </w:numPr>
        <w:tabs>
          <w:tab w:val="clear" w:pos="927"/>
          <w:tab w:val="left" w:pos="36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FC6952">
        <w:rPr>
          <w:rFonts w:ascii="Times New Roman" w:hAnsi="Times New Roman" w:cs="Times New Roman"/>
          <w:sz w:val="24"/>
          <w:szCs w:val="24"/>
          <w:lang w:eastAsia="ru-RU"/>
        </w:rPr>
        <w:t>поиск решений и путей к сотрудничеству.</w:t>
      </w:r>
    </w:p>
    <w:p w:rsidR="0004567F" w:rsidRPr="00FC6952" w:rsidRDefault="0004567F" w:rsidP="009F057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67F" w:rsidRPr="00FC6952" w:rsidRDefault="0004567F" w:rsidP="009F0570">
      <w:pPr>
        <w:tabs>
          <w:tab w:val="num" w:pos="360"/>
        </w:tabs>
        <w:spacing w:after="0" w:line="240" w:lineRule="auto"/>
        <w:ind w:left="927"/>
        <w:rPr>
          <w:rFonts w:ascii="Times New Roman" w:hAnsi="Times New Roman" w:cs="Times New Roman"/>
          <w:sz w:val="24"/>
          <w:szCs w:val="24"/>
          <w:lang w:eastAsia="ru-RU"/>
        </w:rPr>
      </w:pPr>
      <w:r w:rsidRPr="00FC69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695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Методы и приемы:</w:t>
      </w:r>
    </w:p>
    <w:p w:rsidR="0004567F" w:rsidRPr="00FC6952" w:rsidRDefault="0004567F" w:rsidP="009F0570">
      <w:pPr>
        <w:numPr>
          <w:ilvl w:val="0"/>
          <w:numId w:val="15"/>
        </w:num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6952">
        <w:rPr>
          <w:rFonts w:ascii="Times New Roman" w:hAnsi="Times New Roman" w:cs="Times New Roman"/>
          <w:sz w:val="24"/>
          <w:szCs w:val="24"/>
          <w:lang w:eastAsia="ru-RU"/>
        </w:rPr>
        <w:t>Использование индивидуальных форм работы с родителями:</w:t>
      </w:r>
    </w:p>
    <w:p w:rsidR="0004567F" w:rsidRPr="00FC6952" w:rsidRDefault="0004567F" w:rsidP="009F0570">
      <w:pPr>
        <w:numPr>
          <w:ilvl w:val="0"/>
          <w:numId w:val="15"/>
        </w:num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6952">
        <w:rPr>
          <w:rFonts w:ascii="Times New Roman" w:hAnsi="Times New Roman" w:cs="Times New Roman"/>
          <w:sz w:val="24"/>
          <w:szCs w:val="24"/>
          <w:lang w:eastAsia="ru-RU"/>
        </w:rPr>
        <w:t>приглашение родителей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школу (</w:t>
      </w:r>
      <w:r w:rsidRPr="00FC6952">
        <w:rPr>
          <w:rFonts w:ascii="Times New Roman" w:hAnsi="Times New Roman" w:cs="Times New Roman"/>
          <w:sz w:val="24"/>
          <w:szCs w:val="24"/>
          <w:lang w:eastAsia="ru-RU"/>
        </w:rPr>
        <w:t xml:space="preserve">не менее 4 раз в год); </w:t>
      </w:r>
    </w:p>
    <w:p w:rsidR="0004567F" w:rsidRPr="00FC6952" w:rsidRDefault="0004567F" w:rsidP="00FC695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6952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индивидуальные беседы  (по мере возникновения проблем). </w:t>
      </w:r>
    </w:p>
    <w:p w:rsidR="0004567F" w:rsidRPr="00FC6952" w:rsidRDefault="0004567F" w:rsidP="00FC695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C69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</w:t>
      </w:r>
    </w:p>
    <w:p w:rsidR="0004567F" w:rsidRPr="00FC6952" w:rsidRDefault="0004567F" w:rsidP="00FC69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4567F" w:rsidRPr="006F1065" w:rsidRDefault="0004567F" w:rsidP="001E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10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Тематика родительских собраний и бесед с родителями</w:t>
      </w:r>
    </w:p>
    <w:p w:rsidR="0004567F" w:rsidRPr="00FC6952" w:rsidRDefault="0004567F" w:rsidP="001E06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C6952">
        <w:rPr>
          <w:rFonts w:ascii="Times New Roman" w:hAnsi="Times New Roman" w:cs="Times New Roman"/>
          <w:sz w:val="24"/>
          <w:szCs w:val="24"/>
          <w:lang w:eastAsia="ru-RU"/>
        </w:rPr>
        <w:t>Личная проблема пятиклассников – чувство нового,  открытие своего внутреннего мира.</w:t>
      </w:r>
    </w:p>
    <w:p w:rsidR="0004567F" w:rsidRPr="00FC6952" w:rsidRDefault="0004567F" w:rsidP="001E06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C6952">
        <w:rPr>
          <w:rFonts w:ascii="Times New Roman" w:hAnsi="Times New Roman" w:cs="Times New Roman"/>
          <w:sz w:val="24"/>
          <w:szCs w:val="24"/>
          <w:lang w:eastAsia="ru-RU"/>
        </w:rPr>
        <w:t>В этот период своей жизни пятиклассник особо нуждается в внимании со стороны взрослых.</w:t>
      </w:r>
      <w:r w:rsidRPr="00FC6952">
        <w:rPr>
          <w:rFonts w:ascii="Times New Roman" w:hAnsi="Times New Roman" w:cs="Times New Roman"/>
          <w:sz w:val="24"/>
          <w:szCs w:val="24"/>
          <w:lang w:eastAsia="ru-RU"/>
        </w:rPr>
        <w:tab/>
        <w:t>Существенное изменение самосознания приводит к тому, что повышается значимость  собственных ценностей, самооценка отдельных качеств личности перерастает в оценку целостного образа.</w:t>
      </w:r>
    </w:p>
    <w:p w:rsidR="0004567F" w:rsidRPr="00FC6952" w:rsidRDefault="0004567F" w:rsidP="001E06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C6952">
        <w:rPr>
          <w:rFonts w:ascii="Times New Roman" w:hAnsi="Times New Roman" w:cs="Times New Roman"/>
          <w:sz w:val="24"/>
          <w:szCs w:val="24"/>
          <w:lang w:eastAsia="ru-RU"/>
        </w:rPr>
        <w:t>Чувство взросления, осознание собственной свободы, мечты о будущем, свободном от обязательств перед взрослыми, часто приводят к тому, что пятиклассник может попасть в опасную компанию, начинает искать разнообразия.</w:t>
      </w:r>
    </w:p>
    <w:p w:rsidR="0004567F" w:rsidRDefault="0004567F" w:rsidP="001E06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C6952">
        <w:rPr>
          <w:rFonts w:ascii="Times New Roman" w:hAnsi="Times New Roman" w:cs="Times New Roman"/>
          <w:sz w:val="24"/>
          <w:szCs w:val="24"/>
          <w:lang w:eastAsia="ru-RU"/>
        </w:rPr>
        <w:t>С родителями пятиклассников нужно говорить  об ответственности, которую начинает нести пятиклассник.</w:t>
      </w:r>
    </w:p>
    <w:p w:rsidR="0004567F" w:rsidRPr="00FC6952" w:rsidRDefault="0004567F" w:rsidP="001E06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67F" w:rsidRDefault="0004567F" w:rsidP="00FC695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C69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</w:p>
    <w:p w:rsidR="0004567F" w:rsidRDefault="0004567F" w:rsidP="00FC695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4567F" w:rsidRPr="00FC6952" w:rsidRDefault="0004567F" w:rsidP="00FC695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4567F" w:rsidRPr="006F1065" w:rsidRDefault="0004567F" w:rsidP="008C31C5">
      <w:pPr>
        <w:shd w:val="clear" w:color="auto" w:fill="FFFFFF"/>
        <w:spacing w:after="0" w:line="36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F106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 пятом классе родительские собрания должны быть направлены на:</w:t>
      </w:r>
    </w:p>
    <w:p w:rsidR="0004567F" w:rsidRPr="004C3749" w:rsidRDefault="0004567F" w:rsidP="006F1065">
      <w:pPr>
        <w:shd w:val="clear" w:color="auto" w:fill="FFFFFF"/>
        <w:spacing w:after="0" w:line="365" w:lineRule="exact"/>
        <w:ind w:left="5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C3749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психолого-педагогическое просвещение родителей учащихся;</w:t>
      </w:r>
    </w:p>
    <w:p w:rsidR="0004567F" w:rsidRPr="004C3749" w:rsidRDefault="0004567F" w:rsidP="006F1065">
      <w:pPr>
        <w:shd w:val="clear" w:color="auto" w:fill="FFFFFF"/>
        <w:spacing w:after="0" w:line="365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C3749">
        <w:rPr>
          <w:rFonts w:ascii="Times New Roman" w:hAnsi="Times New Roman" w:cs="Times New Roman"/>
          <w:color w:val="000000"/>
          <w:sz w:val="24"/>
          <w:szCs w:val="24"/>
        </w:rPr>
        <w:t>установление контакта родительского коллектива с педагогическим</w:t>
      </w:r>
      <w:r w:rsidRPr="008C31C5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4C3749">
        <w:rPr>
          <w:rFonts w:ascii="Times New Roman" w:hAnsi="Times New Roman" w:cs="Times New Roman"/>
          <w:color w:val="000000"/>
          <w:spacing w:val="-11"/>
          <w:sz w:val="24"/>
          <w:szCs w:val="24"/>
        </w:rPr>
        <w:t>коллективом школы;</w:t>
      </w:r>
    </w:p>
    <w:p w:rsidR="0004567F" w:rsidRPr="004C3749" w:rsidRDefault="0004567F" w:rsidP="006F1065">
      <w:pPr>
        <w:shd w:val="clear" w:color="auto" w:fill="FFFFFF"/>
        <w:spacing w:after="0" w:line="365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C3749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психолого-педагогическое просвещение родителей, направленное на</w:t>
      </w:r>
      <w:r w:rsidRPr="008C31C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C3749">
        <w:rPr>
          <w:rFonts w:ascii="Times New Roman" w:hAnsi="Times New Roman" w:cs="Times New Roman"/>
          <w:color w:val="000000"/>
          <w:spacing w:val="-5"/>
          <w:sz w:val="24"/>
          <w:szCs w:val="24"/>
        </w:rPr>
        <w:t>формирование   понимания   возрастных   изменений  учащихся,   общей</w:t>
      </w:r>
      <w:r w:rsidRPr="008C31C5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4C3749">
        <w:rPr>
          <w:rFonts w:ascii="Times New Roman" w:hAnsi="Times New Roman" w:cs="Times New Roman"/>
          <w:color w:val="000000"/>
          <w:spacing w:val="-11"/>
          <w:sz w:val="24"/>
          <w:szCs w:val="24"/>
        </w:rPr>
        <w:t>культуры родителей;</w:t>
      </w:r>
    </w:p>
    <w:p w:rsidR="0004567F" w:rsidRPr="004C3749" w:rsidRDefault="0004567F" w:rsidP="006F1065">
      <w:pPr>
        <w:shd w:val="clear" w:color="auto" w:fill="FFFFFF"/>
        <w:spacing w:after="0" w:line="36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 </w:t>
      </w:r>
      <w:r w:rsidRPr="004C3749">
        <w:rPr>
          <w:rFonts w:ascii="Times New Roman" w:hAnsi="Times New Roman" w:cs="Times New Roman"/>
          <w:color w:val="000000"/>
          <w:sz w:val="24"/>
          <w:szCs w:val="24"/>
        </w:rPr>
        <w:t>понимание    значимости    и    трудностей    учебной    деятельности</w:t>
      </w:r>
      <w:r w:rsidRPr="006F10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749">
        <w:rPr>
          <w:rFonts w:ascii="Times New Roman" w:hAnsi="Times New Roman" w:cs="Times New Roman"/>
          <w:color w:val="000000"/>
          <w:sz w:val="24"/>
          <w:szCs w:val="24"/>
        </w:rPr>
        <w:t>пятиклассников.</w:t>
      </w:r>
    </w:p>
    <w:p w:rsidR="0004567F" w:rsidRPr="004C3749" w:rsidRDefault="0004567F" w:rsidP="006F1065">
      <w:pPr>
        <w:shd w:val="clear" w:color="auto" w:fill="FFFFFF"/>
        <w:spacing w:after="0" w:line="365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04567F" w:rsidRDefault="0004567F" w:rsidP="000C32C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tbl>
      <w:tblPr>
        <w:tblW w:w="14260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799"/>
        <w:gridCol w:w="1684"/>
        <w:gridCol w:w="1871"/>
        <w:gridCol w:w="4906"/>
      </w:tblGrid>
      <w:tr w:rsidR="0004567F" w:rsidRPr="00147301" w:rsidTr="000C32C3">
        <w:trPr>
          <w:trHeight w:val="281"/>
        </w:trPr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A353A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8C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147301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147301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04567F" w:rsidRPr="005C58EB" w:rsidTr="000C32C3">
        <w:trPr>
          <w:trHeight w:val="781"/>
        </w:trPr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Давайте познакомимся.</w:t>
            </w:r>
          </w:p>
          <w:p w:rsidR="0004567F" w:rsidRPr="005C58EB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AF73E5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AF73E5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AF73E5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5C58EB" w:rsidTr="000C32C3">
        <w:trPr>
          <w:trHeight w:val="781"/>
        </w:trPr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Адаптация пятиклассников к школе </w:t>
            </w:r>
          </w:p>
          <w:p w:rsidR="0004567F" w:rsidRPr="005C58EB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2.. Беседа «Ваш ребёнок и дорога»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AF73E5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AF73E5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AF73E5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5C58EB" w:rsidTr="000C32C3">
        <w:trPr>
          <w:trHeight w:val="712"/>
        </w:trPr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8C31C5">
            <w:pPr>
              <w:numPr>
                <w:ilvl w:val="1"/>
                <w:numId w:val="21"/>
              </w:numPr>
              <w:shd w:val="clear" w:color="auto" w:fill="FFFFFF"/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значении домашнего задания в учебной деятельности </w:t>
            </w:r>
          </w:p>
          <w:p w:rsidR="0004567F" w:rsidRPr="005C58EB" w:rsidRDefault="0004567F" w:rsidP="008C31C5">
            <w:pPr>
              <w:numPr>
                <w:ilvl w:val="1"/>
                <w:numId w:val="21"/>
              </w:numPr>
              <w:shd w:val="clear" w:color="auto" w:fill="FFFFFF"/>
              <w:tabs>
                <w:tab w:val="clear" w:pos="144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95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родителями; взаимосвязь с учителями-предметниками, администрацией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4567F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7F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7F" w:rsidRPr="00AF73E5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AF73E5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AF73E5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26618E" w:rsidTr="000C32C3">
        <w:trPr>
          <w:trHeight w:val="680"/>
        </w:trPr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D133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Компьютер и пятиклассник</w:t>
            </w:r>
          </w:p>
          <w:p w:rsidR="0004567F" w:rsidRPr="00AF73E5" w:rsidRDefault="0004567F" w:rsidP="00D133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«Физическая развитие школьника»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26618E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26618E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5C58EB" w:rsidTr="000C32C3">
        <w:trPr>
          <w:trHeight w:val="708"/>
        </w:trPr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005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детском одиночестве.</w:t>
            </w:r>
          </w:p>
          <w:p w:rsidR="0004567F" w:rsidRDefault="0004567F" w:rsidP="00005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C6952">
              <w:rPr>
                <w:rFonts w:ascii="Times New Roman" w:hAnsi="Times New Roman" w:cs="Times New Roman"/>
                <w:sz w:val="24"/>
                <w:szCs w:val="24"/>
              </w:rPr>
              <w:t xml:space="preserve">Летний отдых детей, безопасность детей на каникулах, летний лагерь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дневным пребыванием.</w:t>
            </w:r>
          </w:p>
          <w:p w:rsidR="0004567F" w:rsidRPr="005C58EB" w:rsidRDefault="0004567F" w:rsidP="00005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Итоги работы за год.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AF73E5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AF73E5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AF73E5" w:rsidRDefault="0004567F" w:rsidP="00EF1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67F" w:rsidRDefault="0004567F" w:rsidP="005C58EB">
      <w:pPr>
        <w:spacing w:after="0" w:line="240" w:lineRule="auto"/>
        <w:ind w:left="708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567F" w:rsidRDefault="0004567F" w:rsidP="005C58EB">
      <w:pPr>
        <w:spacing w:after="0" w:line="240" w:lineRule="auto"/>
        <w:ind w:left="708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567F" w:rsidRDefault="0004567F" w:rsidP="005C58EB">
      <w:pPr>
        <w:spacing w:after="0" w:line="240" w:lineRule="auto"/>
        <w:ind w:left="708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567F" w:rsidRPr="005C58EB" w:rsidRDefault="0004567F" w:rsidP="005C58EB">
      <w:pPr>
        <w:spacing w:after="0" w:line="240" w:lineRule="auto"/>
        <w:ind w:left="708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567F" w:rsidRPr="005C58EB" w:rsidRDefault="0004567F" w:rsidP="009F4AEB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67F" w:rsidRPr="005C58EB" w:rsidRDefault="0004567F" w:rsidP="009F4A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8EB">
        <w:rPr>
          <w:rFonts w:ascii="Times New Roman" w:hAnsi="Times New Roman" w:cs="Times New Roman"/>
          <w:b/>
          <w:bCs/>
          <w:sz w:val="24"/>
          <w:szCs w:val="24"/>
        </w:rPr>
        <w:t>ТРАДИЦИОННЫЕ АКЦИИ</w:t>
      </w:r>
    </w:p>
    <w:tbl>
      <w:tblPr>
        <w:tblW w:w="14260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40"/>
        <w:gridCol w:w="5580"/>
        <w:gridCol w:w="1620"/>
        <w:gridCol w:w="1800"/>
        <w:gridCol w:w="4720"/>
      </w:tblGrid>
      <w:tr w:rsidR="0004567F" w:rsidRPr="00766DF7">
        <w:trPr>
          <w:trHeight w:val="2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AF73E5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F7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147301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147301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04567F" w:rsidRPr="00766DF7">
        <w:trPr>
          <w:trHeight w:val="7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336445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6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05FD0">
              <w:rPr>
                <w:rFonts w:ascii="Times New Roman" w:hAnsi="Times New Roman" w:cs="Times New Roman"/>
                <w:sz w:val="24"/>
                <w:szCs w:val="24"/>
              </w:rPr>
              <w:t>Меся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чник ПДТП «Внимание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дети»</w:t>
            </w: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августа-</w:t>
            </w:r>
          </w:p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сентября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7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Молодежь за здоровый образ жизни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7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«От чистого двора – к чистой планете!»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Сентябрь-октябрь</w:t>
            </w:r>
          </w:p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Апрель-май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Эстафета добрых дел.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в течение года)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FC6952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FC6952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rPr>
          <w:trHeight w:val="7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6237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акция</w:t>
            </w: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за зжоровый образ жизни»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A64EA1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7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Кладовая Деда Мороза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7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спортивной работы «Будущее России»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</w:p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7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6237E5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«Милиция и дети»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6237E5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акция «Молодёжь за здоровый образ жизни» и месячник </w:t>
            </w: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противопожарной безопасности.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6237E5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6237E5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rPr>
          <w:trHeight w:val="3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 добра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5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Акция «Пламенные сердца»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1-я декада</w:t>
            </w:r>
          </w:p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rPr>
          <w:trHeight w:val="5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6237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Месячник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дети»</w:t>
            </w: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 - июнь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4567F" w:rsidRDefault="0004567F" w:rsidP="009F4A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67F" w:rsidRDefault="0004567F" w:rsidP="009F4A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67F" w:rsidRDefault="0004567F" w:rsidP="009F4A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8EB">
        <w:rPr>
          <w:rFonts w:ascii="Times New Roman" w:hAnsi="Times New Roman" w:cs="Times New Roman"/>
          <w:b/>
          <w:bCs/>
          <w:sz w:val="24"/>
          <w:szCs w:val="24"/>
        </w:rPr>
        <w:t>ПРОФИЛАКТИКА ДОРОЖНО – ТРАНСПОРТНЫХ ПРОИСШЕСТВИЙ И ДЕТСКОГО ТРАВМАТИЗМА</w:t>
      </w:r>
    </w:p>
    <w:p w:rsidR="0004567F" w:rsidRPr="005C58EB" w:rsidRDefault="0004567F" w:rsidP="009F4A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260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26"/>
        <w:gridCol w:w="5734"/>
        <w:gridCol w:w="1620"/>
        <w:gridCol w:w="1746"/>
        <w:gridCol w:w="4734"/>
      </w:tblGrid>
      <w:tr w:rsidR="0004567F" w:rsidRPr="00766DF7" w:rsidTr="00293F42">
        <w:trPr>
          <w:trHeight w:val="2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BC1503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147301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147301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04567F" w:rsidRPr="00766DF7" w:rsidTr="00293F42">
        <w:trPr>
          <w:trHeight w:val="2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«Внимание, </w:t>
            </w: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 xml:space="preserve">  дети!»</w:t>
            </w:r>
          </w:p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- общешкольные родительские собрания с приглашением представителей ГИБДД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6237E5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Август-сентябрь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май-июнь</w:t>
            </w:r>
          </w:p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 w:rsidTr="00293F42">
        <w:trPr>
          <w:trHeight w:val="2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методического материала для проведения классных часов, внеклассных мероприятий по ПДД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 w:rsidTr="00293F42"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ПДД</w:t>
            </w: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567F" w:rsidRPr="00293F42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567F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 w:rsidTr="00293F42"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списков велосипедистов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сентября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567F" w:rsidRPr="00293F42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 w:rsidTr="00293F42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уголков ПДД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 w:rsidTr="00293F42">
        <w:trPr>
          <w:trHeight w:val="2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Районная и городская олимпиады по ПДД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 w:rsidTr="00293F42">
        <w:trPr>
          <w:trHeight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Инструктажи по ТБ и ПДД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Каждую четверть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 w:rsidTr="00293F42">
        <w:trPr>
          <w:trHeight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«С дорогой не шути»!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rPr>
          <w:trHeight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rPr>
          <w:trHeight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rPr>
          <w:trHeight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rPr>
          <w:trHeight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67F" w:rsidRPr="005C58EB" w:rsidRDefault="0004567F" w:rsidP="009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67F" w:rsidRDefault="0004567F" w:rsidP="009F4A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567F" w:rsidRDefault="0004567F" w:rsidP="009F4A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567F" w:rsidRPr="005C58EB" w:rsidRDefault="0004567F" w:rsidP="009F4A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567F" w:rsidRDefault="0004567F" w:rsidP="009F4A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567F" w:rsidRDefault="0004567F" w:rsidP="009F4A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567F" w:rsidRDefault="0004567F" w:rsidP="009F4A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567F" w:rsidRDefault="0004567F" w:rsidP="009F4A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567F" w:rsidRDefault="0004567F" w:rsidP="009F4A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567F" w:rsidRDefault="0004567F" w:rsidP="009F4A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567F" w:rsidRDefault="0004567F" w:rsidP="009F4A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567F" w:rsidRDefault="0004567F" w:rsidP="009F4A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567F" w:rsidRDefault="0004567F" w:rsidP="009F4A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567F" w:rsidRPr="008A4DC9" w:rsidRDefault="0004567F" w:rsidP="009F4A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Pr="003D3C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C58EB">
        <w:rPr>
          <w:rFonts w:ascii="Times New Roman" w:hAnsi="Times New Roman" w:cs="Times New Roman"/>
          <w:b/>
          <w:bCs/>
          <w:sz w:val="24"/>
          <w:szCs w:val="24"/>
          <w:lang w:val="en-US"/>
        </w:rPr>
        <w:t>ЗДОРОВОГО ОБРАЗА  ЖИЗНИ</w:t>
      </w:r>
    </w:p>
    <w:p w:rsidR="0004567F" w:rsidRDefault="0004567F" w:rsidP="009F4A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67F" w:rsidRPr="00147301" w:rsidRDefault="0004567F" w:rsidP="009F4AE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968" w:type="dxa"/>
        <w:tblInd w:w="-106" w:type="dxa"/>
        <w:tblLook w:val="01E0"/>
      </w:tblPr>
      <w:tblGrid>
        <w:gridCol w:w="1552"/>
        <w:gridCol w:w="3615"/>
        <w:gridCol w:w="3221"/>
        <w:gridCol w:w="2520"/>
        <w:gridCol w:w="3060"/>
      </w:tblGrid>
      <w:tr w:rsidR="0004567F" w:rsidRPr="00766DF7" w:rsidTr="003D3C2D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Месяц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BC1503" w:rsidRDefault="0004567F" w:rsidP="009F4AE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Место проведения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147301" w:rsidRDefault="0004567F" w:rsidP="009F4AE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147301" w:rsidRDefault="0004567F" w:rsidP="009F4AE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Прмечания</w:t>
            </w:r>
          </w:p>
        </w:tc>
      </w:tr>
      <w:tr w:rsidR="0004567F" w:rsidRPr="00766DF7" w:rsidTr="003D3C2D"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 легкой атлетики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Школьный стадион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 w:rsidTr="003D3C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F" w:rsidRPr="005C58EB" w:rsidRDefault="0004567F" w:rsidP="009F4A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Легкоатлетический пробег «Кросс наций»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Залив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приз газеты «Советская Чувашия»</w:t>
            </w: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EE406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адион</w:t>
            </w: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Олимпийский»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7F" w:rsidRPr="005C58EB" w:rsidRDefault="0004567F" w:rsidP="009F4A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Первенство школы футболу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Школьный стадион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7F" w:rsidRPr="005C58EB" w:rsidRDefault="0004567F" w:rsidP="009F4A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болу</w:t>
            </w:r>
          </w:p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Школьный стадион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пионерболу, двоеборью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 w:rsidTr="003D3C2D"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Январь-февраль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спортивной работы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EE406A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 w:rsidTr="003D3C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F" w:rsidRPr="005C58EB" w:rsidRDefault="0004567F" w:rsidP="009F4A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зимнему футболу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Школьный стадион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 w:rsidTr="003D3C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F" w:rsidRPr="005C58EB" w:rsidRDefault="0004567F" w:rsidP="009F4A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лыжным гонкам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 500-летия г.Чебоксары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 w:rsidTr="003D3C2D"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EE406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(лыжи, волейбол, шашки, шахматы</w:t>
            </w: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FC6952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FC6952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766DF7" w:rsidTr="003D3C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F" w:rsidRPr="00FC6952" w:rsidRDefault="0004567F" w:rsidP="009F4A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Лыжня России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 w:rsidTr="003D3C2D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</w:t>
            </w: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скетболу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 w:rsidTr="003D3C2D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Всероссийский день здоровья </w:t>
            </w:r>
          </w:p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апреля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Школьный стадион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567F" w:rsidRPr="00766DF7" w:rsidTr="003D3C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7F" w:rsidRPr="005C58EB" w:rsidRDefault="0004567F" w:rsidP="009F4A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посвященный окончанию учебного года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58EB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F" w:rsidRPr="005C58EB" w:rsidRDefault="0004567F" w:rsidP="009F4A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67F" w:rsidRPr="005C58EB" w:rsidRDefault="0004567F" w:rsidP="009F4AEB">
      <w:pPr>
        <w:spacing w:after="0" w:line="240" w:lineRule="auto"/>
        <w:ind w:left="360" w:right="-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04567F" w:rsidRPr="005C58EB" w:rsidSect="00824519">
      <w:footerReference w:type="default" r:id="rId7"/>
      <w:pgSz w:w="16838" w:h="11906" w:orient="landscape"/>
      <w:pgMar w:top="1134" w:right="1134" w:bottom="851" w:left="1134" w:header="709" w:footer="709" w:gutter="0"/>
      <w:cols w:space="708"/>
      <w:vAlign w:val="bottom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67F" w:rsidRDefault="0004567F" w:rsidP="00317CD9">
      <w:pPr>
        <w:spacing w:after="0" w:line="240" w:lineRule="auto"/>
      </w:pPr>
      <w:r>
        <w:separator/>
      </w:r>
    </w:p>
  </w:endnote>
  <w:endnote w:type="continuationSeparator" w:id="0">
    <w:p w:rsidR="0004567F" w:rsidRDefault="0004567F" w:rsidP="003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67F" w:rsidRDefault="0004567F" w:rsidP="00BB5AC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04567F" w:rsidRDefault="0004567F" w:rsidP="00824519">
    <w:pPr>
      <w:pStyle w:val="Footer"/>
      <w:ind w:right="360"/>
      <w:rPr>
        <w:rFonts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67F" w:rsidRDefault="0004567F" w:rsidP="00317CD9">
      <w:pPr>
        <w:spacing w:after="0" w:line="240" w:lineRule="auto"/>
      </w:pPr>
      <w:r>
        <w:separator/>
      </w:r>
    </w:p>
  </w:footnote>
  <w:footnote w:type="continuationSeparator" w:id="0">
    <w:p w:rsidR="0004567F" w:rsidRDefault="0004567F" w:rsidP="00317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9C9"/>
    <w:multiLevelType w:val="hybridMultilevel"/>
    <w:tmpl w:val="3E9EB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E2CF5"/>
    <w:multiLevelType w:val="multilevel"/>
    <w:tmpl w:val="E4D084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63DCA"/>
    <w:multiLevelType w:val="hybridMultilevel"/>
    <w:tmpl w:val="CDCC90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9566B3"/>
    <w:multiLevelType w:val="hybridMultilevel"/>
    <w:tmpl w:val="E5B6F468"/>
    <w:lvl w:ilvl="0" w:tplc="419EC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4">
    <w:nsid w:val="1324059D"/>
    <w:multiLevelType w:val="hybridMultilevel"/>
    <w:tmpl w:val="F27AF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47EF7"/>
    <w:multiLevelType w:val="hybridMultilevel"/>
    <w:tmpl w:val="084CCD72"/>
    <w:lvl w:ilvl="0" w:tplc="349CD458">
      <w:start w:val="1"/>
      <w:numFmt w:val="decimal"/>
      <w:lvlText w:val="%1."/>
      <w:lvlJc w:val="left"/>
      <w:pPr>
        <w:ind w:left="720" w:hanging="360"/>
      </w:pPr>
    </w:lvl>
    <w:lvl w:ilvl="1" w:tplc="B818EF6A">
      <w:numFmt w:val="none"/>
      <w:lvlText w:val=""/>
      <w:lvlJc w:val="left"/>
      <w:pPr>
        <w:tabs>
          <w:tab w:val="num" w:pos="360"/>
        </w:tabs>
      </w:pPr>
    </w:lvl>
    <w:lvl w:ilvl="2" w:tplc="48C89F20">
      <w:numFmt w:val="none"/>
      <w:lvlText w:val=""/>
      <w:lvlJc w:val="left"/>
      <w:pPr>
        <w:tabs>
          <w:tab w:val="num" w:pos="360"/>
        </w:tabs>
      </w:pPr>
    </w:lvl>
    <w:lvl w:ilvl="3" w:tplc="25C67C14">
      <w:numFmt w:val="none"/>
      <w:lvlText w:val=""/>
      <w:lvlJc w:val="left"/>
      <w:pPr>
        <w:tabs>
          <w:tab w:val="num" w:pos="360"/>
        </w:tabs>
      </w:pPr>
    </w:lvl>
    <w:lvl w:ilvl="4" w:tplc="8E20F820">
      <w:numFmt w:val="none"/>
      <w:lvlText w:val=""/>
      <w:lvlJc w:val="left"/>
      <w:pPr>
        <w:tabs>
          <w:tab w:val="num" w:pos="360"/>
        </w:tabs>
      </w:pPr>
    </w:lvl>
    <w:lvl w:ilvl="5" w:tplc="ACA818C6">
      <w:numFmt w:val="none"/>
      <w:lvlText w:val=""/>
      <w:lvlJc w:val="left"/>
      <w:pPr>
        <w:tabs>
          <w:tab w:val="num" w:pos="360"/>
        </w:tabs>
      </w:pPr>
    </w:lvl>
    <w:lvl w:ilvl="6" w:tplc="CBBA292C">
      <w:numFmt w:val="none"/>
      <w:lvlText w:val=""/>
      <w:lvlJc w:val="left"/>
      <w:pPr>
        <w:tabs>
          <w:tab w:val="num" w:pos="360"/>
        </w:tabs>
      </w:pPr>
    </w:lvl>
    <w:lvl w:ilvl="7" w:tplc="C89EFF92">
      <w:numFmt w:val="none"/>
      <w:lvlText w:val=""/>
      <w:lvlJc w:val="left"/>
      <w:pPr>
        <w:tabs>
          <w:tab w:val="num" w:pos="360"/>
        </w:tabs>
      </w:pPr>
    </w:lvl>
    <w:lvl w:ilvl="8" w:tplc="2FCCF65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915DC9"/>
    <w:multiLevelType w:val="hybridMultilevel"/>
    <w:tmpl w:val="82F43FA6"/>
    <w:lvl w:ilvl="0" w:tplc="15F0FD36">
      <w:start w:val="1"/>
      <w:numFmt w:val="decimal"/>
      <w:lvlText w:val="%1."/>
      <w:lvlJc w:val="left"/>
      <w:pPr>
        <w:ind w:left="1068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2845D3"/>
    <w:multiLevelType w:val="hybridMultilevel"/>
    <w:tmpl w:val="EA7E96D8"/>
    <w:lvl w:ilvl="0" w:tplc="3CE6A9DC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  <w:sz w:val="36"/>
        <w:szCs w:val="3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3552A54"/>
    <w:multiLevelType w:val="hybridMultilevel"/>
    <w:tmpl w:val="CBEC9EC8"/>
    <w:lvl w:ilvl="0" w:tplc="830CEB8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98449A"/>
    <w:multiLevelType w:val="multilevel"/>
    <w:tmpl w:val="224C3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C3D1C"/>
    <w:multiLevelType w:val="hybridMultilevel"/>
    <w:tmpl w:val="684C8C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027DD0"/>
    <w:multiLevelType w:val="hybridMultilevel"/>
    <w:tmpl w:val="C0169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6D181F"/>
    <w:multiLevelType w:val="hybridMultilevel"/>
    <w:tmpl w:val="78AAA7E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25A29FE"/>
    <w:multiLevelType w:val="hybridMultilevel"/>
    <w:tmpl w:val="ADDC6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90D4B82"/>
    <w:multiLevelType w:val="multilevel"/>
    <w:tmpl w:val="E1EEF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FD0D55"/>
    <w:multiLevelType w:val="multilevel"/>
    <w:tmpl w:val="6FFC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A533A2"/>
    <w:multiLevelType w:val="multilevel"/>
    <w:tmpl w:val="19122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C03B01"/>
    <w:multiLevelType w:val="hybridMultilevel"/>
    <w:tmpl w:val="ADDE9F72"/>
    <w:lvl w:ilvl="0" w:tplc="704236A6">
      <w:start w:val="1"/>
      <w:numFmt w:val="decimal"/>
      <w:lvlText w:val="%1."/>
      <w:lvlJc w:val="left"/>
      <w:pPr>
        <w:ind w:left="928" w:hanging="360"/>
      </w:pPr>
      <w:rPr>
        <w:color w:val="0000FF"/>
      </w:rPr>
    </w:lvl>
    <w:lvl w:ilvl="1" w:tplc="D0A4ABD2">
      <w:numFmt w:val="none"/>
      <w:lvlText w:val=""/>
      <w:lvlJc w:val="left"/>
      <w:pPr>
        <w:tabs>
          <w:tab w:val="num" w:pos="360"/>
        </w:tabs>
      </w:pPr>
    </w:lvl>
    <w:lvl w:ilvl="2" w:tplc="11E4D75A">
      <w:numFmt w:val="none"/>
      <w:lvlText w:val=""/>
      <w:lvlJc w:val="left"/>
      <w:pPr>
        <w:tabs>
          <w:tab w:val="num" w:pos="360"/>
        </w:tabs>
      </w:pPr>
    </w:lvl>
    <w:lvl w:ilvl="3" w:tplc="1F0EC296">
      <w:numFmt w:val="none"/>
      <w:lvlText w:val=""/>
      <w:lvlJc w:val="left"/>
      <w:pPr>
        <w:tabs>
          <w:tab w:val="num" w:pos="360"/>
        </w:tabs>
      </w:pPr>
    </w:lvl>
    <w:lvl w:ilvl="4" w:tplc="69A2FA74">
      <w:numFmt w:val="none"/>
      <w:lvlText w:val=""/>
      <w:lvlJc w:val="left"/>
      <w:pPr>
        <w:tabs>
          <w:tab w:val="num" w:pos="360"/>
        </w:tabs>
      </w:pPr>
    </w:lvl>
    <w:lvl w:ilvl="5" w:tplc="EBF01BC4">
      <w:numFmt w:val="none"/>
      <w:lvlText w:val=""/>
      <w:lvlJc w:val="left"/>
      <w:pPr>
        <w:tabs>
          <w:tab w:val="num" w:pos="360"/>
        </w:tabs>
      </w:pPr>
    </w:lvl>
    <w:lvl w:ilvl="6" w:tplc="B1F0C424">
      <w:numFmt w:val="none"/>
      <w:lvlText w:val=""/>
      <w:lvlJc w:val="left"/>
      <w:pPr>
        <w:tabs>
          <w:tab w:val="num" w:pos="360"/>
        </w:tabs>
      </w:pPr>
    </w:lvl>
    <w:lvl w:ilvl="7" w:tplc="2E002740">
      <w:numFmt w:val="none"/>
      <w:lvlText w:val=""/>
      <w:lvlJc w:val="left"/>
      <w:pPr>
        <w:tabs>
          <w:tab w:val="num" w:pos="360"/>
        </w:tabs>
      </w:pPr>
    </w:lvl>
    <w:lvl w:ilvl="8" w:tplc="4ED006D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FDC53E8"/>
    <w:multiLevelType w:val="hybridMultilevel"/>
    <w:tmpl w:val="5ACA8A2A"/>
    <w:lvl w:ilvl="0" w:tplc="8CF075E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0805E59"/>
    <w:multiLevelType w:val="hybridMultilevel"/>
    <w:tmpl w:val="FDC401C6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7693ABD"/>
    <w:multiLevelType w:val="hybridMultilevel"/>
    <w:tmpl w:val="477CE2B4"/>
    <w:lvl w:ilvl="0" w:tplc="FEE0A0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20"/>
  </w:num>
  <w:num w:numId="13">
    <w:abstractNumId w:val="7"/>
  </w:num>
  <w:num w:numId="14">
    <w:abstractNumId w:val="2"/>
  </w:num>
  <w:num w:numId="15">
    <w:abstractNumId w:val="19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B30"/>
    <w:rsid w:val="00005FD0"/>
    <w:rsid w:val="0004567F"/>
    <w:rsid w:val="00077D76"/>
    <w:rsid w:val="000C32C3"/>
    <w:rsid w:val="000D47F0"/>
    <w:rsid w:val="00110C16"/>
    <w:rsid w:val="001314D9"/>
    <w:rsid w:val="00141015"/>
    <w:rsid w:val="00147301"/>
    <w:rsid w:val="0018708B"/>
    <w:rsid w:val="001C51A8"/>
    <w:rsid w:val="001E06FA"/>
    <w:rsid w:val="00207825"/>
    <w:rsid w:val="00243B30"/>
    <w:rsid w:val="00253470"/>
    <w:rsid w:val="0026618E"/>
    <w:rsid w:val="00284C4C"/>
    <w:rsid w:val="00293F42"/>
    <w:rsid w:val="002A26A7"/>
    <w:rsid w:val="002D58FB"/>
    <w:rsid w:val="00317CD9"/>
    <w:rsid w:val="0033623C"/>
    <w:rsid w:val="00336445"/>
    <w:rsid w:val="003855F1"/>
    <w:rsid w:val="003B1CFE"/>
    <w:rsid w:val="003D3C2D"/>
    <w:rsid w:val="00402BCC"/>
    <w:rsid w:val="00403618"/>
    <w:rsid w:val="00467250"/>
    <w:rsid w:val="004804EA"/>
    <w:rsid w:val="00480ABD"/>
    <w:rsid w:val="00481092"/>
    <w:rsid w:val="004C3749"/>
    <w:rsid w:val="004E5290"/>
    <w:rsid w:val="005006FB"/>
    <w:rsid w:val="005042EC"/>
    <w:rsid w:val="00536D41"/>
    <w:rsid w:val="00552833"/>
    <w:rsid w:val="005534B0"/>
    <w:rsid w:val="00591986"/>
    <w:rsid w:val="005A353A"/>
    <w:rsid w:val="005A569E"/>
    <w:rsid w:val="005C1ECC"/>
    <w:rsid w:val="005C58EB"/>
    <w:rsid w:val="005E45B0"/>
    <w:rsid w:val="006237E5"/>
    <w:rsid w:val="00666785"/>
    <w:rsid w:val="00677B18"/>
    <w:rsid w:val="00685093"/>
    <w:rsid w:val="006F1065"/>
    <w:rsid w:val="00736FE6"/>
    <w:rsid w:val="00761F74"/>
    <w:rsid w:val="00766DF7"/>
    <w:rsid w:val="007834B7"/>
    <w:rsid w:val="00824519"/>
    <w:rsid w:val="00851303"/>
    <w:rsid w:val="00855EA2"/>
    <w:rsid w:val="008A1792"/>
    <w:rsid w:val="008A4DC9"/>
    <w:rsid w:val="008C31C5"/>
    <w:rsid w:val="008F4DC6"/>
    <w:rsid w:val="008F6F4B"/>
    <w:rsid w:val="0096247D"/>
    <w:rsid w:val="0096431C"/>
    <w:rsid w:val="00976CF1"/>
    <w:rsid w:val="009C0390"/>
    <w:rsid w:val="009F0570"/>
    <w:rsid w:val="009F315C"/>
    <w:rsid w:val="009F4AEB"/>
    <w:rsid w:val="00A13237"/>
    <w:rsid w:val="00A510B3"/>
    <w:rsid w:val="00A64EA1"/>
    <w:rsid w:val="00AC25EB"/>
    <w:rsid w:val="00AF73E5"/>
    <w:rsid w:val="00B22C9F"/>
    <w:rsid w:val="00BB5ACD"/>
    <w:rsid w:val="00BC04F5"/>
    <w:rsid w:val="00BC1503"/>
    <w:rsid w:val="00BC1F9F"/>
    <w:rsid w:val="00C94C24"/>
    <w:rsid w:val="00CE36E2"/>
    <w:rsid w:val="00CF269A"/>
    <w:rsid w:val="00D133B9"/>
    <w:rsid w:val="00D14BC5"/>
    <w:rsid w:val="00D25D95"/>
    <w:rsid w:val="00DA49EE"/>
    <w:rsid w:val="00DB5EA0"/>
    <w:rsid w:val="00E07305"/>
    <w:rsid w:val="00E2499C"/>
    <w:rsid w:val="00E74553"/>
    <w:rsid w:val="00E851C9"/>
    <w:rsid w:val="00E905F5"/>
    <w:rsid w:val="00EE406A"/>
    <w:rsid w:val="00EF18D5"/>
    <w:rsid w:val="00FA6DBC"/>
    <w:rsid w:val="00FC5ADE"/>
    <w:rsid w:val="00FC6952"/>
    <w:rsid w:val="00FE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2499C"/>
    <w:pPr>
      <w:spacing w:after="200" w:line="276" w:lineRule="auto"/>
    </w:pPr>
    <w:rPr>
      <w:rFonts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4AE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4AEB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4AEB"/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4AEB"/>
    <w:rPr>
      <w:rFonts w:ascii="Cambria" w:hAnsi="Cambria" w:cs="Cambria"/>
      <w:b/>
      <w:bCs/>
      <w:i/>
      <w:iCs/>
      <w:color w:val="4F81BD"/>
      <w:lang w:val="en-US"/>
    </w:rPr>
  </w:style>
  <w:style w:type="character" w:styleId="Hyperlink">
    <w:name w:val="Hyperlink"/>
    <w:basedOn w:val="DefaultParagraphFont"/>
    <w:uiPriority w:val="99"/>
    <w:semiHidden/>
    <w:rsid w:val="009F4AEB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F4AE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9F4AE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4AEB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rsid w:val="009F4AE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4AEB"/>
    <w:rPr>
      <w:rFonts w:ascii="Calibri" w:hAnsi="Calibri" w:cs="Calibri"/>
      <w:lang w:val="en-US"/>
    </w:rPr>
  </w:style>
  <w:style w:type="paragraph" w:styleId="Title">
    <w:name w:val="Title"/>
    <w:basedOn w:val="Normal"/>
    <w:link w:val="TitleChar"/>
    <w:uiPriority w:val="99"/>
    <w:qFormat/>
    <w:rsid w:val="009F4AEB"/>
    <w:pPr>
      <w:spacing w:after="0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F4AEB"/>
    <w:rPr>
      <w:rFonts w:ascii="Arial" w:hAnsi="Arial" w:cs="Arial"/>
      <w:b/>
      <w:b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F4A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4AEB"/>
    <w:rPr>
      <w:rFonts w:ascii="Times New Roman" w:hAnsi="Times New Roman" w:cs="Times New Roman"/>
      <w:sz w:val="28"/>
      <w:szCs w:val="28"/>
      <w:lang w:val="en-US"/>
    </w:rPr>
  </w:style>
  <w:style w:type="paragraph" w:styleId="BodyText2">
    <w:name w:val="Body Text 2"/>
    <w:basedOn w:val="Normal"/>
    <w:link w:val="BodyText2Char"/>
    <w:uiPriority w:val="99"/>
    <w:semiHidden/>
    <w:rsid w:val="009F4AEB"/>
    <w:pPr>
      <w:spacing w:after="120" w:line="480" w:lineRule="auto"/>
    </w:pPr>
    <w:rPr>
      <w:rFonts w:ascii="Calibri" w:eastAsia="Times New Roman" w:hAnsi="Calibri" w:cs="Calibri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4AEB"/>
    <w:rPr>
      <w:rFonts w:ascii="Calibri" w:hAnsi="Calibri" w:cs="Calibri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9F4AEB"/>
    <w:pPr>
      <w:spacing w:after="120" w:line="480" w:lineRule="auto"/>
      <w:ind w:left="283"/>
    </w:pPr>
    <w:rPr>
      <w:rFonts w:ascii="Calibri" w:eastAsia="Times New Roman" w:hAnsi="Calibri" w:cs="Calibri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4AEB"/>
    <w:rPr>
      <w:rFonts w:ascii="Calibri" w:hAnsi="Calibri" w:cs="Calibri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9F4AEB"/>
    <w:pPr>
      <w:shd w:val="clear" w:color="auto" w:fill="000080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F4AEB"/>
    <w:rPr>
      <w:rFonts w:ascii="Tahoma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F4AEB"/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4AEB"/>
    <w:rPr>
      <w:rFonts w:ascii="Tahoma" w:hAnsi="Tahoma" w:cs="Tahoma"/>
      <w:sz w:val="16"/>
      <w:szCs w:val="16"/>
      <w:lang w:val="en-US"/>
    </w:rPr>
  </w:style>
  <w:style w:type="paragraph" w:customStyle="1" w:styleId="1">
    <w:name w:val="Абзац списка1"/>
    <w:basedOn w:val="Normal"/>
    <w:uiPriority w:val="99"/>
    <w:rsid w:val="009F4AEB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">
    <w:name w:val="Абзац списка11"/>
    <w:basedOn w:val="Normal"/>
    <w:uiPriority w:val="99"/>
    <w:rsid w:val="009F4AEB"/>
    <w:pPr>
      <w:ind w:left="720"/>
    </w:pPr>
    <w:rPr>
      <w:rFonts w:ascii="Calibri" w:eastAsia="Times New Roman" w:hAnsi="Calibri" w:cs="Calibri"/>
      <w:lang w:val="en-US"/>
    </w:rPr>
  </w:style>
  <w:style w:type="paragraph" w:customStyle="1" w:styleId="10">
    <w:name w:val="Без интервала1"/>
    <w:uiPriority w:val="99"/>
    <w:rsid w:val="009F4AEB"/>
    <w:pPr>
      <w:spacing w:after="200" w:line="276" w:lineRule="auto"/>
    </w:pPr>
    <w:rPr>
      <w:rFonts w:ascii="Calibri" w:eastAsia="Times New Roman" w:hAnsi="Calibri" w:cs="Calibri"/>
    </w:rPr>
  </w:style>
  <w:style w:type="paragraph" w:customStyle="1" w:styleId="2">
    <w:name w:val="Абзац списка2"/>
    <w:basedOn w:val="Normal"/>
    <w:uiPriority w:val="99"/>
    <w:rsid w:val="009F4AEB"/>
    <w:pPr>
      <w:ind w:left="720"/>
    </w:pPr>
    <w:rPr>
      <w:rFonts w:ascii="Calibri" w:eastAsia="Times New Roman" w:hAnsi="Calibri" w:cs="Calibri"/>
      <w:lang w:val="en-US"/>
    </w:rPr>
  </w:style>
  <w:style w:type="paragraph" w:customStyle="1" w:styleId="20">
    <w:name w:val="Без интервала2"/>
    <w:uiPriority w:val="99"/>
    <w:rsid w:val="009F4AEB"/>
    <w:rPr>
      <w:rFonts w:ascii="Calibri" w:eastAsia="Times New Roman" w:hAnsi="Calibri" w:cs="Calibri"/>
      <w:lang w:val="en-US" w:eastAsia="en-US"/>
    </w:rPr>
  </w:style>
  <w:style w:type="paragraph" w:customStyle="1" w:styleId="Style1">
    <w:name w:val="Style1"/>
    <w:basedOn w:val="Normal"/>
    <w:uiPriority w:val="99"/>
    <w:rsid w:val="009F4AE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9F4A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9F4AE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4">
    <w:name w:val="Style4"/>
    <w:basedOn w:val="Normal"/>
    <w:uiPriority w:val="99"/>
    <w:rsid w:val="009F4AEB"/>
    <w:pPr>
      <w:widowControl w:val="0"/>
      <w:autoSpaceDE w:val="0"/>
      <w:autoSpaceDN w:val="0"/>
      <w:adjustRightInd w:val="0"/>
      <w:spacing w:after="0" w:line="547" w:lineRule="exac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5">
    <w:name w:val="Style5"/>
    <w:basedOn w:val="Normal"/>
    <w:uiPriority w:val="99"/>
    <w:rsid w:val="009F4AE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Normal"/>
    <w:uiPriority w:val="99"/>
    <w:rsid w:val="009F4AE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Знак1 Знак Знак Знак"/>
    <w:basedOn w:val="Normal"/>
    <w:uiPriority w:val="99"/>
    <w:rsid w:val="009F4A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1"/>
    <w:basedOn w:val="Normal"/>
    <w:uiPriority w:val="99"/>
    <w:rsid w:val="009F4A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Рецензия1"/>
    <w:uiPriority w:val="99"/>
    <w:semiHidden/>
    <w:rsid w:val="009F4AEB"/>
    <w:rPr>
      <w:rFonts w:ascii="Calibri" w:eastAsia="Times New Roman" w:hAnsi="Calibri" w:cs="Calibri"/>
      <w:lang w:val="en-US" w:eastAsia="en-US"/>
    </w:rPr>
  </w:style>
  <w:style w:type="paragraph" w:customStyle="1" w:styleId="110">
    <w:name w:val="Знак1 Знак Знак Знак1"/>
    <w:basedOn w:val="Normal"/>
    <w:uiPriority w:val="99"/>
    <w:rsid w:val="009F4A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Знак11"/>
    <w:basedOn w:val="Normal"/>
    <w:uiPriority w:val="99"/>
    <w:rsid w:val="009F4A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rsid w:val="009F4AEB"/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sid w:val="009F4A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9F4A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9F4AE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9F4AEB"/>
    <w:rPr>
      <w:rFonts w:ascii="Times New Roman" w:hAnsi="Times New Roman" w:cs="Times New Roman"/>
      <w:b/>
      <w:bCs/>
      <w:sz w:val="20"/>
      <w:szCs w:val="20"/>
    </w:rPr>
  </w:style>
  <w:style w:type="character" w:customStyle="1" w:styleId="8">
    <w:name w:val="Знак Знак8"/>
    <w:uiPriority w:val="99"/>
    <w:rsid w:val="009F4AE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9">
    <w:name w:val="Font Style19"/>
    <w:uiPriority w:val="99"/>
    <w:rsid w:val="009F4AE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0">
    <w:name w:val="Font Style20"/>
    <w:uiPriority w:val="99"/>
    <w:rsid w:val="009F4AEB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24">
    <w:name w:val="Font Style24"/>
    <w:uiPriority w:val="99"/>
    <w:rsid w:val="009F4AEB"/>
    <w:rPr>
      <w:rFonts w:ascii="Times New Roman" w:hAnsi="Times New Roman" w:cs="Times New Roman"/>
      <w:spacing w:val="10"/>
      <w:sz w:val="20"/>
      <w:szCs w:val="20"/>
    </w:rPr>
  </w:style>
  <w:style w:type="table" w:styleId="TableGrid">
    <w:name w:val="Table Grid"/>
    <w:basedOn w:val="TableNormal"/>
    <w:uiPriority w:val="99"/>
    <w:rsid w:val="009F4AEB"/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317CD9"/>
    <w:rPr>
      <w:rFonts w:cs="Times New Roman"/>
    </w:rPr>
  </w:style>
  <w:style w:type="paragraph" w:styleId="ListParagraph">
    <w:name w:val="List Paragraph"/>
    <w:basedOn w:val="Normal"/>
    <w:uiPriority w:val="99"/>
    <w:qFormat/>
    <w:rsid w:val="00DB5EA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1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568</TotalTime>
  <Pages>14</Pages>
  <Words>1963</Words>
  <Characters>11190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50</cp:revision>
  <dcterms:created xsi:type="dcterms:W3CDTF">2011-09-09T05:32:00Z</dcterms:created>
  <dcterms:modified xsi:type="dcterms:W3CDTF">2012-09-19T15:35:00Z</dcterms:modified>
</cp:coreProperties>
</file>