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59" w:rsidRPr="00D75114" w:rsidRDefault="004E0059" w:rsidP="00D751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t>Согласовано                                                                           Утверждено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Зам. директора по ВР                                                           Директор МБОУ лицей №4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Сомова В.Н.                                                                          Меркулова И. Н.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__________________2013г                                      _____________________2013г                                             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ПЛАН ВОСПИТАТЕЛЬНОЙ  РАБОТЫ С УЧАЩИМИСЯ  1-Ж  КЛАССА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НА 2014-2015 ГОД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КЛАССНЫЙ РУКОВОДИТЕЛЬ: КАМЫШНИКОВА НАТАЛИЯ ЮРЬЕВНА</w:t>
      </w: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0059" w:rsidRDefault="004E0059" w:rsidP="00C2377E"/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59" w:rsidRPr="00DF08E2" w:rsidRDefault="004E0059" w:rsidP="003343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8E2">
        <w:rPr>
          <w:rFonts w:ascii="Times New Roman" w:hAnsi="Times New Roman"/>
          <w:b/>
          <w:sz w:val="28"/>
          <w:szCs w:val="28"/>
        </w:rPr>
        <w:t>Цель и задачи работы</w:t>
      </w:r>
    </w:p>
    <w:p w:rsidR="004E0059" w:rsidRPr="00DF08E2" w:rsidRDefault="004E0059" w:rsidP="00DF08E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b/>
          <w:i/>
          <w:sz w:val="28"/>
          <w:szCs w:val="28"/>
        </w:rPr>
        <w:t>Цель:</w:t>
      </w:r>
      <w:r w:rsidRPr="00DF08E2">
        <w:rPr>
          <w:rFonts w:ascii="Times New Roman" w:hAnsi="Times New Roman"/>
          <w:sz w:val="28"/>
          <w:szCs w:val="28"/>
        </w:rPr>
        <w:t xml:space="preserve"> </w:t>
      </w:r>
      <w:r w:rsidRPr="00DF08E2">
        <w:rPr>
          <w:rFonts w:ascii="Times New Roman" w:hAnsi="Times New Roman"/>
          <w:sz w:val="24"/>
          <w:szCs w:val="24"/>
        </w:rPr>
        <w:t>создание условий для моделирования и построения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взаимоуважения, уважительно относиться к жизни и ко всему живому, как проявлению жизни.</w:t>
      </w:r>
    </w:p>
    <w:p w:rsidR="004E0059" w:rsidRPr="00DF08E2" w:rsidRDefault="004E0059" w:rsidP="00DF08E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DF08E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4E0059" w:rsidRPr="00DF08E2" w:rsidRDefault="004E0059" w:rsidP="008241FE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8E2">
        <w:rPr>
          <w:rFonts w:ascii="Times New Roman" w:hAnsi="Times New Roman"/>
          <w:sz w:val="24"/>
          <w:szCs w:val="24"/>
        </w:rPr>
        <w:t>изучить личностные качества учащихся, складывающие отношения в классном коллективе;</w:t>
      </w:r>
    </w:p>
    <w:p w:rsidR="004E0059" w:rsidRPr="00DF08E2" w:rsidRDefault="004E0059" w:rsidP="00334361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8E2">
        <w:rPr>
          <w:rFonts w:ascii="Times New Roman" w:hAnsi="Times New Roman"/>
          <w:sz w:val="24"/>
          <w:szCs w:val="24"/>
        </w:rPr>
        <w:t>содействовать формированию классного коллектива и созданию в нем нравственно и эмоционально благоприятной среды для развития первоклассников;</w:t>
      </w:r>
    </w:p>
    <w:p w:rsidR="004E0059" w:rsidRPr="00DF08E2" w:rsidRDefault="004E0059" w:rsidP="00334361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8E2">
        <w:rPr>
          <w:rFonts w:ascii="Times New Roman" w:hAnsi="Times New Roman"/>
          <w:sz w:val="24"/>
          <w:szCs w:val="24"/>
        </w:rPr>
        <w:t>Формировать гражданско-патриотическое сознание, воспитывать чувство принадлежности к семье, школе, малой родине, России.</w:t>
      </w:r>
    </w:p>
    <w:p w:rsidR="004E0059" w:rsidRPr="00DF08E2" w:rsidRDefault="004E0059" w:rsidP="00334361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8E2">
        <w:rPr>
          <w:rFonts w:ascii="Times New Roman" w:hAnsi="Times New Roman"/>
          <w:sz w:val="24"/>
          <w:szCs w:val="24"/>
        </w:rPr>
        <w:t>Создавать условия для формирования здорового образа жизни.</w:t>
      </w:r>
    </w:p>
    <w:p w:rsidR="004E0059" w:rsidRPr="00DF08E2" w:rsidRDefault="004E0059" w:rsidP="00FB489B">
      <w:pPr>
        <w:jc w:val="both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pStyle w:val="Body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DF08E2">
        <w:rPr>
          <w:b/>
          <w:i/>
          <w:sz w:val="28"/>
          <w:szCs w:val="28"/>
        </w:rPr>
        <w:t>Основные направления воспитательной работы:</w:t>
      </w:r>
    </w:p>
    <w:p w:rsidR="004E0059" w:rsidRPr="00DF08E2" w:rsidRDefault="004E0059" w:rsidP="00DF08E2">
      <w:pPr>
        <w:pStyle w:val="BodyText"/>
        <w:rPr>
          <w:b/>
          <w:i/>
          <w:sz w:val="28"/>
          <w:szCs w:val="28"/>
        </w:rPr>
      </w:pP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8"/>
          <w:szCs w:val="28"/>
        </w:rPr>
        <w:t xml:space="preserve">- </w:t>
      </w:r>
      <w:r w:rsidRPr="00DF08E2">
        <w:rPr>
          <w:sz w:val="24"/>
          <w:szCs w:val="24"/>
        </w:rPr>
        <w:t>изучение личности ребенка на уроках и внеурочное время путем наблюдения за детьми, бесед;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организация консультативной помощи отдельной группе учащихся по предметам;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проведение внеклассных мероприятий, расширяющих кругозор детей;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выработка совместной политики и тактики помощи ребенку со стороны семьи;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развивать умственные и художественные способности;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проводить работу по усвоению правил для учащихся, укреплять детский коллектив;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работать над созданием коллектива через индивидуальный подход к каждому ребенку и через общие дела;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создать родительский актив класса и привлечь родителей к внеурочным делам класса;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4E0059" w:rsidRPr="00DF08E2" w:rsidRDefault="004E0059" w:rsidP="00DF08E2">
      <w:pPr>
        <w:pStyle w:val="BodyText"/>
        <w:ind w:firstLine="708"/>
        <w:rPr>
          <w:sz w:val="24"/>
          <w:szCs w:val="24"/>
        </w:rPr>
      </w:pPr>
      <w:r w:rsidRPr="00DF08E2">
        <w:rPr>
          <w:sz w:val="24"/>
          <w:szCs w:val="24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4E0059" w:rsidRPr="00DF08E2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Pr="00DF08E2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p w:rsidR="004E0059" w:rsidRPr="00DF08E2" w:rsidRDefault="004E0059" w:rsidP="00DF08E2">
      <w:pPr>
        <w:pStyle w:val="BodyText"/>
        <w:ind w:firstLine="708"/>
        <w:jc w:val="center"/>
        <w:rPr>
          <w:sz w:val="28"/>
          <w:szCs w:val="28"/>
        </w:rPr>
      </w:pPr>
      <w:r w:rsidRPr="00DF08E2">
        <w:rPr>
          <w:sz w:val="28"/>
          <w:szCs w:val="28"/>
        </w:rPr>
        <w:t>Сентябрь</w:t>
      </w:r>
    </w:p>
    <w:p w:rsidR="004E0059" w:rsidRPr="00DF08E2" w:rsidRDefault="004E0059" w:rsidP="00DF08E2">
      <w:pPr>
        <w:pStyle w:val="BodyText"/>
        <w:ind w:firstLine="708"/>
        <w:jc w:val="center"/>
        <w:rPr>
          <w:sz w:val="28"/>
          <w:szCs w:val="28"/>
        </w:rPr>
      </w:pP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Теперь мы школьники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Как вести себя на улице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«</w:t>
            </w:r>
            <w:r w:rsidRPr="00A91DAE">
              <w:rPr>
                <w:rFonts w:ascii="Times New Roman" w:hAnsi="Times New Roman"/>
                <w:i/>
                <w:sz w:val="28"/>
                <w:szCs w:val="28"/>
              </w:rPr>
              <w:t>Наша школа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A91DAE">
              <w:rPr>
                <w:rFonts w:ascii="Times New Roman" w:hAnsi="Times New Roman"/>
                <w:i/>
                <w:sz w:val="28"/>
                <w:szCs w:val="28"/>
              </w:rPr>
              <w:t>Во дворе школы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Мой первый школьный день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Участие в праздни</w:t>
            </w:r>
            <w:r>
              <w:rPr>
                <w:rFonts w:ascii="Times New Roman" w:hAnsi="Times New Roman"/>
                <w:sz w:val="28"/>
                <w:szCs w:val="28"/>
              </w:rPr>
              <w:t>чной линейке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знаний.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Мы выбираем безопасный путь в школу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Мои обязанности дома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Организация дежурства в классе.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</w:p>
          <w:p w:rsidR="004E0059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«Особенности современной школы и современных требований к школьникам</w:t>
            </w:r>
            <w:r>
              <w:rPr>
                <w:rFonts w:ascii="Times New Roman" w:hAnsi="Times New Roman"/>
                <w:sz w:val="28"/>
                <w:szCs w:val="28"/>
              </w:rPr>
              <w:t>. Трудности адаптации.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семей учащихся.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Октябрь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библиотеку.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Расскажи нам о себе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Кл.час «</w:t>
            </w:r>
            <w:r w:rsidRPr="00094CD0">
              <w:rPr>
                <w:rFonts w:ascii="Times New Roman" w:hAnsi="Times New Roman"/>
                <w:i/>
                <w:sz w:val="28"/>
                <w:szCs w:val="28"/>
              </w:rPr>
              <w:t>Посвящение в первоклассники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Изготовление поделок из природного материала.</w:t>
            </w:r>
          </w:p>
          <w:p w:rsidR="004E0059" w:rsidRPr="004F033C" w:rsidRDefault="004E0059" w:rsidP="004F033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Встречают по одёжке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Участие в празднике, посвящённом Дню пожилых.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«Старость нужно уважать»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«Поздравь учителя!»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</w:t>
            </w:r>
            <w:r w:rsidRPr="00A91DAE">
              <w:rPr>
                <w:rFonts w:ascii="Times New Roman" w:hAnsi="Times New Roman"/>
                <w:i/>
                <w:sz w:val="28"/>
                <w:szCs w:val="28"/>
              </w:rPr>
              <w:t>Вот и осень пришла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Организация дежурства в классе.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Ноябрь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Беседа ко Дню народного единства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Правила дорожные знать каждому положено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лучших тетрадей.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before="1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Рисунки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Мама милая моя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Учитесь дружить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Откуда берутся грязнули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4E0059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Разучивание подвижных игр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Кл.час «</w:t>
            </w:r>
            <w:r w:rsidRPr="00A91DAE">
              <w:rPr>
                <w:rFonts w:ascii="Times New Roman" w:hAnsi="Times New Roman"/>
                <w:i/>
                <w:sz w:val="28"/>
                <w:szCs w:val="28"/>
              </w:rPr>
              <w:t>Режим- это скучно или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Организация дежурства в классе.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Уход за комнатными растениями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«Режим дня в жизни школьника»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Декабрь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Его величество ХЛЕБ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Мастерская Деда Мороза и Снегурочки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Подготовка к новогоднему празднику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Рисунки на тему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Новый год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Разучивание стихов, песен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Поговорим о вежливости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Покормите птиц зимой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Как защититься от простуды и гриппа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(встреча с мед. работником)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Изготовление новогодних игрушек.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Украшение класса к празднику.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Как приохотить к чтению?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Январь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Конкурс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Кто лучше знает стихи А. Барто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Зимушка-зима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Моя малая Родина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Дежурство в классе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беседы. Посещение семей учащихся.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Февраль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сказкам</w:t>
            </w:r>
          </w:p>
          <w:p w:rsidR="004E0059" w:rsidRPr="004F033C" w:rsidRDefault="004E0059" w:rsidP="00094CD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094CD0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Выставка рисунков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На страже Родины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094CD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Что такое хорошо и что такое плохо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Кл. час 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« В гостях у Мойдодыра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Зимние развлечения. Конкурс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Снеговики-друзья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Организация дежурства в классе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Март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 мире народной мудрости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Чему научит пословица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(устный журнал)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Как себя вести – практикум по культуре поведения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Прощание 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Букварём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686D9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чаепитие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Наши мамы лучше всех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Учимся говорить вежливо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По дорогам здоровья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Организация дежурства в классе.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«Телевизор в жизни семьи и первоклассника»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Апрель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Мои пушистые любимцы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Мир профессий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Праздник 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День смеха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Уроки добра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Хорошо ли быть злым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12 апреля –День космонавтики.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 Космическое путешествие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 xml:space="preserve">Уроки бабушки Медуницы. 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Первая медицинская помощь.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в классе, уход за растениями.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беседы, посещение семей учащихся.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8E2">
        <w:rPr>
          <w:rFonts w:ascii="Times New Roman" w:hAnsi="Times New Roman"/>
          <w:sz w:val="28"/>
          <w:szCs w:val="28"/>
        </w:rPr>
        <w:t>Май</w:t>
      </w: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6929"/>
        <w:gridCol w:w="1598"/>
      </w:tblGrid>
      <w:tr w:rsidR="004E0059" w:rsidRPr="004F033C" w:rsidTr="004F033C">
        <w:trPr>
          <w:trHeight w:val="669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Учебно – познавательная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Азбука дорожного движения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Красный, жёлтый, зелёный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Кл. час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Осторожно, огонь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«Весна пришла!»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Нравственно-</w:t>
            </w: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патриотическая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Этот День Победы</w:t>
            </w:r>
            <w:r w:rsidRPr="004F0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043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Трудовая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33C">
              <w:rPr>
                <w:rFonts w:ascii="Times New Roman" w:hAnsi="Times New Roman"/>
                <w:sz w:val="28"/>
                <w:szCs w:val="28"/>
              </w:rPr>
              <w:t>Помощь в уборке территории школы.</w:t>
            </w: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59" w:rsidRPr="004F033C" w:rsidTr="004F033C">
        <w:trPr>
          <w:trHeight w:val="2162"/>
        </w:trPr>
        <w:tc>
          <w:tcPr>
            <w:tcW w:w="969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033C">
              <w:rPr>
                <w:rFonts w:ascii="Times New Roman" w:hAnsi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903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059" w:rsidRPr="004F033C" w:rsidRDefault="004E0059" w:rsidP="004F033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«До свиданья, первый класс»</w:t>
            </w:r>
          </w:p>
        </w:tc>
        <w:tc>
          <w:tcPr>
            <w:tcW w:w="801" w:type="dxa"/>
          </w:tcPr>
          <w:p w:rsidR="004E0059" w:rsidRPr="004F033C" w:rsidRDefault="004E0059" w:rsidP="004F0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классных часов:</w:t>
      </w: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3561"/>
        <w:gridCol w:w="3561"/>
      </w:tblGrid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Урок знаний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Посвящение в первоклассники.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Откуда берутся грязнули?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Его величество ХЛЕБ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Кто лучше знает стихи Барто?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Прощание с Букварём.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Этот День Победы.</w:t>
            </w: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D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E0059" w:rsidTr="005A27D0">
        <w:tc>
          <w:tcPr>
            <w:tcW w:w="566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E0059" w:rsidRPr="005A27D0" w:rsidRDefault="004E0059" w:rsidP="005A27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75114">
      <w:pPr>
        <w:spacing w:after="0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0059" w:rsidRPr="00DF08E2" w:rsidRDefault="004E0059" w:rsidP="00DF08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4E0059" w:rsidRPr="00DF08E2" w:rsidSect="00D75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041"/>
    <w:multiLevelType w:val="hybridMultilevel"/>
    <w:tmpl w:val="BA8C0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2B704F"/>
    <w:multiLevelType w:val="hybridMultilevel"/>
    <w:tmpl w:val="C94CF9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036F5"/>
    <w:multiLevelType w:val="hybridMultilevel"/>
    <w:tmpl w:val="180CC7AE"/>
    <w:lvl w:ilvl="0" w:tplc="48369720">
      <w:start w:val="1"/>
      <w:numFmt w:val="decimal"/>
      <w:lvlText w:val="%1)"/>
      <w:lvlJc w:val="left"/>
      <w:pPr>
        <w:tabs>
          <w:tab w:val="num" w:pos="1289"/>
        </w:tabs>
        <w:ind w:left="12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79B3D93"/>
    <w:multiLevelType w:val="hybridMultilevel"/>
    <w:tmpl w:val="CFFA2B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93F10"/>
    <w:multiLevelType w:val="hybridMultilevel"/>
    <w:tmpl w:val="5994D700"/>
    <w:lvl w:ilvl="0" w:tplc="9796F4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3D4"/>
    <w:rsid w:val="00027823"/>
    <w:rsid w:val="000355CA"/>
    <w:rsid w:val="00094CD0"/>
    <w:rsid w:val="000A53EB"/>
    <w:rsid w:val="000C4329"/>
    <w:rsid w:val="000F75F0"/>
    <w:rsid w:val="00147C1F"/>
    <w:rsid w:val="00151CF2"/>
    <w:rsid w:val="001A143E"/>
    <w:rsid w:val="001D788E"/>
    <w:rsid w:val="001E6FD6"/>
    <w:rsid w:val="002036DC"/>
    <w:rsid w:val="00215B66"/>
    <w:rsid w:val="00284697"/>
    <w:rsid w:val="0029650D"/>
    <w:rsid w:val="002F3F7A"/>
    <w:rsid w:val="00323231"/>
    <w:rsid w:val="00333ABD"/>
    <w:rsid w:val="00334361"/>
    <w:rsid w:val="00365E21"/>
    <w:rsid w:val="003724C3"/>
    <w:rsid w:val="00381BDE"/>
    <w:rsid w:val="00383256"/>
    <w:rsid w:val="003B04D7"/>
    <w:rsid w:val="003D5F1B"/>
    <w:rsid w:val="004A6613"/>
    <w:rsid w:val="004B71F4"/>
    <w:rsid w:val="004E0059"/>
    <w:rsid w:val="004F033C"/>
    <w:rsid w:val="005342B6"/>
    <w:rsid w:val="00544901"/>
    <w:rsid w:val="00564AA4"/>
    <w:rsid w:val="00584525"/>
    <w:rsid w:val="005A0049"/>
    <w:rsid w:val="005A27D0"/>
    <w:rsid w:val="005A55EE"/>
    <w:rsid w:val="005B33D4"/>
    <w:rsid w:val="005D5593"/>
    <w:rsid w:val="00672307"/>
    <w:rsid w:val="00686D96"/>
    <w:rsid w:val="006C419F"/>
    <w:rsid w:val="006E40EF"/>
    <w:rsid w:val="006F537D"/>
    <w:rsid w:val="007B7AA6"/>
    <w:rsid w:val="0080215D"/>
    <w:rsid w:val="008241FE"/>
    <w:rsid w:val="008468A7"/>
    <w:rsid w:val="00865B45"/>
    <w:rsid w:val="008D1BDD"/>
    <w:rsid w:val="00916EE2"/>
    <w:rsid w:val="00962E2B"/>
    <w:rsid w:val="00964A07"/>
    <w:rsid w:val="00966099"/>
    <w:rsid w:val="009661A4"/>
    <w:rsid w:val="009D41CE"/>
    <w:rsid w:val="00A1458D"/>
    <w:rsid w:val="00A91DAE"/>
    <w:rsid w:val="00AD10E0"/>
    <w:rsid w:val="00AF7F79"/>
    <w:rsid w:val="00B12A4E"/>
    <w:rsid w:val="00B46137"/>
    <w:rsid w:val="00B77D09"/>
    <w:rsid w:val="00BB5F2B"/>
    <w:rsid w:val="00C02CF0"/>
    <w:rsid w:val="00C14467"/>
    <w:rsid w:val="00C2377E"/>
    <w:rsid w:val="00C64A87"/>
    <w:rsid w:val="00C75ECE"/>
    <w:rsid w:val="00CA0039"/>
    <w:rsid w:val="00CE42BA"/>
    <w:rsid w:val="00D02454"/>
    <w:rsid w:val="00D26501"/>
    <w:rsid w:val="00D35102"/>
    <w:rsid w:val="00D75114"/>
    <w:rsid w:val="00D81364"/>
    <w:rsid w:val="00DE536A"/>
    <w:rsid w:val="00DF08E2"/>
    <w:rsid w:val="00E226C0"/>
    <w:rsid w:val="00E301F1"/>
    <w:rsid w:val="00E65EAD"/>
    <w:rsid w:val="00E767EF"/>
    <w:rsid w:val="00EF04CE"/>
    <w:rsid w:val="00F9563B"/>
    <w:rsid w:val="00F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33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47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47C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F08E2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08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13</Pages>
  <Words>1286</Words>
  <Characters>7334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46</cp:revision>
  <cp:lastPrinted>2014-09-15T15:44:00Z</cp:lastPrinted>
  <dcterms:created xsi:type="dcterms:W3CDTF">2010-09-05T15:15:00Z</dcterms:created>
  <dcterms:modified xsi:type="dcterms:W3CDTF">2014-09-15T16:45:00Z</dcterms:modified>
</cp:coreProperties>
</file>