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78" w:rsidRDefault="00423E78" w:rsidP="00F36BE6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Сценарий праздника к</w:t>
      </w:r>
    </w:p>
    <w:p w:rsidR="00423E78" w:rsidRDefault="00423E78" w:rsidP="00F36BE6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70-летию Великой Победы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(</w:t>
      </w:r>
      <w:r w:rsidRPr="00F36BE6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1 класс</w:t>
      </w: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)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F36BE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</w:t>
      </w:r>
      <w:r w:rsidRPr="00F36BE6">
        <w:rPr>
          <w:rFonts w:ascii="Times New Roman" w:hAnsi="Times New Roman" w:cs="Times New Roman"/>
          <w:sz w:val="24"/>
          <w:szCs w:val="24"/>
        </w:rPr>
        <w:t xml:space="preserve"> 9 мая вся   страна   отмечает   великий   праздник- День Победы, 70- ю годовщину    победы советского народа в Великой отечественной войне. </w:t>
      </w:r>
    </w:p>
    <w:p w:rsidR="00423E78" w:rsidRPr="00F36BE6" w:rsidRDefault="00423E78" w:rsidP="00F36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6BE6">
        <w:rPr>
          <w:rFonts w:ascii="Times New Roman" w:hAnsi="Times New Roman" w:cs="Times New Roman"/>
          <w:sz w:val="24"/>
          <w:szCs w:val="24"/>
        </w:rPr>
        <w:t xml:space="preserve">        70 лет как окончилась   война,   война   которая   унесла более 27   миллионов жизней , которая превратила города и поселки в руины, вывела из   строя заводы, фабрики. Много горя и страха принесла война, но несмотря на голод, холод и разруху наш народ победил. Он победил страшного врага, который поработил много государств и заставил их жить в страхе- он победил фашизм.</w:t>
      </w:r>
    </w:p>
    <w:p w:rsidR="00423E78" w:rsidRPr="00F36BE6" w:rsidRDefault="00423E78" w:rsidP="00F36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6BE6">
        <w:rPr>
          <w:rFonts w:ascii="Times New Roman" w:hAnsi="Times New Roman" w:cs="Times New Roman"/>
          <w:sz w:val="24"/>
          <w:szCs w:val="24"/>
        </w:rPr>
        <w:t xml:space="preserve">        День Победы – это   великий   праздник   в  нашей стране. В этот день чтят память тех, кто погиб, и кланяются всем тем, кто остался жив. </w:t>
      </w:r>
    </w:p>
    <w:p w:rsidR="00423E78" w:rsidRPr="00F36BE6" w:rsidRDefault="00423E78" w:rsidP="00F36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6BE6">
        <w:rPr>
          <w:rFonts w:ascii="Times New Roman" w:hAnsi="Times New Roman" w:cs="Times New Roman"/>
          <w:sz w:val="24"/>
          <w:szCs w:val="24"/>
        </w:rPr>
        <w:t xml:space="preserve">         9 мая отмечают во всем мире   в знак   признательности   нашему   народу за великий подвиг.  Наш народ очень трепетно относится к этому празднику и передает его из поколения в поколение.</w:t>
      </w:r>
    </w:p>
    <w:p w:rsidR="00423E78" w:rsidRPr="00F36BE6" w:rsidRDefault="00423E78" w:rsidP="00F36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6BE6">
        <w:rPr>
          <w:rFonts w:ascii="Times New Roman" w:hAnsi="Times New Roman" w:cs="Times New Roman"/>
          <w:sz w:val="24"/>
          <w:szCs w:val="24"/>
        </w:rPr>
        <w:t xml:space="preserve">         Сегодня мы поздравляем всех с этим великим праздником и желаем всем, чтобы никогда больше в нашем мире не было войны, чтобы всегда над головой было мирное, голубое небо, чтобы никто никогда не слышал разрывов бомб, чтобы все народы жили в мире и согласии.</w:t>
      </w:r>
    </w:p>
    <w:p w:rsidR="00423E78" w:rsidRPr="00F36BE6" w:rsidRDefault="00423E78" w:rsidP="00F36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6BE6">
        <w:rPr>
          <w:rFonts w:ascii="Times New Roman" w:hAnsi="Times New Roman" w:cs="Times New Roman"/>
          <w:sz w:val="24"/>
          <w:szCs w:val="24"/>
        </w:rPr>
        <w:t xml:space="preserve">        Время бежит быстро   и сегодня с   нами уже   мало тех, кто  завоевывал победу на фронте и в тылу.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36BE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песня «Салют Победы» в исполнении детского хора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Ученик </w:t>
      </w: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Здравствуй, праздник День Победы,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День великий, славный!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Ты и взрослый, ты и детский,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Праздник самый главный.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>Более 70 лет назад фашистская Германия напала на нашу страну.</w:t>
      </w:r>
    </w:p>
    <w:p w:rsidR="00423E78" w:rsidRPr="00F36BE6" w:rsidRDefault="00423E78" w:rsidP="00DF63A3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--- 22 июня 1941 года в 4 часа утра, когда весь народ спал, мирная жизнь людей была нарушена. Началась Великая Отечественная война.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3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...Летней ночью, на рассвете,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Когда мирно спали дети,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Гитлер дал войскам приказ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И послал солдат немецких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Против всех людей советских —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Это значит — против нас.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Он хотел людей свободных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Превратить в людей голодных,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Навсегда лишить всего.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А упорных и восставших,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 колени не упавших,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Истребить до одного!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4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Он велел, чтоб разгромили,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Растоптали и сожгли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Все, что дружно мы хранили,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Пуще глаза берегли,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Чтобы мы нужду терпели,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Наших песен петь не смели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Возле дома своего,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Чтобы было все для немцев,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Для фашистов-иноземцев,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А для русских и для прочих,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Для крестьян и для рабочих —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Ничего!</w:t>
      </w:r>
    </w:p>
    <w:p w:rsidR="00423E78" w:rsidRPr="00F36BE6" w:rsidRDefault="00423E78" w:rsidP="00CD3006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F36BE6">
      <w:pPr>
        <w:tabs>
          <w:tab w:val="left" w:pos="1440"/>
        </w:tabs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Ученик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и:  5</w:t>
      </w: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Сорок первый! Июнь.</w:t>
      </w:r>
    </w:p>
    <w:p w:rsidR="00423E78" w:rsidRPr="00F36BE6" w:rsidRDefault="00423E78" w:rsidP="00F36BE6">
      <w:pPr>
        <w:tabs>
          <w:tab w:val="left" w:pos="1440"/>
        </w:tabs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Год и месяц борьбы всенародной.</w:t>
      </w:r>
    </w:p>
    <w:p w:rsidR="00423E78" w:rsidRPr="00F36BE6" w:rsidRDefault="00423E78" w:rsidP="00F36BE6">
      <w:pPr>
        <w:tabs>
          <w:tab w:val="left" w:pos="1440"/>
        </w:tabs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Даже пылью времён</w:t>
      </w:r>
    </w:p>
    <w:p w:rsidR="00423E78" w:rsidRPr="00F36BE6" w:rsidRDefault="00423E78" w:rsidP="00F36BE6">
      <w:pPr>
        <w:tabs>
          <w:tab w:val="left" w:pos="1440"/>
        </w:tabs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Затянуть эту дату нельзя.</w:t>
      </w:r>
    </w:p>
    <w:p w:rsidR="00423E78" w:rsidRPr="00F36BE6" w:rsidRDefault="00423E78" w:rsidP="00CD3006">
      <w:pPr>
        <w:tabs>
          <w:tab w:val="left" w:pos="1440"/>
        </w:tabs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3E78" w:rsidRPr="00F36BE6" w:rsidRDefault="00423E78" w:rsidP="00CD3006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6</w:t>
      </w: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F36BE6">
        <w:rPr>
          <w:rFonts w:ascii="Times New Roman" w:hAnsi="Times New Roman" w:cs="Times New Roman"/>
          <w:sz w:val="24"/>
          <w:szCs w:val="24"/>
        </w:rPr>
        <w:t xml:space="preserve">Вставай народ! Услышав клич земли. </w:t>
      </w:r>
      <w:r w:rsidRPr="00F36BE6">
        <w:rPr>
          <w:rFonts w:ascii="Times New Roman" w:hAnsi="Times New Roman" w:cs="Times New Roman"/>
          <w:sz w:val="24"/>
          <w:szCs w:val="24"/>
        </w:rPr>
        <w:br/>
        <w:t xml:space="preserve">                       На фронт солдаты Родины ушли.</w:t>
      </w:r>
      <w:r w:rsidRPr="00F36BE6">
        <w:rPr>
          <w:rFonts w:ascii="Times New Roman" w:hAnsi="Times New Roman" w:cs="Times New Roman"/>
          <w:sz w:val="24"/>
          <w:szCs w:val="24"/>
        </w:rPr>
        <w:br/>
        <w:t xml:space="preserve">                       С отцами рядом были их сыны,</w:t>
      </w:r>
      <w:r w:rsidRPr="00F36BE6">
        <w:rPr>
          <w:rFonts w:ascii="Times New Roman" w:hAnsi="Times New Roman" w:cs="Times New Roman"/>
          <w:sz w:val="24"/>
          <w:szCs w:val="24"/>
        </w:rPr>
        <w:br/>
        <w:t xml:space="preserve">                       И дети шли дорогами войны.</w:t>
      </w:r>
    </w:p>
    <w:p w:rsidR="00423E78" w:rsidRPr="00F36BE6" w:rsidRDefault="00423E78" w:rsidP="00CD3006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3E78" w:rsidRPr="00F36BE6" w:rsidRDefault="00423E78" w:rsidP="00CD3006">
      <w:pPr>
        <w:tabs>
          <w:tab w:val="left" w:pos="1440"/>
        </w:tabs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7</w:t>
      </w:r>
      <w:r w:rsidRPr="00F36BE6">
        <w:rPr>
          <w:rFonts w:ascii="Times New Roman" w:hAnsi="Times New Roman" w:cs="Times New Roman"/>
          <w:sz w:val="24"/>
          <w:szCs w:val="24"/>
        </w:rPr>
        <w:t xml:space="preserve">.   За Днепр, за Волгу шли солдаты в бой. </w:t>
      </w:r>
      <w:r w:rsidRPr="00F36BE6">
        <w:rPr>
          <w:rFonts w:ascii="Times New Roman" w:hAnsi="Times New Roman" w:cs="Times New Roman"/>
          <w:sz w:val="24"/>
          <w:szCs w:val="24"/>
        </w:rPr>
        <w:br/>
        <w:t xml:space="preserve">                       Сражались за любимый край родной.</w:t>
      </w:r>
      <w:r w:rsidRPr="00F36BE6">
        <w:rPr>
          <w:rFonts w:ascii="Times New Roman" w:hAnsi="Times New Roman" w:cs="Times New Roman"/>
          <w:sz w:val="24"/>
          <w:szCs w:val="24"/>
        </w:rPr>
        <w:br/>
        <w:t xml:space="preserve">                       За каждый город, каждое село.</w:t>
      </w:r>
      <w:r w:rsidRPr="00F36BE6">
        <w:rPr>
          <w:rFonts w:ascii="Times New Roman" w:hAnsi="Times New Roman" w:cs="Times New Roman"/>
          <w:sz w:val="24"/>
          <w:szCs w:val="24"/>
        </w:rPr>
        <w:br/>
        <w:t xml:space="preserve">                       За все, что на земле моей росло.</w:t>
      </w:r>
      <w:r w:rsidRPr="00F36BE6">
        <w:rPr>
          <w:rFonts w:ascii="Times New Roman" w:hAnsi="Times New Roman" w:cs="Times New Roman"/>
          <w:sz w:val="24"/>
          <w:szCs w:val="24"/>
        </w:rPr>
        <w:br/>
        <w:t xml:space="preserve">                       За детскую улыбку, светлый класс,</w:t>
      </w:r>
      <w:r w:rsidRPr="00F36BE6">
        <w:rPr>
          <w:rFonts w:ascii="Times New Roman" w:hAnsi="Times New Roman" w:cs="Times New Roman"/>
          <w:sz w:val="24"/>
          <w:szCs w:val="24"/>
        </w:rPr>
        <w:br/>
        <w:t xml:space="preserve">                       За мир, за счастье каждого из нас.</w:t>
      </w:r>
    </w:p>
    <w:p w:rsidR="00423E78" w:rsidRPr="00F36BE6" w:rsidRDefault="00423E78" w:rsidP="00CD3006">
      <w:pPr>
        <w:tabs>
          <w:tab w:val="left" w:pos="1440"/>
        </w:tabs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3E78" w:rsidRPr="00F36BE6" w:rsidRDefault="00423E78" w:rsidP="00CD3006">
      <w:pPr>
        <w:tabs>
          <w:tab w:val="left" w:pos="1440"/>
        </w:tabs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3E78" w:rsidRPr="00F36BE6" w:rsidRDefault="00423E78" w:rsidP="00CD3006">
      <w:pPr>
        <w:tabs>
          <w:tab w:val="left" w:pos="1440"/>
        </w:tabs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8</w:t>
      </w: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   Война была   священной.</w:t>
      </w:r>
    </w:p>
    <w:p w:rsidR="00423E78" w:rsidRPr="00F36BE6" w:rsidRDefault="00423E78" w:rsidP="00CD3006">
      <w:pPr>
        <w:tabs>
          <w:tab w:val="left" w:pos="1440"/>
        </w:tabs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В этом не усомнится даже тот,</w:t>
      </w:r>
    </w:p>
    <w:p w:rsidR="00423E78" w:rsidRPr="00F36BE6" w:rsidRDefault="00423E78" w:rsidP="00CD3006">
      <w:pPr>
        <w:tabs>
          <w:tab w:val="left" w:pos="1440"/>
        </w:tabs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Кто, прилетев с одной планеты,</w:t>
      </w:r>
    </w:p>
    <w:p w:rsidR="00423E78" w:rsidRPr="00F36BE6" w:rsidRDefault="00423E78" w:rsidP="00CD3006">
      <w:pPr>
        <w:tabs>
          <w:tab w:val="left" w:pos="1440"/>
        </w:tabs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Земли историю прочтет.</w:t>
      </w:r>
    </w:p>
    <w:p w:rsidR="00423E78" w:rsidRPr="00F36BE6" w:rsidRDefault="00423E78" w:rsidP="00F36BE6">
      <w:pPr>
        <w:tabs>
          <w:tab w:val="left" w:pos="1440"/>
        </w:tabs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9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F36BE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На защиту Родины вставали все и взрослые и дети. Уходили  на фронт эшелоны, создавались партизанские отряды, заступали на трудовую вахту в тылу женщины и дети. Храбро сражались наши воины на фронтах Великой войны. </w:t>
      </w:r>
    </w:p>
    <w:p w:rsidR="00423E78" w:rsidRDefault="00423E78" w:rsidP="002252BF">
      <w:pPr>
        <w:tabs>
          <w:tab w:val="left" w:pos="1440"/>
        </w:tabs>
        <w:spacing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423E78" w:rsidRPr="00F36BE6" w:rsidRDefault="00423E78" w:rsidP="002252BF">
      <w:pPr>
        <w:tabs>
          <w:tab w:val="left" w:pos="1440"/>
        </w:tabs>
        <w:spacing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Дети показывают сценку «Мы военные»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Телефонист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> (с телефоном)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Алло, алло, Юпитер, я Алмаз.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Почти совсем не слышно вас.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Мы с боем заняли село.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А как у вас? Алло, алло!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Медсестра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> Что вы ревете, как медведь?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Пустяк осталось потерпеть,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И рана ваша так легка,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Что заживет наверняка.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Моряк 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>(смотрит в бинокль)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 горизонте самолет.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По курсу полный ход, вперед!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Готовься к бою, экипаж!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Отставить, истребитель наш.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Автоматчик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Вот я забрался на чердак.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Быть может, здесь таится враг.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За домом очищаем дом,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Врага повсюду мы найдем.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Летчик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 xml:space="preserve"> (рассматривает карту)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Пехота здесь, а танки тут.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Лететь осталось пять минут.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Понятен боевой приказ?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>. Противник не уйдет от нас.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Рядовой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> (с орденом)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Я пехотинец молодой,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С фашистом дрался под Москвой.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Не раз в разведку я ходил,</w:t>
      </w:r>
    </w:p>
    <w:p w:rsidR="00423E78" w:rsidRPr="00F36BE6" w:rsidRDefault="00423E78" w:rsidP="00EC23F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Меня полковник наградил.</w:t>
      </w:r>
    </w:p>
    <w:p w:rsidR="00423E78" w:rsidRPr="00F36BE6" w:rsidRDefault="00423E78" w:rsidP="00CD3006">
      <w:pPr>
        <w:tabs>
          <w:tab w:val="left" w:pos="1440"/>
        </w:tabs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3E78" w:rsidRPr="00F36BE6" w:rsidRDefault="00423E78" w:rsidP="00CD3006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Ученик 10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E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время войны поэты и композиторы сочинили много хороших, задушевных песен, которые любили петь солдаты в часы отдыха, вспоминая свой отчий дом, своих родных.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36BE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Попурри.</w:t>
      </w:r>
    </w:p>
    <w:p w:rsidR="00423E78" w:rsidRPr="00F36BE6" w:rsidRDefault="00423E78" w:rsidP="00CD3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F36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 xml:space="preserve"> Четыре долгих года длилась эта война, вот, наконец, пришла победа.</w:t>
      </w:r>
    </w:p>
    <w:p w:rsidR="00423E78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E78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Ученики: 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>Майский полдень лучист,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Над Берлином затихла гроза,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И пришла тишина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Настороженно-чуткая следом...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Тот, кто видел ее,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Кто тогда заглянул ей в глаза,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Тот навеки запомнил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Черты долгожданной Победы.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Был великий День Победы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Много лет назад.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День Победы помнят деды,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Знает каждый из внучат.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Помнит славный День Победы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Вся любимая страна,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В День Победы наши деды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Надевают ордена.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14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Мы про первый День Победы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Любим слушать их рассказ —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Как сражались наши деды</w:t>
      </w:r>
    </w:p>
    <w:p w:rsidR="00423E78" w:rsidRPr="00F36BE6" w:rsidRDefault="00423E78" w:rsidP="004C3B6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За весь мир, за всех нас!</w:t>
      </w:r>
    </w:p>
    <w:p w:rsidR="00423E78" w:rsidRPr="00F36BE6" w:rsidRDefault="00423E78" w:rsidP="00B35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E78" w:rsidRPr="00F36BE6" w:rsidRDefault="00423E78" w:rsidP="00B35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E78" w:rsidRPr="00F36BE6" w:rsidRDefault="00423E78" w:rsidP="00B3515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6BE6">
        <w:rPr>
          <w:rFonts w:ascii="Times New Roman" w:hAnsi="Times New Roman" w:cs="Times New Roman"/>
          <w:i/>
          <w:iCs/>
          <w:sz w:val="24"/>
          <w:szCs w:val="24"/>
        </w:rPr>
        <w:t>Танец «Яблочко»  в исполнении мальчиков</w:t>
      </w:r>
    </w:p>
    <w:p w:rsidR="00423E78" w:rsidRPr="00F36BE6" w:rsidRDefault="00423E78" w:rsidP="00F36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6BE6">
        <w:rPr>
          <w:rStyle w:val="Strong"/>
          <w:rFonts w:ascii="Times New Roman" w:hAnsi="Times New Roman" w:cs="Times New Roman"/>
          <w:sz w:val="24"/>
          <w:szCs w:val="24"/>
        </w:rPr>
        <w:t xml:space="preserve">Учитель: </w:t>
      </w:r>
      <w:r w:rsidRPr="00F36BE6">
        <w:rPr>
          <w:rFonts w:ascii="Times New Roman" w:hAnsi="Times New Roman" w:cs="Times New Roman"/>
          <w:sz w:val="24"/>
          <w:szCs w:val="24"/>
        </w:rPr>
        <w:t xml:space="preserve">Праздник День    Победы   отмечается уже в 70 раз.   Именно столько   лет   прошло с   того времени. Уже   так мало   людей могут   рассказать о   настоящих военных событиях. Ведь даже тем, кто уходил на войну в 20 лет, сейчас уже 2015 год. Пройдёт ещё немного времени и рассказывать будет  некому. Но забывать об этой страшной войне нельзя.   Нужно   помнить тех,   кто отдал свою   жизнь за      нашу спокойную и счастливую жизнь. </w:t>
      </w:r>
    </w:p>
    <w:p w:rsidR="00423E78" w:rsidRPr="00F36BE6" w:rsidRDefault="00423E78" w:rsidP="00F36BE6">
      <w:pPr>
        <w:jc w:val="both"/>
        <w:rPr>
          <w:rFonts w:ascii="Times New Roman" w:hAnsi="Times New Roman" w:cs="Times New Roman"/>
          <w:sz w:val="24"/>
          <w:szCs w:val="24"/>
        </w:rPr>
      </w:pPr>
      <w:r w:rsidRPr="00F36BE6">
        <w:rPr>
          <w:rFonts w:ascii="Times New Roman" w:hAnsi="Times New Roman" w:cs="Times New Roman"/>
          <w:sz w:val="24"/>
          <w:szCs w:val="24"/>
        </w:rPr>
        <w:t xml:space="preserve">      В каждом    городе    нашей огромной    страны     возведены    памятники,    которые     служат напоминанием о той страшной войне. И в нашем городе на площади   Героев  возведен памятник   погибшим   советским воинам.       Сюда, к их ногам, кладут нежные белые цветы невесты.  У подножия    памятника  бегают за голубями самые юные липчане. Здесь вспоминают   боевую   молодость ветераны,   которым  уж до последнего вздоха не забыть безымянную высоту, и фронтовых друзей, навеки оставшихся    молодыми.</w:t>
      </w:r>
    </w:p>
    <w:p w:rsidR="00423E78" w:rsidRPr="00F36BE6" w:rsidRDefault="00423E78" w:rsidP="00B35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Ученик 15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Наступает вечерний час,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Не смыкают матери глаз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И с любовью глядят на ребят.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Тишина - дети спят, дети спят.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Слышен всюду призыв матерей: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Мама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Наша жизнь - это счастье детей!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Посмотрите на наших ребят: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Тишина - дети спят, дети спят.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Для того, чтобы жить, рождены,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Пусть они не узнают войны!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Верим - разум и мир победят!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Тишина - дети спят, дети спят.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Учитель</w:t>
      </w:r>
      <w:r w:rsidRPr="00F36BE6">
        <w:rPr>
          <w:rFonts w:ascii="Times New Roman" w:hAnsi="Times New Roman" w:cs="Times New Roman"/>
          <w:sz w:val="24"/>
          <w:szCs w:val="24"/>
          <w:lang w:eastAsia="ru-RU"/>
        </w:rPr>
        <w:t>. Дети хотят жить радостно и счастливо. Посмотрите, наши гости, какие солнечные и светлые рисунки нарисовали наши ребята. А вот этот дорожный знак мы назвали "Осторожно - дети!".</w:t>
      </w:r>
    </w:p>
    <w:p w:rsidR="00423E78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Ученики: 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16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Этот знак дорожный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Знают все на свете.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Он зовет, он просит: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«Осторожно — дети!»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И, сойдя со знака,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Скачут по планете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Девочка и мальчик: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«Осторожно — дети!»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«Осторожно — дети!»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Тормозит машина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 проселках Курска,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 шоссе Берлина.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Мама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Но у каждой мамы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На душе тревожно: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«Осторожно — дети!»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Только осторожно.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Мы за них в ответе.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Мы за мир в ответе.</w:t>
      </w:r>
    </w:p>
    <w:p w:rsidR="00423E78" w:rsidRPr="00F36BE6" w:rsidRDefault="00423E78" w:rsidP="00F36BE6">
      <w:pPr>
        <w:shd w:val="clear" w:color="auto" w:fill="FFFFFF"/>
        <w:spacing w:after="0" w:line="240" w:lineRule="auto"/>
        <w:ind w:left="300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«Осторожно — дети!»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</w:t>
      </w:r>
    </w:p>
    <w:p w:rsidR="00423E78" w:rsidRPr="00F36BE6" w:rsidRDefault="00423E78" w:rsidP="00B3515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E6">
        <w:rPr>
          <w:rFonts w:ascii="Times New Roman" w:hAnsi="Times New Roman" w:cs="Times New Roman"/>
          <w:sz w:val="24"/>
          <w:szCs w:val="24"/>
          <w:lang w:eastAsia="ru-RU"/>
        </w:rPr>
        <w:t>«Осторожно — дети!»</w:t>
      </w:r>
    </w:p>
    <w:p w:rsidR="00423E78" w:rsidRDefault="00423E78" w:rsidP="00B35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E78" w:rsidRPr="00F36BE6" w:rsidRDefault="00423E78" w:rsidP="00B3515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6BE6">
        <w:rPr>
          <w:rFonts w:ascii="Times New Roman" w:hAnsi="Times New Roman" w:cs="Times New Roman"/>
          <w:i/>
          <w:iCs/>
          <w:sz w:val="24"/>
          <w:szCs w:val="24"/>
        </w:rPr>
        <w:t>Дети исполняют песню «Должны смеяться дети»</w:t>
      </w:r>
    </w:p>
    <w:p w:rsidR="00423E78" w:rsidRPr="00F36BE6" w:rsidRDefault="00423E78" w:rsidP="00B351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23E78" w:rsidRPr="00F36BE6" w:rsidSect="0097614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78" w:rsidRDefault="00423E78">
      <w:r>
        <w:separator/>
      </w:r>
    </w:p>
  </w:endnote>
  <w:endnote w:type="continuationSeparator" w:id="0">
    <w:p w:rsidR="00423E78" w:rsidRDefault="0042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78" w:rsidRDefault="00423E78" w:rsidP="00D731E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23E78" w:rsidRDefault="00423E78" w:rsidP="00F36B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78" w:rsidRDefault="00423E78">
      <w:r>
        <w:separator/>
      </w:r>
    </w:p>
  </w:footnote>
  <w:footnote w:type="continuationSeparator" w:id="0">
    <w:p w:rsidR="00423E78" w:rsidRDefault="00423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790"/>
    <w:rsid w:val="002252BF"/>
    <w:rsid w:val="002F5EFF"/>
    <w:rsid w:val="00423E78"/>
    <w:rsid w:val="004C3B63"/>
    <w:rsid w:val="006642EF"/>
    <w:rsid w:val="00716790"/>
    <w:rsid w:val="007829FC"/>
    <w:rsid w:val="009405F0"/>
    <w:rsid w:val="00976146"/>
    <w:rsid w:val="00B35153"/>
    <w:rsid w:val="00C45DF7"/>
    <w:rsid w:val="00CA0287"/>
    <w:rsid w:val="00CD3006"/>
    <w:rsid w:val="00D731EB"/>
    <w:rsid w:val="00DF63A3"/>
    <w:rsid w:val="00EC23F7"/>
    <w:rsid w:val="00F36BE6"/>
    <w:rsid w:val="00F5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D3006"/>
    <w:rPr>
      <w:b/>
      <w:bCs/>
    </w:rPr>
  </w:style>
  <w:style w:type="paragraph" w:styleId="Footer">
    <w:name w:val="footer"/>
    <w:basedOn w:val="Normal"/>
    <w:link w:val="FooterChar"/>
    <w:uiPriority w:val="99"/>
    <w:rsid w:val="00F36B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A87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F36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5</Pages>
  <Words>1044</Words>
  <Characters>5953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Учитель</cp:lastModifiedBy>
  <cp:revision>7</cp:revision>
  <cp:lastPrinted>2015-05-05T09:16:00Z</cp:lastPrinted>
  <dcterms:created xsi:type="dcterms:W3CDTF">2015-04-05T18:23:00Z</dcterms:created>
  <dcterms:modified xsi:type="dcterms:W3CDTF">2015-05-05T09:18:00Z</dcterms:modified>
</cp:coreProperties>
</file>