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3D" w:rsidRDefault="00ED4E3D" w:rsidP="00D21B65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Добрый вечер. Мы рады видеть Вас на нашей первой встрече. Сегодня у нас с Вами первое родительское собрание, на котором мы познакомимся, узнаем друг друга поближе, я расскажу Вам о том чему мы уже успели научиться за период адаптации к детскому саду и что нам еще предстоит узнать.</w:t>
      </w:r>
    </w:p>
    <w:p w:rsidR="00ED4E3D" w:rsidRDefault="00ED4E3D" w:rsidP="00D21B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После этого мы ответим на интересующие Вас вопросы и выберем родительский комитет  для решения важных вопросов  в группе. </w:t>
      </w:r>
    </w:p>
    <w:p w:rsidR="00ED4E3D" w:rsidRDefault="00ED4E3D" w:rsidP="00D21B65">
      <w:pPr>
        <w:spacing w:after="0"/>
        <w:rPr>
          <w:sz w:val="28"/>
          <w:szCs w:val="28"/>
        </w:rPr>
      </w:pPr>
      <w:r>
        <w:rPr>
          <w:sz w:val="28"/>
          <w:szCs w:val="28"/>
        </w:rPr>
        <w:t>Итак, Вы привели своих детей в детский сад и у нас с Вами одна общая цель, сделать их пребывание здесь комфортным, безопасным, интересным, увлекательным, познавательным и т.д.</w:t>
      </w:r>
    </w:p>
    <w:p w:rsidR="00ED4E3D" w:rsidRDefault="00ED4E3D" w:rsidP="00D21B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Следовательно нам с Вами нужно объединить усилия для того, чтобы детям было интересно и комфортно в детском саду и здесь очень важно наличие взаимопонимания и поддержки. </w:t>
      </w:r>
    </w:p>
    <w:p w:rsidR="00ED4E3D" w:rsidRDefault="00ED4E3D" w:rsidP="00D21B65">
      <w:pPr>
        <w:spacing w:after="0"/>
        <w:rPr>
          <w:sz w:val="28"/>
          <w:szCs w:val="28"/>
        </w:rPr>
      </w:pPr>
      <w:r>
        <w:rPr>
          <w:sz w:val="28"/>
          <w:szCs w:val="28"/>
        </w:rPr>
        <w:t>С тем как происходит Адаптация….детей в д/с нам расскжет Е.А…..</w:t>
      </w:r>
    </w:p>
    <w:p w:rsidR="00ED4E3D" w:rsidRDefault="00ED4E3D" w:rsidP="00825B1E">
      <w:pPr>
        <w:pStyle w:val="NormalWeb"/>
      </w:pPr>
      <w:r>
        <w:t>Адаптационный период  — один из самых сложных в жизни ребенка. Все волнуются за него. В один из дней приводят в детский сад и оставляют одного среди незнакомых взрослых и в незнакомой обстановке - это является стрессом для ребенка.</w:t>
      </w:r>
      <w:r w:rsidRPr="0031094E">
        <w:t xml:space="preserve"> </w:t>
      </w:r>
      <w:r>
        <w:t>По характеру поведения при поступлении в детский сад детей условно можно разделить на 3 группы.</w:t>
      </w:r>
    </w:p>
    <w:p w:rsidR="00ED4E3D" w:rsidRDefault="00ED4E3D" w:rsidP="00825B1E">
      <w:pPr>
        <w:pStyle w:val="NormalWeb"/>
      </w:pPr>
      <w:r>
        <w:rPr>
          <w:i/>
          <w:iCs/>
        </w:rPr>
        <w:t>Первая группа.</w:t>
      </w:r>
      <w:r>
        <w:t xml:space="preserve"> Большинство детей отрицательно и бурно выражают свое отношение к происходящему: громко плачут, бросаются на пол, кусаются и т.п. они то просятся на руки к взрослому, то бегут к двери. Устав от бурного проявления протеста, малыш может внезапно уснуть, привалившись к взрослому или уткнувшись носом в стол, чтобы через 3-4 минуты с новой энергией продолжить плач до хрипоты. Дети этой группы привыкают в течение 20-30 дней.</w:t>
      </w:r>
    </w:p>
    <w:p w:rsidR="00ED4E3D" w:rsidRDefault="00ED4E3D" w:rsidP="00825B1E">
      <w:pPr>
        <w:pStyle w:val="NormalWeb"/>
      </w:pPr>
      <w:r>
        <w:rPr>
          <w:i/>
          <w:iCs/>
        </w:rPr>
        <w:t>Вторая группа</w:t>
      </w:r>
      <w:r>
        <w:t xml:space="preserve"> – немногочисленная, 2-3 ребенка, которые после расставания с мамой замыкаются, бывают крайне напряжены, насторожены. У них хватает сил только на то, чтобы сделать несколько шагов от порога в сторону и забиться в ближайший угол, спиной к стене, отгородившись от всех стулом, а лучше столом. Эти дети, находясь в крайнем напряжении, еле сдерживают рыдания, сидят, уставившись в одну точку, не притрагиваясь ни к еде, ни к игрушкам. Они молчат, не реагируют ни на одно предложение, отворачиваются при попытке вступить с ними в контакт. Адаптация таких детей длится 2-3 месяца, протекает очень сложно.</w:t>
      </w:r>
    </w:p>
    <w:p w:rsidR="00ED4E3D" w:rsidRDefault="00ED4E3D" w:rsidP="00825B1E">
      <w:pPr>
        <w:pStyle w:val="NormalWeb"/>
      </w:pPr>
      <w:r>
        <w:t xml:space="preserve">Характер и длительность адаптационного периода зависят также и от индивидуально-типологических особенностей детей. Застенчивые, замкнутые, робкие трудно, болезненно переносят разлуку с мамой, более длительное время привыкают, чаще болеют. </w:t>
      </w:r>
    </w:p>
    <w:p w:rsidR="00ED4E3D" w:rsidRDefault="00ED4E3D" w:rsidP="00825B1E">
      <w:pPr>
        <w:pStyle w:val="NormalWeb"/>
      </w:pPr>
      <w:r>
        <w:t xml:space="preserve">В </w:t>
      </w:r>
      <w:r>
        <w:rPr>
          <w:i/>
          <w:iCs/>
        </w:rPr>
        <w:t>третью группу</w:t>
      </w:r>
      <w:r>
        <w:t xml:space="preserve"> можно выделить коммуникабельных, общительных малышей. Впервые переступив порог детского сада, такой карапуз совсем не робеет, здоровается с взрослыми, улыбается и тут же берет инициативу общения с ними. Он сообщает, что пришел в гости к детям, хотя даже не смотрит в их сторону, а весь устремлен к взрослому. Вся его энергия направлена на презентацию себя как личности. Он спешит рассказать, какие у него дома необыкновенные игрушки, какой у него брат и т.д. Целый день он рассказывает о своей семье, о том, где успел побывать, что успел повидать. Он с удовольствием демонстрирует свои умения: самостоятельно ест, раздевается и ожидает заслуженной похвалы, хотя лишь пробует еду, а в постели лежит, не выпуская взрослого из поля зрения. Но такая идиллия длится не более 2-3 дней, на большего у него не хватает информации. Теперь же, увидев издали здание детского сада, он впадает в отчаяние, резко протестует, цепляется за маму и по стилю поведения не отличается от детей первой группы. </w:t>
      </w:r>
    </w:p>
    <w:p w:rsidR="00ED4E3D" w:rsidRDefault="00ED4E3D" w:rsidP="00825B1E">
      <w:pPr>
        <w:pStyle w:val="NormalWeb"/>
      </w:pPr>
      <w:r>
        <w:t>Проходит время (у каждого свое), и адаптационный период заканчивается. Первые положительные сдвиги можно отметить в стабилизации эмоциональной сферы. Ребенок быстро успокаивается, расставшись с мамой, все реже плачет в течение дня. Спокойное состояние приводит к тому, что у малыша появляется аппетит. Со временем он перестает плакать при расставании с родителями, адекватно реагирует на предложения взрослого. У него появляются положительные сдвиги в поведении: отвечает на вопросы, в какой-то степени обслуживает себя, может заняться игрой. Это свидетельствует о завершении адаптационного периода. Самым последним и значительным показателем окончания адаптационного периода служит спокойный и достаточный по длительности сон малыша как в дневное, так и в ночное время. Основной установкой должно быть «детский сад – это интересно», поэтому вместо того чтобы переживать, лучше правильно настроить ребёнка .</w:t>
      </w:r>
    </w:p>
    <w:p w:rsidR="00ED4E3D" w:rsidRDefault="00ED4E3D" w:rsidP="00D21B65">
      <w:pPr>
        <w:spacing w:after="0"/>
        <w:rPr>
          <w:sz w:val="28"/>
          <w:szCs w:val="28"/>
        </w:rPr>
      </w:pPr>
    </w:p>
    <w:p w:rsidR="00ED4E3D" w:rsidRDefault="00ED4E3D" w:rsidP="00C15A3E">
      <w:pPr>
        <w:pStyle w:val="NormalWeb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 xml:space="preserve">А мне, в свою очередь, хочется познакомить вас с группой и с задачами  стоящими перед нами в новомй учебном году. </w:t>
      </w:r>
      <w:r w:rsidRPr="00C15A3E">
        <w:rPr>
          <w:rFonts w:ascii="Calibri" w:hAnsi="Calibri"/>
          <w:sz w:val="28"/>
          <w:szCs w:val="28"/>
        </w:rPr>
        <w:t>В нашей группе проходит 11 занятий в неделю. Это:  рисование, лепка, аппликация, математика, ознакомление с окружающим, худож</w:t>
      </w:r>
      <w:r>
        <w:rPr>
          <w:rFonts w:ascii="Calibri" w:hAnsi="Calibri"/>
          <w:sz w:val="28"/>
          <w:szCs w:val="28"/>
        </w:rPr>
        <w:t>ественное чтение, развитие речи-</w:t>
      </w:r>
      <w:r w:rsidRPr="004260D2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эти </w:t>
      </w:r>
      <w:r w:rsidRPr="00C15A3E">
        <w:rPr>
          <w:rFonts w:ascii="Calibri" w:hAnsi="Calibri"/>
          <w:sz w:val="28"/>
          <w:szCs w:val="28"/>
        </w:rPr>
        <w:t>занятия проходят в группе</w:t>
      </w:r>
      <w:r>
        <w:rPr>
          <w:rFonts w:ascii="Calibri" w:hAnsi="Calibri"/>
          <w:sz w:val="28"/>
          <w:szCs w:val="28"/>
        </w:rPr>
        <w:t>, музыкальное- на него</w:t>
      </w:r>
      <w:r w:rsidRPr="00C15A3E">
        <w:rPr>
          <w:rFonts w:ascii="Calibri" w:hAnsi="Calibri"/>
          <w:sz w:val="28"/>
          <w:szCs w:val="28"/>
        </w:rPr>
        <w:t xml:space="preserve"> мы поднимаемся в музыкальный зал, </w:t>
      </w:r>
      <w:r>
        <w:rPr>
          <w:rFonts w:ascii="Calibri" w:hAnsi="Calibri"/>
          <w:sz w:val="28"/>
          <w:szCs w:val="28"/>
        </w:rPr>
        <w:t xml:space="preserve"> </w:t>
      </w:r>
      <w:r w:rsidRPr="00C15A3E">
        <w:rPr>
          <w:rFonts w:ascii="Calibri" w:hAnsi="Calibri"/>
          <w:sz w:val="28"/>
          <w:szCs w:val="28"/>
        </w:rPr>
        <w:t xml:space="preserve">  физкультурное </w:t>
      </w:r>
      <w:r>
        <w:rPr>
          <w:rFonts w:ascii="Calibri" w:hAnsi="Calibri"/>
          <w:sz w:val="28"/>
          <w:szCs w:val="28"/>
        </w:rPr>
        <w:t xml:space="preserve">–проходит в </w:t>
      </w:r>
      <w:r w:rsidRPr="00C15A3E">
        <w:rPr>
          <w:rFonts w:ascii="Calibri" w:hAnsi="Calibri"/>
          <w:sz w:val="28"/>
          <w:szCs w:val="28"/>
        </w:rPr>
        <w:t>спортив</w:t>
      </w:r>
      <w:r>
        <w:rPr>
          <w:rFonts w:ascii="Calibri" w:hAnsi="Calibri"/>
          <w:sz w:val="28"/>
          <w:szCs w:val="28"/>
        </w:rPr>
        <w:t>ном</w:t>
      </w:r>
      <w:r w:rsidRPr="00C15A3E">
        <w:rPr>
          <w:rFonts w:ascii="Calibri" w:hAnsi="Calibri"/>
          <w:sz w:val="28"/>
          <w:szCs w:val="28"/>
        </w:rPr>
        <w:t xml:space="preserve"> зал</w:t>
      </w:r>
      <w:r>
        <w:rPr>
          <w:rFonts w:ascii="Calibri" w:hAnsi="Calibri"/>
          <w:sz w:val="28"/>
          <w:szCs w:val="28"/>
        </w:rPr>
        <w:t>е с инструктором</w:t>
      </w:r>
      <w:r w:rsidRPr="00C15A3E">
        <w:rPr>
          <w:rFonts w:ascii="Calibri" w:hAnsi="Calibri"/>
          <w:sz w:val="28"/>
          <w:szCs w:val="28"/>
        </w:rPr>
        <w:t>.</w:t>
      </w:r>
      <w:r w:rsidRPr="004A281C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Наша группа разделена на уголки ( познавательный, с.р., сенсорный и т. д.).</w:t>
      </w:r>
      <w:r w:rsidRPr="00C15A3E">
        <w:rPr>
          <w:rFonts w:ascii="Calibri" w:hAnsi="Calibri"/>
          <w:sz w:val="28"/>
          <w:szCs w:val="28"/>
        </w:rPr>
        <w:t xml:space="preserve"> Все занятия проходят в игровой форме</w:t>
      </w:r>
      <w:r>
        <w:rPr>
          <w:rFonts w:ascii="Calibri" w:hAnsi="Calibri"/>
          <w:sz w:val="28"/>
          <w:szCs w:val="28"/>
        </w:rPr>
        <w:t xml:space="preserve">. </w:t>
      </w:r>
      <w:r w:rsidRPr="00C15A3E">
        <w:rPr>
          <w:rFonts w:ascii="Calibri" w:hAnsi="Calibri"/>
          <w:sz w:val="28"/>
          <w:szCs w:val="28"/>
        </w:rPr>
        <w:t>Как вы уже смогли заметить</w:t>
      </w:r>
      <w:r>
        <w:rPr>
          <w:rFonts w:ascii="Calibri" w:hAnsi="Calibri"/>
          <w:sz w:val="28"/>
          <w:szCs w:val="28"/>
        </w:rPr>
        <w:t>,</w:t>
      </w:r>
      <w:r w:rsidRPr="00C15A3E">
        <w:rPr>
          <w:rFonts w:ascii="Calibri" w:hAnsi="Calibri"/>
          <w:sz w:val="28"/>
          <w:szCs w:val="28"/>
        </w:rPr>
        <w:t xml:space="preserve"> дети становятся более общительными, начинают учиться играть  вместе, делиться игрушками. </w:t>
      </w:r>
      <w:r>
        <w:rPr>
          <w:rFonts w:ascii="Calibri" w:hAnsi="Calibri"/>
          <w:sz w:val="28"/>
          <w:szCs w:val="28"/>
        </w:rPr>
        <w:t>Игра в</w:t>
      </w:r>
      <w:r w:rsidRPr="00C15A3E">
        <w:rPr>
          <w:rFonts w:ascii="Calibri" w:hAnsi="Calibri"/>
          <w:sz w:val="28"/>
          <w:szCs w:val="28"/>
        </w:rPr>
        <w:t xml:space="preserve"> дошкольном возрасте является ведущей деятельностью. В ней происходит налаживание отношений как с окружающим миром , так и с людьми. Мы помогаем вашим детям правильно устанавливать  контакты со сверстниками, взрослыми. Формируем у детей знания и умения доброжелательного общения, воспитываем культуру общения (хорошие манеры), помогаем сформировать у детей коммуникативные способности, умение распознавать эмоции других людей и владеть своими чувствами, сопереживать – радоваться чужим радостям и огорчаться из-за чужих огорчений, уметь сотрудничать и взаимодействовать. Поэтому в </w:t>
      </w:r>
      <w:r w:rsidRPr="00D05D2A">
        <w:rPr>
          <w:rFonts w:ascii="Calibri" w:hAnsi="Calibri"/>
          <w:sz w:val="28"/>
          <w:szCs w:val="28"/>
        </w:rPr>
        <w:t>своей</w:t>
      </w:r>
      <w:r w:rsidRPr="00C15A3E">
        <w:rPr>
          <w:rFonts w:ascii="Calibri" w:hAnsi="Calibri"/>
          <w:sz w:val="28"/>
          <w:szCs w:val="28"/>
        </w:rPr>
        <w:t xml:space="preserve"> работе мы применяем разные игры, с учетом возможностей, </w:t>
      </w:r>
      <w:r>
        <w:rPr>
          <w:rFonts w:ascii="Calibri" w:hAnsi="Calibri"/>
          <w:sz w:val="28"/>
          <w:szCs w:val="28"/>
        </w:rPr>
        <w:t xml:space="preserve">возрастных </w:t>
      </w:r>
      <w:r w:rsidRPr="00C15A3E">
        <w:rPr>
          <w:rFonts w:ascii="Calibri" w:hAnsi="Calibri"/>
          <w:sz w:val="28"/>
          <w:szCs w:val="28"/>
        </w:rPr>
        <w:t>особенностей, интересов детей. Это: пальчиковые игры, речевые игры, игры–драматизации</w:t>
      </w:r>
      <w:r>
        <w:rPr>
          <w:rFonts w:ascii="Calibri" w:hAnsi="Calibri"/>
          <w:sz w:val="28"/>
          <w:szCs w:val="28"/>
        </w:rPr>
        <w:t>…</w:t>
      </w:r>
    </w:p>
    <w:p w:rsidR="00ED4E3D" w:rsidRPr="00C15A3E" w:rsidRDefault="00ED4E3D" w:rsidP="00C15A3E">
      <w:pPr>
        <w:pStyle w:val="NormalWeb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За короткое время, пока дети посещают садик,</w:t>
      </w:r>
      <w:r w:rsidRPr="00D05D2A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дети у</w:t>
      </w:r>
      <w:r w:rsidRPr="00C15A3E">
        <w:rPr>
          <w:rFonts w:ascii="Calibri" w:hAnsi="Calibri"/>
          <w:sz w:val="28"/>
          <w:szCs w:val="28"/>
        </w:rPr>
        <w:t>своили некоторые правила поведения в группе</w:t>
      </w:r>
      <w:r>
        <w:rPr>
          <w:rFonts w:ascii="Calibri" w:hAnsi="Calibri"/>
          <w:sz w:val="28"/>
          <w:szCs w:val="28"/>
        </w:rPr>
        <w:t xml:space="preserve">. </w:t>
      </w:r>
      <w:r w:rsidRPr="00C15A3E">
        <w:rPr>
          <w:rFonts w:ascii="Calibri" w:hAnsi="Calibri"/>
          <w:sz w:val="28"/>
          <w:szCs w:val="28"/>
        </w:rPr>
        <w:t>Все дет</w:t>
      </w:r>
      <w:r>
        <w:rPr>
          <w:rFonts w:ascii="Calibri" w:hAnsi="Calibri"/>
          <w:sz w:val="28"/>
          <w:szCs w:val="28"/>
        </w:rPr>
        <w:t xml:space="preserve">и знают где находится их ящик, полотенце, </w:t>
      </w:r>
      <w:r w:rsidRPr="00C15A3E">
        <w:rPr>
          <w:rFonts w:ascii="Calibri" w:hAnsi="Calibri"/>
          <w:sz w:val="28"/>
          <w:szCs w:val="28"/>
        </w:rPr>
        <w:t xml:space="preserve"> кроватка.</w:t>
      </w:r>
      <w:r>
        <w:rPr>
          <w:rFonts w:ascii="Calibri" w:hAnsi="Calibri"/>
          <w:sz w:val="28"/>
          <w:szCs w:val="28"/>
        </w:rPr>
        <w:t xml:space="preserve"> Наши детки понима</w:t>
      </w:r>
      <w:r w:rsidRPr="00C15A3E">
        <w:rPr>
          <w:rFonts w:ascii="Calibri" w:hAnsi="Calibri"/>
          <w:sz w:val="28"/>
          <w:szCs w:val="28"/>
        </w:rPr>
        <w:t>ют, что после того как помыли руки нужно отжать водичку и только потом пойти к своему полотенцу</w:t>
      </w:r>
      <w:r>
        <w:rPr>
          <w:rFonts w:ascii="Calibri" w:hAnsi="Calibri"/>
          <w:sz w:val="28"/>
          <w:szCs w:val="28"/>
        </w:rPr>
        <w:t xml:space="preserve"> и насухо вытереть руки</w:t>
      </w:r>
      <w:r w:rsidRPr="00C15A3E">
        <w:rPr>
          <w:rFonts w:ascii="Calibri" w:hAnsi="Calibri"/>
          <w:sz w:val="28"/>
          <w:szCs w:val="28"/>
        </w:rPr>
        <w:t xml:space="preserve">. Практически все дети едят самостоятельно, с небольшой помощью взрослых. </w:t>
      </w:r>
      <w:r>
        <w:rPr>
          <w:rFonts w:ascii="Calibri" w:hAnsi="Calibri"/>
          <w:sz w:val="28"/>
          <w:szCs w:val="28"/>
        </w:rPr>
        <w:t xml:space="preserve"> </w:t>
      </w:r>
      <w:r w:rsidRPr="00C15A3E">
        <w:rPr>
          <w:rFonts w:ascii="Calibri" w:hAnsi="Calibri"/>
          <w:sz w:val="28"/>
          <w:szCs w:val="28"/>
        </w:rPr>
        <w:t xml:space="preserve"> Учимся</w:t>
      </w:r>
      <w:r>
        <w:rPr>
          <w:rFonts w:ascii="Calibri" w:hAnsi="Calibri"/>
          <w:sz w:val="28"/>
          <w:szCs w:val="28"/>
        </w:rPr>
        <w:t xml:space="preserve"> раздеваться и</w:t>
      </w:r>
      <w:r w:rsidRPr="00C15A3E">
        <w:rPr>
          <w:rFonts w:ascii="Calibri" w:hAnsi="Calibri"/>
          <w:sz w:val="28"/>
          <w:szCs w:val="28"/>
        </w:rPr>
        <w:t xml:space="preserve"> одеваться. Научились выполнять элементарные поручения, убирать игрушки. Как видите, научились мы многому, но еще больше нам предстоит узнать и самое главное научить детей самообслуживанию. И в этом процессе Вы должны принять самое активное участие. Часто бывает так, что ребенок в </w:t>
      </w:r>
      <w:r>
        <w:rPr>
          <w:rFonts w:ascii="Calibri" w:hAnsi="Calibri"/>
          <w:sz w:val="28"/>
          <w:szCs w:val="28"/>
        </w:rPr>
        <w:t xml:space="preserve">детском </w:t>
      </w:r>
      <w:r w:rsidRPr="00C15A3E">
        <w:rPr>
          <w:rFonts w:ascii="Calibri" w:hAnsi="Calibri"/>
          <w:sz w:val="28"/>
          <w:szCs w:val="28"/>
        </w:rPr>
        <w:t xml:space="preserve">саду самостоятельно кушает, раздевается и частично одевается, но после некоторого пребывания дома  приходит в детский сад и мы снова </w:t>
      </w:r>
      <w:r>
        <w:rPr>
          <w:rFonts w:ascii="Calibri" w:hAnsi="Calibri"/>
          <w:sz w:val="28"/>
          <w:szCs w:val="28"/>
        </w:rPr>
        <w:t>учим его кушать, одеваться.</w:t>
      </w:r>
      <w:r w:rsidRPr="00C15A3E">
        <w:rPr>
          <w:rFonts w:ascii="Calibri" w:hAnsi="Calibri"/>
          <w:sz w:val="28"/>
          <w:szCs w:val="28"/>
        </w:rPr>
        <w:t xml:space="preserve">  А при общении с Вами выясняется, что дома  Вы все делали за него потому что так быстрее</w:t>
      </w:r>
      <w:r>
        <w:rPr>
          <w:rFonts w:ascii="Calibri" w:hAnsi="Calibri"/>
          <w:sz w:val="28"/>
          <w:szCs w:val="28"/>
        </w:rPr>
        <w:t>, удобнее, аккуратнее.</w:t>
      </w:r>
    </w:p>
    <w:p w:rsidR="00ED4E3D" w:rsidRDefault="00ED4E3D" w:rsidP="00D21B65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Дайте детям возможность  быть самостоятельными.</w:t>
      </w:r>
    </w:p>
    <w:p w:rsidR="00ED4E3D" w:rsidRDefault="00ED4E3D">
      <w:pPr>
        <w:rPr>
          <w:sz w:val="28"/>
          <w:szCs w:val="28"/>
        </w:rPr>
      </w:pPr>
      <w:bookmarkStart w:id="0" w:name="_GoBack"/>
      <w:bookmarkEnd w:id="0"/>
      <w:r w:rsidRPr="00D95955">
        <w:rPr>
          <w:sz w:val="28"/>
          <w:szCs w:val="28"/>
        </w:rPr>
        <w:t xml:space="preserve">  А теперь давайте </w:t>
      </w:r>
      <w:r>
        <w:rPr>
          <w:sz w:val="28"/>
          <w:szCs w:val="28"/>
        </w:rPr>
        <w:t xml:space="preserve">поговорим о режиме дня, внешнем виде детей и </w:t>
      </w:r>
      <w:r w:rsidRPr="00D95955">
        <w:rPr>
          <w:sz w:val="28"/>
          <w:szCs w:val="28"/>
        </w:rPr>
        <w:t>выслушаем  интересующие вас вопросы.</w:t>
      </w:r>
    </w:p>
    <w:p w:rsidR="00ED4E3D" w:rsidRDefault="00ED4E3D" w:rsidP="005D3D0B">
      <w:pPr>
        <w:rPr>
          <w:sz w:val="28"/>
          <w:szCs w:val="28"/>
        </w:rPr>
      </w:pPr>
    </w:p>
    <w:p w:rsidR="00ED4E3D" w:rsidRDefault="00ED4E3D" w:rsidP="005D3D0B">
      <w:pPr>
        <w:pStyle w:val="NormalWeb"/>
      </w:pPr>
      <w:r>
        <w:t xml:space="preserve"> </w:t>
      </w:r>
    </w:p>
    <w:p w:rsidR="00ED4E3D" w:rsidRPr="005D3D0B" w:rsidRDefault="00ED4E3D" w:rsidP="005D3D0B">
      <w:pPr>
        <w:rPr>
          <w:sz w:val="28"/>
          <w:szCs w:val="28"/>
        </w:rPr>
      </w:pPr>
    </w:p>
    <w:sectPr w:rsidR="00ED4E3D" w:rsidRPr="005D3D0B" w:rsidSect="00F9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B65"/>
    <w:rsid w:val="00141AF2"/>
    <w:rsid w:val="00152C20"/>
    <w:rsid w:val="00247949"/>
    <w:rsid w:val="002616AB"/>
    <w:rsid w:val="00291CB9"/>
    <w:rsid w:val="0031094E"/>
    <w:rsid w:val="00321B85"/>
    <w:rsid w:val="003F3578"/>
    <w:rsid w:val="00402975"/>
    <w:rsid w:val="00404298"/>
    <w:rsid w:val="00424C08"/>
    <w:rsid w:val="004260D2"/>
    <w:rsid w:val="0045462B"/>
    <w:rsid w:val="00491CA3"/>
    <w:rsid w:val="004A281C"/>
    <w:rsid w:val="004E1E0D"/>
    <w:rsid w:val="00500B25"/>
    <w:rsid w:val="005A70AD"/>
    <w:rsid w:val="005D3D0B"/>
    <w:rsid w:val="005D7B81"/>
    <w:rsid w:val="006E7E28"/>
    <w:rsid w:val="00703387"/>
    <w:rsid w:val="00726856"/>
    <w:rsid w:val="00825B1E"/>
    <w:rsid w:val="00836630"/>
    <w:rsid w:val="008575C9"/>
    <w:rsid w:val="00872C4C"/>
    <w:rsid w:val="00896402"/>
    <w:rsid w:val="008D67FD"/>
    <w:rsid w:val="0098749A"/>
    <w:rsid w:val="009C5E16"/>
    <w:rsid w:val="00A95496"/>
    <w:rsid w:val="00AA1332"/>
    <w:rsid w:val="00B225B7"/>
    <w:rsid w:val="00C15A3E"/>
    <w:rsid w:val="00C624F6"/>
    <w:rsid w:val="00C8504A"/>
    <w:rsid w:val="00CD7029"/>
    <w:rsid w:val="00D05D2A"/>
    <w:rsid w:val="00D21B65"/>
    <w:rsid w:val="00D45963"/>
    <w:rsid w:val="00D95955"/>
    <w:rsid w:val="00DB0548"/>
    <w:rsid w:val="00E3242F"/>
    <w:rsid w:val="00E90A98"/>
    <w:rsid w:val="00E9247E"/>
    <w:rsid w:val="00ED4E3D"/>
    <w:rsid w:val="00F2746E"/>
    <w:rsid w:val="00F9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366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366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3</Pages>
  <Words>1021</Words>
  <Characters>5824</Characters>
  <Application>Microsoft Office Outlook</Application>
  <DocSecurity>0</DocSecurity>
  <Lines>0</Lines>
  <Paragraphs>0</Paragraphs>
  <ScaleCrop>false</ScaleCrop>
  <Company>Curnos™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Волна</dc:creator>
  <cp:keywords/>
  <dc:description/>
  <cp:lastModifiedBy>1</cp:lastModifiedBy>
  <cp:revision>6</cp:revision>
  <dcterms:created xsi:type="dcterms:W3CDTF">2013-08-28T07:17:00Z</dcterms:created>
  <dcterms:modified xsi:type="dcterms:W3CDTF">2013-09-25T15:56:00Z</dcterms:modified>
</cp:coreProperties>
</file>