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C84" w:rsidRDefault="00437C84" w:rsidP="000A2D00">
      <w:pPr>
        <w:jc w:val="center"/>
        <w:rPr>
          <w:rFonts w:ascii="Times New Roman" w:hAnsi="Times New Roman"/>
          <w:b/>
          <w:sz w:val="28"/>
          <w:szCs w:val="28"/>
        </w:rPr>
      </w:pPr>
      <w:r w:rsidRPr="000A2D00">
        <w:rPr>
          <w:rFonts w:ascii="Times New Roman" w:hAnsi="Times New Roman"/>
          <w:b/>
          <w:sz w:val="28"/>
          <w:szCs w:val="28"/>
        </w:rPr>
        <w:t>Литературно-музыкальное развлечение  «На бабушкином дворе»</w:t>
      </w:r>
    </w:p>
    <w:p w:rsidR="00437C84" w:rsidRDefault="00437C84" w:rsidP="00ED363F">
      <w:pPr>
        <w:jc w:val="center"/>
        <w:rPr>
          <w:rFonts w:ascii="Times New Roman" w:hAnsi="Times New Roman"/>
          <w:b/>
          <w:sz w:val="28"/>
          <w:szCs w:val="28"/>
        </w:rPr>
      </w:pPr>
      <w:r>
        <w:rPr>
          <w:rFonts w:ascii="Times New Roman" w:hAnsi="Times New Roman"/>
          <w:b/>
          <w:sz w:val="28"/>
          <w:szCs w:val="28"/>
        </w:rPr>
        <w:t xml:space="preserve"> для детей дошкольного возраста (от 3-х до 7 лет).</w:t>
      </w:r>
    </w:p>
    <w:p w:rsidR="00437C84" w:rsidRDefault="00437C84" w:rsidP="00ED363F">
      <w:pPr>
        <w:jc w:val="center"/>
        <w:rPr>
          <w:rFonts w:ascii="Times New Roman" w:hAnsi="Times New Roman"/>
          <w:b/>
          <w:sz w:val="28"/>
          <w:szCs w:val="28"/>
        </w:rPr>
      </w:pPr>
    </w:p>
    <w:p w:rsidR="00437C84" w:rsidRPr="000A2D00" w:rsidRDefault="00437C84" w:rsidP="00ED363F">
      <w:pPr>
        <w:jc w:val="center"/>
        <w:rPr>
          <w:rFonts w:ascii="Times New Roman" w:hAnsi="Times New Roman"/>
          <w:b/>
          <w:sz w:val="28"/>
          <w:szCs w:val="28"/>
        </w:rPr>
      </w:pPr>
      <w:r>
        <w:rPr>
          <w:rFonts w:ascii="Times New Roman" w:hAnsi="Times New Roman"/>
          <w:b/>
          <w:sz w:val="28"/>
          <w:szCs w:val="28"/>
        </w:rPr>
        <w:t>Груничева Л.А., воспитатель детского сада с.С.Маза</w:t>
      </w:r>
    </w:p>
    <w:p w:rsidR="00437C84" w:rsidRPr="000A2D00" w:rsidRDefault="00437C84" w:rsidP="000A2D00">
      <w:pPr>
        <w:jc w:val="both"/>
        <w:rPr>
          <w:rFonts w:ascii="Times New Roman" w:hAnsi="Times New Roman"/>
          <w:sz w:val="28"/>
          <w:szCs w:val="28"/>
        </w:rPr>
      </w:pPr>
    </w:p>
    <w:p w:rsidR="00437C84" w:rsidRPr="000A2D00" w:rsidRDefault="00437C84" w:rsidP="000A2D00">
      <w:pPr>
        <w:jc w:val="both"/>
        <w:rPr>
          <w:rFonts w:ascii="Times New Roman" w:hAnsi="Times New Roman"/>
          <w:sz w:val="28"/>
          <w:szCs w:val="28"/>
        </w:rPr>
      </w:pPr>
      <w:r w:rsidRPr="000A2D00">
        <w:rPr>
          <w:rFonts w:ascii="Times New Roman" w:hAnsi="Times New Roman"/>
          <w:sz w:val="28"/>
          <w:szCs w:val="28"/>
        </w:rPr>
        <w:t xml:space="preserve">     </w:t>
      </w:r>
      <w:r w:rsidRPr="000A2D00">
        <w:rPr>
          <w:rFonts w:ascii="Times New Roman" w:hAnsi="Times New Roman"/>
          <w:b/>
          <w:sz w:val="28"/>
          <w:szCs w:val="28"/>
        </w:rPr>
        <w:t>Цель:</w:t>
      </w:r>
      <w:r w:rsidRPr="000A2D00">
        <w:rPr>
          <w:rFonts w:ascii="Times New Roman" w:hAnsi="Times New Roman"/>
          <w:sz w:val="28"/>
          <w:szCs w:val="28"/>
        </w:rPr>
        <w:t xml:space="preserve"> Активизировать  познавательно – речевую  деятельность детей художественно-эстетическими средствами.</w:t>
      </w:r>
      <w:r>
        <w:rPr>
          <w:rFonts w:ascii="Times New Roman" w:hAnsi="Times New Roman"/>
          <w:sz w:val="28"/>
          <w:szCs w:val="28"/>
        </w:rPr>
        <w:t xml:space="preserve"> Закрепить знания детей о домашних животных. </w:t>
      </w:r>
      <w:r w:rsidRPr="000A2D00">
        <w:rPr>
          <w:rFonts w:ascii="Times New Roman" w:hAnsi="Times New Roman"/>
          <w:sz w:val="28"/>
          <w:szCs w:val="28"/>
        </w:rPr>
        <w:t xml:space="preserve"> Ввести </w:t>
      </w:r>
      <w:r>
        <w:rPr>
          <w:rFonts w:ascii="Times New Roman" w:hAnsi="Times New Roman"/>
          <w:sz w:val="28"/>
          <w:szCs w:val="28"/>
        </w:rPr>
        <w:t xml:space="preserve">детей </w:t>
      </w:r>
      <w:r w:rsidRPr="000A2D00">
        <w:rPr>
          <w:rFonts w:ascii="Times New Roman" w:hAnsi="Times New Roman"/>
          <w:sz w:val="28"/>
          <w:szCs w:val="28"/>
        </w:rPr>
        <w:t>в мир человеческих взаимоотношений.</w:t>
      </w:r>
    </w:p>
    <w:p w:rsidR="00437C84" w:rsidRPr="000A2D00" w:rsidRDefault="00437C84" w:rsidP="000A2D00">
      <w:pPr>
        <w:jc w:val="both"/>
        <w:rPr>
          <w:rFonts w:ascii="Times New Roman" w:hAnsi="Times New Roman"/>
          <w:sz w:val="28"/>
          <w:szCs w:val="28"/>
        </w:rPr>
      </w:pPr>
      <w:r w:rsidRPr="000A2D00">
        <w:rPr>
          <w:rFonts w:ascii="Times New Roman" w:hAnsi="Times New Roman"/>
          <w:sz w:val="28"/>
          <w:szCs w:val="28"/>
        </w:rPr>
        <w:t xml:space="preserve">    </w:t>
      </w:r>
      <w:r>
        <w:rPr>
          <w:rFonts w:ascii="Times New Roman" w:hAnsi="Times New Roman"/>
          <w:b/>
          <w:sz w:val="28"/>
          <w:szCs w:val="28"/>
        </w:rPr>
        <w:t>Интеграция</w:t>
      </w:r>
      <w:r w:rsidRPr="000A2D00">
        <w:rPr>
          <w:rFonts w:ascii="Times New Roman" w:hAnsi="Times New Roman"/>
          <w:b/>
          <w:sz w:val="28"/>
          <w:szCs w:val="28"/>
        </w:rPr>
        <w:t xml:space="preserve"> образовательных областей</w:t>
      </w:r>
      <w:r w:rsidRPr="000A2D00">
        <w:rPr>
          <w:rFonts w:ascii="Times New Roman" w:hAnsi="Times New Roman"/>
          <w:sz w:val="28"/>
          <w:szCs w:val="28"/>
        </w:rPr>
        <w:t>:</w:t>
      </w:r>
    </w:p>
    <w:p w:rsidR="00437C84" w:rsidRPr="000A2D00" w:rsidRDefault="00437C84" w:rsidP="000A2D00">
      <w:pPr>
        <w:jc w:val="both"/>
        <w:rPr>
          <w:rFonts w:ascii="Times New Roman" w:hAnsi="Times New Roman"/>
          <w:sz w:val="28"/>
          <w:szCs w:val="28"/>
        </w:rPr>
      </w:pPr>
      <w:r w:rsidRPr="000A2D00">
        <w:rPr>
          <w:rFonts w:ascii="Times New Roman" w:hAnsi="Times New Roman"/>
          <w:b/>
          <w:sz w:val="28"/>
          <w:szCs w:val="28"/>
        </w:rPr>
        <w:t xml:space="preserve">     1.Познание</w:t>
      </w:r>
      <w:r w:rsidRPr="000A2D00">
        <w:rPr>
          <w:rFonts w:ascii="Times New Roman" w:hAnsi="Times New Roman"/>
          <w:sz w:val="28"/>
          <w:szCs w:val="28"/>
        </w:rPr>
        <w:t>: развивать у детей познавательные интересы; закрепить знания детей о признаках осени посредством  литературных и музыкальных произведений; расширить знания детей о домашних животных, их повадках  и питании, уточнить знания о детенышах домашних животных; формировать  целостную картину мира через восприятие художественных произведений.</w:t>
      </w:r>
    </w:p>
    <w:p w:rsidR="00437C84" w:rsidRPr="000A2D00" w:rsidRDefault="00437C84" w:rsidP="000A2D00">
      <w:pPr>
        <w:pStyle w:val="a"/>
        <w:spacing w:after="0" w:line="240" w:lineRule="auto"/>
        <w:ind w:left="0"/>
        <w:jc w:val="both"/>
        <w:rPr>
          <w:rFonts w:ascii="Times New Roman" w:hAnsi="Times New Roman"/>
          <w:sz w:val="28"/>
          <w:szCs w:val="28"/>
        </w:rPr>
      </w:pPr>
      <w:r w:rsidRPr="000A2D00">
        <w:rPr>
          <w:rFonts w:ascii="Times New Roman" w:hAnsi="Times New Roman"/>
          <w:sz w:val="28"/>
          <w:szCs w:val="28"/>
        </w:rPr>
        <w:t xml:space="preserve">     </w:t>
      </w:r>
      <w:r w:rsidRPr="000A2D00">
        <w:rPr>
          <w:rFonts w:ascii="Times New Roman" w:hAnsi="Times New Roman"/>
          <w:b/>
          <w:sz w:val="28"/>
          <w:szCs w:val="28"/>
        </w:rPr>
        <w:t>2.Коммуникация:</w:t>
      </w:r>
      <w:r w:rsidRPr="000A2D00">
        <w:rPr>
          <w:rFonts w:ascii="Times New Roman" w:hAnsi="Times New Roman"/>
          <w:sz w:val="28"/>
          <w:szCs w:val="28"/>
        </w:rPr>
        <w:t xml:space="preserve"> закрепить конструктивные способы    взаимодействия детей с окружающими людьми через развитие свободного общения со взрослыми и сверстниками; развивать все компоненты  устной</w:t>
      </w:r>
      <w:r w:rsidRPr="000A2D00">
        <w:rPr>
          <w:rFonts w:ascii="Times New Roman" w:hAnsi="Times New Roman"/>
          <w:sz w:val="28"/>
          <w:szCs w:val="28"/>
        </w:rPr>
        <w:tab/>
        <w:t xml:space="preserve"> речи детей (лексической стороны, грамматического строя речи, произносительной стороны речи; связной речи ) посредством чтения стихотворений.</w:t>
      </w:r>
    </w:p>
    <w:p w:rsidR="00437C84" w:rsidRPr="000A2D00" w:rsidRDefault="00437C84" w:rsidP="000A2D00">
      <w:pPr>
        <w:jc w:val="both"/>
        <w:rPr>
          <w:rFonts w:ascii="Times New Roman" w:hAnsi="Times New Roman"/>
          <w:b/>
          <w:i/>
          <w:sz w:val="28"/>
          <w:szCs w:val="28"/>
        </w:rPr>
      </w:pPr>
      <w:r w:rsidRPr="000A2D00">
        <w:rPr>
          <w:rFonts w:ascii="Times New Roman" w:hAnsi="Times New Roman"/>
          <w:b/>
          <w:sz w:val="28"/>
          <w:szCs w:val="28"/>
        </w:rPr>
        <w:t xml:space="preserve">     3.Чтение художественной литературы:</w:t>
      </w:r>
      <w:r w:rsidRPr="000A2D00">
        <w:rPr>
          <w:rFonts w:ascii="Times New Roman" w:hAnsi="Times New Roman"/>
          <w:sz w:val="28"/>
          <w:szCs w:val="28"/>
        </w:rPr>
        <w:t xml:space="preserve"> приобщать детей   к словесному искусству, развивать  литературную речь, выразительность речи.</w:t>
      </w:r>
    </w:p>
    <w:p w:rsidR="00437C84" w:rsidRPr="000A2D00" w:rsidRDefault="00437C84" w:rsidP="000A2D00">
      <w:pPr>
        <w:jc w:val="both"/>
        <w:rPr>
          <w:rFonts w:ascii="Times New Roman" w:hAnsi="Times New Roman"/>
          <w:bCs/>
          <w:sz w:val="28"/>
          <w:szCs w:val="28"/>
        </w:rPr>
      </w:pPr>
      <w:r w:rsidRPr="000A2D00">
        <w:rPr>
          <w:rFonts w:ascii="Times New Roman" w:hAnsi="Times New Roman"/>
          <w:b/>
          <w:sz w:val="28"/>
          <w:szCs w:val="28"/>
        </w:rPr>
        <w:t xml:space="preserve">     4.Социализация:</w:t>
      </w:r>
      <w:r w:rsidRPr="000A2D00">
        <w:rPr>
          <w:rFonts w:ascii="Times New Roman" w:hAnsi="Times New Roman"/>
          <w:sz w:val="28"/>
          <w:szCs w:val="28"/>
        </w:rPr>
        <w:t xml:space="preserve">  способствовать освоение первоначальных представлений социального характера и включению детей в систему социальных отношений через  развитие игровой деятельности; </w:t>
      </w:r>
      <w:r w:rsidRPr="000A2D00">
        <w:rPr>
          <w:rFonts w:ascii="Times New Roman" w:hAnsi="Times New Roman"/>
          <w:bCs/>
          <w:iCs/>
          <w:sz w:val="28"/>
          <w:szCs w:val="28"/>
        </w:rPr>
        <w:t>приобщать детей к элементарным общепринятым  нормам и правилам взаимоотношения со сверстниками и взрослыми</w:t>
      </w:r>
      <w:r w:rsidRPr="000A2D00">
        <w:rPr>
          <w:rFonts w:ascii="Times New Roman" w:hAnsi="Times New Roman"/>
          <w:bCs/>
          <w:sz w:val="28"/>
          <w:szCs w:val="28"/>
        </w:rPr>
        <w:t>.</w:t>
      </w:r>
    </w:p>
    <w:p w:rsidR="00437C84" w:rsidRPr="000A2D00" w:rsidRDefault="00437C84" w:rsidP="000A2D00">
      <w:pPr>
        <w:jc w:val="both"/>
        <w:rPr>
          <w:rFonts w:ascii="Times New Roman" w:hAnsi="Times New Roman"/>
          <w:sz w:val="28"/>
          <w:szCs w:val="28"/>
        </w:rPr>
      </w:pPr>
      <w:r w:rsidRPr="000A2D00">
        <w:rPr>
          <w:rFonts w:ascii="Times New Roman" w:hAnsi="Times New Roman"/>
          <w:bCs/>
          <w:sz w:val="28"/>
          <w:szCs w:val="28"/>
        </w:rPr>
        <w:t xml:space="preserve">     </w:t>
      </w:r>
      <w:r w:rsidRPr="000A2D00">
        <w:rPr>
          <w:rFonts w:ascii="Times New Roman" w:hAnsi="Times New Roman"/>
          <w:b/>
          <w:bCs/>
          <w:sz w:val="28"/>
          <w:szCs w:val="28"/>
        </w:rPr>
        <w:t>5.</w:t>
      </w:r>
      <w:r w:rsidRPr="000A2D00">
        <w:rPr>
          <w:rFonts w:ascii="Times New Roman" w:hAnsi="Times New Roman"/>
          <w:b/>
          <w:sz w:val="28"/>
          <w:szCs w:val="28"/>
        </w:rPr>
        <w:t>Музыка:</w:t>
      </w:r>
      <w:r w:rsidRPr="000A2D00">
        <w:rPr>
          <w:rFonts w:ascii="Times New Roman" w:hAnsi="Times New Roman"/>
          <w:sz w:val="28"/>
          <w:szCs w:val="28"/>
        </w:rPr>
        <w:t xml:space="preserve"> развивать  музыкально-художественную  деятельность детей, способности эмоционально воспринимать и исполнять песни. </w:t>
      </w:r>
    </w:p>
    <w:p w:rsidR="00437C84" w:rsidRPr="000A2D00" w:rsidRDefault="00437C84" w:rsidP="000A2D00">
      <w:pPr>
        <w:jc w:val="both"/>
        <w:rPr>
          <w:rFonts w:ascii="Times New Roman" w:hAnsi="Times New Roman"/>
          <w:sz w:val="28"/>
          <w:szCs w:val="28"/>
        </w:rPr>
      </w:pPr>
      <w:r w:rsidRPr="000A2D00">
        <w:rPr>
          <w:rFonts w:ascii="Times New Roman" w:hAnsi="Times New Roman"/>
          <w:b/>
          <w:sz w:val="28"/>
          <w:szCs w:val="28"/>
        </w:rPr>
        <w:t xml:space="preserve">     6.Здоровье:</w:t>
      </w:r>
      <w:r w:rsidRPr="000A2D00">
        <w:rPr>
          <w:rFonts w:ascii="Times New Roman" w:hAnsi="Times New Roman"/>
          <w:sz w:val="28"/>
          <w:szCs w:val="28"/>
        </w:rPr>
        <w:t xml:space="preserve"> поднять эмоциональное настроение детей, создать благоприятную обстановку  для детей.</w:t>
      </w:r>
    </w:p>
    <w:p w:rsidR="00437C84" w:rsidRPr="000A2D00" w:rsidRDefault="00437C84" w:rsidP="000A2D00">
      <w:pPr>
        <w:jc w:val="both"/>
        <w:rPr>
          <w:rFonts w:ascii="Times New Roman" w:hAnsi="Times New Roman"/>
          <w:sz w:val="28"/>
          <w:szCs w:val="28"/>
        </w:rPr>
      </w:pPr>
    </w:p>
    <w:p w:rsidR="00437C84" w:rsidRPr="000A2D00" w:rsidRDefault="00437C84" w:rsidP="000A2D00">
      <w:pPr>
        <w:jc w:val="both"/>
        <w:rPr>
          <w:rFonts w:ascii="Times New Roman" w:hAnsi="Times New Roman"/>
          <w:b/>
          <w:sz w:val="28"/>
          <w:szCs w:val="28"/>
        </w:rPr>
      </w:pPr>
      <w:r w:rsidRPr="000A2D00">
        <w:rPr>
          <w:rFonts w:ascii="Times New Roman" w:hAnsi="Times New Roman"/>
          <w:sz w:val="28"/>
          <w:szCs w:val="28"/>
        </w:rPr>
        <w:t xml:space="preserve">     </w:t>
      </w:r>
      <w:r w:rsidRPr="000A2D00">
        <w:rPr>
          <w:rFonts w:ascii="Times New Roman" w:hAnsi="Times New Roman"/>
          <w:b/>
          <w:sz w:val="28"/>
          <w:szCs w:val="28"/>
        </w:rPr>
        <w:t xml:space="preserve">Материал и оборудование: </w:t>
      </w:r>
      <w:r w:rsidRPr="000A2D00">
        <w:rPr>
          <w:rFonts w:ascii="Times New Roman" w:hAnsi="Times New Roman"/>
          <w:sz w:val="28"/>
          <w:szCs w:val="28"/>
        </w:rPr>
        <w:t xml:space="preserve">картина с изображением осеннего леса, осенние листья березы, каштана, рябины, сосновые шишки; иллюстрации с домашними животными (телята), игрушки: корова, собака, петух, курица; атрибуты-шапочки «Гуси» (2 шт.); корм для животных: сено, трава, зерно, молоко; миски для корма; скатерть, самовар; деревянные ложки; гнездо с </w:t>
      </w:r>
      <w:r>
        <w:rPr>
          <w:rFonts w:ascii="Times New Roman" w:hAnsi="Times New Roman"/>
          <w:sz w:val="28"/>
          <w:szCs w:val="28"/>
        </w:rPr>
        <w:t>курицей</w:t>
      </w:r>
      <w:r w:rsidRPr="000A2D00">
        <w:rPr>
          <w:rFonts w:ascii="Times New Roman" w:hAnsi="Times New Roman"/>
          <w:sz w:val="28"/>
          <w:szCs w:val="28"/>
        </w:rPr>
        <w:t>; изгородь для двора; 7 перьевых маленьких подушек; атрибуты – лошадки.</w:t>
      </w:r>
    </w:p>
    <w:p w:rsidR="00437C84" w:rsidRPr="00984171" w:rsidRDefault="00437C84" w:rsidP="00984171">
      <w:pPr>
        <w:spacing w:after="0" w:line="240" w:lineRule="auto"/>
        <w:rPr>
          <w:rFonts w:ascii="Times New Roman" w:hAnsi="Times New Roman"/>
          <w:b/>
          <w:sz w:val="28"/>
          <w:szCs w:val="28"/>
        </w:rPr>
      </w:pPr>
      <w:r w:rsidRPr="00984171">
        <w:rPr>
          <w:rFonts w:ascii="Times New Roman" w:hAnsi="Times New Roman"/>
          <w:b/>
          <w:sz w:val="28"/>
          <w:szCs w:val="28"/>
        </w:rPr>
        <w:t>Ход мероприятия:</w:t>
      </w:r>
    </w:p>
    <w:p w:rsidR="00437C84" w:rsidRDefault="00437C84" w:rsidP="0056667A">
      <w:pPr>
        <w:spacing w:after="0" w:line="240" w:lineRule="auto"/>
        <w:jc w:val="both"/>
        <w:rPr>
          <w:rFonts w:ascii="Times New Roman" w:hAnsi="Times New Roman"/>
          <w:sz w:val="28"/>
          <w:szCs w:val="28"/>
        </w:rPr>
      </w:pPr>
      <w:r>
        <w:rPr>
          <w:rFonts w:ascii="Times New Roman" w:hAnsi="Times New Roman"/>
          <w:b/>
          <w:sz w:val="28"/>
          <w:szCs w:val="28"/>
        </w:rPr>
        <w:t xml:space="preserve">Постановка цели. </w:t>
      </w:r>
      <w:r>
        <w:rPr>
          <w:rFonts w:ascii="Times New Roman" w:hAnsi="Times New Roman"/>
          <w:sz w:val="28"/>
          <w:szCs w:val="28"/>
        </w:rPr>
        <w:t>Воспитатель: Ребята, сегодня мы с вами поедем в гости к бабушке. Мы увидим и узнаем много нового и интересного. Но бабушка живет далеко в деревне, пешком мы не дойдем.</w:t>
      </w:r>
    </w:p>
    <w:p w:rsidR="00437C84" w:rsidRDefault="00437C84" w:rsidP="0056667A">
      <w:pPr>
        <w:spacing w:after="0" w:line="240" w:lineRule="auto"/>
        <w:jc w:val="both"/>
        <w:rPr>
          <w:rFonts w:ascii="Times New Roman" w:hAnsi="Times New Roman"/>
          <w:sz w:val="28"/>
          <w:szCs w:val="28"/>
        </w:rPr>
      </w:pPr>
      <w:r>
        <w:rPr>
          <w:rFonts w:ascii="Times New Roman" w:hAnsi="Times New Roman"/>
          <w:b/>
          <w:sz w:val="28"/>
          <w:szCs w:val="28"/>
        </w:rPr>
        <w:t xml:space="preserve">Постановка проблемы. Воспитатель: </w:t>
      </w:r>
      <w:r>
        <w:rPr>
          <w:rFonts w:ascii="Times New Roman" w:hAnsi="Times New Roman"/>
          <w:sz w:val="28"/>
          <w:szCs w:val="28"/>
        </w:rPr>
        <w:t>Как же нам попасть к бабушке? Как вы думаете, ребята?</w:t>
      </w:r>
    </w:p>
    <w:p w:rsidR="00437C84" w:rsidRDefault="00437C84" w:rsidP="0056667A">
      <w:pPr>
        <w:spacing w:after="0" w:line="240" w:lineRule="auto"/>
        <w:jc w:val="both"/>
        <w:rPr>
          <w:rFonts w:ascii="Times New Roman" w:hAnsi="Times New Roman"/>
          <w:sz w:val="28"/>
          <w:szCs w:val="28"/>
        </w:rPr>
      </w:pPr>
      <w:r w:rsidRPr="000A2D00">
        <w:rPr>
          <w:rFonts w:ascii="Times New Roman" w:hAnsi="Times New Roman"/>
          <w:b/>
          <w:sz w:val="28"/>
          <w:szCs w:val="28"/>
        </w:rPr>
        <w:t>Предполагаемые ответы детей</w:t>
      </w:r>
      <w:r w:rsidRPr="000A2D00">
        <w:rPr>
          <w:rFonts w:ascii="Times New Roman" w:hAnsi="Times New Roman"/>
          <w:sz w:val="28"/>
          <w:szCs w:val="28"/>
        </w:rPr>
        <w:t>:</w:t>
      </w:r>
      <w:r>
        <w:rPr>
          <w:rFonts w:ascii="Times New Roman" w:hAnsi="Times New Roman"/>
          <w:sz w:val="28"/>
          <w:szCs w:val="28"/>
        </w:rPr>
        <w:t xml:space="preserve"> на машине, на автобусе, на самолете.</w:t>
      </w:r>
    </w:p>
    <w:p w:rsidR="00437C84" w:rsidRDefault="00437C84" w:rsidP="0056667A">
      <w:pPr>
        <w:spacing w:after="0" w:line="240" w:lineRule="auto"/>
        <w:jc w:val="both"/>
        <w:rPr>
          <w:rFonts w:ascii="Times New Roman" w:hAnsi="Times New Roman"/>
          <w:sz w:val="28"/>
          <w:szCs w:val="28"/>
        </w:rPr>
      </w:pPr>
      <w:r w:rsidRPr="000A2D00">
        <w:rPr>
          <w:rFonts w:ascii="Times New Roman" w:hAnsi="Times New Roman"/>
          <w:b/>
          <w:sz w:val="28"/>
          <w:szCs w:val="28"/>
        </w:rPr>
        <w:t>Воспитатель:</w:t>
      </w:r>
      <w:r>
        <w:rPr>
          <w:rFonts w:ascii="Times New Roman" w:hAnsi="Times New Roman"/>
          <w:sz w:val="28"/>
          <w:szCs w:val="28"/>
        </w:rPr>
        <w:t xml:space="preserve"> Молодцы, ребята, как много видов транспорта вы знаете! А хотите доехать до бабушки на поезде? (Да). Я – паровоз, а вы –вагончики! Вагончики за паровозом и поехали! (Под песню «Паравоз» автора_______________, дети, положив руки друг другу на плечи, «въезжают» в зал и останавливаются вдоль стены лицом к окнам. Вдоль стены - иллюстрация осеннего леса, на полу – осенние листья).</w:t>
      </w:r>
      <w:r w:rsidRPr="0056667A">
        <w:rPr>
          <w:rFonts w:ascii="Times New Roman" w:hAnsi="Times New Roman"/>
          <w:sz w:val="28"/>
          <w:szCs w:val="28"/>
        </w:rPr>
        <w:t xml:space="preserve"> </w:t>
      </w:r>
    </w:p>
    <w:p w:rsidR="00437C84" w:rsidRDefault="00437C84" w:rsidP="0056667A">
      <w:pPr>
        <w:spacing w:after="0" w:line="240" w:lineRule="auto"/>
        <w:jc w:val="both"/>
        <w:rPr>
          <w:rFonts w:ascii="Times New Roman" w:hAnsi="Times New Roman"/>
          <w:sz w:val="28"/>
          <w:szCs w:val="28"/>
        </w:rPr>
      </w:pPr>
      <w:r w:rsidRPr="000A2D00">
        <w:rPr>
          <w:rFonts w:ascii="Times New Roman" w:hAnsi="Times New Roman"/>
          <w:b/>
          <w:sz w:val="28"/>
          <w:szCs w:val="28"/>
        </w:rPr>
        <w:t>Воспитатель:</w:t>
      </w:r>
      <w:r>
        <w:rPr>
          <w:rFonts w:ascii="Times New Roman" w:hAnsi="Times New Roman"/>
          <w:sz w:val="28"/>
          <w:szCs w:val="28"/>
        </w:rPr>
        <w:t xml:space="preserve"> Вот мы и приехали! Станция «Лесная»! Ребята, посмотрите, какие красивые, нарядные деревья. А кто может сказать, какое сейчас время года? (Осень). Правильно, осень! А как вы догадались? (Листья у деревьев желтые, красные, оранжевые). А какие еще приметы осени вы знаете? (Падают листья, похолодало, идут холодные дожди, птицы  улетают в теплые края – на юг, поспел урожай и люди его собирают). Молодцы, ребята! Как красиво осенью!</w:t>
      </w:r>
    </w:p>
    <w:p w:rsidR="00437C84" w:rsidRDefault="00437C84" w:rsidP="0056667A">
      <w:pPr>
        <w:spacing w:after="0" w:line="240" w:lineRule="auto"/>
        <w:jc w:val="both"/>
        <w:rPr>
          <w:rFonts w:ascii="Times New Roman" w:hAnsi="Times New Roman"/>
          <w:sz w:val="28"/>
          <w:szCs w:val="28"/>
        </w:rPr>
      </w:pPr>
      <w:r>
        <w:rPr>
          <w:rFonts w:ascii="Times New Roman" w:hAnsi="Times New Roman"/>
          <w:sz w:val="28"/>
          <w:szCs w:val="28"/>
        </w:rPr>
        <w:t>Падают, падают листья.</w:t>
      </w:r>
    </w:p>
    <w:p w:rsidR="00437C84" w:rsidRDefault="00437C84" w:rsidP="0056667A">
      <w:pPr>
        <w:spacing w:after="0" w:line="240" w:lineRule="auto"/>
        <w:jc w:val="both"/>
        <w:rPr>
          <w:rFonts w:ascii="Times New Roman" w:hAnsi="Times New Roman"/>
          <w:sz w:val="28"/>
          <w:szCs w:val="28"/>
        </w:rPr>
      </w:pPr>
      <w:r>
        <w:rPr>
          <w:rFonts w:ascii="Times New Roman" w:hAnsi="Times New Roman"/>
          <w:sz w:val="28"/>
          <w:szCs w:val="28"/>
        </w:rPr>
        <w:t>В нашем лесу листопад.</w:t>
      </w:r>
    </w:p>
    <w:p w:rsidR="00437C84" w:rsidRDefault="00437C84" w:rsidP="0056667A">
      <w:pPr>
        <w:spacing w:after="0" w:line="240" w:lineRule="auto"/>
        <w:jc w:val="both"/>
        <w:rPr>
          <w:rFonts w:ascii="Times New Roman" w:hAnsi="Times New Roman"/>
          <w:sz w:val="28"/>
          <w:szCs w:val="28"/>
        </w:rPr>
      </w:pPr>
      <w:r>
        <w:rPr>
          <w:rFonts w:ascii="Times New Roman" w:hAnsi="Times New Roman"/>
          <w:sz w:val="28"/>
          <w:szCs w:val="28"/>
        </w:rPr>
        <w:t>Желтые, красные листья</w:t>
      </w:r>
    </w:p>
    <w:p w:rsidR="00437C84" w:rsidRDefault="00437C84" w:rsidP="0056667A">
      <w:pPr>
        <w:spacing w:after="0" w:line="240" w:lineRule="auto"/>
        <w:jc w:val="both"/>
        <w:rPr>
          <w:rFonts w:ascii="Times New Roman" w:hAnsi="Times New Roman"/>
          <w:sz w:val="28"/>
          <w:szCs w:val="28"/>
        </w:rPr>
      </w:pPr>
      <w:r>
        <w:rPr>
          <w:rFonts w:ascii="Times New Roman" w:hAnsi="Times New Roman"/>
          <w:sz w:val="28"/>
          <w:szCs w:val="28"/>
        </w:rPr>
        <w:t>По ветру вьются, летят!</w:t>
      </w:r>
    </w:p>
    <w:p w:rsidR="00437C84" w:rsidRDefault="00437C84" w:rsidP="0056667A">
      <w:pPr>
        <w:spacing w:after="0" w:line="240" w:lineRule="auto"/>
        <w:jc w:val="both"/>
        <w:rPr>
          <w:rFonts w:ascii="Times New Roman" w:hAnsi="Times New Roman"/>
          <w:sz w:val="28"/>
          <w:szCs w:val="28"/>
        </w:rPr>
      </w:pPr>
    </w:p>
    <w:p w:rsidR="00437C84" w:rsidRDefault="00437C84" w:rsidP="0056667A">
      <w:pPr>
        <w:spacing w:after="0" w:line="240" w:lineRule="auto"/>
        <w:jc w:val="both"/>
        <w:rPr>
          <w:rFonts w:ascii="Times New Roman" w:hAnsi="Times New Roman"/>
          <w:sz w:val="28"/>
          <w:szCs w:val="28"/>
        </w:rPr>
      </w:pPr>
      <w:r>
        <w:rPr>
          <w:rFonts w:ascii="Times New Roman" w:hAnsi="Times New Roman"/>
          <w:sz w:val="28"/>
          <w:szCs w:val="28"/>
        </w:rPr>
        <w:t>Птицы на юг улетают:</w:t>
      </w:r>
    </w:p>
    <w:p w:rsidR="00437C84" w:rsidRDefault="00437C84" w:rsidP="0056667A">
      <w:pPr>
        <w:spacing w:after="0" w:line="240" w:lineRule="auto"/>
        <w:jc w:val="both"/>
        <w:rPr>
          <w:rFonts w:ascii="Times New Roman" w:hAnsi="Times New Roman"/>
          <w:sz w:val="28"/>
          <w:szCs w:val="28"/>
        </w:rPr>
      </w:pPr>
      <w:r>
        <w:rPr>
          <w:rFonts w:ascii="Times New Roman" w:hAnsi="Times New Roman"/>
          <w:sz w:val="28"/>
          <w:szCs w:val="28"/>
        </w:rPr>
        <w:t>Гуси, грачи, журавли.(Кто, ребята, продолжит стихотворение?)</w:t>
      </w:r>
    </w:p>
    <w:p w:rsidR="00437C84" w:rsidRDefault="00437C84" w:rsidP="0056667A">
      <w:pPr>
        <w:spacing w:after="0" w:line="240" w:lineRule="auto"/>
        <w:jc w:val="both"/>
        <w:rPr>
          <w:rFonts w:ascii="Times New Roman" w:hAnsi="Times New Roman"/>
          <w:sz w:val="28"/>
          <w:szCs w:val="28"/>
        </w:rPr>
      </w:pPr>
      <w:r>
        <w:rPr>
          <w:rFonts w:ascii="Times New Roman" w:hAnsi="Times New Roman"/>
          <w:sz w:val="28"/>
          <w:szCs w:val="28"/>
        </w:rPr>
        <w:t>Вот уж последняя стая</w:t>
      </w:r>
    </w:p>
    <w:p w:rsidR="00437C84" w:rsidRDefault="00437C84" w:rsidP="0056667A">
      <w:pPr>
        <w:spacing w:after="0" w:line="240" w:lineRule="auto"/>
        <w:jc w:val="both"/>
        <w:rPr>
          <w:rFonts w:ascii="Times New Roman" w:hAnsi="Times New Roman"/>
          <w:sz w:val="28"/>
          <w:szCs w:val="28"/>
        </w:rPr>
      </w:pPr>
      <w:r>
        <w:rPr>
          <w:rFonts w:ascii="Times New Roman" w:hAnsi="Times New Roman"/>
          <w:sz w:val="28"/>
          <w:szCs w:val="28"/>
        </w:rPr>
        <w:t>Крыльями машет вдали.</w:t>
      </w:r>
    </w:p>
    <w:p w:rsidR="00437C84" w:rsidRDefault="00437C84" w:rsidP="0056667A">
      <w:pPr>
        <w:spacing w:after="0" w:line="240" w:lineRule="auto"/>
        <w:jc w:val="both"/>
        <w:rPr>
          <w:rFonts w:ascii="Times New Roman" w:hAnsi="Times New Roman"/>
          <w:sz w:val="28"/>
          <w:szCs w:val="28"/>
        </w:rPr>
      </w:pPr>
    </w:p>
    <w:p w:rsidR="00437C84" w:rsidRDefault="00437C84" w:rsidP="0056667A">
      <w:pPr>
        <w:spacing w:after="0" w:line="240" w:lineRule="auto"/>
        <w:jc w:val="both"/>
        <w:rPr>
          <w:rFonts w:ascii="Times New Roman" w:hAnsi="Times New Roman"/>
          <w:sz w:val="28"/>
          <w:szCs w:val="28"/>
        </w:rPr>
      </w:pPr>
      <w:r>
        <w:rPr>
          <w:rFonts w:ascii="Times New Roman" w:hAnsi="Times New Roman"/>
          <w:sz w:val="28"/>
          <w:szCs w:val="28"/>
        </w:rPr>
        <w:t>В руки возьмем по корзинке,</w:t>
      </w:r>
    </w:p>
    <w:p w:rsidR="00437C84" w:rsidRDefault="00437C84" w:rsidP="0056667A">
      <w:pPr>
        <w:spacing w:after="0" w:line="240" w:lineRule="auto"/>
        <w:jc w:val="both"/>
        <w:rPr>
          <w:rFonts w:ascii="Times New Roman" w:hAnsi="Times New Roman"/>
          <w:sz w:val="28"/>
          <w:szCs w:val="28"/>
        </w:rPr>
      </w:pPr>
      <w:r>
        <w:rPr>
          <w:rFonts w:ascii="Times New Roman" w:hAnsi="Times New Roman"/>
          <w:sz w:val="28"/>
          <w:szCs w:val="28"/>
        </w:rPr>
        <w:t>В лес за грибами пойдем.</w:t>
      </w:r>
    </w:p>
    <w:p w:rsidR="00437C84" w:rsidRDefault="00437C84" w:rsidP="0056667A">
      <w:pPr>
        <w:spacing w:after="0" w:line="240" w:lineRule="auto"/>
        <w:jc w:val="both"/>
        <w:rPr>
          <w:rFonts w:ascii="Times New Roman" w:hAnsi="Times New Roman"/>
          <w:sz w:val="28"/>
          <w:szCs w:val="28"/>
        </w:rPr>
      </w:pPr>
      <w:r>
        <w:rPr>
          <w:rFonts w:ascii="Times New Roman" w:hAnsi="Times New Roman"/>
          <w:sz w:val="28"/>
          <w:szCs w:val="28"/>
        </w:rPr>
        <w:t>Пахнут пеньки и тропинки</w:t>
      </w:r>
    </w:p>
    <w:p w:rsidR="00437C84" w:rsidRDefault="00437C84" w:rsidP="0056667A">
      <w:pPr>
        <w:spacing w:after="0" w:line="240" w:lineRule="auto"/>
        <w:jc w:val="both"/>
        <w:rPr>
          <w:rFonts w:ascii="Times New Roman" w:hAnsi="Times New Roman"/>
          <w:sz w:val="28"/>
          <w:szCs w:val="28"/>
        </w:rPr>
      </w:pPr>
      <w:r>
        <w:rPr>
          <w:rFonts w:ascii="Times New Roman" w:hAnsi="Times New Roman"/>
          <w:sz w:val="28"/>
          <w:szCs w:val="28"/>
        </w:rPr>
        <w:t>Вкусным осенним грибком.</w:t>
      </w:r>
    </w:p>
    <w:p w:rsidR="00437C84" w:rsidRDefault="00437C84" w:rsidP="0056667A">
      <w:pPr>
        <w:spacing w:after="0" w:line="240" w:lineRule="auto"/>
        <w:jc w:val="both"/>
        <w:rPr>
          <w:rFonts w:ascii="Times New Roman" w:hAnsi="Times New Roman"/>
          <w:sz w:val="28"/>
          <w:szCs w:val="28"/>
        </w:rPr>
      </w:pPr>
    </w:p>
    <w:p w:rsidR="00437C84" w:rsidRDefault="00437C84" w:rsidP="0056667A">
      <w:pPr>
        <w:spacing w:after="0" w:line="240" w:lineRule="auto"/>
        <w:jc w:val="both"/>
        <w:rPr>
          <w:rFonts w:ascii="Times New Roman" w:hAnsi="Times New Roman"/>
          <w:sz w:val="28"/>
          <w:szCs w:val="28"/>
        </w:rPr>
      </w:pPr>
      <w:r>
        <w:rPr>
          <w:rFonts w:ascii="Times New Roman" w:hAnsi="Times New Roman"/>
          <w:sz w:val="28"/>
          <w:szCs w:val="28"/>
        </w:rPr>
        <w:t>Посмотрите, ребята, как много осенних листьев и все они разные. (Поднимает лист).С какого дерево этот лист? (С березы). А вот этот, такой резной, красивый? (Каштан). А вот посмотрите, какой интересный лист. С какого дерева? (Рябина). А что вот это? Лист? (Нет, это шишка). А с какого дерева шишка упала, как вы думаете? (Сосна). Молодцы, ребята, все листья и деревья назвали правильно. А нам пора в путь отправляться, бабушка нас ждет. Я вижу тропинку, она извилистая, вьется, как змейка. Сможем мы пройти по этой тропинке? (Да). Тогда встали друг за другом и побежали по тропинке. (Дети останавливаются у центральной стены, где оборудован «сельский двор»). Вот мы и дошли до бабушкиного двора. Что-то я не вижу бабушку. Зато как много стульев здесь.  Ребята, это, наверно, бабушка приготовила  для вас, чтобы вы отдохнули после дальней дороги. Присядьте, отдохните, а я поищу бабушку. (Воспитатель ищет бабушку, заходит за ширму, одевает на себя шаль и очки, выходит в роли бабушки).</w:t>
      </w:r>
    </w:p>
    <w:p w:rsidR="00437C84" w:rsidRDefault="00437C84" w:rsidP="0056667A">
      <w:pPr>
        <w:spacing w:after="0" w:line="240" w:lineRule="auto"/>
        <w:jc w:val="both"/>
        <w:rPr>
          <w:rFonts w:ascii="Times New Roman" w:hAnsi="Times New Roman"/>
          <w:sz w:val="28"/>
          <w:szCs w:val="28"/>
        </w:rPr>
      </w:pPr>
      <w:r w:rsidRPr="000A2D00">
        <w:rPr>
          <w:rFonts w:ascii="Times New Roman" w:hAnsi="Times New Roman"/>
          <w:b/>
          <w:sz w:val="28"/>
          <w:szCs w:val="28"/>
        </w:rPr>
        <w:t>Бабушка:</w:t>
      </w:r>
      <w:r>
        <w:rPr>
          <w:rFonts w:ascii="Times New Roman" w:hAnsi="Times New Roman"/>
          <w:sz w:val="28"/>
          <w:szCs w:val="28"/>
        </w:rPr>
        <w:t xml:space="preserve"> Ой! Родные мои приехали! Поджидала я вас, скучала, как вы выросли за лето, совсем большие стали! Молодцы, что приехали, у меня в деревне столько всего интересного! И все я вам покажу, и все я вам расскажу! (В это время «лает» заводная игрушка – собака). Ой! Это моя собака Жучка лает. Не ругайся, Жучка, на детей! Дети хорошие, ко мне в гости пришли. Как же ее успокоить, ребята? Может, вы про нее песню споете? (Дети Саша Кондауров и Никита Абрамов исполняют песню «Жучка» автора______________________).</w:t>
      </w:r>
    </w:p>
    <w:p w:rsidR="00437C84" w:rsidRDefault="00437C84" w:rsidP="0056667A">
      <w:pPr>
        <w:spacing w:after="0" w:line="240" w:lineRule="auto"/>
        <w:jc w:val="both"/>
        <w:rPr>
          <w:rFonts w:ascii="Times New Roman" w:hAnsi="Times New Roman"/>
          <w:sz w:val="28"/>
          <w:szCs w:val="28"/>
        </w:rPr>
      </w:pPr>
      <w:r>
        <w:rPr>
          <w:rFonts w:ascii="Times New Roman" w:hAnsi="Times New Roman"/>
          <w:sz w:val="28"/>
          <w:szCs w:val="28"/>
        </w:rPr>
        <w:t xml:space="preserve">Молодцы, ребята, хорошо спели! И  собака успокоилась, понравилась ей ваша песня. А вы знаете, для чего мне нужна собака? (Ответы детей). Да, собака мне нужна для охраны. Хозяйство то у меня большое, вот Жучка и охраняет. А еще у моей собаки есть детеныши. А вы знаете, как у собак детеныша называют? (Щенок). Правильно, молодцы, ребята. А ты, что, Мурочка, разлеглась тут? (Берет на руки мягкую игрушку кошку, гладит ее). Ребята, вы знаете, кто это? (Кошка). Погладьте ее! Какая у меня кошка? (Мягкая, пушистая, ласковая). У кошки тоже есть детеныши. Вы знаете, как их называют? (Котята). Да, она очень любит своих котят, кормит их, спать укладывает. А еще она любит слушать песни про кошек, про котят. Вы знаете такие песни? Кто споет для кошки Мурочки? (Саша Кандауров исполняет песню «Серенькая кошечка» автора _______________). Ребята, а вы знаете, что любит кушать кошка Мурка? (Ответы детей). Да, кошка любит лакать молоко. Накормите кошку молоком? (Ребенок подходит к столу, берет миску с молоком, ставит перед кошкой). Дети, а вы любите молоко? (ответы детей). Молоко надо пить, оно очень полезное. А кто же нам дает молоко? (Корова). Правильно! Вот она, моя Буренушка. А чтобы корова давала много молока, надо ее хорошо кормить. Что - то я забыла, чем надо ее кормить. Посмотрите,  как много корма для разных животных. Подскажите мне, чем надо кормить корову? (Ребенок выбирает из разного корма корм для коровы, другие дети по необходимости помогают). Ой, молодцы, ребята. Конечно же, летом корова ест траву, а зимой – сено и солому. А у моей коровы есть детеныш. Скажите, как называют детеныша коровы? (Теленок). Убежал наш теленок в лес погулять, поэтому покажу вам его только на картине. Вот он, со своими друзьями – телятами. Ой, ребята,   я вам сейчас расскажу одну история, которая случилась со мной и моей Буренушкой! А вы мне поможете. Встали в кружок и повторяйте со мной движения. (Бабушка поет русскую народную песню «Ой, вставала я ранешенька», дети повторяют движения с бабушкой на припев песни – легкая пружинка с выбросом поочередно ног вперед, один ребенок играет на деревянных ложках). Вот такой вот случай произошел с нами. Спасибо, ребята, за помощь, присаживайтесь.  (В это время раздается «ку-ка-ре-ку»). А кто это так звонко поет? (Петух). Правильно догадались, это петух. А вы знаете, где он у меня живет? (Ответы детей). Да, петух живет в курятнике. А как вы думаете, ребята, он один там живет? Кто еще живет в курятнике? Конечно, куры. Хотите посмотреть курицу Клушку? Ребята, а где это она сидит? Это, ребята, гнездо. А что это в гнезде рядом с курицей? Яйцо. Снесла моя курочка яичко, вкусное, полезное. Ребята, а у моей   курицы Клушки есть дети! Как их называют? Правильно, цыплята. А кто знает, что любят кушать петух, курица, цыплята? (Ответы детей). Конечно, они и травку любят и зерно. Поможем курочке найти зерно? (Дети встают и вместе с бабушкой поют песню «Вышла курочка гулять», имитируют движения под слова песни. Под конец песни бабушка убирает  салфетку зеленого цвета (как бы трава), а под ней дети находят зерно). Ой, ребята, молодцы,   зерно нашли. Подойди, (имя ребенка), покорми курочку. (Ребенок ставит блюдце с зерном перед гнездом, воспитатель хвалит ребенка за заботу).  Ребята, а чем вы порадуете петушка- золотого гребешка за то, что он так звонко поет? Может стихотворение про него знаете? </w:t>
      </w:r>
    </w:p>
    <w:p w:rsidR="00437C84" w:rsidRDefault="00437C84" w:rsidP="0056667A">
      <w:pPr>
        <w:spacing w:after="0" w:line="240" w:lineRule="auto"/>
        <w:jc w:val="both"/>
        <w:rPr>
          <w:rFonts w:ascii="Times New Roman" w:hAnsi="Times New Roman"/>
          <w:sz w:val="28"/>
          <w:szCs w:val="28"/>
        </w:rPr>
      </w:pPr>
      <w:r>
        <w:rPr>
          <w:rFonts w:ascii="Times New Roman" w:hAnsi="Times New Roman"/>
          <w:sz w:val="28"/>
          <w:szCs w:val="28"/>
        </w:rPr>
        <w:t>Никита читает стихотворение: Петушок, петушок, золотой гребешок!</w:t>
      </w:r>
    </w:p>
    <w:p w:rsidR="00437C84" w:rsidRDefault="00437C84" w:rsidP="0056667A">
      <w:pPr>
        <w:spacing w:after="0" w:line="240" w:lineRule="auto"/>
        <w:jc w:val="both"/>
        <w:rPr>
          <w:rFonts w:ascii="Times New Roman" w:hAnsi="Times New Roman"/>
          <w:sz w:val="28"/>
          <w:szCs w:val="28"/>
        </w:rPr>
      </w:pPr>
      <w:r>
        <w:rPr>
          <w:rFonts w:ascii="Times New Roman" w:hAnsi="Times New Roman"/>
          <w:sz w:val="28"/>
          <w:szCs w:val="28"/>
        </w:rPr>
        <w:t xml:space="preserve">                                                   Масляна головушка, шелкова бородушка!</w:t>
      </w:r>
    </w:p>
    <w:p w:rsidR="00437C84" w:rsidRDefault="00437C84" w:rsidP="00BD3267">
      <w:pPr>
        <w:tabs>
          <w:tab w:val="left" w:pos="3885"/>
        </w:tabs>
        <w:spacing w:after="0" w:line="240" w:lineRule="auto"/>
        <w:jc w:val="both"/>
        <w:rPr>
          <w:rFonts w:ascii="Times New Roman" w:hAnsi="Times New Roman"/>
          <w:sz w:val="28"/>
          <w:szCs w:val="28"/>
        </w:rPr>
      </w:pPr>
      <w:r>
        <w:rPr>
          <w:rFonts w:ascii="Times New Roman" w:hAnsi="Times New Roman"/>
          <w:sz w:val="28"/>
          <w:szCs w:val="28"/>
        </w:rPr>
        <w:t xml:space="preserve">                                                   Что ты рано встаешь, голосисто поешь?</w:t>
      </w:r>
    </w:p>
    <w:p w:rsidR="00437C84" w:rsidRDefault="00437C84" w:rsidP="00BD3267">
      <w:pPr>
        <w:tabs>
          <w:tab w:val="left" w:pos="3885"/>
        </w:tabs>
        <w:spacing w:after="0" w:line="240" w:lineRule="auto"/>
        <w:jc w:val="both"/>
        <w:rPr>
          <w:rFonts w:ascii="Times New Roman" w:hAnsi="Times New Roman"/>
          <w:sz w:val="28"/>
          <w:szCs w:val="28"/>
        </w:rPr>
      </w:pPr>
      <w:r>
        <w:rPr>
          <w:rFonts w:ascii="Times New Roman" w:hAnsi="Times New Roman"/>
          <w:sz w:val="28"/>
          <w:szCs w:val="28"/>
        </w:rPr>
        <w:t xml:space="preserve">                                                    Деткам спать не даешь?</w:t>
      </w:r>
    </w:p>
    <w:p w:rsidR="00437C84" w:rsidRDefault="00437C84" w:rsidP="00BD3267">
      <w:pPr>
        <w:tabs>
          <w:tab w:val="left" w:pos="3885"/>
        </w:tabs>
        <w:spacing w:after="0" w:line="240" w:lineRule="auto"/>
        <w:jc w:val="both"/>
        <w:rPr>
          <w:rFonts w:ascii="Times New Roman" w:hAnsi="Times New Roman"/>
          <w:sz w:val="28"/>
          <w:szCs w:val="28"/>
        </w:rPr>
      </w:pPr>
      <w:r>
        <w:rPr>
          <w:rFonts w:ascii="Times New Roman" w:hAnsi="Times New Roman"/>
          <w:sz w:val="28"/>
          <w:szCs w:val="28"/>
        </w:rPr>
        <w:t xml:space="preserve">                                                    Ку-ка-ре-ку!</w:t>
      </w:r>
    </w:p>
    <w:p w:rsidR="00437C84" w:rsidRPr="00984171" w:rsidRDefault="00437C84" w:rsidP="00BD3267">
      <w:pPr>
        <w:tabs>
          <w:tab w:val="left" w:pos="3885"/>
        </w:tabs>
        <w:spacing w:after="0" w:line="240" w:lineRule="auto"/>
        <w:jc w:val="both"/>
        <w:rPr>
          <w:rFonts w:ascii="Times New Roman" w:hAnsi="Times New Roman"/>
          <w:sz w:val="28"/>
          <w:szCs w:val="28"/>
        </w:rPr>
      </w:pPr>
      <w:r>
        <w:rPr>
          <w:rFonts w:ascii="Times New Roman" w:hAnsi="Times New Roman"/>
          <w:sz w:val="28"/>
          <w:szCs w:val="28"/>
        </w:rPr>
        <w:t>Молодец, Никита! Понравилось петуху твое стихотворение. Ребята, а у меня еще есть домашние птицы. Догадались кто? (Надевает на 2-х детей шапочки «гусей»). Кто это, ребята? Конечно, гуси. Вот такие вот – два веселых гуся. (Дима Карпов и Никита Абрамов исполнят р.н.песню «Два веселых гуся»).Ребята, а вы знаете, что любят кушать гуси? И зерно любят и травку щипать любят. А еще, ребята, гуси умеют вытягивать шею и шипеть.  Покажем,  как гуси это делают? (Дети встают около стульчиков, отводят руки назад, наклон вперед, вытягивают шею, «шипят»).А теперь покажем, как гуси крылья расправляют и машут ими (Дети имитируют). Ребята, а вы знаете, как у гусей деток называют? (Гусята). А какую пользу приносят гуси, знаете?   Я вам сейчас покажу. Вот какая у меня есть подушка. Потрогайте, какая она на ощупь? (Мягкая, теплая). Как думаете, что внутри подушки? Пух гусиный, поэтому она такая мягкая. Сны на ней снятся сладкие, добрые. Вот, ребята, как много на моем дворе животных и птиц живут. Всех запомнили?  И кто же? (Дети перечисляют). Молодцы, ребята. А раз они у меня во дворе да дома живут,   как их можно назвать? Какие это животные? (Домашние). Какие вы умные, ребята, молодцы. Это домашние животные, они живут во дворе или дома, но всегда рядом с человеком. Потому что за ними надо ухаживать, их надо кормить, их надо любить. И тогда они тоже будут приносить пользу людям. А сегодня, дорогие мои дети, я вам  подарю вот такие мягкие подушки, и пусть вам снятся добрые, сладкие сны. А у меня, ребята, еще есть домашние животные. Вот когда приедете ко мне в следующий раз, я вам их обязательно покажу. Приедете ко мне? (Да). Ох, я и забыла спросить, а на чем вы ко мне приехали? (На поезде). А хотите вернуться назад не на поезде, а верхом на лошади? (Да). Вот какие у меня лошадки, причесала я им шерстку гладко, гребешком пригладила хвостики, чтоб поскакали на них мои гости. А вы одни ко мне приехали? (С воспитателем). Где же она? Сейчас найду. (Уходит за ширму, выходит воспитатель). Ребята, понравилось вам в гостях у бабушки? А что вы можете сказать про бабушку, какая она? (Ответы детей). Правильно, ребята, бабушка добрая, ласковая. Она трудолюбивая, так много у нее домашних животных и она за всеми ухаживает. Бабушка заботливая, она вам подарила мягкие подушки. Что мы скажем бабушке (Спасибо). А нам пора возвращаться. Да верхом на лошадях! По извилистой тропинке цок-цок-цок-цок! Мимо леса и поляны – цок-цок-цок-цок! Мы к себе домой спешим, на подушке полежим! Ну вот, ребята, вернулись мы домой. Хотите полежать на подушке? (Да). (Дети ложатся, звучит тихая, ласковая музыка). Пусть, ребята, вам будет всегда спокойно, тепло и уютно. Пусть снится вам ласковое солнышко и легкие облака!</w:t>
      </w:r>
      <w:bookmarkStart w:id="0" w:name="_GoBack"/>
      <w:bookmarkEnd w:id="0"/>
      <w:r>
        <w:rPr>
          <w:rFonts w:ascii="Times New Roman" w:hAnsi="Times New Roman"/>
          <w:sz w:val="28"/>
          <w:szCs w:val="28"/>
        </w:rPr>
        <w:t xml:space="preserve"> А теперь тихо встаем и идем к себе в группу. Спасибо вам, ребята, все вы молодцы и мне с вами тоже было тепло и уютно.</w:t>
      </w:r>
    </w:p>
    <w:sectPr w:rsidR="00437C84" w:rsidRPr="00984171" w:rsidSect="007141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4522"/>
    <w:rsid w:val="000A2D00"/>
    <w:rsid w:val="000F0FD3"/>
    <w:rsid w:val="001040BB"/>
    <w:rsid w:val="001633A2"/>
    <w:rsid w:val="001F155F"/>
    <w:rsid w:val="00240CEA"/>
    <w:rsid w:val="003B357D"/>
    <w:rsid w:val="00437C84"/>
    <w:rsid w:val="004604A3"/>
    <w:rsid w:val="004C728E"/>
    <w:rsid w:val="004C77CF"/>
    <w:rsid w:val="004E3202"/>
    <w:rsid w:val="00545F7A"/>
    <w:rsid w:val="0056667A"/>
    <w:rsid w:val="005E5D32"/>
    <w:rsid w:val="006723E0"/>
    <w:rsid w:val="007141D6"/>
    <w:rsid w:val="00806AD6"/>
    <w:rsid w:val="008310D4"/>
    <w:rsid w:val="008A6CE4"/>
    <w:rsid w:val="00926605"/>
    <w:rsid w:val="00984171"/>
    <w:rsid w:val="009F5679"/>
    <w:rsid w:val="00AB3397"/>
    <w:rsid w:val="00B2746D"/>
    <w:rsid w:val="00B42739"/>
    <w:rsid w:val="00B6051F"/>
    <w:rsid w:val="00B82ABA"/>
    <w:rsid w:val="00BD3267"/>
    <w:rsid w:val="00C51918"/>
    <w:rsid w:val="00CA677B"/>
    <w:rsid w:val="00CE3B96"/>
    <w:rsid w:val="00D236F0"/>
    <w:rsid w:val="00DD398D"/>
    <w:rsid w:val="00DE151A"/>
    <w:rsid w:val="00DF7DA1"/>
    <w:rsid w:val="00E8063B"/>
    <w:rsid w:val="00ED363F"/>
    <w:rsid w:val="00F64522"/>
    <w:rsid w:val="00F82FCD"/>
    <w:rsid w:val="00F846F9"/>
    <w:rsid w:val="00F86C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1D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Абзац списка"/>
    <w:basedOn w:val="Normal"/>
    <w:uiPriority w:val="99"/>
    <w:rsid w:val="000A2D00"/>
    <w:pPr>
      <w:ind w:left="720"/>
      <w:contextualSpacing/>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300</TotalTime>
  <Pages>5</Pages>
  <Words>1755</Words>
  <Characters>10008</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WiZaRd</cp:lastModifiedBy>
  <cp:revision>10</cp:revision>
  <cp:lastPrinted>2013-11-18T05:32:00Z</cp:lastPrinted>
  <dcterms:created xsi:type="dcterms:W3CDTF">2013-11-14T14:12:00Z</dcterms:created>
  <dcterms:modified xsi:type="dcterms:W3CDTF">2013-11-26T12:01:00Z</dcterms:modified>
</cp:coreProperties>
</file>