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02" w:rsidRPr="00CE6677" w:rsidRDefault="00FF7002" w:rsidP="005A28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677">
        <w:rPr>
          <w:rFonts w:ascii="Times New Roman" w:hAnsi="Times New Roman" w:cs="Times New Roman"/>
          <w:sz w:val="24"/>
          <w:szCs w:val="24"/>
        </w:rPr>
        <w:t>Министерство образования и науки Самарской области</w:t>
      </w:r>
    </w:p>
    <w:p w:rsidR="00FF7002" w:rsidRPr="00CE6677" w:rsidRDefault="00FF7002" w:rsidP="005A28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7002" w:rsidRPr="00CE6677" w:rsidRDefault="00FF7002" w:rsidP="005A28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677">
        <w:rPr>
          <w:rFonts w:ascii="Times New Roman" w:hAnsi="Times New Roman" w:cs="Times New Roman"/>
          <w:sz w:val="24"/>
          <w:szCs w:val="24"/>
        </w:rPr>
        <w:t>Государственное автономное образовательное учреждение</w:t>
      </w:r>
    </w:p>
    <w:p w:rsidR="00FF7002" w:rsidRPr="00CE6677" w:rsidRDefault="00FF7002" w:rsidP="005A28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677">
        <w:rPr>
          <w:rFonts w:ascii="Times New Roman" w:hAnsi="Times New Roman" w:cs="Times New Roman"/>
          <w:sz w:val="24"/>
          <w:szCs w:val="24"/>
        </w:rPr>
        <w:t>дополнительного профессионального образования</w:t>
      </w:r>
    </w:p>
    <w:p w:rsidR="00FF7002" w:rsidRPr="00CE6677" w:rsidRDefault="00FF7002" w:rsidP="005A28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677">
        <w:rPr>
          <w:rFonts w:ascii="Times New Roman" w:hAnsi="Times New Roman" w:cs="Times New Roman"/>
          <w:sz w:val="24"/>
          <w:szCs w:val="24"/>
        </w:rPr>
        <w:t xml:space="preserve"> (повышения квалификации) специалистов</w:t>
      </w:r>
    </w:p>
    <w:p w:rsidR="00FF7002" w:rsidRPr="00CE6677" w:rsidRDefault="00FF7002" w:rsidP="005A28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677">
        <w:rPr>
          <w:rFonts w:ascii="Times New Roman" w:hAnsi="Times New Roman" w:cs="Times New Roman"/>
          <w:sz w:val="24"/>
          <w:szCs w:val="24"/>
        </w:rPr>
        <w:t>Самарский областной институт повышения квалификации и переподготовки</w:t>
      </w:r>
    </w:p>
    <w:p w:rsidR="00FF7002" w:rsidRPr="00CE6677" w:rsidRDefault="00FF7002" w:rsidP="005A28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677">
        <w:rPr>
          <w:rFonts w:ascii="Times New Roman" w:hAnsi="Times New Roman" w:cs="Times New Roman"/>
          <w:sz w:val="24"/>
          <w:szCs w:val="24"/>
        </w:rPr>
        <w:t>работников образования</w:t>
      </w:r>
    </w:p>
    <w:p w:rsidR="00FF7002" w:rsidRPr="00CE6677" w:rsidRDefault="00FF7002" w:rsidP="005A28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002" w:rsidRPr="00CE6677" w:rsidRDefault="00FF7002" w:rsidP="005A28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002" w:rsidRPr="00CE6677" w:rsidRDefault="00FF7002" w:rsidP="005A28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002" w:rsidRPr="00CE6677" w:rsidRDefault="00FF7002" w:rsidP="005A28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6677">
        <w:rPr>
          <w:rFonts w:ascii="Times New Roman" w:hAnsi="Times New Roman" w:cs="Times New Roman"/>
          <w:sz w:val="28"/>
          <w:szCs w:val="28"/>
        </w:rPr>
        <w:t>Итоговая работа</w:t>
      </w:r>
    </w:p>
    <w:p w:rsidR="00FF7002" w:rsidRPr="00CE6677" w:rsidRDefault="00FF7002" w:rsidP="005A28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6677">
        <w:rPr>
          <w:rFonts w:ascii="Times New Roman" w:hAnsi="Times New Roman" w:cs="Times New Roman"/>
          <w:sz w:val="28"/>
          <w:szCs w:val="28"/>
        </w:rPr>
        <w:t>по курсу повышения квалификации по  ИОЧ</w:t>
      </w:r>
    </w:p>
    <w:p w:rsidR="00FF7002" w:rsidRPr="00CE6677" w:rsidRDefault="00FF7002" w:rsidP="005A28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3B36">
        <w:rPr>
          <w:rFonts w:ascii="Times New Roman" w:hAnsi="Times New Roman" w:cs="Times New Roman"/>
          <w:b/>
          <w:bCs/>
          <w:sz w:val="28"/>
          <w:szCs w:val="28"/>
        </w:rPr>
        <w:t>«Организация проектной деятельности в ДОУ</w:t>
      </w:r>
      <w:r w:rsidRPr="00CE6677">
        <w:rPr>
          <w:rFonts w:ascii="Times New Roman" w:hAnsi="Times New Roman" w:cs="Times New Roman"/>
          <w:sz w:val="28"/>
          <w:szCs w:val="28"/>
        </w:rPr>
        <w:t>»</w:t>
      </w:r>
    </w:p>
    <w:p w:rsidR="00FF7002" w:rsidRPr="00CE6677" w:rsidRDefault="00FF7002" w:rsidP="00191C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6677">
        <w:rPr>
          <w:rFonts w:ascii="Times New Roman" w:hAnsi="Times New Roman" w:cs="Times New Roman"/>
          <w:sz w:val="28"/>
          <w:szCs w:val="28"/>
        </w:rPr>
        <w:t>на тему</w:t>
      </w:r>
    </w:p>
    <w:p w:rsidR="00FF7002" w:rsidRPr="00EE3C8B" w:rsidRDefault="00FF7002" w:rsidP="00191C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6677">
        <w:rPr>
          <w:rFonts w:ascii="Times New Roman" w:hAnsi="Times New Roman" w:cs="Times New Roman"/>
          <w:sz w:val="28"/>
          <w:szCs w:val="28"/>
        </w:rPr>
        <w:t>«</w:t>
      </w:r>
      <w:r w:rsidRPr="00223B36">
        <w:rPr>
          <w:rFonts w:ascii="Times New Roman" w:hAnsi="Times New Roman" w:cs="Times New Roman"/>
          <w:b/>
          <w:bCs/>
          <w:sz w:val="28"/>
          <w:szCs w:val="28"/>
        </w:rPr>
        <w:t>Разработка плана детского проекта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F7002" w:rsidRPr="00CE6677" w:rsidRDefault="00FF7002" w:rsidP="00191C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6677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Прикоснись к природе</w:t>
      </w:r>
      <w:r w:rsidRPr="00CE667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F7002" w:rsidRPr="00CE6677" w:rsidRDefault="00FF7002" w:rsidP="005A28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средней </w:t>
      </w:r>
      <w:r w:rsidRPr="00CE6677">
        <w:rPr>
          <w:rFonts w:ascii="Times New Roman" w:hAnsi="Times New Roman" w:cs="Times New Roman"/>
          <w:sz w:val="28"/>
          <w:szCs w:val="28"/>
        </w:rPr>
        <w:t>группе»</w:t>
      </w:r>
    </w:p>
    <w:p w:rsidR="00FF7002" w:rsidRPr="00CE6677" w:rsidRDefault="00FF7002" w:rsidP="005A28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6677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FF7002" w:rsidRPr="00CE6677" w:rsidRDefault="00FF7002" w:rsidP="00CE667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6677">
        <w:rPr>
          <w:rFonts w:ascii="Times New Roman" w:hAnsi="Times New Roman" w:cs="Times New Roman"/>
          <w:sz w:val="28"/>
          <w:szCs w:val="28"/>
        </w:rPr>
        <w:t xml:space="preserve">                                        Время обучения</w:t>
      </w:r>
      <w:r>
        <w:rPr>
          <w:rFonts w:ascii="Times New Roman" w:hAnsi="Times New Roman" w:cs="Times New Roman"/>
          <w:sz w:val="28"/>
          <w:szCs w:val="28"/>
        </w:rPr>
        <w:t>: (7.10-11.10.2013 год)</w:t>
      </w:r>
    </w:p>
    <w:p w:rsidR="00FF7002" w:rsidRPr="00CE6677" w:rsidRDefault="00FF7002" w:rsidP="005A28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002" w:rsidRPr="00CE6677" w:rsidRDefault="00FF7002" w:rsidP="005A28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002" w:rsidRPr="00CE6677" w:rsidRDefault="00FF7002" w:rsidP="005A289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6677">
        <w:rPr>
          <w:rFonts w:ascii="Times New Roman" w:hAnsi="Times New Roman" w:cs="Times New Roman"/>
          <w:sz w:val="28"/>
          <w:szCs w:val="28"/>
        </w:rPr>
        <w:t>Выполнил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E6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Касаткина Светлана Николаевна</w:t>
      </w:r>
    </w:p>
    <w:p w:rsidR="00FF7002" w:rsidRPr="00CE6677" w:rsidRDefault="00FF7002" w:rsidP="005A28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667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E6677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>: воспитатель</w:t>
      </w:r>
    </w:p>
    <w:p w:rsidR="00FF7002" w:rsidRPr="00CE6677" w:rsidRDefault="00FF7002" w:rsidP="005A28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667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Г.о. Самара</w:t>
      </w:r>
    </w:p>
    <w:p w:rsidR="00FF7002" w:rsidRPr="00CE6677" w:rsidRDefault="00FF7002" w:rsidP="005A28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002" w:rsidRPr="00CE6677" w:rsidRDefault="00FF7002" w:rsidP="005A28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002" w:rsidRPr="00CE6677" w:rsidRDefault="00FF7002" w:rsidP="005A28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002" w:rsidRPr="00CE6677" w:rsidRDefault="00FF7002" w:rsidP="005A28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002" w:rsidRDefault="00FF7002" w:rsidP="005A28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002" w:rsidRDefault="00FF7002" w:rsidP="005A28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002" w:rsidRPr="00CE6677" w:rsidRDefault="00FF7002" w:rsidP="005A28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6677">
        <w:rPr>
          <w:rFonts w:ascii="Times New Roman" w:hAnsi="Times New Roman" w:cs="Times New Roman"/>
          <w:sz w:val="28"/>
          <w:szCs w:val="28"/>
        </w:rPr>
        <w:t>Самара,</w:t>
      </w:r>
      <w:r>
        <w:rPr>
          <w:rFonts w:ascii="Times New Roman" w:hAnsi="Times New Roman" w:cs="Times New Roman"/>
          <w:sz w:val="28"/>
          <w:szCs w:val="28"/>
        </w:rPr>
        <w:t xml:space="preserve"> 2013</w:t>
      </w:r>
    </w:p>
    <w:p w:rsidR="00FF7002" w:rsidRDefault="00FF7002" w:rsidP="005A289A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F7002" w:rsidRDefault="00FF7002" w:rsidP="005A289A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F7002" w:rsidRDefault="00FF7002" w:rsidP="00E761F4">
      <w:pPr>
        <w:shd w:val="clear" w:color="auto" w:fill="FFFFFF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FF7002" w:rsidRDefault="00FF7002" w:rsidP="00E761F4">
      <w:pPr>
        <w:shd w:val="clear" w:color="auto" w:fill="FFFFFF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Проблема: </w:t>
      </w:r>
    </w:p>
    <w:p w:rsidR="00FF7002" w:rsidRDefault="00FF7002" w:rsidP="00E761F4">
      <w:pPr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Почему нельзя рвать, топтать цветы.</w:t>
      </w:r>
    </w:p>
    <w:p w:rsidR="00FF7002" w:rsidRDefault="00FF7002" w:rsidP="00E761F4">
      <w:pPr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Всегда ли цветы, красивы?</w:t>
      </w:r>
    </w:p>
    <w:p w:rsidR="00FF7002" w:rsidRDefault="00FF7002" w:rsidP="00F94D7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F7002" w:rsidRDefault="00FF7002" w:rsidP="00E761F4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Задачи: </w:t>
      </w:r>
    </w:p>
    <w:p w:rsidR="00FF7002" w:rsidRDefault="00FF7002" w:rsidP="00E761F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уточнять знания детей о живой природе.</w:t>
      </w:r>
    </w:p>
    <w:p w:rsidR="00FF7002" w:rsidRPr="00E761F4" w:rsidRDefault="00FF7002" w:rsidP="00E761F4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color w:val="000000"/>
          <w:sz w:val="20"/>
          <w:szCs w:val="20"/>
        </w:rPr>
      </w:pPr>
    </w:p>
    <w:p w:rsidR="00FF7002" w:rsidRDefault="00FF7002" w:rsidP="00E761F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познавательно-поисковую деятельность, способность к наблюдению и моделированию. </w:t>
      </w:r>
    </w:p>
    <w:p w:rsidR="00FF7002" w:rsidRPr="00E761F4" w:rsidRDefault="00FF7002" w:rsidP="00E761F4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color w:val="000000"/>
          <w:sz w:val="20"/>
          <w:szCs w:val="20"/>
        </w:rPr>
      </w:pPr>
    </w:p>
    <w:p w:rsidR="00FF7002" w:rsidRDefault="00FF7002" w:rsidP="00E761F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Пополнять и активизировать словарь детей</w:t>
      </w:r>
    </w:p>
    <w:p w:rsidR="00FF7002" w:rsidRPr="00E761F4" w:rsidRDefault="00FF7002" w:rsidP="00E761F4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F7002" w:rsidRDefault="00FF7002" w:rsidP="00E761F4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Форма презентации: электронная «Прикоснись к природе»</w:t>
      </w:r>
    </w:p>
    <w:p w:rsidR="00FF7002" w:rsidRDefault="00FF7002" w:rsidP="006727CC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FF7002" w:rsidRDefault="00FF7002" w:rsidP="006727CC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FF7002" w:rsidRDefault="00FF7002" w:rsidP="006727CC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FF7002" w:rsidRDefault="00FF7002" w:rsidP="006727CC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FF7002" w:rsidRDefault="00FF7002" w:rsidP="006727CC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FF7002" w:rsidRDefault="00FF7002" w:rsidP="006727CC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FF7002" w:rsidRDefault="00FF7002" w:rsidP="006727CC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FF7002" w:rsidRDefault="00FF7002" w:rsidP="006727CC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FF7002" w:rsidRDefault="00FF7002" w:rsidP="006727CC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tbl>
      <w:tblPr>
        <w:tblW w:w="108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1"/>
        <w:gridCol w:w="2464"/>
        <w:gridCol w:w="2301"/>
        <w:gridCol w:w="1620"/>
        <w:gridCol w:w="1746"/>
        <w:gridCol w:w="1193"/>
      </w:tblGrid>
      <w:tr w:rsidR="00FF7002" w:rsidRPr="00633657" w:rsidTr="007A63E8">
        <w:tc>
          <w:tcPr>
            <w:tcW w:w="1501" w:type="dxa"/>
          </w:tcPr>
          <w:p w:rsidR="00FF7002" w:rsidRPr="00633657" w:rsidRDefault="00FF7002" w:rsidP="00633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36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Этап </w:t>
            </w:r>
          </w:p>
        </w:tc>
        <w:tc>
          <w:tcPr>
            <w:tcW w:w="2464" w:type="dxa"/>
          </w:tcPr>
          <w:p w:rsidR="00FF7002" w:rsidRPr="00F94D75" w:rsidRDefault="00FF7002" w:rsidP="00633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36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Формы работы </w:t>
            </w:r>
          </w:p>
          <w:p w:rsidR="00FF7002" w:rsidRPr="00633657" w:rsidRDefault="00FF7002" w:rsidP="005F5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36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 н</w:t>
            </w:r>
            <w:r w:rsidRPr="00F94D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аименованием)</w:t>
            </w:r>
          </w:p>
        </w:tc>
        <w:tc>
          <w:tcPr>
            <w:tcW w:w="2301" w:type="dxa"/>
          </w:tcPr>
          <w:p w:rsidR="00FF7002" w:rsidRPr="00633657" w:rsidRDefault="00FF7002" w:rsidP="00633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36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620" w:type="dxa"/>
          </w:tcPr>
          <w:p w:rsidR="00FF7002" w:rsidRPr="00633657" w:rsidRDefault="00FF7002" w:rsidP="00633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36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1746" w:type="dxa"/>
          </w:tcPr>
          <w:p w:rsidR="00FF7002" w:rsidRDefault="00FF7002" w:rsidP="00633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36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  <w:p w:rsidR="00FF7002" w:rsidRPr="00633657" w:rsidRDefault="00FF7002" w:rsidP="00633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36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режиме</w:t>
            </w:r>
          </w:p>
        </w:tc>
        <w:tc>
          <w:tcPr>
            <w:tcW w:w="1193" w:type="dxa"/>
          </w:tcPr>
          <w:p w:rsidR="00FF7002" w:rsidRPr="00633657" w:rsidRDefault="00FF7002" w:rsidP="00633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36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  проведения</w:t>
            </w:r>
          </w:p>
        </w:tc>
      </w:tr>
      <w:tr w:rsidR="00FF7002" w:rsidRPr="00633657" w:rsidTr="007A63E8">
        <w:trPr>
          <w:trHeight w:val="4795"/>
        </w:trPr>
        <w:tc>
          <w:tcPr>
            <w:tcW w:w="1501" w:type="dxa"/>
          </w:tcPr>
          <w:p w:rsidR="00FF7002" w:rsidRDefault="00FF7002" w:rsidP="00633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36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этап</w:t>
            </w:r>
          </w:p>
          <w:p w:rsidR="00FF7002" w:rsidRDefault="00FF7002" w:rsidP="00B10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Подгото-вительный</w:t>
            </w:r>
          </w:p>
          <w:p w:rsidR="00FF7002" w:rsidRDefault="00FF7002" w:rsidP="00633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633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633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633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633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633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633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633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Pr="00633657" w:rsidRDefault="00FF7002" w:rsidP="005F5D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FF7002" w:rsidRDefault="00FF7002" w:rsidP="00B01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-Целеполагания</w:t>
            </w:r>
          </w:p>
          <w:p w:rsidR="00FF7002" w:rsidRPr="00F94D75" w:rsidRDefault="00FF7002" w:rsidP="00B01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(совместно с детьми)</w:t>
            </w:r>
          </w:p>
          <w:p w:rsidR="00FF7002" w:rsidRDefault="00FF7002" w:rsidP="00B01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-Беседа о растениях нашего участка.</w:t>
            </w:r>
          </w:p>
          <w:p w:rsidR="00FF7002" w:rsidRDefault="00FF7002" w:rsidP="00B01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-Просмотр иллюстраций растений</w:t>
            </w:r>
          </w:p>
          <w:p w:rsidR="00FF7002" w:rsidRPr="00F94D75" w:rsidRDefault="00FF7002" w:rsidP="00B016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1" w:type="dxa"/>
          </w:tcPr>
          <w:p w:rsidR="00FF7002" w:rsidRPr="00F94D75" w:rsidRDefault="00FF7002" w:rsidP="00B01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Способствовать развитию у детей интереса к природе.</w:t>
            </w:r>
          </w:p>
          <w:p w:rsidR="00FF7002" w:rsidRDefault="00FF7002" w:rsidP="00B01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Обогатить и расширить представления о цветах.</w:t>
            </w:r>
          </w:p>
          <w:p w:rsidR="00FF7002" w:rsidRPr="00F94D75" w:rsidRDefault="00FF7002" w:rsidP="00B01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способность прогнозировать будущее изменение.</w:t>
            </w:r>
          </w:p>
        </w:tc>
        <w:tc>
          <w:tcPr>
            <w:tcW w:w="1620" w:type="dxa"/>
          </w:tcPr>
          <w:p w:rsidR="00FF7002" w:rsidRPr="00F94D75" w:rsidRDefault="00FF7002" w:rsidP="00B10F6A">
            <w:pPr>
              <w:spacing w:after="0" w:line="240" w:lineRule="auto"/>
              <w:ind w:right="-46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FF7002" w:rsidRDefault="00FF7002" w:rsidP="005F5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Первая неделя</w:t>
            </w:r>
          </w:p>
          <w:p w:rsidR="00FF7002" w:rsidRDefault="00FF7002" w:rsidP="005F5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5F5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5F5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5F5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5F5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5F5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5F5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Pr="00F94D75" w:rsidRDefault="00FF7002" w:rsidP="005F5D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FF7002" w:rsidRPr="00F94D75" w:rsidRDefault="00FF7002" w:rsidP="00633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Утро, вечер</w:t>
            </w:r>
          </w:p>
          <w:p w:rsidR="00FF7002" w:rsidRPr="00F94D75" w:rsidRDefault="00FF7002" w:rsidP="00207E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</w:tcPr>
          <w:p w:rsidR="00FF7002" w:rsidRPr="00F94D75" w:rsidRDefault="00FF7002" w:rsidP="00633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  <w:p w:rsidR="00FF7002" w:rsidRDefault="00FF7002" w:rsidP="00633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633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633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633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5F5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Участок</w:t>
            </w:r>
          </w:p>
          <w:p w:rsidR="00FF7002" w:rsidRDefault="00FF7002" w:rsidP="005F5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5F5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Pr="00F94D75" w:rsidRDefault="00FF7002" w:rsidP="005F5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7002" w:rsidRPr="00633657" w:rsidTr="007A63E8">
        <w:trPr>
          <w:trHeight w:val="7171"/>
        </w:trPr>
        <w:tc>
          <w:tcPr>
            <w:tcW w:w="1501" w:type="dxa"/>
          </w:tcPr>
          <w:p w:rsidR="00FF7002" w:rsidRDefault="00FF7002" w:rsidP="005F5D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этап Реализация проекта</w:t>
            </w:r>
          </w:p>
        </w:tc>
        <w:tc>
          <w:tcPr>
            <w:tcW w:w="2464" w:type="dxa"/>
          </w:tcPr>
          <w:p w:rsidR="00FF7002" w:rsidRDefault="00FF7002" w:rsidP="00982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-Аппликация «Цветок».</w:t>
            </w:r>
          </w:p>
          <w:p w:rsidR="00FF7002" w:rsidRDefault="00FF7002" w:rsidP="009821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-Лепка «одуванчика»</w:t>
            </w:r>
          </w:p>
          <w:p w:rsidR="00FF7002" w:rsidRDefault="00FF7002" w:rsidP="00982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-Изготовление альбома «Первоцветы» нарисовать что необходимо для его роста.</w:t>
            </w:r>
          </w:p>
          <w:p w:rsidR="00FF7002" w:rsidRDefault="00FF7002" w:rsidP="00982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-Экскурсия в парк.</w:t>
            </w:r>
          </w:p>
          <w:p w:rsidR="00FF7002" w:rsidRDefault="00FF7002" w:rsidP="00982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-Дидактическая игра «Угадай по запаху»</w:t>
            </w:r>
          </w:p>
          <w:p w:rsidR="00FF7002" w:rsidRDefault="00FF7002" w:rsidP="0042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982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гербария</w:t>
            </w:r>
          </w:p>
          <w:p w:rsidR="00FF7002" w:rsidRDefault="00FF7002" w:rsidP="007A63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1" w:type="dxa"/>
          </w:tcPr>
          <w:p w:rsidR="00FF7002" w:rsidRDefault="00FF7002" w:rsidP="005F5D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мелкую моторику рук</w:t>
            </w:r>
          </w:p>
          <w:p w:rsidR="00FF7002" w:rsidRDefault="00FF7002" w:rsidP="005F5D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Расширение знаний детей в правилах поведения.</w:t>
            </w:r>
          </w:p>
          <w:p w:rsidR="00FF7002" w:rsidRDefault="00FF7002" w:rsidP="005F5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7A6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Создать условия для участия родителей в образовательном процессе.</w:t>
            </w:r>
          </w:p>
          <w:p w:rsidR="00FF7002" w:rsidRDefault="00FF7002" w:rsidP="007A6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F7002" w:rsidRDefault="00FF7002" w:rsidP="007A6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Взаимодействие с родителями.</w:t>
            </w:r>
          </w:p>
          <w:p w:rsidR="00FF7002" w:rsidRDefault="00FF7002" w:rsidP="005F5D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FF7002" w:rsidRDefault="00FF7002" w:rsidP="005F5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Вторая неделя</w:t>
            </w:r>
          </w:p>
          <w:p w:rsidR="00FF7002" w:rsidRDefault="00FF7002" w:rsidP="005F5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5F5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5F5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5F5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5F5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5F5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5F5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5F5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5F5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5F5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5F5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5F5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5F5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5F5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5F5D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FF7002" w:rsidRDefault="00FF7002" w:rsidP="00FC19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Утро, вечер</w:t>
            </w:r>
          </w:p>
          <w:p w:rsidR="00FF7002" w:rsidRDefault="00FF7002" w:rsidP="0042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42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42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42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42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42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42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42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42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42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42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42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42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42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42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36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36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36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36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36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36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36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3665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</w:tcPr>
          <w:p w:rsidR="00FF7002" w:rsidRDefault="00FF7002" w:rsidP="007A63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  <w:p w:rsidR="00FF7002" w:rsidRDefault="00FF7002" w:rsidP="00633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633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7A63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  <w:p w:rsidR="00FF7002" w:rsidRDefault="00FF7002" w:rsidP="004220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36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36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36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7A6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Парк</w:t>
            </w:r>
          </w:p>
          <w:p w:rsidR="00FF7002" w:rsidRDefault="00FF7002" w:rsidP="0036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36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36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36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36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36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7A6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Дома </w:t>
            </w:r>
          </w:p>
          <w:p w:rsidR="00FF7002" w:rsidRDefault="00FF7002" w:rsidP="003665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7002" w:rsidRPr="00633657" w:rsidTr="007A63E8">
        <w:trPr>
          <w:trHeight w:val="2346"/>
        </w:trPr>
        <w:tc>
          <w:tcPr>
            <w:tcW w:w="1501" w:type="dxa"/>
          </w:tcPr>
          <w:p w:rsidR="00FF7002" w:rsidRDefault="00FF7002" w:rsidP="00633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этап</w:t>
            </w:r>
          </w:p>
          <w:p w:rsidR="00FF7002" w:rsidRDefault="00FF7002" w:rsidP="00633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Заключительный</w:t>
            </w:r>
          </w:p>
          <w:p w:rsidR="00FF7002" w:rsidRDefault="00FF7002" w:rsidP="00633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FF7002" w:rsidRDefault="00FF7002" w:rsidP="00DB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-Эксперимент</w:t>
            </w:r>
          </w:p>
          <w:p w:rsidR="00FF7002" w:rsidRDefault="00FF7002" w:rsidP="00DB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(сорвать цветок, поставить в воду).</w:t>
            </w:r>
          </w:p>
          <w:p w:rsidR="00FF7002" w:rsidRDefault="00FF7002" w:rsidP="00DB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-Провести опыт. </w:t>
            </w:r>
          </w:p>
          <w:p w:rsidR="00FF7002" w:rsidRDefault="00FF7002" w:rsidP="00DB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Выкопать одуванчик и посадить в группе.</w:t>
            </w:r>
          </w:p>
          <w:p w:rsidR="00FF7002" w:rsidRDefault="00FF7002" w:rsidP="007A6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7A6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7A6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7A6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выступление </w:t>
            </w:r>
          </w:p>
        </w:tc>
        <w:tc>
          <w:tcPr>
            <w:tcW w:w="2301" w:type="dxa"/>
          </w:tcPr>
          <w:p w:rsidR="00FF7002" w:rsidRDefault="00FF7002" w:rsidP="005F5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Закреплять этапы роста и развития растения и сравнивать.</w:t>
            </w:r>
          </w:p>
          <w:p w:rsidR="00FF7002" w:rsidRDefault="00FF7002" w:rsidP="005F5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Воспитывать желание ухаживать за растениями.</w:t>
            </w:r>
          </w:p>
          <w:p w:rsidR="00FF7002" w:rsidRDefault="00FF7002" w:rsidP="005F5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5F5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Высказывание своего мнения о проделанной работе.</w:t>
            </w:r>
          </w:p>
        </w:tc>
        <w:tc>
          <w:tcPr>
            <w:tcW w:w="1620" w:type="dxa"/>
          </w:tcPr>
          <w:p w:rsidR="00FF7002" w:rsidRDefault="00FF7002" w:rsidP="005F5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Конец месяца</w:t>
            </w:r>
          </w:p>
        </w:tc>
        <w:tc>
          <w:tcPr>
            <w:tcW w:w="1746" w:type="dxa"/>
          </w:tcPr>
          <w:p w:rsidR="00FF7002" w:rsidRDefault="00FF7002" w:rsidP="0042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42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7002" w:rsidRDefault="00FF7002" w:rsidP="0042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</w:tcPr>
          <w:p w:rsidR="00FF7002" w:rsidRDefault="00FF7002" w:rsidP="003F52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В группе</w:t>
            </w:r>
          </w:p>
        </w:tc>
      </w:tr>
    </w:tbl>
    <w:p w:rsidR="00FF7002" w:rsidRPr="005A289A" w:rsidRDefault="00FF7002" w:rsidP="005A289A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</w:p>
    <w:sectPr w:rsidR="00FF7002" w:rsidRPr="005A289A" w:rsidSect="00B10F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D6B55"/>
    <w:multiLevelType w:val="hybridMultilevel"/>
    <w:tmpl w:val="C4E884D4"/>
    <w:lvl w:ilvl="0" w:tplc="41FE240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C51097"/>
    <w:multiLevelType w:val="hybridMultilevel"/>
    <w:tmpl w:val="3EDA7BB2"/>
    <w:lvl w:ilvl="0" w:tplc="41FE240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7672CD"/>
    <w:multiLevelType w:val="hybridMultilevel"/>
    <w:tmpl w:val="C916E942"/>
    <w:lvl w:ilvl="0" w:tplc="41FE2404">
      <w:start w:val="1"/>
      <w:numFmt w:val="bullet"/>
      <w:lvlText w:val=""/>
      <w:lvlJc w:val="left"/>
      <w:pPr>
        <w:tabs>
          <w:tab w:val="num" w:pos="708"/>
        </w:tabs>
        <w:ind w:left="708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6ADB1AB7"/>
    <w:multiLevelType w:val="hybridMultilevel"/>
    <w:tmpl w:val="0FFCA622"/>
    <w:lvl w:ilvl="0" w:tplc="41FE240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473FA2"/>
    <w:multiLevelType w:val="hybridMultilevel"/>
    <w:tmpl w:val="EC6EC5E6"/>
    <w:lvl w:ilvl="0" w:tplc="41FE240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4E5000"/>
    <w:multiLevelType w:val="hybridMultilevel"/>
    <w:tmpl w:val="DEAAB4EC"/>
    <w:lvl w:ilvl="0" w:tplc="41FE2404">
      <w:start w:val="1"/>
      <w:numFmt w:val="bullet"/>
      <w:lvlText w:val=""/>
      <w:lvlJc w:val="left"/>
      <w:pPr>
        <w:tabs>
          <w:tab w:val="num" w:pos="708"/>
        </w:tabs>
        <w:ind w:left="708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BAD7CAF"/>
    <w:multiLevelType w:val="hybridMultilevel"/>
    <w:tmpl w:val="48DA320A"/>
    <w:lvl w:ilvl="0" w:tplc="41FE240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289A"/>
    <w:rsid w:val="0000090A"/>
    <w:rsid w:val="00011209"/>
    <w:rsid w:val="00023A90"/>
    <w:rsid w:val="0010219C"/>
    <w:rsid w:val="00107D7A"/>
    <w:rsid w:val="00191C61"/>
    <w:rsid w:val="001975DC"/>
    <w:rsid w:val="00207E1B"/>
    <w:rsid w:val="00223B36"/>
    <w:rsid w:val="002766AD"/>
    <w:rsid w:val="002F6BF2"/>
    <w:rsid w:val="003659AE"/>
    <w:rsid w:val="0036659E"/>
    <w:rsid w:val="00382D3E"/>
    <w:rsid w:val="00385D1C"/>
    <w:rsid w:val="003A229F"/>
    <w:rsid w:val="003B3CD8"/>
    <w:rsid w:val="003B51A0"/>
    <w:rsid w:val="003F52AB"/>
    <w:rsid w:val="004220ED"/>
    <w:rsid w:val="00426CF1"/>
    <w:rsid w:val="004A1D16"/>
    <w:rsid w:val="004A4313"/>
    <w:rsid w:val="004C5421"/>
    <w:rsid w:val="00501748"/>
    <w:rsid w:val="005A289A"/>
    <w:rsid w:val="005A3F7F"/>
    <w:rsid w:val="005A6A5C"/>
    <w:rsid w:val="005F5D84"/>
    <w:rsid w:val="00605F06"/>
    <w:rsid w:val="00633657"/>
    <w:rsid w:val="00640E43"/>
    <w:rsid w:val="006727CC"/>
    <w:rsid w:val="00720BF6"/>
    <w:rsid w:val="00741771"/>
    <w:rsid w:val="00750A9A"/>
    <w:rsid w:val="007860E9"/>
    <w:rsid w:val="007A63E8"/>
    <w:rsid w:val="007C065D"/>
    <w:rsid w:val="007C3B64"/>
    <w:rsid w:val="007E11AA"/>
    <w:rsid w:val="00807333"/>
    <w:rsid w:val="00822586"/>
    <w:rsid w:val="0085668D"/>
    <w:rsid w:val="00885F00"/>
    <w:rsid w:val="0089665D"/>
    <w:rsid w:val="00931D29"/>
    <w:rsid w:val="00942BBE"/>
    <w:rsid w:val="00956B33"/>
    <w:rsid w:val="0098217F"/>
    <w:rsid w:val="009860D5"/>
    <w:rsid w:val="00A0526C"/>
    <w:rsid w:val="00A63956"/>
    <w:rsid w:val="00A67C31"/>
    <w:rsid w:val="00A96C85"/>
    <w:rsid w:val="00AC76A9"/>
    <w:rsid w:val="00AE5E9A"/>
    <w:rsid w:val="00B0169E"/>
    <w:rsid w:val="00B10F6A"/>
    <w:rsid w:val="00B62F65"/>
    <w:rsid w:val="00B63665"/>
    <w:rsid w:val="00B92957"/>
    <w:rsid w:val="00C67096"/>
    <w:rsid w:val="00C777D2"/>
    <w:rsid w:val="00CC1FA2"/>
    <w:rsid w:val="00CE07FF"/>
    <w:rsid w:val="00CE33EE"/>
    <w:rsid w:val="00CE3DB1"/>
    <w:rsid w:val="00CE6677"/>
    <w:rsid w:val="00D150ED"/>
    <w:rsid w:val="00D66927"/>
    <w:rsid w:val="00DB6722"/>
    <w:rsid w:val="00DC6EC5"/>
    <w:rsid w:val="00E022B3"/>
    <w:rsid w:val="00E202BC"/>
    <w:rsid w:val="00E75FF7"/>
    <w:rsid w:val="00E761F4"/>
    <w:rsid w:val="00EC3312"/>
    <w:rsid w:val="00EC4A37"/>
    <w:rsid w:val="00ED521A"/>
    <w:rsid w:val="00EE3C8B"/>
    <w:rsid w:val="00F22641"/>
    <w:rsid w:val="00F352F6"/>
    <w:rsid w:val="00F47EE9"/>
    <w:rsid w:val="00F94D75"/>
    <w:rsid w:val="00FC19A0"/>
    <w:rsid w:val="00FF7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0E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289A"/>
    <w:pPr>
      <w:jc w:val="center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337</TotalTime>
  <Pages>3</Pages>
  <Words>353</Words>
  <Characters>2018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1с</cp:lastModifiedBy>
  <cp:revision>26</cp:revision>
  <cp:lastPrinted>2013-10-10T19:18:00Z</cp:lastPrinted>
  <dcterms:created xsi:type="dcterms:W3CDTF">2012-04-10T15:13:00Z</dcterms:created>
  <dcterms:modified xsi:type="dcterms:W3CDTF">2013-11-24T17:25:00Z</dcterms:modified>
</cp:coreProperties>
</file>