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ED" w:rsidRDefault="00C74DED" w:rsidP="00C74D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</w:p>
    <w:p w:rsidR="00C74DED" w:rsidRPr="00DA4545" w:rsidRDefault="00C74DED" w:rsidP="00C74D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DA4545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Внеклассное мероприятие для 4–5-х классов "Путешествие в Королевство европейских языков" </w:t>
      </w: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C74D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Автор:</w:t>
      </w:r>
    </w:p>
    <w:p w:rsidR="00C74DED" w:rsidRDefault="00C74DED" w:rsidP="00C74D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Евдакименко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C74DED" w:rsidRDefault="00C74DED" w:rsidP="00C74D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учитель иностранных языков</w:t>
      </w: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C74DED" w:rsidRDefault="00C74DED" w:rsidP="00EA31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EA3149" w:rsidRPr="003C1126" w:rsidRDefault="00EA3149" w:rsidP="00EA31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  <w:r w:rsidRPr="003C1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126">
        <w:rPr>
          <w:rFonts w:ascii="Times New Roman" w:eastAsia="Times New Roman" w:hAnsi="Times New Roman"/>
          <w:sz w:val="24"/>
          <w:szCs w:val="24"/>
          <w:lang w:eastAsia="ru-RU"/>
        </w:rPr>
        <w:t>расширение</w:t>
      </w:r>
      <w:r w:rsidRPr="003C1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126">
        <w:rPr>
          <w:rFonts w:ascii="Times New Roman" w:eastAsia="Times New Roman" w:hAnsi="Times New Roman"/>
          <w:sz w:val="24"/>
          <w:szCs w:val="24"/>
          <w:lang w:eastAsia="ru-RU"/>
        </w:rPr>
        <w:t>лингвистического кругозора, активизация мыслительной деятельности учащихся.</w:t>
      </w:r>
    </w:p>
    <w:p w:rsidR="00EA3149" w:rsidRPr="00DA4545" w:rsidRDefault="00EA3149" w:rsidP="00EA314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EA3149" w:rsidRPr="003C1126" w:rsidRDefault="00EA3149" w:rsidP="00EA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126">
        <w:rPr>
          <w:rFonts w:ascii="Times New Roman" w:eastAsia="Times New Roman" w:hAnsi="Times New Roman"/>
          <w:sz w:val="24"/>
          <w:szCs w:val="24"/>
          <w:lang w:eastAsia="ru-RU"/>
        </w:rPr>
        <w:t>стимулировать интерес учащихся к изучению иностранного языка;</w:t>
      </w:r>
    </w:p>
    <w:p w:rsidR="00EA3149" w:rsidRPr="003C1126" w:rsidRDefault="00EA3149" w:rsidP="00EA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126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учению и формировать познавательную активность;</w:t>
      </w:r>
    </w:p>
    <w:p w:rsidR="00EA3149" w:rsidRPr="003C1126" w:rsidRDefault="00EA3149" w:rsidP="00EA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126">
        <w:rPr>
          <w:rFonts w:ascii="Times New Roman" w:eastAsia="Times New Roman" w:hAnsi="Times New Roman"/>
          <w:sz w:val="24"/>
          <w:szCs w:val="24"/>
          <w:lang w:eastAsia="ru-RU"/>
        </w:rPr>
        <w:t>развивать мышление, память, внимание, логику.</w:t>
      </w:r>
    </w:p>
    <w:p w:rsidR="00EA3149" w:rsidRPr="005434CD" w:rsidRDefault="00EA3149" w:rsidP="00EA31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3C1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126">
        <w:rPr>
          <w:rFonts w:ascii="Times New Roman" w:eastAsia="Times New Roman" w:hAnsi="Times New Roman"/>
          <w:sz w:val="24"/>
          <w:szCs w:val="24"/>
          <w:lang w:eastAsia="ru-RU"/>
        </w:rPr>
        <w:t>экран, мультимедийный проектор, карто</w:t>
      </w:r>
      <w:r w:rsidR="005434CD">
        <w:rPr>
          <w:rFonts w:ascii="Times New Roman" w:eastAsia="Times New Roman" w:hAnsi="Times New Roman"/>
          <w:sz w:val="24"/>
          <w:szCs w:val="24"/>
          <w:lang w:eastAsia="ru-RU"/>
        </w:rPr>
        <w:t>чки для игры в “Домино”, листы с текстом для учащихся по теме «</w:t>
      </w:r>
      <w:r w:rsidR="005434CD">
        <w:rPr>
          <w:rFonts w:ascii="Times New Roman" w:eastAsia="Times New Roman" w:hAnsi="Times New Roman"/>
          <w:sz w:val="24"/>
          <w:szCs w:val="24"/>
          <w:lang w:val="en-US" w:eastAsia="ru-RU"/>
        </w:rPr>
        <w:t>Berlin</w:t>
      </w:r>
      <w:r w:rsidR="005434C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A3149" w:rsidRPr="005434CD" w:rsidRDefault="00EA3149" w:rsidP="00EA31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Оформление:</w:t>
      </w:r>
      <w:r w:rsidRPr="003C1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434CD">
        <w:rPr>
          <w:rFonts w:ascii="Times New Roman" w:eastAsia="Times New Roman" w:hAnsi="Times New Roman"/>
          <w:sz w:val="24"/>
          <w:szCs w:val="24"/>
          <w:lang w:eastAsia="ru-RU"/>
        </w:rPr>
        <w:t>карта Европы, ассоциативный лист со словом «</w:t>
      </w:r>
      <w:r w:rsidR="005434CD">
        <w:rPr>
          <w:rFonts w:ascii="Times New Roman" w:eastAsia="Times New Roman" w:hAnsi="Times New Roman"/>
          <w:sz w:val="24"/>
          <w:szCs w:val="24"/>
          <w:lang w:val="en-US" w:eastAsia="ru-RU"/>
        </w:rPr>
        <w:t>Deutschland</w:t>
      </w:r>
      <w:r w:rsidR="005434C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A3149" w:rsidRPr="00FD1C0C" w:rsidRDefault="00EA3149" w:rsidP="00EA3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1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BF1290" w:rsidRPr="00DA4545" w:rsidRDefault="00EA3149" w:rsidP="00DA4545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proofErr w:type="gramEnd"/>
      <w:r w:rsidRPr="003C11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Guten</w:t>
      </w:r>
      <w:proofErr w:type="spellEnd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Tag</w:t>
      </w:r>
      <w:proofErr w:type="spellEnd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! Здравствуйте! </w:t>
      </w:r>
      <w:r w:rsidRPr="00DA454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Слайд 1).</w:t>
      </w:r>
    </w:p>
    <w:p w:rsidR="00EA3149" w:rsidRPr="00DA4545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Сегодня 26 сентября. Кто знает, что это за день? Посмотрите на карту 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 2).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Европа? Европа – это 70 стран, которые расположены на материке Евразия. В каждой стране есть свой хозяин – это язык. И сегодня мы отмечаем их общий праздник – Европейский день иностранных языков.</w:t>
      </w:r>
    </w:p>
    <w:p w:rsidR="00EA3149" w:rsidRPr="00DA4545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hAnsi="Times New Roman"/>
          <w:sz w:val="28"/>
          <w:szCs w:val="28"/>
        </w:rPr>
        <w:t xml:space="preserve">     Я предлагаю 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вам совершить путешествие и надеюсь, что наш путь будет увлекательным, потому что мы будем выполнять интересные задания.</w:t>
      </w:r>
    </w:p>
    <w:p w:rsidR="00EA3149" w:rsidRPr="00DA4545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 готовы? Тогда для начала небольшая разминка. Ответьте на мои вопросы: 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 3–4).</w:t>
      </w:r>
    </w:p>
    <w:p w:rsidR="00EA3149" w:rsidRPr="00DA4545" w:rsidRDefault="00EA3149" w:rsidP="00DA45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Зачем нам нужен язык?</w:t>
      </w:r>
    </w:p>
    <w:p w:rsidR="00EA3149" w:rsidRPr="00DA4545" w:rsidRDefault="00EA3149" w:rsidP="00DA45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Зачем нужен иностранный язык?</w:t>
      </w:r>
    </w:p>
    <w:p w:rsidR="00EA3149" w:rsidRPr="00DA4545" w:rsidRDefault="00EA3149" w:rsidP="00DA45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Как вы думаете, сколько иностранных языков может выучить человек?</w:t>
      </w:r>
    </w:p>
    <w:p w:rsidR="00EA3149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Иностранные языки обогащают, дисциплинируют ум, расширяют горизонты познания. Сейчас становится все больше и больше людей, которые свободно разговаривают как минимум на одном иностранном языке. До сих пор еще никто точно не установил, каким же количеством языков может овладеть человек.</w:t>
      </w:r>
    </w:p>
    <w:p w:rsidR="00AB2345" w:rsidRP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B2345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вы знаете, кто такие полиглоты? Об этом нам расскажет….. </w:t>
      </w:r>
      <w:r w:rsidR="00AB2345" w:rsidRPr="006F21C7">
        <w:rPr>
          <w:rFonts w:ascii="Times New Roman" w:eastAsia="Times New Roman" w:hAnsi="Times New Roman"/>
          <w:i/>
          <w:sz w:val="28"/>
          <w:szCs w:val="28"/>
          <w:lang w:eastAsia="ru-RU"/>
        </w:rPr>
        <w:t>(Один из учащихся</w:t>
      </w:r>
      <w:r w:rsidR="00AB2345" w:rsidRPr="006F21C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F21C7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A3149" w:rsidRPr="00DA4545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наше время есть настоящие полиглоты – люди, которые знают несколько иностранных языков. Так, бельгиец </w:t>
      </w: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Йохан </w:t>
      </w:r>
      <w:proofErr w:type="spellStart"/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Вандевалле</w:t>
      </w:r>
      <w:proofErr w:type="spellEnd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31 язык. А итальянский профессор </w:t>
      </w: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Альберто </w:t>
      </w:r>
      <w:proofErr w:type="spellStart"/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Тальнавани</w:t>
      </w:r>
      <w:proofErr w:type="spellEnd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 говорит на всех европейских языках. </w:t>
      </w:r>
      <w:proofErr w:type="gramStart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Писатель </w:t>
      </w: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Лев Толстой 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в совершенстве владел английским, французским и немецким языками, свободно читал на итальянском, польском, чешском и сербском языках.</w:t>
      </w:r>
      <w:proofErr w:type="gramEnd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Знал греческий, латинский, украинский, татарский, 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церковно-славянский, изучал древнееврейский, турецкий, голландский, болгарский и другие языки. </w:t>
      </w:r>
      <w:proofErr w:type="gramEnd"/>
    </w:p>
    <w:p w:rsidR="00EA3149" w:rsidRPr="00DA4545" w:rsidRDefault="00644E41" w:rsidP="00DC7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EA3149"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1 «Домино»</w:t>
      </w: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A3149" w:rsidRPr="00DA4545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 начинаем наше путешествие в королевство европейских языков. 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предлагаю вам собрать домино, где нужно соединить название государства и столицу </w:t>
      </w:r>
    </w:p>
    <w:p w:rsidR="00EA3149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Детям выдаются карточки к игре «Домино</w:t>
      </w:r>
      <w:proofErr w:type="gramStart"/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="005434C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5434CD" w:rsidRPr="006F2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  <w:r w:rsidR="006F21C7" w:rsidRPr="006F21C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A3149" w:rsidRPr="00DA454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44E41" w:rsidRPr="00DA4545" w:rsidRDefault="00644E41" w:rsidP="00DC7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 «Угадай</w:t>
      </w:r>
      <w:r w:rsidR="00DC7D3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ка».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    Я очень надеюсь, что вы справитесь со следующим заданием. Знаете ли вы, что такое интернациональные слова? Это слова, которые понятны на любом языке, они очень похожи по звучанию и написанию. Я предлагаю вам угадать значение таких слов.</w:t>
      </w:r>
      <w:r w:rsidR="00741D98"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741D98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 5–9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).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экране появляются группы интернациональных слов, дети говорят, что они означают по-русски.</w:t>
      </w:r>
    </w:p>
    <w:p w:rsidR="00644E41" w:rsidRPr="00DA4545" w:rsidRDefault="00644E41" w:rsidP="00DC7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Задание  3 «</w:t>
      </w: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Сказочная страна».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    У меня для вас очень интересное задание. Я хочу проверить, как вы знаете сказки авторов европейских стран. Вы должны назвать героя, который появляется на экране, и сказать из какой сказки и из какой европейской страны он к нам пришел.</w:t>
      </w:r>
      <w:r w:rsidR="00741D98"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741D98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 10–15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Учащиеся угадывают сказочных героев и называю</w:t>
      </w:r>
      <w:r w:rsidR="005434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 страну, из которой они пришли</w:t>
      </w:r>
      <w:r w:rsidR="006F21C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</w:t>
      </w:r>
      <w:r w:rsidR="006F21C7" w:rsidRPr="006F21C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Приложение 3</w:t>
      </w:r>
      <w:r w:rsidR="005434C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).</w:t>
      </w:r>
    </w:p>
    <w:p w:rsidR="007D4A29" w:rsidRPr="00DA4545" w:rsidRDefault="007D4A2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Ведущий: 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Ребята, вот вы учите немецкий язык, а вы </w:t>
      </w:r>
      <w:proofErr w:type="gramStart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знаете в каких странах говорят</w:t>
      </w:r>
      <w:proofErr w:type="gramEnd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немецком языке? </w:t>
      </w:r>
      <w:r w:rsidR="006F1C56"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(в Германии, Австрии, Швейцарии, Лихтенштейне, Люксембурге, Бельгии)</w:t>
      </w:r>
    </w:p>
    <w:p w:rsidR="006F1C56" w:rsidRPr="00DA4545" w:rsidRDefault="006F1C56" w:rsidP="00DA454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какие ассоциации у вас возникают, когда вы слышите слово Германия? </w:t>
      </w:r>
    </w:p>
    <w:p w:rsidR="006F1C56" w:rsidRPr="00DA4545" w:rsidRDefault="006F1C56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Ученики отвечают на вопрос</w:t>
      </w:r>
      <w:r w:rsidR="00FC57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и отмечают на ассоциативном листе все ассоциации, которые у них возникают.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C5707" w:rsidRPr="00FC57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(Приложение 4)</w:t>
      </w:r>
      <w:proofErr w:type="gramStart"/>
      <w:r w:rsidR="00FC57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C57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;</w:t>
      </w:r>
      <w:proofErr w:type="gramEnd"/>
      <w:r w:rsidR="00FC57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</w:t>
      </w:r>
      <w:r w:rsidR="00FD1C0C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16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)</w:t>
      </w:r>
    </w:p>
    <w:p w:rsidR="005434CD" w:rsidRDefault="009744ED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сейчас давайте отправимся в путешествие по Берлину! </w:t>
      </w:r>
    </w:p>
    <w:p w:rsidR="009744ED" w:rsidRPr="00FF77B8" w:rsidRDefault="009744ED" w:rsidP="00DA454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Ребята, а кто может показать на карте</w:t>
      </w:r>
      <w:r w:rsidR="000D40D3"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где находится Берлин?</w:t>
      </w:r>
    </w:p>
    <w:p w:rsidR="00FF77B8" w:rsidRPr="00FF77B8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F77B8">
        <w:rPr>
          <w:rFonts w:ascii="Times New Roman" w:eastAsia="Times New Roman" w:hAnsi="Times New Roman"/>
          <w:iCs/>
          <w:sz w:val="28"/>
          <w:szCs w:val="28"/>
          <w:lang w:eastAsia="ru-RU"/>
        </w:rPr>
        <w:t>Трое учащихся рассказывают про Берлин с демонстрацией слайдов</w:t>
      </w:r>
      <w:r w:rsidR="00FC57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(Приложение 5</w:t>
      </w:r>
      <w:r w:rsidRPr="00FF77B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</w:t>
      </w:r>
    </w:p>
    <w:p w:rsidR="006F1C56" w:rsidRPr="00DA4545" w:rsidRDefault="006F1C56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Берлин является одновременно федеральной землей и столицей всей страны.</w:t>
      </w:r>
      <w:r w:rsidR="009744ED"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Многие ученые связывают название города со словом </w:t>
      </w:r>
      <w:r w:rsidR="009744ED" w:rsidRPr="00DA4545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="009744ED" w:rsidRPr="00DA4545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9744ED" w:rsidRPr="00DA4545">
        <w:rPr>
          <w:rFonts w:ascii="Times New Roman" w:eastAsia="Times New Roman" w:hAnsi="Times New Roman"/>
          <w:sz w:val="28"/>
          <w:szCs w:val="28"/>
          <w:lang w:eastAsia="ru-RU"/>
        </w:rPr>
        <w:t>ä</w:t>
      </w:r>
      <w:r w:rsidR="009744ED" w:rsidRPr="00DA4545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9744ED"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“. (А кто </w:t>
      </w:r>
      <w:proofErr w:type="gramStart"/>
      <w:r w:rsidR="009744ED" w:rsidRPr="00DA4545">
        <w:rPr>
          <w:rFonts w:ascii="Times New Roman" w:eastAsia="Times New Roman" w:hAnsi="Times New Roman"/>
          <w:sz w:val="28"/>
          <w:szCs w:val="28"/>
          <w:lang w:eastAsia="ru-RU"/>
        </w:rPr>
        <w:t>знает</w:t>
      </w:r>
      <w:proofErr w:type="gramEnd"/>
      <w:r w:rsidR="009744ED"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переводиться это слово?) Подтверждение этому мы видим на гербе города, на котором изображен медведь.</w:t>
      </w:r>
      <w:r w:rsidR="0067526F"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26F" w:rsidRPr="00DA45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(Слайд</w:t>
      </w:r>
      <w:r w:rsidR="00FD1C0C" w:rsidRPr="00DA45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17</w:t>
      </w:r>
      <w:r w:rsidR="0067526F" w:rsidRPr="00DA45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1357F5" w:rsidRPr="00DA4545" w:rsidRDefault="009744ED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Берлин был основан в 1237 году. С 15 века Берлин был резиденцией князей. В 18 веке в Берлине построили здание оперы</w:t>
      </w:r>
      <w:r w:rsidR="000D40D3"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67526F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</w:t>
      </w:r>
      <w:r w:rsidR="00FD1C0C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18</w:t>
      </w:r>
      <w:r w:rsidR="0067526F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  <w:r w:rsidR="0067526F"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9744ED" w:rsidRPr="00DA4545" w:rsidRDefault="000D40D3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В это же время в Берлине появляется самая красивая улица Берлина «</w:t>
      </w:r>
      <w:proofErr w:type="spellStart"/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Unter</w:t>
      </w:r>
      <w:proofErr w:type="spellEnd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den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Linden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».</w:t>
      </w:r>
      <w:r w:rsidR="0067526F"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7526F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</w:t>
      </w:r>
      <w:r w:rsidR="00FD1C0C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19</w:t>
      </w:r>
      <w:r w:rsidR="0067526F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</w:p>
    <w:p w:rsidR="0067526F" w:rsidRPr="00DA4545" w:rsidRDefault="000D40D3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1805 году в город прибыл русский царь Александр </w:t>
      </w:r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I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В его честь площадь центрального рынка переименовали в </w:t>
      </w:r>
      <w:proofErr w:type="spellStart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Александрплац</w:t>
      </w:r>
      <w:proofErr w:type="spellEnd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67526F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</w:t>
      </w:r>
      <w:r w:rsidR="00FD1C0C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20</w:t>
      </w:r>
      <w:r w:rsidR="0067526F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</w:p>
    <w:p w:rsidR="00644E41" w:rsidRPr="00DA4545" w:rsidRDefault="0067526F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Символ города – Бранденбургские ворота.</w:t>
      </w: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</w:t>
      </w:r>
      <w:r w:rsidR="00FD1C0C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21)</w:t>
      </w:r>
    </w:p>
    <w:p w:rsidR="00794E27" w:rsidRPr="00DA4545" w:rsidRDefault="00794E27" w:rsidP="00DA45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В Берлине есть свыше 70 музеев и замков, свыше 38 галерей, около 32 театров и зданий опер.</w:t>
      </w:r>
      <w:r w:rsidR="00CE15EB"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E15EB" w:rsidRPr="00DA454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 22)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Поздравляю вас, ребята! Вы успешно справились со всеми заданиями! Добро пожаловать в Королевство европейских языков! Посмотрите-ка, кто нас здесь встречает – оса и жук. Странно…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Сценка «</w:t>
      </w:r>
      <w:proofErr w:type="spellStart"/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Штранная</w:t>
      </w:r>
      <w:proofErr w:type="spellEnd"/>
      <w:r w:rsidRPr="00DA4545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5434CD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история» (</w:t>
      </w:r>
      <w:r w:rsidR="005434CD" w:rsidRPr="00E930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</w:t>
      </w:r>
      <w:r w:rsidR="00FC5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6</w:t>
      </w:r>
      <w:r w:rsidRPr="00DA4545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Да ребята, знать иностранный язык – это очень важно. В нашем Королевстве европейских языков люди много общаются друг с другом, у них общие интересы, праздники, игры</w:t>
      </w:r>
      <w:proofErr w:type="gramStart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… З</w:t>
      </w:r>
      <w:proofErr w:type="gramEnd"/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десь все мы стремимся к взаимопониманию, дружбе и счастью.</w:t>
      </w: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44E41" w:rsidRPr="00DA4545" w:rsidRDefault="00644E4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149" w:rsidRPr="00DA4545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149" w:rsidRDefault="00EA3149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C1" w:rsidRPr="00DA4545" w:rsidRDefault="00E930C1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C0C" w:rsidRPr="006F21C7" w:rsidRDefault="006F21C7" w:rsidP="006F21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1C7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наше время есть настоящие полиглоты – люди, которые знают несколько иностранных языков. Так, бельгиец Йохан </w:t>
      </w:r>
      <w:proofErr w:type="spellStart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>Вандевалле</w:t>
      </w:r>
      <w:proofErr w:type="spellEnd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31 язык. А итальянский профессор Альберто </w:t>
      </w:r>
      <w:proofErr w:type="spellStart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>Тальнавани</w:t>
      </w:r>
      <w:proofErr w:type="spellEnd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 говорит на всех европейских языках. </w:t>
      </w:r>
      <w:proofErr w:type="gramStart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>Писатель Лев Толстой в совершенстве владел английским, французским и немецким языками, свободно читал на итальянском, польском, чешском и сербском языках.</w:t>
      </w:r>
      <w:proofErr w:type="gramEnd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21C7">
        <w:rPr>
          <w:rFonts w:ascii="Times New Roman" w:eastAsia="Times New Roman" w:hAnsi="Times New Roman"/>
          <w:sz w:val="28"/>
          <w:szCs w:val="28"/>
          <w:lang w:eastAsia="ru-RU"/>
        </w:rPr>
        <w:t>Знал греческий, латинский, украинский, татарский, церковно-славянский, изучал древнееврейский, турецкий, голландский, болгарский и другие языки.</w:t>
      </w:r>
      <w:proofErr w:type="gramEnd"/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C0C" w:rsidRDefault="00FD1C0C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1C7" w:rsidRPr="00DA4545" w:rsidRDefault="006F21C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E27" w:rsidRPr="00DA4545" w:rsidRDefault="00794E27" w:rsidP="00D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16E" w:rsidRPr="005A19F2" w:rsidRDefault="006F21C7" w:rsidP="003C716E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2</w:t>
      </w: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2"/>
      </w:tblGrid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586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76"/>
              <w:gridCol w:w="1610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Великобритания</w:t>
                  </w:r>
                </w:p>
              </w:tc>
              <w:tc>
                <w:tcPr>
                  <w:tcW w:w="24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Париж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566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1770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Франция</w:t>
                  </w:r>
                </w:p>
              </w:tc>
              <w:tc>
                <w:tcPr>
                  <w:tcW w:w="2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Мадрид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596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1795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Испания</w:t>
                  </w:r>
                </w:p>
              </w:tc>
              <w:tc>
                <w:tcPr>
                  <w:tcW w:w="24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Берлин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601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1798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Германия</w:t>
                  </w:r>
                </w:p>
              </w:tc>
              <w:tc>
                <w:tcPr>
                  <w:tcW w:w="24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Рим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6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1797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Италия</w:t>
                  </w:r>
                </w:p>
              </w:tc>
              <w:tc>
                <w:tcPr>
                  <w:tcW w:w="24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Варшава</w:t>
                  </w:r>
                </w:p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723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867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Польша</w:t>
                  </w:r>
                </w:p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4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Прага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648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1784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Чехия</w:t>
                  </w:r>
                </w:p>
              </w:tc>
              <w:tc>
                <w:tcPr>
                  <w:tcW w:w="2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Афины</w:t>
                  </w: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3704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1840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Греция</w:t>
                  </w:r>
                </w:p>
              </w:tc>
              <w:tc>
                <w:tcPr>
                  <w:tcW w:w="24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Минск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W w:w="4086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1981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Белоруссия</w:t>
                  </w:r>
                </w:p>
              </w:tc>
              <w:tc>
                <w:tcPr>
                  <w:tcW w:w="2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Киев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tbl>
            <w:tblPr>
              <w:tblpPr w:leftFromText="180" w:rightFromText="180" w:vertAnchor="text" w:horzAnchor="margin" w:tblpY="-257"/>
              <w:tblOverlap w:val="never"/>
              <w:tblW w:w="3704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1840"/>
            </w:tblGrid>
            <w:tr w:rsidR="003C716E" w:rsidRPr="00F660A7" w:rsidTr="006275FA">
              <w:trPr>
                <w:tblCellSpacing w:w="7" w:type="dxa"/>
              </w:trPr>
              <w:tc>
                <w:tcPr>
                  <w:tcW w:w="2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Украина</w:t>
                  </w:r>
                </w:p>
              </w:tc>
              <w:tc>
                <w:tcPr>
                  <w:tcW w:w="24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716E" w:rsidRPr="005A19F2" w:rsidRDefault="003C716E" w:rsidP="006275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A19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Лондон</w:t>
                  </w:r>
                </w:p>
              </w:tc>
            </w:tr>
          </w:tbl>
          <w:p w:rsidR="003C716E" w:rsidRPr="005A19F2" w:rsidRDefault="003C716E" w:rsidP="00627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16E" w:rsidRPr="00F660A7" w:rsidTr="006275FA">
        <w:trPr>
          <w:tblCellSpacing w:w="15" w:type="dxa"/>
        </w:trPr>
        <w:tc>
          <w:tcPr>
            <w:tcW w:w="4312" w:type="dxa"/>
            <w:vAlign w:val="center"/>
          </w:tcPr>
          <w:p w:rsidR="003C716E" w:rsidRPr="005A19F2" w:rsidRDefault="003C716E" w:rsidP="0062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C716E" w:rsidRPr="005A19F2" w:rsidRDefault="003C716E" w:rsidP="003C716E">
      <w:pPr>
        <w:tabs>
          <w:tab w:val="left" w:pos="25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16E" w:rsidRDefault="003C716E" w:rsidP="003C716E"/>
    <w:p w:rsidR="003C716E" w:rsidRDefault="003C716E" w:rsidP="003C716E"/>
    <w:p w:rsidR="003C716E" w:rsidRDefault="003C716E" w:rsidP="003C716E"/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Default="003C716E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6F21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C7D33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6F21C7" w:rsidRPr="00DC7D33" w:rsidRDefault="006F21C7" w:rsidP="006F21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 к заданию 3 «Сказочная страна»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DC7D33">
        <w:rPr>
          <w:rFonts w:ascii="Times New Roman" w:hAnsi="Times New Roman"/>
          <w:sz w:val="28"/>
          <w:szCs w:val="28"/>
        </w:rPr>
        <w:t>Карлсон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C7D33">
        <w:rPr>
          <w:rFonts w:ascii="Times New Roman" w:hAnsi="Times New Roman"/>
          <w:sz w:val="28"/>
          <w:szCs w:val="28"/>
        </w:rPr>
        <w:t>Астрид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Линдгрен – Швеция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DC7D33">
        <w:rPr>
          <w:rFonts w:ascii="Times New Roman" w:hAnsi="Times New Roman"/>
          <w:sz w:val="28"/>
          <w:szCs w:val="28"/>
        </w:rPr>
        <w:t>Пэппи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Длинный Чулок – </w:t>
      </w:r>
      <w:proofErr w:type="spellStart"/>
      <w:r w:rsidRPr="00DC7D33">
        <w:rPr>
          <w:rFonts w:ascii="Times New Roman" w:hAnsi="Times New Roman"/>
          <w:sz w:val="28"/>
          <w:szCs w:val="28"/>
        </w:rPr>
        <w:t>Астрид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Линдгрен – Швеция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>Бременские музыканты – Братья Гримм – Германия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>Пиноккио – Карло Коллоди -  Италия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 xml:space="preserve">Чиполино – </w:t>
      </w:r>
      <w:proofErr w:type="spellStart"/>
      <w:r w:rsidRPr="00DC7D33">
        <w:rPr>
          <w:rFonts w:ascii="Times New Roman" w:hAnsi="Times New Roman"/>
          <w:sz w:val="28"/>
          <w:szCs w:val="28"/>
        </w:rPr>
        <w:t>Джони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D33">
        <w:rPr>
          <w:rFonts w:ascii="Times New Roman" w:hAnsi="Times New Roman"/>
          <w:sz w:val="28"/>
          <w:szCs w:val="28"/>
        </w:rPr>
        <w:t>Родари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– Италия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 xml:space="preserve">Питер Пен – </w:t>
      </w:r>
      <w:proofErr w:type="spellStart"/>
      <w:r w:rsidRPr="00DC7D33">
        <w:rPr>
          <w:rFonts w:ascii="Times New Roman" w:hAnsi="Times New Roman"/>
          <w:sz w:val="28"/>
          <w:szCs w:val="28"/>
        </w:rPr>
        <w:t>Дж.М</w:t>
      </w:r>
      <w:proofErr w:type="spellEnd"/>
      <w:r w:rsidRPr="00DC7D33">
        <w:rPr>
          <w:rFonts w:ascii="Times New Roman" w:hAnsi="Times New Roman"/>
          <w:sz w:val="28"/>
          <w:szCs w:val="28"/>
        </w:rPr>
        <w:t>. Барри – Шотландия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 xml:space="preserve">Мэри </w:t>
      </w:r>
      <w:proofErr w:type="spellStart"/>
      <w:r w:rsidRPr="00DC7D33">
        <w:rPr>
          <w:rFonts w:ascii="Times New Roman" w:hAnsi="Times New Roman"/>
          <w:sz w:val="28"/>
          <w:szCs w:val="28"/>
        </w:rPr>
        <w:t>Поппенс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– Памела </w:t>
      </w:r>
      <w:proofErr w:type="spellStart"/>
      <w:r w:rsidRPr="00DC7D33">
        <w:rPr>
          <w:rFonts w:ascii="Times New Roman" w:hAnsi="Times New Roman"/>
          <w:sz w:val="28"/>
          <w:szCs w:val="28"/>
        </w:rPr>
        <w:t>Трэверс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– Англия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>Снежная королева – Дания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>Русалочка – Дания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>Красная Шапочка – Шарль Перро – Франция</w:t>
      </w:r>
    </w:p>
    <w:p w:rsidR="006F21C7" w:rsidRPr="00DC7D33" w:rsidRDefault="006F21C7" w:rsidP="006F21C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DC7D33">
        <w:rPr>
          <w:rFonts w:ascii="Times New Roman" w:hAnsi="Times New Roman"/>
          <w:sz w:val="28"/>
          <w:szCs w:val="28"/>
        </w:rPr>
        <w:t>Вини-Пух</w:t>
      </w:r>
      <w:proofErr w:type="gramEnd"/>
      <w:r w:rsidRPr="00DC7D33">
        <w:rPr>
          <w:rFonts w:ascii="Times New Roman" w:hAnsi="Times New Roman"/>
          <w:sz w:val="28"/>
          <w:szCs w:val="28"/>
        </w:rPr>
        <w:t xml:space="preserve"> – А.А </w:t>
      </w:r>
      <w:proofErr w:type="spellStart"/>
      <w:r w:rsidRPr="00DC7D33">
        <w:rPr>
          <w:rFonts w:ascii="Times New Roman" w:hAnsi="Times New Roman"/>
          <w:sz w:val="28"/>
          <w:szCs w:val="28"/>
        </w:rPr>
        <w:t>Милн</w:t>
      </w:r>
      <w:proofErr w:type="spellEnd"/>
      <w:r w:rsidRPr="00DC7D33">
        <w:rPr>
          <w:rFonts w:ascii="Times New Roman" w:hAnsi="Times New Roman"/>
          <w:sz w:val="28"/>
          <w:szCs w:val="28"/>
        </w:rPr>
        <w:t xml:space="preserve"> - Англия</w:t>
      </w: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4DED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Pr="00FC5707" w:rsidRDefault="00FC5707" w:rsidP="00FC5707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4</w:t>
      </w: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2653029</wp:posOffset>
                </wp:positionH>
                <wp:positionV relativeFrom="paragraph">
                  <wp:posOffset>259715</wp:posOffset>
                </wp:positionV>
                <wp:extent cx="0" cy="845185"/>
                <wp:effectExtent l="0" t="0" r="1905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45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9pt,20.45pt" to="208.9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">
                <o:lock v:ext="edit" shapetype="f"/>
              </v:line>
            </w:pict>
          </mc:Fallback>
        </mc:AlternateContent>
      </w:r>
    </w:p>
    <w:p w:rsidR="00FC5707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215900</wp:posOffset>
                </wp:positionV>
                <wp:extent cx="810895" cy="802005"/>
                <wp:effectExtent l="0" t="0" r="27305" b="171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10895" cy="8020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17pt" to="133.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215900</wp:posOffset>
                </wp:positionV>
                <wp:extent cx="741680" cy="716280"/>
                <wp:effectExtent l="0" t="0" r="20320" b="266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41680" cy="716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pt,17pt" to="341.3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">
                <o:lock v:ext="edit" shapetype="f"/>
              </v:line>
            </w:pict>
          </mc:Fallback>
        </mc:AlternateContent>
      </w: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274955</wp:posOffset>
                </wp:positionV>
                <wp:extent cx="2596515" cy="1725295"/>
                <wp:effectExtent l="0" t="0" r="13335" b="2730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17252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5707" w:rsidRPr="00FC5707" w:rsidRDefault="00FC5707" w:rsidP="00FC57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FC5707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07pt;margin-top:21.65pt;width:204.45pt;height:13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" fillcolor="window" strokecolor="#f79646" strokeweight="2pt">
                <v:path arrowok="t"/>
                <v:textbox>
                  <w:txbxContent>
                    <w:p w:rsidR="00FC5707" w:rsidRPr="00FC5707" w:rsidRDefault="00FC5707" w:rsidP="00FC570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FC5707"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Deutschland</w:t>
                      </w:r>
                    </w:p>
                  </w:txbxContent>
                </v:textbox>
              </v:oval>
            </w:pict>
          </mc:Fallback>
        </mc:AlternateContent>
      </w: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160654</wp:posOffset>
                </wp:positionV>
                <wp:extent cx="98361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55pt,12.65pt" to="3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160019</wp:posOffset>
                </wp:positionV>
                <wp:extent cx="1155700" cy="0"/>
                <wp:effectExtent l="0" t="0" r="254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.5pt,12.6pt" to="99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">
                <o:lock v:ext="edit" shapetype="f"/>
              </v:line>
            </w:pict>
          </mc:Fallback>
        </mc:AlternateContent>
      </w: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227965</wp:posOffset>
                </wp:positionV>
                <wp:extent cx="819785" cy="569595"/>
                <wp:effectExtent l="0" t="0" r="18415" b="209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785" cy="569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pt,17.95pt" to="347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150495</wp:posOffset>
                </wp:positionV>
                <wp:extent cx="854075" cy="526415"/>
                <wp:effectExtent l="0" t="0" r="22225" b="260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54075" cy="526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1.85pt" to="128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">
                <o:lock v:ext="edit" shapetype="f"/>
              </v:line>
            </w:pict>
          </mc:Fallback>
        </mc:AlternateContent>
      </w:r>
    </w:p>
    <w:p w:rsidR="00FC5707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2781934</wp:posOffset>
                </wp:positionH>
                <wp:positionV relativeFrom="paragraph">
                  <wp:posOffset>89535</wp:posOffset>
                </wp:positionV>
                <wp:extent cx="0" cy="1017905"/>
                <wp:effectExtent l="0" t="0" r="1905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7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19.05pt,7.05pt" to="219.0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">
                <o:lock v:ext="edit" shapetype="f"/>
              </v:line>
            </w:pict>
          </mc:Fallback>
        </mc:AlternateContent>
      </w: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70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4DED" w:rsidRDefault="00C74DED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5</w:t>
      </w:r>
    </w:p>
    <w:p w:rsidR="00FF77B8" w:rsidRDefault="00FF77B8" w:rsidP="00FF77B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Учащийся 1:</w:t>
      </w:r>
    </w:p>
    <w:p w:rsidR="00FF77B8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Берлин является одновременно федеральной землей и столицей всей страны. Многие ученые связывают название города со словом 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„</w:t>
      </w:r>
      <w:r w:rsidRPr="00DA4545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DA4545">
        <w:rPr>
          <w:rFonts w:ascii="Times New Roman" w:eastAsia="Times New Roman" w:hAnsi="Times New Roman"/>
          <w:sz w:val="28"/>
          <w:szCs w:val="28"/>
          <w:lang w:eastAsia="ru-RU"/>
        </w:rPr>
        <w:t>ä</w:t>
      </w:r>
      <w:r w:rsidRPr="00DA4545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“. </w:t>
      </w:r>
    </w:p>
    <w:p w:rsidR="00FF77B8" w:rsidRPr="00FF77B8" w:rsidRDefault="00FF77B8" w:rsidP="00FF77B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77B8">
        <w:rPr>
          <w:rFonts w:ascii="Times New Roman" w:eastAsia="Times New Roman" w:hAnsi="Times New Roman"/>
          <w:sz w:val="28"/>
          <w:szCs w:val="28"/>
          <w:lang w:eastAsia="ru-RU"/>
        </w:rPr>
        <w:t>А кто знает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77B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переводиться это слово? </w:t>
      </w:r>
    </w:p>
    <w:p w:rsidR="00FF77B8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B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Подтверждение этому мы видим на гербе города, на котором изображен медведь.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Обратите внимание на экран, на котором показан герб города.</w:t>
      </w:r>
    </w:p>
    <w:p w:rsidR="00FF77B8" w:rsidRPr="00FF77B8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77B8">
        <w:rPr>
          <w:rFonts w:ascii="Times New Roman" w:eastAsia="Times New Roman" w:hAnsi="Times New Roman"/>
          <w:b/>
          <w:sz w:val="24"/>
          <w:szCs w:val="24"/>
          <w:lang w:eastAsia="ru-RU"/>
        </w:rPr>
        <w:t>Учащийся 2:</w:t>
      </w:r>
    </w:p>
    <w:p w:rsidR="00FF77B8" w:rsidRPr="00DA4545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Берлин был основан в 1237 году. С 15 века Берлин был резиденцией князей. В 18 веке в Берлине построили здание оперы.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Фотографии представлены на экране. </w:t>
      </w:r>
      <w:r w:rsidRPr="00DA454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FF77B8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В это же время в Берлине появляется самая красивая улица Берлина «</w:t>
      </w:r>
      <w:proofErr w:type="spellStart"/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Unter</w:t>
      </w:r>
      <w:proofErr w:type="spellEnd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den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Linden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что означает «Под липами»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386E11">
        <w:rPr>
          <w:rFonts w:ascii="Times New Roman" w:eastAsia="Times New Roman" w:hAnsi="Times New Roman"/>
          <w:iCs/>
          <w:sz w:val="28"/>
          <w:szCs w:val="28"/>
          <w:lang w:eastAsia="ru-RU"/>
        </w:rPr>
        <w:t>Взгляните, пожалуйста, на экран.</w:t>
      </w:r>
    </w:p>
    <w:p w:rsidR="00386E11" w:rsidRPr="00386E11" w:rsidRDefault="00386E11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86E1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Учащийся 3:</w:t>
      </w:r>
    </w:p>
    <w:p w:rsidR="00FF77B8" w:rsidRPr="00386E11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1805 году в город прибыл русский царь Александр </w:t>
      </w:r>
      <w:r w:rsidRPr="00DA4545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I</w:t>
      </w: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В его честь площадь центрального рынка переименовали в </w:t>
      </w:r>
      <w:proofErr w:type="spellStart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>Александрплац</w:t>
      </w:r>
      <w:proofErr w:type="spellEnd"/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386E11">
        <w:rPr>
          <w:rFonts w:ascii="Times New Roman" w:eastAsia="Times New Roman" w:hAnsi="Times New Roman"/>
          <w:iCs/>
          <w:sz w:val="28"/>
          <w:szCs w:val="28"/>
          <w:lang w:eastAsia="ru-RU"/>
        </w:rPr>
        <w:t>Посмотрите фотографии.</w:t>
      </w:r>
    </w:p>
    <w:p w:rsidR="00FF77B8" w:rsidRPr="00DA4545" w:rsidRDefault="00FF77B8" w:rsidP="00FF77B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Символ </w:t>
      </w:r>
      <w:r w:rsidR="00386E11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города – Бранденбургские ворота, фотографию которого можно также наблюдать на экране.</w:t>
      </w:r>
    </w:p>
    <w:p w:rsidR="00FF77B8" w:rsidRPr="00386E11" w:rsidRDefault="00FF77B8" w:rsidP="00386E1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A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Берлине есть свыше 70 музеев и замков, свыше 38 галерей, около 32 театров и зданий опер. </w:t>
      </w:r>
      <w:r w:rsidR="00386E1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экране </w:t>
      </w:r>
      <w:proofErr w:type="gramStart"/>
      <w:r w:rsidR="00386E11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показаны</w:t>
      </w:r>
      <w:proofErr w:type="gramEnd"/>
      <w:r w:rsidR="00386E1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Берлинский собор и красная ратуша.</w:t>
      </w: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6E11" w:rsidRDefault="00386E11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1C7" w:rsidRDefault="006F21C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Pr="005A19F2" w:rsidRDefault="00FC5707" w:rsidP="003C716E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6</w:t>
      </w:r>
    </w:p>
    <w:p w:rsidR="003C716E" w:rsidRPr="005A19F2" w:rsidRDefault="003C716E" w:rsidP="003C716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Pr="005A19F2" w:rsidRDefault="00386E11" w:rsidP="00DC7D3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Штранная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иш</w:t>
      </w:r>
      <w:r w:rsidR="003C716E"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тория</w:t>
      </w:r>
      <w:proofErr w:type="spellEnd"/>
    </w:p>
    <w:p w:rsidR="003C716E" w:rsidRPr="005A19F2" w:rsidRDefault="003C716E" w:rsidP="003C716E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C716E" w:rsidRPr="005A19F2" w:rsidRDefault="003C716E" w:rsidP="003C716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Встретил жук в одном лесу 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Симпатичную осу.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Жук: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Ах, какая модница!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Пожвольте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пожнакомиться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Оса: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Уважаемый</w:t>
      </w:r>
      <w:proofErr w:type="gram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прохозый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Ну на сто это </w:t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похозэ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Вы не представляете</w:t>
      </w:r>
      <w:proofErr w:type="gram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К</w:t>
      </w:r>
      <w:proofErr w:type="gram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ак вы </w:t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сепелявите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красавица оса</w:t>
      </w:r>
      <w:proofErr w:type="gram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летела в небеса.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Жук: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Жтранная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гражданка</w:t>
      </w:r>
      <w:proofErr w:type="gram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аверно, </w:t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ож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транка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Автор: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Жук с досады кренделями</w:t>
      </w:r>
      <w:proofErr w:type="gram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о поляне носится.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19F2">
        <w:rPr>
          <w:rFonts w:ascii="Times New Roman" w:eastAsia="Times New Roman" w:hAnsi="Times New Roman"/>
          <w:b/>
          <w:sz w:val="24"/>
          <w:szCs w:val="24"/>
          <w:lang w:eastAsia="ru-RU"/>
        </w:rPr>
        <w:t>Жук:</w:t>
      </w:r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ж надо было так</w:t>
      </w:r>
      <w:r w:rsidR="00386E11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Опрож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товолоситься</w:t>
      </w:r>
      <w:proofErr w:type="spellEnd"/>
      <w:proofErr w:type="gram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от тебе и ухажёр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Бежобр</w:t>
      </w:r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азие</w:t>
      </w:r>
      <w:proofErr w:type="spellEnd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пожор</w:t>
      </w:r>
      <w:proofErr w:type="spellEnd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 бы вновь не </w:t>
      </w:r>
      <w:proofErr w:type="spellStart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окаж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аться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br/>
        <w:t>В положении так</w:t>
      </w:r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ом!</w:t>
      </w:r>
      <w:r w:rsidR="00386E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Нужно срочно </w:t>
      </w:r>
      <w:proofErr w:type="spellStart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жаниматься</w:t>
      </w:r>
      <w:proofErr w:type="spellEnd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="00386E11">
        <w:rPr>
          <w:rFonts w:ascii="Times New Roman" w:eastAsia="Times New Roman" w:hAnsi="Times New Roman"/>
          <w:sz w:val="24"/>
          <w:szCs w:val="24"/>
          <w:lang w:eastAsia="ru-RU"/>
        </w:rPr>
        <w:t>Инож</w:t>
      </w:r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>транным</w:t>
      </w:r>
      <w:proofErr w:type="spellEnd"/>
      <w:r w:rsidRPr="005A19F2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языком!</w:t>
      </w:r>
    </w:p>
    <w:p w:rsidR="003C716E" w:rsidRPr="005A19F2" w:rsidRDefault="003C716E" w:rsidP="003C716E">
      <w:pPr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716E" w:rsidRPr="005A19F2" w:rsidRDefault="003C716E" w:rsidP="003C716E">
      <w:pPr>
        <w:rPr>
          <w:rFonts w:ascii="Times New Roman" w:eastAsia="Times New Roman" w:hAnsi="Times New Roman"/>
          <w:lang w:eastAsia="ru-RU"/>
        </w:rPr>
      </w:pPr>
    </w:p>
    <w:p w:rsidR="003C716E" w:rsidRDefault="003C716E" w:rsidP="003C716E"/>
    <w:p w:rsidR="00091C65" w:rsidRDefault="00091C65" w:rsidP="003C716E"/>
    <w:p w:rsidR="00091C65" w:rsidRDefault="00091C65" w:rsidP="003C716E"/>
    <w:p w:rsidR="00091C65" w:rsidRDefault="00091C65" w:rsidP="003C716E"/>
    <w:p w:rsidR="00091C65" w:rsidRDefault="00091C65" w:rsidP="003C716E"/>
    <w:p w:rsidR="00091C65" w:rsidRDefault="00091C65" w:rsidP="003C716E"/>
    <w:p w:rsidR="00091C65" w:rsidRDefault="00091C65" w:rsidP="003C716E"/>
    <w:p w:rsidR="00EA3149" w:rsidRDefault="00EA3149"/>
    <w:sectPr w:rsidR="00EA3149" w:rsidSect="00DA4545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86" w:rsidRDefault="00CA5086" w:rsidP="00DA4545">
      <w:pPr>
        <w:spacing w:after="0" w:line="240" w:lineRule="auto"/>
      </w:pPr>
      <w:r>
        <w:separator/>
      </w:r>
    </w:p>
  </w:endnote>
  <w:endnote w:type="continuationSeparator" w:id="0">
    <w:p w:rsidR="00CA5086" w:rsidRDefault="00CA5086" w:rsidP="00DA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45" w:rsidRDefault="00DA454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5E50">
      <w:rPr>
        <w:noProof/>
      </w:rPr>
      <w:t>3</w:t>
    </w:r>
    <w:r>
      <w:fldChar w:fldCharType="end"/>
    </w:r>
  </w:p>
  <w:p w:rsidR="00DA4545" w:rsidRDefault="00DA45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86" w:rsidRDefault="00CA5086" w:rsidP="00DA4545">
      <w:pPr>
        <w:spacing w:after="0" w:line="240" w:lineRule="auto"/>
      </w:pPr>
      <w:r>
        <w:separator/>
      </w:r>
    </w:p>
  </w:footnote>
  <w:footnote w:type="continuationSeparator" w:id="0">
    <w:p w:rsidR="00CA5086" w:rsidRDefault="00CA5086" w:rsidP="00DA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B9D"/>
    <w:multiLevelType w:val="multilevel"/>
    <w:tmpl w:val="718C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C106E"/>
    <w:multiLevelType w:val="hybridMultilevel"/>
    <w:tmpl w:val="2BDA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F46CC"/>
    <w:multiLevelType w:val="hybridMultilevel"/>
    <w:tmpl w:val="E8F6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2D89"/>
    <w:multiLevelType w:val="multilevel"/>
    <w:tmpl w:val="4654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ED"/>
    <w:rsid w:val="00091C65"/>
    <w:rsid w:val="000D40D3"/>
    <w:rsid w:val="000F24CB"/>
    <w:rsid w:val="001357F5"/>
    <w:rsid w:val="002769FB"/>
    <w:rsid w:val="002F11B4"/>
    <w:rsid w:val="00386E11"/>
    <w:rsid w:val="003A75ED"/>
    <w:rsid w:val="003C716E"/>
    <w:rsid w:val="00510ED4"/>
    <w:rsid w:val="005434CD"/>
    <w:rsid w:val="006275FA"/>
    <w:rsid w:val="00644E41"/>
    <w:rsid w:val="0067526F"/>
    <w:rsid w:val="006C4094"/>
    <w:rsid w:val="006F1C56"/>
    <w:rsid w:val="006F21C7"/>
    <w:rsid w:val="00741D98"/>
    <w:rsid w:val="00794E27"/>
    <w:rsid w:val="007D4A29"/>
    <w:rsid w:val="009744ED"/>
    <w:rsid w:val="00AB2345"/>
    <w:rsid w:val="00BF1290"/>
    <w:rsid w:val="00C22672"/>
    <w:rsid w:val="00C74DED"/>
    <w:rsid w:val="00CA5086"/>
    <w:rsid w:val="00CE15EB"/>
    <w:rsid w:val="00DA4545"/>
    <w:rsid w:val="00DC7D33"/>
    <w:rsid w:val="00E930C1"/>
    <w:rsid w:val="00EA3149"/>
    <w:rsid w:val="00EE59B2"/>
    <w:rsid w:val="00F660A7"/>
    <w:rsid w:val="00FC5707"/>
    <w:rsid w:val="00FC5E50"/>
    <w:rsid w:val="00FD1C0C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545"/>
  </w:style>
  <w:style w:type="paragraph" w:styleId="a6">
    <w:name w:val="footer"/>
    <w:basedOn w:val="a"/>
    <w:link w:val="a7"/>
    <w:uiPriority w:val="99"/>
    <w:unhideWhenUsed/>
    <w:rsid w:val="00DA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545"/>
  </w:style>
  <w:style w:type="paragraph" w:styleId="a6">
    <w:name w:val="footer"/>
    <w:basedOn w:val="a"/>
    <w:link w:val="a7"/>
    <w:uiPriority w:val="99"/>
    <w:unhideWhenUsed/>
    <w:rsid w:val="00DA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76;&#1086;&#1082;&#1091;&#1084;&#1077;&#1085;&#1090;&#1099;\&#1087;&#1088;&#1072;&#1082;&#1090;&#1080;&#1082;&#1072;\&#1089;&#1094;&#1077;&#1085;&#1072;&#1088;&#1080;&#1081;%20&#1076;&#1085;&#1103;%20&#1080;&#1085;&#1086;&#1089;&#1090;&#1088;%20&#1103;&#1079;&#1099;&#1082;&#1086;&#1074;\&#1084;&#1086;&#1081;%20&#1089;&#1094;&#1077;&#1085;&#1072;&#1088;&#1080;&#1081;%20&#1076;&#1085;&#1103;%20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6928-0D63-48A2-9308-272736CB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мой сценарий дня ия.dot</Template>
  <TotalTime>1</TotalTime>
  <Pages>11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2015-01-26T14:38:00Z</dcterms:created>
  <dcterms:modified xsi:type="dcterms:W3CDTF">2015-05-11T13:45:00Z</dcterms:modified>
</cp:coreProperties>
</file>