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55" w:rsidRPr="00243D06" w:rsidRDefault="00B42755" w:rsidP="00243D06">
      <w:pPr>
        <w:spacing w:line="360" w:lineRule="auto"/>
        <w:jc w:val="center"/>
        <w:rPr>
          <w:rFonts w:ascii="Times New Roman" w:eastAsia="BatangChe" w:hAnsi="Times New Roman"/>
          <w:sz w:val="28"/>
          <w:szCs w:val="28"/>
          <w:lang w:val="ru-RU"/>
        </w:rPr>
      </w:pPr>
      <w:r w:rsidRPr="00243D06">
        <w:rPr>
          <w:rFonts w:ascii="Times New Roman" w:eastAsia="BatangChe" w:hAnsi="Times New Roman"/>
          <w:sz w:val="28"/>
          <w:szCs w:val="28"/>
          <w:lang w:val="ru-RU"/>
        </w:rPr>
        <w:t>МДОУ «Детский сад №84»</w:t>
      </w:r>
    </w:p>
    <w:p w:rsidR="00B42755" w:rsidRPr="00243D06" w:rsidRDefault="00B42755" w:rsidP="00243D06">
      <w:pPr>
        <w:spacing w:line="360" w:lineRule="auto"/>
        <w:jc w:val="center"/>
        <w:rPr>
          <w:rFonts w:ascii="Times New Roman" w:eastAsia="BatangChe" w:hAnsi="Times New Roman"/>
          <w:sz w:val="28"/>
          <w:szCs w:val="28"/>
          <w:lang w:val="ru-RU"/>
        </w:rPr>
      </w:pPr>
    </w:p>
    <w:p w:rsidR="00B42755" w:rsidRPr="00243D06" w:rsidRDefault="00B42755" w:rsidP="00243D06">
      <w:pPr>
        <w:spacing w:line="360" w:lineRule="auto"/>
        <w:jc w:val="center"/>
        <w:rPr>
          <w:rFonts w:ascii="Times New Roman" w:eastAsia="BatangChe" w:hAnsi="Times New Roman"/>
          <w:sz w:val="28"/>
          <w:szCs w:val="28"/>
          <w:lang w:val="ru-RU"/>
        </w:rPr>
      </w:pPr>
    </w:p>
    <w:p w:rsidR="00B42755" w:rsidRPr="00243D06" w:rsidRDefault="00B42755" w:rsidP="00243D06">
      <w:pPr>
        <w:spacing w:line="360" w:lineRule="auto"/>
        <w:jc w:val="center"/>
        <w:rPr>
          <w:rFonts w:ascii="Times New Roman" w:eastAsia="BatangChe" w:hAnsi="Times New Roman"/>
          <w:sz w:val="28"/>
          <w:szCs w:val="28"/>
          <w:lang w:val="ru-RU"/>
        </w:rPr>
      </w:pPr>
    </w:p>
    <w:p w:rsidR="00B42755" w:rsidRPr="00243D06" w:rsidRDefault="00B42755" w:rsidP="00243D06">
      <w:pPr>
        <w:spacing w:line="360" w:lineRule="auto"/>
        <w:jc w:val="center"/>
        <w:rPr>
          <w:rFonts w:ascii="Times New Roman" w:eastAsia="BatangChe" w:hAnsi="Times New Roman"/>
          <w:sz w:val="28"/>
          <w:szCs w:val="28"/>
          <w:lang w:val="ru-RU"/>
        </w:rPr>
      </w:pPr>
    </w:p>
    <w:p w:rsidR="00B42755" w:rsidRPr="00243D06" w:rsidRDefault="00B42755" w:rsidP="00243D06">
      <w:pPr>
        <w:spacing w:line="360" w:lineRule="auto"/>
        <w:jc w:val="center"/>
        <w:rPr>
          <w:rFonts w:ascii="Times New Roman" w:eastAsia="BatangChe" w:hAnsi="Times New Roman"/>
          <w:sz w:val="28"/>
          <w:szCs w:val="28"/>
          <w:lang w:val="ru-RU"/>
        </w:rPr>
      </w:pPr>
    </w:p>
    <w:p w:rsidR="00B42755" w:rsidRPr="00243D06" w:rsidRDefault="00B42755" w:rsidP="00243D06">
      <w:pPr>
        <w:spacing w:line="360" w:lineRule="auto"/>
        <w:jc w:val="center"/>
        <w:rPr>
          <w:rFonts w:ascii="Times New Roman" w:eastAsia="BatangChe" w:hAnsi="Times New Roman"/>
          <w:b/>
          <w:sz w:val="28"/>
          <w:szCs w:val="28"/>
          <w:lang w:val="ru-RU"/>
        </w:rPr>
      </w:pPr>
      <w:r w:rsidRPr="00243D06">
        <w:rPr>
          <w:rFonts w:ascii="Times New Roman" w:eastAsia="BatangChe" w:hAnsi="Times New Roman"/>
          <w:b/>
          <w:sz w:val="28"/>
          <w:szCs w:val="28"/>
          <w:lang w:val="ru-RU"/>
        </w:rPr>
        <w:t>Конспект</w:t>
      </w:r>
    </w:p>
    <w:p w:rsidR="00B42755" w:rsidRPr="00243D06" w:rsidRDefault="00B42755" w:rsidP="00243D06">
      <w:pPr>
        <w:ind w:firstLine="0"/>
        <w:jc w:val="center"/>
        <w:rPr>
          <w:rFonts w:ascii="Times New Roman" w:hAnsi="Times New Roman"/>
          <w:sz w:val="32"/>
          <w:szCs w:val="32"/>
          <w:lang w:val="ru-RU"/>
        </w:rPr>
      </w:pPr>
      <w:r w:rsidRPr="00243D06">
        <w:rPr>
          <w:rFonts w:ascii="Times New Roman" w:hAnsi="Times New Roman"/>
          <w:sz w:val="32"/>
          <w:szCs w:val="32"/>
          <w:lang w:val="ru-RU"/>
        </w:rPr>
        <w:t>непосредственно образовательной деятельности</w:t>
      </w:r>
    </w:p>
    <w:p w:rsidR="00B42755" w:rsidRDefault="00B42755" w:rsidP="00243D06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243D06">
        <w:rPr>
          <w:rFonts w:ascii="Times New Roman" w:hAnsi="Times New Roman"/>
          <w:sz w:val="32"/>
          <w:szCs w:val="32"/>
          <w:lang w:val="ru-RU"/>
        </w:rPr>
        <w:t>по познавательному развитию</w:t>
      </w:r>
    </w:p>
    <w:p w:rsidR="00B42755" w:rsidRPr="00243D06" w:rsidRDefault="00B42755" w:rsidP="00243D06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243D06">
        <w:rPr>
          <w:rFonts w:ascii="Times New Roman" w:hAnsi="Times New Roman"/>
          <w:sz w:val="32"/>
          <w:szCs w:val="32"/>
          <w:lang w:val="ru-RU"/>
        </w:rPr>
        <w:t>в подготовительной к школе группы</w:t>
      </w:r>
    </w:p>
    <w:p w:rsidR="00B42755" w:rsidRPr="00243D06" w:rsidRDefault="00B42755" w:rsidP="00243D0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243D06">
        <w:rPr>
          <w:rFonts w:ascii="Times New Roman" w:hAnsi="Times New Roman"/>
          <w:sz w:val="32"/>
          <w:szCs w:val="32"/>
          <w:lang w:val="ru-RU"/>
        </w:rPr>
        <w:t xml:space="preserve">Тема: </w:t>
      </w:r>
      <w:r w:rsidRPr="00243D06">
        <w:rPr>
          <w:rFonts w:ascii="Times New Roman" w:hAnsi="Times New Roman"/>
          <w:b/>
          <w:sz w:val="32"/>
          <w:szCs w:val="32"/>
          <w:lang w:val="ru-RU"/>
        </w:rPr>
        <w:t>«Прогулка по малой Родине»</w:t>
      </w:r>
    </w:p>
    <w:p w:rsidR="00B42755" w:rsidRPr="00E1221B" w:rsidRDefault="00B42755" w:rsidP="00243D06">
      <w:pPr>
        <w:rPr>
          <w:sz w:val="32"/>
          <w:szCs w:val="32"/>
          <w:lang w:val="ru-RU"/>
        </w:rPr>
      </w:pPr>
    </w:p>
    <w:p w:rsidR="00B42755" w:rsidRPr="00243D06" w:rsidRDefault="00B42755" w:rsidP="00243D06">
      <w:pPr>
        <w:spacing w:line="360" w:lineRule="auto"/>
        <w:jc w:val="center"/>
        <w:rPr>
          <w:rFonts w:ascii="Times New Roman" w:eastAsia="BatangChe" w:hAnsi="Times New Roman"/>
          <w:b/>
          <w:sz w:val="28"/>
          <w:szCs w:val="28"/>
          <w:lang w:val="ru-RU"/>
        </w:rPr>
      </w:pPr>
    </w:p>
    <w:p w:rsidR="00B42755" w:rsidRPr="00243D06" w:rsidRDefault="00B42755" w:rsidP="00243D06">
      <w:pPr>
        <w:spacing w:line="360" w:lineRule="auto"/>
        <w:rPr>
          <w:rFonts w:ascii="Times New Roman" w:eastAsia="BatangChe" w:hAnsi="Times New Roman"/>
          <w:b/>
          <w:sz w:val="28"/>
          <w:szCs w:val="28"/>
          <w:u w:val="single"/>
          <w:lang w:val="ru-RU"/>
        </w:rPr>
      </w:pPr>
    </w:p>
    <w:p w:rsidR="00B42755" w:rsidRPr="00243D06" w:rsidRDefault="00B42755" w:rsidP="00243D06">
      <w:pPr>
        <w:spacing w:line="360" w:lineRule="auto"/>
        <w:rPr>
          <w:rFonts w:ascii="Times New Roman" w:eastAsia="BatangChe" w:hAnsi="Times New Roman"/>
          <w:b/>
          <w:sz w:val="28"/>
          <w:szCs w:val="28"/>
          <w:u w:val="single"/>
          <w:lang w:val="ru-RU"/>
        </w:rPr>
      </w:pPr>
    </w:p>
    <w:p w:rsidR="00B42755" w:rsidRPr="00243D06" w:rsidRDefault="00B42755" w:rsidP="00243D06">
      <w:pPr>
        <w:spacing w:line="360" w:lineRule="auto"/>
        <w:rPr>
          <w:rFonts w:ascii="Times New Roman" w:eastAsia="BatangChe" w:hAnsi="Times New Roman"/>
          <w:b/>
          <w:sz w:val="28"/>
          <w:szCs w:val="28"/>
          <w:u w:val="single"/>
          <w:lang w:val="ru-RU"/>
        </w:rPr>
      </w:pPr>
    </w:p>
    <w:p w:rsidR="00B42755" w:rsidRPr="00243D06" w:rsidRDefault="00B42755" w:rsidP="00243D06">
      <w:pPr>
        <w:spacing w:line="360" w:lineRule="auto"/>
        <w:rPr>
          <w:rFonts w:ascii="Times New Roman" w:eastAsia="BatangChe" w:hAnsi="Times New Roman"/>
          <w:b/>
          <w:sz w:val="28"/>
          <w:szCs w:val="28"/>
          <w:u w:val="single"/>
          <w:lang w:val="ru-RU"/>
        </w:rPr>
      </w:pPr>
    </w:p>
    <w:p w:rsidR="00B42755" w:rsidRPr="00243D06" w:rsidRDefault="00B42755" w:rsidP="00243D06">
      <w:pPr>
        <w:spacing w:line="360" w:lineRule="auto"/>
        <w:rPr>
          <w:rFonts w:ascii="Times New Roman" w:eastAsia="BatangChe" w:hAnsi="Times New Roman"/>
          <w:b/>
          <w:sz w:val="28"/>
          <w:szCs w:val="28"/>
          <w:u w:val="single"/>
          <w:lang w:val="ru-RU"/>
        </w:rPr>
      </w:pPr>
    </w:p>
    <w:p w:rsidR="00B42755" w:rsidRPr="00243D06" w:rsidRDefault="00B42755" w:rsidP="00243D06">
      <w:pPr>
        <w:spacing w:line="360" w:lineRule="auto"/>
        <w:rPr>
          <w:rFonts w:ascii="Times New Roman" w:eastAsia="BatangChe" w:hAnsi="Times New Roman"/>
          <w:b/>
          <w:sz w:val="28"/>
          <w:szCs w:val="28"/>
          <w:u w:val="single"/>
          <w:lang w:val="ru-RU"/>
        </w:rPr>
      </w:pPr>
    </w:p>
    <w:p w:rsidR="00B42755" w:rsidRPr="00243D06" w:rsidRDefault="00B42755" w:rsidP="00243D06">
      <w:pPr>
        <w:spacing w:line="360" w:lineRule="auto"/>
        <w:rPr>
          <w:rFonts w:ascii="Times New Roman" w:eastAsia="BatangChe" w:hAnsi="Times New Roman"/>
          <w:b/>
          <w:sz w:val="28"/>
          <w:szCs w:val="28"/>
          <w:u w:val="single"/>
          <w:lang w:val="ru-RU"/>
        </w:rPr>
      </w:pPr>
    </w:p>
    <w:p w:rsidR="00B42755" w:rsidRPr="00243D06" w:rsidRDefault="00B42755" w:rsidP="00243D06">
      <w:pPr>
        <w:spacing w:line="360" w:lineRule="auto"/>
        <w:rPr>
          <w:rFonts w:ascii="Times New Roman" w:eastAsia="BatangChe" w:hAnsi="Times New Roman"/>
          <w:b/>
          <w:sz w:val="28"/>
          <w:szCs w:val="28"/>
          <w:u w:val="single"/>
          <w:lang w:val="ru-RU"/>
        </w:rPr>
      </w:pPr>
    </w:p>
    <w:p w:rsidR="00B42755" w:rsidRPr="00243D06" w:rsidRDefault="00B42755" w:rsidP="00243D06">
      <w:pPr>
        <w:spacing w:line="360" w:lineRule="auto"/>
        <w:rPr>
          <w:rFonts w:ascii="Times New Roman" w:eastAsia="BatangChe" w:hAnsi="Times New Roman"/>
          <w:b/>
          <w:sz w:val="28"/>
          <w:szCs w:val="28"/>
          <w:u w:val="single"/>
          <w:lang w:val="ru-RU"/>
        </w:rPr>
      </w:pPr>
    </w:p>
    <w:p w:rsidR="00B42755" w:rsidRPr="00243D06" w:rsidRDefault="00B42755" w:rsidP="00243D06">
      <w:pPr>
        <w:spacing w:line="360" w:lineRule="auto"/>
        <w:rPr>
          <w:rFonts w:ascii="Times New Roman" w:eastAsia="BatangChe" w:hAnsi="Times New Roman"/>
          <w:b/>
          <w:sz w:val="28"/>
          <w:szCs w:val="28"/>
          <w:u w:val="single"/>
          <w:lang w:val="ru-RU"/>
        </w:rPr>
      </w:pPr>
    </w:p>
    <w:p w:rsidR="00B42755" w:rsidRPr="00243D06" w:rsidRDefault="00B42755" w:rsidP="00243D06">
      <w:pPr>
        <w:spacing w:line="360" w:lineRule="auto"/>
        <w:rPr>
          <w:rFonts w:ascii="Times New Roman" w:eastAsia="BatangChe" w:hAnsi="Times New Roman"/>
          <w:b/>
          <w:sz w:val="28"/>
          <w:szCs w:val="28"/>
          <w:u w:val="single"/>
          <w:lang w:val="ru-RU"/>
        </w:rPr>
      </w:pPr>
    </w:p>
    <w:p w:rsidR="00B42755" w:rsidRPr="00243D06" w:rsidRDefault="00B42755" w:rsidP="00243D06">
      <w:pPr>
        <w:spacing w:line="360" w:lineRule="auto"/>
        <w:rPr>
          <w:rFonts w:ascii="Times New Roman" w:eastAsia="BatangChe" w:hAnsi="Times New Roman"/>
          <w:b/>
          <w:sz w:val="28"/>
          <w:szCs w:val="28"/>
          <w:u w:val="single"/>
          <w:lang w:val="ru-RU"/>
        </w:rPr>
      </w:pPr>
    </w:p>
    <w:p w:rsidR="00B42755" w:rsidRPr="00243D06" w:rsidRDefault="00B42755" w:rsidP="00243D06">
      <w:pPr>
        <w:spacing w:line="360" w:lineRule="auto"/>
        <w:rPr>
          <w:rFonts w:ascii="Times New Roman" w:eastAsia="BatangChe" w:hAnsi="Times New Roman"/>
          <w:b/>
          <w:sz w:val="28"/>
          <w:szCs w:val="28"/>
          <w:u w:val="single"/>
          <w:lang w:val="ru-RU"/>
        </w:rPr>
      </w:pPr>
    </w:p>
    <w:p w:rsidR="00B42755" w:rsidRPr="00243D06" w:rsidRDefault="00B42755" w:rsidP="00243D06">
      <w:pPr>
        <w:spacing w:line="360" w:lineRule="auto"/>
        <w:rPr>
          <w:rFonts w:ascii="Times New Roman" w:eastAsia="BatangChe" w:hAnsi="Times New Roman"/>
          <w:b/>
          <w:sz w:val="28"/>
          <w:szCs w:val="28"/>
          <w:u w:val="single"/>
          <w:lang w:val="ru-RU"/>
        </w:rPr>
      </w:pPr>
    </w:p>
    <w:p w:rsidR="00B42755" w:rsidRPr="00243D06" w:rsidRDefault="00B42755" w:rsidP="00243D06">
      <w:pPr>
        <w:spacing w:line="360" w:lineRule="auto"/>
        <w:rPr>
          <w:rFonts w:ascii="Times New Roman" w:eastAsia="BatangChe" w:hAnsi="Times New Roman"/>
          <w:b/>
          <w:sz w:val="28"/>
          <w:szCs w:val="28"/>
          <w:u w:val="single"/>
          <w:lang w:val="ru-RU"/>
        </w:rPr>
      </w:pPr>
    </w:p>
    <w:p w:rsidR="00B42755" w:rsidRPr="00243D06" w:rsidRDefault="00B42755" w:rsidP="00243D06">
      <w:pPr>
        <w:spacing w:line="360" w:lineRule="auto"/>
        <w:rPr>
          <w:rFonts w:ascii="Times New Roman" w:eastAsia="BatangChe" w:hAnsi="Times New Roman"/>
          <w:b/>
          <w:sz w:val="28"/>
          <w:szCs w:val="28"/>
          <w:u w:val="single"/>
          <w:lang w:val="ru-RU"/>
        </w:rPr>
      </w:pPr>
    </w:p>
    <w:p w:rsidR="00B42755" w:rsidRPr="00243D06" w:rsidRDefault="00B42755" w:rsidP="00243D06">
      <w:pPr>
        <w:spacing w:line="360" w:lineRule="auto"/>
        <w:rPr>
          <w:rFonts w:ascii="Times New Roman" w:eastAsia="BatangChe" w:hAnsi="Times New Roman"/>
          <w:b/>
          <w:sz w:val="28"/>
          <w:szCs w:val="28"/>
          <w:u w:val="single"/>
          <w:lang w:val="ru-RU"/>
        </w:rPr>
      </w:pPr>
    </w:p>
    <w:p w:rsidR="00B42755" w:rsidRPr="00243D06" w:rsidRDefault="00B42755" w:rsidP="00243D06">
      <w:pPr>
        <w:spacing w:line="360" w:lineRule="auto"/>
        <w:jc w:val="right"/>
        <w:rPr>
          <w:rFonts w:ascii="Times New Roman" w:eastAsia="BatangChe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eastAsia="BatangChe" w:hAnsi="Times New Roman"/>
          <w:b/>
          <w:sz w:val="28"/>
          <w:szCs w:val="28"/>
          <w:u w:val="single"/>
          <w:lang w:val="ru-RU"/>
        </w:rPr>
        <w:t>Провела в</w:t>
      </w:r>
      <w:r w:rsidRPr="00243D06">
        <w:rPr>
          <w:rFonts w:ascii="Times New Roman" w:eastAsia="BatangChe" w:hAnsi="Times New Roman"/>
          <w:b/>
          <w:sz w:val="28"/>
          <w:szCs w:val="28"/>
          <w:u w:val="single"/>
          <w:lang w:val="ru-RU"/>
        </w:rPr>
        <w:t xml:space="preserve">оспитатель: </w:t>
      </w:r>
    </w:p>
    <w:p w:rsidR="00B42755" w:rsidRPr="00243D06" w:rsidRDefault="00B42755" w:rsidP="00243D06">
      <w:pPr>
        <w:spacing w:line="360" w:lineRule="auto"/>
        <w:jc w:val="right"/>
        <w:rPr>
          <w:rFonts w:ascii="Times New Roman" w:eastAsia="BatangChe" w:hAnsi="Times New Roman"/>
          <w:sz w:val="28"/>
          <w:szCs w:val="28"/>
          <w:lang w:val="ru-RU"/>
        </w:rPr>
      </w:pPr>
      <w:r>
        <w:rPr>
          <w:rFonts w:ascii="Times New Roman" w:eastAsia="BatangChe" w:hAnsi="Times New Roman"/>
          <w:sz w:val="28"/>
          <w:szCs w:val="28"/>
          <w:lang w:val="ru-RU"/>
        </w:rPr>
        <w:t>Занозина  Л</w:t>
      </w:r>
      <w:r w:rsidRPr="00243D06">
        <w:rPr>
          <w:rFonts w:ascii="Times New Roman" w:eastAsia="BatangChe" w:hAnsi="Times New Roman"/>
          <w:sz w:val="28"/>
          <w:szCs w:val="28"/>
          <w:lang w:val="ru-RU"/>
        </w:rPr>
        <w:t>. А.</w:t>
      </w:r>
    </w:p>
    <w:p w:rsidR="00B42755" w:rsidRPr="00243D06" w:rsidRDefault="00B42755" w:rsidP="00243D06">
      <w:pPr>
        <w:spacing w:line="360" w:lineRule="auto"/>
        <w:jc w:val="center"/>
        <w:rPr>
          <w:rFonts w:ascii="Times New Roman" w:eastAsia="BatangChe" w:hAnsi="Times New Roman"/>
          <w:sz w:val="28"/>
          <w:szCs w:val="28"/>
          <w:lang w:val="ru-RU"/>
        </w:rPr>
      </w:pPr>
      <w:r w:rsidRPr="00243D06">
        <w:rPr>
          <w:rFonts w:ascii="Times New Roman" w:eastAsia="BatangChe" w:hAnsi="Times New Roman"/>
          <w:sz w:val="28"/>
          <w:szCs w:val="28"/>
          <w:lang w:val="ru-RU"/>
        </w:rPr>
        <w:t>2014 год</w:t>
      </w:r>
    </w:p>
    <w:p w:rsidR="00B42755" w:rsidRPr="00243D06" w:rsidRDefault="00B42755" w:rsidP="00243D06">
      <w:pPr>
        <w:rPr>
          <w:rFonts w:ascii="Times New Roman" w:hAnsi="Times New Roman"/>
          <w:b/>
          <w:bCs/>
          <w:sz w:val="28"/>
          <w:szCs w:val="28"/>
          <w:u w:val="single"/>
          <w:lang w:val="ru-RU"/>
        </w:rPr>
      </w:pPr>
    </w:p>
    <w:p w:rsidR="00B42755" w:rsidRPr="00243D06" w:rsidRDefault="00B42755" w:rsidP="00811317">
      <w:pPr>
        <w:rPr>
          <w:sz w:val="28"/>
          <w:szCs w:val="28"/>
          <w:lang w:val="ru-RU"/>
        </w:rPr>
      </w:pPr>
    </w:p>
    <w:p w:rsidR="00B42755" w:rsidRPr="00243D06" w:rsidRDefault="00B42755" w:rsidP="00811317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43D06">
        <w:rPr>
          <w:rFonts w:ascii="Times New Roman" w:hAnsi="Times New Roman"/>
          <w:b/>
          <w:sz w:val="28"/>
          <w:szCs w:val="28"/>
          <w:u w:val="single"/>
          <w:lang w:val="ru-RU"/>
        </w:rPr>
        <w:t>Программное содержание:</w:t>
      </w:r>
    </w:p>
    <w:p w:rsidR="00B42755" w:rsidRDefault="00B42755" w:rsidP="00811317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Продолжать формировать интерес к «малой Родине».</w:t>
      </w:r>
    </w:p>
    <w:p w:rsidR="00B42755" w:rsidRDefault="00B42755" w:rsidP="00811317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 xml:space="preserve">Уточнить с детьми информацию о родном городе: Рассказать детям о достопримечательностях родного города. </w:t>
      </w:r>
    </w:p>
    <w:p w:rsidR="00B42755" w:rsidRDefault="00B42755" w:rsidP="00811317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Воспитывать чувство патриотизма и любовь к родному городу.</w:t>
      </w:r>
    </w:p>
    <w:p w:rsidR="00B42755" w:rsidRPr="00243D06" w:rsidRDefault="00B42755" w:rsidP="00811317">
      <w:pPr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Вызывать в детях чувство восхищения и гордости своим родным городом и его жителями.</w:t>
      </w:r>
    </w:p>
    <w:p w:rsidR="00B42755" w:rsidRPr="00243D06" w:rsidRDefault="00B42755" w:rsidP="00DF34DC">
      <w:pPr>
        <w:rPr>
          <w:rFonts w:ascii="Times New Roman" w:hAnsi="Times New Roman"/>
          <w:sz w:val="28"/>
          <w:szCs w:val="28"/>
          <w:lang w:val="ru-RU"/>
        </w:rPr>
      </w:pPr>
    </w:p>
    <w:p w:rsidR="00B42755" w:rsidRPr="00243D06" w:rsidRDefault="00B42755" w:rsidP="00811317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43D06">
        <w:rPr>
          <w:rFonts w:ascii="Times New Roman" w:hAnsi="Times New Roman"/>
          <w:b/>
          <w:sz w:val="28"/>
          <w:szCs w:val="28"/>
          <w:u w:val="single"/>
          <w:lang w:val="ru-RU"/>
        </w:rPr>
        <w:t>Предварительная работа.</w:t>
      </w:r>
    </w:p>
    <w:p w:rsidR="00B42755" w:rsidRPr="00243D06" w:rsidRDefault="00B42755" w:rsidP="00811317">
      <w:pPr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Целевые прогулки по близлежащим улицам.</w:t>
      </w:r>
    </w:p>
    <w:p w:rsidR="00B42755" w:rsidRPr="00243D06" w:rsidRDefault="00B42755" w:rsidP="00811317">
      <w:pPr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Беседа о названиях улиц.</w:t>
      </w:r>
    </w:p>
    <w:p w:rsidR="00B42755" w:rsidRPr="00243D06" w:rsidRDefault="00B42755" w:rsidP="00811317">
      <w:pPr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 xml:space="preserve">Игра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243D06">
        <w:rPr>
          <w:rFonts w:ascii="Times New Roman" w:hAnsi="Times New Roman"/>
          <w:sz w:val="28"/>
          <w:szCs w:val="28"/>
          <w:lang w:val="ru-RU"/>
        </w:rPr>
        <w:t>Путешествие по родному городу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243D06">
        <w:rPr>
          <w:rFonts w:ascii="Times New Roman" w:hAnsi="Times New Roman"/>
          <w:sz w:val="28"/>
          <w:szCs w:val="28"/>
          <w:lang w:val="ru-RU"/>
        </w:rPr>
        <w:t>.</w:t>
      </w:r>
    </w:p>
    <w:p w:rsidR="00B42755" w:rsidRPr="00243D06" w:rsidRDefault="00B42755" w:rsidP="00811317">
      <w:pPr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 xml:space="preserve">Игра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243D06">
        <w:rPr>
          <w:rFonts w:ascii="Times New Roman" w:hAnsi="Times New Roman"/>
          <w:sz w:val="28"/>
          <w:szCs w:val="28"/>
          <w:lang w:val="ru-RU"/>
        </w:rPr>
        <w:t>Узнай, где я нахожусь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243D06">
        <w:rPr>
          <w:rFonts w:ascii="Times New Roman" w:hAnsi="Times New Roman"/>
          <w:sz w:val="28"/>
          <w:szCs w:val="28"/>
          <w:lang w:val="ru-RU"/>
        </w:rPr>
        <w:t>.</w:t>
      </w:r>
    </w:p>
    <w:p w:rsidR="00B42755" w:rsidRPr="00243D06" w:rsidRDefault="00B42755" w:rsidP="00243D06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Ход НОД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Звучит музыка  «С чего начинается Родина?»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Воспитатель: </w:t>
      </w:r>
      <w:r w:rsidRPr="00243D06">
        <w:rPr>
          <w:rFonts w:ascii="Times New Roman" w:hAnsi="Times New Roman"/>
          <w:sz w:val="28"/>
          <w:szCs w:val="28"/>
          <w:lang w:val="ru-RU"/>
        </w:rPr>
        <w:t xml:space="preserve">Ребята, а как вы думаете, что такое Родина? 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b/>
          <w:sz w:val="28"/>
          <w:szCs w:val="28"/>
          <w:u w:val="single"/>
          <w:lang w:val="ru-RU"/>
        </w:rPr>
        <w:t>Дети:</w:t>
      </w:r>
      <w:r w:rsidRPr="00243D06">
        <w:rPr>
          <w:rFonts w:ascii="Times New Roman" w:hAnsi="Times New Roman"/>
          <w:sz w:val="28"/>
          <w:szCs w:val="28"/>
          <w:lang w:val="ru-RU"/>
        </w:rPr>
        <w:t xml:space="preserve"> (Родина - это наша страна, Родина – это место, где ты появился на свет, Родина - это самое дорогое, что есть у человека) </w:t>
      </w:r>
    </w:p>
    <w:p w:rsidR="00B42755" w:rsidRPr="00243D06" w:rsidRDefault="00B42755" w:rsidP="00243D06">
      <w:pPr>
        <w:spacing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b/>
          <w:sz w:val="28"/>
          <w:szCs w:val="28"/>
          <w:u w:val="single"/>
          <w:lang w:val="ru-RU"/>
        </w:rPr>
        <w:t>Воспитатель:</w:t>
      </w:r>
      <w:r w:rsidRPr="00243D06">
        <w:rPr>
          <w:rFonts w:ascii="Times New Roman" w:hAnsi="Times New Roman"/>
          <w:sz w:val="28"/>
          <w:szCs w:val="28"/>
          <w:lang w:val="ru-RU"/>
        </w:rPr>
        <w:t xml:space="preserve"> Правильно ребята.   Спросим у своих друзей, родных, что такое Родина, и получим разные ответы. Кто-то скажет, что это место, где человек родился, вырос, то есть какой – то город, поселок.  Другие вспомнят родной дом, где они сделали первый шаг и произнесли первое слово «мама». Третьи могут возразить, что Родина начинается с близких людей. И все будут правы, потому что каждый сам решает, по-своему чувствует, где, как и с чего начинается для него Родина.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 xml:space="preserve">Родина , к которой  испытываешь, можно сказать, влечение, любовь. </w:t>
      </w:r>
    </w:p>
    <w:p w:rsidR="00B42755" w:rsidRPr="00243D06" w:rsidRDefault="00B42755" w:rsidP="00243D06">
      <w:pPr>
        <w:spacing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b/>
          <w:sz w:val="28"/>
          <w:szCs w:val="28"/>
          <w:u w:val="single"/>
          <w:lang w:val="ru-RU"/>
        </w:rPr>
        <w:t>Воспитатель:</w:t>
      </w:r>
      <w:r w:rsidRPr="00243D06">
        <w:rPr>
          <w:rFonts w:ascii="Times New Roman" w:hAnsi="Times New Roman"/>
          <w:sz w:val="28"/>
          <w:szCs w:val="28"/>
          <w:lang w:val="ru-RU"/>
        </w:rPr>
        <w:t xml:space="preserve"> У нас у всех есть  наша большая страна Р</w:t>
      </w:r>
      <w:r>
        <w:rPr>
          <w:rFonts w:ascii="Times New Roman" w:hAnsi="Times New Roman"/>
          <w:sz w:val="28"/>
          <w:szCs w:val="28"/>
          <w:lang w:val="ru-RU"/>
        </w:rPr>
        <w:t>оссия – это наша родина(слайд1</w:t>
      </w:r>
      <w:r w:rsidRPr="00243D06">
        <w:rPr>
          <w:rFonts w:ascii="Times New Roman" w:hAnsi="Times New Roman"/>
          <w:sz w:val="28"/>
          <w:szCs w:val="28"/>
          <w:lang w:val="ru-RU"/>
        </w:rPr>
        <w:t>)</w:t>
      </w:r>
    </w:p>
    <w:p w:rsidR="00B42755" w:rsidRPr="00243D06" w:rsidRDefault="00B42755" w:rsidP="00243D06">
      <w:pPr>
        <w:spacing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b/>
          <w:sz w:val="28"/>
          <w:szCs w:val="28"/>
          <w:u w:val="single"/>
          <w:lang w:val="ru-RU"/>
        </w:rPr>
        <w:t>Воспитатель:</w:t>
      </w:r>
      <w:r w:rsidRPr="00243D06">
        <w:rPr>
          <w:rFonts w:ascii="Times New Roman" w:hAnsi="Times New Roman"/>
          <w:sz w:val="28"/>
          <w:szCs w:val="28"/>
          <w:lang w:val="ru-RU"/>
        </w:rPr>
        <w:t xml:space="preserve"> А еще у нас есть наша малая родина.</w:t>
      </w:r>
    </w:p>
    <w:p w:rsidR="00B42755" w:rsidRPr="00243D06" w:rsidRDefault="00B42755" w:rsidP="00243D06">
      <w:pPr>
        <w:spacing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b/>
          <w:sz w:val="28"/>
          <w:szCs w:val="28"/>
          <w:u w:val="single"/>
          <w:lang w:val="ru-RU"/>
        </w:rPr>
        <w:t>Воспитатель:</w:t>
      </w:r>
      <w:r w:rsidRPr="00243D06">
        <w:rPr>
          <w:rFonts w:ascii="Times New Roman" w:hAnsi="Times New Roman"/>
          <w:sz w:val="28"/>
          <w:szCs w:val="28"/>
          <w:lang w:val="ru-RU"/>
        </w:rPr>
        <w:t xml:space="preserve"> Скажите, пожалуйста, как вы думаете, что это такое?</w:t>
      </w:r>
    </w:p>
    <w:p w:rsidR="00B42755" w:rsidRPr="00243D06" w:rsidRDefault="00B42755" w:rsidP="00243D06">
      <w:pPr>
        <w:spacing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b/>
          <w:sz w:val="28"/>
          <w:szCs w:val="28"/>
          <w:u w:val="single"/>
          <w:lang w:val="ru-RU"/>
        </w:rPr>
        <w:t>Дети:</w:t>
      </w:r>
      <w:r w:rsidRPr="00243D06">
        <w:rPr>
          <w:rFonts w:ascii="Times New Roman" w:hAnsi="Times New Roman"/>
          <w:sz w:val="28"/>
          <w:szCs w:val="28"/>
          <w:lang w:val="ru-RU"/>
        </w:rPr>
        <w:t xml:space="preserve">  (Малая Родина - место, где ты родился или провел детство. Место, где твой дом.)</w:t>
      </w:r>
    </w:p>
    <w:p w:rsidR="00B42755" w:rsidRPr="00243D06" w:rsidRDefault="00B42755" w:rsidP="00243D06">
      <w:pPr>
        <w:spacing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b/>
          <w:sz w:val="28"/>
          <w:szCs w:val="28"/>
          <w:u w:val="single"/>
          <w:lang w:val="ru-RU"/>
        </w:rPr>
        <w:t>Воспитатель:</w:t>
      </w:r>
      <w:r w:rsidRPr="00243D06">
        <w:rPr>
          <w:rFonts w:ascii="Times New Roman" w:hAnsi="Times New Roman"/>
          <w:sz w:val="28"/>
          <w:szCs w:val="28"/>
          <w:lang w:val="ru-RU"/>
        </w:rPr>
        <w:t xml:space="preserve"> Ничто на земле не может быть ближе, милее, чем малая родина. У каждого человека она своя. У одних- это большой город, у других - маленькая деревенька, но все люди любят ее одинаково. Некоторые уезжают в другие города, страны, но малую Родину, ничто не заменит.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Родина не обязательно должна быть большой. Это может быть какой-нибудь уголок вашего города.</w:t>
      </w:r>
    </w:p>
    <w:p w:rsidR="00B42755" w:rsidRPr="00243D06" w:rsidRDefault="00B42755" w:rsidP="00243D06">
      <w:pPr>
        <w:spacing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b/>
          <w:sz w:val="28"/>
          <w:szCs w:val="28"/>
          <w:u w:val="single"/>
          <w:lang w:val="ru-RU"/>
        </w:rPr>
        <w:t>Воспитатель:</w:t>
      </w:r>
      <w:r w:rsidRPr="00243D06">
        <w:rPr>
          <w:rFonts w:ascii="Times New Roman" w:hAnsi="Times New Roman"/>
          <w:sz w:val="28"/>
          <w:szCs w:val="28"/>
          <w:lang w:val="ru-RU"/>
        </w:rPr>
        <w:t xml:space="preserve"> И сегодня к нам пришли гости, ветераны труда. Это люди, которые всю жизнь проработали в нашем детском саду «Зоренька». Они хотят рассказать вам о своей малой Родине. А мы их послушаем.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Слово ветеранам.</w:t>
      </w:r>
    </w:p>
    <w:p w:rsidR="00B42755" w:rsidRPr="00243D06" w:rsidRDefault="00B42755" w:rsidP="00243D06">
      <w:pPr>
        <w:spacing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b/>
          <w:sz w:val="28"/>
          <w:szCs w:val="28"/>
          <w:u w:val="single"/>
          <w:lang w:val="ru-RU"/>
        </w:rPr>
        <w:t>Воспитатель:</w:t>
      </w:r>
      <w:r w:rsidRPr="00243D06">
        <w:rPr>
          <w:rFonts w:ascii="Times New Roman" w:hAnsi="Times New Roman"/>
          <w:sz w:val="28"/>
          <w:szCs w:val="28"/>
          <w:lang w:val="ru-RU"/>
        </w:rPr>
        <w:t xml:space="preserve"> А теперь ребята расскажут стихи, которые они вам приготовили.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 xml:space="preserve">Повар у плиты творит, 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 xml:space="preserve">Как на крыльях он парит. 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 xml:space="preserve">Все бурлит вокруг него, 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 xml:space="preserve">Кухня – кузница его. 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 xml:space="preserve">Каждое его творенье - 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 xml:space="preserve">Просто сказка, объеденье, 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 xml:space="preserve">Мысли, творчества полет. 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Тот, кто пробовал, поймет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Убирает, няня грязь-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Это раз!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Вытирает со стола-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Это два!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На занятие придёт-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Нам всегда подскажет.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Маслом свежим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Бутерброд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От души намажет.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Принесёт она обед,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Вымоет посуду.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Я открою вам секрет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Тоже няней буду.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Кто играет на гармошке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Кроме Гены-крокодила?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Пианино, бубен, ложки,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Даже флейта ей под силу!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Праздник наш весёлый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С нами проведите,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 xml:space="preserve">Самый музыкальный    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Наш руководитель!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Дети вручают подарки ветеранам.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42755" w:rsidRPr="00243D06" w:rsidRDefault="00B42755" w:rsidP="00243D06">
      <w:pPr>
        <w:spacing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b/>
          <w:sz w:val="28"/>
          <w:szCs w:val="28"/>
          <w:u w:val="single"/>
          <w:lang w:val="ru-RU"/>
        </w:rPr>
        <w:t>Воспитатель:</w:t>
      </w:r>
      <w:r w:rsidRPr="00243D06">
        <w:rPr>
          <w:rFonts w:ascii="Times New Roman" w:hAnsi="Times New Roman"/>
          <w:sz w:val="28"/>
          <w:szCs w:val="28"/>
          <w:lang w:val="ru-RU"/>
        </w:rPr>
        <w:t xml:space="preserve"> Для нас  малая родина это не только детский сад, но и наш  родной город,  где мы родились.</w:t>
      </w:r>
    </w:p>
    <w:p w:rsidR="00B42755" w:rsidRPr="00243D06" w:rsidRDefault="00B42755" w:rsidP="00243D06">
      <w:pPr>
        <w:spacing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b/>
          <w:sz w:val="28"/>
          <w:szCs w:val="28"/>
          <w:u w:val="single"/>
          <w:lang w:val="ru-RU"/>
        </w:rPr>
        <w:t>Воспитатель:</w:t>
      </w:r>
      <w:r w:rsidRPr="00243D06">
        <w:rPr>
          <w:rFonts w:ascii="Times New Roman" w:hAnsi="Times New Roman"/>
          <w:sz w:val="28"/>
          <w:szCs w:val="28"/>
          <w:lang w:val="ru-RU"/>
        </w:rPr>
        <w:t xml:space="preserve"> Сегодня у нас необычное занятие. Я приглашаю вас в увлекательное путешествие по нашему родному городу. А кто из вас знает, как называется наш город? </w:t>
      </w:r>
    </w:p>
    <w:p w:rsidR="00B42755" w:rsidRPr="00243D06" w:rsidRDefault="00B42755" w:rsidP="00243D06">
      <w:pPr>
        <w:spacing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b/>
          <w:sz w:val="28"/>
          <w:szCs w:val="28"/>
          <w:u w:val="single"/>
          <w:lang w:val="ru-RU"/>
        </w:rPr>
        <w:t>Дети:</w:t>
      </w:r>
      <w:r w:rsidRPr="00243D06">
        <w:rPr>
          <w:rFonts w:ascii="Times New Roman" w:hAnsi="Times New Roman"/>
          <w:sz w:val="28"/>
          <w:szCs w:val="28"/>
          <w:lang w:val="ru-RU"/>
        </w:rPr>
        <w:t xml:space="preserve"> Саратов  (слайд 2).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Саратов –  город мой родной</w:t>
      </w:r>
    </w:p>
    <w:p w:rsidR="00B42755" w:rsidRPr="00243D06" w:rsidRDefault="00B42755" w:rsidP="00243D06">
      <w:pPr>
        <w:spacing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 xml:space="preserve">     Стоит на берегу большой реки</w:t>
      </w:r>
    </w:p>
    <w:p w:rsidR="00B42755" w:rsidRPr="00243D06" w:rsidRDefault="00B42755" w:rsidP="00243D06">
      <w:pPr>
        <w:spacing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 xml:space="preserve">     Прекрасен он и телом, и душой,</w:t>
      </w:r>
    </w:p>
    <w:p w:rsidR="00B42755" w:rsidRPr="00243D06" w:rsidRDefault="00B42755" w:rsidP="00243D06">
      <w:pPr>
        <w:spacing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 xml:space="preserve">     Его черты красивы и легки.</w:t>
      </w:r>
    </w:p>
    <w:p w:rsidR="00B42755" w:rsidRPr="00243D06" w:rsidRDefault="00B42755" w:rsidP="00243D06">
      <w:pPr>
        <w:spacing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B42755" w:rsidRPr="00243D06" w:rsidRDefault="00B42755" w:rsidP="00243D06">
      <w:pPr>
        <w:spacing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 xml:space="preserve">        Люблю тебя мой славный град</w:t>
      </w:r>
    </w:p>
    <w:p w:rsidR="00B42755" w:rsidRPr="00243D06" w:rsidRDefault="00B42755" w:rsidP="00243D06">
      <w:pPr>
        <w:spacing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 xml:space="preserve">         Ведь, Родина ты милая моя,</w:t>
      </w:r>
    </w:p>
    <w:p w:rsidR="00B42755" w:rsidRPr="00243D06" w:rsidRDefault="00B42755" w:rsidP="00243D06">
      <w:pPr>
        <w:spacing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 xml:space="preserve">          Здесь каждый житель стал мне словно брат,</w:t>
      </w:r>
    </w:p>
    <w:p w:rsidR="00B42755" w:rsidRPr="00243D06" w:rsidRDefault="00B42755" w:rsidP="00243D06">
      <w:pPr>
        <w:spacing w:line="360" w:lineRule="auto"/>
        <w:ind w:firstLine="0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 xml:space="preserve">           А вместе мы - огромная семья!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b/>
          <w:sz w:val="28"/>
          <w:szCs w:val="28"/>
          <w:u w:val="single"/>
          <w:lang w:val="ru-RU"/>
        </w:rPr>
        <w:t>Воспитатель:</w:t>
      </w:r>
      <w:r w:rsidRPr="00243D06">
        <w:rPr>
          <w:rFonts w:ascii="Times New Roman" w:hAnsi="Times New Roman"/>
          <w:sz w:val="28"/>
          <w:szCs w:val="28"/>
          <w:lang w:val="ru-RU"/>
        </w:rPr>
        <w:t xml:space="preserve"> Саратов получил своё название по Соколовой горе, которая называлась по-татарски «сары тау» — «жёлтая гора». 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b/>
          <w:sz w:val="28"/>
          <w:szCs w:val="28"/>
          <w:u w:val="single"/>
          <w:lang w:val="ru-RU"/>
        </w:rPr>
        <w:t>Воспитатель:</w:t>
      </w:r>
      <w:r w:rsidRPr="00243D06">
        <w:rPr>
          <w:rFonts w:ascii="Times New Roman" w:hAnsi="Times New Roman"/>
          <w:sz w:val="28"/>
          <w:szCs w:val="28"/>
          <w:lang w:val="ru-RU"/>
        </w:rPr>
        <w:t xml:space="preserve">  Саратов расположен на правом берегу реки……а скажите какой реки? (слайд 3). 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b/>
          <w:sz w:val="28"/>
          <w:szCs w:val="28"/>
          <w:u w:val="single"/>
          <w:lang w:val="ru-RU"/>
        </w:rPr>
        <w:t>Дети:</w:t>
      </w:r>
      <w:r w:rsidRPr="00243D06">
        <w:rPr>
          <w:rFonts w:ascii="Times New Roman" w:hAnsi="Times New Roman"/>
          <w:sz w:val="28"/>
          <w:szCs w:val="28"/>
          <w:lang w:val="ru-RU"/>
        </w:rPr>
        <w:t xml:space="preserve"> Волга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b/>
          <w:sz w:val="28"/>
          <w:szCs w:val="28"/>
          <w:u w:val="single"/>
          <w:lang w:val="ru-RU"/>
        </w:rPr>
        <w:t>Воспитатель:</w:t>
      </w:r>
      <w:r w:rsidRPr="00243D06">
        <w:rPr>
          <w:rFonts w:ascii="Times New Roman" w:hAnsi="Times New Roman"/>
          <w:sz w:val="28"/>
          <w:szCs w:val="28"/>
          <w:lang w:val="ru-RU"/>
        </w:rPr>
        <w:t xml:space="preserve"> Город расположен в котловине, окружённой с трёх сторон невысокими (до </w:t>
      </w:r>
      <w:smartTag w:uri="urn:schemas-microsoft-com:office:smarttags" w:element="metricconverter">
        <w:smartTagPr>
          <w:attr w:name="ProductID" w:val="250 м"/>
        </w:smartTagPr>
        <w:r w:rsidRPr="00243D06">
          <w:rPr>
            <w:rFonts w:ascii="Times New Roman" w:hAnsi="Times New Roman"/>
            <w:sz w:val="28"/>
            <w:szCs w:val="28"/>
            <w:lang w:val="ru-RU"/>
          </w:rPr>
          <w:t>250 м</w:t>
        </w:r>
      </w:smartTag>
      <w:r w:rsidRPr="00243D06">
        <w:rPr>
          <w:rFonts w:ascii="Times New Roman" w:hAnsi="Times New Roman"/>
          <w:sz w:val="28"/>
          <w:szCs w:val="28"/>
          <w:lang w:val="ru-RU"/>
        </w:rPr>
        <w:t xml:space="preserve">) горами и тянется  вдоль великой реки Волги на </w:t>
      </w:r>
      <w:smartTag w:uri="urn:schemas-microsoft-com:office:smarttags" w:element="metricconverter">
        <w:smartTagPr>
          <w:attr w:name="ProductID" w:val="34 км"/>
        </w:smartTagPr>
        <w:r w:rsidRPr="00243D06">
          <w:rPr>
            <w:rFonts w:ascii="Times New Roman" w:hAnsi="Times New Roman"/>
            <w:sz w:val="28"/>
            <w:szCs w:val="28"/>
            <w:lang w:val="ru-RU"/>
          </w:rPr>
          <w:t>34 км</w:t>
        </w:r>
      </w:smartTag>
      <w:r w:rsidRPr="00243D0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Волга милая моя,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Ты красива, широка,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Посредине с островами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И крутыми берегами.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На брегах леса густые,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Города стоят большие.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Город - град Саратов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Церквями богатый.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Золочены купола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И звенят колокола.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Через Волгу мост большой,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И построили другой.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Город весь в огнях сияет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И цветной фонтан играет.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Стадионы, парки, ТЮЗы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И большие ВУЗы.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Все увидеть можно в нем,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Саратове моем.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b/>
          <w:sz w:val="28"/>
          <w:szCs w:val="28"/>
          <w:u w:val="single"/>
          <w:lang w:val="ru-RU"/>
        </w:rPr>
        <w:t>Воспитатель:</w:t>
      </w:r>
      <w:r w:rsidRPr="00243D06">
        <w:rPr>
          <w:rFonts w:ascii="Times New Roman" w:hAnsi="Times New Roman"/>
          <w:sz w:val="28"/>
          <w:szCs w:val="28"/>
          <w:lang w:val="ru-RU"/>
        </w:rPr>
        <w:t xml:space="preserve"> А сейчас я вам покажу мост про который говорилось в стихотворении (слайд 4).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 xml:space="preserve">Автопешеходный мост через Волгу, соединяющий Саратов и город Энгельс. На момент постройки в 1965 году был самым длинным мостом в Европе (его длина — </w:t>
      </w:r>
      <w:smartTag w:uri="urn:schemas-microsoft-com:office:smarttags" w:element="metricconverter">
        <w:smartTagPr>
          <w:attr w:name="ProductID" w:val="2803,7 метра"/>
        </w:smartTagPr>
        <w:r w:rsidRPr="00243D06">
          <w:rPr>
            <w:rFonts w:ascii="Times New Roman" w:hAnsi="Times New Roman"/>
            <w:sz w:val="28"/>
            <w:szCs w:val="28"/>
            <w:lang w:val="ru-RU"/>
          </w:rPr>
          <w:t>2803,7 метра</w:t>
        </w:r>
      </w:smartTag>
      <w:r w:rsidRPr="00243D06">
        <w:rPr>
          <w:rFonts w:ascii="Times New Roman" w:hAnsi="Times New Roman"/>
          <w:sz w:val="28"/>
          <w:szCs w:val="28"/>
          <w:lang w:val="ru-RU"/>
        </w:rPr>
        <w:t>).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b/>
          <w:sz w:val="28"/>
          <w:szCs w:val="28"/>
          <w:u w:val="single"/>
          <w:lang w:val="ru-RU"/>
        </w:rPr>
        <w:t>Воспитатель:</w:t>
      </w:r>
      <w:r w:rsidRPr="00243D06">
        <w:rPr>
          <w:rFonts w:ascii="Times New Roman" w:hAnsi="Times New Roman"/>
          <w:sz w:val="28"/>
          <w:szCs w:val="28"/>
          <w:lang w:val="ru-RU"/>
        </w:rPr>
        <w:t xml:space="preserve"> Дети, а кто из вас знает какое название, имеет наш район? (слайд 5)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b/>
          <w:sz w:val="28"/>
          <w:szCs w:val="28"/>
          <w:u w:val="single"/>
          <w:lang w:val="ru-RU"/>
        </w:rPr>
        <w:t>Дети:</w:t>
      </w:r>
      <w:r w:rsidRPr="00243D06">
        <w:rPr>
          <w:rFonts w:ascii="Times New Roman" w:hAnsi="Times New Roman"/>
          <w:sz w:val="28"/>
          <w:szCs w:val="28"/>
          <w:lang w:val="ru-RU"/>
        </w:rPr>
        <w:t xml:space="preserve"> ответы детей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b/>
          <w:sz w:val="28"/>
          <w:szCs w:val="28"/>
          <w:u w:val="single"/>
          <w:lang w:val="ru-RU"/>
        </w:rPr>
        <w:t>Воспитатель:</w:t>
      </w:r>
      <w:r w:rsidRPr="00243D06">
        <w:rPr>
          <w:rFonts w:ascii="Times New Roman" w:hAnsi="Times New Roman"/>
          <w:sz w:val="28"/>
          <w:szCs w:val="28"/>
          <w:lang w:val="ru-RU"/>
        </w:rPr>
        <w:t xml:space="preserve"> В городе Саратове есть 6 районов. 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Как называется наш район? Какие ещё районы нашего города вы знаете?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Ленинский район Саратова — самый крупный административный район Саратова. В прошлом Ленинский район был пригородом Саратова, состоящим из дачных поселков. С того времени сохранились названия 2-я, 3-я, 4-я Дачные, поселки Елшанка, Поливановка. Жителей насчитывалось 32 тысячи. На весь район было лишь 2 детских сада и ни одной больницы. В центр города можно было добраться одним трамвайным маршрутом № 3.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А сейчас наш район такой (слайд 6), где много школ, детских садов парков отдыха, торговых комплексов. Такой каким мы его знаем сейчас.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b/>
          <w:sz w:val="28"/>
          <w:szCs w:val="28"/>
          <w:u w:val="single"/>
          <w:lang w:val="ru-RU"/>
        </w:rPr>
        <w:t>Воспитатель: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43D06">
        <w:rPr>
          <w:rFonts w:ascii="Times New Roman" w:hAnsi="Times New Roman"/>
          <w:sz w:val="28"/>
          <w:szCs w:val="28"/>
          <w:lang w:val="ru-RU"/>
        </w:rPr>
        <w:t>Какие театры и музеи вы знаете? (показ слайдов).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Дети называют театры, музеи.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 xml:space="preserve">     Проспект Кирова (до 1917 Немецкая улица) — центральная улица Саратова. Проходит от улицы Радищева, до улица Чапаева. В </w:t>
      </w:r>
      <w:r w:rsidRPr="00243D06">
        <w:rPr>
          <w:rFonts w:ascii="Times New Roman" w:hAnsi="Times New Roman"/>
          <w:sz w:val="28"/>
          <w:szCs w:val="28"/>
        </w:rPr>
        <w:t>XIX</w:t>
      </w:r>
      <w:r w:rsidRPr="00243D06">
        <w:rPr>
          <w:rFonts w:ascii="Times New Roman" w:hAnsi="Times New Roman"/>
          <w:sz w:val="28"/>
          <w:szCs w:val="28"/>
          <w:lang w:val="ru-RU"/>
        </w:rPr>
        <w:t xml:space="preserve"> веке его называли "Невским проспектом" Саратова. (Обратите внимание, что раньше по этой улице ходил транспорт.) С момента закрытия движения транспорта и организации пешеходной зоны по всей протяженности улицы получила народное название "Саратовский Арбат".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 xml:space="preserve">     Здесь расположены сад Липки, Саратовская государственная Консерватория им. Собинова (слайд 7), Дом книги, кинотеатр «Пионер» и Цирк им. Братьев Никитиных (слайд 9).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 xml:space="preserve">     Саратовский цирк  основан в 1876 году цирковыми предпринимателями и артистами братьями Никитиными.  Он  стал первым в мире стационарным цирком. Было построено круглое деревянное здание, вывеска на нем гласила: «Первый Русский цирк братьев Никитиных».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b/>
          <w:sz w:val="28"/>
          <w:szCs w:val="28"/>
          <w:u w:val="single"/>
          <w:lang w:val="ru-RU"/>
        </w:rPr>
        <w:t>Воспитатель:</w:t>
      </w:r>
      <w:r w:rsidRPr="00243D06">
        <w:rPr>
          <w:rFonts w:ascii="Times New Roman" w:hAnsi="Times New Roman"/>
          <w:sz w:val="28"/>
          <w:szCs w:val="28"/>
          <w:lang w:val="ru-RU"/>
        </w:rPr>
        <w:t xml:space="preserve"> Игра «собери пазл» (цирк).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43D06">
        <w:rPr>
          <w:rFonts w:ascii="Times New Roman" w:hAnsi="Times New Roman"/>
          <w:b/>
          <w:sz w:val="28"/>
          <w:szCs w:val="28"/>
          <w:u w:val="single"/>
          <w:lang w:val="ru-RU"/>
        </w:rPr>
        <w:t>Воспитатель:</w:t>
      </w:r>
      <w:r w:rsidRPr="00243D06">
        <w:rPr>
          <w:rFonts w:ascii="Times New Roman" w:hAnsi="Times New Roman"/>
          <w:sz w:val="28"/>
          <w:szCs w:val="28"/>
          <w:lang w:val="ru-RU"/>
        </w:rPr>
        <w:t xml:space="preserve">    Проходим далее по проспекту и видим Памятник знаменитой саратовской гармошке (слайд8) с колокольчиками, который установлен  в самом центре Саратова, на проспекте Кирова, напротив кинотеатра "Пионер". Реальные саратовские гармони становятся все большей редкостью и в недалеком будущем могут вовсе исчезнуть. Больше эти уникальные инструменты никто не производит ни в Саратове, ни в России.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b/>
          <w:sz w:val="28"/>
          <w:szCs w:val="28"/>
          <w:u w:val="single"/>
          <w:lang w:val="ru-RU"/>
        </w:rPr>
        <w:t>Воспитатель:</w:t>
      </w:r>
      <w:r w:rsidRPr="00243D06">
        <w:rPr>
          <w:rFonts w:ascii="Times New Roman" w:hAnsi="Times New Roman"/>
          <w:sz w:val="28"/>
          <w:szCs w:val="28"/>
          <w:lang w:val="ru-RU"/>
        </w:rPr>
        <w:t xml:space="preserve"> А сейчас мы с вами отправляемся…….. Я вам покажу фото а вы попробуете  отгадать куда (слайд 9).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243D06">
        <w:rPr>
          <w:rFonts w:ascii="Times New Roman" w:hAnsi="Times New Roman"/>
          <w:i/>
          <w:sz w:val="28"/>
          <w:szCs w:val="28"/>
          <w:lang w:val="ru-RU"/>
        </w:rPr>
        <w:t>Ответы детей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b/>
          <w:sz w:val="28"/>
          <w:szCs w:val="28"/>
          <w:u w:val="single"/>
          <w:lang w:val="ru-RU"/>
        </w:rPr>
        <w:t>Воспитатель:</w:t>
      </w:r>
      <w:r w:rsidRPr="00243D06">
        <w:rPr>
          <w:rFonts w:ascii="Times New Roman" w:hAnsi="Times New Roman"/>
          <w:sz w:val="28"/>
          <w:szCs w:val="28"/>
          <w:lang w:val="ru-RU"/>
        </w:rPr>
        <w:t xml:space="preserve"> Правильно Парк Победы. А скажите мне пожалуйста как нужно вести себя в парке.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 xml:space="preserve">Дети: (бережно относиться к музейным экспонатам, быть осторожными при их осмотре, соблюдать порядок и чистоту) 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b/>
          <w:sz w:val="28"/>
          <w:szCs w:val="28"/>
          <w:u w:val="single"/>
          <w:lang w:val="ru-RU"/>
        </w:rPr>
        <w:t>Воспитатель:</w:t>
      </w:r>
      <w:r w:rsidRPr="00243D06">
        <w:rPr>
          <w:rFonts w:ascii="Times New Roman" w:hAnsi="Times New Roman"/>
          <w:sz w:val="28"/>
          <w:szCs w:val="28"/>
          <w:lang w:val="ru-RU"/>
        </w:rPr>
        <w:t xml:space="preserve"> викторина «Угадай достопримечательности Парка Победы»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Показ слайдов: 1.национальные деревни.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2.памятник Журавлям.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3.военная техника.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4.вечный огонь.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b/>
          <w:sz w:val="28"/>
          <w:szCs w:val="28"/>
          <w:u w:val="single"/>
          <w:lang w:val="ru-RU"/>
        </w:rPr>
        <w:t>Воспитатель:</w:t>
      </w:r>
      <w:r w:rsidRPr="00243D06">
        <w:rPr>
          <w:rFonts w:ascii="Times New Roman" w:hAnsi="Times New Roman"/>
          <w:sz w:val="28"/>
          <w:szCs w:val="28"/>
          <w:lang w:val="ru-RU"/>
        </w:rPr>
        <w:t xml:space="preserve"> Ребята, а какой у нас в садике есть музей? Как он называется?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sz w:val="28"/>
          <w:szCs w:val="28"/>
          <w:lang w:val="ru-RU"/>
        </w:rPr>
        <w:t>Ответ детей.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b/>
          <w:sz w:val="28"/>
          <w:szCs w:val="28"/>
          <w:u w:val="single"/>
          <w:lang w:val="ru-RU"/>
        </w:rPr>
        <w:t>Воспитатель:</w:t>
      </w:r>
      <w:r w:rsidRPr="00243D06">
        <w:rPr>
          <w:rFonts w:ascii="Times New Roman" w:hAnsi="Times New Roman"/>
          <w:sz w:val="28"/>
          <w:szCs w:val="28"/>
          <w:lang w:val="ru-RU"/>
        </w:rPr>
        <w:t xml:space="preserve"> Правильно, музей «Боевой славы», где хранятся около 40 экспонатов. И сегодня мы с вами после занятия его посетим.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243D06">
        <w:rPr>
          <w:rFonts w:ascii="Times New Roman" w:hAnsi="Times New Roman"/>
          <w:b/>
          <w:sz w:val="28"/>
          <w:szCs w:val="28"/>
          <w:u w:val="single"/>
          <w:lang w:val="ru-RU"/>
        </w:rPr>
        <w:t>Воспитатель:</w:t>
      </w:r>
      <w:r w:rsidRPr="00243D06">
        <w:rPr>
          <w:rFonts w:ascii="Times New Roman" w:hAnsi="Times New Roman"/>
          <w:sz w:val="28"/>
          <w:szCs w:val="28"/>
          <w:lang w:val="ru-RU"/>
        </w:rPr>
        <w:t xml:space="preserve"> Ну, вот наше путешествие и закончилось. Вы молодцы, я поняла, что вы многое знаете о родном городе, о своей малой родине. Но я приготовила интересный плакат. Что здесь изображено? (Герб Саратова). От него отходят лучи. Давайте нашему городу, Родине что-нибудь пожелаем. Потом отнесём наш плакат в на</w:t>
      </w:r>
      <w:r>
        <w:rPr>
          <w:rFonts w:ascii="Times New Roman" w:hAnsi="Times New Roman"/>
          <w:sz w:val="28"/>
          <w:szCs w:val="28"/>
          <w:lang w:val="ru-RU"/>
        </w:rPr>
        <w:t>ш музей, где он будет храниться.</w:t>
      </w: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42755" w:rsidRPr="00243D06" w:rsidRDefault="00B42755" w:rsidP="00243D0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42755" w:rsidRPr="00243D06" w:rsidRDefault="00B42755" w:rsidP="00811317">
      <w:pPr>
        <w:rPr>
          <w:rFonts w:ascii="Times New Roman" w:hAnsi="Times New Roman"/>
          <w:sz w:val="28"/>
          <w:szCs w:val="28"/>
          <w:lang w:val="ru-RU"/>
        </w:rPr>
      </w:pPr>
    </w:p>
    <w:p w:rsidR="00B42755" w:rsidRPr="00243D06" w:rsidRDefault="00B42755" w:rsidP="00811317">
      <w:pPr>
        <w:rPr>
          <w:rFonts w:ascii="Times New Roman" w:hAnsi="Times New Roman"/>
          <w:sz w:val="28"/>
          <w:szCs w:val="28"/>
          <w:lang w:val="ru-RU"/>
        </w:rPr>
      </w:pPr>
    </w:p>
    <w:p w:rsidR="00B42755" w:rsidRPr="00243D06" w:rsidRDefault="00B42755" w:rsidP="00811317">
      <w:pPr>
        <w:rPr>
          <w:rFonts w:ascii="Times New Roman" w:hAnsi="Times New Roman"/>
          <w:sz w:val="28"/>
          <w:szCs w:val="28"/>
          <w:lang w:val="ru-RU"/>
        </w:rPr>
      </w:pPr>
    </w:p>
    <w:p w:rsidR="00B42755" w:rsidRPr="00243D06" w:rsidRDefault="00B42755" w:rsidP="00811317">
      <w:pPr>
        <w:rPr>
          <w:rFonts w:ascii="Times New Roman" w:hAnsi="Times New Roman"/>
          <w:sz w:val="28"/>
          <w:szCs w:val="28"/>
          <w:lang w:val="ru-RU"/>
        </w:rPr>
      </w:pPr>
    </w:p>
    <w:p w:rsidR="00B42755" w:rsidRPr="00243D06" w:rsidRDefault="00B42755" w:rsidP="00243D06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B42755" w:rsidRPr="00243D06" w:rsidRDefault="00B42755" w:rsidP="00243D06">
      <w:pPr>
        <w:ind w:firstLine="0"/>
        <w:rPr>
          <w:sz w:val="32"/>
          <w:szCs w:val="32"/>
          <w:lang w:val="ru-RU"/>
        </w:rPr>
      </w:pPr>
    </w:p>
    <w:sectPr w:rsidR="00B42755" w:rsidRPr="00243D06" w:rsidSect="00811317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5E29"/>
    <w:multiLevelType w:val="hybridMultilevel"/>
    <w:tmpl w:val="08FAB1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C4D4CA5"/>
    <w:multiLevelType w:val="hybridMultilevel"/>
    <w:tmpl w:val="79BCC684"/>
    <w:lvl w:ilvl="0" w:tplc="C8E22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317"/>
    <w:rsid w:val="000C4783"/>
    <w:rsid w:val="00103D01"/>
    <w:rsid w:val="00243D06"/>
    <w:rsid w:val="003906B6"/>
    <w:rsid w:val="00597ACA"/>
    <w:rsid w:val="006D0023"/>
    <w:rsid w:val="007227C8"/>
    <w:rsid w:val="007977CE"/>
    <w:rsid w:val="007E4249"/>
    <w:rsid w:val="00811317"/>
    <w:rsid w:val="00833A97"/>
    <w:rsid w:val="00A16F67"/>
    <w:rsid w:val="00B42755"/>
    <w:rsid w:val="00D23EBF"/>
    <w:rsid w:val="00D60CC2"/>
    <w:rsid w:val="00D72001"/>
    <w:rsid w:val="00DF34DC"/>
    <w:rsid w:val="00E1221B"/>
    <w:rsid w:val="00E1538B"/>
    <w:rsid w:val="00E3510D"/>
    <w:rsid w:val="00E8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D60CC2"/>
    <w:pPr>
      <w:ind w:firstLine="360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0CC2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0CC2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0CC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0CC2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0CC2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60CC2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60CC2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60CC2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60CC2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0CC2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60CC2"/>
    <w:rPr>
      <w:rFonts w:ascii="Cambria" w:hAnsi="Cambria" w:cs="Times New Roman"/>
      <w:color w:val="365F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60CC2"/>
    <w:rPr>
      <w:rFonts w:ascii="Cambria" w:hAnsi="Cambria" w:cs="Times New Roman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60CC2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60CC2"/>
    <w:rPr>
      <w:rFonts w:ascii="Cambria" w:hAnsi="Cambria" w:cs="Times New Roman"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60CC2"/>
    <w:rPr>
      <w:rFonts w:ascii="Cambria" w:hAnsi="Cambria" w:cs="Times New Roman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60CC2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60CC2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60CC2"/>
    <w:rPr>
      <w:rFonts w:ascii="Cambria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D60CC2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D60CC2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locked/>
    <w:rsid w:val="00D60CC2"/>
    <w:rPr>
      <w:rFonts w:ascii="Cambria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D60CC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60CC2"/>
    <w:rPr>
      <w:rFonts w:ascii="Calibri"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99"/>
    <w:qFormat/>
    <w:rsid w:val="00D60CC2"/>
    <w:rPr>
      <w:rFonts w:cs="Times New Roman"/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D60CC2"/>
    <w:rPr>
      <w:rFonts w:cs="Times New Roman"/>
      <w:b/>
      <w:i/>
      <w:color w:val="5A5A5A"/>
    </w:rPr>
  </w:style>
  <w:style w:type="paragraph" w:styleId="NoSpacing">
    <w:name w:val="No Spacing"/>
    <w:basedOn w:val="Normal"/>
    <w:link w:val="NoSpacingChar"/>
    <w:uiPriority w:val="99"/>
    <w:qFormat/>
    <w:rsid w:val="00D60CC2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D60CC2"/>
    <w:rPr>
      <w:rFonts w:cs="Times New Roman"/>
    </w:rPr>
  </w:style>
  <w:style w:type="paragraph" w:styleId="ListParagraph">
    <w:name w:val="List Paragraph"/>
    <w:basedOn w:val="Normal"/>
    <w:uiPriority w:val="99"/>
    <w:qFormat/>
    <w:rsid w:val="00D60CC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D60CC2"/>
    <w:rPr>
      <w:rFonts w:ascii="Cambria" w:hAnsi="Cambria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99"/>
    <w:locked/>
    <w:rsid w:val="00D60CC2"/>
    <w:rPr>
      <w:rFonts w:ascii="Cambria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60CC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D60CC2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basedOn w:val="DefaultParagraphFont"/>
    <w:uiPriority w:val="99"/>
    <w:qFormat/>
    <w:rsid w:val="00D60CC2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D60CC2"/>
    <w:rPr>
      <w:b/>
      <w:i/>
      <w:color w:val="4F81BD"/>
      <w:sz w:val="22"/>
    </w:rPr>
  </w:style>
  <w:style w:type="character" w:styleId="SubtleReference">
    <w:name w:val="Subtle Reference"/>
    <w:basedOn w:val="DefaultParagraphFont"/>
    <w:uiPriority w:val="99"/>
    <w:qFormat/>
    <w:rsid w:val="00D60CC2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99"/>
    <w:qFormat/>
    <w:rsid w:val="00D60CC2"/>
    <w:rPr>
      <w:rFonts w:cs="Times New Roman"/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99"/>
    <w:qFormat/>
    <w:rsid w:val="00D60CC2"/>
    <w:rPr>
      <w:rFonts w:ascii="Cambria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99"/>
    <w:qFormat/>
    <w:rsid w:val="00D60CC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7</Pages>
  <Words>1164</Words>
  <Characters>6640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cp:lastPrinted>2014-11-04T13:28:00Z</cp:lastPrinted>
  <dcterms:created xsi:type="dcterms:W3CDTF">2014-10-06T07:54:00Z</dcterms:created>
  <dcterms:modified xsi:type="dcterms:W3CDTF">2014-12-28T14:08:00Z</dcterms:modified>
</cp:coreProperties>
</file>