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CC" w:rsidRDefault="00F621CC" w:rsidP="00F94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1CC" w:rsidRDefault="00F621CC" w:rsidP="00F94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1CC" w:rsidRPr="00F94DA6" w:rsidRDefault="00F621CC" w:rsidP="00F94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A6">
        <w:rPr>
          <w:rFonts w:ascii="Times New Roman" w:hAnsi="Times New Roman" w:cs="Times New Roman"/>
          <w:b/>
          <w:sz w:val="28"/>
          <w:szCs w:val="28"/>
        </w:rPr>
        <w:t>МБОУ «Ширингушская средняя общеобразовательная школа»</w:t>
      </w:r>
    </w:p>
    <w:p w:rsidR="00F621CC" w:rsidRPr="00F94DA6" w:rsidRDefault="00F621CC" w:rsidP="00F94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F94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F94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2A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5pt;height:135pt" fillcolor="#06c" strokecolor="#9cf" strokeweight="1.5pt">
            <v:shadow on="t" color="#900"/>
            <v:textpath style="font-family:&quot;Impact&quot;;v-text-kern:t" trim="t" fitpath="t" string="Урок&#10;русског языка&#10;в 4 классе"/>
          </v:shape>
        </w:pict>
      </w:r>
    </w:p>
    <w:p w:rsidR="00F621CC" w:rsidRDefault="00F621CC" w:rsidP="00F94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F94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F94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F94DA6" w:rsidRDefault="00F621CC" w:rsidP="00E774CB">
      <w:pPr>
        <w:rPr>
          <w:rFonts w:ascii="Times New Roman" w:hAnsi="Times New Roman" w:cs="Times New Roman"/>
          <w:b/>
          <w:sz w:val="32"/>
          <w:szCs w:val="32"/>
        </w:rPr>
      </w:pPr>
      <w:r w:rsidRPr="00F94D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F94DA6">
        <w:rPr>
          <w:rFonts w:ascii="Times New Roman" w:hAnsi="Times New Roman" w:cs="Times New Roman"/>
          <w:b/>
          <w:sz w:val="32"/>
          <w:szCs w:val="32"/>
        </w:rPr>
        <w:t xml:space="preserve"> Подготовила: учитель начальных классов</w:t>
      </w:r>
    </w:p>
    <w:p w:rsidR="00F621CC" w:rsidRPr="00F94DA6" w:rsidRDefault="00F621CC" w:rsidP="00E774CB">
      <w:pPr>
        <w:rPr>
          <w:rFonts w:ascii="Times New Roman" w:hAnsi="Times New Roman" w:cs="Times New Roman"/>
          <w:b/>
          <w:sz w:val="32"/>
          <w:szCs w:val="32"/>
        </w:rPr>
      </w:pPr>
      <w:r w:rsidRPr="00F94D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94DA6">
        <w:rPr>
          <w:rFonts w:ascii="Times New Roman" w:hAnsi="Times New Roman" w:cs="Times New Roman"/>
          <w:b/>
          <w:sz w:val="32"/>
          <w:szCs w:val="32"/>
        </w:rPr>
        <w:t xml:space="preserve"> Каткова Е.П.</w:t>
      </w:r>
    </w:p>
    <w:p w:rsidR="00F621CC" w:rsidRPr="00F94DA6" w:rsidRDefault="00F621CC" w:rsidP="00E774CB">
      <w:pPr>
        <w:rPr>
          <w:rFonts w:ascii="Times New Roman" w:hAnsi="Times New Roman" w:cs="Times New Roman"/>
          <w:b/>
          <w:sz w:val="32"/>
          <w:szCs w:val="32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  <w:t xml:space="preserve"> </w:t>
      </w: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w w:val="94"/>
          <w:sz w:val="28"/>
          <w:szCs w:val="28"/>
        </w:rPr>
        <w:t>Тема</w:t>
      </w:r>
      <w:r w:rsidRPr="00E774CB">
        <w:rPr>
          <w:rFonts w:ascii="Times New Roman" w:hAnsi="Times New Roman" w:cs="Times New Roman"/>
          <w:color w:val="000000"/>
          <w:w w:val="94"/>
          <w:sz w:val="28"/>
          <w:szCs w:val="28"/>
        </w:rPr>
        <w:t>:  Закрепление по теме «Времена глагола»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w w:val="94"/>
          <w:sz w:val="28"/>
          <w:szCs w:val="28"/>
        </w:rPr>
        <w:t xml:space="preserve"> Тип урока:</w:t>
      </w:r>
      <w:r w:rsidRPr="00E774CB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 урок – путешествие.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color w:val="000000"/>
          <w:w w:val="94"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w w:val="94"/>
          <w:sz w:val="28"/>
          <w:szCs w:val="28"/>
        </w:rPr>
        <w:t xml:space="preserve"> Цели: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1. Закрепление знаний  учащихся по теме «Времена глагола».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2. Совершенствовать  умения определять время глагола, изменять глаголы по временам.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3. Развивать орфографическую зоркость, устную и письменную речь, внимание, мышление.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4. Воспитывать любовь к родному языку с помощью сказок А.С.Пушкина, умение слушать и слышать себя, товарища, учителя.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spacing w:val="-3"/>
          <w:w w:val="96"/>
          <w:sz w:val="28"/>
          <w:szCs w:val="28"/>
        </w:rPr>
        <w:t>Оборудование</w:t>
      </w:r>
      <w:r w:rsidRPr="00E774CB"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  <w:t xml:space="preserve">: портрет А.С.Пушкина, кораблик, белка, лебедь петушок, орехи, Иллюстрации, карточки, учебник русского языка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spacing w:val="-3"/>
          <w:w w:val="96"/>
          <w:sz w:val="28"/>
          <w:szCs w:val="28"/>
        </w:rPr>
        <w:t>Ход урока: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color w:val="000000"/>
          <w:w w:val="97"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w w:val="97"/>
          <w:sz w:val="28"/>
          <w:szCs w:val="28"/>
        </w:rPr>
        <w:t>Организационный  момент.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color w:val="000000"/>
          <w:w w:val="97"/>
          <w:sz w:val="28"/>
          <w:szCs w:val="28"/>
          <w:u w:val="single"/>
        </w:rPr>
      </w:pPr>
      <w:r w:rsidRPr="00E774CB">
        <w:rPr>
          <w:rFonts w:ascii="Times New Roman" w:hAnsi="Times New Roman" w:cs="Times New Roman"/>
          <w:b/>
          <w:color w:val="000000"/>
          <w:w w:val="97"/>
          <w:sz w:val="28"/>
          <w:szCs w:val="28"/>
          <w:u w:val="single"/>
        </w:rPr>
        <w:t>1. Целевая установка.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- </w:t>
      </w:r>
      <w:r w:rsidRPr="00E774CB">
        <w:rPr>
          <w:rFonts w:ascii="Times New Roman" w:hAnsi="Times New Roman" w:cs="Times New Roman"/>
          <w:color w:val="000000"/>
          <w:w w:val="97"/>
          <w:sz w:val="28"/>
          <w:szCs w:val="28"/>
        </w:rPr>
        <w:t>Ребята, сегодня наш урок будет необычным. У нас в гостях много гостей. Мы все волнуемся. Но вы способные, умные. И я надеюсь, что всё у нас получится.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7"/>
          <w:sz w:val="28"/>
          <w:szCs w:val="28"/>
        </w:rPr>
        <w:t>Ребята, послушайте пожалуйста, стихотворение.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Ваш милый образ снится мне.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 xml:space="preserve">С пером, бумагой, при луне.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Все ваши строки хороши, Частичка Вашей в них души. </w:t>
      </w:r>
      <w:r w:rsidRPr="00E774C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Стихи и сказки под пером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Ожили враз, и в каждый дом </w:t>
      </w:r>
      <w:r w:rsidRPr="00E774C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Вошёл прекрасный наш поэт.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2"/>
          <w:w w:val="94"/>
          <w:sz w:val="28"/>
          <w:szCs w:val="28"/>
        </w:rPr>
        <w:t>Он гений, в этом спору нет.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- Как вы думаете, какому поэту посвящены эти строки? (А.С.Пушкин) (Портрет)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- Наш урок пройдёт в форме путешествия по произведениям А.С. Пушкина, а </w:t>
      </w:r>
      <w:r w:rsidRPr="00E774CB">
        <w:rPr>
          <w:rFonts w:ascii="Times New Roman" w:hAnsi="Times New Roman" w:cs="Times New Roman"/>
          <w:color w:val="000000"/>
          <w:w w:val="95"/>
          <w:sz w:val="28"/>
          <w:szCs w:val="28"/>
        </w:rPr>
        <w:t>попутно мы продолжим повторение темы по русскому языку.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2. </w:t>
      </w:r>
      <w:r w:rsidRPr="00E774CB">
        <w:rPr>
          <w:rFonts w:ascii="Times New Roman" w:hAnsi="Times New Roman" w:cs="Times New Roman"/>
          <w:b/>
          <w:iCs/>
          <w:sz w:val="28"/>
          <w:szCs w:val="28"/>
          <w:u w:val="single"/>
        </w:rPr>
        <w:t>Постановка учебной задачи.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На доске записаны слова.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Г.р.зонт, лаг.рь, ар.мат, г.л.рея, ост</w:t>
      </w:r>
      <w:r>
        <w:rPr>
          <w:rFonts w:ascii="Times New Roman" w:hAnsi="Times New Roman" w:cs="Times New Roman"/>
          <w:sz w:val="28"/>
          <w:szCs w:val="28"/>
        </w:rPr>
        <w:t>р.в, л.пата.</w:t>
      </w: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Прочитайте.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– Что объединяет эти слова?</w:t>
      </w:r>
      <w:r>
        <w:rPr>
          <w:rFonts w:ascii="Times New Roman" w:hAnsi="Times New Roman" w:cs="Times New Roman"/>
          <w:sz w:val="28"/>
          <w:szCs w:val="28"/>
        </w:rPr>
        <w:t xml:space="preserve"> (словарные слова)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– Какое задание вы можете предложить?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sz w:val="28"/>
          <w:szCs w:val="28"/>
        </w:rPr>
        <w:t>Тему урока определите, если подчеркнете первые буквы словарных слов.</w:t>
      </w:r>
      <w:r>
        <w:rPr>
          <w:rFonts w:ascii="Times New Roman" w:hAnsi="Times New Roman" w:cs="Times New Roman"/>
          <w:sz w:val="28"/>
          <w:szCs w:val="28"/>
        </w:rPr>
        <w:t xml:space="preserve"> (Глагол)</w:t>
      </w: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– Так что мы будем делать на уроке?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4CB">
        <w:rPr>
          <w:rFonts w:ascii="Times New Roman" w:hAnsi="Times New Roman" w:cs="Times New Roman"/>
          <w:sz w:val="28"/>
          <w:szCs w:val="28"/>
        </w:rPr>
        <w:t>Мы непросто будем вспоминать о глаголе, а выясним, что знаем об этой части речи.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5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4CB">
        <w:rPr>
          <w:rFonts w:ascii="Times New Roman" w:hAnsi="Times New Roman" w:cs="Times New Roman"/>
          <w:b/>
          <w:color w:val="000000"/>
          <w:w w:val="95"/>
          <w:sz w:val="28"/>
          <w:szCs w:val="28"/>
          <w:u w:val="single"/>
        </w:rPr>
        <w:t xml:space="preserve"> Минутка чистописания.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4CB">
        <w:rPr>
          <w:rFonts w:ascii="Times New Roman" w:hAnsi="Times New Roman" w:cs="Times New Roman"/>
          <w:sz w:val="28"/>
          <w:szCs w:val="28"/>
        </w:rPr>
        <w:t>Откройте, пожалуйста, тетради, запишите число, классная работа. Не забудьте о правильной посадке при письме: спинку держим прямо, стульчик подвинули.</w:t>
      </w:r>
      <w:r w:rsidRPr="00E774CB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5"/>
          <w:sz w:val="28"/>
          <w:szCs w:val="28"/>
        </w:rPr>
        <w:t>До сказочной страны мы должны доплыть по морю. С помощью букв мы изобразим морские волны</w:t>
      </w:r>
      <w:r w:rsidRPr="00E774CB">
        <w:rPr>
          <w:rFonts w:ascii="Times New Roman" w:hAnsi="Times New Roman" w:cs="Times New Roman"/>
          <w:sz w:val="28"/>
          <w:szCs w:val="28"/>
        </w:rPr>
        <w:t>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5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(На доске) 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                                                          </w:t>
      </w:r>
      <w:r w:rsidRPr="00E774C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Ветер по морю гуляет 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  <w:t>И кораблик подгоняет.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Он бежит себе в волнах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На раздутых парусах.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 Но наш корабль большой, и плыть только с помощью ветра он не может. Нужно его «завести»  А поскольку это сказка, то и «завести» корабль можно только сказочным путём. Корабль сможет отправиться  в путь только тогда, когда вы расскажете всё о глаголе.</w:t>
      </w:r>
    </w:p>
    <w:p w:rsidR="00F621CC" w:rsidRPr="001F108F" w:rsidRDefault="00F621CC" w:rsidP="00E774CB">
      <w:pPr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На доске: </w:t>
      </w:r>
      <w:r w:rsidRPr="001F108F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  <w:t>глагол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Молодцы! Ну что ж, поплыли?</w:t>
      </w:r>
      <w:r w:rsidRPr="00E77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sz w:val="28"/>
          <w:szCs w:val="28"/>
        </w:rPr>
        <w:t xml:space="preserve"> Обязательно возьмём с собой уважение к друзьям, взаимопомощь, дружбу.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</w:p>
    <w:p w:rsidR="00F621CC" w:rsidRPr="00274079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w w:val="91"/>
          <w:sz w:val="28"/>
          <w:szCs w:val="28"/>
        </w:rPr>
        <w:t>1</w:t>
      </w:r>
      <w:r w:rsidRPr="00E774CB">
        <w:rPr>
          <w:rFonts w:ascii="Times New Roman" w:hAnsi="Times New Roman" w:cs="Times New Roman"/>
          <w:b/>
          <w:color w:val="000000"/>
          <w:spacing w:val="-1"/>
          <w:w w:val="9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w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Изменение глагола по временам.</w:t>
      </w:r>
    </w:p>
    <w:p w:rsidR="00F621CC" w:rsidRPr="00E774CB" w:rsidRDefault="00F621CC" w:rsidP="001F108F">
      <w:pPr>
        <w:rPr>
          <w:rFonts w:ascii="Times New Roman" w:hAnsi="Times New Roman" w:cs="Times New Roman"/>
          <w:color w:val="000000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                                                          </w:t>
      </w:r>
      <w:r w:rsidRPr="00E774CB">
        <w:rPr>
          <w:rFonts w:ascii="Times New Roman" w:hAnsi="Times New Roman" w:cs="Times New Roman"/>
          <w:color w:val="000000"/>
          <w:w w:val="91"/>
          <w:sz w:val="28"/>
          <w:szCs w:val="28"/>
        </w:rPr>
        <w:t>Ветер по морю гуляет</w:t>
      </w:r>
    </w:p>
    <w:p w:rsidR="00F621CC" w:rsidRDefault="00F621CC" w:rsidP="001F108F">
      <w:pPr>
        <w:jc w:val="center"/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3"/>
          <w:w w:val="96"/>
          <w:sz w:val="28"/>
          <w:szCs w:val="28"/>
        </w:rPr>
        <w:t>И кораблик подгоняет.</w:t>
      </w:r>
    </w:p>
    <w:p w:rsidR="00F621CC" w:rsidRPr="00E774CB" w:rsidRDefault="00F621CC" w:rsidP="001F1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 xml:space="preserve">  </w:t>
      </w:r>
      <w:r w:rsidRPr="00E774C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Он бежит себе в волнах</w:t>
      </w:r>
    </w:p>
    <w:p w:rsidR="00F621CC" w:rsidRDefault="00F621CC" w:rsidP="001F108F">
      <w:pPr>
        <w:jc w:val="center"/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На раздутых парусах…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</w:pPr>
      <w:r w:rsidRPr="00274079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И вдруг им навстречу</w:t>
      </w:r>
      <w:r w:rsidRPr="00E774CB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  <w:t xml:space="preserve"> – </w:t>
      </w:r>
    </w:p>
    <w:p w:rsidR="00F621CC" w:rsidRDefault="00F621CC" w:rsidP="00E774CB">
      <w:pPr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</w:pPr>
    </w:p>
    <w:p w:rsidR="00F621CC" w:rsidRDefault="00F621CC" w:rsidP="001F108F">
      <w:pPr>
        <w:jc w:val="center"/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Тридцать три богатыря,</w:t>
      </w:r>
    </w:p>
    <w:p w:rsidR="00F621CC" w:rsidRPr="00E774CB" w:rsidRDefault="00F621CC" w:rsidP="001F108F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В чешуе златой горя,</w:t>
      </w:r>
    </w:p>
    <w:p w:rsidR="00F621CC" w:rsidRPr="00E774CB" w:rsidRDefault="00F621CC" w:rsidP="001F108F">
      <w:pPr>
        <w:jc w:val="center"/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Все красавцы молодые,</w:t>
      </w:r>
    </w:p>
    <w:p w:rsidR="00F621CC" w:rsidRPr="00E774CB" w:rsidRDefault="00F621CC" w:rsidP="001F108F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Великаны удалые.</w:t>
      </w:r>
    </w:p>
    <w:p w:rsidR="00F621CC" w:rsidRPr="00E774CB" w:rsidRDefault="00F621CC" w:rsidP="001F108F">
      <w:pPr>
        <w:jc w:val="center"/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Все равны, как на подбор;</w:t>
      </w:r>
    </w:p>
    <w:p w:rsidR="00F621CC" w:rsidRPr="00E774CB" w:rsidRDefault="00F621CC" w:rsidP="001F108F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С ними дядька…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Дети: Черномор.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 Черномор приготовил вам задание. У вас на столах лежат карточки.  Вам надо найти глагол, записать и определить время. (Работа проходит с комментированием)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а) Пушки с пристани палят. </w:t>
      </w:r>
    </w:p>
    <w:p w:rsidR="00F621CC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б) С башни князь Гвидон сбегает, дорогих гостей встречает.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в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) Море вздуется бурливо,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Закипит, подымет вой.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г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) Жили они в ветхой землянке.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-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 На какие вопросы отвечают  глаголы настоящего времени? (Что делает? Что делают?)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- Что показывают глаголы настоящего времени? (Это глаголы, которые показывают, что действие происходит в момент речи, т.е. сейчас). Приведите примеры глаголов в форме настоящего времени.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- Что можете сказать о глаголах будущего времени?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О показывают глаголы   прошедшего  времени?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-А как образуются глаголы прошедшего времени?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(От основы</w:t>
      </w:r>
      <w:r>
        <w:rPr>
          <w:rFonts w:ascii="Times New Roman" w:hAnsi="Times New Roman" w:cs="Times New Roman"/>
          <w:sz w:val="28"/>
          <w:szCs w:val="28"/>
        </w:rPr>
        <w:t xml:space="preserve"> неопределённой формы</w:t>
      </w:r>
      <w:r w:rsidRPr="00E774CB">
        <w:rPr>
          <w:rFonts w:ascii="Times New Roman" w:hAnsi="Times New Roman" w:cs="Times New Roman"/>
          <w:sz w:val="28"/>
          <w:szCs w:val="28"/>
        </w:rPr>
        <w:t xml:space="preserve"> при помощи суффикса – л-)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Что ещё можете сказать о глаголах прошедшего времени?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(Они изменяются по родам)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Образуйте от глагола</w:t>
      </w:r>
      <w:r w:rsidRPr="00E774CB">
        <w:rPr>
          <w:rFonts w:ascii="Times New Roman" w:hAnsi="Times New Roman" w:cs="Times New Roman"/>
          <w:sz w:val="28"/>
          <w:szCs w:val="28"/>
        </w:rPr>
        <w:t xml:space="preserve"> в начальной форме глаголы в форме прошедшего времени  единственного числа, мужского, женского и среднего рода.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973B7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  <w:u w:val="single"/>
        </w:rPr>
        <w:t>2. Глаголы неопределённой формы.</w:t>
      </w:r>
      <w:r w:rsidRPr="00973B7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Продолжаем наше путешествие.     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                                  Ветер весело шумит,                                                                                         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                                 Судно весело бежит…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-Мы очутились с вами на острове Буяне и какое чудо встретили?</w:t>
      </w:r>
    </w:p>
    <w:p w:rsidR="00F621CC" w:rsidRPr="00E774CB" w:rsidRDefault="00F621CC" w:rsidP="00973B7B">
      <w:pPr>
        <w:jc w:val="center"/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Ель в лесу, под елью белка,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Белка песенки поёт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И орешки всё грызёт,</w:t>
      </w:r>
    </w:p>
    <w:p w:rsidR="00F621CC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                                                    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А орешки не простые…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 В каждом орешке глагол.</w:t>
      </w:r>
    </w:p>
    <w:p w:rsidR="00F621CC" w:rsidRPr="00E774CB" w:rsidRDefault="00F621CC" w:rsidP="00973B7B">
      <w:pPr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  <w:t xml:space="preserve">           Летать, лежать, подгонять, шуметь.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- В какой форме стоят глаголы? 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 На какие вопросы отвечают глаголы неопределённой формы?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 На что они оканчиваются?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- Разберём слово </w:t>
      </w:r>
      <w:r w:rsidRPr="00E774CB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</w:rPr>
        <w:t>летать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по составу.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 Напишите все возможные формы глагола.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 Летать – лечу, летал, буду летать.</w:t>
      </w:r>
    </w:p>
    <w:p w:rsidR="00F621CC" w:rsidRPr="00E774CB" w:rsidRDefault="00F621CC" w:rsidP="00973B7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По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д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>гонять – подгонял, подгоню.</w:t>
      </w:r>
    </w:p>
    <w:p w:rsidR="00F621CC" w:rsidRDefault="00F621CC" w:rsidP="00973B7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От каких глаголов в неопределённой форме все формы времени можно образовать, а от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>каких не все?</w:t>
      </w:r>
    </w:p>
    <w:p w:rsidR="00F621CC" w:rsidRPr="00E774CB" w:rsidRDefault="00F621CC" w:rsidP="000B3958">
      <w:pPr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spacing w:val="-1"/>
          <w:w w:val="91"/>
          <w:sz w:val="28"/>
          <w:szCs w:val="28"/>
        </w:rPr>
        <w:t>Продолжение работы по теме урока</w:t>
      </w:r>
    </w:p>
    <w:p w:rsidR="00F621CC" w:rsidRPr="00274079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Продолжаем наше путешествие.     </w:t>
      </w:r>
    </w:p>
    <w:p w:rsidR="00F621CC" w:rsidRPr="00E774CB" w:rsidRDefault="00F621CC" w:rsidP="001F108F">
      <w:pPr>
        <w:jc w:val="center"/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Ветер весело шумит,</w:t>
      </w:r>
    </w:p>
    <w:p w:rsidR="00F621CC" w:rsidRPr="00E774CB" w:rsidRDefault="00F621CC" w:rsidP="001F108F">
      <w:pPr>
        <w:jc w:val="center"/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  </w:t>
      </w:r>
      <w:r w:rsidRPr="00E774CB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Судно весело бежит…</w:t>
      </w:r>
    </w:p>
    <w:p w:rsidR="00F621CC" w:rsidRDefault="00F621CC" w:rsidP="001F108F">
      <w:pPr>
        <w:jc w:val="center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>Мы очутились на острове.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Смотрим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: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     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>Бьётся лебедь средь зыбей…</w:t>
      </w:r>
    </w:p>
    <w:p w:rsidR="00F621CC" w:rsidRDefault="00F621CC" w:rsidP="00E774CB">
      <w:pPr>
        <w:rPr>
          <w:rFonts w:ascii="Times New Roman" w:hAnsi="Times New Roman" w:cs="Times New Roman"/>
          <w:b/>
          <w:color w:val="000000"/>
          <w:w w:val="93"/>
          <w:sz w:val="28"/>
          <w:szCs w:val="28"/>
        </w:rPr>
      </w:pPr>
      <w:r w:rsidRPr="00274079">
        <w:rPr>
          <w:rFonts w:ascii="Times New Roman" w:hAnsi="Times New Roman" w:cs="Times New Roman"/>
          <w:b/>
          <w:color w:val="000000"/>
          <w:w w:val="93"/>
          <w:sz w:val="28"/>
          <w:szCs w:val="28"/>
        </w:rPr>
        <w:t>Работа в парах.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93"/>
          <w:sz w:val="28"/>
          <w:szCs w:val="28"/>
        </w:rPr>
        <w:t xml:space="preserve">- </w:t>
      </w:r>
      <w:r w:rsidRPr="00274079">
        <w:rPr>
          <w:rFonts w:ascii="Times New Roman" w:hAnsi="Times New Roman" w:cs="Times New Roman"/>
          <w:color w:val="000000"/>
          <w:w w:val="93"/>
          <w:sz w:val="28"/>
          <w:szCs w:val="28"/>
        </w:rPr>
        <w:t>Замените фразеологические обороты одним глаголом. Напишите эти глаголы.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Зарубить на носу -   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Клевать носом – 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Дать стрекача – 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Унести ноги – </w:t>
      </w:r>
    </w:p>
    <w:p w:rsidR="00F621CC" w:rsidRPr="00274079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Какие глаголы вы написали? Докажите.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Мы о глаголе повторяли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И немножечко устали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Потихоньку дружно встали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И движенья показали.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-Как живёшь?</w:t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  <w:t>- Вот так! (Дети       поднимают большой палец)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-Как идёшь? </w:t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  <w:t>- Вот так!    (Шаги на месте и т.д.)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-Как бежишь?</w:t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-Как летишь? </w:t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-Как плывёшь?</w:t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  <w:t xml:space="preserve">          - Вот так!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-Как сидишь?</w:t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</w:r>
      <w:r w:rsidRPr="00E774CB">
        <w:rPr>
          <w:rFonts w:ascii="Times New Roman" w:hAnsi="Times New Roman" w:cs="Times New Roman"/>
          <w:sz w:val="28"/>
          <w:szCs w:val="28"/>
        </w:rPr>
        <w:tab/>
        <w:t>- Вот так!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Назовите глаголы, которые встретились в физкультминутке.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Живёшь, идёшь, бежишь, летишь, плывёшь, сидишь.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В какой форме употреблены глаголы в физкультминутке?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b/>
          <w:color w:val="000000"/>
          <w:spacing w:val="-2"/>
          <w:w w:val="91"/>
          <w:sz w:val="28"/>
          <w:szCs w:val="28"/>
        </w:rPr>
        <w:t>Продолжение урока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-Ребята, прислушайтесь: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>Так и вздулись сердитые волны,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                     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Так и ходят, так воем и воют…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>Рыбка нами недовольна. Что же мы забыли? Мы забыли про наш бортовой журнал (учебник). Давайте откроем и найдём следующие ориентиры: страница, у</w:t>
      </w:r>
      <w:r>
        <w:rPr>
          <w:rFonts w:ascii="Times New Roman" w:hAnsi="Times New Roman" w:cs="Times New Roman"/>
          <w:color w:val="000000"/>
          <w:w w:val="93"/>
          <w:sz w:val="28"/>
          <w:szCs w:val="28"/>
        </w:rPr>
        <w:t>пражнение)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:rsidR="00F621CC" w:rsidRPr="006604A6" w:rsidRDefault="00F621CC" w:rsidP="00E774CB">
      <w:pPr>
        <w:rPr>
          <w:rFonts w:ascii="Times New Roman" w:hAnsi="Times New Roman" w:cs="Times New Roman"/>
          <w:b/>
          <w:sz w:val="24"/>
          <w:szCs w:val="24"/>
        </w:rPr>
      </w:pPr>
      <w:r w:rsidRPr="006604A6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F621CC" w:rsidRPr="006604A6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04A6">
        <w:rPr>
          <w:rFonts w:ascii="Times New Roman" w:hAnsi="Times New Roman" w:cs="Times New Roman"/>
          <w:sz w:val="28"/>
          <w:szCs w:val="28"/>
        </w:rPr>
        <w:t>Продолжаем путешествие.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74CB">
        <w:rPr>
          <w:rFonts w:ascii="Times New Roman" w:hAnsi="Times New Roman" w:cs="Times New Roman"/>
          <w:sz w:val="28"/>
          <w:szCs w:val="28"/>
        </w:rPr>
        <w:t xml:space="preserve"> Море весело бежит,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Судно весело бежит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Мимо острова Буяна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В царство славного Салтана…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4CB">
        <w:rPr>
          <w:rFonts w:ascii="Times New Roman" w:hAnsi="Times New Roman" w:cs="Times New Roman"/>
          <w:sz w:val="28"/>
          <w:szCs w:val="28"/>
        </w:rPr>
        <w:t>А в царстве славного Салтана: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                        Петушок с высокой спицы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                        Стережёт его границы…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Пушкин сочинял не только сказки. У него много стихотворений и поэм. Многие из них вы уже знаете. Вспомните, какое любимое время у Александра Сергеевича?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Осень.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Подтвердите это строчкой стихотворения.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«Люблю я пышное природы увяданье»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- Но Пушкин писал стихи и о других временах года. Если мы поднимемся вместе с петушком над царством, то увидим такую картину: 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74CB">
        <w:rPr>
          <w:rFonts w:ascii="Times New Roman" w:hAnsi="Times New Roman" w:cs="Times New Roman"/>
          <w:sz w:val="28"/>
          <w:szCs w:val="28"/>
        </w:rPr>
        <w:t>По голубыми небесами,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74CB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74CB">
        <w:rPr>
          <w:rFonts w:ascii="Times New Roman" w:hAnsi="Times New Roman" w:cs="Times New Roman"/>
          <w:sz w:val="28"/>
          <w:szCs w:val="28"/>
        </w:rPr>
        <w:t xml:space="preserve">Блестя на солнце, снег лежит…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Или: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74CB">
        <w:rPr>
          <w:rFonts w:ascii="Times New Roman" w:hAnsi="Times New Roman" w:cs="Times New Roman"/>
          <w:sz w:val="28"/>
          <w:szCs w:val="28"/>
        </w:rPr>
        <w:t xml:space="preserve">Гоними вешними лучами,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74CB">
        <w:rPr>
          <w:rFonts w:ascii="Times New Roman" w:hAnsi="Times New Roman" w:cs="Times New Roman"/>
          <w:sz w:val="28"/>
          <w:szCs w:val="28"/>
        </w:rPr>
        <w:t>С окрестных гор уже снега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74CB">
        <w:rPr>
          <w:rFonts w:ascii="Times New Roman" w:hAnsi="Times New Roman" w:cs="Times New Roman"/>
          <w:sz w:val="28"/>
          <w:szCs w:val="28"/>
        </w:rPr>
        <w:t xml:space="preserve">Сбежали мутными лугами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потоплённые луга.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Прислушайтесь, как великолепен и красив русский язык!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b/>
          <w:sz w:val="28"/>
          <w:szCs w:val="28"/>
        </w:rPr>
        <w:t>Творческая работа «Оживи текст»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А сейчас попробуйте описать весну. К вам на помощь спешит петушок. Он составил несколько опорных слов. </w:t>
      </w:r>
    </w:p>
    <w:p w:rsidR="00F621CC" w:rsidRPr="00E774CB" w:rsidRDefault="00F621CC" w:rsidP="00E774CB">
      <w:pPr>
        <w:rPr>
          <w:rFonts w:ascii="Times New Roman" w:hAnsi="Times New Roman" w:cs="Times New Roman"/>
          <w:i/>
          <w:sz w:val="28"/>
          <w:szCs w:val="28"/>
        </w:rPr>
      </w:pPr>
      <w:r w:rsidRPr="00E774CB">
        <w:rPr>
          <w:rFonts w:ascii="Times New Roman" w:hAnsi="Times New Roman" w:cs="Times New Roman"/>
          <w:i/>
          <w:sz w:val="28"/>
          <w:szCs w:val="28"/>
        </w:rPr>
        <w:t xml:space="preserve">                 Весна. Весёлая капель. Ручьи. Деревья. Перелётные птицы.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 xml:space="preserve"> Вам нужно дополнить текст подходящими по смыслу глаголами, употребив их в настоящем, прошедшем, будущем времени на тему «Весна».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(</w:t>
      </w:r>
      <w:r w:rsidRPr="00E774CB">
        <w:rPr>
          <w:rFonts w:ascii="Times New Roman" w:hAnsi="Times New Roman" w:cs="Times New Roman"/>
          <w:i/>
          <w:sz w:val="28"/>
          <w:szCs w:val="28"/>
        </w:rPr>
        <w:t>Наступила долгожданная весна. Звенит весёлая капель. Бегут говорливые ручьи. Скоро деревья оденутся в листву. Прилетят перелётные птицы</w:t>
      </w:r>
      <w:r w:rsidRPr="00E774CB">
        <w:rPr>
          <w:rFonts w:ascii="Times New Roman" w:hAnsi="Times New Roman" w:cs="Times New Roman"/>
          <w:sz w:val="28"/>
          <w:szCs w:val="28"/>
        </w:rPr>
        <w:t>).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b/>
          <w:i/>
          <w:sz w:val="28"/>
          <w:szCs w:val="28"/>
        </w:rPr>
        <w:t>Чтение текстов.</w:t>
      </w:r>
    </w:p>
    <w:p w:rsidR="00F621CC" w:rsidRPr="00E774CB" w:rsidRDefault="00F621CC" w:rsidP="00E774CB">
      <w:pPr>
        <w:rPr>
          <w:rFonts w:ascii="Times New Roman" w:hAnsi="Times New Roman" w:cs="Times New Roman"/>
          <w:b/>
          <w:sz w:val="28"/>
          <w:szCs w:val="28"/>
        </w:rPr>
      </w:pPr>
      <w:r w:rsidRPr="00E774CB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774CB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Вот и подошло к концу наше путешествие.</w:t>
      </w:r>
      <w:r w:rsidRPr="00E774CB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Сколько доброго, волшебного, прекрасного </w:t>
      </w:r>
      <w:r w:rsidRPr="00E774CB">
        <w:rPr>
          <w:rFonts w:ascii="Times New Roman" w:hAnsi="Times New Roman" w:cs="Times New Roman"/>
          <w:color w:val="000000"/>
          <w:spacing w:val="-3"/>
          <w:w w:val="95"/>
          <w:sz w:val="28"/>
          <w:szCs w:val="28"/>
        </w:rPr>
        <w:t>несут нам сказки А.С.Пушкина.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sz w:val="28"/>
          <w:szCs w:val="28"/>
        </w:rPr>
        <w:t>- Что мы повторяли сегодня о глаголе?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74CB">
        <w:rPr>
          <w:rFonts w:ascii="Times New Roman" w:hAnsi="Times New Roman" w:cs="Times New Roman"/>
          <w:sz w:val="28"/>
          <w:szCs w:val="28"/>
        </w:rPr>
        <w:t>Как вы думаете, всё ли мы узнали о глаголе?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774CB">
        <w:rPr>
          <w:rFonts w:ascii="Times New Roman" w:hAnsi="Times New Roman" w:cs="Times New Roman"/>
          <w:sz w:val="28"/>
          <w:szCs w:val="28"/>
        </w:rPr>
        <w:t xml:space="preserve"> Какую задачу ставим на следующий урок?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973B7B">
        <w:rPr>
          <w:rFonts w:ascii="Times New Roman" w:hAnsi="Times New Roman" w:cs="Times New Roman"/>
          <w:b/>
          <w:sz w:val="28"/>
          <w:szCs w:val="28"/>
        </w:rPr>
        <w:t>Минутка рефлексии.</w:t>
      </w:r>
      <w:r w:rsidRPr="00E77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Наш урок подошёл к концу. За это время выросло удивительное дерево. Благодаря нему каждый из вас может показать пользу или бесполезность сегодняшнего урока.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4CB">
        <w:rPr>
          <w:rFonts w:ascii="Times New Roman" w:hAnsi="Times New Roman" w:cs="Times New Roman"/>
          <w:sz w:val="28"/>
          <w:szCs w:val="28"/>
        </w:rPr>
        <w:t xml:space="preserve">Если урок для вас прошёл плодотворно, и вы остались довольны, вы прикрепите к дереву плоды-яблоки.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4CB">
        <w:rPr>
          <w:rFonts w:ascii="Times New Roman" w:hAnsi="Times New Roman" w:cs="Times New Roman"/>
          <w:sz w:val="28"/>
          <w:szCs w:val="28"/>
        </w:rPr>
        <w:t xml:space="preserve">Если урок прошёл хорошо, но могло быть и лучше, то вы прикрепляете цветы. </w:t>
      </w: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4CB">
        <w:rPr>
          <w:rFonts w:ascii="Times New Roman" w:hAnsi="Times New Roman" w:cs="Times New Roman"/>
          <w:sz w:val="28"/>
          <w:szCs w:val="28"/>
        </w:rPr>
        <w:t xml:space="preserve">А если уж совсем напрасно было потрачено время на уроке - жёлтый лист. </w:t>
      </w:r>
    </w:p>
    <w:p w:rsidR="00F621CC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sz w:val="28"/>
          <w:szCs w:val="28"/>
        </w:rPr>
        <w:t>- Урок окончен, спасибо за урок!</w:t>
      </w: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b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E774CB">
        <w:rPr>
          <w:rFonts w:ascii="Times New Roman" w:hAnsi="Times New Roman" w:cs="Times New Roman"/>
          <w:b/>
          <w:color w:val="000000"/>
          <w:w w:val="93"/>
          <w:sz w:val="28"/>
          <w:szCs w:val="28"/>
        </w:rPr>
        <w:t>Домашнее задание.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E774CB">
        <w:rPr>
          <w:rFonts w:ascii="Times New Roman" w:hAnsi="Times New Roman" w:cs="Times New Roman"/>
          <w:color w:val="000000"/>
          <w:w w:val="93"/>
          <w:sz w:val="28"/>
          <w:szCs w:val="28"/>
        </w:rPr>
        <w:t>- Выписать из сказок Пушкина  10 глаголов  и указать время..</w:t>
      </w:r>
    </w:p>
    <w:p w:rsidR="00F621CC" w:rsidRPr="00E774CB" w:rsidRDefault="00F621CC" w:rsidP="00E774CB">
      <w:pPr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 w:rsidP="00E774CB">
      <w:pPr>
        <w:rPr>
          <w:rFonts w:ascii="Times New Roman" w:hAnsi="Times New Roman" w:cs="Times New Roman"/>
          <w:sz w:val="28"/>
          <w:szCs w:val="28"/>
        </w:rPr>
      </w:pPr>
    </w:p>
    <w:p w:rsidR="00F621CC" w:rsidRPr="00E774CB" w:rsidRDefault="00F621CC">
      <w:pPr>
        <w:rPr>
          <w:rFonts w:ascii="Times New Roman" w:hAnsi="Times New Roman" w:cs="Times New Roman"/>
          <w:sz w:val="28"/>
          <w:szCs w:val="28"/>
        </w:rPr>
      </w:pPr>
    </w:p>
    <w:sectPr w:rsidR="00F621CC" w:rsidRPr="00E774CB" w:rsidSect="00856F60">
      <w:type w:val="continuous"/>
      <w:pgSz w:w="11909" w:h="16834"/>
      <w:pgMar w:top="380" w:right="948" w:bottom="360" w:left="94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760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E0F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7E2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F4C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0CE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6F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0E3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80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6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586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875118"/>
    <w:multiLevelType w:val="hybridMultilevel"/>
    <w:tmpl w:val="DF4CF234"/>
    <w:lvl w:ilvl="0" w:tplc="F59AC4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C052AF"/>
    <w:multiLevelType w:val="multilevel"/>
    <w:tmpl w:val="D352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2C7F8B"/>
    <w:multiLevelType w:val="hybridMultilevel"/>
    <w:tmpl w:val="E6526BDC"/>
    <w:lvl w:ilvl="0" w:tplc="71E61FBC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3">
    <w:nsid w:val="3F4F0471"/>
    <w:multiLevelType w:val="multilevel"/>
    <w:tmpl w:val="2D0A62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>
    <w:nsid w:val="754E0DB2"/>
    <w:multiLevelType w:val="hybridMultilevel"/>
    <w:tmpl w:val="8B4EC7CC"/>
    <w:lvl w:ilvl="0" w:tplc="3FC4CE1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61B"/>
    <w:rsid w:val="00037165"/>
    <w:rsid w:val="00053543"/>
    <w:rsid w:val="000B20A0"/>
    <w:rsid w:val="000B3958"/>
    <w:rsid w:val="00122D54"/>
    <w:rsid w:val="00125740"/>
    <w:rsid w:val="00126203"/>
    <w:rsid w:val="0018060A"/>
    <w:rsid w:val="001F108F"/>
    <w:rsid w:val="00243AFB"/>
    <w:rsid w:val="00274079"/>
    <w:rsid w:val="002A619E"/>
    <w:rsid w:val="00303EFB"/>
    <w:rsid w:val="003A412C"/>
    <w:rsid w:val="003F5B7F"/>
    <w:rsid w:val="004331A8"/>
    <w:rsid w:val="00455963"/>
    <w:rsid w:val="00464305"/>
    <w:rsid w:val="00464306"/>
    <w:rsid w:val="00470ABB"/>
    <w:rsid w:val="00481746"/>
    <w:rsid w:val="00536008"/>
    <w:rsid w:val="0056233C"/>
    <w:rsid w:val="00575171"/>
    <w:rsid w:val="00575627"/>
    <w:rsid w:val="00592751"/>
    <w:rsid w:val="006020E0"/>
    <w:rsid w:val="00614F03"/>
    <w:rsid w:val="006334FC"/>
    <w:rsid w:val="006604A6"/>
    <w:rsid w:val="00676593"/>
    <w:rsid w:val="00744766"/>
    <w:rsid w:val="007450D7"/>
    <w:rsid w:val="007A272B"/>
    <w:rsid w:val="007E3580"/>
    <w:rsid w:val="008044A5"/>
    <w:rsid w:val="0085082B"/>
    <w:rsid w:val="00856F60"/>
    <w:rsid w:val="00860173"/>
    <w:rsid w:val="008741E1"/>
    <w:rsid w:val="008932A4"/>
    <w:rsid w:val="008E718B"/>
    <w:rsid w:val="008F088B"/>
    <w:rsid w:val="00932950"/>
    <w:rsid w:val="00973B7B"/>
    <w:rsid w:val="009D0463"/>
    <w:rsid w:val="00A85DE2"/>
    <w:rsid w:val="00A92B00"/>
    <w:rsid w:val="00AB6508"/>
    <w:rsid w:val="00AE22FD"/>
    <w:rsid w:val="00AE6583"/>
    <w:rsid w:val="00B13496"/>
    <w:rsid w:val="00B52C8A"/>
    <w:rsid w:val="00B74A71"/>
    <w:rsid w:val="00BD1897"/>
    <w:rsid w:val="00BE3D37"/>
    <w:rsid w:val="00C974E4"/>
    <w:rsid w:val="00CB06FF"/>
    <w:rsid w:val="00CC3AD3"/>
    <w:rsid w:val="00CE1727"/>
    <w:rsid w:val="00CE73A0"/>
    <w:rsid w:val="00D65F17"/>
    <w:rsid w:val="00D67304"/>
    <w:rsid w:val="00E714BF"/>
    <w:rsid w:val="00E774CB"/>
    <w:rsid w:val="00EB380D"/>
    <w:rsid w:val="00EE0241"/>
    <w:rsid w:val="00F268F0"/>
    <w:rsid w:val="00F4761B"/>
    <w:rsid w:val="00F621CC"/>
    <w:rsid w:val="00F6688D"/>
    <w:rsid w:val="00F94DA6"/>
    <w:rsid w:val="00FC4C29"/>
    <w:rsid w:val="00FE375B"/>
    <w:rsid w:val="00FE4BF6"/>
    <w:rsid w:val="00FE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locked/>
    <w:rsid w:val="009D0463"/>
    <w:pPr>
      <w:widowControl/>
      <w:autoSpaceDE/>
      <w:autoSpaceDN/>
      <w:adjustRightInd/>
      <w:spacing w:before="100" w:beforeAutospacing="1" w:after="75"/>
      <w:outlineLvl w:val="2"/>
    </w:pPr>
    <w:rPr>
      <w:b/>
      <w:bCs/>
      <w:color w:val="19904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5171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9D04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CE172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6</Pages>
  <Words>1446</Words>
  <Characters>8246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14</cp:revision>
  <dcterms:created xsi:type="dcterms:W3CDTF">2011-10-09T13:43:00Z</dcterms:created>
  <dcterms:modified xsi:type="dcterms:W3CDTF">2015-02-09T19:21:00Z</dcterms:modified>
</cp:coreProperties>
</file>