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93" w:rsidRDefault="00DF1893" w:rsidP="00B121F3">
      <w:pPr>
        <w:jc w:val="center"/>
        <w:rPr>
          <w:sz w:val="32"/>
          <w:szCs w:val="32"/>
        </w:rPr>
      </w:pPr>
      <w:r>
        <w:rPr>
          <w:sz w:val="32"/>
          <w:szCs w:val="32"/>
        </w:rPr>
        <w:t>«День Победы»</w:t>
      </w:r>
    </w:p>
    <w:p w:rsidR="00DF1893" w:rsidRDefault="00DF1893" w:rsidP="00B121F3">
      <w:pPr>
        <w:rPr>
          <w:b/>
          <w:sz w:val="32"/>
          <w:szCs w:val="32"/>
        </w:rPr>
      </w:pPr>
      <w:r w:rsidRPr="00B121F3">
        <w:rPr>
          <w:b/>
          <w:sz w:val="32"/>
          <w:szCs w:val="32"/>
        </w:rPr>
        <w:t>Программное содержание:</w:t>
      </w:r>
    </w:p>
    <w:p w:rsidR="00DF1893" w:rsidRDefault="00DF1893" w:rsidP="00B121F3">
      <w:pPr>
        <w:rPr>
          <w:sz w:val="28"/>
          <w:szCs w:val="28"/>
        </w:rPr>
      </w:pPr>
      <w:r>
        <w:rPr>
          <w:sz w:val="28"/>
          <w:szCs w:val="28"/>
        </w:rPr>
        <w:t>Воспитывать патриотические чувства, средствами эстетического воспитания побуждать детей уважительно относиться к подвигам наших соотечественников во время Великой Отечественной войны.</w:t>
      </w:r>
    </w:p>
    <w:p w:rsidR="00DF1893" w:rsidRDefault="00DF1893" w:rsidP="00B121F3">
      <w:pPr>
        <w:rPr>
          <w:sz w:val="28"/>
          <w:szCs w:val="28"/>
        </w:rPr>
      </w:pPr>
      <w:r w:rsidRPr="00B121F3">
        <w:rPr>
          <w:b/>
          <w:sz w:val="32"/>
          <w:szCs w:val="32"/>
        </w:rPr>
        <w:t>Оборудование и материал: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Атрибуты для украшения музыкального зала ко Дню Победы, выставка военных фотографий. На праздник приглашаются ветераны, бабушки и дедушки – дети войны.</w:t>
      </w:r>
    </w:p>
    <w:p w:rsidR="00DF1893" w:rsidRDefault="00DF1893" w:rsidP="00B121F3">
      <w:pPr>
        <w:jc w:val="center"/>
        <w:rPr>
          <w:b/>
          <w:sz w:val="32"/>
          <w:szCs w:val="32"/>
        </w:rPr>
      </w:pPr>
      <w:r w:rsidRPr="00B121F3">
        <w:rPr>
          <w:b/>
          <w:sz w:val="32"/>
          <w:szCs w:val="32"/>
        </w:rPr>
        <w:t>Ход занятия</w:t>
      </w:r>
    </w:p>
    <w:p w:rsidR="00DF1893" w:rsidRDefault="00DF1893" w:rsidP="00B121F3">
      <w:pPr>
        <w:rPr>
          <w:sz w:val="28"/>
          <w:szCs w:val="28"/>
        </w:rPr>
      </w:pPr>
      <w:r>
        <w:rPr>
          <w:sz w:val="28"/>
          <w:szCs w:val="28"/>
        </w:rPr>
        <w:t>Дети входят в музыкальный зал под песню « День Победы», муз. Д. Тухманова, сл. В Харитонова. В руках у детей цветы.</w:t>
      </w:r>
    </w:p>
    <w:p w:rsidR="00DF1893" w:rsidRDefault="00DF1893" w:rsidP="00B121F3">
      <w:pPr>
        <w:rPr>
          <w:sz w:val="28"/>
          <w:szCs w:val="28"/>
        </w:rPr>
      </w:pPr>
      <w:r>
        <w:rPr>
          <w:sz w:val="28"/>
          <w:szCs w:val="28"/>
        </w:rPr>
        <w:t xml:space="preserve"> Музыка умолкает, дети читают стихотворение Е.Трутневой «Парад».</w:t>
      </w:r>
    </w:p>
    <w:p w:rsidR="00DF1893" w:rsidRDefault="00DF1893" w:rsidP="00B121F3">
      <w:pPr>
        <w:rPr>
          <w:b/>
          <w:sz w:val="28"/>
          <w:szCs w:val="28"/>
        </w:rPr>
      </w:pPr>
      <w:r w:rsidRPr="00E84076">
        <w:rPr>
          <w:b/>
          <w:sz w:val="28"/>
          <w:szCs w:val="28"/>
        </w:rPr>
        <w:t>1-й ребёнок.</w:t>
      </w:r>
    </w:p>
    <w:p w:rsidR="00DF1893" w:rsidRDefault="00DF1893" w:rsidP="00E84076">
      <w:pPr>
        <w:jc w:val="center"/>
        <w:rPr>
          <w:sz w:val="28"/>
          <w:szCs w:val="28"/>
        </w:rPr>
      </w:pPr>
      <w:r>
        <w:rPr>
          <w:sz w:val="28"/>
          <w:szCs w:val="28"/>
        </w:rPr>
        <w:t>Гремит столица маршами.</w:t>
      </w:r>
    </w:p>
    <w:p w:rsidR="00DF1893" w:rsidRDefault="00DF1893" w:rsidP="00E8407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Солдат встречают маршалы,</w:t>
      </w:r>
    </w:p>
    <w:p w:rsidR="00DF1893" w:rsidRDefault="00DF1893" w:rsidP="00E84076">
      <w:pPr>
        <w:jc w:val="center"/>
        <w:rPr>
          <w:sz w:val="28"/>
          <w:szCs w:val="28"/>
        </w:rPr>
      </w:pPr>
      <w:r>
        <w:rPr>
          <w:sz w:val="28"/>
          <w:szCs w:val="28"/>
        </w:rPr>
        <w:t>Сияет площадь Красная-</w:t>
      </w:r>
    </w:p>
    <w:p w:rsidR="00DF1893" w:rsidRDefault="00DF1893" w:rsidP="00E84076">
      <w:pPr>
        <w:jc w:val="center"/>
        <w:rPr>
          <w:sz w:val="28"/>
          <w:szCs w:val="28"/>
        </w:rPr>
      </w:pPr>
    </w:p>
    <w:p w:rsidR="00DF1893" w:rsidRDefault="00DF1893" w:rsidP="00E84076">
      <w:pPr>
        <w:rPr>
          <w:sz w:val="28"/>
          <w:szCs w:val="28"/>
        </w:rPr>
      </w:pPr>
      <w:r w:rsidRPr="00E84076">
        <w:rPr>
          <w:b/>
          <w:sz w:val="28"/>
          <w:szCs w:val="28"/>
        </w:rPr>
        <w:t>Все вместе.</w:t>
      </w:r>
      <w:r>
        <w:rPr>
          <w:b/>
          <w:sz w:val="28"/>
          <w:szCs w:val="28"/>
        </w:rPr>
        <w:t xml:space="preserve">  </w:t>
      </w:r>
      <w:r w:rsidRPr="00E84076">
        <w:rPr>
          <w:sz w:val="28"/>
          <w:szCs w:val="28"/>
        </w:rPr>
        <w:t>Мы день победы празднуем!</w:t>
      </w:r>
    </w:p>
    <w:p w:rsidR="00DF1893" w:rsidRDefault="00DF1893" w:rsidP="00E84076">
      <w:pPr>
        <w:rPr>
          <w:b/>
          <w:sz w:val="28"/>
          <w:szCs w:val="28"/>
        </w:rPr>
      </w:pPr>
      <w:r w:rsidRPr="00E84076">
        <w:rPr>
          <w:b/>
          <w:sz w:val="28"/>
          <w:szCs w:val="28"/>
        </w:rPr>
        <w:t>2-й ребёнок.</w:t>
      </w:r>
    </w:p>
    <w:p w:rsidR="00DF1893" w:rsidRDefault="00DF1893" w:rsidP="00E84076">
      <w:pPr>
        <w:jc w:val="center"/>
        <w:rPr>
          <w:sz w:val="28"/>
          <w:szCs w:val="28"/>
        </w:rPr>
      </w:pPr>
      <w:r>
        <w:rPr>
          <w:sz w:val="28"/>
          <w:szCs w:val="28"/>
        </w:rPr>
        <w:t>Идут рядами стройными</w:t>
      </w:r>
    </w:p>
    <w:p w:rsidR="00DF1893" w:rsidRDefault="00DF1893" w:rsidP="00E84076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Страны российской воины:</w:t>
      </w:r>
    </w:p>
    <w:p w:rsidR="00DF1893" w:rsidRDefault="00DF1893" w:rsidP="00E84076">
      <w:pPr>
        <w:jc w:val="center"/>
        <w:rPr>
          <w:sz w:val="28"/>
          <w:szCs w:val="28"/>
        </w:rPr>
      </w:pPr>
      <w:r>
        <w:rPr>
          <w:sz w:val="28"/>
          <w:szCs w:val="28"/>
        </w:rPr>
        <w:t>Танкисты, пограничники,</w:t>
      </w:r>
    </w:p>
    <w:p w:rsidR="00DF1893" w:rsidRDefault="00DF1893" w:rsidP="00E84076">
      <w:pPr>
        <w:jc w:val="center"/>
        <w:rPr>
          <w:sz w:val="28"/>
          <w:szCs w:val="28"/>
        </w:rPr>
      </w:pPr>
      <w:r>
        <w:rPr>
          <w:sz w:val="28"/>
          <w:szCs w:val="28"/>
        </w:rPr>
        <w:t>Пилоты и зенитчики.</w:t>
      </w:r>
    </w:p>
    <w:p w:rsidR="00DF1893" w:rsidRDefault="00DF1893" w:rsidP="00E84076">
      <w:pPr>
        <w:jc w:val="both"/>
        <w:rPr>
          <w:sz w:val="28"/>
          <w:szCs w:val="28"/>
        </w:rPr>
      </w:pPr>
      <w:r w:rsidRPr="00E84076">
        <w:rPr>
          <w:b/>
          <w:sz w:val="28"/>
          <w:szCs w:val="28"/>
        </w:rPr>
        <w:t>3-й ребёнок</w:t>
      </w:r>
      <w:r>
        <w:rPr>
          <w:sz w:val="28"/>
          <w:szCs w:val="28"/>
        </w:rPr>
        <w:t>.</w:t>
      </w:r>
    </w:p>
    <w:p w:rsidR="00DF1893" w:rsidRDefault="00DF1893" w:rsidP="00E8407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Ребятам светит ласково</w:t>
      </w:r>
    </w:p>
    <w:p w:rsidR="00DF1893" w:rsidRDefault="00DF1893" w:rsidP="00E8407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Сегодня солнце ясное.</w:t>
      </w:r>
    </w:p>
    <w:p w:rsidR="00DF1893" w:rsidRDefault="00DF1893" w:rsidP="00E84076">
      <w:pPr>
        <w:jc w:val="center"/>
        <w:rPr>
          <w:sz w:val="28"/>
          <w:szCs w:val="28"/>
        </w:rPr>
      </w:pPr>
      <w:r>
        <w:rPr>
          <w:sz w:val="28"/>
          <w:szCs w:val="28"/>
        </w:rPr>
        <w:t>Сияет площадь красная –</w:t>
      </w:r>
    </w:p>
    <w:p w:rsidR="00DF1893" w:rsidRDefault="00DF1893" w:rsidP="00E84076">
      <w:pPr>
        <w:rPr>
          <w:sz w:val="28"/>
          <w:szCs w:val="28"/>
        </w:rPr>
      </w:pPr>
      <w:r w:rsidRPr="00E84076">
        <w:rPr>
          <w:b/>
          <w:sz w:val="28"/>
          <w:szCs w:val="28"/>
        </w:rPr>
        <w:t xml:space="preserve">Все вместе.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Мы день Победы празднуем!</w:t>
      </w:r>
    </w:p>
    <w:p w:rsidR="00DF1893" w:rsidRDefault="00DF1893" w:rsidP="00E84076">
      <w:pPr>
        <w:rPr>
          <w:b/>
          <w:i/>
          <w:sz w:val="24"/>
          <w:szCs w:val="24"/>
        </w:rPr>
      </w:pPr>
      <w:r w:rsidRPr="00E84076">
        <w:rPr>
          <w:b/>
          <w:i/>
          <w:sz w:val="24"/>
          <w:szCs w:val="24"/>
        </w:rPr>
        <w:t>Дети исполняют песню « Наследники победы»,</w:t>
      </w:r>
      <w:r>
        <w:rPr>
          <w:b/>
          <w:i/>
          <w:sz w:val="24"/>
          <w:szCs w:val="24"/>
        </w:rPr>
        <w:t xml:space="preserve"> муз. Е. Зарицкой, сл В.Шумилина.</w:t>
      </w:r>
    </w:p>
    <w:p w:rsidR="00DF1893" w:rsidRDefault="00DF1893" w:rsidP="00E84076">
      <w:pPr>
        <w:rPr>
          <w:sz w:val="28"/>
          <w:szCs w:val="28"/>
        </w:rPr>
      </w:pPr>
      <w:r>
        <w:rPr>
          <w:b/>
          <w:sz w:val="32"/>
          <w:szCs w:val="32"/>
        </w:rPr>
        <w:t>Ведущий:</w:t>
      </w:r>
      <w:r>
        <w:rPr>
          <w:sz w:val="28"/>
          <w:szCs w:val="28"/>
        </w:rPr>
        <w:t xml:space="preserve"> Сегодня мы вместе со всей страной отмечаем особенный, радостный праздник – День Победы. Нет в России семьи, которую бы война обошла стороной. В этот день в каждой семье вспоминают тех, кто погиб за нашу страну. А ещё поздравляют воинов – участников Великой Отечественной войны, которые рядом с нами сегодня. С праздником, дорогие ветераны!</w:t>
      </w:r>
    </w:p>
    <w:p w:rsidR="00DF1893" w:rsidRDefault="00DF1893" w:rsidP="00E84076">
      <w:pPr>
        <w:rPr>
          <w:sz w:val="28"/>
          <w:szCs w:val="28"/>
        </w:rPr>
      </w:pPr>
    </w:p>
    <w:p w:rsidR="00DF1893" w:rsidRDefault="00DF1893" w:rsidP="00E84076">
      <w:pPr>
        <w:rPr>
          <w:b/>
          <w:i/>
          <w:sz w:val="24"/>
          <w:szCs w:val="24"/>
        </w:rPr>
      </w:pPr>
      <w:r w:rsidRPr="0073500B">
        <w:rPr>
          <w:b/>
          <w:i/>
          <w:sz w:val="24"/>
          <w:szCs w:val="24"/>
        </w:rPr>
        <w:t>Выходят три ребёнка читают стихи Л.Чадовой.</w:t>
      </w:r>
    </w:p>
    <w:p w:rsidR="00DF1893" w:rsidRDefault="00DF1893" w:rsidP="00E84076">
      <w:pPr>
        <w:rPr>
          <w:b/>
          <w:sz w:val="28"/>
          <w:szCs w:val="28"/>
        </w:rPr>
      </w:pPr>
      <w:r w:rsidRPr="0073500B">
        <w:rPr>
          <w:b/>
          <w:sz w:val="28"/>
          <w:szCs w:val="28"/>
        </w:rPr>
        <w:t>1-й ребёнок.</w:t>
      </w:r>
    </w:p>
    <w:p w:rsidR="00DF1893" w:rsidRDefault="00DF1893" w:rsidP="0073500B">
      <w:pPr>
        <w:jc w:val="center"/>
        <w:rPr>
          <w:sz w:val="28"/>
          <w:szCs w:val="28"/>
        </w:rPr>
      </w:pPr>
      <w:r>
        <w:rPr>
          <w:sz w:val="28"/>
          <w:szCs w:val="28"/>
        </w:rPr>
        <w:t>Гремит над старою Москвой</w:t>
      </w:r>
    </w:p>
    <w:p w:rsidR="00DF1893" w:rsidRDefault="00DF1893" w:rsidP="007350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Победы праздничный салют,</w:t>
      </w:r>
    </w:p>
    <w:p w:rsidR="00DF1893" w:rsidRDefault="00DF1893" w:rsidP="0073500B">
      <w:pPr>
        <w:jc w:val="center"/>
        <w:rPr>
          <w:sz w:val="28"/>
          <w:szCs w:val="28"/>
        </w:rPr>
      </w:pPr>
      <w:r>
        <w:rPr>
          <w:sz w:val="28"/>
          <w:szCs w:val="28"/>
        </w:rPr>
        <w:t>И люди старым ветеранам</w:t>
      </w:r>
    </w:p>
    <w:p w:rsidR="00DF1893" w:rsidRDefault="00DF1893" w:rsidP="0073500B">
      <w:pPr>
        <w:jc w:val="center"/>
        <w:rPr>
          <w:sz w:val="28"/>
          <w:szCs w:val="28"/>
        </w:rPr>
      </w:pPr>
      <w:r>
        <w:rPr>
          <w:sz w:val="28"/>
          <w:szCs w:val="28"/>
        </w:rPr>
        <w:t>Дань уваженья отдают.</w:t>
      </w:r>
    </w:p>
    <w:p w:rsidR="00DF1893" w:rsidRDefault="00DF1893" w:rsidP="0073500B">
      <w:pPr>
        <w:rPr>
          <w:b/>
          <w:sz w:val="28"/>
          <w:szCs w:val="28"/>
        </w:rPr>
      </w:pPr>
      <w:r w:rsidRPr="0073500B">
        <w:rPr>
          <w:b/>
          <w:sz w:val="28"/>
          <w:szCs w:val="28"/>
        </w:rPr>
        <w:t>2-й ребёнок.</w:t>
      </w:r>
    </w:p>
    <w:p w:rsidR="00DF1893" w:rsidRDefault="00DF1893" w:rsidP="0073500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площадь вышли ветераны,</w:t>
      </w:r>
    </w:p>
    <w:p w:rsidR="00DF1893" w:rsidRDefault="00DF1893" w:rsidP="0073500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Награды золотом горят.</w:t>
      </w:r>
    </w:p>
    <w:p w:rsidR="00DF1893" w:rsidRDefault="00DF1893" w:rsidP="0073500B">
      <w:pPr>
        <w:jc w:val="center"/>
        <w:rPr>
          <w:sz w:val="28"/>
          <w:szCs w:val="28"/>
        </w:rPr>
      </w:pPr>
      <w:r>
        <w:rPr>
          <w:sz w:val="28"/>
          <w:szCs w:val="28"/>
        </w:rPr>
        <w:t>Они сегодняшним мальчишкам</w:t>
      </w:r>
    </w:p>
    <w:p w:rsidR="00DF1893" w:rsidRDefault="00DF1893" w:rsidP="0073500B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славе дедов говорят.</w:t>
      </w:r>
    </w:p>
    <w:p w:rsidR="00DF1893" w:rsidRDefault="00DF1893" w:rsidP="00E969B3">
      <w:pPr>
        <w:jc w:val="both"/>
        <w:rPr>
          <w:sz w:val="28"/>
          <w:szCs w:val="28"/>
        </w:rPr>
      </w:pPr>
      <w:r w:rsidRPr="00E969B3">
        <w:rPr>
          <w:b/>
          <w:sz w:val="28"/>
          <w:szCs w:val="28"/>
        </w:rPr>
        <w:t>3-й ребёнок</w:t>
      </w:r>
      <w:r>
        <w:rPr>
          <w:sz w:val="28"/>
          <w:szCs w:val="28"/>
        </w:rPr>
        <w:t>.</w:t>
      </w:r>
    </w:p>
    <w:p w:rsidR="00DF1893" w:rsidRDefault="00DF1893" w:rsidP="00E969B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Красной площади нарядной</w:t>
      </w:r>
    </w:p>
    <w:p w:rsidR="00DF1893" w:rsidRDefault="00DF1893" w:rsidP="00E969B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Оркестр играет духовой.</w:t>
      </w:r>
    </w:p>
    <w:p w:rsidR="00DF1893" w:rsidRDefault="00DF1893" w:rsidP="00E969B3">
      <w:pPr>
        <w:jc w:val="center"/>
        <w:rPr>
          <w:sz w:val="28"/>
          <w:szCs w:val="28"/>
        </w:rPr>
      </w:pPr>
      <w:r>
        <w:rPr>
          <w:sz w:val="28"/>
          <w:szCs w:val="28"/>
        </w:rPr>
        <w:t>Шагают бодро ветераны,</w:t>
      </w:r>
    </w:p>
    <w:p w:rsidR="00DF1893" w:rsidRDefault="00DF1893" w:rsidP="00E969B3">
      <w:pPr>
        <w:jc w:val="center"/>
        <w:rPr>
          <w:sz w:val="28"/>
          <w:szCs w:val="28"/>
        </w:rPr>
      </w:pPr>
      <w:r>
        <w:rPr>
          <w:sz w:val="28"/>
          <w:szCs w:val="28"/>
        </w:rPr>
        <w:t>Чеканя шаг по мостовой!</w:t>
      </w:r>
    </w:p>
    <w:p w:rsidR="00DF1893" w:rsidRDefault="00DF1893" w:rsidP="00E969B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под музыку дарят ветеранам цветы.</w:t>
      </w:r>
    </w:p>
    <w:p w:rsidR="00DF1893" w:rsidRDefault="00DF1893" w:rsidP="00E969B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Звучит фонограмма песни « Тёмная ночь».</w:t>
      </w:r>
    </w:p>
    <w:p w:rsidR="00DF1893" w:rsidRDefault="00DF1893" w:rsidP="00E969B3">
      <w:pPr>
        <w:jc w:val="center"/>
        <w:rPr>
          <w:i/>
          <w:sz w:val="24"/>
          <w:szCs w:val="24"/>
        </w:rPr>
      </w:pPr>
    </w:p>
    <w:p w:rsidR="00DF1893" w:rsidRDefault="00DF1893" w:rsidP="00E969B3">
      <w:pPr>
        <w:rPr>
          <w:sz w:val="28"/>
          <w:szCs w:val="28"/>
        </w:rPr>
      </w:pPr>
      <w:r w:rsidRPr="00E969B3">
        <w:rPr>
          <w:b/>
          <w:sz w:val="28"/>
          <w:szCs w:val="28"/>
        </w:rPr>
        <w:t xml:space="preserve">Ведущий: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Всё дальше в прошлое уходят страшные дни Великой Отечественной войны. Но подвиг людей, вставших на защиту Родины, будет вечно жить в памяти народа.</w:t>
      </w:r>
    </w:p>
    <w:p w:rsidR="00DF1893" w:rsidRDefault="00DF1893" w:rsidP="00E969B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Рассказ ветерана о войне.</w:t>
      </w:r>
    </w:p>
    <w:p w:rsidR="00DF1893" w:rsidRDefault="00DF1893" w:rsidP="00E969B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Звучит песня: муз. Я.Френкеля, сл. Р.Газматова « Журавли».</w:t>
      </w:r>
    </w:p>
    <w:p w:rsidR="00DF1893" w:rsidRDefault="00DF1893" w:rsidP="00E969B3">
      <w:pPr>
        <w:rPr>
          <w:sz w:val="28"/>
          <w:szCs w:val="28"/>
        </w:rPr>
      </w:pPr>
      <w:r w:rsidRPr="00E969B3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годы войны было написано много песен, которые стали знаменитыми на весь мир. Одна из таких песен – « Катюша».</w:t>
      </w:r>
    </w:p>
    <w:p w:rsidR="00DF1893" w:rsidRDefault="00DF1893" w:rsidP="00E969B3">
      <w:pPr>
        <w:jc w:val="center"/>
        <w:rPr>
          <w:i/>
          <w:sz w:val="24"/>
          <w:szCs w:val="24"/>
        </w:rPr>
      </w:pPr>
      <w:r w:rsidRPr="00E969B3">
        <w:rPr>
          <w:i/>
          <w:sz w:val="24"/>
          <w:szCs w:val="24"/>
        </w:rPr>
        <w:t xml:space="preserve">Дети </w:t>
      </w:r>
      <w:r>
        <w:rPr>
          <w:i/>
          <w:sz w:val="24"/>
          <w:szCs w:val="24"/>
        </w:rPr>
        <w:t>вместе с гостями исполняют песню « Катюша».</w:t>
      </w:r>
    </w:p>
    <w:p w:rsidR="00DF1893" w:rsidRDefault="00DF1893" w:rsidP="00386DE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Были на войне и короткие минуты отдыха. Тогда солдаты писали письма своим родным. Фронтовое письмо выглядело, как треугольник. </w:t>
      </w:r>
    </w:p>
    <w:p w:rsidR="00DF1893" w:rsidRDefault="00DF1893" w:rsidP="00386DE8">
      <w:pPr>
        <w:rPr>
          <w:i/>
          <w:sz w:val="24"/>
          <w:szCs w:val="24"/>
        </w:rPr>
      </w:pPr>
      <w:r>
        <w:rPr>
          <w:sz w:val="28"/>
          <w:szCs w:val="28"/>
        </w:rPr>
        <w:t xml:space="preserve">( </w:t>
      </w:r>
      <w:r w:rsidRPr="00386DE8">
        <w:rPr>
          <w:i/>
          <w:sz w:val="24"/>
          <w:szCs w:val="24"/>
        </w:rPr>
        <w:t>Показывает детям образец.)</w:t>
      </w:r>
    </w:p>
    <w:p w:rsidR="00DF1893" w:rsidRDefault="00DF1893" w:rsidP="00386DE8">
      <w:pPr>
        <w:rPr>
          <w:sz w:val="28"/>
          <w:szCs w:val="28"/>
        </w:rPr>
      </w:pPr>
      <w:r>
        <w:rPr>
          <w:sz w:val="28"/>
          <w:szCs w:val="28"/>
        </w:rPr>
        <w:t>Давайте послушаем одно такое письмо.</w:t>
      </w:r>
    </w:p>
    <w:p w:rsidR="00DF1893" w:rsidRDefault="00DF1893" w:rsidP="00386DE8">
      <w:pPr>
        <w:rPr>
          <w:i/>
          <w:sz w:val="24"/>
          <w:szCs w:val="24"/>
        </w:rPr>
      </w:pPr>
      <w:r>
        <w:rPr>
          <w:i/>
          <w:sz w:val="24"/>
          <w:szCs w:val="24"/>
        </w:rPr>
        <w:t>Выходит ребёнок или взрослый, одетый в солдатскую форму, читает стихотворение Е.Трутневой « Фронтовой треугольник».</w:t>
      </w:r>
    </w:p>
    <w:p w:rsidR="00DF1893" w:rsidRDefault="00DF1893" w:rsidP="00386DE8">
      <w:pPr>
        <w:jc w:val="center"/>
        <w:rPr>
          <w:sz w:val="28"/>
          <w:szCs w:val="28"/>
        </w:rPr>
      </w:pPr>
      <w:r>
        <w:rPr>
          <w:sz w:val="28"/>
          <w:szCs w:val="28"/>
        </w:rPr>
        <w:t>Дорогие мои родные!</w:t>
      </w:r>
    </w:p>
    <w:p w:rsidR="00DF1893" w:rsidRDefault="00DF1893" w:rsidP="00386DE8">
      <w:pPr>
        <w:jc w:val="center"/>
        <w:rPr>
          <w:sz w:val="28"/>
          <w:szCs w:val="28"/>
        </w:rPr>
      </w:pPr>
      <w:r>
        <w:rPr>
          <w:sz w:val="28"/>
          <w:szCs w:val="28"/>
        </w:rPr>
        <w:t>Ночь. Дрожит огонёк свечи.</w:t>
      </w:r>
    </w:p>
    <w:p w:rsidR="00DF1893" w:rsidRDefault="00DF1893" w:rsidP="00386DE8">
      <w:pPr>
        <w:jc w:val="center"/>
        <w:rPr>
          <w:sz w:val="28"/>
          <w:szCs w:val="28"/>
        </w:rPr>
      </w:pPr>
      <w:r>
        <w:rPr>
          <w:sz w:val="28"/>
          <w:szCs w:val="28"/>
        </w:rPr>
        <w:t>Вспоминают уже не впервые,</w:t>
      </w:r>
    </w:p>
    <w:p w:rsidR="00DF1893" w:rsidRDefault="00DF1893" w:rsidP="00386DE8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вы спите на тёплой печи.</w:t>
      </w:r>
    </w:p>
    <w:p w:rsidR="00DF1893" w:rsidRDefault="00DF1893" w:rsidP="00386DE8">
      <w:pPr>
        <w:jc w:val="center"/>
        <w:rPr>
          <w:sz w:val="28"/>
          <w:szCs w:val="28"/>
        </w:rPr>
      </w:pPr>
    </w:p>
    <w:p w:rsidR="00DF1893" w:rsidRDefault="00DF1893" w:rsidP="00386DE8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нашей маленькой старой избушке,</w:t>
      </w:r>
    </w:p>
    <w:p w:rsidR="00DF1893" w:rsidRDefault="00DF1893" w:rsidP="00386DE8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в глухих затерялась лесах,</w:t>
      </w:r>
    </w:p>
    <w:p w:rsidR="00DF1893" w:rsidRDefault="00DF1893" w:rsidP="00386DE8">
      <w:pPr>
        <w:jc w:val="center"/>
        <w:rPr>
          <w:sz w:val="28"/>
          <w:szCs w:val="28"/>
        </w:rPr>
      </w:pPr>
      <w:r>
        <w:rPr>
          <w:sz w:val="28"/>
          <w:szCs w:val="28"/>
        </w:rPr>
        <w:t>Вспоминаю я поле, речушку,</w:t>
      </w:r>
    </w:p>
    <w:p w:rsidR="00DF1893" w:rsidRDefault="00DF1893" w:rsidP="00386DE8">
      <w:pPr>
        <w:jc w:val="center"/>
        <w:rPr>
          <w:sz w:val="28"/>
          <w:szCs w:val="28"/>
        </w:rPr>
      </w:pPr>
      <w:r>
        <w:rPr>
          <w:sz w:val="28"/>
          <w:szCs w:val="28"/>
        </w:rPr>
        <w:t>Вновь и вновь вспоминаю вас.</w:t>
      </w:r>
    </w:p>
    <w:p w:rsidR="00DF1893" w:rsidRDefault="00DF1893" w:rsidP="00386DE8">
      <w:pPr>
        <w:jc w:val="center"/>
        <w:rPr>
          <w:sz w:val="28"/>
          <w:szCs w:val="28"/>
        </w:rPr>
      </w:pPr>
    </w:p>
    <w:p w:rsidR="00DF1893" w:rsidRDefault="00DF1893" w:rsidP="00386DE8">
      <w:pPr>
        <w:jc w:val="center"/>
        <w:rPr>
          <w:sz w:val="28"/>
          <w:szCs w:val="28"/>
        </w:rPr>
      </w:pPr>
      <w:r>
        <w:rPr>
          <w:sz w:val="28"/>
          <w:szCs w:val="28"/>
        </w:rPr>
        <w:t>Мои братья и сёстры родные!</w:t>
      </w:r>
    </w:p>
    <w:p w:rsidR="00DF1893" w:rsidRDefault="00DF1893" w:rsidP="00386DE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Завтра снова я в бой иду</w:t>
      </w:r>
    </w:p>
    <w:p w:rsidR="00DF1893" w:rsidRDefault="00DF1893" w:rsidP="00386DE8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Отчизну свою, за Россию,</w:t>
      </w:r>
    </w:p>
    <w:p w:rsidR="00DF1893" w:rsidRDefault="00DF1893" w:rsidP="00386DE8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попала в лихую беду.</w:t>
      </w:r>
    </w:p>
    <w:p w:rsidR="00DF1893" w:rsidRDefault="00DF1893" w:rsidP="00386DE8">
      <w:pPr>
        <w:jc w:val="center"/>
        <w:rPr>
          <w:sz w:val="28"/>
          <w:szCs w:val="28"/>
        </w:rPr>
      </w:pPr>
    </w:p>
    <w:p w:rsidR="00DF1893" w:rsidRDefault="00DF1893" w:rsidP="00386DE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Соберу своё мужество, силу,</w:t>
      </w:r>
    </w:p>
    <w:p w:rsidR="00DF1893" w:rsidRDefault="00DF1893" w:rsidP="00386DE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Стану недругов наших громить,</w:t>
      </w:r>
    </w:p>
    <w:p w:rsidR="00DF1893" w:rsidRDefault="00DF1893" w:rsidP="00386DE8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Чтобы могли вы учиться и жить!</w:t>
      </w:r>
    </w:p>
    <w:p w:rsidR="00DF1893" w:rsidRDefault="00DF1893" w:rsidP="003F2179">
      <w:pPr>
        <w:rPr>
          <w:sz w:val="28"/>
          <w:szCs w:val="28"/>
        </w:rPr>
      </w:pPr>
      <w:r w:rsidRPr="003F2179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Но не только мужчины проявляли героизм во время войны. Многие женщины и девушки тоже ушли на фронт. Они летали на боевых самолётах, были радистками, оказывали помощь раненым бойцам.</w:t>
      </w:r>
    </w:p>
    <w:p w:rsidR="00DF1893" w:rsidRDefault="00DF1893" w:rsidP="00F565F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Выходит девочка с санитарной сумкой через плечо, читает стихотворение  Е. Трутневой « Фронтовая сестричка».</w:t>
      </w:r>
    </w:p>
    <w:p w:rsidR="00DF1893" w:rsidRDefault="00DF1893" w:rsidP="00F565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Пушки грохочут, пули свистят. </w:t>
      </w:r>
    </w:p>
    <w:p w:rsidR="00DF1893" w:rsidRDefault="00DF1893" w:rsidP="00F565F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Ранен осколком снаряда солдат.</w:t>
      </w:r>
    </w:p>
    <w:p w:rsidR="00DF1893" w:rsidRDefault="00DF1893" w:rsidP="00F565F7">
      <w:pPr>
        <w:jc w:val="center"/>
        <w:rPr>
          <w:sz w:val="28"/>
          <w:szCs w:val="28"/>
        </w:rPr>
      </w:pPr>
    </w:p>
    <w:p w:rsidR="00DF1893" w:rsidRDefault="00DF1893" w:rsidP="00F565F7">
      <w:pPr>
        <w:jc w:val="center"/>
        <w:rPr>
          <w:sz w:val="28"/>
          <w:szCs w:val="28"/>
        </w:rPr>
      </w:pPr>
      <w:r>
        <w:rPr>
          <w:sz w:val="28"/>
          <w:szCs w:val="28"/>
        </w:rPr>
        <w:t>Шепчет сестричка: « Давай поддержу,</w:t>
      </w:r>
    </w:p>
    <w:p w:rsidR="00DF1893" w:rsidRDefault="00DF1893" w:rsidP="00F565F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Рану твою я перевяжу!».</w:t>
      </w:r>
    </w:p>
    <w:p w:rsidR="00DF1893" w:rsidRDefault="00DF1893" w:rsidP="00F565F7">
      <w:pPr>
        <w:jc w:val="center"/>
        <w:rPr>
          <w:sz w:val="28"/>
          <w:szCs w:val="28"/>
        </w:rPr>
      </w:pPr>
      <w:r>
        <w:rPr>
          <w:sz w:val="28"/>
          <w:szCs w:val="28"/>
        </w:rPr>
        <w:t>Всё позабыла: опасность и страх,</w:t>
      </w:r>
    </w:p>
    <w:p w:rsidR="00DF1893" w:rsidRDefault="00DF1893" w:rsidP="00F565F7">
      <w:pPr>
        <w:jc w:val="center"/>
        <w:rPr>
          <w:sz w:val="28"/>
          <w:szCs w:val="28"/>
        </w:rPr>
      </w:pPr>
      <w:r>
        <w:rPr>
          <w:sz w:val="28"/>
          <w:szCs w:val="28"/>
        </w:rPr>
        <w:t>Вынесла с боя его на руках.</w:t>
      </w:r>
    </w:p>
    <w:p w:rsidR="00DF1893" w:rsidRDefault="00DF1893" w:rsidP="00F565F7">
      <w:pPr>
        <w:jc w:val="center"/>
        <w:rPr>
          <w:sz w:val="28"/>
          <w:szCs w:val="28"/>
        </w:rPr>
      </w:pPr>
      <w:r>
        <w:rPr>
          <w:sz w:val="28"/>
          <w:szCs w:val="28"/>
        </w:rPr>
        <w:t>Сколько в ней было любви и тепла!</w:t>
      </w:r>
    </w:p>
    <w:p w:rsidR="00DF1893" w:rsidRDefault="00DF1893" w:rsidP="00F565F7">
      <w:pPr>
        <w:jc w:val="center"/>
        <w:rPr>
          <w:sz w:val="28"/>
          <w:szCs w:val="28"/>
        </w:rPr>
      </w:pPr>
      <w:r>
        <w:rPr>
          <w:sz w:val="28"/>
          <w:szCs w:val="28"/>
        </w:rPr>
        <w:t>Многих сестричка от смерти спасла!</w:t>
      </w:r>
    </w:p>
    <w:p w:rsidR="00DF1893" w:rsidRDefault="00DF1893" w:rsidP="009A19AD">
      <w:pPr>
        <w:rPr>
          <w:sz w:val="28"/>
          <w:szCs w:val="28"/>
        </w:rPr>
      </w:pPr>
      <w:r w:rsidRPr="009A19AD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9A19AD">
        <w:rPr>
          <w:sz w:val="28"/>
          <w:szCs w:val="28"/>
        </w:rPr>
        <w:t>Память</w:t>
      </w:r>
      <w:r>
        <w:rPr>
          <w:sz w:val="28"/>
          <w:szCs w:val="28"/>
        </w:rPr>
        <w:t xml:space="preserve">  всех погибших принято чтить минутой молчания. Давайте и мы почтим память о погибших за Родину воинов.</w:t>
      </w:r>
    </w:p>
    <w:p w:rsidR="00DF1893" w:rsidRDefault="00DF1893" w:rsidP="009A19A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Все встают, минута молчания.</w:t>
      </w:r>
    </w:p>
    <w:p w:rsidR="00DF1893" w:rsidRDefault="00DF1893" w:rsidP="009A19A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Ведущий читает стихотворение М. Пляцковского.</w:t>
      </w:r>
    </w:p>
    <w:p w:rsidR="00DF1893" w:rsidRDefault="00DF1893" w:rsidP="009A19A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Красоту, что нам дарит природа,</w:t>
      </w:r>
    </w:p>
    <w:p w:rsidR="00DF1893" w:rsidRDefault="00DF1893" w:rsidP="009A19AD">
      <w:pPr>
        <w:jc w:val="center"/>
        <w:rPr>
          <w:sz w:val="28"/>
          <w:szCs w:val="28"/>
        </w:rPr>
      </w:pPr>
      <w:r>
        <w:rPr>
          <w:sz w:val="28"/>
          <w:szCs w:val="28"/>
        </w:rPr>
        <w:t>Отстояли солдаты в огне.</w:t>
      </w:r>
    </w:p>
    <w:p w:rsidR="00DF1893" w:rsidRDefault="00DF1893" w:rsidP="009A19AD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Майский день сорок пятого года</w:t>
      </w:r>
    </w:p>
    <w:p w:rsidR="00DF1893" w:rsidRDefault="00DF1893" w:rsidP="009A19AD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Стал последнею точкой в войне.</w:t>
      </w:r>
    </w:p>
    <w:p w:rsidR="00DF1893" w:rsidRDefault="00DF1893" w:rsidP="009A19AD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потерь нет ни роты, ни взвода.</w:t>
      </w:r>
    </w:p>
    <w:p w:rsidR="00DF1893" w:rsidRDefault="00DF1893" w:rsidP="009A19AD">
      <w:pPr>
        <w:jc w:val="center"/>
        <w:rPr>
          <w:sz w:val="28"/>
          <w:szCs w:val="28"/>
        </w:rPr>
      </w:pPr>
      <w:r>
        <w:rPr>
          <w:sz w:val="28"/>
          <w:szCs w:val="28"/>
        </w:rPr>
        <w:t>Ну а те, кто остались в живых,</w:t>
      </w:r>
    </w:p>
    <w:p w:rsidR="00DF1893" w:rsidRDefault="00DF1893" w:rsidP="009A19AD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Майский день сорок пятого года</w:t>
      </w:r>
    </w:p>
    <w:p w:rsidR="00DF1893" w:rsidRDefault="00DF1893" w:rsidP="009A19A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Сохранили для внуков своих.</w:t>
      </w:r>
    </w:p>
    <w:p w:rsidR="00DF1893" w:rsidRDefault="00DF1893" w:rsidP="009A19A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встают лицом к гостям, читают стихотворение С. Маршака « Пусть не будет войны никогда».</w:t>
      </w:r>
    </w:p>
    <w:p w:rsidR="00DF1893" w:rsidRDefault="00DF1893" w:rsidP="002B29F0">
      <w:pPr>
        <w:rPr>
          <w:b/>
          <w:sz w:val="28"/>
          <w:szCs w:val="28"/>
        </w:rPr>
      </w:pPr>
      <w:r w:rsidRPr="002B29F0">
        <w:rPr>
          <w:b/>
          <w:sz w:val="28"/>
          <w:szCs w:val="28"/>
        </w:rPr>
        <w:t>1-й ребёнок.</w:t>
      </w:r>
    </w:p>
    <w:p w:rsidR="00DF1893" w:rsidRDefault="00DF1893" w:rsidP="002B29F0">
      <w:pPr>
        <w:rPr>
          <w:sz w:val="28"/>
          <w:szCs w:val="28"/>
        </w:rPr>
      </w:pPr>
      <w:r>
        <w:rPr>
          <w:sz w:val="28"/>
          <w:szCs w:val="28"/>
        </w:rPr>
        <w:t>Пусть не будет войны никогда!</w:t>
      </w:r>
    </w:p>
    <w:p w:rsidR="00DF1893" w:rsidRDefault="00DF1893" w:rsidP="002B29F0">
      <w:pPr>
        <w:rPr>
          <w:sz w:val="28"/>
          <w:szCs w:val="28"/>
        </w:rPr>
      </w:pPr>
      <w:r>
        <w:rPr>
          <w:sz w:val="28"/>
          <w:szCs w:val="28"/>
        </w:rPr>
        <w:t>Пусть спокойные спят города.</w:t>
      </w:r>
    </w:p>
    <w:p w:rsidR="00DF1893" w:rsidRDefault="00DF1893" w:rsidP="002B29F0">
      <w:pPr>
        <w:rPr>
          <w:sz w:val="28"/>
          <w:szCs w:val="28"/>
        </w:rPr>
      </w:pPr>
      <w:r w:rsidRPr="002B29F0">
        <w:rPr>
          <w:b/>
          <w:sz w:val="28"/>
          <w:szCs w:val="28"/>
        </w:rPr>
        <w:t>2-й ребёнок</w:t>
      </w:r>
      <w:r>
        <w:rPr>
          <w:sz w:val="28"/>
          <w:szCs w:val="28"/>
        </w:rPr>
        <w:t>.</w:t>
      </w:r>
    </w:p>
    <w:p w:rsidR="00DF1893" w:rsidRDefault="00DF1893" w:rsidP="002B29F0">
      <w:pPr>
        <w:rPr>
          <w:sz w:val="28"/>
          <w:szCs w:val="28"/>
        </w:rPr>
      </w:pPr>
      <w:r w:rsidRPr="002B29F0">
        <w:rPr>
          <w:sz w:val="28"/>
          <w:szCs w:val="28"/>
        </w:rPr>
        <w:t xml:space="preserve">Пусть сирены </w:t>
      </w:r>
      <w:r>
        <w:rPr>
          <w:sz w:val="28"/>
          <w:szCs w:val="28"/>
        </w:rPr>
        <w:t xml:space="preserve">пронзительный вой </w:t>
      </w:r>
    </w:p>
    <w:p w:rsidR="00DF1893" w:rsidRDefault="00DF1893" w:rsidP="002B29F0">
      <w:pPr>
        <w:rPr>
          <w:sz w:val="28"/>
          <w:szCs w:val="28"/>
        </w:rPr>
      </w:pPr>
      <w:r>
        <w:rPr>
          <w:sz w:val="28"/>
          <w:szCs w:val="28"/>
        </w:rPr>
        <w:t>Не звучит над твоей головой.</w:t>
      </w:r>
    </w:p>
    <w:p w:rsidR="00DF1893" w:rsidRDefault="00DF1893" w:rsidP="002B29F0">
      <w:pPr>
        <w:rPr>
          <w:b/>
          <w:sz w:val="28"/>
          <w:szCs w:val="28"/>
        </w:rPr>
      </w:pPr>
      <w:r w:rsidRPr="002B29F0">
        <w:rPr>
          <w:b/>
          <w:sz w:val="28"/>
          <w:szCs w:val="28"/>
        </w:rPr>
        <w:t>3-ребёнок.</w:t>
      </w:r>
    </w:p>
    <w:p w:rsidR="00DF1893" w:rsidRDefault="00DF1893" w:rsidP="002B29F0">
      <w:pPr>
        <w:rPr>
          <w:sz w:val="28"/>
          <w:szCs w:val="28"/>
        </w:rPr>
      </w:pPr>
      <w:r>
        <w:rPr>
          <w:sz w:val="28"/>
          <w:szCs w:val="28"/>
        </w:rPr>
        <w:t>Ни один пусть не рвётся снаряд,</w:t>
      </w:r>
    </w:p>
    <w:p w:rsidR="00DF1893" w:rsidRDefault="00DF1893" w:rsidP="002B29F0">
      <w:pPr>
        <w:rPr>
          <w:sz w:val="28"/>
          <w:szCs w:val="28"/>
        </w:rPr>
      </w:pPr>
      <w:r>
        <w:rPr>
          <w:sz w:val="28"/>
          <w:szCs w:val="28"/>
        </w:rPr>
        <w:t>Ни один не строчит автомат.</w:t>
      </w:r>
    </w:p>
    <w:p w:rsidR="00DF1893" w:rsidRDefault="00DF1893" w:rsidP="002B29F0">
      <w:pPr>
        <w:rPr>
          <w:b/>
          <w:sz w:val="28"/>
          <w:szCs w:val="28"/>
        </w:rPr>
      </w:pPr>
      <w:r w:rsidRPr="002B29F0">
        <w:rPr>
          <w:b/>
          <w:sz w:val="28"/>
          <w:szCs w:val="28"/>
        </w:rPr>
        <w:t>4-й ребёнок.</w:t>
      </w:r>
    </w:p>
    <w:p w:rsidR="00DF1893" w:rsidRDefault="00DF1893" w:rsidP="002B29F0">
      <w:pPr>
        <w:rPr>
          <w:sz w:val="28"/>
          <w:szCs w:val="28"/>
        </w:rPr>
      </w:pPr>
      <w:r>
        <w:rPr>
          <w:sz w:val="28"/>
          <w:szCs w:val="28"/>
        </w:rPr>
        <w:t>Оглашают пусть наши леса</w:t>
      </w:r>
    </w:p>
    <w:p w:rsidR="00DF1893" w:rsidRDefault="00DF1893" w:rsidP="002B29F0">
      <w:pPr>
        <w:rPr>
          <w:sz w:val="28"/>
          <w:szCs w:val="28"/>
        </w:rPr>
      </w:pPr>
      <w:r>
        <w:rPr>
          <w:sz w:val="28"/>
          <w:szCs w:val="28"/>
        </w:rPr>
        <w:t>Только птиц и детей голоса.</w:t>
      </w:r>
    </w:p>
    <w:p w:rsidR="00DF1893" w:rsidRDefault="00DF1893" w:rsidP="002B29F0">
      <w:pPr>
        <w:rPr>
          <w:b/>
          <w:sz w:val="28"/>
          <w:szCs w:val="28"/>
        </w:rPr>
      </w:pPr>
      <w:r w:rsidRPr="002B29F0">
        <w:rPr>
          <w:b/>
          <w:sz w:val="28"/>
          <w:szCs w:val="28"/>
        </w:rPr>
        <w:t>5-й ребёнок.</w:t>
      </w:r>
    </w:p>
    <w:p w:rsidR="00DF1893" w:rsidRDefault="00DF1893" w:rsidP="002B29F0">
      <w:pPr>
        <w:rPr>
          <w:sz w:val="28"/>
          <w:szCs w:val="28"/>
        </w:rPr>
      </w:pPr>
      <w:r>
        <w:rPr>
          <w:sz w:val="28"/>
          <w:szCs w:val="28"/>
        </w:rPr>
        <w:t>И пусть мирно проходят года.</w:t>
      </w:r>
    </w:p>
    <w:p w:rsidR="00DF1893" w:rsidRDefault="00DF1893" w:rsidP="002B29F0">
      <w:pPr>
        <w:rPr>
          <w:sz w:val="28"/>
          <w:szCs w:val="28"/>
        </w:rPr>
      </w:pPr>
      <w:r>
        <w:rPr>
          <w:sz w:val="28"/>
          <w:szCs w:val="28"/>
        </w:rPr>
        <w:t>Пусть не будет войны никогда!</w:t>
      </w:r>
    </w:p>
    <w:p w:rsidR="00DF1893" w:rsidRDefault="00DF1893" w:rsidP="002B29F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Ведущий и дети исполняют стихотворение В. Берестова.</w:t>
      </w:r>
    </w:p>
    <w:p w:rsidR="00DF1893" w:rsidRDefault="00DF1893" w:rsidP="002B29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</w:p>
    <w:p w:rsidR="00DF1893" w:rsidRDefault="00DF1893" w:rsidP="002B29F0">
      <w:pPr>
        <w:rPr>
          <w:sz w:val="28"/>
          <w:szCs w:val="28"/>
        </w:rPr>
      </w:pPr>
      <w:r>
        <w:rPr>
          <w:sz w:val="28"/>
          <w:szCs w:val="28"/>
        </w:rPr>
        <w:t>Пусть пулемёты не строчат</w:t>
      </w:r>
    </w:p>
    <w:p w:rsidR="00DF1893" w:rsidRDefault="00DF1893" w:rsidP="002B29F0">
      <w:pPr>
        <w:rPr>
          <w:sz w:val="28"/>
          <w:szCs w:val="28"/>
        </w:rPr>
      </w:pPr>
      <w:r>
        <w:rPr>
          <w:sz w:val="28"/>
          <w:szCs w:val="28"/>
        </w:rPr>
        <w:t>И пушки грозные молчат.</w:t>
      </w:r>
    </w:p>
    <w:p w:rsidR="00DF1893" w:rsidRDefault="00DF1893" w:rsidP="002B29F0">
      <w:pPr>
        <w:rPr>
          <w:sz w:val="28"/>
          <w:szCs w:val="28"/>
        </w:rPr>
      </w:pPr>
      <w:r>
        <w:rPr>
          <w:sz w:val="28"/>
          <w:szCs w:val="28"/>
        </w:rPr>
        <w:t>Пусть в небе не клубится дым.</w:t>
      </w:r>
    </w:p>
    <w:p w:rsidR="00DF1893" w:rsidRDefault="00DF1893" w:rsidP="002B29F0">
      <w:pPr>
        <w:rPr>
          <w:sz w:val="28"/>
          <w:szCs w:val="28"/>
        </w:rPr>
      </w:pPr>
      <w:r>
        <w:rPr>
          <w:sz w:val="28"/>
          <w:szCs w:val="28"/>
        </w:rPr>
        <w:t>Пусть небо будет голубым.</w:t>
      </w:r>
    </w:p>
    <w:p w:rsidR="00DF1893" w:rsidRDefault="00DF1893" w:rsidP="002B29F0">
      <w:pPr>
        <w:rPr>
          <w:sz w:val="28"/>
          <w:szCs w:val="28"/>
        </w:rPr>
      </w:pPr>
      <w:r>
        <w:rPr>
          <w:sz w:val="28"/>
          <w:szCs w:val="28"/>
        </w:rPr>
        <w:t>Пусть бомбовозы по нему</w:t>
      </w:r>
    </w:p>
    <w:p w:rsidR="00DF1893" w:rsidRDefault="00DF1893" w:rsidP="002B29F0">
      <w:pPr>
        <w:rPr>
          <w:sz w:val="28"/>
          <w:szCs w:val="28"/>
        </w:rPr>
      </w:pPr>
      <w:r>
        <w:rPr>
          <w:sz w:val="28"/>
          <w:szCs w:val="28"/>
        </w:rPr>
        <w:t>Не прилетают ни к кому.</w:t>
      </w:r>
    </w:p>
    <w:p w:rsidR="00DF1893" w:rsidRDefault="00DF1893" w:rsidP="002B29F0">
      <w:pPr>
        <w:rPr>
          <w:sz w:val="28"/>
          <w:szCs w:val="28"/>
        </w:rPr>
      </w:pPr>
      <w:r>
        <w:rPr>
          <w:sz w:val="28"/>
          <w:szCs w:val="28"/>
        </w:rPr>
        <w:t>Не гибнут люди, города.</w:t>
      </w:r>
    </w:p>
    <w:p w:rsidR="00DF1893" w:rsidRDefault="00DF1893" w:rsidP="002B29F0">
      <w:pPr>
        <w:rPr>
          <w:sz w:val="28"/>
          <w:szCs w:val="28"/>
        </w:rPr>
      </w:pPr>
      <w:r>
        <w:rPr>
          <w:sz w:val="28"/>
          <w:szCs w:val="28"/>
        </w:rPr>
        <w:t>Мир нужен на земле.</w:t>
      </w:r>
    </w:p>
    <w:p w:rsidR="00DF1893" w:rsidRDefault="00DF1893" w:rsidP="002B29F0">
      <w:pPr>
        <w:rPr>
          <w:sz w:val="28"/>
          <w:szCs w:val="28"/>
        </w:rPr>
      </w:pPr>
      <w:r w:rsidRPr="00731BAD">
        <w:rPr>
          <w:b/>
          <w:sz w:val="28"/>
          <w:szCs w:val="28"/>
        </w:rPr>
        <w:t>Все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(хором). Всегда!</w:t>
      </w:r>
    </w:p>
    <w:p w:rsidR="00DF1893" w:rsidRPr="00731BAD" w:rsidRDefault="00DF1893" w:rsidP="00731BA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Звучит песня « Солнечный круг». Все поют. Дети под музыку выходят из музыкального зала.</w:t>
      </w:r>
    </w:p>
    <w:p w:rsidR="00DF1893" w:rsidRDefault="00DF1893" w:rsidP="009A19AD">
      <w:pPr>
        <w:jc w:val="center"/>
        <w:rPr>
          <w:i/>
          <w:sz w:val="24"/>
          <w:szCs w:val="24"/>
        </w:rPr>
      </w:pPr>
    </w:p>
    <w:p w:rsidR="00DF1893" w:rsidRPr="009A19AD" w:rsidRDefault="00DF1893" w:rsidP="009A19AD">
      <w:pPr>
        <w:jc w:val="center"/>
        <w:rPr>
          <w:i/>
          <w:sz w:val="24"/>
          <w:szCs w:val="24"/>
        </w:rPr>
      </w:pPr>
    </w:p>
    <w:p w:rsidR="00DF1893" w:rsidRPr="009A19AD" w:rsidRDefault="00DF1893" w:rsidP="00F565F7">
      <w:pPr>
        <w:jc w:val="center"/>
        <w:rPr>
          <w:sz w:val="28"/>
          <w:szCs w:val="28"/>
        </w:rPr>
      </w:pPr>
    </w:p>
    <w:p w:rsidR="00DF1893" w:rsidRDefault="00DF1893" w:rsidP="00E969B3">
      <w:pPr>
        <w:jc w:val="center"/>
        <w:rPr>
          <w:sz w:val="28"/>
          <w:szCs w:val="28"/>
        </w:rPr>
      </w:pPr>
    </w:p>
    <w:p w:rsidR="00DF1893" w:rsidRPr="0073500B" w:rsidRDefault="00DF1893" w:rsidP="0073500B">
      <w:pPr>
        <w:jc w:val="center"/>
        <w:rPr>
          <w:sz w:val="28"/>
          <w:szCs w:val="28"/>
        </w:rPr>
      </w:pPr>
    </w:p>
    <w:sectPr w:rsidR="00DF1893" w:rsidRPr="0073500B" w:rsidSect="0073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1F3"/>
    <w:rsid w:val="002B29F0"/>
    <w:rsid w:val="00386DE8"/>
    <w:rsid w:val="003F2179"/>
    <w:rsid w:val="00731BAD"/>
    <w:rsid w:val="0073373C"/>
    <w:rsid w:val="0073500B"/>
    <w:rsid w:val="009A19AD"/>
    <w:rsid w:val="00A262D4"/>
    <w:rsid w:val="00A81E0D"/>
    <w:rsid w:val="00B121F3"/>
    <w:rsid w:val="00D02EFF"/>
    <w:rsid w:val="00D731E1"/>
    <w:rsid w:val="00DF1893"/>
    <w:rsid w:val="00E84076"/>
    <w:rsid w:val="00E969B3"/>
    <w:rsid w:val="00F44068"/>
    <w:rsid w:val="00F5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7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6</Pages>
  <Words>715</Words>
  <Characters>4082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Лопатина</dc:creator>
  <cp:keywords/>
  <dc:description/>
  <cp:lastModifiedBy>Наталья</cp:lastModifiedBy>
  <cp:revision>3</cp:revision>
  <dcterms:created xsi:type="dcterms:W3CDTF">2015-05-01T07:50:00Z</dcterms:created>
  <dcterms:modified xsi:type="dcterms:W3CDTF">2015-05-10T05:42:00Z</dcterms:modified>
</cp:coreProperties>
</file>