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15" w:rsidRPr="00886A95" w:rsidRDefault="00A72F15">
      <w:pPr>
        <w:rPr>
          <w:rFonts w:ascii="Times New Roman" w:hAnsi="Times New Roman"/>
          <w:b/>
          <w:sz w:val="28"/>
          <w:szCs w:val="28"/>
        </w:rPr>
      </w:pPr>
      <w:r w:rsidRPr="00886A95">
        <w:rPr>
          <w:rFonts w:ascii="Times New Roman" w:hAnsi="Times New Roman"/>
          <w:b/>
          <w:sz w:val="28"/>
          <w:szCs w:val="28"/>
        </w:rPr>
        <w:t>Гимнастика после сна. Средняя группа.</w:t>
      </w:r>
    </w:p>
    <w:p w:rsidR="00A72F15" w:rsidRDefault="00A72F15" w:rsidP="00F80DA5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6647D">
        <w:rPr>
          <w:rFonts w:ascii="Times New Roman" w:hAnsi="Times New Roman"/>
          <w:sz w:val="28"/>
          <w:szCs w:val="28"/>
          <w:u w:val="single"/>
        </w:rPr>
        <w:t>.Вводная часть</w:t>
      </w:r>
    </w:p>
    <w:p w:rsidR="00A72F15" w:rsidRPr="00886A95" w:rsidRDefault="00A72F15" w:rsidP="00F80DA5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886A95">
        <w:rPr>
          <w:rFonts w:ascii="Times New Roman" w:hAnsi="Times New Roman"/>
          <w:sz w:val="28"/>
          <w:szCs w:val="28"/>
        </w:rPr>
        <w:t>Пробуждение детей. Постепенно про</w:t>
      </w:r>
      <w:r>
        <w:rPr>
          <w:rFonts w:ascii="Times New Roman" w:hAnsi="Times New Roman"/>
          <w:sz w:val="28"/>
          <w:szCs w:val="28"/>
        </w:rPr>
        <w:t>сыпаются и убирают одеяло в сторону</w:t>
      </w:r>
      <w:r w:rsidRPr="00886A95">
        <w:rPr>
          <w:rFonts w:ascii="Times New Roman" w:hAnsi="Times New Roman"/>
          <w:sz w:val="28"/>
          <w:szCs w:val="28"/>
        </w:rPr>
        <w:t>.</w:t>
      </w:r>
    </w:p>
    <w:p w:rsidR="00A72F15" w:rsidRPr="00886A95" w:rsidRDefault="00A72F15" w:rsidP="00886A95">
      <w:pPr>
        <w:pStyle w:val="c4"/>
        <w:shd w:val="clear" w:color="auto" w:fill="FFFFFF"/>
        <w:rPr>
          <w:sz w:val="28"/>
          <w:szCs w:val="28"/>
        </w:rPr>
      </w:pPr>
      <w:r w:rsidRPr="00B6647D"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выполняется лежа в кровати).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Крылья носа разотри – 1, 2, 3.</w:t>
      </w:r>
    </w:p>
    <w:p w:rsidR="00A72F1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Брови нужно расчесать – 1, 2, 3, 4, 5.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Вытри пот теперь со лба – 1, 2.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Серьги на уши повесь, если есть – 1, 2. </w:t>
      </w:r>
    </w:p>
    <w:p w:rsidR="00A72F1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И про щечки не забудем – 1, 2, 3, 4.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Шею, грудь свою погладим – 1, 2, 3.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И погладим наш животик – 1, 2, 3, 4. (По часовой стрелке).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Мы погладим наши ручки – 1, 2, 3, 4. (Снизу вверх).</w:t>
      </w:r>
    </w:p>
    <w:p w:rsidR="00A72F15" w:rsidRPr="00886A95" w:rsidRDefault="00A72F15" w:rsidP="00886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Не забудем наши ножки – 1, 2, 3, 4. (Снизу вверх).</w:t>
      </w:r>
    </w:p>
    <w:p w:rsidR="00A72F1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  <w:u w:val="single"/>
        </w:rPr>
      </w:pPr>
    </w:p>
    <w:p w:rsidR="00A72F15" w:rsidRPr="00462AEA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  <w:u w:val="single"/>
        </w:rPr>
      </w:pPr>
      <w:r w:rsidRPr="00462AEA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462AEA">
        <w:rPr>
          <w:rFonts w:ascii="Times New Roman" w:hAnsi="Times New Roman"/>
          <w:sz w:val="28"/>
          <w:szCs w:val="28"/>
          <w:u w:val="single"/>
        </w:rPr>
        <w:t>. Общеразвивающие упражнения</w:t>
      </w:r>
    </w:p>
    <w:p w:rsidR="00A72F15" w:rsidRPr="00886A9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6A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«П</w:t>
      </w:r>
      <w:r w:rsidRPr="00886A95">
        <w:rPr>
          <w:rFonts w:ascii="Times New Roman" w:hAnsi="Times New Roman"/>
          <w:sz w:val="28"/>
          <w:szCs w:val="28"/>
        </w:rPr>
        <w:t>однимаем плечи вверх».</w:t>
      </w:r>
    </w:p>
    <w:p w:rsidR="00A72F15" w:rsidRPr="00FB50FB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И.п. – </w:t>
      </w:r>
      <w:r>
        <w:rPr>
          <w:rFonts w:ascii="Times New Roman" w:hAnsi="Times New Roman"/>
          <w:sz w:val="28"/>
          <w:szCs w:val="28"/>
        </w:rPr>
        <w:t>ноги на ширине стопы, руки на поясе</w:t>
      </w:r>
    </w:p>
    <w:p w:rsidR="00A72F15" w:rsidRPr="00F80DA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Выполнение:</w:t>
      </w:r>
    </w:p>
    <w:p w:rsidR="00A72F15" w:rsidRPr="00886A9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1. – поднять плечи вверх</w:t>
      </w:r>
    </w:p>
    <w:p w:rsidR="00A72F1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– И.п.    </w:t>
      </w:r>
    </w:p>
    <w:p w:rsidR="00A72F15" w:rsidRPr="00886A95" w:rsidRDefault="00A72F15" w:rsidP="002D7FC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6 раз.</w:t>
      </w:r>
    </w:p>
    <w:p w:rsidR="00A72F15" w:rsidRDefault="00A72F15" w:rsidP="00F80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7FC5">
        <w:rPr>
          <w:rFonts w:ascii="Times New Roman" w:hAnsi="Times New Roman"/>
          <w:sz w:val="28"/>
          <w:szCs w:val="28"/>
        </w:rPr>
        <w:t>«Руки вверх».</w:t>
      </w:r>
    </w:p>
    <w:p w:rsidR="00A72F15" w:rsidRDefault="00A72F15" w:rsidP="00F80DA5">
      <w:pPr>
        <w:spacing w:after="0"/>
        <w:rPr>
          <w:rFonts w:ascii="Times New Roman" w:hAnsi="Times New Roman"/>
          <w:sz w:val="28"/>
          <w:szCs w:val="28"/>
        </w:rPr>
      </w:pPr>
      <w:r w:rsidRPr="002D7FC5">
        <w:rPr>
          <w:rFonts w:ascii="Times New Roman" w:hAnsi="Times New Roman"/>
          <w:sz w:val="28"/>
          <w:szCs w:val="28"/>
        </w:rPr>
        <w:t>И.п. – ноги на ширине плеч, руки вдоль туловища.</w:t>
      </w:r>
    </w:p>
    <w:p w:rsidR="00A72F15" w:rsidRPr="002D7FC5" w:rsidRDefault="00A72F15" w:rsidP="00F80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Выполнение:</w:t>
      </w:r>
    </w:p>
    <w:p w:rsidR="00A72F15" w:rsidRPr="00886A95" w:rsidRDefault="00A72F15" w:rsidP="00F80DA5">
      <w:pPr>
        <w:pStyle w:val="ListParagraph"/>
        <w:spacing w:after="0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1.- Руки</w:t>
      </w:r>
      <w:r>
        <w:rPr>
          <w:rFonts w:ascii="Times New Roman" w:hAnsi="Times New Roman"/>
          <w:sz w:val="28"/>
          <w:szCs w:val="28"/>
        </w:rPr>
        <w:t xml:space="preserve"> через стороны</w:t>
      </w:r>
      <w:r w:rsidRPr="00886A95">
        <w:rPr>
          <w:rFonts w:ascii="Times New Roman" w:hAnsi="Times New Roman"/>
          <w:sz w:val="28"/>
          <w:szCs w:val="28"/>
        </w:rPr>
        <w:t xml:space="preserve"> вверх.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2. – И.п.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6 раз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3. «Наклоны в стороны».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И.п. –но</w:t>
      </w:r>
      <w:r>
        <w:rPr>
          <w:rFonts w:ascii="Times New Roman" w:hAnsi="Times New Roman"/>
          <w:sz w:val="28"/>
          <w:szCs w:val="28"/>
        </w:rPr>
        <w:t>ги на ширине плеч, руки к плечам.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Выполнение: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1.- наклон вправо</w:t>
      </w:r>
      <w:r w:rsidRPr="00886A95">
        <w:rPr>
          <w:rFonts w:ascii="Times New Roman" w:hAnsi="Times New Roman"/>
          <w:sz w:val="28"/>
          <w:szCs w:val="28"/>
        </w:rPr>
        <w:t>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2. – И.п.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– наклон влево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– И.п.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Повтор:6 раз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 4. «Наклоны вниз».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И.п – ноги </w:t>
      </w:r>
      <w:r>
        <w:rPr>
          <w:rFonts w:ascii="Times New Roman" w:hAnsi="Times New Roman"/>
          <w:sz w:val="28"/>
          <w:szCs w:val="28"/>
        </w:rPr>
        <w:t>врозь, руки вдоль туловища.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Выполнение: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1. –</w:t>
      </w:r>
      <w:r>
        <w:rPr>
          <w:rFonts w:ascii="Times New Roman" w:hAnsi="Times New Roman"/>
          <w:sz w:val="28"/>
          <w:szCs w:val="28"/>
        </w:rPr>
        <w:t xml:space="preserve"> наклониться вперед,  руки отвести назад.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2. – </w:t>
      </w:r>
      <w:r>
        <w:rPr>
          <w:rFonts w:ascii="Times New Roman" w:hAnsi="Times New Roman"/>
          <w:sz w:val="28"/>
          <w:szCs w:val="28"/>
        </w:rPr>
        <w:t>вернуться в и</w:t>
      </w:r>
      <w:r w:rsidRPr="00886A95">
        <w:rPr>
          <w:rFonts w:ascii="Times New Roman" w:hAnsi="Times New Roman"/>
          <w:sz w:val="28"/>
          <w:szCs w:val="28"/>
        </w:rPr>
        <w:t>.п.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Повтор:  </w:t>
      </w:r>
      <w:r w:rsidRPr="00886A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раз.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5. «</w:t>
      </w:r>
      <w:r>
        <w:rPr>
          <w:rFonts w:ascii="Times New Roman" w:hAnsi="Times New Roman"/>
          <w:sz w:val="28"/>
          <w:szCs w:val="28"/>
        </w:rPr>
        <w:t>Маятник</w:t>
      </w:r>
      <w:r w:rsidRPr="00886A95">
        <w:rPr>
          <w:rFonts w:ascii="Times New Roman" w:hAnsi="Times New Roman"/>
          <w:sz w:val="28"/>
          <w:szCs w:val="28"/>
        </w:rPr>
        <w:t>».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– пятки вместе, носки врозь</w:t>
      </w:r>
      <w:r w:rsidRPr="00886A95">
        <w:rPr>
          <w:rFonts w:ascii="Times New Roman" w:hAnsi="Times New Roman"/>
          <w:sz w:val="28"/>
          <w:szCs w:val="28"/>
        </w:rPr>
        <w:t>, руки в стороны.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Выполнение: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 xml:space="preserve">      Носок правой ноги на себя, махи ногой назад, вперед</w:t>
      </w:r>
      <w:r>
        <w:rPr>
          <w:rFonts w:ascii="Times New Roman" w:hAnsi="Times New Roman"/>
          <w:sz w:val="28"/>
          <w:szCs w:val="28"/>
        </w:rPr>
        <w:t>.</w:t>
      </w:r>
      <w:r w:rsidRPr="00886A95">
        <w:rPr>
          <w:rFonts w:ascii="Times New Roman" w:hAnsi="Times New Roman"/>
          <w:sz w:val="28"/>
          <w:szCs w:val="28"/>
        </w:rPr>
        <w:t xml:space="preserve"> Тоже левой ногой.</w:t>
      </w: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Повтор: по 6 раз.</w:t>
      </w:r>
    </w:p>
    <w:p w:rsidR="00A72F15" w:rsidRPr="00886A9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</w:p>
    <w:p w:rsidR="00A72F15" w:rsidRDefault="00A72F15" w:rsidP="00886A95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Прыжки </w:t>
      </w:r>
    </w:p>
    <w:p w:rsidR="00A72F15" w:rsidRPr="00972203" w:rsidRDefault="00A72F15" w:rsidP="00B6647D">
      <w:pPr>
        <w:pStyle w:val="ListParagraph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Выполнение: 30 – прыжки на двух ногах; ходьба; 30- прыжки на правой, левой ноге (15</w:t>
      </w:r>
      <w:r w:rsidRPr="0097220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15).</w:t>
      </w:r>
    </w:p>
    <w:p w:rsidR="00A72F15" w:rsidRDefault="00A72F15" w:rsidP="00F80DA5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F80DA5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 w:rsidRPr="00886A95">
        <w:rPr>
          <w:rFonts w:ascii="Times New Roman" w:hAnsi="Times New Roman"/>
          <w:sz w:val="28"/>
          <w:szCs w:val="28"/>
          <w:u w:val="single"/>
        </w:rPr>
        <w:t>Заключительная часть.</w:t>
      </w:r>
    </w:p>
    <w:p w:rsidR="00A72F15" w:rsidRDefault="00A72F15" w:rsidP="00886A95">
      <w:pPr>
        <w:ind w:left="-567" w:firstLine="567"/>
        <w:rPr>
          <w:rFonts w:ascii="Times New Roman" w:hAnsi="Times New Roman"/>
          <w:sz w:val="28"/>
          <w:szCs w:val="28"/>
        </w:rPr>
      </w:pPr>
      <w:r w:rsidRPr="00886A95">
        <w:rPr>
          <w:rFonts w:ascii="Times New Roman" w:hAnsi="Times New Roman"/>
          <w:sz w:val="28"/>
          <w:szCs w:val="28"/>
        </w:rPr>
        <w:t>Ходьба по «Тропинке здоровья».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Мы по коврикам идем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Друг за другом босиком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Этот коврик очень важный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Он лечебный, он массажный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Этот коврик необычный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Пуговичный, симпатичный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Есть следочки для ходьбы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Есть ребристая доска</w:t>
      </w:r>
      <w:r>
        <w:rPr>
          <w:rFonts w:ascii="Times New Roman" w:hAnsi="Times New Roman"/>
          <w:i/>
          <w:sz w:val="28"/>
          <w:szCs w:val="28"/>
        </w:rPr>
        <w:t>.</w:t>
      </w:r>
      <w:bookmarkStart w:id="0" w:name="_GoBack"/>
      <w:bookmarkEnd w:id="0"/>
    </w:p>
    <w:p w:rsidR="00A72F15" w:rsidRPr="00FB50FB" w:rsidRDefault="00A72F15" w:rsidP="00FB50FB">
      <w:pPr>
        <w:spacing w:after="0"/>
        <w:ind w:left="-567" w:firstLine="567"/>
        <w:rPr>
          <w:rFonts w:ascii="Times New Roman" w:hAnsi="Times New Roman"/>
          <w:i/>
          <w:sz w:val="28"/>
          <w:szCs w:val="28"/>
        </w:rPr>
      </w:pPr>
      <w:r w:rsidRPr="00FB50FB">
        <w:rPr>
          <w:rFonts w:ascii="Times New Roman" w:hAnsi="Times New Roman"/>
          <w:i/>
          <w:sz w:val="28"/>
          <w:szCs w:val="28"/>
        </w:rPr>
        <w:t>Будем здоровыми всегда!</w:t>
      </w:r>
    </w:p>
    <w:p w:rsidR="00A72F15" w:rsidRDefault="00A72F15" w:rsidP="00FB50FB">
      <w:pPr>
        <w:spacing w:after="0"/>
        <w:ind w:left="-567" w:firstLine="567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886A9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Повтор: 2-3 круга.</w:t>
      </w:r>
    </w:p>
    <w:p w:rsidR="00A72F15" w:rsidRPr="00886A95" w:rsidRDefault="00A72F15" w:rsidP="00886A9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A72F15" w:rsidRPr="00886A95" w:rsidRDefault="00A72F15" w:rsidP="001E4DFD">
      <w:pPr>
        <w:pStyle w:val="ListParagraph"/>
        <w:ind w:left="426" w:hanging="142"/>
        <w:rPr>
          <w:rFonts w:ascii="Times New Roman" w:hAnsi="Times New Roman"/>
          <w:sz w:val="28"/>
          <w:szCs w:val="28"/>
        </w:rPr>
      </w:pPr>
    </w:p>
    <w:sectPr w:rsidR="00A72F15" w:rsidRPr="00886A95" w:rsidSect="0088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C43"/>
    <w:multiLevelType w:val="hybridMultilevel"/>
    <w:tmpl w:val="B8C2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643E57"/>
    <w:multiLevelType w:val="hybridMultilevel"/>
    <w:tmpl w:val="49B050BC"/>
    <w:lvl w:ilvl="0" w:tplc="92D46B7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BC2DAB"/>
    <w:multiLevelType w:val="hybridMultilevel"/>
    <w:tmpl w:val="C5FE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9D1"/>
    <w:rsid w:val="000264E8"/>
    <w:rsid w:val="00076730"/>
    <w:rsid w:val="001E4DFD"/>
    <w:rsid w:val="002359D1"/>
    <w:rsid w:val="002D7FC5"/>
    <w:rsid w:val="003C489E"/>
    <w:rsid w:val="0045098A"/>
    <w:rsid w:val="00462AEA"/>
    <w:rsid w:val="007A5333"/>
    <w:rsid w:val="00834C56"/>
    <w:rsid w:val="0088585D"/>
    <w:rsid w:val="00886A95"/>
    <w:rsid w:val="00966F52"/>
    <w:rsid w:val="00972203"/>
    <w:rsid w:val="009F1695"/>
    <w:rsid w:val="00A72F15"/>
    <w:rsid w:val="00B6647D"/>
    <w:rsid w:val="00CD5D4D"/>
    <w:rsid w:val="00F80DA5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DFD"/>
    <w:pPr>
      <w:ind w:left="720"/>
      <w:contextualSpacing/>
    </w:pPr>
  </w:style>
  <w:style w:type="paragraph" w:customStyle="1" w:styleId="c6">
    <w:name w:val="c6"/>
    <w:basedOn w:val="Normal"/>
    <w:uiPriority w:val="99"/>
    <w:rsid w:val="00886A95"/>
    <w:pPr>
      <w:spacing w:before="73" w:after="7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886A95"/>
    <w:pPr>
      <w:spacing w:before="73" w:after="73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1002</TotalTime>
  <Pages>2</Pages>
  <Words>258</Words>
  <Characters>1476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9</cp:revision>
  <dcterms:created xsi:type="dcterms:W3CDTF">2015-04-17T15:00:00Z</dcterms:created>
  <dcterms:modified xsi:type="dcterms:W3CDTF">2015-04-24T11:24:00Z</dcterms:modified>
</cp:coreProperties>
</file>